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77777777" w:rsidR="00C67703" w:rsidRPr="00C67703" w:rsidRDefault="00485496" w:rsidP="005B43D9">
      <w:pPr>
        <w:pStyle w:val="IPPHeadSection"/>
        <w:jc w:val="center"/>
      </w:pPr>
      <w:r>
        <w:t>2020 september</w:t>
      </w:r>
      <w:r w:rsidR="00C67703" w:rsidRPr="00C67703">
        <w:t xml:space="preserve"> </w:t>
      </w: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>TECHNICAL PANEL ON DIAGNOSTIC PROTOCOLS</w:t>
      </w:r>
      <w:r w:rsidR="00753896">
        <w:t xml:space="preserve"> (TPDP)</w:t>
      </w:r>
    </w:p>
    <w:p w14:paraId="1C0C6E0E" w14:textId="3C773921" w:rsidR="00EF4132" w:rsidRPr="00EF4132" w:rsidRDefault="00964A22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2</w:t>
      </w:r>
      <w:r w:rsidR="00E00F36">
        <w:rPr>
          <w:rFonts w:eastAsia="SimSun"/>
          <w:b/>
          <w:bCs/>
          <w:lang w:eastAsia="zh-CN"/>
        </w:rPr>
        <w:t>5</w:t>
      </w:r>
      <w:r>
        <w:rPr>
          <w:rFonts w:eastAsia="SimSun"/>
          <w:b/>
          <w:bCs/>
          <w:lang w:eastAsia="zh-CN"/>
        </w:rPr>
        <w:t xml:space="preserve"> </w:t>
      </w:r>
      <w:r w:rsidR="00E00F36">
        <w:rPr>
          <w:rFonts w:eastAsia="SimSun"/>
          <w:b/>
          <w:bCs/>
          <w:lang w:eastAsia="zh-CN"/>
        </w:rPr>
        <w:t>November</w:t>
      </w:r>
      <w:r w:rsidR="00485496">
        <w:rPr>
          <w:rFonts w:eastAsia="SimSun"/>
          <w:b/>
          <w:bCs/>
          <w:lang w:eastAsia="zh-CN"/>
        </w:rPr>
        <w:t xml:space="preserve"> 2020</w:t>
      </w:r>
    </w:p>
    <w:p w14:paraId="23E6C38A" w14:textId="413EE1B5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12:00-</w:t>
      </w:r>
      <w:r w:rsidR="00964A22">
        <w:rPr>
          <w:b/>
          <w:sz w:val="20"/>
          <w:szCs w:val="20"/>
          <w:u w:val="single"/>
        </w:rPr>
        <w:t>14:00</w:t>
      </w:r>
      <w:r>
        <w:rPr>
          <w:b/>
          <w:sz w:val="20"/>
          <w:szCs w:val="20"/>
          <w:u w:val="single"/>
        </w:rPr>
        <w:t xml:space="preserve"> (CET Time</w:t>
      </w:r>
      <w:r w:rsidR="00E00F36">
        <w:rPr>
          <w:b/>
          <w:sz w:val="20"/>
          <w:szCs w:val="20"/>
          <w:u w:val="single"/>
        </w:rPr>
        <w:t>, GMT+1</w:t>
      </w:r>
      <w:r>
        <w:rPr>
          <w:b/>
          <w:sz w:val="20"/>
          <w:szCs w:val="20"/>
          <w:u w:val="single"/>
        </w:rPr>
        <w:t>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534EA0D4" w14:textId="305DF3D9" w:rsidR="00E00F36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485496">
        <w:rPr>
          <w:b/>
          <w:sz w:val="20"/>
          <w:szCs w:val="20"/>
        </w:rPr>
        <w:t>Zoom</w:t>
      </w:r>
      <w:r>
        <w:rPr>
          <w:b/>
          <w:sz w:val="20"/>
          <w:szCs w:val="20"/>
        </w:rPr>
        <w:t xml:space="preserve"> </w:t>
      </w:r>
      <w:r w:rsidRPr="00485496">
        <w:rPr>
          <w:b/>
          <w:sz w:val="20"/>
          <w:szCs w:val="20"/>
        </w:rPr>
        <w:t xml:space="preserve">Meeting URL: </w:t>
      </w:r>
      <w:hyperlink r:id="rId8" w:history="1">
        <w:r w:rsidR="00E00F36" w:rsidRPr="0001142B">
          <w:rPr>
            <w:rStyle w:val="Hyperlink"/>
            <w:b/>
            <w:sz w:val="20"/>
            <w:szCs w:val="20"/>
          </w:rPr>
          <w:t>https://fao.zoom.us/j/99228962300?from=addon</w:t>
        </w:r>
      </w:hyperlink>
      <w:r w:rsidR="00E00F36">
        <w:rPr>
          <w:b/>
          <w:sz w:val="20"/>
          <w:szCs w:val="20"/>
        </w:rPr>
        <w:t xml:space="preserve"> </w:t>
      </w:r>
      <w:r w:rsidR="00E00F36" w:rsidRPr="00E00F36">
        <w:rPr>
          <w:b/>
          <w:sz w:val="20"/>
          <w:szCs w:val="20"/>
        </w:rPr>
        <w:t xml:space="preserve"> </w:t>
      </w:r>
      <w:r w:rsidR="00E00F36" w:rsidRPr="00E00F36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Passcode: </w:t>
      </w:r>
      <w:r w:rsidR="00E00F36" w:rsidRPr="00E00F36">
        <w:rPr>
          <w:b/>
          <w:sz w:val="20"/>
          <w:szCs w:val="20"/>
        </w:rPr>
        <w:t>811562</w:t>
      </w:r>
    </w:p>
    <w:p w14:paraId="193F9B0D" w14:textId="167FB92B" w:rsidR="00485496" w:rsidRPr="00AD2E63" w:rsidRDefault="00964A22" w:rsidP="00E00F36">
      <w:pPr>
        <w:pStyle w:val="IPPNormal"/>
        <w:spacing w:before="60" w:after="60"/>
        <w:jc w:val="center"/>
        <w:rPr>
          <w:i/>
          <w:sz w:val="20"/>
          <w:szCs w:val="20"/>
        </w:rPr>
      </w:pPr>
      <w:r w:rsidRPr="00AD2E63">
        <w:rPr>
          <w:i/>
          <w:sz w:val="20"/>
          <w:szCs w:val="20"/>
        </w:rPr>
        <w:t>(Meeting ID:</w:t>
      </w:r>
      <w:r w:rsidR="00E00F36" w:rsidRPr="00E00F36">
        <w:t xml:space="preserve"> </w:t>
      </w:r>
      <w:r w:rsidR="00E00F36" w:rsidRPr="00E00F36">
        <w:rPr>
          <w:i/>
          <w:sz w:val="20"/>
          <w:szCs w:val="20"/>
        </w:rPr>
        <w:t>992 2896 2300</w:t>
      </w:r>
      <w:r w:rsidR="00E00F36">
        <w:rPr>
          <w:i/>
          <w:sz w:val="20"/>
          <w:szCs w:val="20"/>
        </w:rPr>
        <w:t>)</w:t>
      </w:r>
    </w:p>
    <w:p w14:paraId="382C0622" w14:textId="77777777" w:rsidR="000A6952" w:rsidRPr="00C67703" w:rsidRDefault="00600440" w:rsidP="0052660C">
      <w:pPr>
        <w:pStyle w:val="IPPHeadSection"/>
        <w:jc w:val="center"/>
        <w:rPr>
          <w:lang w:val="pt-BR"/>
        </w:rPr>
      </w:pPr>
      <w:r>
        <w:rPr>
          <w:lang w:val="pt-BR"/>
        </w:rPr>
        <w:t xml:space="preserve">PROVISIONAL </w:t>
      </w:r>
      <w:r w:rsidR="000A6952" w:rsidRPr="00C67703">
        <w:rPr>
          <w:lang w:val="pt-BR"/>
        </w:rPr>
        <w:t>AGENDA</w:t>
      </w:r>
    </w:p>
    <w:p w14:paraId="0BF419FA" w14:textId="4020B061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>(</w:t>
      </w:r>
      <w:r w:rsidR="00336C07" w:rsidRPr="00AD6278">
        <w:rPr>
          <w:rStyle w:val="IPPnormalitalics"/>
        </w:rPr>
        <w:t>Last u</w:t>
      </w:r>
      <w:r w:rsidRPr="00AD6278">
        <w:rPr>
          <w:rStyle w:val="IPPnormalitalics"/>
        </w:rPr>
        <w:t>pdate</w:t>
      </w:r>
      <w:r w:rsidR="002F0151" w:rsidRPr="00AD6278">
        <w:rPr>
          <w:rStyle w:val="IPPnormalitalics"/>
        </w:rPr>
        <w:t>d</w:t>
      </w:r>
      <w:r w:rsidRPr="00AD6278">
        <w:rPr>
          <w:rStyle w:val="IPPnormalitalics"/>
        </w:rPr>
        <w:t xml:space="preserve">: </w:t>
      </w:r>
      <w:r w:rsidR="002326CC">
        <w:rPr>
          <w:rStyle w:val="IPPnormalitalics"/>
        </w:rPr>
        <w:t>2020-</w:t>
      </w:r>
      <w:r w:rsidR="00E00F36">
        <w:rPr>
          <w:rStyle w:val="IPPnormalitalics"/>
        </w:rPr>
        <w:t>11-</w:t>
      </w:r>
      <w:r w:rsidR="006341E4">
        <w:rPr>
          <w:rStyle w:val="IPPnormalitalics"/>
        </w:rPr>
        <w:t>23</w:t>
      </w:r>
      <w:r w:rsidRPr="00FF2146">
        <w:rPr>
          <w:rStyle w:val="IPPnormalitalics"/>
        </w:rPr>
        <w:t>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1691"/>
      </w:tblGrid>
      <w:tr w:rsidR="00D41137" w:rsidRPr="00F0555E" w14:paraId="2C107A14" w14:textId="77777777" w:rsidTr="00217473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000000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D41137" w:rsidRPr="00F0555E" w14:paraId="4706D924" w14:textId="77777777" w:rsidTr="00217473">
        <w:trPr>
          <w:cantSplit/>
          <w:trHeight w:val="70"/>
          <w:jc w:val="center"/>
        </w:trPr>
        <w:tc>
          <w:tcPr>
            <w:tcW w:w="652" w:type="dxa"/>
            <w:shd w:val="clear" w:color="auto" w:fill="D0CECE"/>
            <w:vAlign w:val="center"/>
          </w:tcPr>
          <w:p w14:paraId="0F280D23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4203" w:type="dxa"/>
            <w:shd w:val="clear" w:color="auto" w:fill="D0CECE"/>
            <w:vAlign w:val="center"/>
          </w:tcPr>
          <w:p w14:paraId="0E8CB037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 xml:space="preserve">Opening of the Meeting </w:t>
            </w:r>
          </w:p>
        </w:tc>
        <w:tc>
          <w:tcPr>
            <w:tcW w:w="2520" w:type="dxa"/>
            <w:shd w:val="clear" w:color="auto" w:fill="D0CECE"/>
          </w:tcPr>
          <w:p w14:paraId="4650DFCF" w14:textId="77777777" w:rsidR="00D41137" w:rsidRPr="00D42092" w:rsidRDefault="00D41137" w:rsidP="00AC6F36">
            <w:pPr>
              <w:pStyle w:val="IPPArialTable"/>
              <w:rPr>
                <w:rFonts w:cs="Arial"/>
                <w:szCs w:val="18"/>
              </w:rPr>
            </w:pPr>
          </w:p>
        </w:tc>
        <w:tc>
          <w:tcPr>
            <w:tcW w:w="1691" w:type="dxa"/>
            <w:shd w:val="clear" w:color="auto" w:fill="D0CECE"/>
          </w:tcPr>
          <w:p w14:paraId="27A6DA06" w14:textId="77777777" w:rsidR="00D41137" w:rsidRPr="00D42092" w:rsidRDefault="00D41137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137" w:rsidRPr="00F0555E" w14:paraId="5D20D7A8" w14:textId="77777777" w:rsidTr="00217473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77777777" w:rsidR="00B91440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AEB7926" w14:textId="16CD6A70" w:rsidR="00D41137" w:rsidRDefault="00D41137" w:rsidP="00CB55E3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MOREIRA</w:t>
            </w:r>
            <w:r w:rsidR="00741151">
              <w:rPr>
                <w:rFonts w:cs="Arial"/>
                <w:szCs w:val="18"/>
                <w:lang w:val="it-IT"/>
              </w:rPr>
              <w:t xml:space="preserve"> /</w:t>
            </w:r>
          </w:p>
          <w:p w14:paraId="06935497" w14:textId="77777777" w:rsidR="00D41137" w:rsidRPr="007B37A2" w:rsidRDefault="002326CC" w:rsidP="00CB55E3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bCs/>
                <w:iCs/>
                <w:szCs w:val="18"/>
                <w:lang w:val="it-IT"/>
              </w:rPr>
            </w:pPr>
            <w:r>
              <w:rPr>
                <w:rFonts w:cs="Arial"/>
                <w:bCs/>
                <w:iCs/>
                <w:szCs w:val="18"/>
                <w:lang w:val="it-IT"/>
              </w:rPr>
              <w:t>CASSIN</w:t>
            </w:r>
          </w:p>
        </w:tc>
      </w:tr>
      <w:tr w:rsidR="00D41137" w:rsidRPr="00F0555E" w14:paraId="46D04DB0" w14:textId="77777777" w:rsidTr="00217473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FFE27B7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4466F98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7D340B6F" w14:textId="77777777" w:rsidR="00D41137" w:rsidRPr="00D42092" w:rsidRDefault="00D41137" w:rsidP="00AC6F36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0A78CC5" w14:textId="77777777" w:rsidR="00D41137" w:rsidRPr="00D42092" w:rsidRDefault="00D41137" w:rsidP="00AC6F36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52117444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A8066CC" w:rsidR="00964A22" w:rsidRDefault="00964A22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MOREIRA</w:t>
            </w:r>
          </w:p>
        </w:tc>
      </w:tr>
      <w:tr w:rsidR="00964A22" w:rsidRPr="00F0555E" w14:paraId="21EB1976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iCs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0B2035FF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4FCC5144" w:rsidR="00964A22" w:rsidRPr="007E76A5" w:rsidRDefault="00964A22" w:rsidP="00E00F3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2020_</w:t>
            </w:r>
            <w:r w:rsidR="00E00F36">
              <w:rPr>
                <w:rFonts w:ascii="Arial" w:hAnsi="Arial" w:cs="Arial"/>
                <w:sz w:val="18"/>
                <w:szCs w:val="18"/>
                <w:lang w:eastAsia="zh-CN"/>
              </w:rPr>
              <w:t>Nov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637D344E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DC422C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877B791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43C9E5DB" w14:textId="77777777" w:rsidR="00964A22" w:rsidRPr="007E76A5" w:rsidRDefault="00964A22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r w:rsidRPr="007E76A5">
              <w:rPr>
                <w:rFonts w:cs="Arial"/>
                <w:szCs w:val="18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383D48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24475DBB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C7870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B5544D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Documents list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FF23A" w14:textId="60806DBA" w:rsidR="00964A22" w:rsidRPr="007E76A5" w:rsidRDefault="00964A22" w:rsidP="00E00F36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02</w:t>
            </w:r>
            <w:r w:rsidRPr="007A07BA">
              <w:t>_TPDP_</w:t>
            </w:r>
            <w:r>
              <w:rPr>
                <w:rFonts w:cs="Arial"/>
                <w:szCs w:val="18"/>
                <w:lang w:eastAsia="zh-CN"/>
              </w:rPr>
              <w:t>Tel_</w:t>
            </w:r>
            <w:r w:rsidRPr="007A07BA">
              <w:t>20</w:t>
            </w:r>
            <w:r>
              <w:t>20</w:t>
            </w:r>
            <w:r w:rsidRPr="007A07BA">
              <w:t>_</w:t>
            </w:r>
            <w:r w:rsidR="00E00F36">
              <w:t>Nov</w:t>
            </w:r>
          </w:p>
        </w:tc>
        <w:tc>
          <w:tcPr>
            <w:tcW w:w="1691" w:type="dxa"/>
            <w:vMerge w:val="restart"/>
            <w:shd w:val="clear" w:color="auto" w:fill="FFFFFF"/>
            <w:vAlign w:val="center"/>
          </w:tcPr>
          <w:p w14:paraId="65AC7668" w14:textId="77777777" w:rsidR="00964A22" w:rsidRPr="002326CC" w:rsidRDefault="00964A22" w:rsidP="00964A22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bCs/>
                <w:iCs/>
                <w:szCs w:val="18"/>
                <w:lang w:val="it-IT"/>
              </w:rPr>
            </w:pPr>
            <w:r>
              <w:rPr>
                <w:rFonts w:cs="Arial"/>
                <w:bCs/>
                <w:iCs/>
                <w:szCs w:val="18"/>
                <w:lang w:val="it-IT"/>
              </w:rPr>
              <w:t>CASSIN</w:t>
            </w:r>
          </w:p>
        </w:tc>
      </w:tr>
      <w:tr w:rsidR="00964A22" w:rsidRPr="00F0555E" w14:paraId="3F53C63D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E3A2A0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2D036" w14:textId="691FEB32" w:rsidR="00964A22" w:rsidRPr="00D42092" w:rsidRDefault="00964A22" w:rsidP="00E00F36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Participants </w:t>
            </w:r>
            <w:r w:rsidR="00E00F36">
              <w:rPr>
                <w:rFonts w:cs="Arial"/>
                <w:bCs/>
                <w:szCs w:val="18"/>
              </w:rPr>
              <w:t xml:space="preserve">/ membership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A534C" w14:textId="3CAB3AB8" w:rsidR="00964A22" w:rsidRPr="007E76A5" w:rsidRDefault="004C3788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9" w:history="1">
              <w:r w:rsidR="00964A22"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1691" w:type="dxa"/>
            <w:vMerge/>
            <w:shd w:val="clear" w:color="auto" w:fill="FFFFFF"/>
            <w:vAlign w:val="center"/>
          </w:tcPr>
          <w:p w14:paraId="6B3A86D7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2F85428F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8EDCD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C641" w14:textId="4E58BD79" w:rsidR="00964A22" w:rsidRPr="007E76A5" w:rsidRDefault="004C3788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0" w:history="1">
              <w:r w:rsidR="00964A22" w:rsidRPr="0011647D">
                <w:rPr>
                  <w:rStyle w:val="Hyperlink"/>
                </w:rPr>
                <w:t>Short guideline for participants</w:t>
              </w:r>
            </w:hyperlink>
            <w:r w:rsidR="00964A22">
              <w:t xml:space="preserve"> 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C01698" w:rsidRPr="00F0555E" w14:paraId="1E39D83C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6572F0F" w14:textId="5E2E8AC1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4. 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9B51462" w14:textId="149310C6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 w:rsidRPr="006349DF">
              <w:rPr>
                <w:rFonts w:cs="Arial"/>
                <w:b/>
                <w:szCs w:val="18"/>
                <w:lang w:eastAsia="zh-CN"/>
              </w:rPr>
              <w:t>TPDP work programme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32DBEDD0" w14:textId="20717A53" w:rsidR="00C01698" w:rsidRPr="00E264C5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A3F01EE" w14:textId="2ED7A913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C01698" w:rsidRPr="00F0555E" w14:paraId="74C99C92" w14:textId="77777777" w:rsidTr="003F52E2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F4A1D" w14:textId="0D7A70C6" w:rsidR="00C01698" w:rsidRPr="003F52E2" w:rsidRDefault="00C01698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5F271" w14:textId="77777777" w:rsidR="00C0169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General update on the TPDP work programme</w:t>
            </w:r>
          </w:p>
          <w:p w14:paraId="178B2B4E" w14:textId="6C029CA2" w:rsidR="00C01698" w:rsidRPr="006349DF" w:rsidRDefault="00C01698" w:rsidP="00C01698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 w:rsidRPr="00165377">
              <w:rPr>
                <w:rFonts w:cs="Arial"/>
                <w:szCs w:val="18"/>
                <w:lang w:eastAsia="zh-CN"/>
              </w:rPr>
              <w:t>Action items from previous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7D2F4" w14:textId="77777777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hyperlink r:id="rId11" w:history="1">
              <w:r w:rsidRPr="00165377">
                <w:rPr>
                  <w:rStyle w:val="Hyperlink"/>
                  <w:rFonts w:cs="Arial"/>
                  <w:szCs w:val="18"/>
                  <w:lang w:eastAsia="zh-CN"/>
                </w:rPr>
                <w:t>Link to TPDP meeting reports</w:t>
              </w:r>
            </w:hyperlink>
            <w:r w:rsidRPr="00741151">
              <w:rPr>
                <w:rFonts w:cs="Arial"/>
                <w:szCs w:val="18"/>
                <w:lang w:eastAsia="zh-CN"/>
              </w:rPr>
              <w:t>)</w:t>
            </w:r>
          </w:p>
          <w:p w14:paraId="51091C96" w14:textId="0CDD1618" w:rsidR="00C01698" w:rsidRPr="00E264C5" w:rsidRDefault="004C378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12" w:history="1">
              <w:r w:rsidR="00C01698" w:rsidRPr="003F52E2">
                <w:rPr>
                  <w:rStyle w:val="Hyperlink"/>
                  <w:rFonts w:cs="Arial"/>
                  <w:szCs w:val="18"/>
                  <w:lang w:eastAsia="zh-CN"/>
                </w:rPr>
                <w:t>TPDP 2020-10 meeting report</w:t>
              </w:r>
            </w:hyperlink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A8ABF" w14:textId="427B18AA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 / ALL</w:t>
            </w:r>
          </w:p>
        </w:tc>
      </w:tr>
      <w:tr w:rsidR="00C01698" w:rsidRPr="00F0555E" w14:paraId="32508FE6" w14:textId="77777777" w:rsidTr="00E00F36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484B" w14:textId="75B9D740" w:rsidR="00C01698" w:rsidRPr="004C506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Pr="004C5068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73E8F" w14:textId="3AD40633" w:rsidR="00C01698" w:rsidRPr="004C506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 w:rsidRPr="00E00F36">
              <w:rPr>
                <w:rFonts w:cs="Arial"/>
                <w:szCs w:val="18"/>
                <w:lang w:eastAsia="zh-CN"/>
              </w:rPr>
              <w:t>Updates on the progress of DPs in the work programm</w:t>
            </w:r>
            <w:bookmarkStart w:id="0" w:name="_GoBack"/>
            <w:bookmarkEnd w:id="0"/>
            <w:r w:rsidRPr="00E00F36">
              <w:rPr>
                <w:rFonts w:cs="Arial"/>
                <w:szCs w:val="18"/>
                <w:lang w:eastAsia="zh-CN"/>
              </w:rPr>
              <w:t>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759C" w14:textId="0F3F6B78" w:rsidR="00C01698" w:rsidRPr="006341E4" w:rsidRDefault="006341E4" w:rsidP="00C01698">
            <w:pPr>
              <w:pStyle w:val="IPPArialTable"/>
              <w:jc w:val="center"/>
              <w:rPr>
                <w:rFonts w:cs="Arial"/>
                <w:i/>
                <w:szCs w:val="18"/>
                <w:lang w:eastAsia="zh-CN"/>
              </w:rPr>
            </w:pPr>
            <w:r w:rsidRPr="006341E4">
              <w:rPr>
                <w:i/>
              </w:rPr>
              <w:t>(oral report back from all leads)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D451" w14:textId="77777777" w:rsidR="00C01698" w:rsidRDefault="00C01698" w:rsidP="00C01698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MOREIRA /</w:t>
            </w:r>
          </w:p>
          <w:p w14:paraId="62BAC626" w14:textId="2600B6CE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Cs/>
                <w:iCs/>
                <w:szCs w:val="18"/>
                <w:lang w:val="it-IT"/>
              </w:rPr>
              <w:t>CASSIN / ALL</w:t>
            </w:r>
          </w:p>
        </w:tc>
      </w:tr>
      <w:tr w:rsidR="00C01698" w:rsidRPr="00F0555E" w14:paraId="0E27CB01" w14:textId="77777777" w:rsidTr="003F52E2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C554F" w14:textId="7583B5BF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</w:tcPr>
          <w:p w14:paraId="14119AA2" w14:textId="77777777" w:rsidR="00C0169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Updates on the progress of draft DP for </w:t>
            </w:r>
            <w:proofErr w:type="spellStart"/>
            <w:r w:rsidRPr="00D72D50">
              <w:rPr>
                <w:rFonts w:cs="Arial"/>
                <w:i/>
                <w:szCs w:val="18"/>
                <w:lang w:eastAsia="zh-CN"/>
              </w:rPr>
              <w:t>Striga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spp. (2008-009)</w:t>
            </w:r>
          </w:p>
          <w:p w14:paraId="3AE17CB5" w14:textId="34243B53" w:rsidR="00C01698" w:rsidRPr="006341E4" w:rsidRDefault="00C01698" w:rsidP="006341E4">
            <w:pPr>
              <w:pStyle w:val="IPPArialTable"/>
              <w:numPr>
                <w:ilvl w:val="0"/>
                <w:numId w:val="17"/>
              </w:numPr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Lead author notes</w:t>
            </w:r>
            <w:r w:rsidR="006341E4">
              <w:rPr>
                <w:rFonts w:cs="Arial"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1B945" w14:textId="77777777" w:rsidR="003F52E2" w:rsidRDefault="003F52E2" w:rsidP="00C01698">
            <w:pPr>
              <w:pStyle w:val="IPPArialTable"/>
              <w:jc w:val="center"/>
            </w:pPr>
          </w:p>
          <w:p w14:paraId="777A10C1" w14:textId="05343194" w:rsidR="00C01698" w:rsidRPr="00165377" w:rsidRDefault="006341E4" w:rsidP="006341E4">
            <w:pPr>
              <w:pStyle w:val="IPPArialTable"/>
            </w:pPr>
            <w:r>
              <w:t>03</w:t>
            </w:r>
            <w:r w:rsidR="00C01698" w:rsidRPr="00165377">
              <w:t>_TPDP_</w:t>
            </w:r>
            <w:r w:rsidR="00C01698" w:rsidRPr="00165377">
              <w:rPr>
                <w:rFonts w:cs="Arial"/>
                <w:szCs w:val="18"/>
                <w:lang w:eastAsia="zh-CN"/>
              </w:rPr>
              <w:t>Tel_</w:t>
            </w:r>
            <w:r w:rsidR="00C01698" w:rsidRPr="00165377">
              <w:t>2020_Nov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B6A0" w14:textId="6448EF06" w:rsidR="00C01698" w:rsidRDefault="00C01698" w:rsidP="00C01698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YIN / CASSIN</w:t>
            </w:r>
          </w:p>
        </w:tc>
      </w:tr>
      <w:tr w:rsidR="00C01698" w:rsidRPr="00F0555E" w14:paraId="5699356A" w14:textId="77777777" w:rsidTr="00165377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A34" w14:textId="31A46117" w:rsidR="00C01698" w:rsidRPr="004C506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FA95D" w14:textId="77777777" w:rsidR="00C0169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Discussion on the s</w:t>
            </w:r>
            <w:r w:rsidRPr="00182E81">
              <w:rPr>
                <w:rFonts w:cs="Arial"/>
                <w:szCs w:val="18"/>
                <w:lang w:eastAsia="zh-CN"/>
              </w:rPr>
              <w:t>cope</w:t>
            </w:r>
            <w:r>
              <w:rPr>
                <w:rFonts w:cs="Arial"/>
                <w:szCs w:val="18"/>
                <w:lang w:eastAsia="zh-CN"/>
              </w:rPr>
              <w:t xml:space="preserve"> of</w:t>
            </w:r>
            <w:r w:rsidRPr="00182E81">
              <w:rPr>
                <w:rFonts w:cs="Arial"/>
                <w:szCs w:val="18"/>
                <w:lang w:eastAsia="zh-CN"/>
              </w:rPr>
              <w:t xml:space="preserve"> draft DP</w:t>
            </w:r>
            <w:r>
              <w:rPr>
                <w:rFonts w:cs="Arial"/>
                <w:szCs w:val="18"/>
                <w:lang w:eastAsia="zh-CN"/>
              </w:rPr>
              <w:t>s:</w:t>
            </w:r>
          </w:p>
          <w:p w14:paraId="44B2DDFF" w14:textId="1157C73F" w:rsidR="003F52E2" w:rsidRPr="006341E4" w:rsidRDefault="00C01698" w:rsidP="006341E4">
            <w:pPr>
              <w:pStyle w:val="IPPArialTable"/>
              <w:numPr>
                <w:ilvl w:val="0"/>
                <w:numId w:val="17"/>
              </w:numPr>
              <w:rPr>
                <w:rFonts w:cs="Arial"/>
                <w:szCs w:val="18"/>
                <w:lang w:eastAsia="zh-CN"/>
              </w:rPr>
            </w:pPr>
            <w:r w:rsidRPr="00182E81">
              <w:rPr>
                <w:rFonts w:cs="Arial"/>
                <w:szCs w:val="18"/>
                <w:lang w:eastAsia="zh-CN"/>
              </w:rPr>
              <w:t xml:space="preserve">Genus </w:t>
            </w:r>
            <w:proofErr w:type="spellStart"/>
            <w:r w:rsidRPr="00182E81">
              <w:rPr>
                <w:rFonts w:cs="Arial"/>
                <w:i/>
                <w:szCs w:val="18"/>
                <w:lang w:eastAsia="zh-CN"/>
              </w:rPr>
              <w:t>Ceratitis</w:t>
            </w:r>
            <w:proofErr w:type="spellEnd"/>
            <w:r>
              <w:rPr>
                <w:rFonts w:cs="Arial"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</w:t>
            </w:r>
            <w:r w:rsidRPr="00182E81">
              <w:rPr>
                <w:rFonts w:cs="Arial"/>
                <w:szCs w:val="18"/>
                <w:lang w:eastAsia="zh-CN"/>
              </w:rPr>
              <w:t>2016-001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32AB5" w14:textId="667BF21E" w:rsidR="00C01698" w:rsidRPr="006349DF" w:rsidRDefault="006341E4" w:rsidP="00C01698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04</w:t>
            </w:r>
            <w:r w:rsidR="00C01698" w:rsidRPr="007A07BA">
              <w:t>_TPDP_</w:t>
            </w:r>
            <w:r w:rsidR="00C01698">
              <w:rPr>
                <w:rFonts w:cs="Arial"/>
                <w:szCs w:val="18"/>
                <w:lang w:eastAsia="zh-CN"/>
              </w:rPr>
              <w:t>Tel_</w:t>
            </w:r>
            <w:r w:rsidR="00C01698" w:rsidRPr="007A07BA">
              <w:t>20</w:t>
            </w:r>
            <w:r w:rsidR="00C01698">
              <w:t>20</w:t>
            </w:r>
            <w:r w:rsidR="00C01698" w:rsidRPr="007A07BA">
              <w:t>_</w:t>
            </w:r>
            <w:r w:rsidR="00C01698">
              <w:t>Nov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2138" w14:textId="7D0060A1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BARR </w:t>
            </w:r>
          </w:p>
        </w:tc>
      </w:tr>
      <w:tr w:rsidR="00C01698" w:rsidRPr="00F0555E" w14:paraId="066C6212" w14:textId="77777777" w:rsidTr="00165377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4E37" w14:textId="5108CDF9" w:rsidR="00C01698" w:rsidRPr="004C506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="003F52E2">
              <w:rPr>
                <w:rFonts w:cs="Arial"/>
                <w:szCs w:val="18"/>
              </w:rPr>
              <w:t>.5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3E78" w14:textId="77777777" w:rsidR="00C01698" w:rsidRPr="00165377" w:rsidRDefault="00C01698" w:rsidP="00C01698">
            <w:pPr>
              <w:pStyle w:val="IPPArialTable"/>
              <w:rPr>
                <w:rFonts w:cs="Arial"/>
                <w:szCs w:val="18"/>
              </w:rPr>
            </w:pPr>
            <w:r w:rsidRPr="00165377">
              <w:rPr>
                <w:rFonts w:cs="Arial"/>
                <w:szCs w:val="18"/>
              </w:rPr>
              <w:t xml:space="preserve">Review of requests for revisions of </w:t>
            </w:r>
            <w:hyperlink r:id="rId13" w:history="1">
              <w:r w:rsidRPr="00165377">
                <w:rPr>
                  <w:rStyle w:val="Hyperlink"/>
                  <w:rFonts w:cs="Arial"/>
                  <w:szCs w:val="18"/>
                </w:rPr>
                <w:t>adopted diagnostic protocols</w:t>
              </w:r>
            </w:hyperlink>
            <w:r w:rsidRPr="00165377">
              <w:rPr>
                <w:rFonts w:cs="Arial"/>
                <w:szCs w:val="18"/>
              </w:rPr>
              <w:t>:</w:t>
            </w:r>
          </w:p>
          <w:p w14:paraId="0C2F5C97" w14:textId="71BDC9DC" w:rsidR="003F52E2" w:rsidRPr="006341E4" w:rsidRDefault="00C01698" w:rsidP="006341E4">
            <w:pPr>
              <w:pStyle w:val="IPPArialTable"/>
              <w:numPr>
                <w:ilvl w:val="0"/>
                <w:numId w:val="17"/>
              </w:numPr>
              <w:rPr>
                <w:rFonts w:cs="Arial"/>
                <w:szCs w:val="18"/>
                <w:lang w:eastAsia="zh-CN"/>
              </w:rPr>
            </w:pPr>
            <w:r w:rsidRPr="00182E81">
              <w:rPr>
                <w:rFonts w:cs="Arial"/>
                <w:bCs/>
                <w:szCs w:val="18"/>
              </w:rPr>
              <w:t>DP 21: ‘</w:t>
            </w:r>
            <w:proofErr w:type="spellStart"/>
            <w:r w:rsidRPr="00182E81">
              <w:rPr>
                <w:rFonts w:cs="Arial"/>
                <w:bCs/>
                <w:i/>
                <w:szCs w:val="18"/>
              </w:rPr>
              <w:t>Candidatus</w:t>
            </w:r>
            <w:proofErr w:type="spellEnd"/>
            <w:r>
              <w:rPr>
                <w:rFonts w:cs="Arial"/>
                <w:b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Cs w:val="18"/>
              </w:rPr>
              <w:t>Liberibacter</w:t>
            </w:r>
            <w:proofErr w:type="spellEnd"/>
            <w:r>
              <w:rPr>
                <w:rFonts w:cs="Arial"/>
                <w:b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Cs w:val="18"/>
              </w:rPr>
              <w:t>solanacearum</w:t>
            </w:r>
            <w:proofErr w:type="spellEnd"/>
            <w:r>
              <w:rPr>
                <w:rFonts w:cs="Arial"/>
                <w:bCs/>
                <w:szCs w:val="18"/>
              </w:rPr>
              <w:t>’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C0B6" w14:textId="440A2D61" w:rsidR="00C01698" w:rsidRDefault="006341E4" w:rsidP="00C01698">
            <w:pPr>
              <w:pStyle w:val="IPPArialTable"/>
              <w:jc w:val="center"/>
            </w:pPr>
            <w:r>
              <w:t>05</w:t>
            </w:r>
            <w:r w:rsidR="00C01698" w:rsidRPr="007A07BA">
              <w:t>_TPDP_</w:t>
            </w:r>
            <w:r w:rsidR="00C01698">
              <w:rPr>
                <w:rFonts w:cs="Arial"/>
                <w:szCs w:val="18"/>
                <w:lang w:eastAsia="zh-CN"/>
              </w:rPr>
              <w:t>Tel_</w:t>
            </w:r>
            <w:r w:rsidR="00C01698" w:rsidRPr="007A07BA">
              <w:t>20</w:t>
            </w:r>
            <w:r w:rsidR="00C01698">
              <w:t>20</w:t>
            </w:r>
            <w:r w:rsidR="00C01698" w:rsidRPr="007A07BA">
              <w:t>_</w:t>
            </w:r>
            <w:r w:rsidR="00C01698">
              <w:t>Nov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ADE7" w14:textId="6721D8EB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TAYLOR</w:t>
            </w:r>
          </w:p>
        </w:tc>
      </w:tr>
      <w:tr w:rsidR="00C01698" w:rsidRPr="00F0555E" w14:paraId="1E9FEE36" w14:textId="77777777" w:rsidTr="0078627A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5547D06" w14:textId="19AE01DA" w:rsidR="00C01698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54D165C" w14:textId="19FC589A" w:rsidR="00C01698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  <w:lang w:eastAsia="zh-CN"/>
              </w:rPr>
              <w:t xml:space="preserve">Updates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5FB6B2" w14:textId="35A9FD58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7F07406" w14:textId="370E2B90" w:rsidR="00C01698" w:rsidRPr="00ED5B94" w:rsidRDefault="00C01698" w:rsidP="00C01698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3F52E2" w:rsidRPr="00F0555E" w14:paraId="4338A186" w14:textId="77777777" w:rsidTr="008D7B30">
        <w:trPr>
          <w:cantSplit/>
          <w:trHeight w:val="1008"/>
          <w:jc w:val="center"/>
        </w:trPr>
        <w:tc>
          <w:tcPr>
            <w:tcW w:w="652" w:type="dxa"/>
            <w:shd w:val="clear" w:color="auto" w:fill="FFFFFF" w:themeFill="background1"/>
            <w:vAlign w:val="center"/>
          </w:tcPr>
          <w:p w14:paraId="7EB34124" w14:textId="27CE8028" w:rsidR="003F52E2" w:rsidRPr="003F52E2" w:rsidRDefault="003F52E2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5.1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200C422F" w14:textId="77777777" w:rsidR="003F52E2" w:rsidRPr="00E00F36" w:rsidRDefault="003F52E2" w:rsidP="00C01698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 w:rsidRPr="00E00F36">
              <w:rPr>
                <w:rFonts w:cs="Arial"/>
                <w:szCs w:val="18"/>
                <w:lang w:eastAsia="zh-CN"/>
              </w:rPr>
              <w:t>Updates from the Standards Committee (SC)</w:t>
            </w:r>
          </w:p>
          <w:p w14:paraId="3DD7086D" w14:textId="2915E529" w:rsidR="003F52E2" w:rsidRPr="003F52E2" w:rsidRDefault="003F52E2" w:rsidP="003F52E2">
            <w:pPr>
              <w:pStyle w:val="IPPArialTable"/>
              <w:numPr>
                <w:ilvl w:val="0"/>
                <w:numId w:val="18"/>
              </w:numPr>
              <w:rPr>
                <w:rFonts w:cs="Arial"/>
                <w:szCs w:val="18"/>
                <w:lang w:eastAsia="zh-CN"/>
              </w:rPr>
            </w:pPr>
            <w:r w:rsidRPr="003F52E2">
              <w:rPr>
                <w:rFonts w:cs="Arial"/>
                <w:szCs w:val="18"/>
                <w:lang w:eastAsia="zh-CN"/>
              </w:rPr>
              <w:t>IPPC Strategic Framework 2020-2030</w:t>
            </w:r>
            <w:r>
              <w:rPr>
                <w:rFonts w:cs="Arial"/>
                <w:szCs w:val="18"/>
                <w:lang w:eastAsia="zh-CN"/>
              </w:rPr>
              <w:t xml:space="preserve">: </w:t>
            </w:r>
            <w:r w:rsidRPr="003F52E2">
              <w:rPr>
                <w:rFonts w:cs="Arial"/>
                <w:bCs/>
                <w:szCs w:val="18"/>
              </w:rPr>
              <w:t>Development agenda: Laboratory diagnostic networking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D6B0B4B" w14:textId="04B7298F" w:rsidR="003F52E2" w:rsidRDefault="006341E4" w:rsidP="00C01698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06</w:t>
            </w:r>
            <w:r w:rsidR="003F52E2" w:rsidRPr="00165377">
              <w:t>_TPDP_</w:t>
            </w:r>
            <w:r w:rsidR="003F52E2" w:rsidRPr="00165377">
              <w:rPr>
                <w:rFonts w:cs="Arial"/>
                <w:szCs w:val="18"/>
                <w:lang w:eastAsia="zh-CN"/>
              </w:rPr>
              <w:t>Tel_</w:t>
            </w:r>
            <w:r w:rsidR="003F52E2" w:rsidRPr="00165377">
              <w:t>2020_Nov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771EFB36" w14:textId="77777777" w:rsidR="003F52E2" w:rsidRDefault="003F52E2" w:rsidP="00C01698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MOREIRA /</w:t>
            </w:r>
          </w:p>
          <w:p w14:paraId="0E9D4A50" w14:textId="7A982E9D" w:rsidR="003F52E2" w:rsidRPr="00ED5B94" w:rsidRDefault="003F52E2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Steward</w:t>
            </w:r>
          </w:p>
        </w:tc>
      </w:tr>
      <w:tr w:rsidR="00C01698" w:rsidRPr="00F0555E" w14:paraId="38794704" w14:textId="77777777" w:rsidTr="00217473">
        <w:trPr>
          <w:cantSplit/>
          <w:trHeight w:val="339"/>
          <w:jc w:val="center"/>
        </w:trPr>
        <w:tc>
          <w:tcPr>
            <w:tcW w:w="652" w:type="dxa"/>
            <w:shd w:val="clear" w:color="auto" w:fill="D9D9D9"/>
            <w:vAlign w:val="center"/>
          </w:tcPr>
          <w:p w14:paraId="068AFD62" w14:textId="5C2D147A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6.</w:t>
            </w:r>
          </w:p>
        </w:tc>
        <w:tc>
          <w:tcPr>
            <w:tcW w:w="4203" w:type="dxa"/>
            <w:shd w:val="clear" w:color="auto" w:fill="D9D9D9"/>
            <w:vAlign w:val="center"/>
          </w:tcPr>
          <w:p w14:paraId="1D27578B" w14:textId="77777777" w:rsidR="00C01698" w:rsidRPr="00E264C5" w:rsidRDefault="00C01698" w:rsidP="00C01698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9563927" w14:textId="77777777" w:rsidR="00C01698" w:rsidRPr="006349DF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4BDB55D9" w14:textId="1A481672" w:rsidR="00C01698" w:rsidRPr="006349DF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C01698" w:rsidRPr="00F0555E" w14:paraId="72D1F6BD" w14:textId="77777777" w:rsidTr="00217473">
        <w:trPr>
          <w:cantSplit/>
          <w:trHeight w:val="240"/>
          <w:jc w:val="center"/>
        </w:trPr>
        <w:tc>
          <w:tcPr>
            <w:tcW w:w="652" w:type="dxa"/>
            <w:shd w:val="clear" w:color="auto" w:fill="D9D9D9"/>
            <w:vAlign w:val="center"/>
          </w:tcPr>
          <w:p w14:paraId="1FA62E7C" w14:textId="4877851B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4203" w:type="dxa"/>
            <w:shd w:val="clear" w:color="auto" w:fill="D9D9D9"/>
            <w:vAlign w:val="center"/>
          </w:tcPr>
          <w:p w14:paraId="45521035" w14:textId="77777777" w:rsidR="00C01698" w:rsidRDefault="00C01698" w:rsidP="00C01698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  <w:p w14:paraId="78448DD4" w14:textId="77777777" w:rsidR="00C01698" w:rsidRDefault="00C01698" w:rsidP="00C01698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 Recommendations to SC or IPPC Secretariat</w:t>
            </w:r>
            <w:r w:rsidRPr="00361E5E">
              <w:rPr>
                <w:rFonts w:cs="Arial"/>
                <w:bCs/>
                <w:szCs w:val="18"/>
                <w:lang w:eastAsia="zh-CN"/>
              </w:rPr>
              <w:t xml:space="preserve"> </w:t>
            </w:r>
          </w:p>
          <w:p w14:paraId="7901F047" w14:textId="77777777" w:rsidR="00C01698" w:rsidRPr="00361E5E" w:rsidRDefault="00C01698" w:rsidP="00C01698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 xml:space="preserve">- </w:t>
            </w:r>
            <w:r w:rsidRPr="00361E5E">
              <w:rPr>
                <w:rFonts w:cs="Arial"/>
                <w:bCs/>
                <w:szCs w:val="18"/>
                <w:lang w:eastAsia="zh-CN"/>
              </w:rPr>
              <w:t>Next virtual meeting</w:t>
            </w:r>
            <w:r>
              <w:rPr>
                <w:rFonts w:cs="Arial"/>
                <w:bCs/>
                <w:szCs w:val="18"/>
                <w:lang w:eastAsia="zh-CN"/>
              </w:rPr>
              <w:t xml:space="preserve"> date</w:t>
            </w:r>
          </w:p>
        </w:tc>
        <w:tc>
          <w:tcPr>
            <w:tcW w:w="2520" w:type="dxa"/>
            <w:shd w:val="clear" w:color="auto" w:fill="D9D9D9"/>
          </w:tcPr>
          <w:p w14:paraId="5BB1DC1F" w14:textId="77777777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058D9D0C" w14:textId="2165DBE6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  <w:p w14:paraId="0CC49CC9" w14:textId="77777777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A6BD425" w14:textId="7BF038BE" w:rsidR="00C01698" w:rsidRPr="006349DF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14:paraId="734C0542" w14:textId="649E3C3C" w:rsidR="00C0169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MOREIRA/ Steward/</w:t>
            </w:r>
          </w:p>
          <w:p w14:paraId="75B66F1F" w14:textId="411AC5DD" w:rsidR="00C01698" w:rsidRPr="00361E5E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CF5E" w14:textId="77777777" w:rsidR="004C3788" w:rsidRDefault="004C3788" w:rsidP="00C55616">
      <w:r>
        <w:separator/>
      </w:r>
    </w:p>
  </w:endnote>
  <w:endnote w:type="continuationSeparator" w:id="0">
    <w:p w14:paraId="7E07090D" w14:textId="77777777" w:rsidR="004C3788" w:rsidRDefault="004C3788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4872FA75" w:rsidR="00557D50" w:rsidRPr="00070CFD" w:rsidRDefault="00557D50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6341E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6341E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387FE933" w:rsidR="00557D50" w:rsidRDefault="00557D50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B55E3">
      <w:rPr>
        <w:noProof/>
      </w:rPr>
      <w:t>3</w:t>
    </w:r>
    <w:r>
      <w:fldChar w:fldCharType="end"/>
    </w:r>
    <w:r w:rsidRPr="00C8207E">
      <w:t xml:space="preserve"> of </w:t>
    </w:r>
    <w:r w:rsidR="004C3788">
      <w:fldChar w:fldCharType="begin"/>
    </w:r>
    <w:r w:rsidR="004C3788">
      <w:instrText xml:space="preserve"> NUMPAGES  </w:instrText>
    </w:r>
    <w:r w:rsidR="004C3788">
      <w:fldChar w:fldCharType="separate"/>
    </w:r>
    <w:r w:rsidR="0041471E">
      <w:rPr>
        <w:noProof/>
      </w:rPr>
      <w:t>2</w:t>
    </w:r>
    <w:r w:rsidR="004C378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40A71C44" w:rsidR="00557D50" w:rsidRPr="00070CFD" w:rsidRDefault="00557D50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6341E4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6341E4">
      <w:rPr>
        <w:rStyle w:val="PageNumber"/>
        <w:b/>
        <w:bCs/>
        <w:noProof/>
      </w:rPr>
      <w:t>2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58CC" w14:textId="77777777" w:rsidR="004C3788" w:rsidRDefault="004C3788" w:rsidP="00C55616">
      <w:r>
        <w:separator/>
      </w:r>
    </w:p>
  </w:footnote>
  <w:footnote w:type="continuationSeparator" w:id="0">
    <w:p w14:paraId="6474C0DC" w14:textId="77777777" w:rsidR="004C3788" w:rsidRDefault="004C3788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18F51CB3" w:rsidR="00557D50" w:rsidRPr="004704CC" w:rsidRDefault="00557D50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 w:rsidR="00453030">
      <w:t>Tel_</w:t>
    </w:r>
    <w:r w:rsidR="00361E5E">
      <w:t>2020</w:t>
    </w:r>
    <w:r w:rsidRPr="00FE6905">
      <w:t>_</w:t>
    </w:r>
    <w:r w:rsidR="00E00F36">
      <w:t>Nov</w:t>
    </w:r>
    <w:r>
      <w:tab/>
    </w:r>
    <w:r w:rsidR="003A3A7E"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57D50" w:rsidRPr="004704CC" w:rsidRDefault="00557D50" w:rsidP="004704CC">
    <w:pPr>
      <w:pStyle w:val="IPPHeader"/>
      <w:rPr>
        <w:i/>
        <w:lang w:val="fr-FR"/>
      </w:rPr>
    </w:pPr>
    <w:r w:rsidRPr="004736B6">
      <w:t>Agenda</w:t>
    </w:r>
    <w:r>
      <w:tab/>
    </w:r>
    <w:r w:rsidR="00271F9F">
      <w:tab/>
    </w:r>
    <w:r>
      <w:t>01_</w:t>
    </w:r>
    <w:r w:rsidRPr="00FE6905">
      <w:t>TP</w:t>
    </w:r>
    <w:r>
      <w:t>DP</w:t>
    </w:r>
    <w:r w:rsidRPr="00FE6905">
      <w:t>_201</w:t>
    </w:r>
    <w:r w:rsidR="00550DBF">
      <w:t>9</w:t>
    </w:r>
    <w:r w:rsidRPr="00FE6905">
      <w:t>_</w:t>
    </w:r>
    <w:r w:rsidR="00550DBF">
      <w:t>Aug</w:t>
    </w:r>
    <w:r w:rsidR="000D4527">
      <w:t xml:space="preserve"> (</w:t>
    </w:r>
    <w:r w:rsidR="008D6272">
      <w:t>2</w:t>
    </w:r>
    <w:r w:rsidR="00DB6E19">
      <w:t>.3</w:t>
    </w:r>
    <w:r w:rsidR="003A3A7E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4C97F118" w:rsidR="00557D50" w:rsidRPr="000A0552" w:rsidRDefault="00226BBA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552" w:rsidRPr="0029695F">
      <w:t>Internatio</w:t>
    </w:r>
    <w:r w:rsidR="000A0552">
      <w:t>na</w:t>
    </w:r>
    <w:r w:rsidR="006222BD">
      <w:t>l Plant Protection Convention</w:t>
    </w:r>
    <w:r w:rsidR="006222BD">
      <w:tab/>
    </w:r>
    <w:r w:rsidR="00AC6F36">
      <w:t>01</w:t>
    </w:r>
    <w:r w:rsidR="000A0552" w:rsidRPr="007A07BA">
      <w:t>_TPDP_</w:t>
    </w:r>
    <w:r w:rsidR="00453030">
      <w:t>Tel_</w:t>
    </w:r>
    <w:r w:rsidR="000A0552" w:rsidRPr="007A07BA">
      <w:t>20</w:t>
    </w:r>
    <w:r w:rsidR="00485496">
      <w:t>20</w:t>
    </w:r>
    <w:r w:rsidR="000A0552" w:rsidRPr="007A07BA">
      <w:t>_</w:t>
    </w:r>
    <w:r w:rsidR="00E00F36">
      <w:t>Nov</w:t>
    </w:r>
    <w:r w:rsidR="000A0552" w:rsidRPr="007A07BA">
      <w:br/>
    </w:r>
    <w:r w:rsidR="000A0552" w:rsidRPr="006B1590">
      <w:rPr>
        <w:i/>
      </w:rPr>
      <w:t>Agenda</w:t>
    </w:r>
    <w:r w:rsidR="000A0552" w:rsidRPr="004C4270">
      <w:rPr>
        <w:i/>
      </w:rPr>
      <w:tab/>
    </w:r>
    <w:proofErr w:type="spellStart"/>
    <w:r w:rsidR="000A0552" w:rsidRPr="006B1590">
      <w:rPr>
        <w:i/>
      </w:rPr>
      <w:t>Agenda</w:t>
    </w:r>
    <w:proofErr w:type="spellEnd"/>
    <w:r w:rsidR="000A0552" w:rsidRPr="006B1590">
      <w:rPr>
        <w:i/>
      </w:rPr>
      <w:t xml:space="preserve"> item: </w:t>
    </w:r>
    <w:r w:rsidR="007A07BA" w:rsidRPr="006B1590">
      <w:rPr>
        <w:i/>
      </w:rPr>
      <w:t>2.</w:t>
    </w:r>
    <w:r w:rsidR="002F689A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E6E"/>
    <w:multiLevelType w:val="multilevel"/>
    <w:tmpl w:val="5414F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4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C5C"/>
    <w:rsid w:val="001A047C"/>
    <w:rsid w:val="001A156D"/>
    <w:rsid w:val="001A680F"/>
    <w:rsid w:val="001B19A5"/>
    <w:rsid w:val="001B2283"/>
    <w:rsid w:val="001B39E3"/>
    <w:rsid w:val="001B619F"/>
    <w:rsid w:val="001C07B6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F1B"/>
    <w:rsid w:val="003F52E2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11F5"/>
    <w:rsid w:val="0053320A"/>
    <w:rsid w:val="0053580E"/>
    <w:rsid w:val="00535C29"/>
    <w:rsid w:val="005370AD"/>
    <w:rsid w:val="0053728C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6A5D"/>
    <w:rsid w:val="005C6C3C"/>
    <w:rsid w:val="005C6DBE"/>
    <w:rsid w:val="005D26C9"/>
    <w:rsid w:val="005D3F89"/>
    <w:rsid w:val="005D65F4"/>
    <w:rsid w:val="005E0818"/>
    <w:rsid w:val="005E0957"/>
    <w:rsid w:val="005E09E9"/>
    <w:rsid w:val="005E6983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711F"/>
    <w:rsid w:val="006103FE"/>
    <w:rsid w:val="00610D50"/>
    <w:rsid w:val="006117C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24DB"/>
    <w:rsid w:val="007F2B45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21AD"/>
    <w:rsid w:val="009C26CF"/>
    <w:rsid w:val="009C6B98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27DE"/>
    <w:rsid w:val="00AE33B5"/>
    <w:rsid w:val="00AE3C1F"/>
    <w:rsid w:val="00AE40DA"/>
    <w:rsid w:val="00AE5717"/>
    <w:rsid w:val="00AE7877"/>
    <w:rsid w:val="00AE7A21"/>
    <w:rsid w:val="00AF1450"/>
    <w:rsid w:val="00AF2F0D"/>
    <w:rsid w:val="00AF30DE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4674"/>
    <w:rsid w:val="00C169F4"/>
    <w:rsid w:val="00C16A98"/>
    <w:rsid w:val="00C16B53"/>
    <w:rsid w:val="00C16B61"/>
    <w:rsid w:val="00C170ED"/>
    <w:rsid w:val="00C25C4A"/>
    <w:rsid w:val="00C27FDA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E27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61E8"/>
    <w:rsid w:val="00D100BC"/>
    <w:rsid w:val="00D1194A"/>
    <w:rsid w:val="00D11B7E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EC0"/>
    <w:rsid w:val="00DD33E5"/>
    <w:rsid w:val="00DD7C8D"/>
    <w:rsid w:val="00DE15CA"/>
    <w:rsid w:val="00DE39C1"/>
    <w:rsid w:val="00DE4B3F"/>
    <w:rsid w:val="00DE593B"/>
    <w:rsid w:val="00DE6815"/>
    <w:rsid w:val="00DE6C82"/>
    <w:rsid w:val="00DE7551"/>
    <w:rsid w:val="00DF3233"/>
    <w:rsid w:val="00E00F36"/>
    <w:rsid w:val="00E07BDE"/>
    <w:rsid w:val="00E1057A"/>
    <w:rsid w:val="00E114D5"/>
    <w:rsid w:val="00E11737"/>
    <w:rsid w:val="00E11B1E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5919"/>
    <w:rsid w:val="00EA64AC"/>
    <w:rsid w:val="00EA688A"/>
    <w:rsid w:val="00EB14F1"/>
    <w:rsid w:val="00EB2DCF"/>
    <w:rsid w:val="00EC4105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739E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j/99228962300?from=addon" TargetMode="External"/><Relationship Id="rId13" Type="http://schemas.openxmlformats.org/officeDocument/2006/relationships/hyperlink" Target="https://www.ippc.int/core-activities/standards-setting/ispm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ppc.int/en/publications/8908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core-activities/standards-setting/expert-drafting-groups/technical-panels/technical-panel-diagnostic-protoco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ppc.int/static/media/files/publication/en/2020/08/ZOOM_Short_Guidelines_for_Participants_v.1.0_WzCN9K1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ppc.int/en/publications/81560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65E8-0BE0-4490-B9F9-30688E24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2378</CharactersWithSpaces>
  <SharedDoc>false</SharedDoc>
  <HLinks>
    <vt:vector size="54" baseType="variant">
      <vt:variant>
        <vt:i4>2621541</vt:i4>
      </vt:variant>
      <vt:variant>
        <vt:i4>24</vt:i4>
      </vt:variant>
      <vt:variant>
        <vt:i4>0</vt:i4>
      </vt:variant>
      <vt:variant>
        <vt:i4>5</vt:i4>
      </vt:variant>
      <vt:variant>
        <vt:lpwstr>https://www.ippc.int/en/publications/86997/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https://www.ippc.int/en/core-activities/standards-setting/standards-committee/</vt:lpwstr>
      </vt:variant>
      <vt:variant>
        <vt:lpwstr/>
      </vt:variant>
      <vt:variant>
        <vt:i4>1441878</vt:i4>
      </vt:variant>
      <vt:variant>
        <vt:i4>18</vt:i4>
      </vt:variant>
      <vt:variant>
        <vt:i4>0</vt:i4>
      </vt:variant>
      <vt:variant>
        <vt:i4>5</vt:i4>
      </vt:variant>
      <vt:variant>
        <vt:lpwstr>https://www.ippc.int/en/work-area-publications/2582/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https://www.ippc.int/en/core-activities/standards-setting/list-topics-ippc-standards/</vt:lpwstr>
      </vt:variant>
      <vt:variant>
        <vt:lpwstr/>
      </vt:variant>
      <vt:variant>
        <vt:i4>3735663</vt:i4>
      </vt:variant>
      <vt:variant>
        <vt:i4>12</vt:i4>
      </vt:variant>
      <vt:variant>
        <vt:i4>0</vt:i4>
      </vt:variant>
      <vt:variant>
        <vt:i4>5</vt:i4>
      </vt:variant>
      <vt:variant>
        <vt:lpwstr>https://www.ippc.int/en/publications/1297/</vt:lpwstr>
      </vt:variant>
      <vt:variant>
        <vt:lpwstr/>
      </vt:variant>
      <vt:variant>
        <vt:i4>2228333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https://www.ippc.int/en/publications/85024/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https://www.ippc.int/static/media/files/publication/en/2017/03/CPM-RoP_2016_NewSSP_En_2016-10-25.pdf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https://www.ippc.int/en/publications/81560/</vt:lpwstr>
      </vt:variant>
      <vt:variant>
        <vt:lpwstr/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https://fao.zoom.us/j/95008577697?from=msft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Moreira, Adriana (NSP)</cp:lastModifiedBy>
  <cp:revision>3</cp:revision>
  <cp:lastPrinted>2020-10-14T14:40:00Z</cp:lastPrinted>
  <dcterms:created xsi:type="dcterms:W3CDTF">2020-11-23T18:04:00Z</dcterms:created>
  <dcterms:modified xsi:type="dcterms:W3CDTF">2020-11-23T18:06:00Z</dcterms:modified>
</cp:coreProperties>
</file>