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88FDB" w14:textId="4E826BCC" w:rsidR="007C01E5" w:rsidRDefault="007C01E5" w:rsidP="00781593">
      <w:pPr>
        <w:pStyle w:val="IPPHeadSection"/>
        <w:jc w:val="center"/>
        <w:rPr>
          <w:rFonts w:cs="Times New Roman"/>
          <w:u w:val="single"/>
        </w:rPr>
      </w:pPr>
      <w:r w:rsidRPr="007C01E5">
        <w:rPr>
          <w:rFonts w:cs="Times New Roman"/>
          <w:u w:val="single"/>
        </w:rPr>
        <w:t>THE IPPC SEA CONTAINERS TASK FORCE (SCTF</w:t>
      </w:r>
      <w:r>
        <w:rPr>
          <w:rFonts w:cs="Times New Roman"/>
          <w:u w:val="single"/>
        </w:rPr>
        <w:t>)</w:t>
      </w:r>
    </w:p>
    <w:p w14:paraId="3988BF40" w14:textId="77777777" w:rsidR="009C0547" w:rsidRDefault="007C01E5" w:rsidP="009C0547">
      <w:pPr>
        <w:spacing w:line="510" w:lineRule="atLeast"/>
        <w:jc w:val="center"/>
        <w:rPr>
          <w:rFonts w:eastAsia="Times" w:cs="Arial"/>
          <w:b/>
          <w:bCs/>
          <w:lang w:val="en-AU"/>
        </w:rPr>
      </w:pPr>
      <w:r w:rsidRPr="162728D4">
        <w:t xml:space="preserve"> </w:t>
      </w:r>
      <w:r w:rsidR="00AD3202">
        <w:rPr>
          <w:rFonts w:eastAsia="Times" w:cs="Arial"/>
          <w:b/>
          <w:szCs w:val="21"/>
          <w:lang w:val="en-AU"/>
        </w:rPr>
        <w:t xml:space="preserve">Virtual </w:t>
      </w:r>
      <w:r w:rsidR="00AD3202" w:rsidRPr="007C01E5">
        <w:rPr>
          <w:rFonts w:eastAsia="Times" w:cs="Arial"/>
          <w:b/>
          <w:szCs w:val="21"/>
          <w:lang w:val="en-AU"/>
        </w:rPr>
        <w:t>Meeting:</w:t>
      </w:r>
      <w:r w:rsidR="009C0547" w:rsidRPr="009C0547">
        <w:rPr>
          <w:rFonts w:eastAsia="Times" w:cs="Arial"/>
          <w:b/>
          <w:bCs/>
          <w:lang w:val="en-AU"/>
        </w:rPr>
        <w:t xml:space="preserve"> </w:t>
      </w:r>
    </w:p>
    <w:p w14:paraId="68531553" w14:textId="020FF724" w:rsidR="009C0547" w:rsidRDefault="009C0547" w:rsidP="009C0547">
      <w:pPr>
        <w:spacing w:line="510" w:lineRule="atLeast"/>
        <w:jc w:val="center"/>
        <w:rPr>
          <w:rFonts w:eastAsia="Times" w:cs="Arial"/>
          <w:b/>
          <w:bCs/>
          <w:lang w:val="en-AU"/>
        </w:rPr>
      </w:pPr>
      <w:r w:rsidRPr="0EAB97DA">
        <w:rPr>
          <w:rFonts w:eastAsia="Times" w:cs="Arial"/>
          <w:b/>
          <w:bCs/>
          <w:lang w:val="en-AU"/>
        </w:rPr>
        <w:t>2</w:t>
      </w:r>
      <w:r>
        <w:rPr>
          <w:rFonts w:eastAsia="Times" w:cs="Arial"/>
          <w:b/>
          <w:bCs/>
          <w:lang w:val="en-AU"/>
        </w:rPr>
        <w:t>1</w:t>
      </w:r>
      <w:r w:rsidRPr="0EAB97DA">
        <w:rPr>
          <w:rFonts w:eastAsia="Times" w:cs="Arial"/>
          <w:b/>
          <w:bCs/>
          <w:lang w:val="en-AU"/>
        </w:rPr>
        <w:t xml:space="preserve"> Ju</w:t>
      </w:r>
      <w:r>
        <w:rPr>
          <w:rFonts w:eastAsia="Times" w:cs="Arial"/>
          <w:b/>
          <w:bCs/>
          <w:lang w:val="en-AU"/>
        </w:rPr>
        <w:t>ly</w:t>
      </w:r>
      <w:r w:rsidRPr="0EAB97DA">
        <w:rPr>
          <w:rFonts w:eastAsia="Times" w:cs="Arial"/>
          <w:b/>
          <w:bCs/>
          <w:lang w:val="en-AU"/>
        </w:rPr>
        <w:t xml:space="preserve"> 2021 - </w:t>
      </w:r>
      <w:r>
        <w:rPr>
          <w:rFonts w:eastAsia="Times" w:cs="Arial"/>
          <w:b/>
          <w:bCs/>
          <w:lang w:val="en-AU"/>
        </w:rPr>
        <w:t>22</w:t>
      </w:r>
      <w:r w:rsidRPr="0EAB97DA">
        <w:rPr>
          <w:rFonts w:eastAsia="Times" w:cs="Arial"/>
          <w:b/>
          <w:bCs/>
          <w:lang w:val="en-AU"/>
        </w:rPr>
        <w:t>:00-</w:t>
      </w:r>
      <w:r>
        <w:rPr>
          <w:rFonts w:eastAsia="Times" w:cs="Arial"/>
          <w:b/>
          <w:bCs/>
          <w:lang w:val="en-AU"/>
        </w:rPr>
        <w:t>24</w:t>
      </w:r>
      <w:r w:rsidRPr="0EAB97DA">
        <w:rPr>
          <w:rFonts w:eastAsia="Times" w:cs="Arial"/>
          <w:b/>
          <w:bCs/>
          <w:lang w:val="en-AU"/>
        </w:rPr>
        <w:t>:00 (Rome, Italy)</w:t>
      </w:r>
    </w:p>
    <w:p w14:paraId="67AA71C9" w14:textId="285AE298" w:rsidR="00AD3202" w:rsidRDefault="00AD3202" w:rsidP="00AD3202">
      <w:pPr>
        <w:keepNext/>
        <w:spacing w:before="240" w:after="120"/>
        <w:contextualSpacing/>
        <w:jc w:val="center"/>
        <w:rPr>
          <w:rFonts w:eastAsia="Times" w:cs="Arial"/>
          <w:b/>
          <w:szCs w:val="21"/>
          <w:lang w:val="en-AU"/>
        </w:rPr>
      </w:pPr>
    </w:p>
    <w:p w14:paraId="41B3AD59" w14:textId="03B76801" w:rsidR="00AD00C3" w:rsidRDefault="00AD00C3" w:rsidP="00AD3202">
      <w:pPr>
        <w:keepNext/>
        <w:spacing w:before="240" w:after="120"/>
        <w:contextualSpacing/>
        <w:jc w:val="center"/>
        <w:rPr>
          <w:rFonts w:eastAsia="Times" w:cs="Arial"/>
          <w:b/>
          <w:szCs w:val="21"/>
          <w:lang w:val="en-AU"/>
        </w:rPr>
      </w:pPr>
    </w:p>
    <w:p w14:paraId="12C5B01C" w14:textId="122F664A" w:rsidR="00AD00C3" w:rsidRDefault="00AD00C3" w:rsidP="00AD00C3">
      <w:pPr>
        <w:keepNext/>
        <w:spacing w:before="120" w:after="120" w:line="276" w:lineRule="auto"/>
        <w:jc w:val="center"/>
        <w:rPr>
          <w:rFonts w:eastAsia="Times New Roman"/>
          <w:sz w:val="24"/>
        </w:rPr>
      </w:pPr>
      <w:r w:rsidRPr="00992C4B">
        <w:rPr>
          <w:rFonts w:eastAsia="Times New Roman"/>
          <w:b/>
          <w:bCs/>
          <w:sz w:val="24"/>
        </w:rPr>
        <w:t>Zoom link</w:t>
      </w:r>
      <w:r w:rsidRPr="00992C4B">
        <w:rPr>
          <w:rFonts w:eastAsia="Times New Roman"/>
          <w:sz w:val="24"/>
        </w:rPr>
        <w:t xml:space="preserve">: </w:t>
      </w:r>
      <w:hyperlink r:id="rId7" w:history="1">
        <w:r w:rsidRPr="005B6836">
          <w:rPr>
            <w:rStyle w:val="Hyperlink"/>
          </w:rPr>
          <w:t>https://fao.zoom.us/j/98407514604?from=addon</w:t>
        </w:r>
      </w:hyperlink>
      <w:r>
        <w:t xml:space="preserve"> </w:t>
      </w:r>
      <w:r w:rsidRPr="00AD00C3">
        <w:t xml:space="preserve">   </w:t>
      </w:r>
      <w:r>
        <w:t xml:space="preserve"> </w:t>
      </w:r>
    </w:p>
    <w:p w14:paraId="4501E888" w14:textId="574C415F" w:rsidR="00AD00C3" w:rsidRPr="003C2CB6" w:rsidRDefault="00AD00C3" w:rsidP="00AD00C3">
      <w:pPr>
        <w:keepNext/>
        <w:spacing w:before="120" w:after="120"/>
        <w:jc w:val="center"/>
        <w:rPr>
          <w:rFonts w:eastAsia="Times New Roman"/>
          <w:sz w:val="24"/>
        </w:rPr>
      </w:pPr>
      <w:r w:rsidRPr="1140791C">
        <w:rPr>
          <w:rStyle w:val="Hyperlink"/>
          <w:b/>
          <w:bCs/>
          <w:color w:val="auto"/>
          <w:sz w:val="24"/>
          <w:u w:val="none"/>
          <w:shd w:val="clear" w:color="auto" w:fill="FFFFFF"/>
        </w:rPr>
        <w:t>Meeting ID</w:t>
      </w:r>
      <w:r w:rsidRPr="1140791C">
        <w:rPr>
          <w:rStyle w:val="Hyperlink"/>
          <w:color w:val="auto"/>
          <w:sz w:val="24"/>
          <w:u w:val="none"/>
          <w:shd w:val="clear" w:color="auto" w:fill="FFFFFF"/>
        </w:rPr>
        <w:t>:</w:t>
      </w:r>
      <w:r w:rsidRPr="1140791C">
        <w:rPr>
          <w:sz w:val="24"/>
        </w:rPr>
        <w:t xml:space="preserve"> </w:t>
      </w:r>
      <w:r w:rsidRPr="00AD00C3">
        <w:rPr>
          <w:rFonts w:eastAsia="Times New Roman"/>
          <w:b/>
          <w:sz w:val="24"/>
        </w:rPr>
        <w:t>984 0751 4604</w:t>
      </w:r>
    </w:p>
    <w:p w14:paraId="75427262" w14:textId="62DD8D24" w:rsidR="00AD00C3" w:rsidRPr="00992C4B" w:rsidRDefault="00AD00C3" w:rsidP="00AD00C3">
      <w:pPr>
        <w:keepNext/>
        <w:spacing w:before="120" w:after="120"/>
        <w:jc w:val="center"/>
        <w:rPr>
          <w:rFonts w:eastAsia="Times New Roman"/>
          <w:sz w:val="24"/>
        </w:rPr>
      </w:pPr>
      <w:r w:rsidRPr="1140791C">
        <w:rPr>
          <w:b/>
          <w:bCs/>
          <w:sz w:val="24"/>
        </w:rPr>
        <w:t xml:space="preserve"> Meeting Password</w:t>
      </w:r>
      <w:r w:rsidRPr="1140791C">
        <w:rPr>
          <w:sz w:val="24"/>
        </w:rPr>
        <w:t xml:space="preserve">: </w:t>
      </w:r>
      <w:r w:rsidRPr="1140791C">
        <w:rPr>
          <w:color w:val="232333"/>
          <w:sz w:val="24"/>
          <w:shd w:val="clear" w:color="auto" w:fill="FFFFFF"/>
        </w:rPr>
        <w:t> </w:t>
      </w:r>
      <w:r>
        <w:rPr>
          <w:rFonts w:ascii="Arial" w:hAnsi="Arial" w:cs="Arial"/>
          <w:color w:val="39394D"/>
          <w:sz w:val="20"/>
          <w:szCs w:val="20"/>
        </w:rPr>
        <w:t>09433220</w:t>
      </w:r>
    </w:p>
    <w:p w14:paraId="32763C04" w14:textId="77777777" w:rsidR="00AD00C3" w:rsidRPr="007C01E5" w:rsidRDefault="00AD00C3" w:rsidP="00AD3202">
      <w:pPr>
        <w:keepNext/>
        <w:spacing w:before="240" w:after="120"/>
        <w:contextualSpacing/>
        <w:jc w:val="center"/>
        <w:rPr>
          <w:rFonts w:eastAsia="Times" w:cs="Arial"/>
          <w:b/>
          <w:szCs w:val="21"/>
          <w:lang w:val="en-AU"/>
        </w:rPr>
      </w:pPr>
    </w:p>
    <w:p w14:paraId="1EF91555" w14:textId="29239952" w:rsidR="002004B7" w:rsidRPr="002004B7" w:rsidRDefault="002004B7" w:rsidP="7B5AACA5">
      <w:pPr>
        <w:jc w:val="center"/>
        <w:rPr>
          <w:b/>
          <w:bCs/>
        </w:rPr>
      </w:pPr>
    </w:p>
    <w:p w14:paraId="5BA64B6B" w14:textId="5A9B3D51" w:rsidR="002004B7" w:rsidRPr="002004B7" w:rsidRDefault="7B5AACA5" w:rsidP="7B5AACA5">
      <w:pPr>
        <w:jc w:val="center"/>
        <w:rPr>
          <w:b/>
          <w:bCs/>
        </w:rPr>
      </w:pPr>
      <w:r w:rsidRPr="7B5AACA5">
        <w:rPr>
          <w:b/>
          <w:bCs/>
        </w:rPr>
        <w:t>AGENDA</w:t>
      </w:r>
    </w:p>
    <w:p w14:paraId="369AAAA2" w14:textId="75593A74" w:rsidR="00A909E0" w:rsidRDefault="7B5AACA5" w:rsidP="7B5AACA5">
      <w:pPr>
        <w:spacing w:before="120" w:after="120"/>
        <w:jc w:val="center"/>
        <w:rPr>
          <w:rFonts w:eastAsiaTheme="minorEastAsia" w:cs="Times New Roman"/>
          <w:i/>
          <w:iCs/>
        </w:rPr>
      </w:pPr>
      <w:r w:rsidRPr="7B5AACA5">
        <w:rPr>
          <w:rFonts w:eastAsiaTheme="minorEastAsia" w:cs="Times New Roman"/>
          <w:i/>
          <w:iCs/>
        </w:rPr>
        <w:t xml:space="preserve"> (Updated 2021-0</w:t>
      </w:r>
      <w:r w:rsidR="00080A21">
        <w:rPr>
          <w:rFonts w:eastAsiaTheme="minorEastAsia" w:cs="Times New Roman"/>
          <w:i/>
          <w:iCs/>
        </w:rPr>
        <w:t>7-21</w:t>
      </w:r>
      <w:bookmarkStart w:id="0" w:name="_GoBack"/>
      <w:bookmarkEnd w:id="0"/>
      <w:r w:rsidRPr="7B5AACA5">
        <w:rPr>
          <w:rFonts w:eastAsiaTheme="minorEastAsia" w:cs="Times New Roman"/>
          <w:i/>
          <w:iCs/>
        </w:rPr>
        <w:t>)</w:t>
      </w:r>
    </w:p>
    <w:tbl>
      <w:tblPr>
        <w:tblW w:w="9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2"/>
        <w:gridCol w:w="2598"/>
        <w:gridCol w:w="1582"/>
      </w:tblGrid>
      <w:tr w:rsidR="002004B7" w:rsidRPr="002A1C4E" w14:paraId="21B4C871" w14:textId="77777777" w:rsidTr="7CAB370B">
        <w:trPr>
          <w:cantSplit/>
          <w:tblHeader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A8696D" w14:textId="77777777" w:rsidR="002004B7" w:rsidRPr="002A1C4E" w:rsidRDefault="002004B7" w:rsidP="002004B7">
            <w:pPr>
              <w:spacing w:before="120"/>
              <w:jc w:val="center"/>
              <w:rPr>
                <w:rFonts w:eastAsia="Times" w:cs="Times New Roman"/>
                <w:b/>
                <w:color w:val="FFFFFF"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color w:val="FFFFFF"/>
                <w:sz w:val="18"/>
                <w:szCs w:val="18"/>
              </w:rPr>
              <w:t>Agenda Item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67CEE5" w14:textId="77777777" w:rsidR="002004B7" w:rsidRPr="002A1C4E" w:rsidRDefault="002004B7" w:rsidP="002004B7">
            <w:pPr>
              <w:spacing w:before="120"/>
              <w:jc w:val="center"/>
              <w:rPr>
                <w:rFonts w:eastAsia="Times" w:cs="Times New Roman"/>
                <w:b/>
                <w:color w:val="FFFFFF"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color w:val="FFFFFF"/>
                <w:sz w:val="18"/>
                <w:szCs w:val="18"/>
              </w:rPr>
              <w:t xml:space="preserve">Document No. 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A706B" w14:textId="77777777" w:rsidR="002004B7" w:rsidRPr="002A1C4E" w:rsidRDefault="002004B7" w:rsidP="002004B7">
            <w:pPr>
              <w:spacing w:before="120"/>
              <w:jc w:val="center"/>
              <w:rPr>
                <w:rFonts w:eastAsia="Times" w:cs="Times New Roman"/>
                <w:b/>
                <w:color w:val="FFFFFF"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color w:val="FFFFFF"/>
                <w:sz w:val="18"/>
                <w:szCs w:val="18"/>
              </w:rPr>
              <w:t>Presenter</w:t>
            </w:r>
          </w:p>
        </w:tc>
      </w:tr>
      <w:tr w:rsidR="002004B7" w:rsidRPr="002A1C4E" w14:paraId="3C816091" w14:textId="77777777" w:rsidTr="7CAB370B">
        <w:trPr>
          <w:cantSplit/>
          <w:trHeight w:val="70"/>
        </w:trPr>
        <w:tc>
          <w:tcPr>
            <w:tcW w:w="720" w:type="dxa"/>
            <w:shd w:val="clear" w:color="auto" w:fill="D0CECE" w:themeFill="background2" w:themeFillShade="E6"/>
          </w:tcPr>
          <w:p w14:paraId="0135CBF0" w14:textId="77777777" w:rsidR="002004B7" w:rsidRPr="002A1C4E" w:rsidRDefault="002004B7" w:rsidP="002004B7">
            <w:pPr>
              <w:spacing w:before="120"/>
              <w:rPr>
                <w:rFonts w:eastAsia="Times" w:cs="Times New Roman"/>
                <w:b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242" w:type="dxa"/>
            <w:shd w:val="clear" w:color="auto" w:fill="D0CECE" w:themeFill="background2" w:themeFillShade="E6"/>
          </w:tcPr>
          <w:p w14:paraId="1FEB9F93" w14:textId="77777777" w:rsidR="002004B7" w:rsidRPr="002A1C4E" w:rsidRDefault="002004B7" w:rsidP="002004B7">
            <w:pPr>
              <w:spacing w:before="120"/>
              <w:rPr>
                <w:rFonts w:eastAsia="Times" w:cs="Times New Roman"/>
                <w:b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sz w:val="18"/>
                <w:szCs w:val="18"/>
              </w:rPr>
              <w:t xml:space="preserve">Opening of the Meeting </w:t>
            </w:r>
          </w:p>
        </w:tc>
        <w:tc>
          <w:tcPr>
            <w:tcW w:w="2598" w:type="dxa"/>
            <w:shd w:val="clear" w:color="auto" w:fill="D0CECE" w:themeFill="background2" w:themeFillShade="E6"/>
          </w:tcPr>
          <w:p w14:paraId="02EB378F" w14:textId="77777777" w:rsidR="002004B7" w:rsidRPr="002A1C4E" w:rsidRDefault="002004B7" w:rsidP="002004B7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D0CECE" w:themeFill="background2" w:themeFillShade="E6"/>
          </w:tcPr>
          <w:p w14:paraId="2465725C" w14:textId="19399AC6" w:rsidR="002004B7" w:rsidRPr="002A1C4E" w:rsidRDefault="002004B7" w:rsidP="308C4D0E">
            <w:pPr>
              <w:spacing w:before="120"/>
              <w:rPr>
                <w:rFonts w:eastAsiaTheme="minorEastAsia" w:cs="Times New Roman"/>
                <w:sz w:val="18"/>
                <w:szCs w:val="18"/>
              </w:rPr>
            </w:pPr>
          </w:p>
        </w:tc>
      </w:tr>
      <w:tr w:rsidR="002004B7" w:rsidRPr="002A1C4E" w14:paraId="0D25EB43" w14:textId="77777777" w:rsidTr="7CAB370B">
        <w:trPr>
          <w:cantSplit/>
          <w:trHeight w:val="70"/>
        </w:trPr>
        <w:tc>
          <w:tcPr>
            <w:tcW w:w="720" w:type="dxa"/>
            <w:shd w:val="clear" w:color="auto" w:fill="auto"/>
          </w:tcPr>
          <w:p w14:paraId="55D8B3B0" w14:textId="77777777" w:rsidR="002004B7" w:rsidRPr="002A1C4E" w:rsidRDefault="002004B7" w:rsidP="002004B7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  <w:r w:rsidRPr="002A1C4E">
              <w:rPr>
                <w:rFonts w:eastAsia="Times" w:cs="Times New Roman"/>
                <w:sz w:val="18"/>
                <w:szCs w:val="18"/>
              </w:rPr>
              <w:t>1.1</w:t>
            </w:r>
          </w:p>
        </w:tc>
        <w:tc>
          <w:tcPr>
            <w:tcW w:w="4242" w:type="dxa"/>
            <w:shd w:val="clear" w:color="auto" w:fill="auto"/>
          </w:tcPr>
          <w:p w14:paraId="57C96F5F" w14:textId="790E8616" w:rsidR="002004B7" w:rsidRPr="002A1C4E" w:rsidRDefault="5E1FA774" w:rsidP="007C01E5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  <w:r w:rsidRPr="002A1C4E">
              <w:rPr>
                <w:rFonts w:eastAsia="Times" w:cs="Times New Roman"/>
                <w:sz w:val="18"/>
                <w:szCs w:val="18"/>
              </w:rPr>
              <w:t xml:space="preserve">Opening </w:t>
            </w:r>
          </w:p>
        </w:tc>
        <w:tc>
          <w:tcPr>
            <w:tcW w:w="2598" w:type="dxa"/>
            <w:shd w:val="clear" w:color="auto" w:fill="auto"/>
          </w:tcPr>
          <w:p w14:paraId="6A05A809" w14:textId="77777777" w:rsidR="002004B7" w:rsidRPr="002A1C4E" w:rsidRDefault="002004B7" w:rsidP="002004B7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14:paraId="715FDC38" w14:textId="65881BDE" w:rsidR="0051282A" w:rsidRPr="002A1C4E" w:rsidRDefault="00221AB8" w:rsidP="5E1FA774">
            <w:pPr>
              <w:spacing w:before="120"/>
              <w:rPr>
                <w:rFonts w:eastAsiaTheme="minorEastAsia" w:cs="Times New Roman"/>
                <w:sz w:val="18"/>
                <w:szCs w:val="18"/>
              </w:rPr>
            </w:pPr>
            <w:r w:rsidRPr="002A1C4E">
              <w:rPr>
                <w:rFonts w:eastAsiaTheme="minorEastAsia" w:cs="Times New Roman"/>
                <w:bCs/>
                <w:sz w:val="18"/>
                <w:szCs w:val="18"/>
              </w:rPr>
              <w:t>Secretariat</w:t>
            </w:r>
          </w:p>
        </w:tc>
      </w:tr>
      <w:tr w:rsidR="00221AB8" w:rsidRPr="002A1C4E" w14:paraId="0ABD6B8D" w14:textId="77777777" w:rsidTr="7CAB370B">
        <w:trPr>
          <w:cantSplit/>
          <w:trHeight w:val="70"/>
        </w:trPr>
        <w:tc>
          <w:tcPr>
            <w:tcW w:w="720" w:type="dxa"/>
            <w:shd w:val="clear" w:color="auto" w:fill="auto"/>
          </w:tcPr>
          <w:p w14:paraId="08774227" w14:textId="12DC22AF" w:rsidR="00221AB8" w:rsidRPr="002A1C4E" w:rsidRDefault="00221AB8" w:rsidP="002004B7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  <w:r w:rsidRPr="002A1C4E">
              <w:rPr>
                <w:rFonts w:eastAsia="Times" w:cs="Times New Roman"/>
                <w:sz w:val="18"/>
                <w:szCs w:val="18"/>
              </w:rPr>
              <w:t>1.2</w:t>
            </w:r>
          </w:p>
        </w:tc>
        <w:tc>
          <w:tcPr>
            <w:tcW w:w="4242" w:type="dxa"/>
            <w:shd w:val="clear" w:color="auto" w:fill="auto"/>
          </w:tcPr>
          <w:p w14:paraId="62317E26" w14:textId="16086245" w:rsidR="00221AB8" w:rsidRPr="002A1C4E" w:rsidRDefault="00221AB8" w:rsidP="007C01E5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  <w:r w:rsidRPr="002A1C4E">
              <w:rPr>
                <w:rFonts w:eastAsia="Times" w:cs="Times New Roman"/>
                <w:sz w:val="18"/>
                <w:szCs w:val="18"/>
              </w:rPr>
              <w:t>Election of the Chair</w:t>
            </w:r>
          </w:p>
        </w:tc>
        <w:tc>
          <w:tcPr>
            <w:tcW w:w="2598" w:type="dxa"/>
            <w:shd w:val="clear" w:color="auto" w:fill="auto"/>
          </w:tcPr>
          <w:p w14:paraId="1FC1698C" w14:textId="77777777" w:rsidR="00221AB8" w:rsidRPr="002A1C4E" w:rsidRDefault="00221AB8" w:rsidP="002004B7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14:paraId="59FAEF5B" w14:textId="6D56D759" w:rsidR="00221AB8" w:rsidRPr="002A1C4E" w:rsidRDefault="00221AB8" w:rsidP="5E1FA774">
            <w:pPr>
              <w:spacing w:before="120"/>
              <w:rPr>
                <w:rFonts w:eastAsiaTheme="minorEastAsia" w:cs="Times New Roman"/>
                <w:bCs/>
                <w:sz w:val="18"/>
                <w:szCs w:val="18"/>
              </w:rPr>
            </w:pPr>
            <w:r w:rsidRPr="002A1C4E">
              <w:rPr>
                <w:rFonts w:eastAsiaTheme="minorEastAsia" w:cs="Times New Roman"/>
                <w:bCs/>
                <w:sz w:val="18"/>
                <w:szCs w:val="18"/>
              </w:rPr>
              <w:t>Secretariat</w:t>
            </w:r>
          </w:p>
        </w:tc>
      </w:tr>
      <w:tr w:rsidR="002004B7" w:rsidRPr="002A1C4E" w14:paraId="017F1C69" w14:textId="77777777" w:rsidTr="7CAB370B">
        <w:trPr>
          <w:cantSplit/>
          <w:trHeight w:val="34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886996" w14:textId="77777777" w:rsidR="002004B7" w:rsidRPr="002A1C4E" w:rsidRDefault="002004B7" w:rsidP="002004B7">
            <w:pPr>
              <w:spacing w:before="120"/>
              <w:rPr>
                <w:rFonts w:eastAsia="Times" w:cs="Times New Roman"/>
                <w:b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75670EC" w14:textId="77777777" w:rsidR="002004B7" w:rsidRPr="002A1C4E" w:rsidRDefault="002004B7" w:rsidP="002004B7">
            <w:pPr>
              <w:spacing w:before="120"/>
              <w:rPr>
                <w:rFonts w:eastAsia="Times" w:cs="Times New Roman"/>
                <w:b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sz w:val="18"/>
                <w:szCs w:val="18"/>
              </w:rPr>
              <w:t>Meeting Arrangements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A39BBE3" w14:textId="77777777" w:rsidR="002004B7" w:rsidRPr="002A1C4E" w:rsidRDefault="002004B7" w:rsidP="002004B7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C8F396" w14:textId="77777777" w:rsidR="002004B7" w:rsidRPr="002A1C4E" w:rsidRDefault="002004B7" w:rsidP="002004B7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</w:p>
        </w:tc>
      </w:tr>
      <w:tr w:rsidR="002004B7" w:rsidRPr="002A1C4E" w14:paraId="6CE98F85" w14:textId="77777777" w:rsidTr="7CAB370B">
        <w:trPr>
          <w:cantSplit/>
          <w:trHeight w:val="27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4672A24" w14:textId="77777777" w:rsidR="002004B7" w:rsidRPr="002A1C4E" w:rsidRDefault="002004B7" w:rsidP="0064543A">
            <w:pPr>
              <w:rPr>
                <w:rFonts w:eastAsia="Times" w:cs="Times New Roman"/>
                <w:sz w:val="18"/>
                <w:szCs w:val="18"/>
              </w:rPr>
            </w:pPr>
            <w:r w:rsidRPr="002A1C4E">
              <w:rPr>
                <w:rFonts w:eastAsia="Times" w:cs="Times New Roman"/>
                <w:sz w:val="18"/>
                <w:szCs w:val="18"/>
              </w:rPr>
              <w:t>2.2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auto"/>
          </w:tcPr>
          <w:p w14:paraId="0A16BED5" w14:textId="77777777" w:rsidR="002004B7" w:rsidRPr="002A1C4E" w:rsidRDefault="002004B7" w:rsidP="0064543A">
            <w:pPr>
              <w:rPr>
                <w:rFonts w:eastAsia="Times" w:cs="Times New Roman"/>
                <w:bCs/>
                <w:sz w:val="18"/>
                <w:szCs w:val="18"/>
              </w:rPr>
            </w:pPr>
            <w:r w:rsidRPr="002A1C4E">
              <w:rPr>
                <w:rFonts w:eastAsia="Times" w:cs="Times New Roman"/>
                <w:bCs/>
                <w:sz w:val="18"/>
                <w:szCs w:val="18"/>
              </w:rPr>
              <w:t>Adoption of the Agenda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</w:tcPr>
          <w:p w14:paraId="41A6BF5C" w14:textId="0EC6DB14" w:rsidR="002004B7" w:rsidRPr="002A1C4E" w:rsidRDefault="009C0547" w:rsidP="00B9298F">
            <w:pPr>
              <w:rPr>
                <w:rFonts w:eastAsia="Times" w:cs="Times New Roman"/>
                <w:sz w:val="18"/>
                <w:szCs w:val="18"/>
              </w:rPr>
            </w:pPr>
            <w:r>
              <w:rPr>
                <w:rFonts w:eastAsia="Times" w:cs="Times New Roman"/>
                <w:sz w:val="18"/>
                <w:szCs w:val="18"/>
              </w:rPr>
              <w:t>01_SCTF_VM</w:t>
            </w:r>
            <w:r w:rsidR="004A6505">
              <w:rPr>
                <w:rFonts w:eastAsia="Times" w:cs="Times New Roman"/>
                <w:sz w:val="18"/>
                <w:szCs w:val="18"/>
              </w:rPr>
              <w:t>03</w:t>
            </w:r>
            <w:r>
              <w:rPr>
                <w:rFonts w:eastAsia="Times" w:cs="Times New Roman"/>
                <w:sz w:val="18"/>
                <w:szCs w:val="18"/>
              </w:rPr>
              <w:t>_2021_Jul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DC3853F" w14:textId="78296AC7" w:rsidR="002004B7" w:rsidRPr="002A1C4E" w:rsidRDefault="007C01E5" w:rsidP="0064543A">
            <w:pPr>
              <w:rPr>
                <w:rFonts w:eastAsia="Times" w:cs="Times New Roman"/>
                <w:sz w:val="18"/>
                <w:szCs w:val="18"/>
              </w:rPr>
            </w:pPr>
            <w:r w:rsidRPr="002A1C4E">
              <w:rPr>
                <w:rFonts w:eastAsia="Times" w:cs="Times New Roman"/>
                <w:bCs/>
                <w:sz w:val="18"/>
                <w:szCs w:val="18"/>
              </w:rPr>
              <w:t>Chairperson</w:t>
            </w:r>
          </w:p>
        </w:tc>
      </w:tr>
      <w:tr w:rsidR="002004B7" w:rsidRPr="002A1C4E" w14:paraId="4A8BA432" w14:textId="77777777" w:rsidTr="7CAB370B">
        <w:trPr>
          <w:cantSplit/>
          <w:trHeight w:val="26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75A9DD" w14:textId="77777777" w:rsidR="002004B7" w:rsidRPr="002A1C4E" w:rsidRDefault="002004B7" w:rsidP="0064543A">
            <w:pPr>
              <w:rPr>
                <w:rFonts w:eastAsia="Times" w:cs="Times New Roman"/>
                <w:b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C724F5" w14:textId="77777777" w:rsidR="002004B7" w:rsidRPr="002A1C4E" w:rsidRDefault="002004B7" w:rsidP="0064543A">
            <w:pPr>
              <w:rPr>
                <w:rFonts w:eastAsia="Times" w:cs="Times New Roman"/>
                <w:b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sz w:val="18"/>
                <w:szCs w:val="18"/>
              </w:rPr>
              <w:t>Administrative Matters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D0B940D" w14:textId="77777777" w:rsidR="002004B7" w:rsidRPr="002A1C4E" w:rsidRDefault="002004B7" w:rsidP="0064543A">
            <w:pPr>
              <w:rPr>
                <w:rFonts w:eastAsia="Times" w:cs="Times New Roman"/>
                <w:sz w:val="18"/>
                <w:szCs w:val="18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27B00A" w14:textId="77777777" w:rsidR="002004B7" w:rsidRPr="002A1C4E" w:rsidRDefault="002004B7" w:rsidP="0064543A">
            <w:pPr>
              <w:rPr>
                <w:rFonts w:eastAsia="Times" w:cs="Times New Roman"/>
                <w:sz w:val="18"/>
                <w:szCs w:val="18"/>
              </w:rPr>
            </w:pPr>
          </w:p>
        </w:tc>
      </w:tr>
      <w:tr w:rsidR="412254F1" w:rsidRPr="002A1C4E" w14:paraId="1625FF38" w14:textId="77777777" w:rsidTr="7CAB370B">
        <w:trPr>
          <w:cantSplit/>
          <w:trHeight w:val="28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023DE" w14:textId="7611C0B2" w:rsidR="412254F1" w:rsidRPr="002A1C4E" w:rsidRDefault="008631FE" w:rsidP="0064543A">
            <w:pPr>
              <w:rPr>
                <w:rFonts w:eastAsia="Times" w:cs="Times New Roman"/>
                <w:sz w:val="18"/>
                <w:szCs w:val="18"/>
              </w:rPr>
            </w:pPr>
            <w:r w:rsidRPr="002A1C4E">
              <w:rPr>
                <w:rFonts w:eastAsia="Times" w:cs="Times New Roman"/>
                <w:sz w:val="18"/>
                <w:szCs w:val="18"/>
              </w:rPr>
              <w:t>3.1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1BB6AD" w14:textId="555C01CD" w:rsidR="009C0547" w:rsidRPr="002A1C4E" w:rsidRDefault="412254F1" w:rsidP="009C0547">
            <w:pPr>
              <w:rPr>
                <w:rFonts w:eastAsia="Times" w:cs="Times New Roman"/>
                <w:sz w:val="18"/>
                <w:szCs w:val="18"/>
              </w:rPr>
            </w:pPr>
            <w:r w:rsidRPr="002A1C4E">
              <w:rPr>
                <w:rFonts w:eastAsia="Times" w:cs="Times New Roman"/>
                <w:sz w:val="18"/>
                <w:szCs w:val="18"/>
              </w:rPr>
              <w:t xml:space="preserve">Participants list 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E0051D" w14:textId="69FEFECF" w:rsidR="008631FE" w:rsidRPr="002A1C4E" w:rsidRDefault="32790DDE" w:rsidP="009C0547">
            <w:pPr>
              <w:rPr>
                <w:rFonts w:eastAsia="Times New Roman" w:cs="Times New Roman"/>
                <w:sz w:val="18"/>
                <w:szCs w:val="18"/>
              </w:rPr>
            </w:pPr>
            <w:r w:rsidRPr="32790DD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="009C0547" w:rsidRPr="009C0547">
                <w:rPr>
                  <w:rStyle w:val="Hyperlink"/>
                  <w:rFonts w:eastAsia="Times New Roman" w:cs="Times New Roman"/>
                  <w:sz w:val="18"/>
                  <w:szCs w:val="18"/>
                </w:rPr>
                <w:t>Link</w:t>
              </w:r>
            </w:hyperlink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BE6156" w14:textId="305AE462" w:rsidR="412254F1" w:rsidRPr="002A1C4E" w:rsidRDefault="32790DDE" w:rsidP="32790DDE">
            <w:pPr>
              <w:rPr>
                <w:rFonts w:eastAsia="Times" w:cs="Times New Roman"/>
                <w:sz w:val="18"/>
                <w:szCs w:val="18"/>
              </w:rPr>
            </w:pPr>
            <w:r w:rsidRPr="32790DDE">
              <w:rPr>
                <w:rFonts w:eastAsia="Times" w:cs="Times New Roman"/>
                <w:sz w:val="18"/>
                <w:szCs w:val="18"/>
              </w:rPr>
              <w:t>SHAMILOV</w:t>
            </w:r>
          </w:p>
          <w:p w14:paraId="780C5C45" w14:textId="750CFE05" w:rsidR="412254F1" w:rsidRPr="002A1C4E" w:rsidRDefault="412254F1" w:rsidP="32790DDE">
            <w:pPr>
              <w:rPr>
                <w:rFonts w:cs="Arial"/>
                <w:sz w:val="18"/>
                <w:szCs w:val="18"/>
              </w:rPr>
            </w:pPr>
          </w:p>
          <w:p w14:paraId="530C9AE5" w14:textId="0FDB0E87" w:rsidR="412254F1" w:rsidRPr="002A1C4E" w:rsidRDefault="412254F1" w:rsidP="32790DDE">
            <w:pPr>
              <w:rPr>
                <w:rFonts w:cs="Arial"/>
                <w:sz w:val="18"/>
                <w:szCs w:val="18"/>
              </w:rPr>
            </w:pPr>
          </w:p>
        </w:tc>
      </w:tr>
      <w:tr w:rsidR="32790DDE" w14:paraId="2492684E" w14:textId="77777777" w:rsidTr="7CAB370B">
        <w:trPr>
          <w:cantSplit/>
          <w:trHeight w:val="28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E28E7C" w14:textId="080DB062" w:rsidR="32790DDE" w:rsidRDefault="32790DDE" w:rsidP="32790DDE">
            <w:pPr>
              <w:rPr>
                <w:rFonts w:eastAsia="Times" w:cs="Times New Roman"/>
                <w:b/>
                <w:bCs/>
                <w:sz w:val="18"/>
                <w:szCs w:val="18"/>
              </w:rPr>
            </w:pPr>
            <w:r w:rsidRPr="32790DDE">
              <w:rPr>
                <w:rFonts w:eastAsia="Times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64730B" w14:textId="6283E76B" w:rsidR="32790DDE" w:rsidRDefault="32790DDE" w:rsidP="32790DDE">
            <w:pPr>
              <w:rPr>
                <w:rFonts w:eastAsia="Times" w:cs="Times New Roman"/>
                <w:b/>
                <w:bCs/>
                <w:sz w:val="18"/>
                <w:szCs w:val="18"/>
              </w:rPr>
            </w:pPr>
            <w:r w:rsidRPr="32790DDE">
              <w:rPr>
                <w:rFonts w:eastAsia="Times" w:cs="Times New Roman"/>
                <w:b/>
                <w:bCs/>
                <w:sz w:val="18"/>
                <w:szCs w:val="18"/>
              </w:rPr>
              <w:t>Addressing questions and guidance raised at CPM-15 (2021)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4D5F909" w14:textId="6C28008F" w:rsidR="32790DDE" w:rsidRDefault="32790DDE" w:rsidP="32790DDE">
            <w:pPr>
              <w:rPr>
                <w:rFonts w:eastAsia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15865AD" w14:textId="36A92118" w:rsidR="32790DDE" w:rsidRDefault="32790DDE" w:rsidP="32790DDE">
            <w:pPr>
              <w:rPr>
                <w:rFonts w:eastAsia="Times" w:cs="Times New Roman"/>
                <w:b/>
                <w:bCs/>
                <w:sz w:val="18"/>
                <w:szCs w:val="18"/>
              </w:rPr>
            </w:pPr>
          </w:p>
        </w:tc>
      </w:tr>
      <w:tr w:rsidR="32790DDE" w14:paraId="68AA1FC1" w14:textId="77777777" w:rsidTr="7CAB370B">
        <w:trPr>
          <w:cantSplit/>
          <w:trHeight w:val="28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7A164D" w14:textId="43CDC894" w:rsidR="32790DDE" w:rsidRDefault="32790DDE" w:rsidP="32790DDE">
            <w:pPr>
              <w:rPr>
                <w:rFonts w:cs="Arial"/>
                <w:sz w:val="18"/>
                <w:szCs w:val="18"/>
              </w:rPr>
            </w:pPr>
            <w:r w:rsidRPr="32790DDE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0C1C4F" w14:textId="1C0EF42A" w:rsidR="32790DDE" w:rsidRDefault="004A4BFF" w:rsidP="32790DDE">
            <w:pPr>
              <w:rPr>
                <w:rFonts w:cs="Arial"/>
                <w:sz w:val="18"/>
                <w:szCs w:val="18"/>
              </w:rPr>
            </w:pPr>
            <w:r w:rsidRPr="004A4BFF">
              <w:rPr>
                <w:rFonts w:cs="Arial"/>
                <w:sz w:val="18"/>
                <w:szCs w:val="18"/>
              </w:rPr>
              <w:t>Develop a draft Terms of Reference (</w:t>
            </w:r>
            <w:proofErr w:type="spellStart"/>
            <w:r w:rsidRPr="004A4BFF">
              <w:rPr>
                <w:rFonts w:cs="Arial"/>
                <w:sz w:val="18"/>
                <w:szCs w:val="18"/>
              </w:rPr>
              <w:t>ToR</w:t>
            </w:r>
            <w:proofErr w:type="spellEnd"/>
            <w:r w:rsidRPr="004A4BFF">
              <w:rPr>
                <w:rFonts w:cs="Arial"/>
                <w:sz w:val="18"/>
                <w:szCs w:val="18"/>
              </w:rPr>
              <w:t>) for a prospective CPM Focus Group which would be charged with arranging a possible 2022 workshop/consultation or any other tasks which CPM 16 decide upon and assembling related information and/or recommendations for subsequent communication to CPM-17 (2023)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BE6817" w14:textId="51C94B8F" w:rsidR="32790DDE" w:rsidRDefault="004A6505" w:rsidP="32790DDE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Times" w:cs="Times New Roman"/>
                <w:sz w:val="18"/>
                <w:szCs w:val="18"/>
              </w:rPr>
              <w:t>02</w:t>
            </w:r>
            <w:r w:rsidR="001A784E">
              <w:rPr>
                <w:rFonts w:eastAsia="Times" w:cs="Times New Roman"/>
                <w:sz w:val="18"/>
                <w:szCs w:val="18"/>
              </w:rPr>
              <w:t>_SCTF_VM</w:t>
            </w:r>
            <w:r>
              <w:rPr>
                <w:rFonts w:eastAsia="Times" w:cs="Times New Roman"/>
                <w:sz w:val="18"/>
                <w:szCs w:val="18"/>
              </w:rPr>
              <w:t>03</w:t>
            </w:r>
            <w:r w:rsidR="001A784E">
              <w:rPr>
                <w:rFonts w:eastAsia="Times" w:cs="Times New Roman"/>
                <w:sz w:val="18"/>
                <w:szCs w:val="18"/>
              </w:rPr>
              <w:t>_2021_Jul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6A4CD7" w14:textId="098A0C45" w:rsidR="32790DDE" w:rsidRDefault="32790DDE" w:rsidP="32790DDE">
            <w:pPr>
              <w:rPr>
                <w:rFonts w:cs="Arial"/>
                <w:sz w:val="18"/>
                <w:szCs w:val="18"/>
              </w:rPr>
            </w:pPr>
            <w:r w:rsidRPr="32790DDE">
              <w:rPr>
                <w:rFonts w:cs="Arial"/>
                <w:sz w:val="18"/>
                <w:szCs w:val="18"/>
              </w:rPr>
              <w:t xml:space="preserve">Chairperson </w:t>
            </w:r>
          </w:p>
        </w:tc>
      </w:tr>
      <w:tr w:rsidR="004E7453" w:rsidRPr="002A1C4E" w14:paraId="198BAE56" w14:textId="77777777" w:rsidTr="00077B7D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4D7D65" w14:textId="77FB102E" w:rsidR="004E7453" w:rsidRPr="002A1C4E" w:rsidRDefault="00C86FF7" w:rsidP="000B6D51">
            <w:pPr>
              <w:spacing w:before="120"/>
              <w:rPr>
                <w:rFonts w:eastAsia="Times" w:cs="Times New Roman"/>
                <w:b/>
                <w:bCs/>
                <w:sz w:val="18"/>
                <w:szCs w:val="18"/>
              </w:rPr>
            </w:pPr>
            <w:r>
              <w:rPr>
                <w:rFonts w:eastAsia="Times" w:cs="Times New Roman"/>
                <w:b/>
                <w:bCs/>
                <w:sz w:val="18"/>
                <w:szCs w:val="18"/>
              </w:rPr>
              <w:t>6</w:t>
            </w:r>
            <w:r w:rsidR="004E7453" w:rsidRPr="002A1C4E">
              <w:rPr>
                <w:rFonts w:eastAsia="Times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D0623C" w14:textId="77777777" w:rsidR="004E7453" w:rsidRPr="002A1C4E" w:rsidRDefault="004E7453" w:rsidP="000B6D51">
            <w:pPr>
              <w:spacing w:before="120"/>
              <w:rPr>
                <w:rFonts w:eastAsia="Times" w:cs="Times New Roman"/>
                <w:b/>
                <w:bCs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75569C5" w14:textId="77777777" w:rsidR="004E7453" w:rsidRPr="002A1C4E" w:rsidRDefault="004E7453" w:rsidP="000B6D51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2C77977" w14:textId="581E1F5D" w:rsidR="004E7453" w:rsidRPr="002A1C4E" w:rsidRDefault="00C86FF7" w:rsidP="000B6D51">
            <w:pPr>
              <w:rPr>
                <w:rFonts w:eastAsia="Times" w:cs="Times New Roman"/>
                <w:sz w:val="18"/>
                <w:szCs w:val="18"/>
              </w:rPr>
            </w:pPr>
            <w:r w:rsidRPr="00C86FF7">
              <w:rPr>
                <w:rFonts w:eastAsia="Times" w:cs="Times New Roman"/>
                <w:sz w:val="18"/>
                <w:szCs w:val="18"/>
              </w:rPr>
              <w:t>Chairperson</w:t>
            </w:r>
          </w:p>
        </w:tc>
      </w:tr>
      <w:tr w:rsidR="7CAB370B" w14:paraId="13939DB6" w14:textId="77777777" w:rsidTr="00077B7D">
        <w:trPr>
          <w:cantSplit/>
          <w:trHeight w:val="300"/>
        </w:trPr>
        <w:tc>
          <w:tcPr>
            <w:tcW w:w="720" w:type="dxa"/>
            <w:shd w:val="clear" w:color="auto" w:fill="FFFFFF" w:themeFill="background1"/>
          </w:tcPr>
          <w:p w14:paraId="1248B037" w14:textId="150C8CC9" w:rsidR="7CAB370B" w:rsidRDefault="7CAB370B" w:rsidP="7CAB370B">
            <w:pPr>
              <w:rPr>
                <w:rFonts w:cs="Arial"/>
                <w:b/>
                <w:bCs/>
                <w:sz w:val="18"/>
                <w:szCs w:val="18"/>
              </w:rPr>
            </w:pPr>
            <w:r w:rsidRPr="7CAB370B">
              <w:rPr>
                <w:rFonts w:cs="Arial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4242" w:type="dxa"/>
            <w:shd w:val="clear" w:color="auto" w:fill="FFFFFF" w:themeFill="background1"/>
          </w:tcPr>
          <w:p w14:paraId="58D60D36" w14:textId="3B1A6F47" w:rsidR="7CAB370B" w:rsidRDefault="009C0547" w:rsidP="7CAB370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Review and agree on SCTF comments on </w:t>
            </w:r>
            <w:r w:rsidR="7CAB370B" w:rsidRPr="7CAB370B">
              <w:rPr>
                <w:rFonts w:cs="Arial"/>
                <w:sz w:val="18"/>
                <w:szCs w:val="18"/>
              </w:rPr>
              <w:t>Draft Specification for Development and implementation of regulations and legislation to manage phytosanitary risks on regulated articles for NPPOs, Guide (2018-008)</w:t>
            </w:r>
          </w:p>
        </w:tc>
        <w:tc>
          <w:tcPr>
            <w:tcW w:w="2598" w:type="dxa"/>
            <w:shd w:val="clear" w:color="auto" w:fill="FFFFFF" w:themeFill="background1"/>
          </w:tcPr>
          <w:p w14:paraId="74BDA3CA" w14:textId="1E52CB45" w:rsidR="7CAB370B" w:rsidRDefault="004A6505" w:rsidP="009C0547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Times" w:cs="Times New Roman"/>
                <w:sz w:val="18"/>
                <w:szCs w:val="18"/>
              </w:rPr>
              <w:t>03</w:t>
            </w:r>
            <w:r w:rsidR="009C0547">
              <w:rPr>
                <w:rFonts w:eastAsia="Times" w:cs="Times New Roman"/>
                <w:sz w:val="18"/>
                <w:szCs w:val="18"/>
              </w:rPr>
              <w:t>_SCTF_VM</w:t>
            </w:r>
            <w:r>
              <w:rPr>
                <w:rFonts w:eastAsia="Times" w:cs="Times New Roman"/>
                <w:sz w:val="18"/>
                <w:szCs w:val="18"/>
              </w:rPr>
              <w:t>03</w:t>
            </w:r>
            <w:r w:rsidR="009C0547">
              <w:rPr>
                <w:rFonts w:eastAsia="Times" w:cs="Times New Roman"/>
                <w:sz w:val="18"/>
                <w:szCs w:val="18"/>
              </w:rPr>
              <w:t>_2021_Jul</w:t>
            </w:r>
          </w:p>
        </w:tc>
        <w:tc>
          <w:tcPr>
            <w:tcW w:w="1582" w:type="dxa"/>
            <w:shd w:val="clear" w:color="auto" w:fill="FFFFFF" w:themeFill="background1"/>
          </w:tcPr>
          <w:p w14:paraId="3A2F48D9" w14:textId="28600E6D" w:rsidR="7CAB370B" w:rsidRDefault="7CAB370B" w:rsidP="7CAB370B">
            <w:pPr>
              <w:rPr>
                <w:rFonts w:cs="Arial"/>
                <w:sz w:val="18"/>
                <w:szCs w:val="18"/>
              </w:rPr>
            </w:pPr>
            <w:r w:rsidRPr="7CAB370B">
              <w:rPr>
                <w:rFonts w:cs="Arial"/>
                <w:sz w:val="18"/>
                <w:szCs w:val="18"/>
              </w:rPr>
              <w:t>YAMADA</w:t>
            </w:r>
          </w:p>
        </w:tc>
      </w:tr>
      <w:tr w:rsidR="00813BB1" w14:paraId="2374B06F" w14:textId="77777777" w:rsidTr="00077B7D">
        <w:trPr>
          <w:cantSplit/>
          <w:trHeight w:val="300"/>
        </w:trPr>
        <w:tc>
          <w:tcPr>
            <w:tcW w:w="720" w:type="dxa"/>
            <w:shd w:val="clear" w:color="auto" w:fill="FFFFFF" w:themeFill="background1"/>
          </w:tcPr>
          <w:p w14:paraId="6B05CBF3" w14:textId="75EBA02F" w:rsidR="00813BB1" w:rsidRPr="7CAB370B" w:rsidRDefault="00813BB1" w:rsidP="7CAB370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4242" w:type="dxa"/>
            <w:shd w:val="clear" w:color="auto" w:fill="FFFFFF" w:themeFill="background1"/>
          </w:tcPr>
          <w:p w14:paraId="1716E06E" w14:textId="77777777" w:rsidR="00813BB1" w:rsidRPr="00813BB1" w:rsidRDefault="00813BB1" w:rsidP="00813BB1">
            <w:pPr>
              <w:rPr>
                <w:rFonts w:cs="Arial"/>
                <w:sz w:val="18"/>
                <w:szCs w:val="18"/>
              </w:rPr>
            </w:pPr>
            <w:r w:rsidRPr="00813BB1">
              <w:rPr>
                <w:rFonts w:cs="Arial"/>
                <w:sz w:val="18"/>
                <w:szCs w:val="18"/>
              </w:rPr>
              <w:t>Recommendations to the SCTF concerning an International Workshop on</w:t>
            </w:r>
          </w:p>
          <w:p w14:paraId="586E0750" w14:textId="63AC883E" w:rsidR="00813BB1" w:rsidRDefault="00813BB1" w:rsidP="00813BB1">
            <w:pPr>
              <w:rPr>
                <w:rFonts w:cs="Arial"/>
                <w:sz w:val="18"/>
                <w:szCs w:val="18"/>
              </w:rPr>
            </w:pPr>
            <w:r w:rsidRPr="00813BB1">
              <w:rPr>
                <w:rFonts w:cs="Arial"/>
                <w:sz w:val="18"/>
                <w:szCs w:val="18"/>
              </w:rPr>
              <w:t>Sea Container Pest Contamination</w:t>
            </w:r>
          </w:p>
        </w:tc>
        <w:tc>
          <w:tcPr>
            <w:tcW w:w="2598" w:type="dxa"/>
            <w:shd w:val="clear" w:color="auto" w:fill="FFFFFF" w:themeFill="background1"/>
          </w:tcPr>
          <w:p w14:paraId="101B6068" w14:textId="7B864FC1" w:rsidR="00813BB1" w:rsidRDefault="00813BB1" w:rsidP="009C0547">
            <w:pPr>
              <w:rPr>
                <w:rFonts w:eastAsia="Times" w:cs="Times New Roman"/>
                <w:sz w:val="18"/>
                <w:szCs w:val="18"/>
              </w:rPr>
            </w:pPr>
            <w:r>
              <w:rPr>
                <w:rFonts w:eastAsia="Times" w:cs="Times New Roman"/>
                <w:sz w:val="18"/>
                <w:szCs w:val="18"/>
              </w:rPr>
              <w:t>04</w:t>
            </w:r>
            <w:r>
              <w:rPr>
                <w:rFonts w:eastAsia="Times" w:cs="Times New Roman"/>
                <w:sz w:val="18"/>
                <w:szCs w:val="18"/>
              </w:rPr>
              <w:t>_SCTF_VM03_2021_Jul</w:t>
            </w:r>
          </w:p>
        </w:tc>
        <w:tc>
          <w:tcPr>
            <w:tcW w:w="1582" w:type="dxa"/>
            <w:shd w:val="clear" w:color="auto" w:fill="FFFFFF" w:themeFill="background1"/>
          </w:tcPr>
          <w:p w14:paraId="054E2F2E" w14:textId="77777777" w:rsidR="00813BB1" w:rsidRPr="7CAB370B" w:rsidRDefault="00813BB1" w:rsidP="7CAB370B">
            <w:pPr>
              <w:rPr>
                <w:rFonts w:cs="Arial"/>
                <w:sz w:val="18"/>
                <w:szCs w:val="18"/>
              </w:rPr>
            </w:pPr>
          </w:p>
        </w:tc>
      </w:tr>
      <w:tr w:rsidR="002004B7" w:rsidRPr="002A1C4E" w14:paraId="6B5613E2" w14:textId="77777777" w:rsidTr="7CAB370B">
        <w:trPr>
          <w:cantSplit/>
        </w:trPr>
        <w:tc>
          <w:tcPr>
            <w:tcW w:w="720" w:type="dxa"/>
            <w:shd w:val="clear" w:color="auto" w:fill="D0CECE" w:themeFill="background2" w:themeFillShade="E6"/>
          </w:tcPr>
          <w:p w14:paraId="56C72689" w14:textId="217C5DB2" w:rsidR="002004B7" w:rsidRPr="002A1C4E" w:rsidRDefault="00C86FF7" w:rsidP="0064543A">
            <w:pPr>
              <w:spacing w:before="120"/>
              <w:rPr>
                <w:rFonts w:eastAsia="Times" w:cs="Times New Roman"/>
                <w:b/>
                <w:bCs/>
                <w:sz w:val="18"/>
                <w:szCs w:val="18"/>
              </w:rPr>
            </w:pPr>
            <w:r>
              <w:rPr>
                <w:rFonts w:eastAsia="Times" w:cs="Times New Roman"/>
                <w:b/>
                <w:bCs/>
                <w:sz w:val="18"/>
                <w:szCs w:val="18"/>
              </w:rPr>
              <w:t>7</w:t>
            </w:r>
            <w:r w:rsidR="162728D4" w:rsidRPr="002A1C4E">
              <w:rPr>
                <w:rFonts w:eastAsia="Times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2" w:type="dxa"/>
            <w:shd w:val="clear" w:color="auto" w:fill="D0CECE" w:themeFill="background2" w:themeFillShade="E6"/>
          </w:tcPr>
          <w:p w14:paraId="2E50A966" w14:textId="77777777" w:rsidR="002004B7" w:rsidRPr="002A1C4E" w:rsidRDefault="002004B7" w:rsidP="0064543A">
            <w:pPr>
              <w:spacing w:before="120"/>
              <w:rPr>
                <w:rFonts w:eastAsia="Times" w:cs="Times New Roman"/>
                <w:b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sz w:val="18"/>
                <w:szCs w:val="18"/>
              </w:rPr>
              <w:t xml:space="preserve">Date and </w:t>
            </w:r>
            <w:r w:rsidR="003D01F0" w:rsidRPr="002A1C4E">
              <w:rPr>
                <w:rFonts w:eastAsia="Times" w:cs="Times New Roman"/>
                <w:b/>
                <w:sz w:val="18"/>
                <w:szCs w:val="18"/>
              </w:rPr>
              <w:t>arrangement</w:t>
            </w:r>
            <w:r w:rsidRPr="002A1C4E">
              <w:rPr>
                <w:rFonts w:eastAsia="Times" w:cs="Times New Roman"/>
                <w:b/>
                <w:sz w:val="18"/>
                <w:szCs w:val="18"/>
              </w:rPr>
              <w:t xml:space="preserve"> of the Next Meeting</w:t>
            </w:r>
          </w:p>
        </w:tc>
        <w:tc>
          <w:tcPr>
            <w:tcW w:w="2598" w:type="dxa"/>
            <w:shd w:val="clear" w:color="auto" w:fill="D0CECE" w:themeFill="background2" w:themeFillShade="E6"/>
          </w:tcPr>
          <w:p w14:paraId="45FB0818" w14:textId="77777777" w:rsidR="002004B7" w:rsidRPr="002A1C4E" w:rsidRDefault="002004B7" w:rsidP="0064543A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D0CECE" w:themeFill="background2" w:themeFillShade="E6"/>
          </w:tcPr>
          <w:p w14:paraId="7C554D5D" w14:textId="32722065" w:rsidR="002004B7" w:rsidRPr="002A1C4E" w:rsidRDefault="00C86FF7" w:rsidP="0064543A">
            <w:pPr>
              <w:rPr>
                <w:rFonts w:eastAsia="Times" w:cs="Times New Roman"/>
                <w:sz w:val="18"/>
                <w:szCs w:val="18"/>
              </w:rPr>
            </w:pPr>
            <w:r w:rsidRPr="00C86FF7">
              <w:rPr>
                <w:rFonts w:eastAsia="Times" w:cs="Times New Roman"/>
                <w:sz w:val="18"/>
                <w:szCs w:val="18"/>
              </w:rPr>
              <w:t>Chairperson</w:t>
            </w:r>
          </w:p>
        </w:tc>
      </w:tr>
      <w:tr w:rsidR="002004B7" w:rsidRPr="002A1C4E" w14:paraId="479129F3" w14:textId="77777777" w:rsidTr="7CAB370B">
        <w:trPr>
          <w:cantSplit/>
          <w:trHeight w:val="453"/>
        </w:trPr>
        <w:tc>
          <w:tcPr>
            <w:tcW w:w="720" w:type="dxa"/>
            <w:shd w:val="clear" w:color="auto" w:fill="D0CECE" w:themeFill="background2" w:themeFillShade="E6"/>
          </w:tcPr>
          <w:p w14:paraId="45CB103B" w14:textId="5943A048" w:rsidR="002004B7" w:rsidRPr="002A1C4E" w:rsidRDefault="00C86FF7" w:rsidP="0064543A">
            <w:pPr>
              <w:spacing w:before="120"/>
              <w:rPr>
                <w:rFonts w:eastAsia="Times" w:cs="Times New Roman"/>
                <w:b/>
                <w:bCs/>
                <w:sz w:val="18"/>
                <w:szCs w:val="18"/>
              </w:rPr>
            </w:pPr>
            <w:r>
              <w:rPr>
                <w:rFonts w:eastAsia="Times" w:cs="Times New Roman"/>
                <w:b/>
                <w:bCs/>
                <w:sz w:val="18"/>
                <w:szCs w:val="18"/>
              </w:rPr>
              <w:t>8</w:t>
            </w:r>
            <w:r w:rsidR="162728D4" w:rsidRPr="002A1C4E">
              <w:rPr>
                <w:rFonts w:eastAsia="Times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2" w:type="dxa"/>
            <w:shd w:val="clear" w:color="auto" w:fill="D0CECE" w:themeFill="background2" w:themeFillShade="E6"/>
          </w:tcPr>
          <w:p w14:paraId="5EE4764F" w14:textId="77777777" w:rsidR="002004B7" w:rsidRPr="002A1C4E" w:rsidRDefault="002004B7" w:rsidP="0064543A">
            <w:pPr>
              <w:rPr>
                <w:rFonts w:eastAsia="Times" w:cs="Times New Roman"/>
                <w:b/>
                <w:sz w:val="18"/>
                <w:szCs w:val="18"/>
              </w:rPr>
            </w:pPr>
            <w:r w:rsidRPr="002A1C4E">
              <w:rPr>
                <w:rFonts w:eastAsia="Times" w:cs="Times New Roman"/>
                <w:b/>
                <w:sz w:val="18"/>
                <w:szCs w:val="18"/>
              </w:rPr>
              <w:t>Close of the Meeting</w:t>
            </w:r>
          </w:p>
        </w:tc>
        <w:tc>
          <w:tcPr>
            <w:tcW w:w="2598" w:type="dxa"/>
            <w:shd w:val="clear" w:color="auto" w:fill="D0CECE" w:themeFill="background2" w:themeFillShade="E6"/>
          </w:tcPr>
          <w:p w14:paraId="049F31CB" w14:textId="77777777" w:rsidR="002004B7" w:rsidRPr="002A1C4E" w:rsidRDefault="002004B7" w:rsidP="0064543A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D0CECE" w:themeFill="background2" w:themeFillShade="E6"/>
          </w:tcPr>
          <w:p w14:paraId="218EF870" w14:textId="1AD3A448" w:rsidR="002004B7" w:rsidRPr="002A1C4E" w:rsidRDefault="00C86FF7" w:rsidP="0064543A">
            <w:pPr>
              <w:spacing w:before="120"/>
              <w:rPr>
                <w:rFonts w:eastAsia="Times" w:cs="Times New Roman"/>
                <w:sz w:val="18"/>
                <w:szCs w:val="18"/>
              </w:rPr>
            </w:pPr>
            <w:r w:rsidRPr="00C86FF7">
              <w:rPr>
                <w:rFonts w:eastAsia="Times" w:cs="Times New Roman"/>
                <w:sz w:val="18"/>
                <w:szCs w:val="18"/>
              </w:rPr>
              <w:t>Chairperson</w:t>
            </w:r>
          </w:p>
        </w:tc>
      </w:tr>
    </w:tbl>
    <w:p w14:paraId="62486C05" w14:textId="63189518" w:rsidR="000B6D51" w:rsidRDefault="000B6D51"/>
    <w:p w14:paraId="7D002701" w14:textId="71AEC495" w:rsidR="00803B5B" w:rsidRDefault="00803B5B"/>
    <w:sectPr w:rsidR="00803B5B" w:rsidSect="000B6D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B5853" w14:textId="77777777" w:rsidR="00421AD4" w:rsidRDefault="00421AD4" w:rsidP="00B41953">
      <w:r>
        <w:separator/>
      </w:r>
    </w:p>
  </w:endnote>
  <w:endnote w:type="continuationSeparator" w:id="0">
    <w:p w14:paraId="6155C655" w14:textId="77777777" w:rsidR="00421AD4" w:rsidRDefault="00421AD4" w:rsidP="00B4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altName w:val="Arial"/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6211" w14:textId="5BDE69FB" w:rsidR="000B6D51" w:rsidRDefault="0096376C" w:rsidP="000B6D51">
    <w:pPr>
      <w:pStyle w:val="IPPFooter"/>
      <w:ind w:right="270"/>
    </w:pPr>
    <w:r w:rsidRPr="00FC6CA2">
      <w:rPr>
        <w:rStyle w:val="PageNumber"/>
      </w:rPr>
      <w:t xml:space="preserve">Page </w:t>
    </w:r>
    <w:r w:rsidRPr="00FC6CA2">
      <w:rPr>
        <w:rStyle w:val="PageNumber"/>
        <w:b/>
      </w:rPr>
      <w:fldChar w:fldCharType="begin"/>
    </w:r>
    <w:r w:rsidRPr="00FC6CA2">
      <w:rPr>
        <w:rStyle w:val="PageNumber"/>
      </w:rPr>
      <w:instrText xml:space="preserve"> PAGE </w:instrText>
    </w:r>
    <w:r w:rsidRPr="00FC6CA2">
      <w:rPr>
        <w:rStyle w:val="PageNumber"/>
        <w:b/>
      </w:rPr>
      <w:fldChar w:fldCharType="separate"/>
    </w:r>
    <w:r>
      <w:rPr>
        <w:rStyle w:val="PageNumber"/>
        <w:noProof/>
      </w:rPr>
      <w:t>2</w:t>
    </w:r>
    <w:r w:rsidRPr="00FC6CA2">
      <w:rPr>
        <w:rStyle w:val="PageNumber"/>
        <w:b/>
      </w:rPr>
      <w:fldChar w:fldCharType="end"/>
    </w:r>
    <w:r w:rsidRPr="00FC6CA2">
      <w:rPr>
        <w:rStyle w:val="PageNumber"/>
      </w:rPr>
      <w:t xml:space="preserve"> of </w:t>
    </w:r>
    <w:r w:rsidRPr="00FC6CA2">
      <w:rPr>
        <w:rStyle w:val="PageNumber"/>
        <w:b/>
      </w:rPr>
      <w:fldChar w:fldCharType="begin"/>
    </w:r>
    <w:r w:rsidRPr="00FC6CA2">
      <w:rPr>
        <w:rStyle w:val="PageNumber"/>
      </w:rPr>
      <w:instrText xml:space="preserve"> NUMPAGES </w:instrText>
    </w:r>
    <w:r w:rsidRPr="00FC6CA2">
      <w:rPr>
        <w:rStyle w:val="PageNumber"/>
        <w:b/>
      </w:rPr>
      <w:fldChar w:fldCharType="separate"/>
    </w:r>
    <w:r w:rsidR="00AD5148">
      <w:rPr>
        <w:rStyle w:val="PageNumber"/>
        <w:noProof/>
      </w:rPr>
      <w:t>1</w:t>
    </w:r>
    <w:r w:rsidRPr="00FC6CA2">
      <w:rPr>
        <w:rStyle w:val="PageNumber"/>
        <w:b/>
      </w:rPr>
      <w:fldChar w:fldCharType="end"/>
    </w:r>
    <w:r>
      <w:rPr>
        <w:rStyle w:val="PageNumber"/>
      </w:rPr>
      <w:tab/>
    </w:r>
    <w:r w:rsidRPr="00A62A0E">
      <w:t>Internation</w:t>
    </w:r>
    <w:r>
      <w:t>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C90F" w14:textId="40054FFA" w:rsidR="000B6D51" w:rsidRPr="00EE6DD6" w:rsidRDefault="0096376C" w:rsidP="000B6D51">
    <w:pPr>
      <w:pStyle w:val="IPPFooter"/>
    </w:pPr>
    <w:r>
      <w:t>International Plant Protection Convention</w:t>
    </w:r>
    <w:r w:rsidRPr="00D656B3">
      <w:tab/>
    </w:r>
    <w:r w:rsidRPr="00D656B3">
      <w:rPr>
        <w:rStyle w:val="PageNumber"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AD00C3">
      <w:rPr>
        <w:rStyle w:val="PageNumber"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AD00C3">
      <w:rPr>
        <w:rStyle w:val="PageNumber"/>
        <w:bCs/>
        <w:noProof/>
      </w:rPr>
      <w:t>2</w:t>
    </w:r>
    <w:r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C193" w14:textId="0298D1EF" w:rsidR="000B6D51" w:rsidRPr="00AF0931" w:rsidRDefault="0096376C" w:rsidP="000B6D51">
    <w:pPr>
      <w:pStyle w:val="IPPFooter"/>
      <w:tabs>
        <w:tab w:val="clear" w:pos="9072"/>
        <w:tab w:val="right" w:pos="9090"/>
      </w:tabs>
      <w:ind w:right="270"/>
      <w:rPr>
        <w:b w:val="0"/>
        <w:bCs/>
      </w:rPr>
    </w:pPr>
    <w:r w:rsidRPr="00A62A0E">
      <w:t>International Plant Protection Convention</w:t>
    </w:r>
    <w:r w:rsidRPr="00A62A0E">
      <w:tab/>
    </w:r>
    <w:r w:rsidRPr="00AF0931">
      <w:rPr>
        <w:rStyle w:val="PageNumber"/>
        <w:b/>
        <w:bCs/>
      </w:rPr>
      <w:t xml:space="preserve">Page </w:t>
    </w:r>
    <w:r w:rsidRPr="00AF0931">
      <w:rPr>
        <w:rStyle w:val="PageNumber"/>
        <w:b/>
        <w:bCs/>
      </w:rPr>
      <w:fldChar w:fldCharType="begin"/>
    </w:r>
    <w:r w:rsidRPr="00AF0931">
      <w:rPr>
        <w:rStyle w:val="PageNumber"/>
        <w:b/>
        <w:bCs/>
      </w:rPr>
      <w:instrText xml:space="preserve"> PAGE </w:instrText>
    </w:r>
    <w:r w:rsidRPr="00AF0931">
      <w:rPr>
        <w:rStyle w:val="PageNumber"/>
        <w:b/>
        <w:bCs/>
      </w:rPr>
      <w:fldChar w:fldCharType="separate"/>
    </w:r>
    <w:r w:rsidR="00080A21">
      <w:rPr>
        <w:rStyle w:val="PageNumber"/>
        <w:b/>
        <w:bCs/>
        <w:noProof/>
      </w:rPr>
      <w:t>1</w:t>
    </w:r>
    <w:r w:rsidRPr="00AF0931">
      <w:rPr>
        <w:rStyle w:val="PageNumber"/>
        <w:b/>
        <w:bCs/>
      </w:rPr>
      <w:fldChar w:fldCharType="end"/>
    </w:r>
    <w:r w:rsidRPr="00AF0931">
      <w:rPr>
        <w:rStyle w:val="PageNumber"/>
        <w:b/>
        <w:bCs/>
      </w:rPr>
      <w:t xml:space="preserve"> of </w:t>
    </w:r>
    <w:r w:rsidRPr="00AF0931">
      <w:rPr>
        <w:rStyle w:val="PageNumber"/>
        <w:b/>
        <w:bCs/>
      </w:rPr>
      <w:fldChar w:fldCharType="begin"/>
    </w:r>
    <w:r w:rsidRPr="00AF0931">
      <w:rPr>
        <w:rStyle w:val="PageNumber"/>
        <w:b/>
        <w:bCs/>
      </w:rPr>
      <w:instrText xml:space="preserve"> NUMPAGES </w:instrText>
    </w:r>
    <w:r w:rsidRPr="00AF0931">
      <w:rPr>
        <w:rStyle w:val="PageNumber"/>
        <w:b/>
        <w:bCs/>
      </w:rPr>
      <w:fldChar w:fldCharType="separate"/>
    </w:r>
    <w:r w:rsidR="00080A21">
      <w:rPr>
        <w:rStyle w:val="PageNumber"/>
        <w:b/>
        <w:bCs/>
        <w:noProof/>
      </w:rPr>
      <w:t>1</w:t>
    </w:r>
    <w:r w:rsidRPr="00AF0931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D1887" w14:textId="77777777" w:rsidR="00421AD4" w:rsidRDefault="00421AD4" w:rsidP="00B41953">
      <w:r>
        <w:separator/>
      </w:r>
    </w:p>
  </w:footnote>
  <w:footnote w:type="continuationSeparator" w:id="0">
    <w:p w14:paraId="3B2FCCFF" w14:textId="77777777" w:rsidR="00421AD4" w:rsidRDefault="00421AD4" w:rsidP="00B4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32B24" w14:textId="77777777" w:rsidR="000B6D51" w:rsidRPr="00FC6CA2" w:rsidRDefault="0096376C" w:rsidP="000B6D51">
    <w:pPr>
      <w:pStyle w:val="IPPHeader"/>
      <w:tabs>
        <w:tab w:val="left" w:pos="4942"/>
      </w:tabs>
      <w:rPr>
        <w:i/>
      </w:rPr>
    </w:pPr>
    <w:r>
      <w:t>01_</w:t>
    </w:r>
    <w:r w:rsidRPr="00F57CE3">
      <w:t xml:space="preserve"> </w:t>
    </w:r>
    <w:r>
      <w:t>IC_2</w:t>
    </w:r>
    <w:r w:rsidRPr="00EC5BC8">
      <w:t>01</w:t>
    </w:r>
    <w:r>
      <w:t>9_Nov</w:t>
    </w:r>
    <w:r>
      <w:rPr>
        <w:i/>
      </w:rPr>
      <w:t xml:space="preserve"> </w:t>
    </w:r>
    <w:r>
      <w:rPr>
        <w:i/>
      </w:rPr>
      <w:tab/>
    </w:r>
    <w:r>
      <w:rPr>
        <w:i/>
      </w:rPr>
      <w:tab/>
    </w:r>
    <w:r w:rsidRPr="00FC6CA2">
      <w:t xml:space="preserve">Agenda </w:t>
    </w:r>
  </w:p>
  <w:p w14:paraId="1299C43A" w14:textId="77777777" w:rsidR="000B6D51" w:rsidRDefault="000B6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0B6D51" w:rsidRPr="00FE6905" w:rsidRDefault="0096376C" w:rsidP="000B6D51">
    <w:pPr>
      <w:pStyle w:val="IPPHeader"/>
      <w:spacing w:after="0"/>
    </w:pPr>
    <w:r w:rsidRPr="00FE6905">
      <w:tab/>
    </w:r>
    <w:r>
      <w:tab/>
    </w:r>
  </w:p>
  <w:p w14:paraId="7AA4E6A1" w14:textId="4BC27978" w:rsidR="000B6D51" w:rsidRPr="00FC6CA2" w:rsidRDefault="0096376C" w:rsidP="000B6D51">
    <w:pPr>
      <w:pStyle w:val="IPPHeader"/>
      <w:tabs>
        <w:tab w:val="left" w:pos="4942"/>
      </w:tabs>
      <w:rPr>
        <w:i/>
      </w:rPr>
    </w:pPr>
    <w:r w:rsidRPr="00FC6CA2">
      <w:t>Agenda</w:t>
    </w:r>
    <w:r>
      <w:tab/>
    </w:r>
    <w:r>
      <w:tab/>
    </w:r>
    <w:r>
      <w:tab/>
    </w:r>
    <w:r w:rsidR="0021768B">
      <w:t>01_SCTF_VM_2021</w:t>
    </w:r>
    <w:r w:rsidR="0021768B" w:rsidRPr="00AF0931">
      <w:t>_</w:t>
    </w:r>
    <w:r w:rsidR="0021768B">
      <w:t>Apr</w:t>
    </w:r>
  </w:p>
  <w:p w14:paraId="4B99056E" w14:textId="77777777" w:rsidR="000B6D51" w:rsidRDefault="000B6D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BCB8" w14:textId="77777777" w:rsidR="000B6D51" w:rsidRDefault="0096376C" w:rsidP="000B6D51">
    <w:pPr>
      <w:pStyle w:val="IPPHeader"/>
      <w:spacing w:after="0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7AAC957" wp14:editId="4DFAF961">
          <wp:simplePos x="0" y="0"/>
          <wp:positionH relativeFrom="margin">
            <wp:posOffset>-36195</wp:posOffset>
          </wp:positionH>
          <wp:positionV relativeFrom="margin">
            <wp:posOffset>-608330</wp:posOffset>
          </wp:positionV>
          <wp:extent cx="647065" cy="333375"/>
          <wp:effectExtent l="0" t="0" r="635" b="9525"/>
          <wp:wrapNone/>
          <wp:docPr id="4" name="Picture 4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0" wp14:anchorId="303DD1DC" wp14:editId="4EA8B3AC">
          <wp:simplePos x="0" y="0"/>
          <wp:positionH relativeFrom="page">
            <wp:posOffset>0</wp:posOffset>
          </wp:positionH>
          <wp:positionV relativeFrom="paragraph">
            <wp:posOffset>-473710</wp:posOffset>
          </wp:positionV>
          <wp:extent cx="7629525" cy="4635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905">
      <w:tab/>
    </w:r>
  </w:p>
  <w:p w14:paraId="251B4346" w14:textId="6F47E714" w:rsidR="000B6D51" w:rsidRPr="00FE6905" w:rsidRDefault="0096376C" w:rsidP="008E73D9">
    <w:pPr>
      <w:pStyle w:val="IPPHeader"/>
      <w:spacing w:after="0"/>
    </w:pPr>
    <w:r>
      <w:tab/>
    </w:r>
    <w:r w:rsidRPr="00FE6905"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>
      <w:tab/>
    </w:r>
    <w:r w:rsidR="00AD3202">
      <w:t>01_</w:t>
    </w:r>
    <w:r w:rsidR="002A1093">
      <w:t>SCTF_VM</w:t>
    </w:r>
    <w:r w:rsidR="004A6505">
      <w:t>03</w:t>
    </w:r>
    <w:r w:rsidR="002A1093">
      <w:t>_2021</w:t>
    </w:r>
    <w:r w:rsidR="00AF0931" w:rsidRPr="00AF0931">
      <w:t>_Ju</w:t>
    </w:r>
    <w:r w:rsidR="009C0547">
      <w:t>l</w:t>
    </w:r>
  </w:p>
  <w:p w14:paraId="58725F15" w14:textId="77777777" w:rsidR="000B6D51" w:rsidRPr="00CF46C3" w:rsidRDefault="0096376C" w:rsidP="000B6D51">
    <w:pPr>
      <w:pStyle w:val="IPPHeader"/>
      <w:tabs>
        <w:tab w:val="left" w:pos="4942"/>
      </w:tabs>
      <w:rPr>
        <w:i/>
        <w:lang w:val="it-IT"/>
      </w:rPr>
    </w:pPr>
    <w:r w:rsidRPr="00606019">
      <w:tab/>
    </w:r>
    <w:r w:rsidRPr="00CF46C3">
      <w:rPr>
        <w:i/>
        <w:lang w:val="it-IT"/>
      </w:rPr>
      <w:t>Agenda</w:t>
    </w:r>
    <w:r w:rsidRPr="00CF46C3">
      <w:rPr>
        <w:i/>
        <w:lang w:val="it-IT"/>
      </w:rPr>
      <w:tab/>
    </w:r>
    <w:r>
      <w:rPr>
        <w:i/>
        <w:lang w:val="it-IT"/>
      </w:rPr>
      <w:tab/>
      <w:t>Agenda item: 2.2</w:t>
    </w:r>
  </w:p>
  <w:p w14:paraId="3CF2D8B6" w14:textId="77777777" w:rsidR="000B6D51" w:rsidRDefault="000B6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338F"/>
    <w:multiLevelType w:val="hybridMultilevel"/>
    <w:tmpl w:val="4234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7A96"/>
    <w:multiLevelType w:val="hybridMultilevel"/>
    <w:tmpl w:val="4B381D0E"/>
    <w:lvl w:ilvl="0" w:tplc="FB32555C">
      <w:start w:val="11"/>
      <w:numFmt w:val="bullet"/>
      <w:lvlText w:val="-"/>
      <w:lvlJc w:val="left"/>
      <w:pPr>
        <w:ind w:left="360" w:hanging="360"/>
      </w:pPr>
      <w:rPr>
        <w:rFonts w:ascii="Calibri" w:eastAsia="Times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C0A6C"/>
    <w:multiLevelType w:val="multilevel"/>
    <w:tmpl w:val="06E871E4"/>
    <w:numStyleLink w:val="IPPParagraphnumberedlist"/>
  </w:abstractNum>
  <w:abstractNum w:abstractNumId="4" w15:restartNumberingAfterBreak="0">
    <w:nsid w:val="0A22754E"/>
    <w:multiLevelType w:val="hybridMultilevel"/>
    <w:tmpl w:val="2694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B5916"/>
    <w:multiLevelType w:val="hybridMultilevel"/>
    <w:tmpl w:val="F63C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02D5E"/>
    <w:multiLevelType w:val="hybridMultilevel"/>
    <w:tmpl w:val="305C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D0457"/>
    <w:multiLevelType w:val="hybridMultilevel"/>
    <w:tmpl w:val="6366DBAC"/>
    <w:lvl w:ilvl="0" w:tplc="DFD46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8A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E8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AA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0B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AD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9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6A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AA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84B14"/>
    <w:multiLevelType w:val="hybridMultilevel"/>
    <w:tmpl w:val="2B08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3070"/>
    <w:multiLevelType w:val="hybridMultilevel"/>
    <w:tmpl w:val="04A4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16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0"/>
  </w:num>
  <w:num w:numId="20">
    <w:abstractNumId w:val="9"/>
  </w:num>
  <w:num w:numId="21">
    <w:abstractNumId w:val="15"/>
  </w:num>
  <w:num w:numId="22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>
    <w:abstractNumId w:val="0"/>
    <w:lvlOverride w:ilvl="0">
      <w:startOverride w:val="1"/>
    </w:lvlOverride>
  </w:num>
  <w:num w:numId="25">
    <w:abstractNumId w:val="1"/>
  </w:num>
  <w:num w:numId="26">
    <w:abstractNumId w:val="4"/>
  </w:num>
  <w:num w:numId="27">
    <w:abstractNumId w:val="18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B7"/>
    <w:rsid w:val="00051809"/>
    <w:rsid w:val="00057683"/>
    <w:rsid w:val="00077B7D"/>
    <w:rsid w:val="00080A21"/>
    <w:rsid w:val="00087980"/>
    <w:rsid w:val="0009117E"/>
    <w:rsid w:val="000B6D51"/>
    <w:rsid w:val="000C5E58"/>
    <w:rsid w:val="000C68C8"/>
    <w:rsid w:val="001467E0"/>
    <w:rsid w:val="001630F1"/>
    <w:rsid w:val="001767D5"/>
    <w:rsid w:val="0019125E"/>
    <w:rsid w:val="001A784E"/>
    <w:rsid w:val="001C06E9"/>
    <w:rsid w:val="002004B7"/>
    <w:rsid w:val="00210B07"/>
    <w:rsid w:val="0021768B"/>
    <w:rsid w:val="00221AB8"/>
    <w:rsid w:val="00263F29"/>
    <w:rsid w:val="00274313"/>
    <w:rsid w:val="002A1093"/>
    <w:rsid w:val="002A1C4E"/>
    <w:rsid w:val="00350B13"/>
    <w:rsid w:val="00366624"/>
    <w:rsid w:val="00391C96"/>
    <w:rsid w:val="003B54F9"/>
    <w:rsid w:val="003D01F0"/>
    <w:rsid w:val="003F774C"/>
    <w:rsid w:val="00421AD4"/>
    <w:rsid w:val="00447F4A"/>
    <w:rsid w:val="004A4BFF"/>
    <w:rsid w:val="004A6505"/>
    <w:rsid w:val="004D0368"/>
    <w:rsid w:val="004E7453"/>
    <w:rsid w:val="004E7FBB"/>
    <w:rsid w:val="0050736D"/>
    <w:rsid w:val="00507D23"/>
    <w:rsid w:val="0051282A"/>
    <w:rsid w:val="005204A4"/>
    <w:rsid w:val="00520A0B"/>
    <w:rsid w:val="005407D7"/>
    <w:rsid w:val="00550E88"/>
    <w:rsid w:val="0056200E"/>
    <w:rsid w:val="005E44BC"/>
    <w:rsid w:val="0061151D"/>
    <w:rsid w:val="00615323"/>
    <w:rsid w:val="0064543A"/>
    <w:rsid w:val="006649D5"/>
    <w:rsid w:val="006D4336"/>
    <w:rsid w:val="006F563D"/>
    <w:rsid w:val="007162A0"/>
    <w:rsid w:val="0073162A"/>
    <w:rsid w:val="00760305"/>
    <w:rsid w:val="007803FC"/>
    <w:rsid w:val="00781593"/>
    <w:rsid w:val="00785711"/>
    <w:rsid w:val="007A218F"/>
    <w:rsid w:val="007A27BD"/>
    <w:rsid w:val="007C01E5"/>
    <w:rsid w:val="007C59C4"/>
    <w:rsid w:val="00803B5B"/>
    <w:rsid w:val="00813BB1"/>
    <w:rsid w:val="008331FE"/>
    <w:rsid w:val="008530AC"/>
    <w:rsid w:val="008631FE"/>
    <w:rsid w:val="0088007F"/>
    <w:rsid w:val="008E73D9"/>
    <w:rsid w:val="009346D2"/>
    <w:rsid w:val="00940A4E"/>
    <w:rsid w:val="0096376C"/>
    <w:rsid w:val="009837F1"/>
    <w:rsid w:val="009C0547"/>
    <w:rsid w:val="009C0A96"/>
    <w:rsid w:val="009D12CA"/>
    <w:rsid w:val="009D7400"/>
    <w:rsid w:val="009E4EEF"/>
    <w:rsid w:val="00A37F42"/>
    <w:rsid w:val="00A85C43"/>
    <w:rsid w:val="00A909E0"/>
    <w:rsid w:val="00AD00C3"/>
    <w:rsid w:val="00AD3202"/>
    <w:rsid w:val="00AD5148"/>
    <w:rsid w:val="00AE6E2B"/>
    <w:rsid w:val="00AF0931"/>
    <w:rsid w:val="00B3490A"/>
    <w:rsid w:val="00B41953"/>
    <w:rsid w:val="00B574D3"/>
    <w:rsid w:val="00B9298F"/>
    <w:rsid w:val="00BA638F"/>
    <w:rsid w:val="00BD40C3"/>
    <w:rsid w:val="00BE16A9"/>
    <w:rsid w:val="00BE27F5"/>
    <w:rsid w:val="00C20289"/>
    <w:rsid w:val="00C272DB"/>
    <w:rsid w:val="00C46833"/>
    <w:rsid w:val="00C51E08"/>
    <w:rsid w:val="00C5D38C"/>
    <w:rsid w:val="00C83BCE"/>
    <w:rsid w:val="00C86FF7"/>
    <w:rsid w:val="00CA2DE6"/>
    <w:rsid w:val="00CC117F"/>
    <w:rsid w:val="00CC1C7A"/>
    <w:rsid w:val="00CF161C"/>
    <w:rsid w:val="00D02071"/>
    <w:rsid w:val="00D12200"/>
    <w:rsid w:val="00D4521E"/>
    <w:rsid w:val="00D72BA3"/>
    <w:rsid w:val="00D72D60"/>
    <w:rsid w:val="00D85435"/>
    <w:rsid w:val="00E66526"/>
    <w:rsid w:val="00E71C6C"/>
    <w:rsid w:val="00EB39E0"/>
    <w:rsid w:val="00EB4089"/>
    <w:rsid w:val="00F06734"/>
    <w:rsid w:val="00F16816"/>
    <w:rsid w:val="00F20336"/>
    <w:rsid w:val="00F32273"/>
    <w:rsid w:val="00F63CC3"/>
    <w:rsid w:val="00F876CF"/>
    <w:rsid w:val="00F922B3"/>
    <w:rsid w:val="00FE0B0B"/>
    <w:rsid w:val="00FE1A7C"/>
    <w:rsid w:val="00FF5372"/>
    <w:rsid w:val="01439169"/>
    <w:rsid w:val="01E3506D"/>
    <w:rsid w:val="0EAB97DA"/>
    <w:rsid w:val="162728D4"/>
    <w:rsid w:val="1A7EA173"/>
    <w:rsid w:val="1B07FD1E"/>
    <w:rsid w:val="213C6B34"/>
    <w:rsid w:val="308C4D0E"/>
    <w:rsid w:val="32790DDE"/>
    <w:rsid w:val="3D7EC3E8"/>
    <w:rsid w:val="412254F1"/>
    <w:rsid w:val="47C721CC"/>
    <w:rsid w:val="49F5E4D5"/>
    <w:rsid w:val="562EB400"/>
    <w:rsid w:val="5E1FA774"/>
    <w:rsid w:val="70FC39AF"/>
    <w:rsid w:val="7B5AACA5"/>
    <w:rsid w:val="7CA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FAD15"/>
  <w15:chartTrackingRefBased/>
  <w15:docId w15:val="{0B45CF41-B107-450B-8ECB-9FAF0F9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B1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813BB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13BB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3BB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813B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3BB1"/>
  </w:style>
  <w:style w:type="paragraph" w:styleId="Header">
    <w:name w:val="header"/>
    <w:basedOn w:val="Normal"/>
    <w:link w:val="HeaderChar"/>
    <w:rsid w:val="00813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3BB1"/>
    <w:rPr>
      <w:rFonts w:ascii="Times New Roman" w:eastAsia="MS Mincho" w:hAnsi="Times New Roman"/>
      <w:szCs w:val="24"/>
      <w:lang w:val="en-GB" w:eastAsia="zh-CN"/>
    </w:rPr>
  </w:style>
  <w:style w:type="character" w:styleId="PageNumber">
    <w:name w:val="page number"/>
    <w:rsid w:val="00813BB1"/>
    <w:rPr>
      <w:rFonts w:ascii="Arial" w:hAnsi="Arial"/>
      <w:b/>
      <w:sz w:val="18"/>
    </w:rPr>
  </w:style>
  <w:style w:type="paragraph" w:customStyle="1" w:styleId="IPPFooter">
    <w:name w:val="IPP Footer"/>
    <w:basedOn w:val="IPPHeader"/>
    <w:next w:val="PlainText"/>
    <w:qFormat/>
    <w:rsid w:val="00813BB1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customStyle="1" w:styleId="IPPHeader">
    <w:name w:val="IPP Header"/>
    <w:basedOn w:val="Normal"/>
    <w:qFormat/>
    <w:rsid w:val="00813BB1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table" w:customStyle="1" w:styleId="TableGrid1">
    <w:name w:val="Table Grid1"/>
    <w:basedOn w:val="TableNormal"/>
    <w:rsid w:val="002004B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13BB1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13BB1"/>
    <w:rPr>
      <w:rFonts w:ascii="Courier" w:eastAsia="Times" w:hAnsi="Courier"/>
      <w:sz w:val="21"/>
      <w:szCs w:val="21"/>
      <w:lang w:val="en-AU" w:eastAsia="zh-C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82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13BB1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813BB1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813BB1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813BB1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3BB1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813BB1"/>
    <w:rPr>
      <w:vertAlign w:val="superscript"/>
    </w:rPr>
  </w:style>
  <w:style w:type="paragraph" w:customStyle="1" w:styleId="Style">
    <w:name w:val="Style"/>
    <w:basedOn w:val="Footer"/>
    <w:autoRedefine/>
    <w:qFormat/>
    <w:rsid w:val="00813BB1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813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3BB1"/>
    <w:rPr>
      <w:rFonts w:ascii="Times New Roman" w:eastAsia="MS Mincho" w:hAnsi="Times New Roman"/>
      <w:szCs w:val="24"/>
      <w:lang w:val="en-GB" w:eastAsia="zh-CN"/>
    </w:rPr>
  </w:style>
  <w:style w:type="paragraph" w:customStyle="1" w:styleId="IPPArialFootnote">
    <w:name w:val="IPP Arial Footnote"/>
    <w:basedOn w:val="IPPArialTable"/>
    <w:qFormat/>
    <w:rsid w:val="00813BB1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813BB1"/>
    <w:pPr>
      <w:spacing w:after="240"/>
    </w:pPr>
    <w:rPr>
      <w:sz w:val="24"/>
    </w:rPr>
  </w:style>
  <w:style w:type="table" w:styleId="TableGrid">
    <w:name w:val="Table Grid"/>
    <w:basedOn w:val="TableNormal"/>
    <w:rsid w:val="00813BB1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3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BB1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813BB1"/>
    <w:pPr>
      <w:numPr>
        <w:numId w:val="8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813BB1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813BB1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813BB1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813BB1"/>
    <w:pPr>
      <w:spacing w:after="180"/>
    </w:pPr>
  </w:style>
  <w:style w:type="paragraph" w:customStyle="1" w:styleId="IPPFootnote">
    <w:name w:val="IPP Footnote"/>
    <w:basedOn w:val="IPPArialFootnote"/>
    <w:qFormat/>
    <w:rsid w:val="00813BB1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813BB1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813BB1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813BB1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813BB1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813BB1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813BB1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813BB1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813BB1"/>
    <w:pPr>
      <w:numPr>
        <w:numId w:val="21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813BB1"/>
    <w:pPr>
      <w:numPr>
        <w:numId w:val="9"/>
      </w:numPr>
    </w:pPr>
  </w:style>
  <w:style w:type="character" w:customStyle="1" w:styleId="IPPNormalstrikethrough">
    <w:name w:val="IPP Normal strikethrough"/>
    <w:rsid w:val="00813BB1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813BB1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813BB1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813BB1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813BB1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813BB1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813BB1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813BB1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813BB1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813BB1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813BB1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813BB1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813BB1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813BB1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813BB1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813BB1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813BB1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813BB1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813BB1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813BB1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813BB1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813BB1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813BB1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813BB1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813BB1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813BB1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813BB1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813BB1"/>
    <w:pPr>
      <w:numPr>
        <w:numId w:val="19"/>
      </w:numPr>
    </w:pPr>
  </w:style>
  <w:style w:type="character" w:styleId="Strong">
    <w:name w:val="Strong"/>
    <w:basedOn w:val="DefaultParagraphFont"/>
    <w:qFormat/>
    <w:rsid w:val="00813BB1"/>
    <w:rPr>
      <w:b/>
      <w:bCs/>
    </w:rPr>
  </w:style>
  <w:style w:type="paragraph" w:styleId="ListParagraph">
    <w:name w:val="List Paragraph"/>
    <w:basedOn w:val="Normal"/>
    <w:uiPriority w:val="34"/>
    <w:qFormat/>
    <w:rsid w:val="00813BB1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813BB1"/>
    <w:pPr>
      <w:numPr>
        <w:numId w:val="1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813BB1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813BB1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813BB1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813BB1"/>
    <w:rPr>
      <w:rFonts w:ascii="Times New Roman" w:eastAsia="Times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c.int/en/publications/85435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ao.zoom.us/j/98407514604?from=add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erwien\OneDrive%20-%20Food%20and%20Agriculture%20Organization\Document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39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Koumba, Descartes (AGD)</dc:creator>
  <cp:keywords/>
  <dc:description/>
  <cp:lastModifiedBy>Czerwien, Ewa (NSP)</cp:lastModifiedBy>
  <cp:revision>15</cp:revision>
  <cp:lastPrinted>2021-01-13T13:24:00Z</cp:lastPrinted>
  <dcterms:created xsi:type="dcterms:W3CDTF">2021-04-22T14:02:00Z</dcterms:created>
  <dcterms:modified xsi:type="dcterms:W3CDTF">2021-07-21T13:53:00Z</dcterms:modified>
</cp:coreProperties>
</file>