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4792" w14:textId="510465B4" w:rsidR="00C67703" w:rsidRPr="00C67703" w:rsidRDefault="00485496" w:rsidP="005B43D9">
      <w:pPr>
        <w:pStyle w:val="IPPHeadSection"/>
        <w:jc w:val="center"/>
      </w:pPr>
      <w:r>
        <w:t>202</w:t>
      </w:r>
      <w:r w:rsidR="00537714">
        <w:t>1</w:t>
      </w:r>
      <w:r>
        <w:t xml:space="preserve"> </w:t>
      </w:r>
      <w:r w:rsidR="00CD65C0">
        <w:t xml:space="preserve">October </w:t>
      </w: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>TECHNICAL PANEL ON DIAGNOSTIC PROTOCOLS</w:t>
      </w:r>
      <w:r w:rsidR="00753896">
        <w:t xml:space="preserve"> (TPDP)</w:t>
      </w:r>
    </w:p>
    <w:p w14:paraId="1C0C6E0E" w14:textId="4B8DC923" w:rsidR="00EF4132" w:rsidRPr="00EF4132" w:rsidRDefault="00A408EF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27</w:t>
      </w:r>
      <w:r w:rsidR="00537714">
        <w:rPr>
          <w:rFonts w:eastAsia="SimSun"/>
          <w:b/>
          <w:bCs/>
          <w:lang w:eastAsia="zh-CN"/>
        </w:rPr>
        <w:t xml:space="preserve"> </w:t>
      </w:r>
      <w:r w:rsidR="00C7253F">
        <w:rPr>
          <w:rFonts w:eastAsia="SimSun"/>
          <w:b/>
          <w:bCs/>
          <w:lang w:eastAsia="zh-CN"/>
        </w:rPr>
        <w:t>October</w:t>
      </w:r>
      <w:r w:rsidR="00902EED">
        <w:rPr>
          <w:rFonts w:eastAsia="SimSun"/>
          <w:b/>
          <w:bCs/>
          <w:lang w:eastAsia="zh-CN"/>
        </w:rPr>
        <w:t xml:space="preserve"> </w:t>
      </w:r>
      <w:r w:rsidR="00485496">
        <w:rPr>
          <w:rFonts w:eastAsia="SimSun"/>
          <w:b/>
          <w:bCs/>
          <w:lang w:eastAsia="zh-CN"/>
        </w:rPr>
        <w:t>202</w:t>
      </w:r>
      <w:r w:rsidR="00537714">
        <w:rPr>
          <w:rFonts w:eastAsia="SimSun"/>
          <w:b/>
          <w:bCs/>
          <w:lang w:eastAsia="zh-CN"/>
        </w:rPr>
        <w:t>1</w:t>
      </w:r>
    </w:p>
    <w:p w14:paraId="23E6C38A" w14:textId="64190299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12:00-</w:t>
      </w:r>
      <w:r w:rsidR="00964A22">
        <w:rPr>
          <w:b/>
          <w:sz w:val="20"/>
          <w:szCs w:val="20"/>
          <w:u w:val="single"/>
        </w:rPr>
        <w:t>14:00</w:t>
      </w:r>
      <w:r>
        <w:rPr>
          <w:b/>
          <w:sz w:val="20"/>
          <w:szCs w:val="20"/>
          <w:u w:val="single"/>
        </w:rPr>
        <w:t xml:space="preserve"> (CE</w:t>
      </w:r>
      <w:r w:rsidR="00BD65EC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T Time</w:t>
      </w:r>
      <w:r w:rsidR="00E00F36">
        <w:rPr>
          <w:b/>
          <w:sz w:val="20"/>
          <w:szCs w:val="20"/>
          <w:u w:val="single"/>
        </w:rPr>
        <w:t>, GMT+1</w:t>
      </w:r>
      <w:r>
        <w:rPr>
          <w:b/>
          <w:sz w:val="20"/>
          <w:szCs w:val="20"/>
          <w:u w:val="single"/>
        </w:rPr>
        <w:t>)</w:t>
      </w:r>
    </w:p>
    <w:p w14:paraId="66E83E4D" w14:textId="77777777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</w:p>
    <w:p w14:paraId="39AC1709" w14:textId="4E1BD850" w:rsidR="00BD65EC" w:rsidRDefault="00485496" w:rsidP="00E00F36">
      <w:pPr>
        <w:pStyle w:val="IPPNormal"/>
        <w:spacing w:before="60" w:after="60"/>
        <w:jc w:val="center"/>
        <w:rPr>
          <w:b/>
          <w:sz w:val="20"/>
          <w:szCs w:val="20"/>
        </w:rPr>
      </w:pPr>
      <w:r w:rsidRPr="00664FAA">
        <w:rPr>
          <w:b/>
          <w:sz w:val="20"/>
          <w:szCs w:val="20"/>
        </w:rPr>
        <w:t>Zoom Meeting URL:</w:t>
      </w:r>
      <w:r w:rsidR="00537714">
        <w:rPr>
          <w:b/>
          <w:sz w:val="20"/>
          <w:szCs w:val="20"/>
        </w:rPr>
        <w:t xml:space="preserve"> </w:t>
      </w:r>
      <w:hyperlink r:id="rId11" w:tgtFrame="_blank" w:history="1">
        <w:r w:rsidR="00664FAA" w:rsidRPr="00664FAA">
          <w:rPr>
            <w:rStyle w:val="Hyperlink"/>
            <w:rFonts w:ascii="Arial" w:hAnsi="Arial"/>
            <w:sz w:val="18"/>
          </w:rPr>
          <w:t>https://fao.zoom.us/j/98657948222?from=addon</w:t>
        </w:r>
      </w:hyperlink>
      <w:r w:rsidR="00664FAA">
        <w:rPr>
          <w:rFonts w:ascii="Arial" w:hAnsi="Arial" w:cs="Arial"/>
          <w:color w:val="39394D"/>
          <w:sz w:val="20"/>
          <w:szCs w:val="20"/>
        </w:rPr>
        <w:t xml:space="preserve">  </w:t>
      </w:r>
    </w:p>
    <w:p w14:paraId="534EA0D4" w14:textId="006CD78D" w:rsidR="00E00F36" w:rsidRPr="00664FAA" w:rsidRDefault="00485496" w:rsidP="00E00F36">
      <w:pPr>
        <w:pStyle w:val="IPPNormal"/>
        <w:spacing w:before="60" w:after="60"/>
        <w:jc w:val="center"/>
        <w:rPr>
          <w:b/>
          <w:sz w:val="20"/>
          <w:szCs w:val="20"/>
        </w:rPr>
      </w:pPr>
      <w:r w:rsidRPr="00664FAA">
        <w:rPr>
          <w:b/>
          <w:sz w:val="20"/>
          <w:szCs w:val="20"/>
        </w:rPr>
        <w:t xml:space="preserve">Passcode: </w:t>
      </w:r>
      <w:r w:rsidR="00664FAA" w:rsidRPr="00664FAA">
        <w:rPr>
          <w:sz w:val="20"/>
          <w:szCs w:val="20"/>
        </w:rPr>
        <w:t>62643048</w:t>
      </w:r>
    </w:p>
    <w:p w14:paraId="382C0622" w14:textId="77777777" w:rsidR="000A6952" w:rsidRPr="00C67703" w:rsidRDefault="00600440" w:rsidP="0052660C">
      <w:pPr>
        <w:pStyle w:val="IPPHeadSection"/>
        <w:jc w:val="center"/>
        <w:rPr>
          <w:lang w:val="pt-BR"/>
        </w:rPr>
      </w:pPr>
      <w:r>
        <w:rPr>
          <w:lang w:val="pt-BR"/>
        </w:rPr>
        <w:t xml:space="preserve">PROVISIONAL </w:t>
      </w:r>
      <w:r w:rsidR="000A6952" w:rsidRPr="00C67703">
        <w:rPr>
          <w:lang w:val="pt-BR"/>
        </w:rPr>
        <w:t>AGENDA</w:t>
      </w:r>
    </w:p>
    <w:p w14:paraId="0BF419FA" w14:textId="10C5F187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00AD6278">
        <w:rPr>
          <w:rStyle w:val="IPPnormalitalics"/>
        </w:rPr>
        <w:t>(</w:t>
      </w:r>
      <w:r w:rsidR="00336C07" w:rsidRPr="00AD6278">
        <w:rPr>
          <w:rStyle w:val="IPPnormalitalics"/>
        </w:rPr>
        <w:t>Last u</w:t>
      </w:r>
      <w:r w:rsidRPr="00AD6278">
        <w:rPr>
          <w:rStyle w:val="IPPnormalitalics"/>
        </w:rPr>
        <w:t>pdate</w:t>
      </w:r>
      <w:r w:rsidR="002F0151" w:rsidRPr="00AD6278">
        <w:rPr>
          <w:rStyle w:val="IPPnormalitalics"/>
        </w:rPr>
        <w:t>d</w:t>
      </w:r>
      <w:r w:rsidRPr="00AD6278">
        <w:rPr>
          <w:rStyle w:val="IPPnormalitalics"/>
        </w:rPr>
        <w:t xml:space="preserve">: </w:t>
      </w:r>
      <w:r w:rsidR="00C7253F">
        <w:rPr>
          <w:rStyle w:val="IPPnormalitalics"/>
        </w:rPr>
        <w:t>2021-10</w:t>
      </w:r>
      <w:r w:rsidR="00537714">
        <w:rPr>
          <w:rStyle w:val="IPPnormalitalics"/>
        </w:rPr>
        <w:t>-</w:t>
      </w:r>
      <w:r w:rsidR="00664FAA">
        <w:rPr>
          <w:rStyle w:val="IPPnormalitalics"/>
        </w:rPr>
        <w:t>11</w:t>
      </w:r>
      <w:r w:rsidRPr="00FF2146">
        <w:rPr>
          <w:rStyle w:val="IPPnormalitalics"/>
        </w:rPr>
        <w:t>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520"/>
        <w:gridCol w:w="2070"/>
      </w:tblGrid>
      <w:tr w:rsidR="00D41137" w:rsidRPr="00F0555E" w14:paraId="2C107A14" w14:textId="77777777" w:rsidTr="00A1377B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641E1B" w:rsidRPr="00F0555E" w14:paraId="4706D924" w14:textId="77777777" w:rsidTr="00A1377B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0F280D23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793" w:type="dxa"/>
            <w:gridSpan w:val="3"/>
            <w:shd w:val="clear" w:color="auto" w:fill="D0CECE" w:themeFill="background2" w:themeFillShade="E6"/>
            <w:vAlign w:val="center"/>
          </w:tcPr>
          <w:p w14:paraId="27A6DA06" w14:textId="49E59A6B" w:rsidR="00641E1B" w:rsidRPr="00D42092" w:rsidRDefault="00641E1B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D41137" w:rsidRPr="00F0555E" w14:paraId="5D20D7A8" w14:textId="77777777" w:rsidTr="00A1377B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77777777" w:rsidR="00B91440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935497" w14:textId="67ACF955" w:rsidR="00D41137" w:rsidRPr="00537714" w:rsidRDefault="00C7253F" w:rsidP="00537714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</w:rPr>
              <w:t>CASSIN</w:t>
            </w:r>
          </w:p>
        </w:tc>
      </w:tr>
      <w:tr w:rsidR="00641E1B" w:rsidRPr="00F0555E" w14:paraId="46D04DB0" w14:textId="77777777" w:rsidTr="00A1377B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E27B7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78CC5" w14:textId="47767D8C" w:rsidR="00641E1B" w:rsidRPr="00D42092" w:rsidRDefault="00641E1B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Meeting Arrangements</w:t>
            </w:r>
          </w:p>
        </w:tc>
      </w:tr>
      <w:tr w:rsidR="00964A22" w:rsidRPr="00F0555E" w14:paraId="52117444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B9107DA" w:rsidR="00964A22" w:rsidRDefault="003C7FB7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CASSIN</w:t>
            </w:r>
          </w:p>
        </w:tc>
      </w:tr>
      <w:tr w:rsidR="00964A22" w:rsidRPr="00F0555E" w14:paraId="21EB1976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b/>
                <w:bCs/>
                <w:iCs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964A22" w:rsidRPr="00F0555E" w14:paraId="0B2035FF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2BCA9526" w:rsidR="00964A22" w:rsidRPr="007E76A5" w:rsidRDefault="00964A22" w:rsidP="00C7253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01_TPDP_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530E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C7253F">
              <w:rPr>
                <w:rFonts w:ascii="Arial" w:hAnsi="Arial" w:cs="Arial"/>
                <w:sz w:val="18"/>
                <w:szCs w:val="18"/>
                <w:lang w:eastAsia="zh-CN"/>
              </w:rPr>
              <w:t>Oct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641E1B" w:rsidRPr="00F0555E" w14:paraId="637D344E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422CB" w14:textId="77777777" w:rsidR="00641E1B" w:rsidRPr="00D42092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3D488" w14:textId="5A2B65BF" w:rsidR="00641E1B" w:rsidRPr="00641E1B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Administrative Matters</w:t>
            </w:r>
          </w:p>
        </w:tc>
      </w:tr>
      <w:tr w:rsidR="00964A22" w:rsidRPr="00F0555E" w14:paraId="3F53C63D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A2A0" w14:textId="0F758474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2D036" w14:textId="691FEB32" w:rsidR="00964A22" w:rsidRPr="00D42092" w:rsidRDefault="00964A22" w:rsidP="00E00F36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Participants </w:t>
            </w:r>
            <w:r w:rsidR="00E00F36">
              <w:rPr>
                <w:rFonts w:cs="Arial"/>
                <w:bCs/>
                <w:szCs w:val="18"/>
              </w:rPr>
              <w:t xml:space="preserve">/ membership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534C" w14:textId="3CAB3AB8" w:rsidR="00964A22" w:rsidRPr="007E76A5" w:rsidRDefault="00137CBD" w:rsidP="00AD2E63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2" w:history="1">
              <w:r w:rsidR="00964A22" w:rsidRPr="007E76A5">
                <w:rPr>
                  <w:rStyle w:val="Hyperlink"/>
                  <w:rFonts w:cs="Arial"/>
                  <w:szCs w:val="18"/>
                </w:rPr>
                <w:t>TPDP membership list</w:t>
              </w:r>
            </w:hyperlink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</w:tcPr>
          <w:p w14:paraId="6B3A86D7" w14:textId="50F037D2" w:rsidR="00964A22" w:rsidRPr="00D42092" w:rsidRDefault="00EA41A0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MANGILI</w:t>
            </w:r>
          </w:p>
        </w:tc>
      </w:tr>
      <w:tr w:rsidR="00964A22" w:rsidRPr="00F0555E" w14:paraId="2F85428F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8EDCD" w14:textId="0116F188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BC641" w14:textId="4E58BD79" w:rsidR="00964A22" w:rsidRPr="007E76A5" w:rsidRDefault="00137CBD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3" w:history="1">
              <w:r w:rsidR="00964A22" w:rsidRPr="0011647D">
                <w:rPr>
                  <w:rStyle w:val="Hyperlink"/>
                </w:rPr>
                <w:t>Short guideline for participants</w:t>
              </w:r>
            </w:hyperlink>
            <w:r w:rsidR="00964A22">
              <w:t xml:space="preserve"> </w:t>
            </w:r>
          </w:p>
        </w:tc>
        <w:tc>
          <w:tcPr>
            <w:tcW w:w="2070" w:type="dxa"/>
            <w:vMerge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641E1B" w:rsidRPr="00F0555E" w14:paraId="1E39D83C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572F0F" w14:textId="5C701E11" w:rsidR="00641E1B" w:rsidRPr="00D42092" w:rsidRDefault="00DB4C2C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3F01EE" w14:textId="524D5D70" w:rsidR="00641E1B" w:rsidRDefault="00A1377B" w:rsidP="00902EED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TPDP work programme</w:t>
            </w:r>
          </w:p>
        </w:tc>
      </w:tr>
      <w:tr w:rsidR="00DB4C2C" w:rsidRPr="00F0555E" w14:paraId="79E2C7A8" w14:textId="77777777" w:rsidTr="00A40A4C">
        <w:trPr>
          <w:cantSplit/>
          <w:trHeight w:val="960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B7729" w14:textId="6D4C86D0" w:rsidR="00DB4C2C" w:rsidRPr="00DB4C2C" w:rsidRDefault="00DB4C2C" w:rsidP="00C01698">
            <w:pPr>
              <w:pStyle w:val="IPPArialTable"/>
              <w:rPr>
                <w:rFonts w:cs="Arial"/>
                <w:szCs w:val="18"/>
              </w:rPr>
            </w:pPr>
            <w:r w:rsidRPr="003F52E2">
              <w:rPr>
                <w:rFonts w:cs="Arial"/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9C0B9" w14:textId="77777777" w:rsidR="00A1377B" w:rsidRDefault="00A1377B" w:rsidP="00A1377B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Updates and review of work programme:</w:t>
            </w:r>
          </w:p>
          <w:p w14:paraId="0552D816" w14:textId="440A4E5A" w:rsidR="00A1377B" w:rsidRPr="00A1377B" w:rsidRDefault="00A1377B" w:rsidP="00A1377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  <w:lang w:val="en-GB" w:eastAsia="en-US"/>
              </w:rPr>
            </w:pPr>
            <w:r w:rsidRPr="00A1377B">
              <w:rPr>
                <w:rFonts w:ascii="Arial" w:eastAsia="Times" w:hAnsi="Arial" w:cs="Arial"/>
                <w:bCs/>
                <w:sz w:val="18"/>
                <w:szCs w:val="18"/>
                <w:lang w:val="en-GB" w:eastAsia="en-US"/>
              </w:rPr>
              <w:t>Pending issues</w:t>
            </w:r>
          </w:p>
          <w:p w14:paraId="7D7B15AF" w14:textId="7B4B20E7" w:rsidR="00DB4C2C" w:rsidRPr="00664FAA" w:rsidRDefault="00A1377B" w:rsidP="00664FAA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cs="Arial"/>
                <w:bCs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  <w:lang w:val="en-GB" w:eastAsia="en-US"/>
              </w:rPr>
              <w:t>Selection of authors</w:t>
            </w:r>
            <w:r w:rsidR="00664FAA">
              <w:rPr>
                <w:rFonts w:ascii="Arial" w:eastAsia="Times" w:hAnsi="Arial" w:cs="Arial"/>
                <w:bCs/>
                <w:sz w:val="18"/>
                <w:szCs w:val="18"/>
                <w:lang w:val="en-GB" w:eastAsia="en-US"/>
              </w:rPr>
              <w:t xml:space="preserve"> (</w:t>
            </w:r>
            <w:r w:rsidRPr="00664FAA">
              <w:rPr>
                <w:rFonts w:ascii="Arial" w:eastAsia="Times" w:hAnsi="Arial" w:cs="Arial"/>
                <w:bCs/>
                <w:sz w:val="18"/>
                <w:szCs w:val="18"/>
              </w:rPr>
              <w:t>Revision of DP 3</w:t>
            </w:r>
            <w:r w:rsidR="00664FAA">
              <w:rPr>
                <w:rFonts w:ascii="Arial" w:eastAsia="Times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BDFDE" w14:textId="71DBAABF" w:rsidR="00DB4C2C" w:rsidRPr="00DB4C2C" w:rsidRDefault="00664FAA" w:rsidP="00DB4C2C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02</w:t>
            </w:r>
            <w:r w:rsidR="00DB4C2C" w:rsidRPr="002326CC">
              <w:rPr>
                <w:rFonts w:cs="Arial"/>
                <w:szCs w:val="18"/>
                <w:lang w:eastAsia="zh-CN"/>
              </w:rPr>
              <w:t>_TPDP_</w:t>
            </w:r>
            <w:r w:rsidR="00DB4C2C">
              <w:rPr>
                <w:rFonts w:cs="Arial"/>
                <w:szCs w:val="18"/>
                <w:lang w:eastAsia="zh-CN"/>
              </w:rPr>
              <w:t>Tel_</w:t>
            </w:r>
            <w:r w:rsidR="00DB4C2C" w:rsidRPr="002326CC">
              <w:rPr>
                <w:rFonts w:cs="Arial"/>
                <w:szCs w:val="18"/>
                <w:lang w:eastAsia="zh-CN"/>
              </w:rPr>
              <w:t>202</w:t>
            </w:r>
            <w:r w:rsidR="00DB4C2C">
              <w:rPr>
                <w:rFonts w:cs="Arial"/>
                <w:szCs w:val="18"/>
                <w:lang w:eastAsia="zh-CN"/>
              </w:rPr>
              <w:t>1</w:t>
            </w:r>
            <w:r w:rsidR="00DB4C2C" w:rsidRPr="002326CC">
              <w:rPr>
                <w:rFonts w:cs="Arial"/>
                <w:szCs w:val="18"/>
                <w:lang w:eastAsia="zh-CN"/>
              </w:rPr>
              <w:t>_</w:t>
            </w:r>
            <w:r w:rsidR="00C7253F">
              <w:rPr>
                <w:rFonts w:cs="Arial"/>
                <w:szCs w:val="18"/>
                <w:lang w:eastAsia="zh-CN"/>
              </w:rPr>
              <w:t xml:space="preserve"> Oct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72DBE" w14:textId="732CC76D" w:rsidR="00DB4C2C" w:rsidRPr="00DB4C2C" w:rsidRDefault="00A1377B" w:rsidP="00902EED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 / CASSIN</w:t>
            </w:r>
          </w:p>
        </w:tc>
      </w:tr>
      <w:tr w:rsidR="00DB4C2C" w:rsidRPr="00F0555E" w14:paraId="595517C1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3026C8" w14:textId="26997F04" w:rsidR="00DB4C2C" w:rsidRDefault="00DB4C2C" w:rsidP="00DB4C2C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4C7C9A" w14:textId="7D0672CB" w:rsidR="00DB4C2C" w:rsidRDefault="00A1377B" w:rsidP="00DB4C2C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</w:t>
            </w:r>
            <w:r w:rsidRPr="00641E1B">
              <w:rPr>
                <w:rFonts w:cs="Arial"/>
                <w:b/>
                <w:szCs w:val="18"/>
              </w:rPr>
              <w:t xml:space="preserve">ecommendation to the </w:t>
            </w:r>
            <w:r>
              <w:rPr>
                <w:rFonts w:cs="Arial"/>
                <w:b/>
                <w:szCs w:val="18"/>
              </w:rPr>
              <w:t>SC</w:t>
            </w:r>
          </w:p>
        </w:tc>
      </w:tr>
      <w:tr w:rsidR="00DB4C2C" w:rsidRPr="00F0555E" w14:paraId="74C99C92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F4A1D" w14:textId="3ED9921C" w:rsidR="00DB4C2C" w:rsidRPr="003F52E2" w:rsidRDefault="00DB4C2C" w:rsidP="00DB4C2C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985E9" w14:textId="77777777" w:rsidR="00A1377B" w:rsidRDefault="00A1377B" w:rsidP="00A1377B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727A7A">
              <w:rPr>
                <w:rFonts w:ascii="Arial" w:eastAsia="Times" w:hAnsi="Arial" w:cs="Arial"/>
                <w:bCs/>
                <w:sz w:val="18"/>
                <w:szCs w:val="18"/>
              </w:rPr>
              <w:t>Review of draft DP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 (approve for first consultation)</w:t>
            </w:r>
          </w:p>
          <w:p w14:paraId="178B2B4E" w14:textId="28B3E04B" w:rsidR="00DB4C2C" w:rsidRPr="00A1377B" w:rsidRDefault="00A1377B" w:rsidP="00A1377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i/>
                <w:sz w:val="18"/>
                <w:szCs w:val="18"/>
              </w:rPr>
            </w:pPr>
            <w:r w:rsidRPr="00727A7A">
              <w:rPr>
                <w:rFonts w:ascii="Arial" w:eastAsia="Times" w:hAnsi="Arial" w:cs="Arial"/>
                <w:bCs/>
                <w:i/>
                <w:sz w:val="18"/>
                <w:szCs w:val="18"/>
              </w:rPr>
              <w:t xml:space="preserve">Mononychelus tanajoa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81BF0D" w14:textId="77777777" w:rsidR="00377AEF" w:rsidRDefault="00377AEF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1091C96" w14:textId="2A62438A" w:rsidR="00DB4C2C" w:rsidRPr="00E264C5" w:rsidRDefault="00137CBD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14" w:history="1">
              <w:r w:rsidR="00664FAA" w:rsidRPr="00664FAA">
                <w:rPr>
                  <w:rStyle w:val="Hyperlink"/>
                  <w:rFonts w:cs="Arial"/>
                  <w:szCs w:val="18"/>
                  <w:lang w:eastAsia="zh-CN"/>
                </w:rPr>
                <w:t xml:space="preserve">Link to TPDP </w:t>
              </w:r>
              <w:proofErr w:type="spellStart"/>
              <w:r w:rsidR="00664FAA" w:rsidRPr="00664FAA">
                <w:rPr>
                  <w:rStyle w:val="Hyperlink"/>
                  <w:rFonts w:cs="Arial"/>
                  <w:szCs w:val="18"/>
                  <w:lang w:eastAsia="zh-CN"/>
                </w:rPr>
                <w:t>eForum</w:t>
              </w:r>
              <w:proofErr w:type="spellEnd"/>
            </w:hyperlink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A8ABF" w14:textId="47944C6F" w:rsidR="00DB4C2C" w:rsidRDefault="00A1377B" w:rsidP="00DB4C2C">
            <w:pPr>
              <w:pStyle w:val="IPPArialTable"/>
              <w:rPr>
                <w:rFonts w:cs="Arial"/>
              </w:rPr>
            </w:pPr>
            <w:r>
              <w:rPr>
                <w:rFonts w:cs="Arial"/>
              </w:rPr>
              <w:t>GOLDSMITH/CASSIN</w:t>
            </w:r>
          </w:p>
        </w:tc>
      </w:tr>
      <w:tr w:rsidR="00377AEF" w:rsidRPr="00F0555E" w14:paraId="055B1F8F" w14:textId="77777777" w:rsidTr="00A1377B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3B50BD" w14:textId="6387C460" w:rsidR="00377AEF" w:rsidRPr="00377AEF" w:rsidRDefault="00377AEF" w:rsidP="00DB4C2C">
            <w:pPr>
              <w:pStyle w:val="IPPArialTable"/>
              <w:rPr>
                <w:rFonts w:cs="Arial"/>
                <w:b/>
                <w:szCs w:val="18"/>
              </w:rPr>
            </w:pPr>
            <w:r w:rsidRPr="00377AEF">
              <w:rPr>
                <w:rFonts w:cs="Arial"/>
                <w:b/>
                <w:szCs w:val="18"/>
              </w:rPr>
              <w:t>6.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DE0B0E" w14:textId="1E3E66E8" w:rsidR="00377AEF" w:rsidRDefault="00377AEF" w:rsidP="00DB4C2C">
            <w:pPr>
              <w:pStyle w:val="IPPArialTable"/>
              <w:rPr>
                <w:rFonts w:cs="Arial"/>
              </w:rPr>
            </w:pPr>
            <w:r w:rsidRPr="00377AEF">
              <w:rPr>
                <w:rFonts w:cs="Arial"/>
                <w:b/>
                <w:szCs w:val="18"/>
              </w:rPr>
              <w:t>Updates</w:t>
            </w:r>
            <w:r w:rsidR="00A40A4C">
              <w:rPr>
                <w:rFonts w:cs="Arial"/>
                <w:b/>
                <w:szCs w:val="18"/>
              </w:rPr>
              <w:t xml:space="preserve"> from IPPC Secretariat</w:t>
            </w:r>
          </w:p>
        </w:tc>
      </w:tr>
      <w:tr w:rsidR="00DB4C2C" w:rsidRPr="00F0555E" w14:paraId="2404F07C" w14:textId="77777777" w:rsidTr="00A40A4C">
        <w:trPr>
          <w:cantSplit/>
          <w:trHeight w:val="1230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86C84" w14:textId="7C586B4B" w:rsidR="00DB4C2C" w:rsidRPr="003F52E2" w:rsidRDefault="00377AEF" w:rsidP="00DB4C2C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63557" w14:textId="77777777" w:rsidR="00A40A4C" w:rsidRDefault="00727A7A" w:rsidP="00C7253F">
            <w:pPr>
              <w:pStyle w:val="IPPArialTable"/>
            </w:pPr>
            <w:r>
              <w:t>SC Focused meetings</w:t>
            </w:r>
            <w:r w:rsidR="00A40A4C">
              <w:t xml:space="preserve"> </w:t>
            </w:r>
          </w:p>
          <w:p w14:paraId="2917792A" w14:textId="044D8DD2" w:rsidR="00377AEF" w:rsidRPr="00A40A4C" w:rsidRDefault="00A40A4C" w:rsidP="00A40A4C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  <w:lang w:val="en-GB" w:eastAsia="en-US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  <w:lang w:val="en-GB" w:eastAsia="en-US"/>
              </w:rPr>
              <w:t>Diagnostic Laboratory N</w:t>
            </w:r>
            <w:r w:rsidRPr="00A40A4C">
              <w:rPr>
                <w:rFonts w:ascii="Arial" w:eastAsia="Times" w:hAnsi="Arial" w:cs="Arial"/>
                <w:bCs/>
                <w:sz w:val="18"/>
                <w:szCs w:val="18"/>
                <w:lang w:val="en-GB" w:eastAsia="en-US"/>
              </w:rPr>
              <w:t>etwork</w:t>
            </w:r>
          </w:p>
          <w:p w14:paraId="1548E611" w14:textId="77777777" w:rsidR="00A1377B" w:rsidRDefault="00A1377B" w:rsidP="00C7253F">
            <w:pPr>
              <w:pStyle w:val="IPPArialTable"/>
            </w:pPr>
            <w:r>
              <w:t>Call for topics</w:t>
            </w:r>
          </w:p>
          <w:p w14:paraId="5D17F3BF" w14:textId="12F4AE2C" w:rsidR="00A40A4C" w:rsidRDefault="00A40A4C" w:rsidP="00A40A4C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cs="Arial"/>
                <w:bCs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  <w:lang w:val="en-GB" w:eastAsia="en-US"/>
              </w:rPr>
              <w:t>Submission of DP subjects</w:t>
            </w:r>
            <w:bookmarkStart w:id="0" w:name="_GoBack"/>
            <w:bookmarkEnd w:id="0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E2715" w14:textId="77777777" w:rsidR="00377AEF" w:rsidRDefault="00377AEF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D9BA7C8" w14:textId="0F3E7E3D" w:rsidR="00377AEF" w:rsidRDefault="00664FAA" w:rsidP="00DB4C2C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03</w:t>
            </w:r>
            <w:r w:rsidR="00A1377B" w:rsidRPr="002326CC">
              <w:rPr>
                <w:rFonts w:cs="Arial"/>
                <w:szCs w:val="18"/>
                <w:lang w:eastAsia="zh-CN"/>
              </w:rPr>
              <w:t>_TPDP_</w:t>
            </w:r>
            <w:r w:rsidR="00A1377B">
              <w:rPr>
                <w:rFonts w:cs="Arial"/>
                <w:szCs w:val="18"/>
                <w:lang w:eastAsia="zh-CN"/>
              </w:rPr>
              <w:t>Tel_</w:t>
            </w:r>
            <w:r w:rsidR="00A1377B" w:rsidRPr="002326CC">
              <w:rPr>
                <w:rFonts w:cs="Arial"/>
                <w:szCs w:val="18"/>
                <w:lang w:eastAsia="zh-CN"/>
              </w:rPr>
              <w:t>202</w:t>
            </w:r>
            <w:r w:rsidR="00A1377B">
              <w:rPr>
                <w:rFonts w:cs="Arial"/>
                <w:szCs w:val="18"/>
                <w:lang w:eastAsia="zh-CN"/>
              </w:rPr>
              <w:t>1</w:t>
            </w:r>
            <w:r w:rsidR="00A1377B" w:rsidRPr="002326CC">
              <w:rPr>
                <w:rFonts w:cs="Arial"/>
                <w:szCs w:val="18"/>
                <w:lang w:eastAsia="zh-CN"/>
              </w:rPr>
              <w:t>_</w:t>
            </w:r>
            <w:r w:rsidR="00A1377B">
              <w:rPr>
                <w:rFonts w:cs="Arial"/>
                <w:szCs w:val="18"/>
                <w:lang w:eastAsia="zh-CN"/>
              </w:rPr>
              <w:t xml:space="preserve"> Oct</w:t>
            </w:r>
            <w:r w:rsidR="00A1377B">
              <w:rPr>
                <w:rFonts w:cs="Arial"/>
                <w:bCs/>
                <w:szCs w:val="18"/>
              </w:rPr>
              <w:t xml:space="preserve"> </w:t>
            </w:r>
          </w:p>
          <w:p w14:paraId="7AEED786" w14:textId="0A27E34D" w:rsidR="00377AEF" w:rsidRPr="00D96FE1" w:rsidRDefault="00377AEF" w:rsidP="00377AEF">
            <w:pPr>
              <w:pStyle w:val="IPPArialTable"/>
              <w:rPr>
                <w:rFonts w:cs="Arial"/>
                <w:bCs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F3A86" w14:textId="32DE09DE" w:rsidR="00DB4C2C" w:rsidRDefault="00A1377B" w:rsidP="00DB4C2C">
            <w:pPr>
              <w:pStyle w:val="IPPArialTable"/>
              <w:rPr>
                <w:rFonts w:cs="Arial"/>
              </w:rPr>
            </w:pPr>
            <w:r>
              <w:rPr>
                <w:rFonts w:cs="Arial"/>
                <w:szCs w:val="18"/>
              </w:rPr>
              <w:t>MANGILI</w:t>
            </w:r>
          </w:p>
        </w:tc>
      </w:tr>
      <w:tr w:rsidR="00DB4C2C" w:rsidRPr="00F0555E" w14:paraId="38794704" w14:textId="77777777" w:rsidTr="00A1377B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68AFD62" w14:textId="5BA203ED" w:rsidR="00DB4C2C" w:rsidRPr="00D42092" w:rsidRDefault="00377AEF" w:rsidP="00DB4C2C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</w:t>
            </w:r>
            <w:r w:rsidR="00DB4C2C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1D27578B" w14:textId="77777777" w:rsidR="00DB4C2C" w:rsidRPr="00E264C5" w:rsidRDefault="00DB4C2C" w:rsidP="00DB4C2C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9563927" w14:textId="77777777" w:rsidR="00DB4C2C" w:rsidRPr="006349DF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BDB55D9" w14:textId="1A481672" w:rsidR="00DB4C2C" w:rsidRPr="006349DF" w:rsidRDefault="00DB4C2C" w:rsidP="00DB4C2C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  <w:tr w:rsidR="00DB4C2C" w:rsidRPr="00F0555E" w14:paraId="72D1F6BD" w14:textId="77777777" w:rsidTr="00A1377B">
        <w:trPr>
          <w:cantSplit/>
          <w:trHeight w:val="240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1FA62E7C" w14:textId="0303BFE0" w:rsidR="00DB4C2C" w:rsidRPr="00D42092" w:rsidRDefault="00377AEF" w:rsidP="00DB4C2C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8</w:t>
            </w:r>
            <w:r w:rsidR="00DB4C2C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45521035" w14:textId="77777777" w:rsidR="00DB4C2C" w:rsidRDefault="00DB4C2C" w:rsidP="00DB4C2C">
            <w:pPr>
              <w:pStyle w:val="IPPArialTable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  <w:p w14:paraId="7901F047" w14:textId="6E634281" w:rsidR="00DB4C2C" w:rsidRPr="00361E5E" w:rsidRDefault="00DB4C2C" w:rsidP="00DB4C2C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 Recommendations to SC or IPPC Secretariat</w:t>
            </w:r>
            <w:r w:rsidRPr="00361E5E">
              <w:rPr>
                <w:rFonts w:cs="Arial"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BB1DC1F" w14:textId="77777777" w:rsidR="00DB4C2C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058D9D0C" w14:textId="2165DBE6" w:rsidR="00DB4C2C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  <w:p w14:paraId="0CC49CC9" w14:textId="77777777" w:rsidR="00DB4C2C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A6BD425" w14:textId="7BF038BE" w:rsidR="00DB4C2C" w:rsidRPr="006349DF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34C0542" w14:textId="4AA0F105" w:rsidR="00DB4C2C" w:rsidRDefault="00EA5C03" w:rsidP="00DB4C2C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it-IT"/>
              </w:rPr>
              <w:t>C</w:t>
            </w:r>
            <w:r w:rsidR="00377AEF">
              <w:rPr>
                <w:rFonts w:cs="Arial"/>
                <w:szCs w:val="18"/>
                <w:lang w:val="it-IT"/>
              </w:rPr>
              <w:t>A</w:t>
            </w:r>
            <w:r>
              <w:rPr>
                <w:rFonts w:cs="Arial"/>
                <w:szCs w:val="18"/>
                <w:lang w:val="it-IT"/>
              </w:rPr>
              <w:t>SSIN</w:t>
            </w:r>
            <w:r w:rsidR="00377AEF">
              <w:rPr>
                <w:rFonts w:cs="Arial"/>
                <w:szCs w:val="18"/>
                <w:lang w:eastAsia="zh-CN"/>
              </w:rPr>
              <w:t xml:space="preserve"> </w:t>
            </w:r>
            <w:r w:rsidR="00DB4C2C">
              <w:rPr>
                <w:rFonts w:cs="Arial"/>
                <w:szCs w:val="18"/>
                <w:lang w:eastAsia="zh-CN"/>
              </w:rPr>
              <w:t xml:space="preserve">/ </w:t>
            </w:r>
          </w:p>
          <w:p w14:paraId="75B66F1F" w14:textId="411AC5DD" w:rsidR="00DB4C2C" w:rsidRPr="00361E5E" w:rsidRDefault="00DB4C2C" w:rsidP="00DB4C2C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</w:tbl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4FC508" w16cex:dateUtc="2021-03-24T15:02:53.398Z"/>
  <w16cex:commentExtensible w16cex:durableId="42E0211C" w16cex:dateUtc="2021-03-24T15:08:39.112Z"/>
  <w16cex:commentExtensible w16cex:durableId="00CF19C3" w16cex:dateUtc="2021-03-24T15:09:22.277Z"/>
  <w16cex:commentExtensible w16cex:durableId="3D6FA1ED" w16cex:dateUtc="2021-07-09T14:31:39.168Z"/>
  <w16cex:commentExtensible w16cex:durableId="774D8BF0" w16cex:dateUtc="2021-07-09T14:32:30.099Z"/>
  <w16cex:commentExtensible w16cex:durableId="537D4448" w16cex:dateUtc="2021-07-09T14:35:03.3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513D87" w16cid:durableId="6D5E1A70"/>
  <w16cid:commentId w16cid:paraId="087238CB" w16cid:durableId="0DA61199"/>
  <w16cid:commentId w16cid:paraId="2955C3E0" w16cid:durableId="484FC508"/>
  <w16cid:commentId w16cid:paraId="451AB8F3" w16cid:durableId="42E0211C"/>
  <w16cid:commentId w16cid:paraId="6586FE07" w16cid:durableId="00CF19C3"/>
  <w16cid:commentId w16cid:paraId="307B4364" w16cid:durableId="16109C19"/>
  <w16cid:commentId w16cid:paraId="045B0DF6" w16cid:durableId="6ED3432E"/>
  <w16cid:commentId w16cid:paraId="41386070" w16cid:durableId="3D6FA1ED"/>
  <w16cid:commentId w16cid:paraId="7512FB16" w16cid:durableId="774D8BF0"/>
  <w16cid:commentId w16cid:paraId="33B3B075" w16cid:durableId="537D44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E480B" w14:textId="77777777" w:rsidR="00137CBD" w:rsidRDefault="00137CBD" w:rsidP="00C55616">
      <w:r>
        <w:separator/>
      </w:r>
    </w:p>
  </w:endnote>
  <w:endnote w:type="continuationSeparator" w:id="0">
    <w:p w14:paraId="46191209" w14:textId="77777777" w:rsidR="00137CBD" w:rsidRDefault="00137CBD" w:rsidP="00C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2C6F75EB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A1377B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A1377B">
      <w:rPr>
        <w:rStyle w:val="PageNumber"/>
        <w:b/>
        <w:bCs/>
        <w:noProof/>
      </w:rPr>
      <w:t>3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1B87BFB4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1377B">
      <w:rPr>
        <w:noProof/>
      </w:rPr>
      <w:t>3</w:t>
    </w:r>
    <w:r>
      <w:fldChar w:fldCharType="end"/>
    </w:r>
    <w:r w:rsidRPr="00C8207E">
      <w:t xml:space="preserve"> of </w:t>
    </w:r>
    <w:fldSimple w:instr=" NUMPAGES  ">
      <w:r w:rsidR="00A1377B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4986B43A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A40A4C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A40A4C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5163E" w14:textId="77777777" w:rsidR="00137CBD" w:rsidRDefault="00137CBD" w:rsidP="00C55616">
      <w:r>
        <w:separator/>
      </w:r>
    </w:p>
  </w:footnote>
  <w:footnote w:type="continuationSeparator" w:id="0">
    <w:p w14:paraId="2C5648FB" w14:textId="77777777" w:rsidR="00137CBD" w:rsidRDefault="00137CBD" w:rsidP="00C5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710EAC6E" w:rsidR="00537714" w:rsidRPr="004704CC" w:rsidRDefault="00537714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Pr="00FE6905">
      <w:t>TP</w:t>
    </w:r>
    <w:r>
      <w:t>DP</w:t>
    </w:r>
    <w:r w:rsidRPr="00FE6905">
      <w:t>_</w:t>
    </w:r>
    <w:r>
      <w:t>Tel_202</w:t>
    </w:r>
    <w:r w:rsidR="00E21B12">
      <w:t>1</w:t>
    </w:r>
    <w:r w:rsidRPr="00FE6905">
      <w:t>_</w:t>
    </w:r>
    <w:r w:rsidR="00BD65EC" w:rsidRPr="00BD65EC">
      <w:t xml:space="preserve"> </w:t>
    </w:r>
    <w:r w:rsidR="00C7253F">
      <w:t>Oct</w:t>
    </w:r>
    <w:r>
      <w:tab/>
    </w:r>
    <w:r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77777777" w:rsidR="00537714" w:rsidRPr="004704CC" w:rsidRDefault="00537714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  <w:t>01_</w:t>
    </w:r>
    <w:r w:rsidRPr="00FE6905">
      <w:t>TP</w:t>
    </w:r>
    <w:r>
      <w:t>DP</w:t>
    </w:r>
    <w:r w:rsidRPr="00FE6905">
      <w:t>_201</w:t>
    </w:r>
    <w:r>
      <w:t>9</w:t>
    </w:r>
    <w:r w:rsidRPr="00FE6905">
      <w:t>_</w:t>
    </w:r>
    <w:r>
      <w:t>Aug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3A5C8821" w:rsidR="00537714" w:rsidRPr="000A0552" w:rsidRDefault="00537714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_TPDP_</w:t>
    </w:r>
    <w:r>
      <w:t>Tel_</w:t>
    </w:r>
    <w:r w:rsidRPr="007A07BA">
      <w:t>20</w:t>
    </w:r>
    <w:r>
      <w:t>21</w:t>
    </w:r>
    <w:r w:rsidRPr="007A07BA">
      <w:t>_</w:t>
    </w:r>
    <w:r w:rsidR="00C7253F">
      <w:t>Oct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proofErr w:type="spellStart"/>
    <w:r w:rsidRPr="006B1590">
      <w:rPr>
        <w:i/>
      </w:rPr>
      <w:t>Agenda</w:t>
    </w:r>
    <w:proofErr w:type="spellEnd"/>
    <w:r w:rsidRPr="006B1590">
      <w:rPr>
        <w:i/>
      </w:rPr>
      <w:t xml:space="preserve"> item: 2.</w:t>
    </w:r>
    <w:r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3EB7"/>
    <w:multiLevelType w:val="hybridMultilevel"/>
    <w:tmpl w:val="7BB8DA28"/>
    <w:lvl w:ilvl="0" w:tplc="75E8B2D0">
      <w:start w:val="1"/>
      <w:numFmt w:val="decimal"/>
      <w:lvlText w:val="%1."/>
      <w:lvlJc w:val="left"/>
      <w:pPr>
        <w:ind w:left="1080" w:hanging="360"/>
      </w:pPr>
      <w:rPr>
        <w:rFonts w:ascii="Arial" w:eastAsia="Times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3267F"/>
    <w:multiLevelType w:val="hybridMultilevel"/>
    <w:tmpl w:val="15E8A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9581C"/>
    <w:multiLevelType w:val="hybridMultilevel"/>
    <w:tmpl w:val="8A4892A2"/>
    <w:lvl w:ilvl="0" w:tplc="FEC2FCB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26E56"/>
    <w:multiLevelType w:val="hybridMultilevel"/>
    <w:tmpl w:val="CBECC522"/>
    <w:lvl w:ilvl="0" w:tplc="0F7A0CF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8"/>
  </w:num>
  <w:num w:numId="8">
    <w:abstractNumId w:val="23"/>
  </w:num>
  <w:num w:numId="9">
    <w:abstractNumId w:val="2"/>
  </w:num>
  <w:num w:numId="10">
    <w:abstractNumId w:val="18"/>
  </w:num>
  <w:num w:numId="11">
    <w:abstractNumId w:val="20"/>
  </w:num>
  <w:num w:numId="12">
    <w:abstractNumId w:val="4"/>
  </w:num>
  <w:num w:numId="13">
    <w:abstractNumId w:val="10"/>
  </w:num>
  <w:num w:numId="14">
    <w:abstractNumId w:val="14"/>
  </w:num>
  <w:num w:numId="15">
    <w:abstractNumId w:val="21"/>
  </w:num>
  <w:num w:numId="16">
    <w:abstractNumId w:val="5"/>
  </w:num>
  <w:num w:numId="17">
    <w:abstractNumId w:val="6"/>
  </w:num>
  <w:num w:numId="18">
    <w:abstractNumId w:val="17"/>
  </w:num>
  <w:num w:numId="19">
    <w:abstractNumId w:val="15"/>
  </w:num>
  <w:num w:numId="20">
    <w:abstractNumId w:val="0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3D2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10795B"/>
    <w:rsid w:val="0011647D"/>
    <w:rsid w:val="0012589B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37CBD"/>
    <w:rsid w:val="00140200"/>
    <w:rsid w:val="0014107E"/>
    <w:rsid w:val="0014282D"/>
    <w:rsid w:val="00143A0E"/>
    <w:rsid w:val="00147745"/>
    <w:rsid w:val="0015174D"/>
    <w:rsid w:val="00151EC8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92DE9"/>
    <w:rsid w:val="001936B2"/>
    <w:rsid w:val="00194EAF"/>
    <w:rsid w:val="001957AF"/>
    <w:rsid w:val="00195C5C"/>
    <w:rsid w:val="001967EE"/>
    <w:rsid w:val="001A047C"/>
    <w:rsid w:val="001A156D"/>
    <w:rsid w:val="001A680F"/>
    <w:rsid w:val="001B19A5"/>
    <w:rsid w:val="001B2283"/>
    <w:rsid w:val="001B39E3"/>
    <w:rsid w:val="001B619F"/>
    <w:rsid w:val="001C07B6"/>
    <w:rsid w:val="001C29FB"/>
    <w:rsid w:val="001C3389"/>
    <w:rsid w:val="001C6926"/>
    <w:rsid w:val="001D37A4"/>
    <w:rsid w:val="001D5F71"/>
    <w:rsid w:val="001E056C"/>
    <w:rsid w:val="001E068E"/>
    <w:rsid w:val="001E0A4A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87717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DE4"/>
    <w:rsid w:val="002B76EE"/>
    <w:rsid w:val="002C053D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4D9F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141E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3A6"/>
    <w:rsid w:val="00373A9B"/>
    <w:rsid w:val="0037418E"/>
    <w:rsid w:val="003743A8"/>
    <w:rsid w:val="00377AEF"/>
    <w:rsid w:val="00380D74"/>
    <w:rsid w:val="00382036"/>
    <w:rsid w:val="003835D9"/>
    <w:rsid w:val="00384D43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C7FB7"/>
    <w:rsid w:val="003D040E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E7FB9"/>
    <w:rsid w:val="003F0AB2"/>
    <w:rsid w:val="003F28DE"/>
    <w:rsid w:val="003F317E"/>
    <w:rsid w:val="003F3F1B"/>
    <w:rsid w:val="003F52E2"/>
    <w:rsid w:val="003F6555"/>
    <w:rsid w:val="003F7048"/>
    <w:rsid w:val="00400504"/>
    <w:rsid w:val="004007B3"/>
    <w:rsid w:val="004021C2"/>
    <w:rsid w:val="0040493F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09B0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E54"/>
    <w:rsid w:val="004630A5"/>
    <w:rsid w:val="0046379C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901F2"/>
    <w:rsid w:val="00490BA9"/>
    <w:rsid w:val="00490D65"/>
    <w:rsid w:val="00491B0F"/>
    <w:rsid w:val="00492814"/>
    <w:rsid w:val="00492AAA"/>
    <w:rsid w:val="00492C62"/>
    <w:rsid w:val="004952DD"/>
    <w:rsid w:val="00495BDF"/>
    <w:rsid w:val="00497060"/>
    <w:rsid w:val="00497758"/>
    <w:rsid w:val="004A044D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77F"/>
    <w:rsid w:val="004F2D92"/>
    <w:rsid w:val="004F354B"/>
    <w:rsid w:val="004F47F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CFC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30AE"/>
    <w:rsid w:val="005C6A5D"/>
    <w:rsid w:val="005C6C3C"/>
    <w:rsid w:val="005C6DBE"/>
    <w:rsid w:val="005D26C9"/>
    <w:rsid w:val="005D3F89"/>
    <w:rsid w:val="005D65F4"/>
    <w:rsid w:val="005E07A3"/>
    <w:rsid w:val="005E0818"/>
    <w:rsid w:val="005E0957"/>
    <w:rsid w:val="005E09E9"/>
    <w:rsid w:val="005E6983"/>
    <w:rsid w:val="005E6DDE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711F"/>
    <w:rsid w:val="006103FE"/>
    <w:rsid w:val="00610D50"/>
    <w:rsid w:val="006117CB"/>
    <w:rsid w:val="00611E2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1E4"/>
    <w:rsid w:val="006349DF"/>
    <w:rsid w:val="006402EA"/>
    <w:rsid w:val="0064071B"/>
    <w:rsid w:val="006418A2"/>
    <w:rsid w:val="00641E1B"/>
    <w:rsid w:val="00643F41"/>
    <w:rsid w:val="006443EE"/>
    <w:rsid w:val="006454BC"/>
    <w:rsid w:val="00646BCC"/>
    <w:rsid w:val="00646E67"/>
    <w:rsid w:val="0065389D"/>
    <w:rsid w:val="006563C4"/>
    <w:rsid w:val="00656D20"/>
    <w:rsid w:val="006607B6"/>
    <w:rsid w:val="00663069"/>
    <w:rsid w:val="00663BEF"/>
    <w:rsid w:val="00663DEF"/>
    <w:rsid w:val="00664FAA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D41"/>
    <w:rsid w:val="00685453"/>
    <w:rsid w:val="00686137"/>
    <w:rsid w:val="006861BC"/>
    <w:rsid w:val="00692569"/>
    <w:rsid w:val="00692B4E"/>
    <w:rsid w:val="0069413C"/>
    <w:rsid w:val="006956F2"/>
    <w:rsid w:val="00696E95"/>
    <w:rsid w:val="0069758B"/>
    <w:rsid w:val="00697780"/>
    <w:rsid w:val="006A0769"/>
    <w:rsid w:val="006A31B8"/>
    <w:rsid w:val="006A3E74"/>
    <w:rsid w:val="006A6E89"/>
    <w:rsid w:val="006B0950"/>
    <w:rsid w:val="006B0D38"/>
    <w:rsid w:val="006B1590"/>
    <w:rsid w:val="006B274B"/>
    <w:rsid w:val="006B33B0"/>
    <w:rsid w:val="006B3B90"/>
    <w:rsid w:val="006B45B0"/>
    <w:rsid w:val="006C07B7"/>
    <w:rsid w:val="006C18F1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54D"/>
    <w:rsid w:val="006E3B0F"/>
    <w:rsid w:val="006E4ACC"/>
    <w:rsid w:val="006E64EA"/>
    <w:rsid w:val="006E7C68"/>
    <w:rsid w:val="006E7EC0"/>
    <w:rsid w:val="006F1D75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A7A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5439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49B3"/>
    <w:rsid w:val="007D21B7"/>
    <w:rsid w:val="007D2CB5"/>
    <w:rsid w:val="007D3F5D"/>
    <w:rsid w:val="007E22BA"/>
    <w:rsid w:val="007E3304"/>
    <w:rsid w:val="007E36D3"/>
    <w:rsid w:val="007E5C92"/>
    <w:rsid w:val="007E76A5"/>
    <w:rsid w:val="007F0C0E"/>
    <w:rsid w:val="007F24DB"/>
    <w:rsid w:val="007F2B45"/>
    <w:rsid w:val="007F5EC2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781A"/>
    <w:rsid w:val="00853B36"/>
    <w:rsid w:val="00854016"/>
    <w:rsid w:val="00854BAB"/>
    <w:rsid w:val="00857AC7"/>
    <w:rsid w:val="008613BD"/>
    <w:rsid w:val="0086325E"/>
    <w:rsid w:val="00863286"/>
    <w:rsid w:val="00864D96"/>
    <w:rsid w:val="008702A1"/>
    <w:rsid w:val="0087054F"/>
    <w:rsid w:val="0087368A"/>
    <w:rsid w:val="00873B6F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95826"/>
    <w:rsid w:val="008A1452"/>
    <w:rsid w:val="008A3CE1"/>
    <w:rsid w:val="008A4C0E"/>
    <w:rsid w:val="008A524D"/>
    <w:rsid w:val="008B07DA"/>
    <w:rsid w:val="008B25EB"/>
    <w:rsid w:val="008B32D4"/>
    <w:rsid w:val="008B5056"/>
    <w:rsid w:val="008B74C2"/>
    <w:rsid w:val="008C0810"/>
    <w:rsid w:val="008C278C"/>
    <w:rsid w:val="008D081F"/>
    <w:rsid w:val="008D6272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728C"/>
    <w:rsid w:val="008F761F"/>
    <w:rsid w:val="0090003D"/>
    <w:rsid w:val="00901814"/>
    <w:rsid w:val="00902EED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21AD"/>
    <w:rsid w:val="009C26CF"/>
    <w:rsid w:val="009C6B98"/>
    <w:rsid w:val="009D03A5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378B"/>
    <w:rsid w:val="00A05B31"/>
    <w:rsid w:val="00A05FDC"/>
    <w:rsid w:val="00A11BC6"/>
    <w:rsid w:val="00A1377B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7B0B"/>
    <w:rsid w:val="00A408EF"/>
    <w:rsid w:val="00A40A4C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DE"/>
    <w:rsid w:val="00A545E8"/>
    <w:rsid w:val="00A63715"/>
    <w:rsid w:val="00A63D89"/>
    <w:rsid w:val="00A63E43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F1D"/>
    <w:rsid w:val="00A90243"/>
    <w:rsid w:val="00A90D32"/>
    <w:rsid w:val="00A90F06"/>
    <w:rsid w:val="00A920C2"/>
    <w:rsid w:val="00A938BA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3332"/>
    <w:rsid w:val="00AB43A0"/>
    <w:rsid w:val="00AB51EB"/>
    <w:rsid w:val="00AB7F39"/>
    <w:rsid w:val="00AC37C5"/>
    <w:rsid w:val="00AC4ED9"/>
    <w:rsid w:val="00AC6F36"/>
    <w:rsid w:val="00AD0657"/>
    <w:rsid w:val="00AD295C"/>
    <w:rsid w:val="00AD2E63"/>
    <w:rsid w:val="00AD6278"/>
    <w:rsid w:val="00AE27DE"/>
    <w:rsid w:val="00AE33B5"/>
    <w:rsid w:val="00AE3C1F"/>
    <w:rsid w:val="00AE40DA"/>
    <w:rsid w:val="00AE5717"/>
    <w:rsid w:val="00AE7877"/>
    <w:rsid w:val="00AE7A21"/>
    <w:rsid w:val="00AF1450"/>
    <w:rsid w:val="00AF2F0D"/>
    <w:rsid w:val="00AF30DE"/>
    <w:rsid w:val="00AF5B0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735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243B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D65EC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1698"/>
    <w:rsid w:val="00C02A84"/>
    <w:rsid w:val="00C02BB3"/>
    <w:rsid w:val="00C0329E"/>
    <w:rsid w:val="00C03DF5"/>
    <w:rsid w:val="00C04708"/>
    <w:rsid w:val="00C05BC4"/>
    <w:rsid w:val="00C05FC3"/>
    <w:rsid w:val="00C122D0"/>
    <w:rsid w:val="00C13311"/>
    <w:rsid w:val="00C13E15"/>
    <w:rsid w:val="00C14674"/>
    <w:rsid w:val="00C169F4"/>
    <w:rsid w:val="00C16A98"/>
    <w:rsid w:val="00C16B53"/>
    <w:rsid w:val="00C16B61"/>
    <w:rsid w:val="00C170ED"/>
    <w:rsid w:val="00C25C4A"/>
    <w:rsid w:val="00C27FDA"/>
    <w:rsid w:val="00C309C0"/>
    <w:rsid w:val="00C31E3D"/>
    <w:rsid w:val="00C320CE"/>
    <w:rsid w:val="00C330F1"/>
    <w:rsid w:val="00C40600"/>
    <w:rsid w:val="00C41456"/>
    <w:rsid w:val="00C424F3"/>
    <w:rsid w:val="00C42C5E"/>
    <w:rsid w:val="00C437D9"/>
    <w:rsid w:val="00C44EB9"/>
    <w:rsid w:val="00C45FA2"/>
    <w:rsid w:val="00C4773C"/>
    <w:rsid w:val="00C51FF9"/>
    <w:rsid w:val="00C5385E"/>
    <w:rsid w:val="00C543F9"/>
    <w:rsid w:val="00C55616"/>
    <w:rsid w:val="00C559B5"/>
    <w:rsid w:val="00C6334B"/>
    <w:rsid w:val="00C6517F"/>
    <w:rsid w:val="00C65508"/>
    <w:rsid w:val="00C67703"/>
    <w:rsid w:val="00C71598"/>
    <w:rsid w:val="00C71E60"/>
    <w:rsid w:val="00C7253F"/>
    <w:rsid w:val="00C72BF2"/>
    <w:rsid w:val="00C731B5"/>
    <w:rsid w:val="00C75B36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CCA"/>
    <w:rsid w:val="00CD2E27"/>
    <w:rsid w:val="00CD4078"/>
    <w:rsid w:val="00CD65C0"/>
    <w:rsid w:val="00CD77EB"/>
    <w:rsid w:val="00CE154C"/>
    <w:rsid w:val="00CE1E08"/>
    <w:rsid w:val="00CE56F7"/>
    <w:rsid w:val="00CE58ED"/>
    <w:rsid w:val="00CF399C"/>
    <w:rsid w:val="00CF3A40"/>
    <w:rsid w:val="00CF5647"/>
    <w:rsid w:val="00CF7E2B"/>
    <w:rsid w:val="00D00AF7"/>
    <w:rsid w:val="00D061E8"/>
    <w:rsid w:val="00D100BC"/>
    <w:rsid w:val="00D1194A"/>
    <w:rsid w:val="00D11B7E"/>
    <w:rsid w:val="00D15CD8"/>
    <w:rsid w:val="00D15D60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3360"/>
    <w:rsid w:val="00D333DE"/>
    <w:rsid w:val="00D34C22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6FE1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4C2C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AF5"/>
    <w:rsid w:val="00DD1EC0"/>
    <w:rsid w:val="00DD33E5"/>
    <w:rsid w:val="00DD7C8D"/>
    <w:rsid w:val="00DE15CA"/>
    <w:rsid w:val="00DE39C1"/>
    <w:rsid w:val="00DE4B3F"/>
    <w:rsid w:val="00DE593B"/>
    <w:rsid w:val="00DE6815"/>
    <w:rsid w:val="00DE6C82"/>
    <w:rsid w:val="00DE7551"/>
    <w:rsid w:val="00DF3233"/>
    <w:rsid w:val="00E00F36"/>
    <w:rsid w:val="00E07BDE"/>
    <w:rsid w:val="00E1057A"/>
    <w:rsid w:val="00E114D5"/>
    <w:rsid w:val="00E11737"/>
    <w:rsid w:val="00E11B1E"/>
    <w:rsid w:val="00E15A00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11DB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D35"/>
    <w:rsid w:val="00E70FD0"/>
    <w:rsid w:val="00E725D7"/>
    <w:rsid w:val="00E73250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0229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41A0"/>
    <w:rsid w:val="00EA5919"/>
    <w:rsid w:val="00EA5C03"/>
    <w:rsid w:val="00EA64AC"/>
    <w:rsid w:val="00EA688A"/>
    <w:rsid w:val="00EB14F1"/>
    <w:rsid w:val="00EB2DCF"/>
    <w:rsid w:val="00EC4105"/>
    <w:rsid w:val="00EC5659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EF4"/>
    <w:rsid w:val="00F04809"/>
    <w:rsid w:val="00F0489D"/>
    <w:rsid w:val="00F06063"/>
    <w:rsid w:val="00F07A46"/>
    <w:rsid w:val="00F07EA9"/>
    <w:rsid w:val="00F17AD7"/>
    <w:rsid w:val="00F2134F"/>
    <w:rsid w:val="00F21400"/>
    <w:rsid w:val="00F2375D"/>
    <w:rsid w:val="00F24727"/>
    <w:rsid w:val="00F25766"/>
    <w:rsid w:val="00F2669D"/>
    <w:rsid w:val="00F271A8"/>
    <w:rsid w:val="00F271F8"/>
    <w:rsid w:val="00F2784F"/>
    <w:rsid w:val="00F27A08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6601"/>
    <w:rsid w:val="00F4739E"/>
    <w:rsid w:val="00F47F8A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055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  <w:rsid w:val="02BBF834"/>
    <w:rsid w:val="16812742"/>
    <w:rsid w:val="31586202"/>
    <w:rsid w:val="49F1C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uiPriority w:val="22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77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static/media/files/publication/en/2020/08/ZOOM_Short_Guidelines_for_Participants_v.1.0_WzCN9K1.pdf" TargetMode="External"/><Relationship Id="rId18" Type="http://schemas.openxmlformats.org/officeDocument/2006/relationships/footer" Target="footer2.xml"/><Relationship Id="R87cbde88a97b4ffe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publications/8156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o.zoom.us/j/98657948222?from=add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78eb304a4a40475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n/forum/2021_etpdp_sep_01-review-of-draft-dp-mononychelus-tanajoa-2018-006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22816FC2F69A47B8E9D1D33C3D4494" ma:contentTypeVersion="12" ma:contentTypeDescription="Creare un nuovo documento." ma:contentTypeScope="" ma:versionID="a41e562cd1b98220698a63192dfdbe2d">
  <xsd:schema xmlns:xsd="http://www.w3.org/2001/XMLSchema" xmlns:xs="http://www.w3.org/2001/XMLSchema" xmlns:p="http://schemas.microsoft.com/office/2006/metadata/properties" xmlns:ns3="34d5811f-6acc-4182-8edc-27b6ef9b9fcc" xmlns:ns4="5b03a10c-e680-488a-a254-8023a7ccc6c6" targetNamespace="http://schemas.microsoft.com/office/2006/metadata/properties" ma:root="true" ma:fieldsID="e8996e4174e54bc83c313826e4a0a679" ns3:_="" ns4:_="">
    <xsd:import namespace="34d5811f-6acc-4182-8edc-27b6ef9b9fcc"/>
    <xsd:import namespace="5b03a10c-e680-488a-a254-8023a7ccc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811f-6acc-4182-8edc-27b6ef9b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a10c-e680-488a-a254-8023a7ccc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D417-AD36-4F04-BDAD-BD7E0063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5811f-6acc-4182-8edc-27b6ef9b9fcc"/>
    <ds:schemaRef ds:uri="5b03a10c-e680-488a-a254-8023a7ccc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7BD21-45FE-42F4-B6F7-D27FCC6DF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70C64-D315-4403-A65B-3405CE8A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103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Cassin, Aoife (NSP)</cp:lastModifiedBy>
  <cp:revision>37</cp:revision>
  <cp:lastPrinted>2020-10-14T14:40:00Z</cp:lastPrinted>
  <dcterms:created xsi:type="dcterms:W3CDTF">2021-03-24T16:12:00Z</dcterms:created>
  <dcterms:modified xsi:type="dcterms:W3CDTF">2021-10-11T15:06:00Z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0x0101004422816FC2F69A47B8E9D1D33C3D4494</vt:lpwstr>
  </property>
</Properties>
</file>