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4F1CE891" w:rsidR="00C67703" w:rsidRPr="00C67703" w:rsidRDefault="00485496" w:rsidP="005B43D9">
      <w:pPr>
        <w:pStyle w:val="IPPHeadSection"/>
        <w:jc w:val="center"/>
      </w:pPr>
      <w:bookmarkStart w:id="0" w:name="_GoBack"/>
      <w:bookmarkEnd w:id="0"/>
      <w:r>
        <w:t>202</w:t>
      </w:r>
      <w:r w:rsidR="004770A9">
        <w:t>2</w:t>
      </w:r>
      <w:r>
        <w:t xml:space="preserve"> </w:t>
      </w:r>
      <w:r w:rsidR="004770A9">
        <w:t>JULY</w:t>
      </w:r>
      <w:r w:rsidR="00D314A4">
        <w:t xml:space="preserve"> </w:t>
      </w: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>TECHNICAL PANEL ON DIAGNOSTIC PROTOCOLS</w:t>
      </w:r>
      <w:r w:rsidR="00753896">
        <w:t xml:space="preserve"> (TPDP)</w:t>
      </w:r>
    </w:p>
    <w:p w14:paraId="1C0C6E0E" w14:textId="381E3174" w:rsidR="00EF4132" w:rsidRPr="00EF4132" w:rsidRDefault="004770A9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19</w:t>
      </w:r>
      <w:r w:rsidR="00537714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b/>
          <w:bCs/>
          <w:lang w:eastAsia="zh-CN"/>
        </w:rPr>
        <w:t>July</w:t>
      </w:r>
      <w:r w:rsidR="00902EED">
        <w:rPr>
          <w:rFonts w:eastAsia="SimSun"/>
          <w:b/>
          <w:bCs/>
          <w:lang w:eastAsia="zh-CN"/>
        </w:rPr>
        <w:t xml:space="preserve"> </w:t>
      </w:r>
      <w:r w:rsidR="00485496">
        <w:rPr>
          <w:rFonts w:eastAsia="SimSun"/>
          <w:b/>
          <w:bCs/>
          <w:lang w:eastAsia="zh-CN"/>
        </w:rPr>
        <w:t>202</w:t>
      </w:r>
      <w:r>
        <w:rPr>
          <w:rFonts w:eastAsia="SimSun"/>
          <w:b/>
          <w:bCs/>
          <w:lang w:eastAsia="zh-CN"/>
        </w:rPr>
        <w:t>2</w:t>
      </w:r>
    </w:p>
    <w:p w14:paraId="23E6C38A" w14:textId="62327D1E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12:00-</w:t>
      </w:r>
      <w:r w:rsidR="00964A22">
        <w:rPr>
          <w:b/>
          <w:sz w:val="20"/>
          <w:szCs w:val="20"/>
          <w:u w:val="single"/>
        </w:rPr>
        <w:t>14:00</w:t>
      </w:r>
      <w:r>
        <w:rPr>
          <w:b/>
          <w:sz w:val="20"/>
          <w:szCs w:val="20"/>
          <w:u w:val="single"/>
        </w:rPr>
        <w:t xml:space="preserve"> (CE</w:t>
      </w:r>
      <w:r w:rsidR="00BD65EC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T Time</w:t>
      </w:r>
      <w:r w:rsidR="00E00F36">
        <w:rPr>
          <w:b/>
          <w:sz w:val="20"/>
          <w:szCs w:val="20"/>
          <w:u w:val="single"/>
        </w:rPr>
        <w:t>, GMT+</w:t>
      </w:r>
      <w:r w:rsidR="00D314A4"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  <w:u w:val="single"/>
        </w:rPr>
        <w:t>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3717A87F" w14:textId="12A8AE4A" w:rsidR="00AE5C92" w:rsidRPr="00DB7387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485496">
        <w:rPr>
          <w:b/>
          <w:sz w:val="20"/>
          <w:szCs w:val="20"/>
        </w:rPr>
        <w:t>Zoom</w:t>
      </w:r>
      <w:r>
        <w:rPr>
          <w:b/>
          <w:sz w:val="20"/>
          <w:szCs w:val="20"/>
        </w:rPr>
        <w:t xml:space="preserve"> </w:t>
      </w:r>
      <w:r w:rsidRPr="00485496">
        <w:rPr>
          <w:b/>
          <w:sz w:val="20"/>
          <w:szCs w:val="20"/>
        </w:rPr>
        <w:t>Meeting URL:</w:t>
      </w:r>
      <w:r w:rsidR="00537714">
        <w:rPr>
          <w:b/>
          <w:sz w:val="20"/>
          <w:szCs w:val="20"/>
        </w:rPr>
        <w:t xml:space="preserve"> </w:t>
      </w:r>
      <w:hyperlink r:id="rId11" w:tgtFrame="_blank" w:history="1">
        <w:r w:rsidR="00DB7387" w:rsidRPr="00DB7387">
          <w:rPr>
            <w:rStyle w:val="Hyperlink"/>
            <w:color w:val="39394D"/>
            <w:sz w:val="20"/>
            <w:szCs w:val="20"/>
          </w:rPr>
          <w:t>https://fao.zoom.us/j/92297749178?from=addon</w:t>
        </w:r>
      </w:hyperlink>
    </w:p>
    <w:p w14:paraId="534EA0D4" w14:textId="716FC4E7" w:rsidR="00E00F36" w:rsidRPr="00DB7387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DB7387">
        <w:rPr>
          <w:b/>
          <w:sz w:val="20"/>
          <w:szCs w:val="20"/>
        </w:rPr>
        <w:t xml:space="preserve">Passcode: </w:t>
      </w:r>
      <w:r w:rsidR="00DB7387" w:rsidRPr="00DB7387">
        <w:rPr>
          <w:color w:val="39394D"/>
          <w:sz w:val="20"/>
          <w:szCs w:val="20"/>
        </w:rPr>
        <w:t>35577403</w:t>
      </w:r>
    </w:p>
    <w:p w14:paraId="193F9B0D" w14:textId="605C41E0" w:rsidR="00485496" w:rsidRPr="00DB7387" w:rsidRDefault="00964A22" w:rsidP="00E00F36">
      <w:pPr>
        <w:pStyle w:val="IPPNormal"/>
        <w:spacing w:before="60" w:after="60"/>
        <w:jc w:val="center"/>
        <w:rPr>
          <w:i/>
          <w:sz w:val="20"/>
          <w:szCs w:val="20"/>
        </w:rPr>
      </w:pPr>
      <w:r w:rsidRPr="00DB7387">
        <w:rPr>
          <w:i/>
          <w:sz w:val="20"/>
          <w:szCs w:val="20"/>
        </w:rPr>
        <w:t>(Meeting ID:</w:t>
      </w:r>
      <w:r w:rsidR="00DB7387" w:rsidRPr="00DB7387">
        <w:rPr>
          <w:i/>
          <w:sz w:val="20"/>
          <w:szCs w:val="20"/>
        </w:rPr>
        <w:t xml:space="preserve"> </w:t>
      </w:r>
      <w:r w:rsidR="00DB7387" w:rsidRPr="00DB7387">
        <w:rPr>
          <w:color w:val="39394D"/>
          <w:sz w:val="20"/>
          <w:szCs w:val="20"/>
        </w:rPr>
        <w:t>922 9774 9178</w:t>
      </w:r>
      <w:r w:rsidR="00E15A00" w:rsidRPr="00DB7387">
        <w:rPr>
          <w:i/>
          <w:sz w:val="20"/>
          <w:szCs w:val="20"/>
        </w:rPr>
        <w:t>)</w:t>
      </w:r>
    </w:p>
    <w:p w14:paraId="382C0622" w14:textId="77777777" w:rsidR="000A6952" w:rsidRPr="00AE5C92" w:rsidRDefault="00600440" w:rsidP="0052660C">
      <w:pPr>
        <w:pStyle w:val="IPPHeadSection"/>
        <w:jc w:val="center"/>
        <w:rPr>
          <w:lang w:val="en-US"/>
        </w:rPr>
      </w:pPr>
      <w:r w:rsidRPr="00AE5C92">
        <w:rPr>
          <w:lang w:val="en-US"/>
        </w:rPr>
        <w:t xml:space="preserve">PROVISIONAL </w:t>
      </w:r>
      <w:r w:rsidR="000A6952" w:rsidRPr="00AE5C92">
        <w:rPr>
          <w:lang w:val="en-US"/>
        </w:rPr>
        <w:t>AGENDA</w:t>
      </w:r>
    </w:p>
    <w:p w14:paraId="0BF419FA" w14:textId="5CAC7E82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>(</w:t>
      </w:r>
      <w:r w:rsidR="00336C07" w:rsidRPr="00AD6278">
        <w:rPr>
          <w:rStyle w:val="IPPnormalitalics"/>
        </w:rPr>
        <w:t>Last u</w:t>
      </w:r>
      <w:r w:rsidRPr="00AD6278">
        <w:rPr>
          <w:rStyle w:val="IPPnormalitalics"/>
        </w:rPr>
        <w:t>pdate</w:t>
      </w:r>
      <w:r w:rsidR="002F0151" w:rsidRPr="00AD6278">
        <w:rPr>
          <w:rStyle w:val="IPPnormalitalics"/>
        </w:rPr>
        <w:t>d</w:t>
      </w:r>
      <w:r w:rsidRPr="00AD6278">
        <w:rPr>
          <w:rStyle w:val="IPPnormalitalics"/>
        </w:rPr>
        <w:t xml:space="preserve">: </w:t>
      </w:r>
      <w:r w:rsidR="00AE5C92">
        <w:rPr>
          <w:rStyle w:val="IPPnormalitalics"/>
        </w:rPr>
        <w:t>2021-</w:t>
      </w:r>
      <w:r w:rsidR="008B4326">
        <w:rPr>
          <w:rStyle w:val="IPPnormalitalics"/>
        </w:rPr>
        <w:t>07-</w:t>
      </w:r>
      <w:r w:rsidR="00556A06">
        <w:rPr>
          <w:rStyle w:val="IPPnormalitalics"/>
        </w:rPr>
        <w:t>14</w:t>
      </w:r>
      <w:r w:rsidRPr="00FF2146">
        <w:rPr>
          <w:rStyle w:val="IPPnormalitalics"/>
        </w:rPr>
        <w:t>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1691"/>
      </w:tblGrid>
      <w:tr w:rsidR="00D41137" w:rsidRPr="00F0555E" w14:paraId="2C107A14" w14:textId="77777777" w:rsidTr="3DCAA1E1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3DCAA1E1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414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3DCAA1E1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77777777" w:rsidR="00B91440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6935497" w14:textId="2402C9E3" w:rsidR="00D41137" w:rsidRPr="00537714" w:rsidRDefault="07565AD8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  <w:lang w:val="it-IT"/>
              </w:rPr>
            </w:pPr>
            <w:r w:rsidRPr="07565AD8">
              <w:rPr>
                <w:rFonts w:cs="Arial"/>
              </w:rPr>
              <w:t>MOREIRA</w:t>
            </w:r>
          </w:p>
        </w:tc>
      </w:tr>
      <w:tr w:rsidR="00641E1B" w:rsidRPr="00F0555E" w14:paraId="46D04DB0" w14:textId="77777777" w:rsidTr="3DCAA1E1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722B8C25" w:rsidP="722B8C25">
            <w:pPr>
              <w:pStyle w:val="IPPArialTable"/>
              <w:rPr>
                <w:rFonts w:cs="Arial"/>
              </w:rPr>
            </w:pPr>
            <w:r w:rsidRPr="722B8C25">
              <w:rPr>
                <w:rFonts w:cs="Arial"/>
                <w:b/>
                <w:bCs/>
              </w:rPr>
              <w:t>Meeting Arrangements</w:t>
            </w:r>
          </w:p>
        </w:tc>
      </w:tr>
      <w:tr w:rsidR="00964A22" w:rsidRPr="00F0555E" w14:paraId="52117444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403D5994" w:rsidR="00964A2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MOREIRA</w:t>
            </w:r>
          </w:p>
        </w:tc>
      </w:tr>
      <w:tr w:rsidR="00964A22" w:rsidRPr="00F0555E" w14:paraId="21EB1976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964A22" w:rsidRPr="00F0555E" w14:paraId="0B2035FF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40C5BEE6" w:rsidR="00964A22" w:rsidRPr="007E76A5" w:rsidRDefault="00964A22" w:rsidP="00D314A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D314A4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D314A4">
              <w:rPr>
                <w:rFonts w:ascii="Arial" w:hAnsi="Arial" w:cs="Arial"/>
                <w:sz w:val="18"/>
                <w:szCs w:val="18"/>
                <w:lang w:eastAsia="zh-CN"/>
              </w:rPr>
              <w:t>Jul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641E1B" w:rsidRPr="00F0555E" w14:paraId="637D344E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722B8C25" w:rsidP="722B8C25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Administrative Matters</w:t>
            </w:r>
          </w:p>
        </w:tc>
      </w:tr>
      <w:tr w:rsidR="00964A22" w:rsidRPr="00F0555E" w14:paraId="3F53C63D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691FEB32" w:rsidR="00964A22" w:rsidRPr="00D42092" w:rsidRDefault="00964A22" w:rsidP="00E00F36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Participants </w:t>
            </w:r>
            <w:r w:rsidR="00E00F36">
              <w:rPr>
                <w:rFonts w:cs="Arial"/>
                <w:bCs/>
                <w:szCs w:val="18"/>
              </w:rPr>
              <w:t xml:space="preserve">/ membership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3CAB3AB8" w:rsidR="00964A22" w:rsidRPr="007E76A5" w:rsidRDefault="00643D6A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2" w:history="1">
              <w:r w:rsidR="00964A22"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1691" w:type="dxa"/>
            <w:vMerge w:val="restart"/>
            <w:shd w:val="clear" w:color="auto" w:fill="FFFFFF" w:themeFill="background1"/>
            <w:vAlign w:val="center"/>
          </w:tcPr>
          <w:p w14:paraId="6B3A86D7" w14:textId="50F037D2" w:rsidR="00964A22" w:rsidRPr="00D42092" w:rsidRDefault="07565AD8" w:rsidP="07565AD8">
            <w:pPr>
              <w:pStyle w:val="IPPArialTable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MANGILI</w:t>
            </w:r>
          </w:p>
        </w:tc>
      </w:tr>
      <w:tr w:rsidR="00964A22" w:rsidRPr="00F0555E" w14:paraId="2F85428F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4E58BD79" w:rsidR="00964A22" w:rsidRPr="007E76A5" w:rsidRDefault="00643D6A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11647D">
                <w:rPr>
                  <w:rStyle w:val="Hyperlink"/>
                </w:rPr>
                <w:t>Short guideline for participants</w:t>
              </w:r>
            </w:hyperlink>
            <w:r w:rsidR="00964A22">
              <w:t xml:space="preserve"> </w:t>
            </w:r>
          </w:p>
        </w:tc>
        <w:tc>
          <w:tcPr>
            <w:tcW w:w="1691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641E1B" w:rsidRPr="00F0555E" w14:paraId="1E39D83C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572F0F" w14:textId="5E2E8AC1" w:rsidR="00641E1B" w:rsidRPr="00D42092" w:rsidRDefault="00641E1B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4. 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3F01EE" w14:textId="40AEFDA6" w:rsidR="00641E1B" w:rsidRDefault="004770A9" w:rsidP="722B8C25">
            <w:pPr>
              <w:pStyle w:val="IPPArialTable"/>
              <w:rPr>
                <w:rFonts w:cs="Arial"/>
              </w:rPr>
            </w:pPr>
            <w:r w:rsidRPr="004770A9">
              <w:rPr>
                <w:rFonts w:cs="Arial"/>
                <w:b/>
                <w:bCs/>
              </w:rPr>
              <w:t>Selection of DP authors</w:t>
            </w:r>
          </w:p>
        </w:tc>
      </w:tr>
      <w:tr w:rsidR="00C01698" w:rsidRPr="00F0555E" w14:paraId="74C99C92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F4A1D" w14:textId="0D7A70C6" w:rsidR="00C01698" w:rsidRPr="003F52E2" w:rsidRDefault="00C01698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0622C" w14:textId="5B9C6B2B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Bactrocera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zonata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(Saunders, 1842) (2021-013)</w:t>
            </w:r>
          </w:p>
          <w:p w14:paraId="3A9304A2" w14:textId="383ABC51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Dickeya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spp</w:t>
            </w:r>
            <w:r w:rsidRPr="00B76BA6">
              <w:rPr>
                <w:rFonts w:ascii="Arial" w:hAnsi="Arial" w:cs="Arial"/>
                <w:sz w:val="18"/>
                <w:szCs w:val="18"/>
              </w:rPr>
              <w:t>. on potato (2021-014)</w:t>
            </w:r>
          </w:p>
          <w:p w14:paraId="35257BBE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Heterobasidion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annosum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(2021-015)</w:t>
            </w:r>
          </w:p>
          <w:p w14:paraId="7A08E709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Spodoptera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frugiperda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(2021-016)</w:t>
            </w:r>
          </w:p>
          <w:p w14:paraId="42943B41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Drosophila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suzukii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</w:t>
            </w:r>
            <w:proofErr w:type="spellStart"/>
            <w:r w:rsidRPr="00B76BA6">
              <w:rPr>
                <w:rFonts w:ascii="Arial" w:hAnsi="Arial" w:cs="Arial"/>
                <w:sz w:val="18"/>
                <w:szCs w:val="18"/>
              </w:rPr>
              <w:t>Diptera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B76BA6">
              <w:rPr>
                <w:rFonts w:ascii="Arial" w:hAnsi="Arial" w:cs="Arial"/>
                <w:sz w:val="18"/>
                <w:szCs w:val="18"/>
              </w:rPr>
              <w:t>Drosophilidae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) (2021-017)</w:t>
            </w:r>
          </w:p>
          <w:p w14:paraId="4BB21789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r w:rsidRPr="00B76BA6">
              <w:rPr>
                <w:rFonts w:ascii="Arial" w:hAnsi="Arial" w:cs="Arial"/>
                <w:sz w:val="18"/>
                <w:szCs w:val="18"/>
              </w:rPr>
              <w:t>Tomato brown rugose fruit virus (2021-025)</w:t>
            </w:r>
          </w:p>
          <w:p w14:paraId="0A3DC454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Amaranthus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palmeri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 (2019-006)</w:t>
            </w:r>
          </w:p>
          <w:p w14:paraId="7EA19105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Solanum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rostratum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 (2019-007)</w:t>
            </w:r>
          </w:p>
          <w:p w14:paraId="17456A19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Moniliophthora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roreri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(2019-005)</w:t>
            </w:r>
          </w:p>
          <w:p w14:paraId="5D040F88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Meloidogyne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mali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 (2018-019)</w:t>
            </w:r>
          </w:p>
          <w:p w14:paraId="7FD4B50F" w14:textId="77777777" w:rsidR="00B76BA6" w:rsidRPr="00B76BA6" w:rsidRDefault="00B76BA6" w:rsidP="00B76BA6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Cronartium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comandrae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(2018-015)</w:t>
            </w:r>
          </w:p>
          <w:p w14:paraId="178B2B4E" w14:textId="714FEC18" w:rsidR="00D01348" w:rsidRPr="00B76BA6" w:rsidRDefault="00B76BA6" w:rsidP="00D01348">
            <w:pPr>
              <w:pStyle w:val="IPPBullet1"/>
            </w:pP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Microcyclus</w:t>
            </w:r>
            <w:proofErr w:type="spellEnd"/>
            <w:r w:rsidRPr="00B76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76BA6">
              <w:rPr>
                <w:rFonts w:ascii="Arial" w:hAnsi="Arial" w:cs="Arial"/>
                <w:i/>
                <w:sz w:val="18"/>
                <w:szCs w:val="18"/>
              </w:rPr>
              <w:t>ulei</w:t>
            </w:r>
            <w:proofErr w:type="spellEnd"/>
            <w:r w:rsidRPr="00B76BA6">
              <w:rPr>
                <w:rFonts w:ascii="Arial" w:hAnsi="Arial" w:cs="Arial"/>
                <w:sz w:val="18"/>
                <w:szCs w:val="18"/>
              </w:rPr>
              <w:t> (2019-003)</w:t>
            </w:r>
            <w:r w:rsidR="004770A9" w:rsidRPr="00B76BA6"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A2D30" w14:textId="77777777" w:rsidR="00AE5C92" w:rsidRDefault="00AE5C92" w:rsidP="00AE5C92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2513B4BF" w14:textId="77777777" w:rsidR="00B76BA6" w:rsidRDefault="00B76BA6" w:rsidP="00AE5C92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470CEAEF" w14:textId="77777777" w:rsidR="00B76BA6" w:rsidRDefault="00B76BA6" w:rsidP="00AE5C92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23EDD8A9" w14:textId="77777777" w:rsidR="00B76BA6" w:rsidRDefault="00B76BA6" w:rsidP="00AE5C92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C6AFF6B" w14:textId="77777777" w:rsidR="00BB24DC" w:rsidRDefault="00BB24DC" w:rsidP="00BB24DC">
            <w:pPr>
              <w:pStyle w:val="IPPArialTable"/>
              <w:jc w:val="center"/>
              <w:rPr>
                <w:rFonts w:cs="Arial"/>
                <w:lang w:val="es-CU" w:eastAsia="zh-CN"/>
              </w:rPr>
            </w:pPr>
          </w:p>
          <w:p w14:paraId="556F365D" w14:textId="77777777" w:rsidR="00BB24DC" w:rsidRDefault="00BB24DC" w:rsidP="00BB24DC">
            <w:pPr>
              <w:pStyle w:val="IPPArialTable"/>
              <w:jc w:val="center"/>
              <w:rPr>
                <w:rFonts w:cs="Arial"/>
                <w:lang w:val="es-CU" w:eastAsia="zh-CN"/>
              </w:rPr>
            </w:pPr>
          </w:p>
          <w:p w14:paraId="6D580F34" w14:textId="1625A963" w:rsidR="00BB24DC" w:rsidRPr="00D314A4" w:rsidRDefault="00BB24DC" w:rsidP="00BB24DC">
            <w:pPr>
              <w:pStyle w:val="IPPArialTable"/>
              <w:jc w:val="center"/>
              <w:rPr>
                <w:rFonts w:cs="Arial"/>
                <w:lang w:val="es-CU" w:eastAsia="zh-CN"/>
              </w:rPr>
            </w:pPr>
            <w:r w:rsidRPr="3DCAA1E1">
              <w:rPr>
                <w:rFonts w:cs="Arial"/>
                <w:lang w:val="es-CU" w:eastAsia="zh-CN"/>
              </w:rPr>
              <w:t>02_TPDP_Tel_2022_ Jul</w:t>
            </w:r>
          </w:p>
          <w:p w14:paraId="79107337" w14:textId="77777777" w:rsidR="00B76BA6" w:rsidRDefault="00B76BA6" w:rsidP="00AE5C92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608EF0FC" w14:textId="77777777" w:rsidR="00B76BA6" w:rsidRDefault="00643D6A" w:rsidP="377F2F0A">
            <w:pPr>
              <w:pStyle w:val="IPPArialTable"/>
              <w:jc w:val="center"/>
              <w:rPr>
                <w:rStyle w:val="Hyperlink"/>
                <w:rFonts w:cs="Arial"/>
                <w:lang w:eastAsia="zh-CN"/>
              </w:rPr>
            </w:pPr>
            <w:hyperlink r:id="rId14">
              <w:r w:rsidR="00B76BA6" w:rsidRPr="377F2F0A">
                <w:rPr>
                  <w:rStyle w:val="Hyperlink"/>
                  <w:rFonts w:cs="Arial"/>
                  <w:lang w:eastAsia="zh-CN"/>
                </w:rPr>
                <w:t>Link to the 2022 TPDP virtual meeting work area</w:t>
              </w:r>
            </w:hyperlink>
          </w:p>
          <w:p w14:paraId="1BE70C0C" w14:textId="77777777" w:rsidR="00D01348" w:rsidRDefault="00D01348" w:rsidP="377F2F0A">
            <w:pPr>
              <w:pStyle w:val="IPPArialTable"/>
              <w:jc w:val="center"/>
              <w:rPr>
                <w:rStyle w:val="Hyperlink"/>
                <w:rFonts w:cs="Arial"/>
                <w:lang w:eastAsia="zh-CN"/>
              </w:rPr>
            </w:pPr>
          </w:p>
          <w:p w14:paraId="177DEAA9" w14:textId="77777777" w:rsidR="00D01348" w:rsidRDefault="00D01348" w:rsidP="00D01348">
            <w:pPr>
              <w:pStyle w:val="IPPArialTable"/>
              <w:jc w:val="center"/>
              <w:rPr>
                <w:rFonts w:cs="Arial"/>
                <w:lang w:eastAsia="zh-CN"/>
              </w:rPr>
            </w:pPr>
          </w:p>
          <w:p w14:paraId="0FC3A39D" w14:textId="77777777" w:rsidR="00D01348" w:rsidRDefault="00D01348" w:rsidP="00D01348">
            <w:pPr>
              <w:pStyle w:val="IPPArialTable"/>
              <w:jc w:val="center"/>
              <w:rPr>
                <w:rFonts w:cs="Arial"/>
                <w:lang w:eastAsia="zh-CN"/>
              </w:rPr>
            </w:pPr>
          </w:p>
          <w:p w14:paraId="482421D9" w14:textId="77777777" w:rsidR="00D01348" w:rsidRDefault="00D01348" w:rsidP="00D01348">
            <w:pPr>
              <w:pStyle w:val="IPPArialTable"/>
              <w:jc w:val="center"/>
              <w:rPr>
                <w:rFonts w:cs="Arial"/>
                <w:lang w:eastAsia="zh-CN"/>
              </w:rPr>
            </w:pPr>
          </w:p>
          <w:p w14:paraId="25BBBD8C" w14:textId="77777777" w:rsidR="00D01348" w:rsidRDefault="00D01348" w:rsidP="00D01348">
            <w:pPr>
              <w:pStyle w:val="IPPArialTable"/>
              <w:jc w:val="center"/>
              <w:rPr>
                <w:rFonts w:cs="Arial"/>
                <w:lang w:eastAsia="zh-CN"/>
              </w:rPr>
            </w:pPr>
          </w:p>
          <w:p w14:paraId="51091C96" w14:textId="7C57484C" w:rsidR="00D01348" w:rsidRPr="00E264C5" w:rsidRDefault="00D01348" w:rsidP="00D01348">
            <w:pPr>
              <w:pStyle w:val="IPPArialTable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A8ABF" w14:textId="3F892086" w:rsidR="00C01698" w:rsidRDefault="00D314A4" w:rsidP="07565AD8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Chairperson/ ALL</w:t>
            </w:r>
          </w:p>
        </w:tc>
      </w:tr>
      <w:tr w:rsidR="00D01348" w:rsidRPr="00F0555E" w14:paraId="40736FB4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8A19B" w14:textId="13171FCD" w:rsidR="00D01348" w:rsidRPr="003F52E2" w:rsidRDefault="3DCAA1E1" w:rsidP="3DCAA1E1">
            <w:pPr>
              <w:pStyle w:val="IPPArialTable"/>
              <w:rPr>
                <w:rFonts w:cs="Arial"/>
              </w:rPr>
            </w:pPr>
            <w:r w:rsidRPr="3DCAA1E1">
              <w:rPr>
                <w:rFonts w:cs="Arial"/>
              </w:rPr>
              <w:t>4.2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C8C48" w14:textId="591D54AA" w:rsidR="00D01348" w:rsidRPr="00B76BA6" w:rsidRDefault="00D01348" w:rsidP="00D01348">
            <w:pPr>
              <w:pStyle w:val="IPPBullet1"/>
            </w:pPr>
            <w:r w:rsidRPr="00D01348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Comments from TPDP members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on selection of experts</w:t>
            </w:r>
            <w:r w:rsidRPr="00D01348">
              <w:rPr>
                <w:rFonts w:ascii="Arial" w:hAnsi="Arial" w:cs="Arial"/>
                <w:bCs/>
                <w:sz w:val="18"/>
                <w:szCs w:val="18"/>
                <w:lang w:val="en-GB"/>
              </w:rPr>
              <w:t>: comments from Norman BARR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E58E1" w14:textId="06A9379D" w:rsidR="00D01348" w:rsidRDefault="00D01348" w:rsidP="3DCAA1E1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3DCAA1E1">
              <w:rPr>
                <w:rFonts w:cs="Arial"/>
                <w:lang w:eastAsia="zh-CN"/>
              </w:rPr>
              <w:t>03_TPDP_Tel_2022_Jul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92BC7" w14:textId="26219A59" w:rsidR="00D01348" w:rsidRDefault="00D01348" w:rsidP="3DCAA1E1">
            <w:pPr>
              <w:pStyle w:val="IPPArialTable"/>
              <w:jc w:val="center"/>
              <w:rPr>
                <w:rFonts w:cs="Arial"/>
              </w:rPr>
            </w:pPr>
            <w:r w:rsidRPr="3DCAA1E1">
              <w:rPr>
                <w:rFonts w:cs="Arial"/>
              </w:rPr>
              <w:t>IPPC Secretariat/</w:t>
            </w:r>
          </w:p>
          <w:p w14:paraId="1CC4AED2" w14:textId="5E18BBE4" w:rsidR="00D01348" w:rsidRDefault="00D01348" w:rsidP="07565AD8">
            <w:pPr>
              <w:pStyle w:val="IPPArialTable"/>
              <w:jc w:val="center"/>
              <w:rPr>
                <w:rFonts w:cs="Arial"/>
              </w:rPr>
            </w:pPr>
            <w:r w:rsidRPr="3DCAA1E1">
              <w:rPr>
                <w:rFonts w:cs="Arial"/>
              </w:rPr>
              <w:t>Chairperson</w:t>
            </w:r>
          </w:p>
        </w:tc>
      </w:tr>
      <w:tr w:rsidR="004770A9" w:rsidRPr="00F0555E" w14:paraId="36B553B1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309EE" w14:textId="1084C100" w:rsidR="004770A9" w:rsidRPr="004770A9" w:rsidRDefault="004770A9" w:rsidP="00C01698">
            <w:pPr>
              <w:pStyle w:val="IPPArialTable"/>
              <w:rPr>
                <w:rFonts w:cs="Arial"/>
                <w:b/>
                <w:szCs w:val="18"/>
              </w:rPr>
            </w:pPr>
            <w:r w:rsidRPr="004770A9"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167BC" w14:textId="196A85FA" w:rsidR="004770A9" w:rsidRPr="004770A9" w:rsidRDefault="004770A9" w:rsidP="004770A9">
            <w:pPr>
              <w:pStyle w:val="IPPArialTable"/>
              <w:rPr>
                <w:rFonts w:cs="Arial"/>
                <w:b/>
                <w:szCs w:val="18"/>
              </w:rPr>
            </w:pPr>
            <w:r w:rsidRPr="004770A9">
              <w:rPr>
                <w:rFonts w:cs="Arial"/>
                <w:b/>
                <w:szCs w:val="18"/>
              </w:rPr>
              <w:t>TPDP work programme</w:t>
            </w:r>
          </w:p>
        </w:tc>
      </w:tr>
      <w:tr w:rsidR="004770A9" w:rsidRPr="00F0555E" w14:paraId="57BCC128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F17F0" w14:textId="2CA3CB60" w:rsidR="004770A9" w:rsidRPr="003F52E2" w:rsidRDefault="004770A9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5.1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62C8E" w14:textId="25529DF0" w:rsidR="004770A9" w:rsidRPr="722B8C25" w:rsidRDefault="004770A9" w:rsidP="004770A9">
            <w:pPr>
              <w:pStyle w:val="IPPBullet1"/>
            </w:pPr>
            <w:r w:rsidRPr="004770A9">
              <w:rPr>
                <w:rFonts w:ascii="Arial" w:hAnsi="Arial" w:cs="Arial"/>
                <w:sz w:val="18"/>
                <w:szCs w:val="18"/>
              </w:rPr>
              <w:t xml:space="preserve">Updates and review of draft DPs in the work </w:t>
            </w:r>
            <w:proofErr w:type="spellStart"/>
            <w:r w:rsidRPr="004770A9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7F950" w14:textId="27176C18" w:rsidR="004770A9" w:rsidRDefault="00B76BA6" w:rsidP="07565AD8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42E9B" w14:textId="76187AE7" w:rsidR="004770A9" w:rsidRPr="5EA826F7" w:rsidRDefault="00D314A4" w:rsidP="004770A9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Chairperson</w:t>
            </w:r>
            <w:r w:rsidR="004770A9">
              <w:rPr>
                <w:rFonts w:cs="Arial"/>
              </w:rPr>
              <w:t xml:space="preserve"> / DLs</w:t>
            </w:r>
          </w:p>
        </w:tc>
      </w:tr>
      <w:tr w:rsidR="00B76BA6" w:rsidRPr="00F0555E" w14:paraId="55CD49D7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80C61" w14:textId="03D111A2" w:rsidR="00B76BA6" w:rsidRDefault="00B76BA6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1CAE9" w14:textId="77777777" w:rsidR="00B76BA6" w:rsidRPr="00D314A4" w:rsidRDefault="00B76BA6" w:rsidP="00D314A4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r w:rsidRPr="00D314A4">
              <w:rPr>
                <w:rFonts w:ascii="Arial" w:hAnsi="Arial" w:cs="Arial"/>
                <w:sz w:val="18"/>
                <w:szCs w:val="18"/>
              </w:rPr>
              <w:t xml:space="preserve">Scope adjustments: </w:t>
            </w:r>
          </w:p>
          <w:p w14:paraId="2468B310" w14:textId="0B7BA35D" w:rsidR="00D314A4" w:rsidRPr="00D314A4" w:rsidRDefault="00D314A4" w:rsidP="00D314A4">
            <w:pPr>
              <w:pStyle w:val="IPPBullet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A4">
              <w:rPr>
                <w:rFonts w:ascii="Arial" w:hAnsi="Arial" w:cs="Arial"/>
                <w:sz w:val="18"/>
                <w:szCs w:val="18"/>
              </w:rPr>
              <w:t>Tephritidae</w:t>
            </w:r>
            <w:proofErr w:type="spellEnd"/>
            <w:r w:rsidRPr="00D314A4">
              <w:rPr>
                <w:rFonts w:ascii="Arial" w:hAnsi="Arial" w:cs="Arial"/>
                <w:sz w:val="18"/>
                <w:szCs w:val="18"/>
              </w:rPr>
              <w:t>: Identification of immature stages of fruit flies of economic importance by molecular techniques (2006-028)</w:t>
            </w:r>
          </w:p>
          <w:p w14:paraId="58DFCE36" w14:textId="2AF0197F" w:rsidR="00B76BA6" w:rsidRPr="00D314A4" w:rsidRDefault="00D314A4" w:rsidP="00D314A4">
            <w:pPr>
              <w:pStyle w:val="IPPBullet2"/>
              <w:rPr>
                <w:lang w:val="it-IT"/>
              </w:rPr>
            </w:pPr>
            <w:r w:rsidRPr="00D314A4">
              <w:rPr>
                <w:rFonts w:ascii="Arial" w:hAnsi="Arial" w:cs="Arial"/>
                <w:i/>
                <w:sz w:val="18"/>
                <w:szCs w:val="18"/>
                <w:lang w:val="it-IT"/>
              </w:rPr>
              <w:t>Puccinia graminis</w:t>
            </w:r>
            <w:r w:rsidRPr="00D314A4">
              <w:rPr>
                <w:rFonts w:ascii="Arial" w:hAnsi="Arial" w:cs="Arial"/>
                <w:sz w:val="18"/>
                <w:szCs w:val="18"/>
                <w:lang w:val="it-IT"/>
              </w:rPr>
              <w:t xml:space="preserve"> f. sp. </w:t>
            </w:r>
            <w:r w:rsidRPr="00D314A4">
              <w:rPr>
                <w:rFonts w:ascii="Arial" w:hAnsi="Arial" w:cs="Arial"/>
                <w:i/>
                <w:sz w:val="18"/>
                <w:szCs w:val="18"/>
                <w:lang w:val="it-IT"/>
              </w:rPr>
              <w:t>tritici</w:t>
            </w:r>
            <w:r w:rsidRPr="00D314A4">
              <w:rPr>
                <w:rFonts w:ascii="Arial" w:hAnsi="Arial" w:cs="Arial"/>
                <w:sz w:val="18"/>
                <w:szCs w:val="18"/>
                <w:lang w:val="it-IT"/>
              </w:rPr>
              <w:t xml:space="preserve"> UG 99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(2019-004)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20792" w14:textId="0B9F3414" w:rsidR="00D314A4" w:rsidRPr="001210A0" w:rsidRDefault="00D314A4" w:rsidP="07565AD8">
            <w:pPr>
              <w:pStyle w:val="IPPArialTable"/>
              <w:jc w:val="center"/>
              <w:rPr>
                <w:rFonts w:cs="Arial"/>
                <w:lang w:val="it-IT" w:eastAsia="zh-CN"/>
              </w:rPr>
            </w:pPr>
          </w:p>
          <w:p w14:paraId="759DA281" w14:textId="77777777" w:rsidR="00D314A4" w:rsidRPr="001210A0" w:rsidRDefault="00D314A4" w:rsidP="07565AD8">
            <w:pPr>
              <w:pStyle w:val="IPPArialTable"/>
              <w:jc w:val="center"/>
              <w:rPr>
                <w:rFonts w:cs="Arial"/>
                <w:lang w:val="it-IT" w:eastAsia="zh-CN"/>
              </w:rPr>
            </w:pPr>
          </w:p>
          <w:p w14:paraId="163730C0" w14:textId="7C20E708" w:rsidR="00B76BA6" w:rsidRPr="00D314A4" w:rsidRDefault="00324FB3" w:rsidP="07565AD8">
            <w:pPr>
              <w:pStyle w:val="IPPArialTable"/>
              <w:jc w:val="center"/>
              <w:rPr>
                <w:rFonts w:cs="Arial"/>
                <w:lang w:val="es-CU" w:eastAsia="zh-CN"/>
              </w:rPr>
            </w:pPr>
            <w:r>
              <w:rPr>
                <w:rFonts w:cs="Arial"/>
                <w:lang w:val="es-CU" w:eastAsia="zh-CN"/>
              </w:rPr>
              <w:t>04</w:t>
            </w:r>
            <w:r w:rsidR="00D314A4" w:rsidRPr="00D314A4">
              <w:rPr>
                <w:rFonts w:cs="Arial"/>
                <w:lang w:val="es-CU" w:eastAsia="zh-CN"/>
              </w:rPr>
              <w:t>_TPDP_Tel_2022_ Jul</w:t>
            </w:r>
          </w:p>
          <w:p w14:paraId="3970A581" w14:textId="77777777" w:rsidR="00D314A4" w:rsidRPr="00D314A4" w:rsidRDefault="00D314A4" w:rsidP="07565AD8">
            <w:pPr>
              <w:pStyle w:val="IPPArialTable"/>
              <w:jc w:val="center"/>
              <w:rPr>
                <w:rFonts w:cs="Arial"/>
                <w:lang w:val="es-CU" w:eastAsia="zh-CN"/>
              </w:rPr>
            </w:pPr>
          </w:p>
          <w:p w14:paraId="1CF6D9E4" w14:textId="041570CC" w:rsidR="00D314A4" w:rsidRPr="00D314A4" w:rsidRDefault="00556A06" w:rsidP="07565AD8">
            <w:pPr>
              <w:pStyle w:val="IPPArialTable"/>
              <w:jc w:val="center"/>
              <w:rPr>
                <w:rFonts w:cs="Arial"/>
                <w:lang w:val="es-CU" w:eastAsia="zh-CN"/>
              </w:rPr>
            </w:pPr>
            <w:r>
              <w:rPr>
                <w:rFonts w:cs="Arial"/>
                <w:lang w:val="es-CU" w:eastAsia="zh-CN"/>
              </w:rPr>
              <w:t>06</w:t>
            </w:r>
            <w:r w:rsidR="00D314A4" w:rsidRPr="00D314A4">
              <w:rPr>
                <w:rFonts w:cs="Arial"/>
                <w:lang w:val="es-CU" w:eastAsia="zh-CN"/>
              </w:rPr>
              <w:t>_TPDP_Tel_2022_ Jul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8E656" w14:textId="77777777" w:rsidR="00D314A4" w:rsidRPr="00D314A4" w:rsidRDefault="00D314A4" w:rsidP="004770A9">
            <w:pPr>
              <w:pStyle w:val="IPPArialTable"/>
              <w:jc w:val="center"/>
              <w:rPr>
                <w:rFonts w:cs="Arial"/>
                <w:lang w:val="es-CU"/>
              </w:rPr>
            </w:pPr>
          </w:p>
          <w:p w14:paraId="45905075" w14:textId="77777777" w:rsidR="00D314A4" w:rsidRPr="00D314A4" w:rsidRDefault="00D314A4" w:rsidP="004770A9">
            <w:pPr>
              <w:pStyle w:val="IPPArialTable"/>
              <w:jc w:val="center"/>
              <w:rPr>
                <w:rFonts w:cs="Arial"/>
                <w:lang w:val="es-CU"/>
              </w:rPr>
            </w:pPr>
          </w:p>
          <w:p w14:paraId="14DB27BC" w14:textId="77777777" w:rsidR="00D314A4" w:rsidRPr="001210A0" w:rsidRDefault="00D314A4" w:rsidP="004770A9">
            <w:pPr>
              <w:pStyle w:val="IPPArialTable"/>
              <w:jc w:val="center"/>
              <w:rPr>
                <w:rFonts w:cs="Arial"/>
                <w:lang w:val="es-CU"/>
              </w:rPr>
            </w:pPr>
          </w:p>
          <w:p w14:paraId="36EE6BC5" w14:textId="250E5ACF" w:rsidR="00D314A4" w:rsidRDefault="00D314A4" w:rsidP="004770A9">
            <w:pPr>
              <w:pStyle w:val="IPPArialTable"/>
              <w:jc w:val="center"/>
              <w:rPr>
                <w:rFonts w:cs="Arial"/>
              </w:rPr>
            </w:pPr>
            <w:r w:rsidRPr="00D314A4">
              <w:rPr>
                <w:rFonts w:cs="Arial"/>
              </w:rPr>
              <w:t>BARR</w:t>
            </w:r>
          </w:p>
          <w:p w14:paraId="3669D4AB" w14:textId="77777777" w:rsidR="00D314A4" w:rsidRDefault="00D314A4" w:rsidP="004770A9">
            <w:pPr>
              <w:pStyle w:val="IPPArialTable"/>
              <w:jc w:val="center"/>
              <w:rPr>
                <w:rFonts w:cs="Arial"/>
              </w:rPr>
            </w:pPr>
          </w:p>
          <w:p w14:paraId="363AC8F4" w14:textId="7153C999" w:rsidR="00D314A4" w:rsidRDefault="00D314A4" w:rsidP="004770A9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RIVERA</w:t>
            </w:r>
          </w:p>
          <w:p w14:paraId="4511C55D" w14:textId="683E39C2" w:rsidR="00D314A4" w:rsidRDefault="00D314A4" w:rsidP="004770A9">
            <w:pPr>
              <w:pStyle w:val="IPPArialTable"/>
              <w:jc w:val="center"/>
              <w:rPr>
                <w:rFonts w:cs="Arial"/>
              </w:rPr>
            </w:pPr>
          </w:p>
        </w:tc>
      </w:tr>
      <w:tr w:rsidR="00B76BA6" w:rsidRPr="00F0555E" w14:paraId="10114A3F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EB809" w14:textId="149766B3" w:rsidR="00B76BA6" w:rsidRDefault="00B76BA6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5.3.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35873" w14:textId="2E881111" w:rsidR="00D314A4" w:rsidRPr="00D314A4" w:rsidRDefault="00B76BA6" w:rsidP="00D314A4">
            <w:pPr>
              <w:pStyle w:val="IPPBullet1"/>
              <w:rPr>
                <w:rFonts w:ascii="Arial" w:hAnsi="Arial" w:cs="Arial"/>
                <w:sz w:val="18"/>
                <w:szCs w:val="18"/>
              </w:rPr>
            </w:pPr>
            <w:r w:rsidRPr="00D314A4">
              <w:rPr>
                <w:rFonts w:ascii="Arial" w:hAnsi="Arial" w:cs="Arial"/>
                <w:sz w:val="18"/>
                <w:szCs w:val="18"/>
              </w:rPr>
              <w:t xml:space="preserve">Proposal for removal from </w:t>
            </w:r>
            <w:r w:rsidR="00AD15E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314A4">
              <w:rPr>
                <w:rFonts w:ascii="Arial" w:hAnsi="Arial" w:cs="Arial"/>
                <w:sz w:val="18"/>
                <w:szCs w:val="18"/>
              </w:rPr>
              <w:t xml:space="preserve">work </w:t>
            </w:r>
            <w:proofErr w:type="spellStart"/>
            <w:r w:rsidRPr="00D314A4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="00D314A4" w:rsidRPr="00D314A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C570DBB" w14:textId="31D4055D" w:rsidR="00B76BA6" w:rsidRDefault="00D314A4" w:rsidP="00D314A4">
            <w:pPr>
              <w:pStyle w:val="IPPBullet2"/>
            </w:pPr>
            <w:proofErr w:type="spellStart"/>
            <w:r w:rsidRPr="00D314A4">
              <w:rPr>
                <w:rFonts w:ascii="Arial" w:hAnsi="Arial" w:cs="Arial"/>
                <w:sz w:val="18"/>
                <w:szCs w:val="18"/>
              </w:rPr>
              <w:t>Begomoviruses</w:t>
            </w:r>
            <w:proofErr w:type="spellEnd"/>
            <w:r w:rsidRPr="00D314A4">
              <w:rPr>
                <w:rFonts w:ascii="Arial" w:hAnsi="Arial" w:cs="Arial"/>
                <w:sz w:val="18"/>
                <w:szCs w:val="18"/>
              </w:rPr>
              <w:t xml:space="preserve"> transmitted by </w:t>
            </w:r>
            <w:proofErr w:type="spellStart"/>
            <w:r w:rsidRPr="00D314A4">
              <w:rPr>
                <w:rFonts w:ascii="Arial" w:hAnsi="Arial" w:cs="Arial"/>
                <w:i/>
                <w:sz w:val="18"/>
                <w:szCs w:val="18"/>
              </w:rPr>
              <w:t>Bemisia</w:t>
            </w:r>
            <w:proofErr w:type="spellEnd"/>
            <w:r w:rsidRPr="00D314A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314A4">
              <w:rPr>
                <w:rFonts w:ascii="Arial" w:hAnsi="Arial" w:cs="Arial"/>
                <w:i/>
                <w:sz w:val="18"/>
                <w:szCs w:val="18"/>
              </w:rPr>
              <w:t>tabaci</w:t>
            </w:r>
            <w:proofErr w:type="spellEnd"/>
            <w:r w:rsidRPr="00D314A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314A4">
              <w:rPr>
                <w:rFonts w:ascii="Arial" w:hAnsi="Arial" w:cs="Arial"/>
                <w:sz w:val="18"/>
                <w:szCs w:val="18"/>
              </w:rPr>
              <w:t>(2006-023)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69E52" w14:textId="4272C032" w:rsidR="00B76BA6" w:rsidRDefault="00556A06" w:rsidP="00D314A4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07</w:t>
            </w:r>
            <w:r w:rsidR="00D314A4" w:rsidRPr="00D314A4">
              <w:rPr>
                <w:rFonts w:cs="Arial"/>
                <w:lang w:eastAsia="zh-CN"/>
              </w:rPr>
              <w:t>_TPDP_Tel_202</w:t>
            </w:r>
            <w:r w:rsidR="00D314A4">
              <w:rPr>
                <w:rFonts w:cs="Arial"/>
                <w:lang w:eastAsia="zh-CN"/>
              </w:rPr>
              <w:t>2</w:t>
            </w:r>
            <w:r w:rsidR="00D314A4" w:rsidRPr="00D314A4">
              <w:rPr>
                <w:rFonts w:cs="Arial"/>
                <w:lang w:eastAsia="zh-CN"/>
              </w:rPr>
              <w:t xml:space="preserve">_ </w:t>
            </w:r>
            <w:r w:rsidR="00D314A4">
              <w:rPr>
                <w:rFonts w:cs="Arial"/>
                <w:lang w:eastAsia="zh-CN"/>
              </w:rPr>
              <w:t>Jul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46C09" w14:textId="65AAB945" w:rsidR="00D314A4" w:rsidRDefault="00D314A4" w:rsidP="00D314A4">
            <w:pPr>
              <w:pStyle w:val="IPPArialTable"/>
              <w:jc w:val="center"/>
              <w:rPr>
                <w:rFonts w:cs="Arial"/>
              </w:rPr>
            </w:pPr>
            <w:r w:rsidRPr="00D314A4">
              <w:rPr>
                <w:rFonts w:cs="Arial"/>
                <w:caps/>
              </w:rPr>
              <w:t>Mavrodieva</w:t>
            </w:r>
          </w:p>
        </w:tc>
      </w:tr>
      <w:tr w:rsidR="00B77465" w:rsidRPr="00F0555E" w14:paraId="75865136" w14:textId="77777777" w:rsidTr="3DCAA1E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602FA" w14:textId="25A2B3A9" w:rsidR="00B77465" w:rsidRDefault="00B77465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D0DBB" w14:textId="243D7829" w:rsidR="00B77465" w:rsidRPr="00D314A4" w:rsidRDefault="00B77465" w:rsidP="00B77465">
            <w:pPr>
              <w:pStyle w:val="IPPBullet1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from IPPC Secretariat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4A1C3" w14:textId="1A0BA2C1" w:rsidR="00B77465" w:rsidRDefault="006528E7" w:rsidP="00D314A4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05</w:t>
            </w:r>
            <w:r w:rsidR="00B77465" w:rsidRPr="00D314A4">
              <w:rPr>
                <w:rFonts w:cs="Arial"/>
                <w:lang w:eastAsia="zh-CN"/>
              </w:rPr>
              <w:t>_TPDP_Tel_202</w:t>
            </w:r>
            <w:r w:rsidR="00B77465">
              <w:rPr>
                <w:rFonts w:cs="Arial"/>
                <w:lang w:eastAsia="zh-CN"/>
              </w:rPr>
              <w:t>2</w:t>
            </w:r>
            <w:r w:rsidR="00B77465" w:rsidRPr="00D314A4">
              <w:rPr>
                <w:rFonts w:cs="Arial"/>
                <w:lang w:eastAsia="zh-CN"/>
              </w:rPr>
              <w:t xml:space="preserve">_ </w:t>
            </w:r>
            <w:r w:rsidR="00B77465">
              <w:rPr>
                <w:rFonts w:cs="Arial"/>
                <w:lang w:eastAsia="zh-CN"/>
              </w:rPr>
              <w:t>Jul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EA615" w14:textId="318A1888" w:rsidR="00B77465" w:rsidRPr="00D314A4" w:rsidRDefault="00B77465" w:rsidP="00D314A4">
            <w:pPr>
              <w:pStyle w:val="IPPArialTable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IPPC s</w:t>
            </w:r>
            <w:r>
              <w:rPr>
                <w:rFonts w:cs="Arial"/>
              </w:rPr>
              <w:t>ecretariat</w:t>
            </w:r>
          </w:p>
        </w:tc>
      </w:tr>
      <w:tr w:rsidR="009D03A5" w:rsidRPr="00F0555E" w14:paraId="38794704" w14:textId="77777777" w:rsidTr="3DCAA1E1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1C141EA8" w:rsidR="009D03A5" w:rsidRPr="00D42092" w:rsidRDefault="004770A9" w:rsidP="009D03A5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</w:t>
            </w:r>
            <w:r w:rsidR="009D03A5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9D03A5" w:rsidRPr="00E264C5" w:rsidRDefault="009D03A5" w:rsidP="009D03A5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9563927" w14:textId="77777777" w:rsidR="009D03A5" w:rsidRPr="006349DF" w:rsidRDefault="009D03A5" w:rsidP="009D03A5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4BDB55D9" w14:textId="1A481672" w:rsidR="009D03A5" w:rsidRPr="006349DF" w:rsidRDefault="07565AD8" w:rsidP="07565AD8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9D03A5" w:rsidRPr="00F0555E" w14:paraId="72D1F6BD" w14:textId="77777777" w:rsidTr="3DCAA1E1">
        <w:trPr>
          <w:cantSplit/>
          <w:trHeight w:val="240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1FA62E7C" w14:textId="26CF0D7B" w:rsidR="009D03A5" w:rsidRPr="00D42092" w:rsidRDefault="004770A9" w:rsidP="009D03A5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</w:t>
            </w:r>
            <w:r w:rsidR="009D03A5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45521035" w14:textId="77777777" w:rsidR="009D03A5" w:rsidRDefault="009D03A5" w:rsidP="009D03A5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  <w:p w14:paraId="7901F047" w14:textId="6E634281" w:rsidR="009D03A5" w:rsidRPr="00361E5E" w:rsidRDefault="009D03A5" w:rsidP="009D03A5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 Recommendations to SC or IPPC Secretariat</w:t>
            </w:r>
            <w:r w:rsidRPr="00361E5E">
              <w:rPr>
                <w:rFonts w:cs="Arial"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BB1DC1F" w14:textId="77777777" w:rsidR="009D03A5" w:rsidRDefault="009D03A5" w:rsidP="009D03A5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058D9D0C" w14:textId="2165DBE6" w:rsidR="009D03A5" w:rsidRDefault="009D03A5" w:rsidP="009D03A5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  <w:p w14:paraId="0CC49CC9" w14:textId="77777777" w:rsidR="009D03A5" w:rsidRDefault="009D03A5" w:rsidP="009D03A5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A6BD425" w14:textId="7BF038BE" w:rsidR="009D03A5" w:rsidRPr="006349DF" w:rsidRDefault="009D03A5" w:rsidP="009D03A5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75B66F1F" w14:textId="411AC5DD" w:rsidR="009D03A5" w:rsidRPr="00361E5E" w:rsidRDefault="07565AD8" w:rsidP="07565AD8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4FC508" w16cex:dateUtc="2021-03-24T15:02:53.398Z"/>
  <w16cex:commentExtensible w16cex:durableId="42E0211C" w16cex:dateUtc="2021-03-24T15:08:39.112Z"/>
  <w16cex:commentExtensible w16cex:durableId="00CF19C3" w16cex:dateUtc="2021-03-24T15:09:22.2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513D87" w16cid:durableId="6D5E1A70"/>
  <w16cid:commentId w16cid:paraId="087238CB" w16cid:durableId="0DA61199"/>
  <w16cid:commentId w16cid:paraId="2955C3E0" w16cid:durableId="484FC508"/>
  <w16cid:commentId w16cid:paraId="451AB8F3" w16cid:durableId="42E0211C"/>
  <w16cid:commentId w16cid:paraId="6586FE07" w16cid:durableId="00CF19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C89D" w14:textId="77777777" w:rsidR="00643D6A" w:rsidRDefault="00643D6A" w:rsidP="00C55616">
      <w:r>
        <w:separator/>
      </w:r>
    </w:p>
  </w:endnote>
  <w:endnote w:type="continuationSeparator" w:id="0">
    <w:p w14:paraId="5100219B" w14:textId="77777777" w:rsidR="00643D6A" w:rsidRDefault="00643D6A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6E0E4BE9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287C0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287C0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530E9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4B44B289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287C04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287C04">
      <w:rPr>
        <w:rStyle w:val="PageNumber"/>
        <w:b/>
        <w:bCs/>
        <w:noProof/>
      </w:rPr>
      <w:t>2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8E85" w14:textId="77777777" w:rsidR="00643D6A" w:rsidRDefault="00643D6A" w:rsidP="00C55616">
      <w:r>
        <w:separator/>
      </w:r>
    </w:p>
  </w:footnote>
  <w:footnote w:type="continuationSeparator" w:id="0">
    <w:p w14:paraId="0277D0D9" w14:textId="77777777" w:rsidR="00643D6A" w:rsidRDefault="00643D6A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79F2B250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>
      <w:t>Tel_202</w:t>
    </w:r>
    <w:r w:rsidR="00D314A4">
      <w:t>2</w:t>
    </w:r>
    <w:r w:rsidRPr="00FE6905">
      <w:t>_</w:t>
    </w:r>
    <w:r w:rsidR="00BD65EC" w:rsidRPr="00BD65EC">
      <w:t xml:space="preserve"> </w:t>
    </w:r>
    <w:r w:rsidR="00D314A4">
      <w:t>Jul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289352B4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_TPDP_</w:t>
    </w:r>
    <w:r>
      <w:t>Tel_</w:t>
    </w:r>
    <w:r w:rsidRPr="007A07BA">
      <w:t>20</w:t>
    </w:r>
    <w:r>
      <w:t>2</w:t>
    </w:r>
    <w:r w:rsidR="004770A9">
      <w:t>2</w:t>
    </w:r>
    <w:r w:rsidRPr="007A07BA">
      <w:t>_</w:t>
    </w:r>
    <w:r w:rsidR="004770A9">
      <w:t>Jul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Pr="006B1590">
      <w:rPr>
        <w:i/>
      </w:rPr>
      <w:t>Agenda</w:t>
    </w:r>
    <w:proofErr w:type="spellEnd"/>
    <w:r w:rsidRPr="006B1590">
      <w:rPr>
        <w:i/>
      </w:rPr>
      <w:t xml:space="preserve"> item: 2.</w:t>
    </w:r>
    <w:r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F1"/>
    <w:multiLevelType w:val="multilevel"/>
    <w:tmpl w:val="259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20"/>
  </w:num>
  <w:num w:numId="9">
    <w:abstractNumId w:val="2"/>
  </w:num>
  <w:num w:numId="10">
    <w:abstractNumId w:val="15"/>
  </w:num>
  <w:num w:numId="11">
    <w:abstractNumId w:val="17"/>
  </w:num>
  <w:num w:numId="12">
    <w:abstractNumId w:val="4"/>
  </w:num>
  <w:num w:numId="13">
    <w:abstractNumId w:val="9"/>
  </w:num>
  <w:num w:numId="14">
    <w:abstractNumId w:val="11"/>
  </w:num>
  <w:num w:numId="15">
    <w:abstractNumId w:val="18"/>
  </w:num>
  <w:num w:numId="16">
    <w:abstractNumId w:val="5"/>
  </w:num>
  <w:num w:numId="17">
    <w:abstractNumId w:val="6"/>
  </w:num>
  <w:num w:numId="18">
    <w:abstractNumId w:val="14"/>
  </w:num>
  <w:num w:numId="19">
    <w:abstractNumId w:val="12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zQ1MjUysrC0tDBV0lEKTi0uzszPAykwqgUA83GusiwAAAA="/>
  </w:docVars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10A0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C5C"/>
    <w:rsid w:val="001A047C"/>
    <w:rsid w:val="001A156D"/>
    <w:rsid w:val="001A680F"/>
    <w:rsid w:val="001B19A5"/>
    <w:rsid w:val="001B2283"/>
    <w:rsid w:val="001B39E3"/>
    <w:rsid w:val="001B619F"/>
    <w:rsid w:val="001C07B6"/>
    <w:rsid w:val="001C29FB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87C04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053D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4FB3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281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F1B"/>
    <w:rsid w:val="003F52E2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0A9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6A06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6A5D"/>
    <w:rsid w:val="005C6C3C"/>
    <w:rsid w:val="005C6DBE"/>
    <w:rsid w:val="005D26C9"/>
    <w:rsid w:val="005D3F89"/>
    <w:rsid w:val="005D65F4"/>
    <w:rsid w:val="005E0818"/>
    <w:rsid w:val="005E0957"/>
    <w:rsid w:val="005E09E9"/>
    <w:rsid w:val="005E6983"/>
    <w:rsid w:val="005E6DDE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1E1B"/>
    <w:rsid w:val="00643D6A"/>
    <w:rsid w:val="00643F41"/>
    <w:rsid w:val="006443EE"/>
    <w:rsid w:val="006454BC"/>
    <w:rsid w:val="00646BCC"/>
    <w:rsid w:val="00646E67"/>
    <w:rsid w:val="006528E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0C0E"/>
    <w:rsid w:val="007F24DB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4326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2EED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43A0"/>
    <w:rsid w:val="00AB51EB"/>
    <w:rsid w:val="00AC37C5"/>
    <w:rsid w:val="00AC4ED9"/>
    <w:rsid w:val="00AC6F36"/>
    <w:rsid w:val="00AD0657"/>
    <w:rsid w:val="00AD15EA"/>
    <w:rsid w:val="00AD295C"/>
    <w:rsid w:val="00AD2E63"/>
    <w:rsid w:val="00AD6278"/>
    <w:rsid w:val="00AE27DE"/>
    <w:rsid w:val="00AE33B5"/>
    <w:rsid w:val="00AE3C1F"/>
    <w:rsid w:val="00AE40DA"/>
    <w:rsid w:val="00AE5717"/>
    <w:rsid w:val="00AE5C92"/>
    <w:rsid w:val="00AE7877"/>
    <w:rsid w:val="00AE7A21"/>
    <w:rsid w:val="00AF1450"/>
    <w:rsid w:val="00AF2F0D"/>
    <w:rsid w:val="00AF30DE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6BA6"/>
    <w:rsid w:val="00B77355"/>
    <w:rsid w:val="00B7746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1DF1"/>
    <w:rsid w:val="00BB24DC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CCA"/>
    <w:rsid w:val="00CD2E27"/>
    <w:rsid w:val="00CD4078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1348"/>
    <w:rsid w:val="00D061E8"/>
    <w:rsid w:val="00D100BC"/>
    <w:rsid w:val="00D1194A"/>
    <w:rsid w:val="00D11B7E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14A4"/>
    <w:rsid w:val="00D33360"/>
    <w:rsid w:val="00D333DE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067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B7387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7C8D"/>
    <w:rsid w:val="00DE15CA"/>
    <w:rsid w:val="00DE39C1"/>
    <w:rsid w:val="00DE4B3F"/>
    <w:rsid w:val="00DE593B"/>
    <w:rsid w:val="00DE6815"/>
    <w:rsid w:val="00DE6C82"/>
    <w:rsid w:val="00DE7551"/>
    <w:rsid w:val="00DF3233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2DCF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27A08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  <w:rsid w:val="07565AD8"/>
    <w:rsid w:val="16812742"/>
    <w:rsid w:val="31586202"/>
    <w:rsid w:val="377F2F0A"/>
    <w:rsid w:val="3DCAA1E1"/>
    <w:rsid w:val="4BE14753"/>
    <w:rsid w:val="59636B40"/>
    <w:rsid w:val="5EA826F7"/>
    <w:rsid w:val="722B8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static/media/files/publication/en/2020/08/ZOOM_Short_Guidelines_for_Participants_v.1.0_WzCN9K1.pdf" TargetMode="External"/><Relationship Id="rId18" Type="http://schemas.openxmlformats.org/officeDocument/2006/relationships/footer" Target="footer2.xml"/><Relationship Id="R87cbde88a97b4ffe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8156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2297749178?from=add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78eb304a4a40475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work-area-pages/technical-panel-on-diagnostic-protocols-tpdp/virtual-meetings/2022-july-virtual-meeting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7" ma:contentTypeDescription="Create a new document." ma:contentTypeScope="" ma:versionID="b97c355e8ddb83b53e10132d4d0c39d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7ee668c2352abc57114714e7d7c6a8d9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customXml/itemProps2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94AC7-0B77-4D64-A20B-157730E3C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2EA12-B0C8-4A36-AFF5-2A87DF29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MangiliAndre, Erika (NSPD)</cp:lastModifiedBy>
  <cp:revision>2</cp:revision>
  <cp:lastPrinted>2020-10-14T14:40:00Z</cp:lastPrinted>
  <dcterms:created xsi:type="dcterms:W3CDTF">2022-07-14T10:14:00Z</dcterms:created>
  <dcterms:modified xsi:type="dcterms:W3CDTF">2022-07-14T10:14:00Z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