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ED1D" w14:textId="0EF815A9" w:rsidR="007676FF" w:rsidRPr="007676FF" w:rsidRDefault="007676FF" w:rsidP="007676FF">
      <w:pPr>
        <w:jc w:val="center"/>
        <w:rPr>
          <w:rFonts w:eastAsia="Times"/>
          <w:b/>
          <w:bCs/>
          <w:caps/>
          <w:sz w:val="24"/>
          <w:szCs w:val="22"/>
        </w:rPr>
      </w:pPr>
      <w:r>
        <w:rPr>
          <w:rFonts w:eastAsia="Times"/>
          <w:b/>
          <w:bCs/>
          <w:caps/>
          <w:sz w:val="24"/>
          <w:szCs w:val="22"/>
        </w:rPr>
        <w:t>202</w:t>
      </w:r>
      <w:r w:rsidR="00955832">
        <w:rPr>
          <w:rFonts w:eastAsia="Times"/>
          <w:b/>
          <w:bCs/>
          <w:caps/>
          <w:sz w:val="24"/>
          <w:szCs w:val="22"/>
        </w:rPr>
        <w:t>4</w:t>
      </w:r>
      <w:r w:rsidRPr="007676FF">
        <w:rPr>
          <w:rFonts w:eastAsia="Times"/>
          <w:b/>
          <w:bCs/>
          <w:caps/>
          <w:sz w:val="24"/>
          <w:szCs w:val="22"/>
        </w:rPr>
        <w:t xml:space="preserve"> MEETING FOR THE TECHNICAL PANEL ON</w:t>
      </w:r>
    </w:p>
    <w:p w14:paraId="62CC43CE" w14:textId="294EC1CE" w:rsidR="007676FF" w:rsidRDefault="007676FF" w:rsidP="007676FF">
      <w:pPr>
        <w:jc w:val="center"/>
        <w:rPr>
          <w:rFonts w:eastAsia="Times"/>
          <w:b/>
          <w:bCs/>
          <w:caps/>
          <w:sz w:val="24"/>
          <w:szCs w:val="22"/>
        </w:rPr>
      </w:pPr>
      <w:r w:rsidRPr="007676FF">
        <w:rPr>
          <w:rFonts w:eastAsia="Times"/>
          <w:b/>
          <w:bCs/>
          <w:caps/>
          <w:sz w:val="24"/>
          <w:szCs w:val="22"/>
        </w:rPr>
        <w:t>PHYTOSANITARY TREATMENTS</w:t>
      </w:r>
    </w:p>
    <w:p w14:paraId="4D6DBBF9" w14:textId="047DCFCE" w:rsidR="007676FF" w:rsidRPr="007676FF" w:rsidRDefault="00234120" w:rsidP="00234120">
      <w:pPr>
        <w:tabs>
          <w:tab w:val="left" w:pos="6840"/>
        </w:tabs>
        <w:jc w:val="left"/>
        <w:rPr>
          <w:rFonts w:eastAsia="Times"/>
          <w:b/>
          <w:bCs/>
          <w:caps/>
          <w:sz w:val="24"/>
          <w:szCs w:val="22"/>
        </w:rPr>
      </w:pPr>
      <w:r>
        <w:rPr>
          <w:rFonts w:eastAsia="Times"/>
          <w:b/>
          <w:bCs/>
          <w:caps/>
          <w:sz w:val="24"/>
          <w:szCs w:val="22"/>
        </w:rPr>
        <w:tab/>
      </w:r>
    </w:p>
    <w:p w14:paraId="5152209C" w14:textId="34C1A745" w:rsidR="007676FF" w:rsidRPr="007676FF" w:rsidRDefault="00B049E4" w:rsidP="007676FF">
      <w:pPr>
        <w:jc w:val="center"/>
        <w:rPr>
          <w:rFonts w:eastAsia="Times"/>
          <w:b/>
          <w:bCs/>
          <w:caps/>
          <w:sz w:val="24"/>
          <w:szCs w:val="22"/>
        </w:rPr>
      </w:pPr>
      <w:r>
        <w:rPr>
          <w:rFonts w:eastAsia="Times"/>
          <w:b/>
          <w:bCs/>
          <w:sz w:val="24"/>
          <w:szCs w:val="22"/>
        </w:rPr>
        <w:t>2</w:t>
      </w:r>
      <w:r w:rsidR="009A6F4A">
        <w:rPr>
          <w:rFonts w:eastAsia="Times"/>
          <w:b/>
          <w:bCs/>
          <w:sz w:val="24"/>
          <w:szCs w:val="22"/>
        </w:rPr>
        <w:t>4-28</w:t>
      </w:r>
      <w:r>
        <w:rPr>
          <w:rFonts w:eastAsia="Times"/>
          <w:b/>
          <w:bCs/>
          <w:sz w:val="24"/>
          <w:szCs w:val="22"/>
        </w:rPr>
        <w:t xml:space="preserve"> </w:t>
      </w:r>
      <w:r w:rsidR="009A6F4A">
        <w:rPr>
          <w:rFonts w:eastAsia="Times"/>
          <w:b/>
          <w:bCs/>
          <w:sz w:val="24"/>
          <w:szCs w:val="22"/>
        </w:rPr>
        <w:t>June</w:t>
      </w:r>
      <w:r>
        <w:rPr>
          <w:rFonts w:eastAsia="Times"/>
          <w:b/>
          <w:bCs/>
          <w:sz w:val="24"/>
          <w:szCs w:val="22"/>
        </w:rPr>
        <w:t xml:space="preserve"> 2024</w:t>
      </w:r>
    </w:p>
    <w:p w14:paraId="56B9D44A" w14:textId="04736B83" w:rsidR="007676FF" w:rsidRPr="009A6F4A" w:rsidRDefault="009A6F4A" w:rsidP="007676FF">
      <w:pPr>
        <w:jc w:val="center"/>
        <w:rPr>
          <w:rFonts w:eastAsia="Times"/>
          <w:b/>
          <w:bCs/>
          <w:sz w:val="24"/>
          <w:szCs w:val="22"/>
        </w:rPr>
      </w:pPr>
      <w:r w:rsidRPr="009A6F4A">
        <w:rPr>
          <w:rFonts w:eastAsia="Times"/>
          <w:b/>
          <w:bCs/>
          <w:sz w:val="24"/>
          <w:szCs w:val="22"/>
        </w:rPr>
        <w:t>Tucuman, Argentina</w:t>
      </w:r>
    </w:p>
    <w:p w14:paraId="1083C81F" w14:textId="77777777" w:rsidR="007676FF" w:rsidRPr="007676FF" w:rsidRDefault="007676FF" w:rsidP="007676FF">
      <w:pPr>
        <w:jc w:val="center"/>
        <w:rPr>
          <w:rFonts w:eastAsia="Times"/>
          <w:b/>
          <w:bCs/>
          <w:caps/>
          <w:sz w:val="24"/>
          <w:szCs w:val="22"/>
        </w:rPr>
      </w:pPr>
    </w:p>
    <w:p w14:paraId="31B8191A" w14:textId="1025C2B3" w:rsidR="007676FF" w:rsidRDefault="007676FF" w:rsidP="007676FF">
      <w:pPr>
        <w:jc w:val="center"/>
        <w:rPr>
          <w:rFonts w:eastAsia="Times"/>
          <w:b/>
          <w:bCs/>
          <w:caps/>
          <w:sz w:val="24"/>
          <w:szCs w:val="22"/>
        </w:rPr>
      </w:pPr>
      <w:r w:rsidRPr="007676FF">
        <w:rPr>
          <w:rFonts w:eastAsia="Times"/>
          <w:b/>
          <w:bCs/>
          <w:caps/>
          <w:sz w:val="24"/>
          <w:szCs w:val="22"/>
        </w:rPr>
        <w:t>PARTICIPANTS LIST</w:t>
      </w:r>
    </w:p>
    <w:p w14:paraId="13AB1603" w14:textId="77777777" w:rsidR="007676FF" w:rsidRPr="007676FF" w:rsidRDefault="007676FF" w:rsidP="007676FF">
      <w:pPr>
        <w:jc w:val="center"/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54"/>
        <w:gridCol w:w="1570"/>
        <w:gridCol w:w="2770"/>
        <w:gridCol w:w="2607"/>
        <w:gridCol w:w="819"/>
        <w:gridCol w:w="721"/>
      </w:tblGrid>
      <w:tr w:rsidR="007676FF" w:rsidRPr="00982DC4" w14:paraId="13573906" w14:textId="77777777" w:rsidTr="00492565">
        <w:trPr>
          <w:cantSplit/>
          <w:tblHeader/>
          <w:jc w:val="center"/>
        </w:trPr>
        <w:tc>
          <w:tcPr>
            <w:tcW w:w="306" w:type="pct"/>
            <w:shd w:val="clear" w:color="auto" w:fill="BFBFBF" w:themeFill="background1" w:themeFillShade="BF"/>
          </w:tcPr>
          <w:p w14:paraId="1F377DE4" w14:textId="77777777" w:rsidR="007676FF" w:rsidRPr="00982DC4" w:rsidRDefault="007676FF" w:rsidP="00C85E88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BFBFBF" w:themeFill="background1" w:themeFillShade="BF"/>
          </w:tcPr>
          <w:p w14:paraId="067C1FC5" w14:textId="6F6C0CE4" w:rsidR="007676FF" w:rsidRPr="00982DC4" w:rsidRDefault="007676FF" w:rsidP="00C85E88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Participant role &amp; Expertise</w:t>
            </w:r>
          </w:p>
        </w:tc>
        <w:tc>
          <w:tcPr>
            <w:tcW w:w="1532" w:type="pct"/>
            <w:shd w:val="clear" w:color="auto" w:fill="BFBFBF" w:themeFill="background1" w:themeFillShade="BF"/>
          </w:tcPr>
          <w:p w14:paraId="62DB718D" w14:textId="77777777" w:rsidR="007676FF" w:rsidRPr="00982DC4" w:rsidRDefault="007676FF" w:rsidP="00C85E88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Name, mailing, address, telephone</w:t>
            </w:r>
          </w:p>
        </w:tc>
        <w:tc>
          <w:tcPr>
            <w:tcW w:w="1442" w:type="pct"/>
            <w:shd w:val="clear" w:color="auto" w:fill="BFBFBF" w:themeFill="background1" w:themeFillShade="BF"/>
          </w:tcPr>
          <w:p w14:paraId="17A015C7" w14:textId="77777777" w:rsidR="007676FF" w:rsidRPr="00982DC4" w:rsidRDefault="007676FF" w:rsidP="00C85E88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Email address</w:t>
            </w:r>
          </w:p>
        </w:tc>
        <w:tc>
          <w:tcPr>
            <w:tcW w:w="453" w:type="pct"/>
            <w:shd w:val="clear" w:color="auto" w:fill="BFBFBF" w:themeFill="background1" w:themeFillShade="BF"/>
          </w:tcPr>
          <w:p w14:paraId="737027D1" w14:textId="77777777" w:rsidR="007676FF" w:rsidRPr="00982DC4" w:rsidRDefault="007676FF" w:rsidP="00C85E88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Term begins</w:t>
            </w:r>
          </w:p>
        </w:tc>
        <w:tc>
          <w:tcPr>
            <w:tcW w:w="399" w:type="pct"/>
            <w:shd w:val="clear" w:color="auto" w:fill="BFBFBF" w:themeFill="background1" w:themeFillShade="BF"/>
          </w:tcPr>
          <w:p w14:paraId="30B4636E" w14:textId="77777777" w:rsidR="007676FF" w:rsidRPr="00982DC4" w:rsidRDefault="007676FF" w:rsidP="00C85E88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Term ends</w:t>
            </w:r>
          </w:p>
        </w:tc>
      </w:tr>
      <w:tr w:rsidR="007676FF" w:rsidRPr="00982DC4" w14:paraId="5E9A99A6" w14:textId="77777777" w:rsidTr="00492565">
        <w:trPr>
          <w:cantSplit/>
          <w:trHeight w:val="1421"/>
          <w:jc w:val="center"/>
        </w:trPr>
        <w:tc>
          <w:tcPr>
            <w:tcW w:w="306" w:type="pct"/>
            <w:shd w:val="clear" w:color="auto" w:fill="FFFFFF"/>
          </w:tcPr>
          <w:p w14:paraId="5345BFD4" w14:textId="77777777" w:rsidR="007676FF" w:rsidRPr="00982DC4" w:rsidRDefault="007676FF" w:rsidP="005F1A04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1433484A" w14:textId="5093DB02" w:rsidR="007676FF" w:rsidRPr="00982DC4" w:rsidRDefault="007676FF" w:rsidP="005F1A04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Steward</w:t>
            </w:r>
          </w:p>
          <w:p w14:paraId="0E68FFB3" w14:textId="77777777" w:rsidR="007676FF" w:rsidRPr="00982DC4" w:rsidRDefault="007676FF" w:rsidP="005F1A04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FFFFFF"/>
          </w:tcPr>
          <w:p w14:paraId="6D262E12" w14:textId="77777777" w:rsidR="007676FF" w:rsidRPr="00993B68" w:rsidRDefault="007676FF" w:rsidP="005F1A04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93B68">
              <w:rPr>
                <w:rFonts w:ascii="Arial Narrow" w:hAnsi="Arial Narrow" w:cs="Arial"/>
                <w:b/>
                <w:bCs/>
                <w:sz w:val="20"/>
                <w:szCs w:val="20"/>
              </w:rPr>
              <w:t>Mr</w:t>
            </w:r>
            <w:proofErr w:type="spellEnd"/>
            <w:r w:rsidRPr="00993B6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David OPATOWSKI </w:t>
            </w:r>
          </w:p>
          <w:p w14:paraId="3084BEDB" w14:textId="77777777" w:rsidR="007676FF" w:rsidRDefault="007676FF" w:rsidP="00773875">
            <w:pPr>
              <w:pStyle w:val="Default"/>
              <w:rPr>
                <w:rFonts w:ascii="Arial" w:eastAsia="Times" w:hAnsi="Arial" w:cs="Arial"/>
                <w:bCs/>
                <w:color w:val="auto"/>
                <w:sz w:val="18"/>
              </w:rPr>
            </w:pPr>
            <w:r w:rsidRPr="009977FC">
              <w:rPr>
                <w:rFonts w:ascii="Arial" w:eastAsia="Times" w:hAnsi="Arial" w:cs="Arial"/>
                <w:bCs/>
                <w:color w:val="auto"/>
                <w:sz w:val="18"/>
              </w:rPr>
              <w:t>Head, Plant Biosecurity</w:t>
            </w:r>
            <w:r>
              <w:rPr>
                <w:rFonts w:ascii="Arial" w:eastAsia="Times" w:hAnsi="Arial" w:cs="Arial"/>
                <w:bCs/>
                <w:color w:val="auto"/>
                <w:sz w:val="18"/>
              </w:rPr>
              <w:t>,</w:t>
            </w:r>
            <w:r w:rsidRPr="009977FC">
              <w:rPr>
                <w:rFonts w:ascii="Arial" w:eastAsia="Times" w:hAnsi="Arial" w:cs="Arial"/>
                <w:bCs/>
                <w:color w:val="auto"/>
                <w:sz w:val="18"/>
                <w:rtl/>
                <w:lang w:bidi="he-IL"/>
              </w:rPr>
              <w:br/>
            </w:r>
            <w:r w:rsidRPr="009977FC">
              <w:rPr>
                <w:rFonts w:ascii="Arial" w:eastAsia="Times" w:hAnsi="Arial" w:cs="Arial"/>
                <w:bCs/>
                <w:color w:val="auto"/>
                <w:sz w:val="18"/>
              </w:rPr>
              <w:t>Plant Protection and Inspection Services (PPIS)</w:t>
            </w:r>
            <w:r>
              <w:rPr>
                <w:rFonts w:ascii="Arial" w:eastAsia="Times" w:hAnsi="Arial" w:cs="Arial"/>
                <w:bCs/>
                <w:color w:val="auto"/>
                <w:sz w:val="18"/>
              </w:rPr>
              <w:t>,</w:t>
            </w:r>
          </w:p>
          <w:p w14:paraId="6F9AA542" w14:textId="77777777" w:rsidR="007676FF" w:rsidRDefault="007676FF" w:rsidP="00773875">
            <w:pPr>
              <w:pStyle w:val="Default"/>
              <w:rPr>
                <w:rFonts w:ascii="Arial" w:eastAsia="Times" w:hAnsi="Arial" w:cs="Arial"/>
                <w:bCs/>
                <w:color w:val="auto"/>
                <w:sz w:val="18"/>
              </w:rPr>
            </w:pPr>
            <w:proofErr w:type="spellStart"/>
            <w:r w:rsidRPr="009977FC">
              <w:rPr>
                <w:rFonts w:ascii="Arial" w:eastAsia="Times" w:hAnsi="Arial" w:cs="Arial"/>
                <w:bCs/>
                <w:color w:val="auto"/>
                <w:sz w:val="18"/>
              </w:rPr>
              <w:t>P.</w:t>
            </w:r>
            <w:proofErr w:type="gramStart"/>
            <w:r w:rsidRPr="009977FC">
              <w:rPr>
                <w:rFonts w:ascii="Arial" w:eastAsia="Times" w:hAnsi="Arial" w:cs="Arial"/>
                <w:bCs/>
                <w:color w:val="auto"/>
                <w:sz w:val="18"/>
              </w:rPr>
              <w:t>O.Box</w:t>
            </w:r>
            <w:proofErr w:type="spellEnd"/>
            <w:proofErr w:type="gramEnd"/>
            <w:r w:rsidRPr="009977FC">
              <w:rPr>
                <w:rFonts w:ascii="Arial" w:eastAsia="Times" w:hAnsi="Arial" w:cs="Arial"/>
                <w:bCs/>
                <w:color w:val="auto"/>
                <w:sz w:val="18"/>
              </w:rPr>
              <w:t xml:space="preserve"> 78,Bet Dagan</w:t>
            </w:r>
            <w:r>
              <w:rPr>
                <w:rFonts w:ascii="Arial" w:eastAsia="Times" w:hAnsi="Arial" w:cs="Arial"/>
                <w:bCs/>
                <w:color w:val="auto"/>
                <w:sz w:val="18"/>
              </w:rPr>
              <w:t>,</w:t>
            </w:r>
          </w:p>
          <w:p w14:paraId="1AC2BCAE" w14:textId="77777777" w:rsidR="007676FF" w:rsidRDefault="007676FF" w:rsidP="00773875">
            <w:pPr>
              <w:pStyle w:val="Default"/>
              <w:rPr>
                <w:rFonts w:ascii="Arial" w:eastAsia="Times" w:hAnsi="Arial" w:cs="Arial"/>
                <w:bCs/>
                <w:color w:val="auto"/>
                <w:sz w:val="18"/>
              </w:rPr>
            </w:pPr>
            <w:r w:rsidRPr="009977FC">
              <w:rPr>
                <w:rFonts w:ascii="Arial" w:eastAsia="Times" w:hAnsi="Arial" w:cs="Arial"/>
                <w:bCs/>
                <w:color w:val="auto"/>
                <w:sz w:val="18"/>
              </w:rPr>
              <w:t>50250</w:t>
            </w:r>
          </w:p>
          <w:p w14:paraId="3BCD21AC" w14:textId="77777777" w:rsidR="007676FF" w:rsidRPr="009977FC" w:rsidRDefault="007676FF" w:rsidP="00773875">
            <w:pPr>
              <w:pStyle w:val="Default"/>
              <w:rPr>
                <w:rFonts w:ascii="Arial" w:eastAsia="Times" w:hAnsi="Arial" w:cs="Arial"/>
                <w:b/>
                <w:bCs/>
                <w:color w:val="auto"/>
                <w:sz w:val="18"/>
              </w:rPr>
            </w:pPr>
            <w:r w:rsidRPr="009977FC">
              <w:rPr>
                <w:rFonts w:ascii="Arial" w:eastAsia="Times" w:hAnsi="Arial" w:cs="Arial"/>
                <w:b/>
                <w:bCs/>
                <w:color w:val="auto"/>
                <w:sz w:val="18"/>
              </w:rPr>
              <w:t>ISRAEL</w:t>
            </w:r>
          </w:p>
          <w:p w14:paraId="4791A1BE" w14:textId="77777777" w:rsidR="007676FF" w:rsidRDefault="007676FF" w:rsidP="00773875">
            <w:pPr>
              <w:pStyle w:val="IPPArialTable"/>
              <w:spacing w:before="0" w:after="0"/>
              <w:rPr>
                <w:rFonts w:cs="Arial"/>
                <w:bCs/>
                <w:lang w:val="en-US"/>
              </w:rPr>
            </w:pPr>
            <w:r w:rsidRPr="009977FC">
              <w:rPr>
                <w:rFonts w:cs="Arial"/>
                <w:bCs/>
                <w:lang w:val="en-US"/>
              </w:rPr>
              <w:t>Tel: 972-(0)3-9681518</w:t>
            </w:r>
            <w:r w:rsidRPr="009977FC" w:rsidDel="0035066A">
              <w:rPr>
                <w:rFonts w:cs="Arial"/>
                <w:bCs/>
                <w:lang w:val="en-US"/>
              </w:rPr>
              <w:t xml:space="preserve"> </w:t>
            </w:r>
          </w:p>
          <w:p w14:paraId="18CCA8B1" w14:textId="1FE789D3" w:rsidR="007676FF" w:rsidRPr="00982DC4" w:rsidRDefault="007676FF" w:rsidP="005F1A04">
            <w:pPr>
              <w:pStyle w:val="IPPArialTable"/>
              <w:spacing w:before="0"/>
              <w:rPr>
                <w:rFonts w:ascii="Arial Narrow" w:hAnsi="Arial Narrow"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lang w:val="en-US"/>
              </w:rPr>
              <w:t xml:space="preserve">Mob.: </w:t>
            </w:r>
            <w:r w:rsidRPr="0035066A">
              <w:rPr>
                <w:rFonts w:cs="Arial"/>
                <w:bCs/>
                <w:lang w:val="en-US"/>
              </w:rPr>
              <w:t>972-(0)506-241885</w:t>
            </w:r>
          </w:p>
        </w:tc>
        <w:tc>
          <w:tcPr>
            <w:tcW w:w="1442" w:type="pct"/>
            <w:shd w:val="clear" w:color="auto" w:fill="FFFFFF"/>
          </w:tcPr>
          <w:p w14:paraId="7E7040B9" w14:textId="355B497C" w:rsidR="007676FF" w:rsidRPr="00982DC4" w:rsidRDefault="0000676D" w:rsidP="00F56ABE">
            <w:pPr>
              <w:pStyle w:val="IPPArialTable"/>
              <w:spacing w:after="0"/>
              <w:rPr>
                <w:rFonts w:ascii="Arial Narrow" w:hAnsi="Arial Narrow"/>
                <w:spacing w:val="-3"/>
                <w:sz w:val="20"/>
                <w:szCs w:val="20"/>
              </w:rPr>
            </w:pPr>
            <w:hyperlink r:id="rId11" w:history="1">
              <w:r w:rsidRPr="003F4685">
                <w:rPr>
                  <w:rStyle w:val="Hyperlink"/>
                  <w:rFonts w:ascii="Arial Narrow" w:hAnsi="Arial Narrow"/>
                  <w:spacing w:val="-3"/>
                  <w:sz w:val="20"/>
                  <w:szCs w:val="20"/>
                </w:rPr>
                <w:t xml:space="preserve">dopatowski@yahoo.com </w:t>
              </w:r>
            </w:hyperlink>
            <w:r w:rsidR="007676FF">
              <w:t xml:space="preserve"> </w:t>
            </w:r>
            <w:r w:rsidR="007676FF">
              <w:rPr>
                <w:rStyle w:val="Hyperlink"/>
                <w:rFonts w:ascii="Arial Narrow" w:hAnsi="Arial Narrow"/>
                <w:spacing w:val="-3"/>
                <w:sz w:val="20"/>
                <w:szCs w:val="20"/>
              </w:rPr>
              <w:t>davido@moag.gov.il</w:t>
            </w:r>
            <w:r w:rsidR="007676F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BFBFBF" w:themeFill="background1" w:themeFillShade="BF"/>
          </w:tcPr>
          <w:p w14:paraId="337002C7" w14:textId="77777777" w:rsidR="007676FF" w:rsidRPr="00982DC4" w:rsidRDefault="007676FF" w:rsidP="00993B68">
            <w:pPr>
              <w:pStyle w:val="IPPArialTable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</w:tcPr>
          <w:p w14:paraId="6B2752A6" w14:textId="77777777" w:rsidR="007676FF" w:rsidRPr="00982DC4" w:rsidRDefault="007676FF" w:rsidP="005F1A04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76FF" w:rsidRPr="00982DC4" w14:paraId="36904BF2" w14:textId="77777777" w:rsidTr="00492565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46FE22B4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14862A62" w14:textId="22BCFB3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Member</w:t>
            </w:r>
          </w:p>
          <w:p w14:paraId="7A14BE1A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Chemical</w:t>
            </w:r>
          </w:p>
          <w:p w14:paraId="08CDD6BF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Fumigation</w:t>
            </w:r>
          </w:p>
          <w:p w14:paraId="5BB4150F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Temperature</w:t>
            </w:r>
          </w:p>
          <w:p w14:paraId="2698B8B7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Modified atmosphere</w:t>
            </w:r>
          </w:p>
        </w:tc>
        <w:tc>
          <w:tcPr>
            <w:tcW w:w="1532" w:type="pct"/>
            <w:shd w:val="clear" w:color="auto" w:fill="FFFFFF"/>
          </w:tcPr>
          <w:p w14:paraId="4BF31D45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Mr Michael</w:t>
            </w:r>
            <w:r w:rsidRPr="00982D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82DC4">
              <w:rPr>
                <w:rFonts w:ascii="Arial Narrow" w:hAnsi="Arial Narrow"/>
                <w:b/>
                <w:sz w:val="20"/>
                <w:szCs w:val="20"/>
              </w:rPr>
              <w:t>ORMSBY</w:t>
            </w:r>
          </w:p>
          <w:p w14:paraId="48B6C345" w14:textId="0F67D0E5" w:rsidR="007676FF" w:rsidRPr="00982DC4" w:rsidRDefault="009114BC" w:rsidP="004772CE">
            <w:pPr>
              <w:pStyle w:val="IPPArialTable"/>
              <w:spacing w:before="0" w:after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Principle Advisor – Office of the Chief Biosecurity Officer</w:t>
            </w:r>
          </w:p>
          <w:p w14:paraId="266E1ACA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982DC4">
              <w:rPr>
                <w:rFonts w:ascii="Arial Narrow" w:hAnsi="Arial Narrow" w:cs="Arial"/>
                <w:snapToGrid w:val="0"/>
                <w:sz w:val="20"/>
                <w:szCs w:val="20"/>
              </w:rPr>
              <w:t>Ministry for Primary Industries</w:t>
            </w:r>
          </w:p>
          <w:p w14:paraId="6906805C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982DC4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P.O Box 2526, </w:t>
            </w:r>
          </w:p>
          <w:p w14:paraId="3977467A" w14:textId="1C46CC48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982DC4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Wellington, 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6011</w:t>
            </w:r>
          </w:p>
          <w:p w14:paraId="2FD7963B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</w:pPr>
            <w:r w:rsidRPr="00982DC4"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  <w:t>NEW ZEALAND</w:t>
            </w:r>
          </w:p>
          <w:p w14:paraId="7CAB1C16" w14:textId="667D7F53" w:rsidR="007676FF" w:rsidRPr="00982DC4" w:rsidRDefault="007676FF" w:rsidP="00504A18">
            <w:pPr>
              <w:pStyle w:val="IPPArialTable"/>
              <w:spacing w:before="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982DC4">
              <w:rPr>
                <w:rFonts w:ascii="Arial Narrow" w:hAnsi="Arial Narrow"/>
                <w:sz w:val="20"/>
                <w:szCs w:val="20"/>
                <w:lang w:val="it-IT"/>
              </w:rPr>
              <w:t>Tel: +64 4 894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 w:rsidRPr="00982DC4">
              <w:rPr>
                <w:rFonts w:ascii="Arial Narrow" w:hAnsi="Arial Narrow"/>
                <w:sz w:val="20"/>
                <w:szCs w:val="20"/>
                <w:lang w:val="it-IT"/>
              </w:rPr>
              <w:t>0486</w:t>
            </w:r>
          </w:p>
        </w:tc>
        <w:tc>
          <w:tcPr>
            <w:tcW w:w="1442" w:type="pct"/>
            <w:shd w:val="clear" w:color="auto" w:fill="FFFFFF"/>
          </w:tcPr>
          <w:p w14:paraId="4B618335" w14:textId="33106284" w:rsidR="007676FF" w:rsidRPr="00982DC4" w:rsidRDefault="00E72067" w:rsidP="00F56AB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hyperlink r:id="rId12" w:history="1">
              <w:r w:rsidR="007676FF" w:rsidRPr="00E60597">
                <w:rPr>
                  <w:rStyle w:val="Hyperlink"/>
                  <w:rFonts w:ascii="Arial Narrow" w:hAnsi="Arial Narrow"/>
                  <w:bCs/>
                  <w:sz w:val="20"/>
                  <w:szCs w:val="20"/>
                  <w:lang w:val="it-IT"/>
                </w:rPr>
                <w:t>michael.ormsby@mpi.govt.nz</w:t>
              </w:r>
            </w:hyperlink>
          </w:p>
        </w:tc>
        <w:tc>
          <w:tcPr>
            <w:tcW w:w="453" w:type="pct"/>
            <w:shd w:val="clear" w:color="auto" w:fill="auto"/>
          </w:tcPr>
          <w:p w14:paraId="067D98FC" w14:textId="6F88FF8A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2020 (3</w:t>
            </w:r>
            <w:r w:rsidRPr="00993168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term) </w:t>
            </w:r>
          </w:p>
        </w:tc>
        <w:tc>
          <w:tcPr>
            <w:tcW w:w="399" w:type="pct"/>
            <w:shd w:val="clear" w:color="auto" w:fill="auto"/>
          </w:tcPr>
          <w:p w14:paraId="1B62C0EF" w14:textId="2741ECEA" w:rsidR="007676FF" w:rsidRPr="00982DC4" w:rsidRDefault="007676FF" w:rsidP="009914A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7676FF" w:rsidRPr="00982DC4" w14:paraId="0608D963" w14:textId="77777777" w:rsidTr="00492565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5CD51E49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58BE4274" w14:textId="61DFABF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Member</w:t>
            </w:r>
          </w:p>
          <w:p w14:paraId="1608372E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Fumigation</w:t>
            </w:r>
          </w:p>
          <w:p w14:paraId="5439ADC9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Temperature</w:t>
            </w:r>
          </w:p>
        </w:tc>
        <w:tc>
          <w:tcPr>
            <w:tcW w:w="1532" w:type="pct"/>
            <w:shd w:val="clear" w:color="auto" w:fill="FFFFFF"/>
          </w:tcPr>
          <w:p w14:paraId="43CCDC33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  <w:lang w:val="pt-BR"/>
              </w:rPr>
              <w:t>Mr Eduardo</w:t>
            </w:r>
            <w:r w:rsidRPr="00982DC4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982DC4">
              <w:rPr>
                <w:rFonts w:ascii="Arial Narrow" w:hAnsi="Arial Narrow"/>
                <w:b/>
                <w:sz w:val="20"/>
                <w:szCs w:val="20"/>
                <w:lang w:val="pt-BR"/>
              </w:rPr>
              <w:t>WILLINK</w:t>
            </w:r>
          </w:p>
          <w:p w14:paraId="252864C0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82DC4">
              <w:rPr>
                <w:rFonts w:ascii="Arial Narrow" w:hAnsi="Arial Narrow"/>
                <w:sz w:val="20"/>
                <w:szCs w:val="20"/>
                <w:lang w:val="pt-BR"/>
              </w:rPr>
              <w:t xml:space="preserve">Estación Experimental Agroindustrial Obispo Colombres, </w:t>
            </w:r>
          </w:p>
          <w:p w14:paraId="19ADD386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82DC4">
              <w:rPr>
                <w:rFonts w:ascii="Arial Narrow" w:hAnsi="Arial Narrow"/>
                <w:sz w:val="20"/>
                <w:szCs w:val="20"/>
                <w:lang w:val="pt-BR"/>
              </w:rPr>
              <w:t xml:space="preserve">P.O.Box 9, </w:t>
            </w:r>
          </w:p>
          <w:p w14:paraId="3C9870E1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82DC4">
              <w:rPr>
                <w:rFonts w:ascii="Arial Narrow" w:hAnsi="Arial Narrow"/>
                <w:sz w:val="20"/>
                <w:szCs w:val="20"/>
                <w:lang w:val="pt-BR"/>
              </w:rPr>
              <w:t>Las Talitas (4101)</w:t>
            </w:r>
          </w:p>
          <w:p w14:paraId="3F2F403B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82DC4">
              <w:rPr>
                <w:rFonts w:ascii="Arial Narrow" w:hAnsi="Arial Narrow"/>
                <w:sz w:val="20"/>
                <w:szCs w:val="20"/>
                <w:lang w:val="pt-BR"/>
              </w:rPr>
              <w:t>Tucumán</w:t>
            </w:r>
          </w:p>
          <w:p w14:paraId="12BFDEC5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ARGENTINA </w:t>
            </w:r>
          </w:p>
          <w:p w14:paraId="65D1DC0B" w14:textId="77777777" w:rsidR="007676FF" w:rsidRPr="00982DC4" w:rsidRDefault="007676FF" w:rsidP="00504A18">
            <w:pPr>
              <w:pStyle w:val="IPPArialTable"/>
              <w:spacing w:before="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982DC4">
              <w:rPr>
                <w:rFonts w:ascii="Arial Narrow" w:hAnsi="Arial Narrow"/>
                <w:sz w:val="20"/>
                <w:szCs w:val="20"/>
                <w:lang w:val="it-IT"/>
              </w:rPr>
              <w:t>Tel: +54 381-4521010</w:t>
            </w:r>
            <w:r w:rsidRPr="00982DC4">
              <w:rPr>
                <w:rFonts w:ascii="Arial Narrow" w:hAnsi="Arial Narrow"/>
                <w:sz w:val="20"/>
                <w:szCs w:val="20"/>
                <w:lang w:val="it-IT"/>
              </w:rPr>
              <w:br/>
              <w:t xml:space="preserve">+54-381 154692512 </w:t>
            </w:r>
          </w:p>
        </w:tc>
        <w:tc>
          <w:tcPr>
            <w:tcW w:w="1442" w:type="pct"/>
            <w:shd w:val="clear" w:color="auto" w:fill="FFFFFF"/>
          </w:tcPr>
          <w:p w14:paraId="3EF37FD7" w14:textId="1C630F34" w:rsidR="007676FF" w:rsidRPr="00982DC4" w:rsidRDefault="00E72067" w:rsidP="008B324F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hyperlink r:id="rId13" w:history="1">
              <w:r w:rsidR="007676FF" w:rsidRPr="00982DC4">
                <w:rPr>
                  <w:rStyle w:val="Hyperlink"/>
                  <w:rFonts w:ascii="Arial Narrow" w:hAnsi="Arial Narrow"/>
                  <w:bCs/>
                  <w:sz w:val="20"/>
                  <w:szCs w:val="20"/>
                  <w:lang w:val="it-IT"/>
                </w:rPr>
                <w:t>ewillink@arnet.com.ar</w:t>
              </w:r>
            </w:hyperlink>
            <w:r w:rsidR="007676FF" w:rsidRPr="00982DC4">
              <w:rPr>
                <w:rStyle w:val="Hyperlink"/>
                <w:rFonts w:ascii="Arial Narrow" w:hAnsi="Arial Narrow"/>
                <w:bCs/>
                <w:sz w:val="20"/>
                <w:szCs w:val="20"/>
                <w:lang w:val="it-IT"/>
              </w:rPr>
              <w:t xml:space="preserve">; </w:t>
            </w:r>
            <w:r w:rsidR="007676FF" w:rsidRPr="008B324F">
              <w:rPr>
                <w:rStyle w:val="Hyperlink"/>
                <w:rFonts w:ascii="Arial Narrow" w:hAnsi="Arial Narrow"/>
                <w:bCs/>
                <w:sz w:val="20"/>
                <w:szCs w:val="20"/>
                <w:lang w:val="it-IT"/>
              </w:rPr>
              <w:t>eduwillink@gmail.com</w:t>
            </w:r>
          </w:p>
        </w:tc>
        <w:tc>
          <w:tcPr>
            <w:tcW w:w="453" w:type="pct"/>
            <w:shd w:val="clear" w:color="auto" w:fill="auto"/>
          </w:tcPr>
          <w:p w14:paraId="54F311EE" w14:textId="5975A0A1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2020 (3</w:t>
            </w:r>
            <w:r w:rsidRPr="00B02D3F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term)</w:t>
            </w:r>
          </w:p>
        </w:tc>
        <w:tc>
          <w:tcPr>
            <w:tcW w:w="399" w:type="pct"/>
            <w:shd w:val="clear" w:color="auto" w:fill="auto"/>
          </w:tcPr>
          <w:p w14:paraId="0C03BA25" w14:textId="272A95C4" w:rsidR="007676FF" w:rsidRPr="00982DC4" w:rsidRDefault="007676FF" w:rsidP="009914A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7676FF" w:rsidRPr="00982DC4" w14:paraId="65D7CE1C" w14:textId="77777777" w:rsidTr="00492565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4DD2B3D0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7F1AE80C" w14:textId="5C2335C5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Member</w:t>
            </w:r>
          </w:p>
          <w:p w14:paraId="464504AD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Fumigation</w:t>
            </w:r>
          </w:p>
          <w:p w14:paraId="60D1457A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Temperature</w:t>
            </w:r>
          </w:p>
        </w:tc>
        <w:tc>
          <w:tcPr>
            <w:tcW w:w="1532" w:type="pct"/>
            <w:shd w:val="clear" w:color="auto" w:fill="FFFFFF"/>
          </w:tcPr>
          <w:p w14:paraId="576330FC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Mr Scott</w:t>
            </w:r>
            <w:r w:rsidRPr="00982D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82DC4">
              <w:rPr>
                <w:rFonts w:ascii="Arial Narrow" w:hAnsi="Arial Narrow"/>
                <w:b/>
                <w:bCs/>
                <w:sz w:val="20"/>
                <w:szCs w:val="20"/>
              </w:rPr>
              <w:t>MYERS</w:t>
            </w:r>
          </w:p>
          <w:p w14:paraId="135B2152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USDA APHIS</w:t>
            </w:r>
          </w:p>
          <w:p w14:paraId="2A19FE3D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 xml:space="preserve">1398 W Truck Rd., Buzzards Bay, MA, </w:t>
            </w:r>
          </w:p>
          <w:p w14:paraId="423B2D85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USA </w:t>
            </w:r>
          </w:p>
          <w:p w14:paraId="734E2C77" w14:textId="77777777" w:rsidR="007676FF" w:rsidRPr="00982DC4" w:rsidRDefault="007676FF" w:rsidP="00504A18">
            <w:pPr>
              <w:pStyle w:val="IPPArialTable"/>
              <w:spacing w:before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Tel: 508-563-0959</w:t>
            </w:r>
          </w:p>
        </w:tc>
        <w:tc>
          <w:tcPr>
            <w:tcW w:w="1442" w:type="pct"/>
            <w:shd w:val="clear" w:color="auto" w:fill="FFFFFF"/>
          </w:tcPr>
          <w:p w14:paraId="190CD9AD" w14:textId="1F0F8FE7" w:rsidR="007676FF" w:rsidRPr="00982DC4" w:rsidRDefault="00E72067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="007676FF" w:rsidRPr="00982DC4">
                <w:rPr>
                  <w:rStyle w:val="Hyperlink"/>
                  <w:rFonts w:ascii="Arial Narrow" w:hAnsi="Arial Narrow"/>
                  <w:sz w:val="20"/>
                  <w:szCs w:val="20"/>
                </w:rPr>
                <w:t>scott.w.myers@aphis.usda.gov</w:t>
              </w:r>
            </w:hyperlink>
            <w:r w:rsidR="007676FF" w:rsidRPr="00982DC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1D0792D9" w14:textId="4F183D35" w:rsidR="007676FF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May </w:t>
            </w:r>
            <w:r w:rsidRPr="00982DC4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14:paraId="46994FDF" w14:textId="43782969" w:rsidR="007676FF" w:rsidRPr="00982DC4" w:rsidRDefault="007676FF" w:rsidP="00747F8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(3</w:t>
            </w:r>
            <w:r w:rsidRPr="00DE7EF5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term)</w:t>
            </w:r>
          </w:p>
        </w:tc>
        <w:tc>
          <w:tcPr>
            <w:tcW w:w="399" w:type="pct"/>
            <w:shd w:val="clear" w:color="auto" w:fill="auto"/>
          </w:tcPr>
          <w:p w14:paraId="0299EAF8" w14:textId="73D97D27" w:rsidR="007676FF" w:rsidRPr="00982DC4" w:rsidRDefault="007676FF" w:rsidP="001A0C90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</w:tr>
      <w:tr w:rsidR="007676FF" w:rsidRPr="00982DC4" w14:paraId="202D2ABD" w14:textId="77777777" w:rsidTr="00492565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1D8D002D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6D1A6667" w14:textId="5488C226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Member</w:t>
            </w:r>
          </w:p>
          <w:p w14:paraId="28D75C5B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Irradiation</w:t>
            </w:r>
          </w:p>
          <w:p w14:paraId="68FEC7ED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Fumigation</w:t>
            </w:r>
          </w:p>
          <w:p w14:paraId="1148CA22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Temperature</w:t>
            </w:r>
          </w:p>
        </w:tc>
        <w:tc>
          <w:tcPr>
            <w:tcW w:w="1532" w:type="pct"/>
            <w:shd w:val="clear" w:color="auto" w:fill="FFFFFF"/>
          </w:tcPr>
          <w:p w14:paraId="307F3792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 xml:space="preserve">Mr </w:t>
            </w:r>
            <w:proofErr w:type="spellStart"/>
            <w:r w:rsidRPr="00982DC4">
              <w:rPr>
                <w:rFonts w:ascii="Arial Narrow" w:hAnsi="Arial Narrow"/>
                <w:b/>
                <w:sz w:val="20"/>
                <w:szCs w:val="20"/>
              </w:rPr>
              <w:t>Daojian</w:t>
            </w:r>
            <w:proofErr w:type="spellEnd"/>
            <w:r w:rsidRPr="00982D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82DC4">
              <w:rPr>
                <w:rFonts w:ascii="Arial Narrow" w:hAnsi="Arial Narrow"/>
                <w:b/>
                <w:sz w:val="20"/>
                <w:szCs w:val="20"/>
              </w:rPr>
              <w:t>YU</w:t>
            </w:r>
          </w:p>
          <w:p w14:paraId="1B839EE1" w14:textId="0FC31D0F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Shenzhen Customs District</w:t>
            </w:r>
            <w:r w:rsidRPr="00901269">
              <w:rPr>
                <w:rFonts w:ascii="Arial Narrow" w:hAnsi="Arial Narrow" w:hint="eastAsia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1269">
              <w:rPr>
                <w:rFonts w:ascii="Arial Narrow" w:hAnsi="Arial Narrow" w:hint="eastAsia"/>
                <w:sz w:val="20"/>
                <w:szCs w:val="20"/>
              </w:rPr>
              <w:t>P. R. China</w:t>
            </w:r>
            <w:r w:rsidRPr="00901269">
              <w:rPr>
                <w:rFonts w:ascii="MS Mincho" w:eastAsia="MS Mincho" w:hAnsi="MS Mincho" w:cs="MS Mincho" w:hint="eastAsia"/>
                <w:sz w:val="20"/>
                <w:szCs w:val="20"/>
              </w:rPr>
              <w:t>，</w:t>
            </w:r>
            <w:r w:rsidRPr="00901269">
              <w:rPr>
                <w:rFonts w:ascii="Arial Narrow" w:hAnsi="Arial Narrow" w:hint="eastAsia"/>
                <w:sz w:val="20"/>
                <w:szCs w:val="20"/>
              </w:rPr>
              <w:t>GACC</w:t>
            </w:r>
          </w:p>
          <w:p w14:paraId="2372D21D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 xml:space="preserve">1011, </w:t>
            </w:r>
            <w:proofErr w:type="spellStart"/>
            <w:r w:rsidRPr="00982DC4">
              <w:rPr>
                <w:rFonts w:ascii="Arial Narrow" w:hAnsi="Arial Narrow"/>
                <w:sz w:val="20"/>
                <w:szCs w:val="20"/>
              </w:rPr>
              <w:t>Fuqiang</w:t>
            </w:r>
            <w:proofErr w:type="spellEnd"/>
            <w:r w:rsidRPr="00982DC4">
              <w:rPr>
                <w:rFonts w:ascii="Arial Narrow" w:hAnsi="Arial Narrow"/>
                <w:sz w:val="20"/>
                <w:szCs w:val="20"/>
              </w:rPr>
              <w:t xml:space="preserve"> Road, Shenzhen, </w:t>
            </w:r>
            <w:proofErr w:type="gramStart"/>
            <w:r w:rsidRPr="00982DC4">
              <w:rPr>
                <w:rFonts w:ascii="Arial Narrow" w:hAnsi="Arial Narrow"/>
                <w:sz w:val="20"/>
                <w:szCs w:val="20"/>
              </w:rPr>
              <w:t>518045,Guangdong</w:t>
            </w:r>
            <w:proofErr w:type="gramEnd"/>
            <w:r w:rsidRPr="00982DC4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6F37B1B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CHINA</w:t>
            </w:r>
          </w:p>
          <w:p w14:paraId="45C662BF" w14:textId="77777777" w:rsidR="007676FF" w:rsidRPr="00982DC4" w:rsidRDefault="007676FF" w:rsidP="00F2299A">
            <w:pPr>
              <w:pStyle w:val="IPPArialTable"/>
              <w:spacing w:befor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Tel: +86-755-82117990</w:t>
            </w:r>
          </w:p>
        </w:tc>
        <w:tc>
          <w:tcPr>
            <w:tcW w:w="1442" w:type="pct"/>
            <w:shd w:val="clear" w:color="auto" w:fill="FFFFFF"/>
          </w:tcPr>
          <w:p w14:paraId="66C70C1B" w14:textId="77777777" w:rsidR="007676FF" w:rsidRPr="00982DC4" w:rsidRDefault="00E72067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hyperlink r:id="rId15" w:history="1">
              <w:r w:rsidR="007676FF" w:rsidRPr="00F56ABE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yudj_2002@aliyun.com</w:t>
              </w:r>
            </w:hyperlink>
            <w:r w:rsidR="007676FF"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7D285606" w14:textId="5ED8EBAB" w:rsidR="007676FF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May </w:t>
            </w:r>
            <w:r w:rsidRPr="00982DC4">
              <w:rPr>
                <w:rFonts w:ascii="Arial Narrow" w:hAnsi="Arial Narrow"/>
                <w:sz w:val="20"/>
                <w:szCs w:val="20"/>
                <w:lang w:val="en-US"/>
              </w:rPr>
              <w:t>201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  <w:p w14:paraId="0F792BCE" w14:textId="0FB3611E" w:rsidR="007676FF" w:rsidRPr="00982DC4" w:rsidRDefault="007676FF" w:rsidP="00A9515D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(2</w:t>
            </w:r>
            <w:r w:rsidRPr="001065BB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term)</w:t>
            </w:r>
          </w:p>
        </w:tc>
        <w:tc>
          <w:tcPr>
            <w:tcW w:w="399" w:type="pct"/>
            <w:shd w:val="clear" w:color="auto" w:fill="auto"/>
          </w:tcPr>
          <w:p w14:paraId="3692289F" w14:textId="6FA18660" w:rsidR="007676FF" w:rsidRPr="00982DC4" w:rsidRDefault="007676FF" w:rsidP="00A9515D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82DC4">
              <w:rPr>
                <w:rFonts w:ascii="Arial Narrow" w:hAnsi="Arial Narrow"/>
                <w:sz w:val="20"/>
                <w:szCs w:val="20"/>
                <w:lang w:val="en-US"/>
              </w:rPr>
              <w:t>20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24</w:t>
            </w:r>
          </w:p>
        </w:tc>
      </w:tr>
      <w:tr w:rsidR="007676FF" w:rsidRPr="00982DC4" w14:paraId="29725A8D" w14:textId="77777777" w:rsidTr="00492565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18FDE379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7FCD595E" w14:textId="08936106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Member</w:t>
            </w:r>
          </w:p>
          <w:p w14:paraId="03EA5AA5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Irradiation</w:t>
            </w:r>
          </w:p>
          <w:p w14:paraId="50A42A35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Temperature</w:t>
            </w:r>
          </w:p>
        </w:tc>
        <w:tc>
          <w:tcPr>
            <w:tcW w:w="1532" w:type="pct"/>
            <w:shd w:val="clear" w:color="auto" w:fill="FFFFFF"/>
          </w:tcPr>
          <w:p w14:paraId="44F40AEC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Mr Toshiyuki</w:t>
            </w:r>
            <w:r w:rsidRPr="00982D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82DC4">
              <w:rPr>
                <w:rFonts w:ascii="Arial Narrow" w:hAnsi="Arial Narrow"/>
                <w:b/>
                <w:sz w:val="20"/>
                <w:szCs w:val="20"/>
              </w:rPr>
              <w:t>DOHINO</w:t>
            </w:r>
          </w:p>
          <w:p w14:paraId="6153C724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 xml:space="preserve">Disinfestation Technology Section, Research </w:t>
            </w:r>
            <w:proofErr w:type="spellStart"/>
            <w:r w:rsidRPr="00982DC4">
              <w:rPr>
                <w:rFonts w:ascii="Arial Narrow" w:hAnsi="Arial Narrow"/>
                <w:sz w:val="20"/>
                <w:szCs w:val="20"/>
              </w:rPr>
              <w:t>Center</w:t>
            </w:r>
            <w:proofErr w:type="spellEnd"/>
          </w:p>
          <w:p w14:paraId="660B8DE3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Yokohama Plant Protection Station</w:t>
            </w:r>
          </w:p>
          <w:p w14:paraId="644F2730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Ministry of Agriculture, Forestry and Fisheries (MAFF)</w:t>
            </w:r>
          </w:p>
          <w:p w14:paraId="4B9F4197" w14:textId="77777777" w:rsidR="007676FF" w:rsidRPr="00DA7882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DA7882">
              <w:rPr>
                <w:rFonts w:ascii="Arial Narrow" w:hAnsi="Arial Narrow"/>
                <w:sz w:val="20"/>
                <w:szCs w:val="20"/>
                <w:lang w:val="pl-PL"/>
              </w:rPr>
              <w:t>1-16-10, Shin-yamashita, Naka-ku, Yokohama 231-0801</w:t>
            </w:r>
          </w:p>
          <w:p w14:paraId="37A41FF0" w14:textId="77777777" w:rsidR="007676FF" w:rsidRPr="00982DC4" w:rsidRDefault="007676FF" w:rsidP="004772CE">
            <w:pPr>
              <w:pStyle w:val="IPPArialTable"/>
              <w:spacing w:before="0"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JAPAN</w:t>
            </w:r>
          </w:p>
          <w:p w14:paraId="2E6A0B1D" w14:textId="77777777" w:rsidR="007676FF" w:rsidRPr="00982DC4" w:rsidRDefault="007676FF" w:rsidP="00504A18">
            <w:pPr>
              <w:pStyle w:val="IPPArialTable"/>
              <w:spacing w:before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Tel: +81 45 622 8893</w:t>
            </w:r>
            <w:r w:rsidRPr="00982DC4">
              <w:rPr>
                <w:rFonts w:ascii="Arial Narrow" w:hAnsi="Arial Narrow"/>
                <w:sz w:val="20"/>
                <w:szCs w:val="20"/>
              </w:rPr>
              <w:br/>
              <w:t xml:space="preserve">Fax: +81 45 621 7560 </w:t>
            </w:r>
          </w:p>
        </w:tc>
        <w:tc>
          <w:tcPr>
            <w:tcW w:w="1442" w:type="pct"/>
            <w:shd w:val="clear" w:color="auto" w:fill="FFFFFF"/>
          </w:tcPr>
          <w:p w14:paraId="69653861" w14:textId="3EAA1C61" w:rsidR="007676FF" w:rsidRPr="00982DC4" w:rsidRDefault="00E72067" w:rsidP="005C6E5F">
            <w:pPr>
              <w:rPr>
                <w:lang w:val="en-US"/>
              </w:rPr>
            </w:pPr>
            <w:hyperlink r:id="rId16" w:history="1">
              <w:r w:rsidR="007676FF">
                <w:rPr>
                  <w:rStyle w:val="Hyperlink"/>
                  <w:rFonts w:ascii="Arial" w:hAnsi="Arial" w:cs="Arial"/>
                  <w:sz w:val="20"/>
                  <w:szCs w:val="20"/>
                  <w:lang w:eastAsia="ja-JP"/>
                </w:rPr>
                <w:t>t</w:t>
              </w:r>
              <w:r w:rsidR="007676FF" w:rsidRPr="00F1675C">
                <w:rPr>
                  <w:rStyle w:val="Hyperlink"/>
                  <w:rFonts w:ascii="Arial Narrow" w:eastAsia="Times" w:hAnsi="Arial Narrow"/>
                  <w:sz w:val="20"/>
                  <w:szCs w:val="20"/>
                  <w:lang w:val="en-US"/>
                </w:rPr>
                <w:t>oshiyuki_dohino100@maff.go.jp</w:t>
              </w:r>
            </w:hyperlink>
            <w:r w:rsidR="007676F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03C1DF82" w14:textId="2188B920" w:rsidR="007676FF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4A995C80" w14:textId="19FD2DBC" w:rsidR="007676FF" w:rsidRPr="00982DC4" w:rsidRDefault="007676FF" w:rsidP="009914A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October 2020 (2</w:t>
            </w:r>
            <w:r w:rsidRPr="00B02D3F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term)</w:t>
            </w:r>
          </w:p>
        </w:tc>
        <w:tc>
          <w:tcPr>
            <w:tcW w:w="399" w:type="pct"/>
            <w:shd w:val="clear" w:color="auto" w:fill="auto"/>
          </w:tcPr>
          <w:p w14:paraId="787E899E" w14:textId="27C041FE" w:rsidR="007676FF" w:rsidRPr="00982DC4" w:rsidRDefault="007676FF" w:rsidP="009914A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82DC4">
              <w:rPr>
                <w:rFonts w:ascii="Arial Narrow" w:hAnsi="Arial Narrow"/>
                <w:sz w:val="20"/>
                <w:szCs w:val="20"/>
                <w:lang w:val="en-US"/>
              </w:rPr>
              <w:t>202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</w:tr>
      <w:tr w:rsidR="007676FF" w:rsidRPr="00982DC4" w14:paraId="1A8EE11C" w14:textId="77777777" w:rsidTr="00492565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7F5E0206" w14:textId="77777777" w:rsidR="007676FF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23089948" w14:textId="23473F8E" w:rsidR="007676FF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Member</w:t>
            </w:r>
          </w:p>
          <w:p w14:paraId="1BED32A1" w14:textId="77777777" w:rsidR="007676FF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Irradiation</w:t>
            </w:r>
          </w:p>
          <w:p w14:paraId="6F1C46A0" w14:textId="2ACE6DB9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Temperature</w:t>
            </w:r>
          </w:p>
          <w:p w14:paraId="75BC0B4C" w14:textId="77777777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FFFFFF"/>
          </w:tcPr>
          <w:p w14:paraId="4A0A6762" w14:textId="4E719818" w:rsidR="007676FF" w:rsidRPr="00982DC4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M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s </w:t>
            </w:r>
            <w:r w:rsidRPr="00747F82">
              <w:rPr>
                <w:rFonts w:ascii="Arial Narrow" w:hAnsi="Arial Narrow"/>
                <w:b/>
                <w:sz w:val="20"/>
                <w:szCs w:val="20"/>
              </w:rPr>
              <w:t xml:space="preserve">Vanessa </w:t>
            </w:r>
            <w:proofErr w:type="spellStart"/>
            <w:r w:rsidRPr="00747F82">
              <w:rPr>
                <w:rFonts w:ascii="Arial Narrow" w:hAnsi="Arial Narrow"/>
                <w:b/>
                <w:sz w:val="20"/>
                <w:szCs w:val="20"/>
              </w:rPr>
              <w:t>Simoes</w:t>
            </w:r>
            <w:proofErr w:type="spellEnd"/>
            <w:r w:rsidRPr="00747F82">
              <w:rPr>
                <w:rFonts w:ascii="Arial Narrow" w:hAnsi="Arial Narrow"/>
                <w:b/>
                <w:sz w:val="20"/>
                <w:szCs w:val="20"/>
              </w:rPr>
              <w:t xml:space="preserve"> Dias </w:t>
            </w:r>
            <w:r w:rsidRPr="00DE7EF5">
              <w:rPr>
                <w:rFonts w:ascii="Arial Narrow" w:hAnsi="Arial Narrow"/>
                <w:b/>
                <w:caps/>
                <w:sz w:val="20"/>
                <w:szCs w:val="20"/>
              </w:rPr>
              <w:t>de Castro</w:t>
            </w:r>
          </w:p>
          <w:p w14:paraId="5839873E" w14:textId="165CFF4E" w:rsidR="007676FF" w:rsidRDefault="007676FF" w:rsidP="00D65C56">
            <w:pPr>
              <w:pStyle w:val="IPPArialTable"/>
              <w:spacing w:before="20" w:after="20"/>
              <w:ind w:left="20" w:right="20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Entomologist</w:t>
            </w:r>
          </w:p>
          <w:p w14:paraId="32064445" w14:textId="77777777" w:rsidR="007676FF" w:rsidRDefault="007676FF" w:rsidP="00D65C56">
            <w:pPr>
              <w:pStyle w:val="IPPArialTable"/>
              <w:spacing w:before="20" w:after="20"/>
              <w:ind w:left="20" w:right="20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Insect Pest Control Section</w:t>
            </w:r>
            <w:r>
              <w:rPr>
                <w:szCs w:val="18"/>
                <w:lang w:val="en-US"/>
              </w:rPr>
              <w:br/>
            </w:r>
            <w:r w:rsidRPr="001F5FA0">
              <w:rPr>
                <w:szCs w:val="18"/>
                <w:lang w:val="en-US"/>
              </w:rPr>
              <w:t>Joint FAO/IAEA Division of Nuclear Techniques in Food and Agriculture</w:t>
            </w:r>
            <w:r>
              <w:rPr>
                <w:szCs w:val="18"/>
                <w:lang w:val="en-US"/>
              </w:rPr>
              <w:br/>
            </w:r>
            <w:r w:rsidRPr="001F5FA0">
              <w:rPr>
                <w:szCs w:val="18"/>
                <w:lang w:val="en-US"/>
              </w:rPr>
              <w:t xml:space="preserve">International Atomic Energy Agency | Vienna International Centre, </w:t>
            </w:r>
            <w:r>
              <w:rPr>
                <w:szCs w:val="18"/>
                <w:lang w:val="en-US"/>
              </w:rPr>
              <w:br/>
              <w:t>PO Box 100, 1400 Vienna</w:t>
            </w:r>
          </w:p>
          <w:p w14:paraId="3575D060" w14:textId="76E4B63E" w:rsidR="007676FF" w:rsidRPr="001F5FA0" w:rsidRDefault="007676FF" w:rsidP="00D65C56">
            <w:pPr>
              <w:pStyle w:val="IPPArialTable"/>
              <w:spacing w:before="20" w:after="20"/>
              <w:ind w:left="20" w:right="20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IAEA</w:t>
            </w:r>
          </w:p>
          <w:p w14:paraId="2B248D2B" w14:textId="77777777" w:rsidR="007676FF" w:rsidRPr="00747F82" w:rsidRDefault="007676FF" w:rsidP="00747F82">
            <w:pPr>
              <w:pStyle w:val="IPPArialTable"/>
              <w:rPr>
                <w:rFonts w:ascii="Arial Narrow" w:hAnsi="Arial Narrow"/>
                <w:b/>
                <w:sz w:val="20"/>
                <w:szCs w:val="20"/>
              </w:rPr>
            </w:pPr>
            <w:r w:rsidRPr="00747F82">
              <w:rPr>
                <w:rFonts w:ascii="Arial Narrow" w:hAnsi="Arial Narrow"/>
                <w:b/>
                <w:sz w:val="20"/>
                <w:szCs w:val="20"/>
              </w:rPr>
              <w:t xml:space="preserve">Telephone number: +43 (1) </w:t>
            </w:r>
            <w:proofErr w:type="gramStart"/>
            <w:r w:rsidRPr="00747F82">
              <w:rPr>
                <w:rFonts w:ascii="Arial Narrow" w:hAnsi="Arial Narrow"/>
                <w:b/>
                <w:sz w:val="20"/>
                <w:szCs w:val="20"/>
              </w:rPr>
              <w:t>2600-27418</w:t>
            </w:r>
            <w:proofErr w:type="gramEnd"/>
          </w:p>
          <w:p w14:paraId="3448751A" w14:textId="77777777" w:rsidR="007676FF" w:rsidRPr="00747F82" w:rsidRDefault="007676FF" w:rsidP="00747F82">
            <w:pPr>
              <w:pStyle w:val="IPPArialTable"/>
              <w:rPr>
                <w:rFonts w:ascii="Arial Narrow" w:hAnsi="Arial Narrow"/>
                <w:b/>
                <w:sz w:val="20"/>
                <w:szCs w:val="20"/>
              </w:rPr>
            </w:pPr>
            <w:r w:rsidRPr="00747F82">
              <w:rPr>
                <w:rFonts w:ascii="Arial Narrow" w:hAnsi="Arial Narrow"/>
                <w:b/>
                <w:sz w:val="20"/>
                <w:szCs w:val="20"/>
              </w:rPr>
              <w:t>Fax: +43 (1) 26007 27418</w:t>
            </w:r>
          </w:p>
          <w:p w14:paraId="3C04ACC7" w14:textId="3F306D72" w:rsidR="007676FF" w:rsidRPr="00982DC4" w:rsidRDefault="007676FF" w:rsidP="00D65C56">
            <w:pPr>
              <w:pStyle w:val="IPPArialTable"/>
              <w:spacing w:befor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FFFFFF"/>
          </w:tcPr>
          <w:p w14:paraId="1A652AE8" w14:textId="6927FD42" w:rsidR="007676FF" w:rsidRPr="00982DC4" w:rsidRDefault="00F91A09" w:rsidP="00747F82">
            <w:pPr>
              <w:pStyle w:val="IPPArialTable"/>
              <w:spacing w:after="0"/>
              <w:rPr>
                <w:rFonts w:ascii="Arial Narrow" w:eastAsia="PMingLiU" w:hAnsi="Arial Narrow"/>
                <w:sz w:val="20"/>
                <w:szCs w:val="20"/>
                <w:lang w:val="it-IT" w:eastAsia="zh-TW"/>
              </w:rPr>
            </w:pPr>
            <w:hyperlink r:id="rId17" w:history="1">
              <w:r w:rsidRPr="003F4685">
                <w:rPr>
                  <w:rStyle w:val="Hyperlink"/>
                  <w:rFonts w:ascii="Arial Narrow" w:hAnsi="Arial Narrow"/>
                  <w:sz w:val="20"/>
                  <w:szCs w:val="20"/>
                </w:rPr>
                <w:t>V.Dias-De-Castro@iaea.org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453" w:type="pct"/>
            <w:shd w:val="clear" w:color="auto" w:fill="auto"/>
          </w:tcPr>
          <w:p w14:paraId="362BCD3D" w14:textId="199327CB" w:rsidR="007676FF" w:rsidRDefault="007676FF" w:rsidP="004772C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May 2023</w:t>
            </w:r>
          </w:p>
          <w:p w14:paraId="496D7786" w14:textId="10E41850" w:rsidR="007676FF" w:rsidRPr="00982DC4" w:rsidRDefault="007676FF" w:rsidP="006D3047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(1</w:t>
            </w:r>
            <w:proofErr w:type="spellStart"/>
            <w:r w:rsidRPr="00940F7F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 term)</w:t>
            </w:r>
          </w:p>
        </w:tc>
        <w:tc>
          <w:tcPr>
            <w:tcW w:w="399" w:type="pct"/>
            <w:shd w:val="clear" w:color="auto" w:fill="auto"/>
          </w:tcPr>
          <w:p w14:paraId="078F2BC5" w14:textId="30EDA70C" w:rsidR="007676FF" w:rsidRPr="00982DC4" w:rsidRDefault="007676FF" w:rsidP="00747F8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2028</w:t>
            </w:r>
          </w:p>
        </w:tc>
      </w:tr>
      <w:tr w:rsidR="007676FF" w:rsidRPr="00982DC4" w14:paraId="66203A55" w14:textId="77777777" w:rsidTr="00492565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746FAEA8" w14:textId="77777777" w:rsidR="007676FF" w:rsidRDefault="007676FF" w:rsidP="00755AFD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765EC004" w14:textId="1ECB32FC" w:rsidR="007676FF" w:rsidRDefault="007676FF" w:rsidP="00755AFD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Member</w:t>
            </w:r>
          </w:p>
          <w:p w14:paraId="2BF95948" w14:textId="77777777" w:rsidR="007676FF" w:rsidRPr="00982DC4" w:rsidRDefault="007676FF" w:rsidP="00755AFD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Irradiation</w:t>
            </w:r>
          </w:p>
          <w:p w14:paraId="17E2F481" w14:textId="77777777" w:rsidR="007676FF" w:rsidRDefault="007676FF" w:rsidP="00755AFD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Temperature</w:t>
            </w:r>
          </w:p>
          <w:p w14:paraId="48C245AE" w14:textId="77777777" w:rsidR="007676FF" w:rsidRPr="00982DC4" w:rsidRDefault="007676FF" w:rsidP="006B63EA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Chemical</w:t>
            </w:r>
          </w:p>
          <w:p w14:paraId="119E7EA7" w14:textId="77777777" w:rsidR="007676FF" w:rsidRPr="00114FBA" w:rsidRDefault="007676FF" w:rsidP="00755AFD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Fumigation</w:t>
            </w:r>
          </w:p>
        </w:tc>
        <w:tc>
          <w:tcPr>
            <w:tcW w:w="1532" w:type="pct"/>
            <w:shd w:val="clear" w:color="auto" w:fill="FFFFFF"/>
          </w:tcPr>
          <w:p w14:paraId="086D847E" w14:textId="77777777" w:rsidR="007676FF" w:rsidRDefault="007676FF" w:rsidP="004772CE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Mr Peter Llewellyn LEACH</w:t>
            </w:r>
          </w:p>
          <w:p w14:paraId="6C80959C" w14:textId="77777777" w:rsidR="007676FF" w:rsidRDefault="007676FF" w:rsidP="003A34D4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71768E">
              <w:rPr>
                <w:rFonts w:ascii="Arial Narrow" w:hAnsi="Arial Narrow"/>
                <w:sz w:val="20"/>
                <w:szCs w:val="20"/>
              </w:rPr>
              <w:t xml:space="preserve">Senior </w:t>
            </w:r>
            <w:proofErr w:type="gramStart"/>
            <w:r w:rsidRPr="0071768E">
              <w:rPr>
                <w:rFonts w:ascii="Arial Narrow" w:hAnsi="Arial Narrow"/>
                <w:sz w:val="20"/>
                <w:szCs w:val="20"/>
              </w:rPr>
              <w:t>Principle</w:t>
            </w:r>
            <w:proofErr w:type="gramEnd"/>
            <w:r w:rsidRPr="0071768E">
              <w:rPr>
                <w:rFonts w:ascii="Arial Narrow" w:hAnsi="Arial Narrow"/>
                <w:sz w:val="20"/>
                <w:szCs w:val="20"/>
              </w:rPr>
              <w:t xml:space="preserve"> Entomologist and Market Access Focus Team Leader, </w:t>
            </w:r>
          </w:p>
          <w:p w14:paraId="1BF87896" w14:textId="77777777" w:rsidR="007676FF" w:rsidRDefault="007676FF" w:rsidP="003A34D4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71768E">
              <w:rPr>
                <w:rFonts w:ascii="Arial Narrow" w:hAnsi="Arial Narrow"/>
                <w:sz w:val="20"/>
                <w:szCs w:val="20"/>
              </w:rPr>
              <w:t>Agri-Science Queensland, Department of Agriculture Fisheries (DAF)</w:t>
            </w:r>
          </w:p>
          <w:p w14:paraId="72AE30EF" w14:textId="77777777" w:rsidR="007676FF" w:rsidRDefault="007676FF" w:rsidP="003A34D4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21 Redden St.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Portsmith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14:paraId="2636D029" w14:textId="1F983CD5" w:rsidR="007676FF" w:rsidRPr="003A34D4" w:rsidRDefault="007676FF" w:rsidP="003A34D4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Queensland 4870</w:t>
            </w:r>
          </w:p>
          <w:p w14:paraId="1FDC7B2E" w14:textId="77777777" w:rsidR="007676FF" w:rsidRDefault="007676FF" w:rsidP="003A34D4">
            <w:pPr>
              <w:pStyle w:val="IPPArialTable"/>
              <w:spacing w:before="0"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71768E">
              <w:rPr>
                <w:rFonts w:ascii="Arial Narrow" w:hAnsi="Arial Narrow"/>
                <w:b/>
                <w:sz w:val="20"/>
                <w:szCs w:val="20"/>
              </w:rPr>
              <w:t>AUSTRALIA</w:t>
            </w:r>
          </w:p>
          <w:p w14:paraId="686E55B8" w14:textId="77777777" w:rsidR="007676FF" w:rsidRPr="003A34D4" w:rsidRDefault="007676FF" w:rsidP="003A34D4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3A34D4">
              <w:rPr>
                <w:rFonts w:ascii="Arial Narrow" w:hAnsi="Arial Narrow"/>
                <w:sz w:val="20"/>
                <w:szCs w:val="20"/>
              </w:rPr>
              <w:t>Tel: +61 408077752</w:t>
            </w:r>
          </w:p>
        </w:tc>
        <w:tc>
          <w:tcPr>
            <w:tcW w:w="1442" w:type="pct"/>
            <w:shd w:val="clear" w:color="auto" w:fill="FFFFFF"/>
          </w:tcPr>
          <w:p w14:paraId="6BDB7505" w14:textId="77777777" w:rsidR="007676FF" w:rsidRDefault="00E72067" w:rsidP="004772CE">
            <w:pPr>
              <w:pStyle w:val="IPPArialTable"/>
              <w:spacing w:after="0"/>
              <w:rPr>
                <w:rStyle w:val="Hyperlink"/>
                <w:rFonts w:ascii="Arial Narrow" w:hAnsi="Arial Narrow"/>
                <w:sz w:val="20"/>
                <w:szCs w:val="20"/>
                <w:lang w:val="it-IT"/>
              </w:rPr>
            </w:pPr>
            <w:hyperlink r:id="rId18" w:history="1">
              <w:r w:rsidR="007676FF" w:rsidRPr="005202AF">
                <w:rPr>
                  <w:rStyle w:val="Hyperlink"/>
                  <w:rFonts w:ascii="Arial Narrow" w:hAnsi="Arial Narrow"/>
                  <w:sz w:val="20"/>
                  <w:szCs w:val="20"/>
                  <w:lang w:val="it-IT"/>
                </w:rPr>
                <w:t>peter.leach@daf.qld.gov.au</w:t>
              </w:r>
            </w:hyperlink>
            <w:r w:rsidR="007676FF">
              <w:rPr>
                <w:rStyle w:val="Hyperlink"/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5D252059" w14:textId="71514DC9" w:rsidR="007676FF" w:rsidRDefault="007676FF" w:rsidP="0071768E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January 2019</w:t>
            </w:r>
          </w:p>
          <w:p w14:paraId="7456E6F2" w14:textId="77777777" w:rsidR="007676FF" w:rsidRDefault="007676FF" w:rsidP="006D3047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(1</w:t>
            </w:r>
            <w:proofErr w:type="spellStart"/>
            <w:r w:rsidRPr="00940F7F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 term)</w:t>
            </w:r>
          </w:p>
        </w:tc>
        <w:tc>
          <w:tcPr>
            <w:tcW w:w="399" w:type="pct"/>
            <w:shd w:val="clear" w:color="auto" w:fill="auto"/>
          </w:tcPr>
          <w:p w14:paraId="44E6D257" w14:textId="52726F98" w:rsidR="007676FF" w:rsidRDefault="007676FF" w:rsidP="00E41519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2024</w:t>
            </w:r>
          </w:p>
        </w:tc>
      </w:tr>
      <w:tr w:rsidR="007676FF" w:rsidRPr="00982DC4" w14:paraId="2A54988C" w14:textId="77777777" w:rsidTr="00492565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035C2BA1" w14:textId="77777777" w:rsidR="007676FF" w:rsidRDefault="007676FF" w:rsidP="00BC7FD4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0ED8CD0B" w14:textId="2A5B15B3" w:rsidR="007676FF" w:rsidRDefault="007676FF" w:rsidP="00BC7FD4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Member</w:t>
            </w:r>
          </w:p>
          <w:p w14:paraId="58A9CEE5" w14:textId="234817BE" w:rsidR="007676FF" w:rsidRDefault="007676FF" w:rsidP="00BC7FD4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Temperature</w:t>
            </w:r>
          </w:p>
        </w:tc>
        <w:tc>
          <w:tcPr>
            <w:tcW w:w="1532" w:type="pct"/>
            <w:shd w:val="clear" w:color="auto" w:fill="FFFFFF"/>
          </w:tcPr>
          <w:p w14:paraId="1F255800" w14:textId="520FFB2E" w:rsidR="007676FF" w:rsidRPr="00DE6E0F" w:rsidRDefault="007676FF" w:rsidP="00DE6E0F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DE6E0F">
              <w:rPr>
                <w:rFonts w:ascii="Arial Narrow" w:hAnsi="Arial Narrow"/>
                <w:b/>
                <w:sz w:val="20"/>
                <w:szCs w:val="20"/>
              </w:rPr>
              <w:t>Ms Meghan NOSEWORTHY</w:t>
            </w:r>
          </w:p>
          <w:p w14:paraId="048AF03C" w14:textId="77777777" w:rsidR="007676FF" w:rsidRPr="00DE6E0F" w:rsidRDefault="007676FF" w:rsidP="00DE6E0F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DE6E0F">
              <w:rPr>
                <w:rFonts w:ascii="Arial Narrow" w:hAnsi="Arial Narrow"/>
                <w:sz w:val="20"/>
                <w:szCs w:val="20"/>
              </w:rPr>
              <w:t>Research Manager – Entomology and Phytosanitary Research</w:t>
            </w:r>
          </w:p>
          <w:p w14:paraId="59AF4B6E" w14:textId="77777777" w:rsidR="007676FF" w:rsidRPr="00DE6E0F" w:rsidRDefault="007676FF" w:rsidP="00DE6E0F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DE6E0F">
              <w:rPr>
                <w:rFonts w:ascii="Arial Narrow" w:hAnsi="Arial Narrow"/>
                <w:sz w:val="20"/>
                <w:szCs w:val="20"/>
              </w:rPr>
              <w:t>Canada/ Natural Resources Canada – Canadian Forest Service</w:t>
            </w:r>
          </w:p>
          <w:p w14:paraId="4833562F" w14:textId="33718F07" w:rsidR="007676FF" w:rsidRPr="00DE6E0F" w:rsidRDefault="007676FF" w:rsidP="00DE6E0F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DE6E0F">
              <w:rPr>
                <w:rFonts w:ascii="Arial Narrow" w:hAnsi="Arial Narrow"/>
                <w:sz w:val="20"/>
                <w:szCs w:val="20"/>
              </w:rPr>
              <w:t xml:space="preserve">Address: 506 West Burnside Road, Victoria, BC, V8Z 1M5 </w:t>
            </w:r>
          </w:p>
          <w:p w14:paraId="612EE89D" w14:textId="4E6ECE8F" w:rsidR="007676FF" w:rsidRPr="00DE6E0F" w:rsidRDefault="007676FF" w:rsidP="00DE6E0F">
            <w:pPr>
              <w:pStyle w:val="IPPArialTable"/>
              <w:spacing w:before="0"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DE6E0F">
              <w:rPr>
                <w:rFonts w:ascii="Arial Narrow" w:hAnsi="Arial Narrow"/>
                <w:b/>
                <w:sz w:val="20"/>
                <w:szCs w:val="20"/>
              </w:rPr>
              <w:t>CANADA</w:t>
            </w:r>
          </w:p>
          <w:p w14:paraId="05731C4F" w14:textId="498E87B6" w:rsidR="007676FF" w:rsidRPr="00DE6E0F" w:rsidRDefault="007676FF" w:rsidP="00DE6E0F">
            <w:pPr>
              <w:pStyle w:val="IPPArialTable"/>
              <w:spacing w:before="0" w:after="0"/>
              <w:rPr>
                <w:rFonts w:cs="Arial"/>
                <w:sz w:val="20"/>
              </w:rPr>
            </w:pPr>
            <w:r w:rsidRPr="00DE6E0F">
              <w:rPr>
                <w:rFonts w:ascii="Arial Narrow" w:hAnsi="Arial Narrow"/>
                <w:sz w:val="20"/>
                <w:szCs w:val="20"/>
              </w:rPr>
              <w:t xml:space="preserve">Telephone number: </w:t>
            </w:r>
            <w:r>
              <w:rPr>
                <w:lang w:val="en-CA"/>
              </w:rPr>
              <w:t>250 298 2354</w:t>
            </w:r>
          </w:p>
        </w:tc>
        <w:tc>
          <w:tcPr>
            <w:tcW w:w="1442" w:type="pct"/>
            <w:shd w:val="clear" w:color="auto" w:fill="FFFFFF"/>
          </w:tcPr>
          <w:p w14:paraId="2C11B281" w14:textId="18951DBD" w:rsidR="007676FF" w:rsidRPr="00DE6E0F" w:rsidRDefault="00F91A09" w:rsidP="00BC7FD4">
            <w:pPr>
              <w:pStyle w:val="IPPArialTable"/>
              <w:spacing w:after="0"/>
              <w:rPr>
                <w:rFonts w:ascii="Arial Narrow" w:hAnsi="Arial Narrow"/>
              </w:rPr>
            </w:pPr>
            <w:hyperlink r:id="rId19" w:history="1">
              <w:r w:rsidRPr="003F4685">
                <w:rPr>
                  <w:rStyle w:val="Hyperlink"/>
                  <w:rFonts w:ascii="Arial Narrow" w:hAnsi="Arial Narrow" w:cs="Arial"/>
                  <w:sz w:val="20"/>
                </w:rPr>
                <w:t>Meghan.noseworthy@nrcan-rncan.gc.ca</w:t>
              </w:r>
            </w:hyperlink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24D66ED9" w14:textId="77777777" w:rsidR="007676FF" w:rsidRDefault="007676FF" w:rsidP="00765EEA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April 2022</w:t>
            </w:r>
          </w:p>
          <w:p w14:paraId="3DF9D45B" w14:textId="13AE4606" w:rsidR="007676FF" w:rsidRDefault="007676FF" w:rsidP="00765EEA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(1</w:t>
            </w:r>
            <w:proofErr w:type="spellStart"/>
            <w:r w:rsidRPr="00940F7F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 term)</w:t>
            </w:r>
          </w:p>
        </w:tc>
        <w:tc>
          <w:tcPr>
            <w:tcW w:w="399" w:type="pct"/>
            <w:shd w:val="clear" w:color="auto" w:fill="auto"/>
          </w:tcPr>
          <w:p w14:paraId="34548A90" w14:textId="7E380FBF" w:rsidR="007676FF" w:rsidRDefault="007676FF" w:rsidP="00BC7FD4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2027</w:t>
            </w:r>
          </w:p>
        </w:tc>
      </w:tr>
      <w:tr w:rsidR="007676FF" w:rsidRPr="00982DC4" w14:paraId="245C73D2" w14:textId="77777777" w:rsidTr="00492565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27A3D250" w14:textId="77777777" w:rsidR="007676FF" w:rsidRDefault="007676FF" w:rsidP="00436642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107096D1" w14:textId="368F0446" w:rsidR="007676FF" w:rsidRDefault="007676FF" w:rsidP="00436642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Member</w:t>
            </w:r>
          </w:p>
          <w:p w14:paraId="3A6BAB2A" w14:textId="16FE406C" w:rsidR="007676FF" w:rsidRPr="00946FB7" w:rsidRDefault="007676FF" w:rsidP="003C6F7B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46FB7">
              <w:rPr>
                <w:rFonts w:ascii="Arial Narrow" w:hAnsi="Arial Narrow"/>
                <w:sz w:val="20"/>
                <w:szCs w:val="20"/>
              </w:rPr>
              <w:t>Irradiation, Fumigation, Temperature, Modified Atmosphere</w:t>
            </w:r>
          </w:p>
        </w:tc>
        <w:tc>
          <w:tcPr>
            <w:tcW w:w="1532" w:type="pct"/>
            <w:shd w:val="clear" w:color="auto" w:fill="FFFFFF"/>
          </w:tcPr>
          <w:p w14:paraId="1FB6591E" w14:textId="7C6228DE" w:rsidR="007676FF" w:rsidRPr="00F62F42" w:rsidRDefault="007676FF" w:rsidP="00DE6E0F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Mr </w:t>
            </w:r>
            <w:r w:rsidRPr="00F62F42">
              <w:rPr>
                <w:rFonts w:ascii="Arial Narrow" w:hAnsi="Arial Narrow"/>
                <w:b/>
                <w:sz w:val="20"/>
                <w:szCs w:val="20"/>
              </w:rPr>
              <w:t>Guoping ZHAN</w:t>
            </w:r>
          </w:p>
          <w:p w14:paraId="6C5D94AB" w14:textId="77777777" w:rsidR="007676FF" w:rsidRPr="000015FD" w:rsidRDefault="007676FF" w:rsidP="00DE6E0F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0015FD">
              <w:rPr>
                <w:rFonts w:ascii="Arial Narrow" w:hAnsi="Arial Narrow"/>
                <w:sz w:val="20"/>
                <w:szCs w:val="20"/>
              </w:rPr>
              <w:t>Professor</w:t>
            </w:r>
          </w:p>
          <w:p w14:paraId="318596E3" w14:textId="34FEE39F" w:rsidR="007676FF" w:rsidRPr="00DE6E0F" w:rsidRDefault="007676FF" w:rsidP="00DE6E0F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DE6E0F">
              <w:rPr>
                <w:rFonts w:ascii="Arial Narrow" w:hAnsi="Arial Narrow"/>
                <w:sz w:val="20"/>
                <w:szCs w:val="20"/>
              </w:rPr>
              <w:t>Chinese Academy of Inspection and Quarantine (CAIQ), P. R. China</w:t>
            </w:r>
          </w:p>
          <w:p w14:paraId="153E48E4" w14:textId="381A1E4A" w:rsidR="007676FF" w:rsidRDefault="007676FF" w:rsidP="00DE6E0F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DE6E0F">
              <w:rPr>
                <w:rFonts w:ascii="Arial Narrow" w:hAnsi="Arial Narrow"/>
                <w:sz w:val="20"/>
                <w:szCs w:val="20"/>
              </w:rPr>
              <w:t xml:space="preserve">Address: No. A3, </w:t>
            </w:r>
            <w:proofErr w:type="spellStart"/>
            <w:r w:rsidRPr="00DE6E0F">
              <w:rPr>
                <w:rFonts w:ascii="Arial Narrow" w:hAnsi="Arial Narrow"/>
                <w:sz w:val="20"/>
                <w:szCs w:val="20"/>
              </w:rPr>
              <w:t>Gaobeidian</w:t>
            </w:r>
            <w:proofErr w:type="spellEnd"/>
            <w:r w:rsidRPr="00DE6E0F">
              <w:rPr>
                <w:rFonts w:ascii="Arial Narrow" w:hAnsi="Arial Narrow"/>
                <w:sz w:val="20"/>
                <w:szCs w:val="20"/>
              </w:rPr>
              <w:t xml:space="preserve"> Bei Lu, Chaoyang District, Beijing, 100123, </w:t>
            </w:r>
          </w:p>
          <w:p w14:paraId="582D569D" w14:textId="0A38BB9C" w:rsidR="007676FF" w:rsidRPr="00DB03F8" w:rsidRDefault="007676FF" w:rsidP="00DE6E0F">
            <w:pPr>
              <w:pStyle w:val="IPPArialTable"/>
              <w:spacing w:before="0"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DE6E0F">
              <w:rPr>
                <w:rFonts w:ascii="Arial Narrow" w:hAnsi="Arial Narrow"/>
                <w:b/>
                <w:sz w:val="20"/>
                <w:szCs w:val="20"/>
              </w:rPr>
              <w:t>CHINA</w:t>
            </w:r>
          </w:p>
          <w:p w14:paraId="4F923DBA" w14:textId="59957E3E" w:rsidR="007676FF" w:rsidRPr="00DE6E0F" w:rsidRDefault="007676FF" w:rsidP="00DE6E0F">
            <w:pPr>
              <w:pStyle w:val="IPPArialTable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DE6E0F">
              <w:rPr>
                <w:rFonts w:ascii="Arial Narrow" w:hAnsi="Arial Narrow"/>
                <w:sz w:val="20"/>
                <w:szCs w:val="20"/>
              </w:rPr>
              <w:t>Telephone number: +86 136 1119 2153</w:t>
            </w:r>
          </w:p>
        </w:tc>
        <w:tc>
          <w:tcPr>
            <w:tcW w:w="1442" w:type="pct"/>
            <w:shd w:val="clear" w:color="auto" w:fill="FFFFFF"/>
          </w:tcPr>
          <w:p w14:paraId="3856EFBF" w14:textId="229D131C" w:rsidR="007676FF" w:rsidRPr="00F62F42" w:rsidRDefault="00E72067" w:rsidP="00436642">
            <w:pPr>
              <w:pStyle w:val="IPPArialTable"/>
              <w:spacing w:after="0"/>
            </w:pPr>
            <w:hyperlink r:id="rId20" w:history="1">
              <w:r w:rsidR="007676FF" w:rsidRPr="00DE6E0F">
                <w:rPr>
                  <w:rStyle w:val="Hyperlink"/>
                </w:rPr>
                <w:t>zhangp@caiq.org.cn</w:t>
              </w:r>
            </w:hyperlink>
            <w:r w:rsidR="007676FF"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21" w:history="1">
              <w:r w:rsidR="00F91A09" w:rsidRPr="003F4685">
                <w:rPr>
                  <w:rStyle w:val="Hyperlink"/>
                  <w:rFonts w:ascii="Arial Narrow" w:hAnsi="Arial Narrow"/>
                  <w:sz w:val="20"/>
                  <w:szCs w:val="20"/>
                </w:rPr>
                <w:t>zhgp136@126.com</w:t>
              </w:r>
            </w:hyperlink>
            <w:r w:rsidR="00F91A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05DF835B" w14:textId="77777777" w:rsidR="007676FF" w:rsidRDefault="007676FF" w:rsidP="0043664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April 2022</w:t>
            </w:r>
          </w:p>
          <w:p w14:paraId="7A3850CB" w14:textId="6ABEFF84" w:rsidR="007676FF" w:rsidRDefault="007676FF" w:rsidP="0043664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(1</w:t>
            </w:r>
            <w:proofErr w:type="spellStart"/>
            <w:r w:rsidRPr="00940F7F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 term)</w:t>
            </w:r>
          </w:p>
        </w:tc>
        <w:tc>
          <w:tcPr>
            <w:tcW w:w="399" w:type="pct"/>
            <w:shd w:val="clear" w:color="auto" w:fill="auto"/>
          </w:tcPr>
          <w:p w14:paraId="5D8076DA" w14:textId="3117D36D" w:rsidR="007676FF" w:rsidRDefault="007676FF" w:rsidP="0043664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2027</w:t>
            </w:r>
          </w:p>
        </w:tc>
      </w:tr>
      <w:tr w:rsidR="007676FF" w:rsidRPr="00982DC4" w14:paraId="418800CF" w14:textId="77777777" w:rsidTr="00492565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560519B7" w14:textId="77777777" w:rsidR="007676FF" w:rsidRDefault="007676FF" w:rsidP="00436642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2C6042B7" w14:textId="0F128F03" w:rsidR="007676FF" w:rsidRDefault="007676FF" w:rsidP="00436642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Member</w:t>
            </w:r>
          </w:p>
          <w:p w14:paraId="78B52C6C" w14:textId="77777777" w:rsidR="007676FF" w:rsidRPr="00982DC4" w:rsidRDefault="007676FF" w:rsidP="00351001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Fumigation</w:t>
            </w:r>
          </w:p>
          <w:p w14:paraId="596AA7C1" w14:textId="59763553" w:rsidR="007676FF" w:rsidRDefault="007676FF" w:rsidP="00351001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sz w:val="20"/>
                <w:szCs w:val="20"/>
              </w:rPr>
              <w:t>Temperature</w:t>
            </w:r>
          </w:p>
        </w:tc>
        <w:tc>
          <w:tcPr>
            <w:tcW w:w="1532" w:type="pct"/>
            <w:shd w:val="clear" w:color="auto" w:fill="FFFFFF"/>
          </w:tcPr>
          <w:p w14:paraId="1B0F26B1" w14:textId="47D7732F" w:rsidR="007676FF" w:rsidRPr="00DB03F8" w:rsidRDefault="007676FF" w:rsidP="00DE6E0F">
            <w:pPr>
              <w:pStyle w:val="IPPArialTable"/>
              <w:spacing w:before="0"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DB03F8">
              <w:rPr>
                <w:rFonts w:ascii="Arial Narrow" w:hAnsi="Arial Narrow"/>
                <w:b/>
                <w:sz w:val="20"/>
                <w:szCs w:val="20"/>
              </w:rPr>
              <w:t xml:space="preserve">Mr Takashi KAWAI </w:t>
            </w:r>
          </w:p>
          <w:p w14:paraId="15CDB451" w14:textId="77777777" w:rsidR="007676FF" w:rsidRPr="00DE6E0F" w:rsidRDefault="007676FF" w:rsidP="00351001">
            <w:pPr>
              <w:pStyle w:val="IPPArialTable"/>
              <w:spacing w:before="0"/>
              <w:rPr>
                <w:rFonts w:ascii="Arial Narrow" w:hAnsi="Arial Narrow"/>
                <w:sz w:val="20"/>
                <w:szCs w:val="20"/>
              </w:rPr>
            </w:pPr>
            <w:r w:rsidRPr="00DE6E0F">
              <w:rPr>
                <w:rFonts w:ascii="Arial Narrow" w:hAnsi="Arial Narrow"/>
                <w:sz w:val="20"/>
                <w:szCs w:val="20"/>
              </w:rPr>
              <w:t>Senior researcher, Disinfestation Technology Section, Research Division, Yokohama Plant Protection Station, MAFF</w:t>
            </w:r>
          </w:p>
          <w:p w14:paraId="2F4C0B39" w14:textId="3A6B9C7D" w:rsidR="007676FF" w:rsidRPr="00DE6E0F" w:rsidRDefault="007676FF" w:rsidP="00DE6E0F">
            <w:pPr>
              <w:pStyle w:val="IPPArialTable"/>
              <w:spacing w:before="0"/>
              <w:rPr>
                <w:rFonts w:ascii="Arial Narrow" w:hAnsi="Arial Narrow"/>
                <w:sz w:val="20"/>
                <w:szCs w:val="20"/>
              </w:rPr>
            </w:pPr>
            <w:r w:rsidRPr="00DE6E0F">
              <w:rPr>
                <w:rFonts w:ascii="Arial Narrow" w:hAnsi="Arial Narrow"/>
                <w:sz w:val="20"/>
                <w:szCs w:val="20"/>
              </w:rPr>
              <w:t>Japan / Ministry of Agriculture, Forestry and Fisheries (MAFF)</w:t>
            </w:r>
          </w:p>
          <w:p w14:paraId="7D7843D0" w14:textId="41B0D7C4" w:rsidR="007676FF" w:rsidRPr="00DE6E0F" w:rsidRDefault="007676FF" w:rsidP="00DE6E0F">
            <w:pPr>
              <w:pStyle w:val="IPPArialTable"/>
              <w:spacing w:before="0"/>
              <w:rPr>
                <w:rFonts w:ascii="Arial Narrow" w:hAnsi="Arial Narrow"/>
                <w:sz w:val="20"/>
                <w:szCs w:val="20"/>
              </w:rPr>
            </w:pPr>
            <w:r w:rsidRPr="00DE6E0F">
              <w:rPr>
                <w:rFonts w:ascii="Arial Narrow" w:hAnsi="Arial Narrow"/>
                <w:sz w:val="20"/>
                <w:szCs w:val="20"/>
              </w:rPr>
              <w:t>Address: 1-16-10, Shin-</w:t>
            </w:r>
            <w:proofErr w:type="spellStart"/>
            <w:r w:rsidRPr="00DE6E0F">
              <w:rPr>
                <w:rFonts w:ascii="Arial Narrow" w:hAnsi="Arial Narrow"/>
                <w:sz w:val="20"/>
                <w:szCs w:val="20"/>
              </w:rPr>
              <w:t>yamashita</w:t>
            </w:r>
            <w:proofErr w:type="spellEnd"/>
            <w:r w:rsidRPr="00DE6E0F">
              <w:rPr>
                <w:rFonts w:ascii="Arial Narrow" w:hAnsi="Arial Narrow"/>
                <w:sz w:val="20"/>
                <w:szCs w:val="20"/>
              </w:rPr>
              <w:t>, Naka-</w:t>
            </w:r>
            <w:proofErr w:type="spellStart"/>
            <w:r w:rsidRPr="00DE6E0F">
              <w:rPr>
                <w:rFonts w:ascii="Arial Narrow" w:hAnsi="Arial Narrow"/>
                <w:sz w:val="20"/>
                <w:szCs w:val="20"/>
              </w:rPr>
              <w:t>ku</w:t>
            </w:r>
            <w:proofErr w:type="spellEnd"/>
            <w:r w:rsidRPr="00DE6E0F">
              <w:rPr>
                <w:rFonts w:ascii="Arial Narrow" w:hAnsi="Arial Narrow"/>
                <w:sz w:val="20"/>
                <w:szCs w:val="20"/>
              </w:rPr>
              <w:t xml:space="preserve">, Yokohama 231-0801, </w:t>
            </w:r>
          </w:p>
          <w:p w14:paraId="09CE6C24" w14:textId="29E44375" w:rsidR="007676FF" w:rsidRPr="00DB03F8" w:rsidRDefault="007676FF" w:rsidP="00DE6E0F">
            <w:pPr>
              <w:pStyle w:val="IPPArialTable"/>
              <w:spacing w:before="0"/>
              <w:rPr>
                <w:rFonts w:ascii="Arial Narrow" w:hAnsi="Arial Narrow"/>
                <w:b/>
                <w:sz w:val="20"/>
                <w:szCs w:val="20"/>
              </w:rPr>
            </w:pPr>
            <w:r w:rsidRPr="00DB03F8">
              <w:rPr>
                <w:rFonts w:ascii="Arial Narrow" w:hAnsi="Arial Narrow"/>
                <w:b/>
                <w:sz w:val="20"/>
                <w:szCs w:val="20"/>
              </w:rPr>
              <w:t>JAPAN</w:t>
            </w:r>
          </w:p>
          <w:p w14:paraId="6BB28854" w14:textId="706241B4" w:rsidR="007676FF" w:rsidRPr="00DE6E0F" w:rsidRDefault="007676FF" w:rsidP="00DE6E0F">
            <w:pPr>
              <w:pStyle w:val="IPPArialTable"/>
              <w:spacing w:before="0"/>
              <w:rPr>
                <w:rFonts w:ascii="Arial Narrow" w:hAnsi="Arial Narrow"/>
                <w:sz w:val="20"/>
                <w:szCs w:val="20"/>
              </w:rPr>
            </w:pPr>
            <w:r w:rsidRPr="00DE6E0F">
              <w:rPr>
                <w:rFonts w:ascii="Arial Narrow" w:hAnsi="Arial Narrow"/>
                <w:sz w:val="20"/>
                <w:szCs w:val="20"/>
              </w:rPr>
              <w:t>Telephone number:(+81) 45 622 8893</w:t>
            </w:r>
          </w:p>
        </w:tc>
        <w:tc>
          <w:tcPr>
            <w:tcW w:w="1442" w:type="pct"/>
            <w:shd w:val="clear" w:color="auto" w:fill="FFFFFF"/>
          </w:tcPr>
          <w:p w14:paraId="3B24E9F7" w14:textId="7F44A326" w:rsidR="007676FF" w:rsidRPr="00F62F42" w:rsidRDefault="00F91A09" w:rsidP="00436642">
            <w:pPr>
              <w:pStyle w:val="IPPArialTable"/>
              <w:spacing w:after="0"/>
            </w:pPr>
            <w:hyperlink r:id="rId22" w:history="1">
              <w:r w:rsidRPr="003F4685">
                <w:rPr>
                  <w:rStyle w:val="Hyperlink"/>
                  <w:rFonts w:ascii="Arial Narrow" w:hAnsi="Arial Narrow"/>
                  <w:sz w:val="20"/>
                  <w:szCs w:val="20"/>
                </w:rPr>
                <w:t>takashi_kawai660@maff.go.jp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63557833" w14:textId="77777777" w:rsidR="007676FF" w:rsidRDefault="007676FF" w:rsidP="0043664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April 2022</w:t>
            </w:r>
          </w:p>
          <w:p w14:paraId="12306E7E" w14:textId="60F117F0" w:rsidR="007676FF" w:rsidRDefault="007676FF" w:rsidP="0043664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(1</w:t>
            </w:r>
            <w:proofErr w:type="spellStart"/>
            <w:r w:rsidRPr="00940F7F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 term)</w:t>
            </w:r>
          </w:p>
        </w:tc>
        <w:tc>
          <w:tcPr>
            <w:tcW w:w="399" w:type="pct"/>
            <w:shd w:val="clear" w:color="auto" w:fill="auto"/>
          </w:tcPr>
          <w:p w14:paraId="670B8F5E" w14:textId="3511EAEF" w:rsidR="007676FF" w:rsidRDefault="007676FF" w:rsidP="0043664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2027</w:t>
            </w:r>
          </w:p>
        </w:tc>
      </w:tr>
      <w:tr w:rsidR="008C006C" w:rsidRPr="00982DC4" w14:paraId="6A10F96E" w14:textId="77777777" w:rsidTr="00A24FE9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431FC183" w14:textId="0D8297EB" w:rsidR="008C006C" w:rsidRDefault="008C006C" w:rsidP="00436642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344F932F" w14:textId="4F0EEFDC" w:rsidR="008C006C" w:rsidRDefault="0000676D" w:rsidP="00436642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Host</w:t>
            </w:r>
          </w:p>
        </w:tc>
        <w:tc>
          <w:tcPr>
            <w:tcW w:w="1532" w:type="pct"/>
            <w:shd w:val="clear" w:color="auto" w:fill="FFFFFF"/>
          </w:tcPr>
          <w:p w14:paraId="0F850D42" w14:textId="77777777" w:rsidR="00F71683" w:rsidRPr="0080786C" w:rsidRDefault="00F71683" w:rsidP="00F71683">
            <w:pPr>
              <w:ind w:left="15"/>
              <w:jc w:val="left"/>
              <w:textAlignment w:val="baseline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0786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Mr Ezequiel FERRO</w:t>
            </w:r>
            <w:r w:rsidRPr="0080786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br/>
              <w:t>International Phytosanitary Affaires Leader </w:t>
            </w:r>
          </w:p>
          <w:p w14:paraId="7E5A4A3B" w14:textId="77777777" w:rsidR="00F71683" w:rsidRPr="0080786C" w:rsidRDefault="00F71683" w:rsidP="00F71683">
            <w:pPr>
              <w:ind w:left="15"/>
              <w:jc w:val="left"/>
              <w:textAlignment w:val="baseline"/>
              <w:rPr>
                <w:rFonts w:ascii="Arial Narrow" w:eastAsia="Times New Roman" w:hAnsi="Arial Narrow"/>
                <w:color w:val="000000"/>
                <w:sz w:val="20"/>
                <w:szCs w:val="20"/>
                <w:lang w:val="es-AR"/>
              </w:rPr>
            </w:pPr>
            <w:r w:rsidRPr="0080786C">
              <w:rPr>
                <w:rFonts w:ascii="Arial Narrow" w:eastAsia="Times New Roman" w:hAnsi="Arial Narrow"/>
                <w:color w:val="000000"/>
                <w:sz w:val="20"/>
                <w:szCs w:val="20"/>
                <w:lang w:val="es-AR"/>
              </w:rPr>
              <w:t>Dirección Nacional de Protección Vegetal - SENASA</w:t>
            </w:r>
            <w:r w:rsidRPr="0080786C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>  </w:t>
            </w:r>
            <w:r w:rsidRPr="0080786C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val="es-AR"/>
              </w:rPr>
              <w:t> </w:t>
            </w:r>
          </w:p>
          <w:p w14:paraId="6BCE4EAF" w14:textId="7C58B65E" w:rsidR="008C006C" w:rsidRPr="00DB03F8" w:rsidRDefault="00F71683" w:rsidP="00F71683">
            <w:pPr>
              <w:pStyle w:val="IPPArialTabl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 Narrow" w:hAnsi="Arial Narrow"/>
                <w:b/>
                <w:sz w:val="20"/>
                <w:szCs w:val="20"/>
              </w:rPr>
            </w:pPr>
            <w:r w:rsidRPr="00F71683">
              <w:rPr>
                <w:rFonts w:ascii="Arial Narrow" w:hAnsi="Arial Narrow"/>
                <w:sz w:val="20"/>
                <w:szCs w:val="20"/>
              </w:rPr>
              <w:t>Tel: +5411-4121500 (Ext 6657)</w:t>
            </w:r>
            <w:r w:rsidRPr="00867337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442" w:type="pct"/>
            <w:shd w:val="clear" w:color="auto" w:fill="FFFFFF"/>
          </w:tcPr>
          <w:p w14:paraId="64AD7CE5" w14:textId="2CD0C589" w:rsidR="008C006C" w:rsidRPr="00DE6E0F" w:rsidRDefault="0080786C" w:rsidP="0043664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  <w:hyperlink r:id="rId23" w:tgtFrame="_blank" w:history="1">
              <w:r w:rsidRPr="0080786C">
                <w:rPr>
                  <w:rFonts w:ascii="Arial Narrow" w:eastAsia="Times New Roman" w:hAnsi="Arial Narrow"/>
                  <w:color w:val="0000FF"/>
                  <w:sz w:val="20"/>
                  <w:szCs w:val="20"/>
                  <w:u w:val="single"/>
                  <w:lang w:val="en-US"/>
                </w:rPr>
                <w:t>eferro@senasa.gob.ar</w:t>
              </w:r>
            </w:hyperlink>
            <w:r>
              <w:rPr>
                <w:rFonts w:ascii="Arial Narrow" w:eastAsia="Times New Roman" w:hAnsi="Arial Narrow"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53" w:type="pct"/>
            <w:shd w:val="clear" w:color="auto" w:fill="BFBFBF" w:themeFill="background1" w:themeFillShade="BF"/>
          </w:tcPr>
          <w:p w14:paraId="6E9D37A1" w14:textId="77777777" w:rsidR="008C006C" w:rsidRPr="00A24FE9" w:rsidRDefault="008C006C" w:rsidP="0043664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</w:tcPr>
          <w:p w14:paraId="206BFE8C" w14:textId="77777777" w:rsidR="008C006C" w:rsidRPr="00A24FE9" w:rsidRDefault="008C006C" w:rsidP="0043664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006C" w:rsidRPr="00982DC4" w14:paraId="625F7BB4" w14:textId="77777777" w:rsidTr="00A24FE9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75540FB8" w14:textId="660ACB9D" w:rsidR="008C006C" w:rsidRDefault="008C006C" w:rsidP="00436642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34EBFAA8" w14:textId="48A56E3B" w:rsidR="008C006C" w:rsidRDefault="0000676D" w:rsidP="00436642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Host</w:t>
            </w:r>
          </w:p>
        </w:tc>
        <w:tc>
          <w:tcPr>
            <w:tcW w:w="1532" w:type="pct"/>
            <w:shd w:val="clear" w:color="auto" w:fill="FFFFFF"/>
          </w:tcPr>
          <w:p w14:paraId="626D5306" w14:textId="77777777" w:rsidR="008C006C" w:rsidRDefault="00D345BE" w:rsidP="00DE6E0F">
            <w:pPr>
              <w:pStyle w:val="IPPArialTable"/>
              <w:spacing w:before="0"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Mr </w:t>
            </w:r>
            <w:r w:rsidR="002A42A3" w:rsidRPr="002A42A3">
              <w:rPr>
                <w:rFonts w:ascii="Arial Narrow" w:hAnsi="Arial Narrow"/>
                <w:b/>
                <w:sz w:val="20"/>
                <w:szCs w:val="20"/>
              </w:rPr>
              <w:t>Diego Q</w:t>
            </w:r>
            <w:r w:rsidR="002A42A3">
              <w:rPr>
                <w:rFonts w:ascii="Arial Narrow" w:hAnsi="Arial Narrow"/>
                <w:b/>
                <w:sz w:val="20"/>
                <w:szCs w:val="20"/>
              </w:rPr>
              <w:t>UIROGA</w:t>
            </w:r>
          </w:p>
          <w:p w14:paraId="5917A6F8" w14:textId="77777777" w:rsidR="001A547B" w:rsidRDefault="001E087D" w:rsidP="001E087D">
            <w:pPr>
              <w:ind w:left="15"/>
              <w:jc w:val="left"/>
              <w:textAlignment w:val="baseline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1E087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Director </w:t>
            </w:r>
          </w:p>
          <w:p w14:paraId="794C3A49" w14:textId="3E6F90ED" w:rsidR="002A42A3" w:rsidRDefault="001E087D" w:rsidP="001E087D">
            <w:pPr>
              <w:ind w:left="15"/>
              <w:jc w:val="left"/>
              <w:textAlignment w:val="baseline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1E087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Nacional de </w:t>
            </w:r>
            <w:proofErr w:type="spellStart"/>
            <w:r w:rsidRPr="001E087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Protección</w:t>
            </w:r>
            <w:proofErr w:type="spellEnd"/>
            <w:r w:rsidRPr="001E087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Vegetal </w:t>
            </w:r>
            <w:r w:rsidR="00BB35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–</w:t>
            </w:r>
            <w:r w:rsidRPr="001E087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SENASA</w:t>
            </w:r>
          </w:p>
          <w:p w14:paraId="5BFBDFC3" w14:textId="4297E785" w:rsidR="00BB35DE" w:rsidRPr="00DB03F8" w:rsidRDefault="00BB35DE" w:rsidP="001E087D">
            <w:pPr>
              <w:ind w:left="15"/>
              <w:jc w:val="left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F71683">
              <w:rPr>
                <w:rFonts w:ascii="Arial Narrow" w:eastAsia="Times" w:hAnsi="Arial Narrow"/>
                <w:sz w:val="20"/>
                <w:szCs w:val="20"/>
              </w:rPr>
              <w:t xml:space="preserve">Tel: </w:t>
            </w:r>
            <w:r w:rsidR="00536175" w:rsidRPr="00536175">
              <w:rPr>
                <w:rFonts w:ascii="Arial Narrow" w:eastAsia="Times" w:hAnsi="Arial Narrow"/>
                <w:sz w:val="20"/>
                <w:szCs w:val="20"/>
              </w:rPr>
              <w:t>(+5411) 4121-5176 / 5495</w:t>
            </w:r>
          </w:p>
        </w:tc>
        <w:tc>
          <w:tcPr>
            <w:tcW w:w="1442" w:type="pct"/>
            <w:shd w:val="clear" w:color="auto" w:fill="FFFFFF"/>
          </w:tcPr>
          <w:p w14:paraId="68C428C9" w14:textId="01C8EA08" w:rsidR="008C006C" w:rsidRPr="00B14ADF" w:rsidRDefault="00F91A09" w:rsidP="00436642">
            <w:pPr>
              <w:pStyle w:val="IPPArialTable"/>
              <w:spacing w:after="0"/>
              <w:rPr>
                <w:rFonts w:ascii="Arial Narrow" w:eastAsia="Times New Roman" w:hAnsi="Arial Narrow"/>
                <w:color w:val="0000FF"/>
                <w:sz w:val="20"/>
                <w:szCs w:val="20"/>
                <w:u w:val="single"/>
                <w:lang w:val="en-US"/>
              </w:rPr>
            </w:pPr>
            <w:hyperlink r:id="rId24" w:history="1">
              <w:r w:rsidRPr="003F4685">
                <w:rPr>
                  <w:rStyle w:val="Hyperlink"/>
                  <w:rFonts w:ascii="Arial Narrow" w:eastAsia="Times New Roman" w:hAnsi="Arial Narrow"/>
                  <w:sz w:val="20"/>
                  <w:szCs w:val="20"/>
                  <w:lang w:val="en-US"/>
                </w:rPr>
                <w:t>dquiroga@senasa.gov.ar</w:t>
              </w:r>
            </w:hyperlink>
            <w:r>
              <w:rPr>
                <w:rFonts w:ascii="Arial Narrow" w:eastAsia="Times New Roman" w:hAnsi="Arial Narrow"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53" w:type="pct"/>
            <w:shd w:val="clear" w:color="auto" w:fill="BFBFBF" w:themeFill="background1" w:themeFillShade="BF"/>
          </w:tcPr>
          <w:p w14:paraId="485D84E8" w14:textId="77777777" w:rsidR="008C006C" w:rsidRPr="00A24FE9" w:rsidRDefault="008C006C" w:rsidP="0043664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</w:tcPr>
          <w:p w14:paraId="46C0829C" w14:textId="77777777" w:rsidR="008C006C" w:rsidRPr="00A24FE9" w:rsidRDefault="008C006C" w:rsidP="00436642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76FF" w:rsidRPr="00982DC4" w14:paraId="1065E6AB" w14:textId="77777777" w:rsidTr="00492565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07A933D2" w14:textId="77777777" w:rsidR="007676FF" w:rsidRPr="00982DC4" w:rsidRDefault="007676FF" w:rsidP="00BC7FD4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1B845295" w14:textId="655BA3D6" w:rsidR="007676FF" w:rsidRPr="00982DC4" w:rsidRDefault="007676FF" w:rsidP="00BC7FD4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IPPC Secretariat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Lead</w:t>
            </w:r>
          </w:p>
        </w:tc>
        <w:tc>
          <w:tcPr>
            <w:tcW w:w="1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E60DBF2" w14:textId="467A2B6D" w:rsidR="007676FF" w:rsidRDefault="00E23297" w:rsidP="00BC7FD4">
            <w:pPr>
              <w:pStyle w:val="IPPArialTable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Mr Artur Shamilov</w:t>
            </w:r>
            <w:r w:rsidR="007676FF">
              <w:rPr>
                <w:rFonts w:ascii="Arial Narrow" w:hAnsi="Arial Narrow" w:cs="Arial"/>
                <w:b/>
                <w:sz w:val="20"/>
                <w:szCs w:val="18"/>
              </w:rPr>
              <w:br/>
            </w:r>
            <w:r w:rsidR="007676FF" w:rsidRPr="001C719A">
              <w:rPr>
                <w:rFonts w:ascii="Arial Narrow" w:hAnsi="Arial Narrow" w:cs="Arial"/>
                <w:sz w:val="20"/>
                <w:szCs w:val="18"/>
              </w:rPr>
              <w:t>International Plant Protection Convention</w:t>
            </w:r>
            <w:r w:rsidR="007676FF">
              <w:rPr>
                <w:rFonts w:ascii="Arial Narrow" w:hAnsi="Arial Narrow" w:cs="Arial"/>
                <w:sz w:val="20"/>
                <w:szCs w:val="18"/>
              </w:rPr>
              <w:br/>
            </w:r>
            <w:r w:rsidR="007676FF" w:rsidRPr="001C719A">
              <w:rPr>
                <w:rFonts w:ascii="Arial Narrow" w:hAnsi="Arial Narrow" w:cs="Arial"/>
                <w:sz w:val="20"/>
                <w:szCs w:val="18"/>
              </w:rPr>
              <w:t>Food and Agriculture Organization of the United Nations</w:t>
            </w:r>
            <w:r w:rsidR="007676FF">
              <w:rPr>
                <w:rFonts w:ascii="Arial Narrow" w:hAnsi="Arial Narrow" w:cs="Arial"/>
                <w:sz w:val="20"/>
                <w:szCs w:val="18"/>
              </w:rPr>
              <w:br/>
            </w:r>
            <w:r w:rsidR="007676FF" w:rsidRPr="001C719A">
              <w:rPr>
                <w:rFonts w:ascii="Arial Narrow" w:hAnsi="Arial Narrow" w:cs="Arial"/>
                <w:sz w:val="20"/>
                <w:szCs w:val="18"/>
                <w:lang w:val="it-IT"/>
              </w:rPr>
              <w:t>Viale delle Terme di Caracalla</w:t>
            </w:r>
            <w:r w:rsidR="007676FF">
              <w:rPr>
                <w:rFonts w:ascii="Arial Narrow" w:hAnsi="Arial Narrow" w:cs="Arial"/>
                <w:sz w:val="20"/>
                <w:szCs w:val="18"/>
                <w:lang w:val="it-IT"/>
              </w:rPr>
              <w:br/>
            </w:r>
            <w:r w:rsidR="007676FF" w:rsidRPr="001C719A">
              <w:rPr>
                <w:rFonts w:ascii="Arial Narrow" w:hAnsi="Arial Narrow" w:cs="Arial"/>
                <w:sz w:val="20"/>
                <w:szCs w:val="18"/>
                <w:lang w:val="it-IT"/>
              </w:rPr>
              <w:t>00153 Rome</w:t>
            </w:r>
            <w:r w:rsidR="007676FF">
              <w:rPr>
                <w:rFonts w:ascii="Arial Narrow" w:hAnsi="Arial Narrow" w:cs="Arial"/>
                <w:sz w:val="20"/>
                <w:szCs w:val="18"/>
                <w:lang w:val="it-IT"/>
              </w:rPr>
              <w:br/>
            </w:r>
            <w:r w:rsidR="007676FF" w:rsidRPr="00504A18">
              <w:rPr>
                <w:rFonts w:ascii="Arial Narrow" w:hAnsi="Arial Narrow" w:cs="Arial"/>
                <w:sz w:val="20"/>
                <w:szCs w:val="18"/>
              </w:rPr>
              <w:t>ITALY</w:t>
            </w:r>
          </w:p>
          <w:p w14:paraId="24E2A723" w14:textId="4A74C302" w:rsidR="007676FF" w:rsidRPr="005F025C" w:rsidRDefault="007676FF" w:rsidP="00BC7FD4">
            <w:pPr>
              <w:pStyle w:val="IPPArialTable"/>
              <w:rPr>
                <w:rFonts w:ascii="Arial Narrow" w:hAnsi="Arial Narrow" w:cs="Arial"/>
                <w:sz w:val="20"/>
                <w:szCs w:val="20"/>
              </w:rPr>
            </w:pPr>
            <w:r w:rsidRPr="005F025C">
              <w:rPr>
                <w:rFonts w:ascii="Arial Narrow" w:hAnsi="Arial Narrow" w:cs="Arial"/>
                <w:sz w:val="20"/>
                <w:szCs w:val="20"/>
              </w:rPr>
              <w:t>Tel: +39 06 570 52454</w:t>
            </w:r>
          </w:p>
        </w:tc>
        <w:tc>
          <w:tcPr>
            <w:tcW w:w="14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32A37D" w14:textId="5617D6BC" w:rsidR="007676FF" w:rsidRPr="00F91A09" w:rsidRDefault="00E72067" w:rsidP="00BC7FD4">
            <w:pPr>
              <w:pStyle w:val="IPPArialTable"/>
              <w:rPr>
                <w:rFonts w:ascii="Arial Narrow" w:hAnsi="Arial Narrow"/>
                <w:sz w:val="20"/>
                <w:szCs w:val="20"/>
              </w:rPr>
            </w:pPr>
            <w:hyperlink r:id="rId25" w:history="1">
              <w:r w:rsidR="00F85250" w:rsidRPr="00F91A09">
                <w:rPr>
                  <w:rStyle w:val="Hyperlink"/>
                  <w:rFonts w:ascii="Arial Narrow" w:hAnsi="Arial Narrow"/>
                  <w:sz w:val="20"/>
                  <w:szCs w:val="20"/>
                </w:rPr>
                <w:t>Artur.Shamilov@fao.org</w:t>
              </w:r>
            </w:hyperlink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B6A79B" w14:textId="77777777" w:rsidR="007676FF" w:rsidRPr="00982DC4" w:rsidRDefault="007676FF" w:rsidP="00BC7FD4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</w:tcPr>
          <w:p w14:paraId="1D48E42A" w14:textId="77777777" w:rsidR="007676FF" w:rsidRPr="00982DC4" w:rsidRDefault="007676FF" w:rsidP="00BC7FD4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2565" w:rsidRPr="00982DC4" w14:paraId="415965E0" w14:textId="77777777" w:rsidTr="00492565">
        <w:trPr>
          <w:cantSplit/>
          <w:jc w:val="center"/>
        </w:trPr>
        <w:tc>
          <w:tcPr>
            <w:tcW w:w="306" w:type="pct"/>
            <w:shd w:val="clear" w:color="auto" w:fill="FFFFFF"/>
          </w:tcPr>
          <w:p w14:paraId="50BB9664" w14:textId="77777777" w:rsidR="00492565" w:rsidRPr="00982DC4" w:rsidRDefault="00492565" w:rsidP="00492565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14:paraId="47855F55" w14:textId="6A724981" w:rsidR="00492565" w:rsidRPr="00982DC4" w:rsidRDefault="00492565" w:rsidP="00492565">
            <w:pPr>
              <w:pStyle w:val="IPPArialTable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2DC4">
              <w:rPr>
                <w:rFonts w:ascii="Arial Narrow" w:hAnsi="Arial Narrow"/>
                <w:b/>
                <w:sz w:val="20"/>
                <w:szCs w:val="20"/>
              </w:rPr>
              <w:t>IPPC Secretariat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Support</w:t>
            </w:r>
          </w:p>
        </w:tc>
        <w:tc>
          <w:tcPr>
            <w:tcW w:w="1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7ACFBA" w14:textId="6828E226" w:rsidR="00492565" w:rsidRDefault="00492565" w:rsidP="00492565">
            <w:pPr>
              <w:pStyle w:val="IPPArialTable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 xml:space="preserve">Ms Colleen </w:t>
            </w:r>
            <w:r w:rsidR="00142C99">
              <w:rPr>
                <w:rFonts w:ascii="Arial Narrow" w:hAnsi="Arial Narrow" w:cs="Arial"/>
                <w:b/>
                <w:sz w:val="20"/>
                <w:szCs w:val="18"/>
              </w:rPr>
              <w:t>STIRLING</w:t>
            </w:r>
            <w:r>
              <w:rPr>
                <w:rFonts w:ascii="Arial Narrow" w:hAnsi="Arial Narrow" w:cs="Arial"/>
                <w:b/>
                <w:sz w:val="20"/>
                <w:szCs w:val="18"/>
              </w:rPr>
              <w:br/>
            </w:r>
            <w:r w:rsidRPr="001C719A">
              <w:rPr>
                <w:rFonts w:ascii="Arial Narrow" w:hAnsi="Arial Narrow" w:cs="Arial"/>
                <w:sz w:val="20"/>
                <w:szCs w:val="18"/>
              </w:rPr>
              <w:t>International Plant Protection Convention</w:t>
            </w:r>
            <w:r>
              <w:rPr>
                <w:rFonts w:ascii="Arial Narrow" w:hAnsi="Arial Narrow" w:cs="Arial"/>
                <w:sz w:val="20"/>
                <w:szCs w:val="18"/>
              </w:rPr>
              <w:br/>
            </w:r>
            <w:r w:rsidRPr="001C719A">
              <w:rPr>
                <w:rFonts w:ascii="Arial Narrow" w:hAnsi="Arial Narrow" w:cs="Arial"/>
                <w:sz w:val="20"/>
                <w:szCs w:val="18"/>
              </w:rPr>
              <w:t>Food and Agriculture Organization of the United Nations</w:t>
            </w:r>
            <w:r>
              <w:rPr>
                <w:rFonts w:ascii="Arial Narrow" w:hAnsi="Arial Narrow" w:cs="Arial"/>
                <w:sz w:val="20"/>
                <w:szCs w:val="18"/>
              </w:rPr>
              <w:br/>
            </w:r>
            <w:r w:rsidRPr="001C719A">
              <w:rPr>
                <w:rFonts w:ascii="Arial Narrow" w:hAnsi="Arial Narrow" w:cs="Arial"/>
                <w:sz w:val="20"/>
                <w:szCs w:val="18"/>
                <w:lang w:val="it-IT"/>
              </w:rPr>
              <w:t>Viale delle Terme di Caracalla</w:t>
            </w:r>
            <w:r>
              <w:rPr>
                <w:rFonts w:ascii="Arial Narrow" w:hAnsi="Arial Narrow" w:cs="Arial"/>
                <w:sz w:val="20"/>
                <w:szCs w:val="18"/>
                <w:lang w:val="it-IT"/>
              </w:rPr>
              <w:br/>
            </w:r>
            <w:r w:rsidRPr="001C719A">
              <w:rPr>
                <w:rFonts w:ascii="Arial Narrow" w:hAnsi="Arial Narrow" w:cs="Arial"/>
                <w:sz w:val="20"/>
                <w:szCs w:val="18"/>
                <w:lang w:val="it-IT"/>
              </w:rPr>
              <w:t>00153 Rome</w:t>
            </w:r>
            <w:r>
              <w:rPr>
                <w:rFonts w:ascii="Arial Narrow" w:hAnsi="Arial Narrow" w:cs="Arial"/>
                <w:sz w:val="20"/>
                <w:szCs w:val="18"/>
                <w:lang w:val="it-IT"/>
              </w:rPr>
              <w:br/>
            </w:r>
            <w:r w:rsidRPr="00504A18">
              <w:rPr>
                <w:rFonts w:ascii="Arial Narrow" w:hAnsi="Arial Narrow" w:cs="Arial"/>
                <w:sz w:val="20"/>
                <w:szCs w:val="18"/>
              </w:rPr>
              <w:t>ITALY</w:t>
            </w:r>
          </w:p>
          <w:p w14:paraId="62A71406" w14:textId="2B7FE1B2" w:rsidR="00492565" w:rsidRDefault="00492565" w:rsidP="00492565">
            <w:pPr>
              <w:pStyle w:val="IPPArialTable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5F025C">
              <w:rPr>
                <w:rFonts w:ascii="Arial Narrow" w:hAnsi="Arial Narrow" w:cs="Arial"/>
                <w:sz w:val="20"/>
                <w:szCs w:val="20"/>
              </w:rPr>
              <w:t>Tel: +39 06 570 52454</w:t>
            </w:r>
          </w:p>
        </w:tc>
        <w:tc>
          <w:tcPr>
            <w:tcW w:w="14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EB80358" w14:textId="42BAEB59" w:rsidR="00492565" w:rsidRPr="00F91A09" w:rsidRDefault="00E72067" w:rsidP="00492565">
            <w:pPr>
              <w:pStyle w:val="IPPArialTable"/>
              <w:rPr>
                <w:rFonts w:ascii="Arial Narrow" w:hAnsi="Arial Narrow"/>
                <w:sz w:val="20"/>
                <w:szCs w:val="20"/>
              </w:rPr>
            </w:pPr>
            <w:hyperlink r:id="rId26" w:history="1">
              <w:r w:rsidR="002F3D3C" w:rsidRPr="00F91A09">
                <w:rPr>
                  <w:rStyle w:val="Hyperlink"/>
                  <w:rFonts w:ascii="Arial Narrow" w:hAnsi="Arial Narrow"/>
                  <w:sz w:val="20"/>
                  <w:szCs w:val="20"/>
                </w:rPr>
                <w:t>Colleen.Stirling@fao.org</w:t>
              </w:r>
            </w:hyperlink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526A7" w14:textId="77777777" w:rsidR="00492565" w:rsidRPr="00982DC4" w:rsidRDefault="00492565" w:rsidP="00492565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</w:tcPr>
          <w:p w14:paraId="2788ACC9" w14:textId="77777777" w:rsidR="00492565" w:rsidRPr="00982DC4" w:rsidRDefault="00492565" w:rsidP="00492565">
            <w:pPr>
              <w:pStyle w:val="IPPArialTable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C9D566" w14:textId="77777777" w:rsidR="00D20A29" w:rsidRPr="00504A18" w:rsidRDefault="00D20A29">
      <w:pPr>
        <w:rPr>
          <w:lang w:val="it-IT"/>
        </w:rPr>
      </w:pPr>
    </w:p>
    <w:sectPr w:rsidR="00D20A29" w:rsidRPr="00504A18" w:rsidSect="002C653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559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F13A" w14:textId="77777777" w:rsidR="00F7453B" w:rsidRDefault="00F7453B" w:rsidP="00E102FF">
      <w:r>
        <w:separator/>
      </w:r>
    </w:p>
  </w:endnote>
  <w:endnote w:type="continuationSeparator" w:id="0">
    <w:p w14:paraId="3B8EECC9" w14:textId="77777777" w:rsidR="00F7453B" w:rsidRDefault="00F7453B" w:rsidP="00E102FF">
      <w:r>
        <w:continuationSeparator/>
      </w:r>
    </w:p>
  </w:endnote>
  <w:endnote w:type="continuationNotice" w:id="1">
    <w:p w14:paraId="3504B97E" w14:textId="77777777" w:rsidR="00F7453B" w:rsidRDefault="00F74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FFE3" w14:textId="2AEF7A53" w:rsidR="008B324F" w:rsidRPr="00E102FF" w:rsidRDefault="008B324F" w:rsidP="00E102FF">
    <w:pPr>
      <w:pStyle w:val="IPPFooter"/>
    </w:pP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676FF">
      <w:rPr>
        <w:noProof/>
      </w:rPr>
      <w:t>2</w:t>
    </w:r>
    <w:r>
      <w:fldChar w:fldCharType="end"/>
    </w:r>
    <w:r w:rsidRPr="00C8207E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7676FF">
      <w:rPr>
        <w:noProof/>
      </w:rPr>
      <w:t>3</w:t>
    </w:r>
    <w:r>
      <w:rPr>
        <w:noProof/>
      </w:rPr>
      <w:fldChar w:fldCharType="end"/>
    </w:r>
    <w:r>
      <w:rPr>
        <w:noProof/>
      </w:rPr>
      <w:tab/>
    </w:r>
    <w:r w:rsidRPr="00C755E4">
      <w:t xml:space="preserve"> </w:t>
    </w:r>
    <w: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CECE" w14:textId="1F9D0778" w:rsidR="008B324F" w:rsidRPr="00E102FF" w:rsidRDefault="008B324F" w:rsidP="00E102FF">
    <w:pPr>
      <w:pStyle w:val="IPPFooter"/>
    </w:pPr>
    <w:r>
      <w:t>International Plant Protection Convention</w:t>
    </w:r>
    <w:r>
      <w:tab/>
    </w: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676FF">
      <w:rPr>
        <w:noProof/>
      </w:rPr>
      <w:t>3</w:t>
    </w:r>
    <w:r>
      <w:fldChar w:fldCharType="end"/>
    </w:r>
    <w:r w:rsidRPr="00C8207E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7676FF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3924" w14:textId="2978C751" w:rsidR="008B324F" w:rsidRPr="00C755E4" w:rsidRDefault="008B324F" w:rsidP="00C755E4">
    <w:pPr>
      <w:pStyle w:val="IPPFooter"/>
    </w:pPr>
    <w:r w:rsidRPr="00C755E4">
      <w:rPr>
        <w:rStyle w:val="PageNumber"/>
        <w:b/>
      </w:rPr>
      <w:t>International Plant Protection Convention</w:t>
    </w:r>
    <w:r w:rsidRPr="00C755E4">
      <w:rPr>
        <w:rStyle w:val="PageNumber"/>
        <w:b/>
      </w:rPr>
      <w:tab/>
      <w:t xml:space="preserve">Page </w:t>
    </w:r>
    <w:r w:rsidRPr="00C755E4">
      <w:rPr>
        <w:rStyle w:val="PageNumber"/>
        <w:b/>
      </w:rPr>
      <w:fldChar w:fldCharType="begin"/>
    </w:r>
    <w:r w:rsidRPr="00C755E4">
      <w:rPr>
        <w:rStyle w:val="PageNumber"/>
        <w:b/>
      </w:rPr>
      <w:instrText xml:space="preserve"> PAGE </w:instrText>
    </w:r>
    <w:r w:rsidRPr="00C755E4">
      <w:rPr>
        <w:rStyle w:val="PageNumber"/>
        <w:b/>
      </w:rPr>
      <w:fldChar w:fldCharType="separate"/>
    </w:r>
    <w:r w:rsidR="007676FF">
      <w:rPr>
        <w:rStyle w:val="PageNumber"/>
        <w:b/>
        <w:noProof/>
      </w:rPr>
      <w:t>1</w:t>
    </w:r>
    <w:r w:rsidRPr="00C755E4">
      <w:rPr>
        <w:rStyle w:val="PageNumber"/>
        <w:b/>
      </w:rPr>
      <w:fldChar w:fldCharType="end"/>
    </w:r>
    <w:r w:rsidRPr="00C755E4">
      <w:rPr>
        <w:rStyle w:val="PageNumber"/>
        <w:b/>
      </w:rPr>
      <w:t xml:space="preserve"> of </w:t>
    </w:r>
    <w:r w:rsidRPr="00C755E4">
      <w:rPr>
        <w:rStyle w:val="PageNumber"/>
        <w:b/>
      </w:rPr>
      <w:fldChar w:fldCharType="begin"/>
    </w:r>
    <w:r w:rsidRPr="00C755E4">
      <w:rPr>
        <w:rStyle w:val="PageNumber"/>
        <w:b/>
      </w:rPr>
      <w:instrText xml:space="preserve"> NUMPAGES </w:instrText>
    </w:r>
    <w:r w:rsidRPr="00C755E4">
      <w:rPr>
        <w:rStyle w:val="PageNumber"/>
        <w:b/>
      </w:rPr>
      <w:fldChar w:fldCharType="separate"/>
    </w:r>
    <w:r w:rsidR="007676FF">
      <w:rPr>
        <w:rStyle w:val="PageNumber"/>
        <w:b/>
        <w:noProof/>
      </w:rPr>
      <w:t>3</w:t>
    </w:r>
    <w:r w:rsidRPr="00C755E4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B9EB" w14:textId="77777777" w:rsidR="00F7453B" w:rsidRDefault="00F7453B" w:rsidP="00E102FF">
      <w:r>
        <w:separator/>
      </w:r>
    </w:p>
  </w:footnote>
  <w:footnote w:type="continuationSeparator" w:id="0">
    <w:p w14:paraId="5CD0F0B1" w14:textId="77777777" w:rsidR="00F7453B" w:rsidRDefault="00F7453B" w:rsidP="00E102FF">
      <w:r>
        <w:continuationSeparator/>
      </w:r>
    </w:p>
  </w:footnote>
  <w:footnote w:type="continuationNotice" w:id="1">
    <w:p w14:paraId="04CAC500" w14:textId="77777777" w:rsidR="00F7453B" w:rsidRDefault="00F745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5CBF" w14:textId="79E094E7" w:rsidR="008B324F" w:rsidRPr="00E102FF" w:rsidRDefault="007676FF" w:rsidP="00E27DAA">
    <w:pPr>
      <w:pStyle w:val="IPPHeader"/>
    </w:pPr>
    <w:r>
      <w:t>03</w:t>
    </w:r>
    <w:r w:rsidRPr="00863650">
      <w:t>_TPPT_</w:t>
    </w:r>
    <w:r>
      <w:t>202</w:t>
    </w:r>
    <w:r w:rsidR="00955832">
      <w:t>4</w:t>
    </w:r>
    <w:r>
      <w:t>_</w:t>
    </w:r>
    <w:r w:rsidR="00520D37">
      <w:t>Jun</w:t>
    </w:r>
    <w:r w:rsidRPr="007676FF">
      <w:t xml:space="preserve"> </w:t>
    </w:r>
    <w:r>
      <w:t xml:space="preserve">                                                                                                                          </w:t>
    </w:r>
    <w:r w:rsidRPr="007676FF">
      <w:t>Participants list</w:t>
    </w:r>
    <w:r w:rsidR="008B324F" w:rsidRPr="00916AC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D509" w14:textId="203AFD90" w:rsidR="008B324F" w:rsidRPr="00210AD4" w:rsidRDefault="007676FF" w:rsidP="00E27DAA">
    <w:pPr>
      <w:pStyle w:val="IPPHeader"/>
    </w:pPr>
    <w:r w:rsidRPr="007676FF">
      <w:t>Participants list</w:t>
    </w:r>
    <w:r>
      <w:t xml:space="preserve"> </w:t>
    </w:r>
    <w:r>
      <w:tab/>
      <w:t>03</w:t>
    </w:r>
    <w:r w:rsidRPr="00863650">
      <w:t>_TPPT_</w:t>
    </w:r>
    <w:r>
      <w:t>202</w:t>
    </w:r>
    <w:r w:rsidR="00520D37">
      <w:t>4</w:t>
    </w:r>
    <w:r>
      <w:t>_</w:t>
    </w:r>
    <w:r w:rsidR="00520D37">
      <w:t>Jun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6504" w14:textId="7A96AE19" w:rsidR="008B324F" w:rsidRPr="00210AD4" w:rsidRDefault="008B324F" w:rsidP="00916ACB">
    <w:pPr>
      <w:pStyle w:val="IPP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8EF66F" wp14:editId="114ED61D">
          <wp:simplePos x="0" y="0"/>
          <wp:positionH relativeFrom="margin">
            <wp:posOffset>-66675</wp:posOffset>
          </wp:positionH>
          <wp:positionV relativeFrom="margin">
            <wp:posOffset>-506730</wp:posOffset>
          </wp:positionV>
          <wp:extent cx="640715" cy="335915"/>
          <wp:effectExtent l="0" t="0" r="0" b="0"/>
          <wp:wrapSquare wrapText="bothSides"/>
          <wp:docPr id="5" name="Picture 5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18631541" wp14:editId="05861076">
          <wp:simplePos x="0" y="0"/>
          <wp:positionH relativeFrom="page">
            <wp:posOffset>8255</wp:posOffset>
          </wp:positionH>
          <wp:positionV relativeFrom="paragraph">
            <wp:posOffset>-516397</wp:posOffset>
          </wp:positionV>
          <wp:extent cx="7572375" cy="46291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0AD4">
      <w:tab/>
      <w:t>International Plant Protectio</w:t>
    </w:r>
    <w:r w:rsidR="007676FF">
      <w:t>n Convention                                                           03</w:t>
    </w:r>
    <w:r w:rsidR="007676FF" w:rsidRPr="00863650">
      <w:t>_TPPT_</w:t>
    </w:r>
    <w:r w:rsidR="007676FF">
      <w:t>202</w:t>
    </w:r>
    <w:r w:rsidR="00955832">
      <w:t>4</w:t>
    </w:r>
    <w:r w:rsidR="007676FF">
      <w:t>_</w:t>
    </w:r>
    <w:r w:rsidR="009A6F4A">
      <w:t>Jun</w:t>
    </w:r>
    <w:r w:rsidR="007676FF">
      <w:tab/>
    </w:r>
  </w:p>
  <w:p w14:paraId="2C522EB5" w14:textId="2B3FC1B7" w:rsidR="008B324F" w:rsidRDefault="008B324F" w:rsidP="003B03B8">
    <w:pPr>
      <w:pStyle w:val="IPPHeader"/>
    </w:pPr>
    <w:r w:rsidRPr="00210AD4">
      <w:tab/>
    </w:r>
    <w:r w:rsidR="007676FF" w:rsidRPr="007676FF">
      <w:t>Participants list</w:t>
    </w:r>
    <w:r w:rsidR="007676FF">
      <w:t xml:space="preserve">                                                                                                            </w:t>
    </w:r>
    <w:r w:rsidR="007676FF" w:rsidRPr="00136C18">
      <w:t xml:space="preserve">Agenda item: </w:t>
    </w:r>
    <w:proofErr w:type="gramStart"/>
    <w:r w:rsidR="007676FF" w:rsidRPr="00136C18">
      <w:t>03</w:t>
    </w:r>
    <w:proofErr w:type="gramEnd"/>
    <w:r w:rsidRPr="00210A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9D27106"/>
    <w:multiLevelType w:val="multilevel"/>
    <w:tmpl w:val="28D020A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6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773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2358610">
    <w:abstractNumId w:val="10"/>
  </w:num>
  <w:num w:numId="2" w16cid:durableId="429861747">
    <w:abstractNumId w:val="3"/>
  </w:num>
  <w:num w:numId="3" w16cid:durableId="1376156930">
    <w:abstractNumId w:val="1"/>
  </w:num>
  <w:num w:numId="4" w16cid:durableId="2042002337">
    <w:abstractNumId w:val="5"/>
  </w:num>
  <w:num w:numId="5" w16cid:durableId="470245049">
    <w:abstractNumId w:val="12"/>
  </w:num>
  <w:num w:numId="6" w16cid:durableId="1187406868">
    <w:abstractNumId w:val="8"/>
  </w:num>
  <w:num w:numId="7" w16cid:durableId="2090809262">
    <w:abstractNumId w:val="6"/>
  </w:num>
  <w:num w:numId="8" w16cid:durableId="937524078">
    <w:abstractNumId w:val="13"/>
  </w:num>
  <w:num w:numId="9" w16cid:durableId="38214655">
    <w:abstractNumId w:val="4"/>
  </w:num>
  <w:num w:numId="10" w16cid:durableId="3253468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1" w16cid:durableId="154980127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 w16cid:durableId="103661439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 w16cid:durableId="39151213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 w16cid:durableId="148407785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 w16cid:durableId="4444681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 w16cid:durableId="1246915996">
    <w:abstractNumId w:val="0"/>
  </w:num>
  <w:num w:numId="17" w16cid:durableId="1066563382">
    <w:abstractNumId w:val="7"/>
  </w:num>
  <w:num w:numId="18" w16cid:durableId="1650551476">
    <w:abstractNumId w:val="11"/>
  </w:num>
  <w:num w:numId="19" w16cid:durableId="920724964">
    <w:abstractNumId w:val="2"/>
  </w:num>
  <w:num w:numId="20" w16cid:durableId="1511870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AR" w:vendorID="64" w:dllVersion="0" w:nlCheck="1" w:checkStyle="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FF"/>
    <w:rsid w:val="0000029B"/>
    <w:rsid w:val="0000058D"/>
    <w:rsid w:val="00000920"/>
    <w:rsid w:val="00001A50"/>
    <w:rsid w:val="00002384"/>
    <w:rsid w:val="00002E42"/>
    <w:rsid w:val="00002F60"/>
    <w:rsid w:val="00003221"/>
    <w:rsid w:val="00004795"/>
    <w:rsid w:val="00005AD3"/>
    <w:rsid w:val="0000676D"/>
    <w:rsid w:val="00006966"/>
    <w:rsid w:val="00006CDC"/>
    <w:rsid w:val="00012470"/>
    <w:rsid w:val="00012591"/>
    <w:rsid w:val="00012B82"/>
    <w:rsid w:val="00012DBA"/>
    <w:rsid w:val="00012F32"/>
    <w:rsid w:val="0001328A"/>
    <w:rsid w:val="00013946"/>
    <w:rsid w:val="00013BF9"/>
    <w:rsid w:val="00013EB2"/>
    <w:rsid w:val="000144FE"/>
    <w:rsid w:val="00014E23"/>
    <w:rsid w:val="0001668D"/>
    <w:rsid w:val="000168C9"/>
    <w:rsid w:val="00016923"/>
    <w:rsid w:val="00017ADA"/>
    <w:rsid w:val="00020282"/>
    <w:rsid w:val="0002156E"/>
    <w:rsid w:val="00022A18"/>
    <w:rsid w:val="00023C9A"/>
    <w:rsid w:val="00023F9B"/>
    <w:rsid w:val="0002597E"/>
    <w:rsid w:val="0003027C"/>
    <w:rsid w:val="00030F51"/>
    <w:rsid w:val="00030F65"/>
    <w:rsid w:val="00031692"/>
    <w:rsid w:val="000341FC"/>
    <w:rsid w:val="00034639"/>
    <w:rsid w:val="000346F3"/>
    <w:rsid w:val="000346FF"/>
    <w:rsid w:val="00034D30"/>
    <w:rsid w:val="00035239"/>
    <w:rsid w:val="00035E82"/>
    <w:rsid w:val="00037D66"/>
    <w:rsid w:val="00042F88"/>
    <w:rsid w:val="00043079"/>
    <w:rsid w:val="0004333E"/>
    <w:rsid w:val="00044444"/>
    <w:rsid w:val="000445EA"/>
    <w:rsid w:val="00044C5B"/>
    <w:rsid w:val="000451F0"/>
    <w:rsid w:val="00046A5A"/>
    <w:rsid w:val="0004717C"/>
    <w:rsid w:val="00047ADC"/>
    <w:rsid w:val="00047ADF"/>
    <w:rsid w:val="0005017A"/>
    <w:rsid w:val="000501F9"/>
    <w:rsid w:val="00050930"/>
    <w:rsid w:val="00051037"/>
    <w:rsid w:val="00051253"/>
    <w:rsid w:val="00051D36"/>
    <w:rsid w:val="00051D9E"/>
    <w:rsid w:val="00052FD7"/>
    <w:rsid w:val="000540C1"/>
    <w:rsid w:val="000541AF"/>
    <w:rsid w:val="0005505E"/>
    <w:rsid w:val="00055A23"/>
    <w:rsid w:val="00055EB6"/>
    <w:rsid w:val="000565BC"/>
    <w:rsid w:val="00057FC2"/>
    <w:rsid w:val="00060B86"/>
    <w:rsid w:val="00063A91"/>
    <w:rsid w:val="000644EE"/>
    <w:rsid w:val="00065234"/>
    <w:rsid w:val="00065ABB"/>
    <w:rsid w:val="0006636E"/>
    <w:rsid w:val="00066C7A"/>
    <w:rsid w:val="000674CF"/>
    <w:rsid w:val="00070452"/>
    <w:rsid w:val="000705FC"/>
    <w:rsid w:val="000708A5"/>
    <w:rsid w:val="00071966"/>
    <w:rsid w:val="00072897"/>
    <w:rsid w:val="00073854"/>
    <w:rsid w:val="000742E7"/>
    <w:rsid w:val="00074B43"/>
    <w:rsid w:val="00076CD7"/>
    <w:rsid w:val="000810A6"/>
    <w:rsid w:val="000810BE"/>
    <w:rsid w:val="00081580"/>
    <w:rsid w:val="00081E24"/>
    <w:rsid w:val="000826BC"/>
    <w:rsid w:val="00083152"/>
    <w:rsid w:val="0008364C"/>
    <w:rsid w:val="00083A29"/>
    <w:rsid w:val="00084BD1"/>
    <w:rsid w:val="00086A53"/>
    <w:rsid w:val="0009013C"/>
    <w:rsid w:val="000918B1"/>
    <w:rsid w:val="00092ADF"/>
    <w:rsid w:val="00094BC9"/>
    <w:rsid w:val="000951DC"/>
    <w:rsid w:val="000957E7"/>
    <w:rsid w:val="0009600D"/>
    <w:rsid w:val="000975D4"/>
    <w:rsid w:val="000A08F4"/>
    <w:rsid w:val="000A0951"/>
    <w:rsid w:val="000A0EA8"/>
    <w:rsid w:val="000A1688"/>
    <w:rsid w:val="000A196C"/>
    <w:rsid w:val="000A1DE4"/>
    <w:rsid w:val="000A487B"/>
    <w:rsid w:val="000A5B10"/>
    <w:rsid w:val="000A5DE7"/>
    <w:rsid w:val="000A75AA"/>
    <w:rsid w:val="000A76C5"/>
    <w:rsid w:val="000B037F"/>
    <w:rsid w:val="000B0905"/>
    <w:rsid w:val="000B0A35"/>
    <w:rsid w:val="000B19D0"/>
    <w:rsid w:val="000B219C"/>
    <w:rsid w:val="000B259D"/>
    <w:rsid w:val="000B4099"/>
    <w:rsid w:val="000B497B"/>
    <w:rsid w:val="000C023B"/>
    <w:rsid w:val="000C1830"/>
    <w:rsid w:val="000C236D"/>
    <w:rsid w:val="000C351D"/>
    <w:rsid w:val="000C3C27"/>
    <w:rsid w:val="000C3FE0"/>
    <w:rsid w:val="000C43AE"/>
    <w:rsid w:val="000C4829"/>
    <w:rsid w:val="000C4CFD"/>
    <w:rsid w:val="000C5702"/>
    <w:rsid w:val="000C5B41"/>
    <w:rsid w:val="000C684F"/>
    <w:rsid w:val="000C7D38"/>
    <w:rsid w:val="000D06B0"/>
    <w:rsid w:val="000D154C"/>
    <w:rsid w:val="000D3722"/>
    <w:rsid w:val="000D3943"/>
    <w:rsid w:val="000D3F3A"/>
    <w:rsid w:val="000D3FAF"/>
    <w:rsid w:val="000D4F8F"/>
    <w:rsid w:val="000D5238"/>
    <w:rsid w:val="000D67B0"/>
    <w:rsid w:val="000D7B9C"/>
    <w:rsid w:val="000E13B5"/>
    <w:rsid w:val="000E1BC6"/>
    <w:rsid w:val="000E2775"/>
    <w:rsid w:val="000E2B1A"/>
    <w:rsid w:val="000E2E20"/>
    <w:rsid w:val="000E3376"/>
    <w:rsid w:val="000E3B5E"/>
    <w:rsid w:val="000E3B8F"/>
    <w:rsid w:val="000E6637"/>
    <w:rsid w:val="000E6AA3"/>
    <w:rsid w:val="000E7BF7"/>
    <w:rsid w:val="000E7F3B"/>
    <w:rsid w:val="000F287C"/>
    <w:rsid w:val="000F35DE"/>
    <w:rsid w:val="000F3890"/>
    <w:rsid w:val="000F4F64"/>
    <w:rsid w:val="000F53A9"/>
    <w:rsid w:val="000F7396"/>
    <w:rsid w:val="000F7B75"/>
    <w:rsid w:val="0010050C"/>
    <w:rsid w:val="0010182E"/>
    <w:rsid w:val="00102900"/>
    <w:rsid w:val="00103EFC"/>
    <w:rsid w:val="0010589D"/>
    <w:rsid w:val="001065BB"/>
    <w:rsid w:val="00106645"/>
    <w:rsid w:val="00106EAD"/>
    <w:rsid w:val="0011102C"/>
    <w:rsid w:val="0011188C"/>
    <w:rsid w:val="001119A8"/>
    <w:rsid w:val="00112697"/>
    <w:rsid w:val="001129EE"/>
    <w:rsid w:val="00114FBA"/>
    <w:rsid w:val="001150AC"/>
    <w:rsid w:val="0011609F"/>
    <w:rsid w:val="001166FB"/>
    <w:rsid w:val="0012024D"/>
    <w:rsid w:val="001206F6"/>
    <w:rsid w:val="001207DE"/>
    <w:rsid w:val="001219B1"/>
    <w:rsid w:val="00123079"/>
    <w:rsid w:val="00123604"/>
    <w:rsid w:val="00123EB8"/>
    <w:rsid w:val="0012513A"/>
    <w:rsid w:val="00126515"/>
    <w:rsid w:val="00130567"/>
    <w:rsid w:val="001317D5"/>
    <w:rsid w:val="001318F0"/>
    <w:rsid w:val="00131CF4"/>
    <w:rsid w:val="0013247F"/>
    <w:rsid w:val="00134EEC"/>
    <w:rsid w:val="00135483"/>
    <w:rsid w:val="001362ED"/>
    <w:rsid w:val="001374DE"/>
    <w:rsid w:val="00137572"/>
    <w:rsid w:val="00140200"/>
    <w:rsid w:val="00142999"/>
    <w:rsid w:val="00142C99"/>
    <w:rsid w:val="00143A0E"/>
    <w:rsid w:val="00143E8D"/>
    <w:rsid w:val="00145A78"/>
    <w:rsid w:val="00147745"/>
    <w:rsid w:val="00147BDE"/>
    <w:rsid w:val="00151D71"/>
    <w:rsid w:val="00151E26"/>
    <w:rsid w:val="0015555A"/>
    <w:rsid w:val="00155597"/>
    <w:rsid w:val="00156C29"/>
    <w:rsid w:val="00157356"/>
    <w:rsid w:val="00157F0C"/>
    <w:rsid w:val="001601D9"/>
    <w:rsid w:val="00161AE2"/>
    <w:rsid w:val="00161C46"/>
    <w:rsid w:val="00161FDE"/>
    <w:rsid w:val="0016203A"/>
    <w:rsid w:val="00162685"/>
    <w:rsid w:val="001640D2"/>
    <w:rsid w:val="001649E8"/>
    <w:rsid w:val="00165949"/>
    <w:rsid w:val="00166469"/>
    <w:rsid w:val="001666AC"/>
    <w:rsid w:val="00167318"/>
    <w:rsid w:val="00171816"/>
    <w:rsid w:val="00172181"/>
    <w:rsid w:val="00172B80"/>
    <w:rsid w:val="00172D32"/>
    <w:rsid w:val="0017480A"/>
    <w:rsid w:val="00180295"/>
    <w:rsid w:val="001804E3"/>
    <w:rsid w:val="001819C8"/>
    <w:rsid w:val="00182E16"/>
    <w:rsid w:val="0018347D"/>
    <w:rsid w:val="00184C4B"/>
    <w:rsid w:val="0018560A"/>
    <w:rsid w:val="0018593A"/>
    <w:rsid w:val="001863CF"/>
    <w:rsid w:val="00186691"/>
    <w:rsid w:val="0018670D"/>
    <w:rsid w:val="00186AE6"/>
    <w:rsid w:val="001875F9"/>
    <w:rsid w:val="00187BE6"/>
    <w:rsid w:val="0019308A"/>
    <w:rsid w:val="00193FCB"/>
    <w:rsid w:val="00194A03"/>
    <w:rsid w:val="00194F9F"/>
    <w:rsid w:val="00195E2C"/>
    <w:rsid w:val="001A0C90"/>
    <w:rsid w:val="001A3187"/>
    <w:rsid w:val="001A39C8"/>
    <w:rsid w:val="001A547B"/>
    <w:rsid w:val="001A6289"/>
    <w:rsid w:val="001B162C"/>
    <w:rsid w:val="001B22A1"/>
    <w:rsid w:val="001B3494"/>
    <w:rsid w:val="001B3613"/>
    <w:rsid w:val="001B4301"/>
    <w:rsid w:val="001B4863"/>
    <w:rsid w:val="001B5884"/>
    <w:rsid w:val="001B5ECD"/>
    <w:rsid w:val="001B619F"/>
    <w:rsid w:val="001B6460"/>
    <w:rsid w:val="001C07B6"/>
    <w:rsid w:val="001C0933"/>
    <w:rsid w:val="001C0B21"/>
    <w:rsid w:val="001C0EAB"/>
    <w:rsid w:val="001C0F96"/>
    <w:rsid w:val="001C1CBA"/>
    <w:rsid w:val="001C2161"/>
    <w:rsid w:val="001C2E5F"/>
    <w:rsid w:val="001C315D"/>
    <w:rsid w:val="001C5189"/>
    <w:rsid w:val="001C55E9"/>
    <w:rsid w:val="001C6068"/>
    <w:rsid w:val="001C7009"/>
    <w:rsid w:val="001D061E"/>
    <w:rsid w:val="001D0675"/>
    <w:rsid w:val="001D1C30"/>
    <w:rsid w:val="001D554B"/>
    <w:rsid w:val="001E056C"/>
    <w:rsid w:val="001E087D"/>
    <w:rsid w:val="001E0B35"/>
    <w:rsid w:val="001E163D"/>
    <w:rsid w:val="001E19DF"/>
    <w:rsid w:val="001E207C"/>
    <w:rsid w:val="001E2454"/>
    <w:rsid w:val="001E278B"/>
    <w:rsid w:val="001E2B59"/>
    <w:rsid w:val="001E2CF1"/>
    <w:rsid w:val="001E3ED8"/>
    <w:rsid w:val="001E431D"/>
    <w:rsid w:val="001E4FDC"/>
    <w:rsid w:val="001E552A"/>
    <w:rsid w:val="001E5817"/>
    <w:rsid w:val="001E58FB"/>
    <w:rsid w:val="001E6E67"/>
    <w:rsid w:val="001E6FF8"/>
    <w:rsid w:val="001E7626"/>
    <w:rsid w:val="001F08A0"/>
    <w:rsid w:val="001F1EF6"/>
    <w:rsid w:val="001F267F"/>
    <w:rsid w:val="001F2734"/>
    <w:rsid w:val="001F3608"/>
    <w:rsid w:val="001F468D"/>
    <w:rsid w:val="001F4995"/>
    <w:rsid w:val="001F4B8E"/>
    <w:rsid w:val="001F4BA9"/>
    <w:rsid w:val="001F5720"/>
    <w:rsid w:val="001F5820"/>
    <w:rsid w:val="001F5A13"/>
    <w:rsid w:val="001F6C18"/>
    <w:rsid w:val="001F755E"/>
    <w:rsid w:val="001F766F"/>
    <w:rsid w:val="001F7E9B"/>
    <w:rsid w:val="0020029E"/>
    <w:rsid w:val="00201730"/>
    <w:rsid w:val="00202B40"/>
    <w:rsid w:val="00202C56"/>
    <w:rsid w:val="00203B32"/>
    <w:rsid w:val="002049D9"/>
    <w:rsid w:val="00204FCA"/>
    <w:rsid w:val="00205E53"/>
    <w:rsid w:val="00210175"/>
    <w:rsid w:val="00210691"/>
    <w:rsid w:val="00210D82"/>
    <w:rsid w:val="00212B34"/>
    <w:rsid w:val="00213170"/>
    <w:rsid w:val="002140B3"/>
    <w:rsid w:val="00215C3E"/>
    <w:rsid w:val="002165D5"/>
    <w:rsid w:val="0021701D"/>
    <w:rsid w:val="002171C7"/>
    <w:rsid w:val="0022034D"/>
    <w:rsid w:val="00221235"/>
    <w:rsid w:val="0022407B"/>
    <w:rsid w:val="00225A53"/>
    <w:rsid w:val="00227A6C"/>
    <w:rsid w:val="00231C1E"/>
    <w:rsid w:val="002331D9"/>
    <w:rsid w:val="00234092"/>
    <w:rsid w:val="00234120"/>
    <w:rsid w:val="002342D1"/>
    <w:rsid w:val="00234D8E"/>
    <w:rsid w:val="0023566B"/>
    <w:rsid w:val="0023719A"/>
    <w:rsid w:val="00242D7A"/>
    <w:rsid w:val="002438CA"/>
    <w:rsid w:val="00246DAC"/>
    <w:rsid w:val="0024706F"/>
    <w:rsid w:val="002476A9"/>
    <w:rsid w:val="00250294"/>
    <w:rsid w:val="002510E5"/>
    <w:rsid w:val="00251D30"/>
    <w:rsid w:val="00252D41"/>
    <w:rsid w:val="00252EAE"/>
    <w:rsid w:val="00253354"/>
    <w:rsid w:val="00254410"/>
    <w:rsid w:val="00254BEE"/>
    <w:rsid w:val="002571E5"/>
    <w:rsid w:val="00257A40"/>
    <w:rsid w:val="00257B25"/>
    <w:rsid w:val="00261474"/>
    <w:rsid w:val="002620D3"/>
    <w:rsid w:val="00262C4A"/>
    <w:rsid w:val="00263FBE"/>
    <w:rsid w:val="00264934"/>
    <w:rsid w:val="002649A7"/>
    <w:rsid w:val="00266337"/>
    <w:rsid w:val="00266906"/>
    <w:rsid w:val="002673DF"/>
    <w:rsid w:val="0026770A"/>
    <w:rsid w:val="002679DD"/>
    <w:rsid w:val="00267D19"/>
    <w:rsid w:val="00271001"/>
    <w:rsid w:val="00271C51"/>
    <w:rsid w:val="002734A4"/>
    <w:rsid w:val="0027569A"/>
    <w:rsid w:val="00275CC4"/>
    <w:rsid w:val="002764A4"/>
    <w:rsid w:val="002764F2"/>
    <w:rsid w:val="002766A1"/>
    <w:rsid w:val="002775EE"/>
    <w:rsid w:val="0028033A"/>
    <w:rsid w:val="00281033"/>
    <w:rsid w:val="002812C6"/>
    <w:rsid w:val="002848E1"/>
    <w:rsid w:val="00284F54"/>
    <w:rsid w:val="00286E6C"/>
    <w:rsid w:val="00293915"/>
    <w:rsid w:val="002939F6"/>
    <w:rsid w:val="002943FE"/>
    <w:rsid w:val="002945FA"/>
    <w:rsid w:val="00295AA4"/>
    <w:rsid w:val="00295F28"/>
    <w:rsid w:val="00297897"/>
    <w:rsid w:val="002A18BD"/>
    <w:rsid w:val="002A2343"/>
    <w:rsid w:val="002A24D9"/>
    <w:rsid w:val="002A2EA7"/>
    <w:rsid w:val="002A31DA"/>
    <w:rsid w:val="002A3982"/>
    <w:rsid w:val="002A3B25"/>
    <w:rsid w:val="002A42A3"/>
    <w:rsid w:val="002A49FC"/>
    <w:rsid w:val="002A5172"/>
    <w:rsid w:val="002A5CE6"/>
    <w:rsid w:val="002A60C5"/>
    <w:rsid w:val="002A7EC7"/>
    <w:rsid w:val="002B0701"/>
    <w:rsid w:val="002B123D"/>
    <w:rsid w:val="002B144E"/>
    <w:rsid w:val="002B1B54"/>
    <w:rsid w:val="002B1D65"/>
    <w:rsid w:val="002B5368"/>
    <w:rsid w:val="002B5949"/>
    <w:rsid w:val="002B5DE4"/>
    <w:rsid w:val="002B6373"/>
    <w:rsid w:val="002B6D19"/>
    <w:rsid w:val="002C2327"/>
    <w:rsid w:val="002C262B"/>
    <w:rsid w:val="002C2875"/>
    <w:rsid w:val="002C3948"/>
    <w:rsid w:val="002C485F"/>
    <w:rsid w:val="002C49D8"/>
    <w:rsid w:val="002C5A1F"/>
    <w:rsid w:val="002C6126"/>
    <w:rsid w:val="002C63AA"/>
    <w:rsid w:val="002C6534"/>
    <w:rsid w:val="002C6EF8"/>
    <w:rsid w:val="002C75A0"/>
    <w:rsid w:val="002D07CA"/>
    <w:rsid w:val="002D194C"/>
    <w:rsid w:val="002D19EE"/>
    <w:rsid w:val="002D1B73"/>
    <w:rsid w:val="002D2106"/>
    <w:rsid w:val="002D339A"/>
    <w:rsid w:val="002D5546"/>
    <w:rsid w:val="002D6F3E"/>
    <w:rsid w:val="002E107A"/>
    <w:rsid w:val="002E10FF"/>
    <w:rsid w:val="002E1A81"/>
    <w:rsid w:val="002E1D98"/>
    <w:rsid w:val="002E428B"/>
    <w:rsid w:val="002E490B"/>
    <w:rsid w:val="002E6754"/>
    <w:rsid w:val="002E76F1"/>
    <w:rsid w:val="002F156C"/>
    <w:rsid w:val="002F3D3C"/>
    <w:rsid w:val="002F4C6C"/>
    <w:rsid w:val="002F658B"/>
    <w:rsid w:val="002F7A25"/>
    <w:rsid w:val="002F7F3E"/>
    <w:rsid w:val="00301E90"/>
    <w:rsid w:val="00303029"/>
    <w:rsid w:val="00304617"/>
    <w:rsid w:val="003052DA"/>
    <w:rsid w:val="00305F18"/>
    <w:rsid w:val="00306252"/>
    <w:rsid w:val="00310982"/>
    <w:rsid w:val="00310A60"/>
    <w:rsid w:val="00310CD5"/>
    <w:rsid w:val="00311343"/>
    <w:rsid w:val="00314BAB"/>
    <w:rsid w:val="00314F09"/>
    <w:rsid w:val="0031642E"/>
    <w:rsid w:val="00316D37"/>
    <w:rsid w:val="003177E8"/>
    <w:rsid w:val="00317ABB"/>
    <w:rsid w:val="00317D99"/>
    <w:rsid w:val="00320562"/>
    <w:rsid w:val="00321DF2"/>
    <w:rsid w:val="003229C0"/>
    <w:rsid w:val="00324853"/>
    <w:rsid w:val="00327412"/>
    <w:rsid w:val="003300DB"/>
    <w:rsid w:val="00330B30"/>
    <w:rsid w:val="0033167D"/>
    <w:rsid w:val="00331B07"/>
    <w:rsid w:val="00332E3B"/>
    <w:rsid w:val="00335D27"/>
    <w:rsid w:val="00336670"/>
    <w:rsid w:val="003367EA"/>
    <w:rsid w:val="003374E4"/>
    <w:rsid w:val="003378DD"/>
    <w:rsid w:val="003404F5"/>
    <w:rsid w:val="00341344"/>
    <w:rsid w:val="0034165D"/>
    <w:rsid w:val="00342AD2"/>
    <w:rsid w:val="00343294"/>
    <w:rsid w:val="003447C0"/>
    <w:rsid w:val="0034608A"/>
    <w:rsid w:val="0034750B"/>
    <w:rsid w:val="003477B4"/>
    <w:rsid w:val="003478FA"/>
    <w:rsid w:val="00347E88"/>
    <w:rsid w:val="003502DE"/>
    <w:rsid w:val="00350525"/>
    <w:rsid w:val="00350C9F"/>
    <w:rsid w:val="00350CF4"/>
    <w:rsid w:val="00351001"/>
    <w:rsid w:val="003514AD"/>
    <w:rsid w:val="00353DAA"/>
    <w:rsid w:val="00354FF2"/>
    <w:rsid w:val="003552D0"/>
    <w:rsid w:val="0035622E"/>
    <w:rsid w:val="00357110"/>
    <w:rsid w:val="00360EBE"/>
    <w:rsid w:val="00361D3A"/>
    <w:rsid w:val="00363AB0"/>
    <w:rsid w:val="003642E1"/>
    <w:rsid w:val="00366FF1"/>
    <w:rsid w:val="0036703C"/>
    <w:rsid w:val="00367E34"/>
    <w:rsid w:val="00370342"/>
    <w:rsid w:val="00370CCA"/>
    <w:rsid w:val="00370FDE"/>
    <w:rsid w:val="003721D3"/>
    <w:rsid w:val="003731B1"/>
    <w:rsid w:val="003736AB"/>
    <w:rsid w:val="0037461D"/>
    <w:rsid w:val="003746FE"/>
    <w:rsid w:val="003752E6"/>
    <w:rsid w:val="003756DA"/>
    <w:rsid w:val="00377102"/>
    <w:rsid w:val="003773F4"/>
    <w:rsid w:val="0038098E"/>
    <w:rsid w:val="00380C82"/>
    <w:rsid w:val="00382492"/>
    <w:rsid w:val="003835D9"/>
    <w:rsid w:val="0038471A"/>
    <w:rsid w:val="00386B34"/>
    <w:rsid w:val="00386C8F"/>
    <w:rsid w:val="00390617"/>
    <w:rsid w:val="00392B6D"/>
    <w:rsid w:val="0039403F"/>
    <w:rsid w:val="0039446F"/>
    <w:rsid w:val="00394655"/>
    <w:rsid w:val="003947F9"/>
    <w:rsid w:val="00394EBA"/>
    <w:rsid w:val="00395AC1"/>
    <w:rsid w:val="00396968"/>
    <w:rsid w:val="003972C6"/>
    <w:rsid w:val="003A058A"/>
    <w:rsid w:val="003A1347"/>
    <w:rsid w:val="003A34D4"/>
    <w:rsid w:val="003A43C2"/>
    <w:rsid w:val="003A5151"/>
    <w:rsid w:val="003A662A"/>
    <w:rsid w:val="003A747F"/>
    <w:rsid w:val="003A7741"/>
    <w:rsid w:val="003A7994"/>
    <w:rsid w:val="003A7FF3"/>
    <w:rsid w:val="003B00E0"/>
    <w:rsid w:val="003B03B8"/>
    <w:rsid w:val="003B13D1"/>
    <w:rsid w:val="003B2971"/>
    <w:rsid w:val="003B2F00"/>
    <w:rsid w:val="003B62D5"/>
    <w:rsid w:val="003B7BA6"/>
    <w:rsid w:val="003C1EC8"/>
    <w:rsid w:val="003C245F"/>
    <w:rsid w:val="003C3459"/>
    <w:rsid w:val="003C34DA"/>
    <w:rsid w:val="003C4C5F"/>
    <w:rsid w:val="003C4FD4"/>
    <w:rsid w:val="003C50C9"/>
    <w:rsid w:val="003C51D0"/>
    <w:rsid w:val="003C5974"/>
    <w:rsid w:val="003C5B9F"/>
    <w:rsid w:val="003C6222"/>
    <w:rsid w:val="003C6538"/>
    <w:rsid w:val="003C6F7B"/>
    <w:rsid w:val="003D010A"/>
    <w:rsid w:val="003D0696"/>
    <w:rsid w:val="003D1B4D"/>
    <w:rsid w:val="003D3F2A"/>
    <w:rsid w:val="003D4E1D"/>
    <w:rsid w:val="003D4F77"/>
    <w:rsid w:val="003D61EA"/>
    <w:rsid w:val="003D70AB"/>
    <w:rsid w:val="003D77C7"/>
    <w:rsid w:val="003E17D2"/>
    <w:rsid w:val="003E1DBA"/>
    <w:rsid w:val="003E2C6C"/>
    <w:rsid w:val="003E365B"/>
    <w:rsid w:val="003E3704"/>
    <w:rsid w:val="003E398C"/>
    <w:rsid w:val="003E3DDF"/>
    <w:rsid w:val="003E45F3"/>
    <w:rsid w:val="003E66A4"/>
    <w:rsid w:val="003E73A3"/>
    <w:rsid w:val="003E7740"/>
    <w:rsid w:val="003F0AB2"/>
    <w:rsid w:val="003F0D22"/>
    <w:rsid w:val="003F503C"/>
    <w:rsid w:val="003F65D0"/>
    <w:rsid w:val="004007B3"/>
    <w:rsid w:val="00401B30"/>
    <w:rsid w:val="004027F9"/>
    <w:rsid w:val="004029D2"/>
    <w:rsid w:val="00403947"/>
    <w:rsid w:val="0040494E"/>
    <w:rsid w:val="00404AB2"/>
    <w:rsid w:val="004059D6"/>
    <w:rsid w:val="00406D70"/>
    <w:rsid w:val="00411C87"/>
    <w:rsid w:val="00412400"/>
    <w:rsid w:val="004144F5"/>
    <w:rsid w:val="004159D4"/>
    <w:rsid w:val="00415F6D"/>
    <w:rsid w:val="00424CBC"/>
    <w:rsid w:val="004254D5"/>
    <w:rsid w:val="00425977"/>
    <w:rsid w:val="0042659F"/>
    <w:rsid w:val="00426C36"/>
    <w:rsid w:val="00431D2B"/>
    <w:rsid w:val="0043233F"/>
    <w:rsid w:val="00432BEF"/>
    <w:rsid w:val="00433693"/>
    <w:rsid w:val="00433A39"/>
    <w:rsid w:val="0043437C"/>
    <w:rsid w:val="00436448"/>
    <w:rsid w:val="00436642"/>
    <w:rsid w:val="00436EF3"/>
    <w:rsid w:val="00437283"/>
    <w:rsid w:val="00437C82"/>
    <w:rsid w:val="00440F4C"/>
    <w:rsid w:val="00441EBE"/>
    <w:rsid w:val="00442086"/>
    <w:rsid w:val="00442DCB"/>
    <w:rsid w:val="00442E14"/>
    <w:rsid w:val="004436FC"/>
    <w:rsid w:val="00443F5C"/>
    <w:rsid w:val="00444AAF"/>
    <w:rsid w:val="00446453"/>
    <w:rsid w:val="004476BE"/>
    <w:rsid w:val="004507B6"/>
    <w:rsid w:val="00450CFC"/>
    <w:rsid w:val="00450F37"/>
    <w:rsid w:val="00452FA0"/>
    <w:rsid w:val="00453086"/>
    <w:rsid w:val="00453692"/>
    <w:rsid w:val="00453B57"/>
    <w:rsid w:val="00453D89"/>
    <w:rsid w:val="004541F9"/>
    <w:rsid w:val="004543FE"/>
    <w:rsid w:val="004563E8"/>
    <w:rsid w:val="00456D81"/>
    <w:rsid w:val="00457EDD"/>
    <w:rsid w:val="00457F98"/>
    <w:rsid w:val="004608EE"/>
    <w:rsid w:val="00460BB3"/>
    <w:rsid w:val="00460EEE"/>
    <w:rsid w:val="00460F3A"/>
    <w:rsid w:val="00461027"/>
    <w:rsid w:val="004616E6"/>
    <w:rsid w:val="00462027"/>
    <w:rsid w:val="00462122"/>
    <w:rsid w:val="00462D12"/>
    <w:rsid w:val="00462E54"/>
    <w:rsid w:val="004630A5"/>
    <w:rsid w:val="004632CC"/>
    <w:rsid w:val="00465435"/>
    <w:rsid w:val="00466388"/>
    <w:rsid w:val="0046727A"/>
    <w:rsid w:val="0046727C"/>
    <w:rsid w:val="00467755"/>
    <w:rsid w:val="00470092"/>
    <w:rsid w:val="00470151"/>
    <w:rsid w:val="00470DF0"/>
    <w:rsid w:val="004726DE"/>
    <w:rsid w:val="004732D4"/>
    <w:rsid w:val="00473925"/>
    <w:rsid w:val="004744E2"/>
    <w:rsid w:val="00474683"/>
    <w:rsid w:val="00475E05"/>
    <w:rsid w:val="004772CE"/>
    <w:rsid w:val="00477585"/>
    <w:rsid w:val="004800D7"/>
    <w:rsid w:val="0048018C"/>
    <w:rsid w:val="00481CC5"/>
    <w:rsid w:val="00482E7E"/>
    <w:rsid w:val="0048322E"/>
    <w:rsid w:val="00484B97"/>
    <w:rsid w:val="00485630"/>
    <w:rsid w:val="00486D18"/>
    <w:rsid w:val="00486E42"/>
    <w:rsid w:val="00487301"/>
    <w:rsid w:val="004875F5"/>
    <w:rsid w:val="00487869"/>
    <w:rsid w:val="00490060"/>
    <w:rsid w:val="0049151A"/>
    <w:rsid w:val="00491A01"/>
    <w:rsid w:val="004923F0"/>
    <w:rsid w:val="00492565"/>
    <w:rsid w:val="0049260B"/>
    <w:rsid w:val="00492C62"/>
    <w:rsid w:val="0049484E"/>
    <w:rsid w:val="00495154"/>
    <w:rsid w:val="00495FCE"/>
    <w:rsid w:val="00496A1F"/>
    <w:rsid w:val="00496BB3"/>
    <w:rsid w:val="004972F9"/>
    <w:rsid w:val="004A22B4"/>
    <w:rsid w:val="004A2C6F"/>
    <w:rsid w:val="004A331C"/>
    <w:rsid w:val="004A3B35"/>
    <w:rsid w:val="004A554F"/>
    <w:rsid w:val="004A5988"/>
    <w:rsid w:val="004A63BA"/>
    <w:rsid w:val="004A69DB"/>
    <w:rsid w:val="004A70B6"/>
    <w:rsid w:val="004B1242"/>
    <w:rsid w:val="004B1712"/>
    <w:rsid w:val="004B1793"/>
    <w:rsid w:val="004B1890"/>
    <w:rsid w:val="004B3351"/>
    <w:rsid w:val="004B3389"/>
    <w:rsid w:val="004B3B72"/>
    <w:rsid w:val="004B46BD"/>
    <w:rsid w:val="004B46E1"/>
    <w:rsid w:val="004B704C"/>
    <w:rsid w:val="004C0383"/>
    <w:rsid w:val="004C08AF"/>
    <w:rsid w:val="004C10CD"/>
    <w:rsid w:val="004C1A84"/>
    <w:rsid w:val="004C2515"/>
    <w:rsid w:val="004C2595"/>
    <w:rsid w:val="004C29C4"/>
    <w:rsid w:val="004C54FB"/>
    <w:rsid w:val="004C5820"/>
    <w:rsid w:val="004C6AEA"/>
    <w:rsid w:val="004D04D8"/>
    <w:rsid w:val="004D0A48"/>
    <w:rsid w:val="004D1788"/>
    <w:rsid w:val="004D19F7"/>
    <w:rsid w:val="004D2635"/>
    <w:rsid w:val="004D4AC3"/>
    <w:rsid w:val="004D4F4A"/>
    <w:rsid w:val="004D5EDA"/>
    <w:rsid w:val="004D6F7D"/>
    <w:rsid w:val="004D6FA5"/>
    <w:rsid w:val="004D71A5"/>
    <w:rsid w:val="004D7DEB"/>
    <w:rsid w:val="004D7FEF"/>
    <w:rsid w:val="004E011B"/>
    <w:rsid w:val="004E01EF"/>
    <w:rsid w:val="004E1FDC"/>
    <w:rsid w:val="004E21AC"/>
    <w:rsid w:val="004E2679"/>
    <w:rsid w:val="004E2CB3"/>
    <w:rsid w:val="004E346E"/>
    <w:rsid w:val="004E49D0"/>
    <w:rsid w:val="004E5030"/>
    <w:rsid w:val="004E567C"/>
    <w:rsid w:val="004E5FFE"/>
    <w:rsid w:val="004E72F3"/>
    <w:rsid w:val="004E7C3B"/>
    <w:rsid w:val="004F0D32"/>
    <w:rsid w:val="004F194A"/>
    <w:rsid w:val="004F20A5"/>
    <w:rsid w:val="004F295F"/>
    <w:rsid w:val="004F2D92"/>
    <w:rsid w:val="004F2E92"/>
    <w:rsid w:val="004F46F9"/>
    <w:rsid w:val="004F521D"/>
    <w:rsid w:val="004F62AE"/>
    <w:rsid w:val="004F6892"/>
    <w:rsid w:val="004F695F"/>
    <w:rsid w:val="004F6DF1"/>
    <w:rsid w:val="004F6E2B"/>
    <w:rsid w:val="004F7122"/>
    <w:rsid w:val="004F772C"/>
    <w:rsid w:val="004F7ED0"/>
    <w:rsid w:val="0050095E"/>
    <w:rsid w:val="00501006"/>
    <w:rsid w:val="00501065"/>
    <w:rsid w:val="00501568"/>
    <w:rsid w:val="005038F4"/>
    <w:rsid w:val="00504A18"/>
    <w:rsid w:val="00504EAF"/>
    <w:rsid w:val="00505193"/>
    <w:rsid w:val="00505701"/>
    <w:rsid w:val="00505960"/>
    <w:rsid w:val="00510A9B"/>
    <w:rsid w:val="0051112A"/>
    <w:rsid w:val="00511645"/>
    <w:rsid w:val="00511FA1"/>
    <w:rsid w:val="00513060"/>
    <w:rsid w:val="00513397"/>
    <w:rsid w:val="0051484A"/>
    <w:rsid w:val="00514E20"/>
    <w:rsid w:val="00514EEB"/>
    <w:rsid w:val="00514F21"/>
    <w:rsid w:val="00515134"/>
    <w:rsid w:val="005152DB"/>
    <w:rsid w:val="00515702"/>
    <w:rsid w:val="0051570A"/>
    <w:rsid w:val="005161CF"/>
    <w:rsid w:val="005168A7"/>
    <w:rsid w:val="00517332"/>
    <w:rsid w:val="00520092"/>
    <w:rsid w:val="0052022C"/>
    <w:rsid w:val="00520D37"/>
    <w:rsid w:val="005233E7"/>
    <w:rsid w:val="00527BB9"/>
    <w:rsid w:val="00530A2C"/>
    <w:rsid w:val="005311F5"/>
    <w:rsid w:val="00532028"/>
    <w:rsid w:val="005326FC"/>
    <w:rsid w:val="00533224"/>
    <w:rsid w:val="005335A4"/>
    <w:rsid w:val="00533B91"/>
    <w:rsid w:val="00536175"/>
    <w:rsid w:val="00536605"/>
    <w:rsid w:val="00536D10"/>
    <w:rsid w:val="00537455"/>
    <w:rsid w:val="00540889"/>
    <w:rsid w:val="0054098F"/>
    <w:rsid w:val="00540AD0"/>
    <w:rsid w:val="00544B90"/>
    <w:rsid w:val="005454B4"/>
    <w:rsid w:val="00546290"/>
    <w:rsid w:val="00546693"/>
    <w:rsid w:val="00546ECE"/>
    <w:rsid w:val="0054754E"/>
    <w:rsid w:val="00547CF8"/>
    <w:rsid w:val="00550090"/>
    <w:rsid w:val="00550D02"/>
    <w:rsid w:val="00551F28"/>
    <w:rsid w:val="00552F19"/>
    <w:rsid w:val="00554C56"/>
    <w:rsid w:val="00555F40"/>
    <w:rsid w:val="005567BD"/>
    <w:rsid w:val="005568C6"/>
    <w:rsid w:val="00556983"/>
    <w:rsid w:val="00557464"/>
    <w:rsid w:val="00557DC1"/>
    <w:rsid w:val="00560FAF"/>
    <w:rsid w:val="00563924"/>
    <w:rsid w:val="00563AD7"/>
    <w:rsid w:val="0056590D"/>
    <w:rsid w:val="00566006"/>
    <w:rsid w:val="00566647"/>
    <w:rsid w:val="0056735E"/>
    <w:rsid w:val="005676DF"/>
    <w:rsid w:val="00567AD4"/>
    <w:rsid w:val="00570D3F"/>
    <w:rsid w:val="005710F2"/>
    <w:rsid w:val="00573E38"/>
    <w:rsid w:val="0057408F"/>
    <w:rsid w:val="00574185"/>
    <w:rsid w:val="00575384"/>
    <w:rsid w:val="005777EF"/>
    <w:rsid w:val="00577F1D"/>
    <w:rsid w:val="00580238"/>
    <w:rsid w:val="00583718"/>
    <w:rsid w:val="005862AC"/>
    <w:rsid w:val="0058680C"/>
    <w:rsid w:val="00590922"/>
    <w:rsid w:val="005909A6"/>
    <w:rsid w:val="00590F02"/>
    <w:rsid w:val="00591E7F"/>
    <w:rsid w:val="00592E96"/>
    <w:rsid w:val="00593DE6"/>
    <w:rsid w:val="00594AC0"/>
    <w:rsid w:val="00595F90"/>
    <w:rsid w:val="00596AEE"/>
    <w:rsid w:val="00596D61"/>
    <w:rsid w:val="0059721C"/>
    <w:rsid w:val="005A01A2"/>
    <w:rsid w:val="005A01A5"/>
    <w:rsid w:val="005A0449"/>
    <w:rsid w:val="005A1179"/>
    <w:rsid w:val="005A1EA2"/>
    <w:rsid w:val="005A22CD"/>
    <w:rsid w:val="005A3C70"/>
    <w:rsid w:val="005A44B0"/>
    <w:rsid w:val="005A5216"/>
    <w:rsid w:val="005A5CFC"/>
    <w:rsid w:val="005A6725"/>
    <w:rsid w:val="005A699A"/>
    <w:rsid w:val="005A6AA0"/>
    <w:rsid w:val="005A6BFA"/>
    <w:rsid w:val="005B07BC"/>
    <w:rsid w:val="005B2387"/>
    <w:rsid w:val="005B23BA"/>
    <w:rsid w:val="005B2DE4"/>
    <w:rsid w:val="005B465A"/>
    <w:rsid w:val="005B4C2F"/>
    <w:rsid w:val="005B5C5E"/>
    <w:rsid w:val="005B5D88"/>
    <w:rsid w:val="005B72ED"/>
    <w:rsid w:val="005B7D47"/>
    <w:rsid w:val="005C0E92"/>
    <w:rsid w:val="005C1B7D"/>
    <w:rsid w:val="005C20F5"/>
    <w:rsid w:val="005C30AE"/>
    <w:rsid w:val="005C3644"/>
    <w:rsid w:val="005C38FB"/>
    <w:rsid w:val="005C451E"/>
    <w:rsid w:val="005C512F"/>
    <w:rsid w:val="005C6A5D"/>
    <w:rsid w:val="005C6E5F"/>
    <w:rsid w:val="005D033A"/>
    <w:rsid w:val="005D101D"/>
    <w:rsid w:val="005D1A16"/>
    <w:rsid w:val="005D2C1A"/>
    <w:rsid w:val="005D304D"/>
    <w:rsid w:val="005D3F89"/>
    <w:rsid w:val="005D73CE"/>
    <w:rsid w:val="005D7E38"/>
    <w:rsid w:val="005E0818"/>
    <w:rsid w:val="005E0957"/>
    <w:rsid w:val="005E1815"/>
    <w:rsid w:val="005E2841"/>
    <w:rsid w:val="005E2B2F"/>
    <w:rsid w:val="005E2CF0"/>
    <w:rsid w:val="005E2EF3"/>
    <w:rsid w:val="005E43E4"/>
    <w:rsid w:val="005E46BD"/>
    <w:rsid w:val="005E4E59"/>
    <w:rsid w:val="005E5592"/>
    <w:rsid w:val="005E5F46"/>
    <w:rsid w:val="005E6E23"/>
    <w:rsid w:val="005F025C"/>
    <w:rsid w:val="005F0810"/>
    <w:rsid w:val="005F0A53"/>
    <w:rsid w:val="005F0E3D"/>
    <w:rsid w:val="005F1019"/>
    <w:rsid w:val="005F1651"/>
    <w:rsid w:val="005F18DF"/>
    <w:rsid w:val="005F1A04"/>
    <w:rsid w:val="005F1C66"/>
    <w:rsid w:val="005F2188"/>
    <w:rsid w:val="005F23C3"/>
    <w:rsid w:val="005F4012"/>
    <w:rsid w:val="005F530C"/>
    <w:rsid w:val="005F734F"/>
    <w:rsid w:val="00601869"/>
    <w:rsid w:val="00602166"/>
    <w:rsid w:val="00604AEC"/>
    <w:rsid w:val="0060599D"/>
    <w:rsid w:val="00605A3D"/>
    <w:rsid w:val="00607ABE"/>
    <w:rsid w:val="00607C7D"/>
    <w:rsid w:val="0061012B"/>
    <w:rsid w:val="00610832"/>
    <w:rsid w:val="00610CF3"/>
    <w:rsid w:val="006117EA"/>
    <w:rsid w:val="0061422E"/>
    <w:rsid w:val="00616384"/>
    <w:rsid w:val="00616FFD"/>
    <w:rsid w:val="00617B56"/>
    <w:rsid w:val="00617EC2"/>
    <w:rsid w:val="0062091F"/>
    <w:rsid w:val="00622549"/>
    <w:rsid w:val="00622ECA"/>
    <w:rsid w:val="0062426B"/>
    <w:rsid w:val="00624850"/>
    <w:rsid w:val="00626120"/>
    <w:rsid w:val="00627343"/>
    <w:rsid w:val="00627E8A"/>
    <w:rsid w:val="006307F9"/>
    <w:rsid w:val="00630975"/>
    <w:rsid w:val="00632155"/>
    <w:rsid w:val="00632FA3"/>
    <w:rsid w:val="00632FE9"/>
    <w:rsid w:val="0063309A"/>
    <w:rsid w:val="00633802"/>
    <w:rsid w:val="006344E3"/>
    <w:rsid w:val="00634AE3"/>
    <w:rsid w:val="00635A04"/>
    <w:rsid w:val="00635C0F"/>
    <w:rsid w:val="00635FCE"/>
    <w:rsid w:val="00636172"/>
    <w:rsid w:val="006402EA"/>
    <w:rsid w:val="006403F3"/>
    <w:rsid w:val="00640599"/>
    <w:rsid w:val="0064071B"/>
    <w:rsid w:val="00640CCD"/>
    <w:rsid w:val="00643263"/>
    <w:rsid w:val="006434E8"/>
    <w:rsid w:val="006436CA"/>
    <w:rsid w:val="00643F41"/>
    <w:rsid w:val="006443EE"/>
    <w:rsid w:val="00646457"/>
    <w:rsid w:val="00646E67"/>
    <w:rsid w:val="00647424"/>
    <w:rsid w:val="006474FD"/>
    <w:rsid w:val="00650E11"/>
    <w:rsid w:val="006515D7"/>
    <w:rsid w:val="0065218E"/>
    <w:rsid w:val="00652A5A"/>
    <w:rsid w:val="006556DF"/>
    <w:rsid w:val="00655795"/>
    <w:rsid w:val="00656D20"/>
    <w:rsid w:val="006607B6"/>
    <w:rsid w:val="006626C4"/>
    <w:rsid w:val="006626C5"/>
    <w:rsid w:val="00663069"/>
    <w:rsid w:val="00663BEF"/>
    <w:rsid w:val="00664340"/>
    <w:rsid w:val="006655F4"/>
    <w:rsid w:val="00665E00"/>
    <w:rsid w:val="006661D2"/>
    <w:rsid w:val="00666B76"/>
    <w:rsid w:val="0066716D"/>
    <w:rsid w:val="00667521"/>
    <w:rsid w:val="00667CD5"/>
    <w:rsid w:val="00671CBE"/>
    <w:rsid w:val="0067309F"/>
    <w:rsid w:val="00674120"/>
    <w:rsid w:val="0067464B"/>
    <w:rsid w:val="00674972"/>
    <w:rsid w:val="00676285"/>
    <w:rsid w:val="00676823"/>
    <w:rsid w:val="00676EC3"/>
    <w:rsid w:val="00677743"/>
    <w:rsid w:val="00677A43"/>
    <w:rsid w:val="00680197"/>
    <w:rsid w:val="00680930"/>
    <w:rsid w:val="00680FA1"/>
    <w:rsid w:val="006812C4"/>
    <w:rsid w:val="00681B93"/>
    <w:rsid w:val="00681E09"/>
    <w:rsid w:val="006833F9"/>
    <w:rsid w:val="00683805"/>
    <w:rsid w:val="00684D41"/>
    <w:rsid w:val="00685DD0"/>
    <w:rsid w:val="00686137"/>
    <w:rsid w:val="00687611"/>
    <w:rsid w:val="00690118"/>
    <w:rsid w:val="006906D1"/>
    <w:rsid w:val="006910ED"/>
    <w:rsid w:val="00691410"/>
    <w:rsid w:val="0069227C"/>
    <w:rsid w:val="00692C13"/>
    <w:rsid w:val="00693433"/>
    <w:rsid w:val="006956F2"/>
    <w:rsid w:val="00695D68"/>
    <w:rsid w:val="006A2B90"/>
    <w:rsid w:val="006A364B"/>
    <w:rsid w:val="006A4A20"/>
    <w:rsid w:val="006A7199"/>
    <w:rsid w:val="006A75FC"/>
    <w:rsid w:val="006B0D38"/>
    <w:rsid w:val="006B1225"/>
    <w:rsid w:val="006B45B0"/>
    <w:rsid w:val="006B5939"/>
    <w:rsid w:val="006B59D4"/>
    <w:rsid w:val="006B63EA"/>
    <w:rsid w:val="006B7BCA"/>
    <w:rsid w:val="006C059B"/>
    <w:rsid w:val="006C07B7"/>
    <w:rsid w:val="006C082F"/>
    <w:rsid w:val="006C121E"/>
    <w:rsid w:val="006C1821"/>
    <w:rsid w:val="006C18F1"/>
    <w:rsid w:val="006C1939"/>
    <w:rsid w:val="006C4363"/>
    <w:rsid w:val="006C49EC"/>
    <w:rsid w:val="006C57E8"/>
    <w:rsid w:val="006C5A84"/>
    <w:rsid w:val="006C5CEE"/>
    <w:rsid w:val="006C7EAC"/>
    <w:rsid w:val="006D3047"/>
    <w:rsid w:val="006D40DE"/>
    <w:rsid w:val="006D4546"/>
    <w:rsid w:val="006D54FF"/>
    <w:rsid w:val="006D5F52"/>
    <w:rsid w:val="006D600C"/>
    <w:rsid w:val="006D6AE0"/>
    <w:rsid w:val="006E013D"/>
    <w:rsid w:val="006E16A6"/>
    <w:rsid w:val="006E1B98"/>
    <w:rsid w:val="006E332F"/>
    <w:rsid w:val="006E5D08"/>
    <w:rsid w:val="006E6165"/>
    <w:rsid w:val="006E64EA"/>
    <w:rsid w:val="006E75F6"/>
    <w:rsid w:val="006E778B"/>
    <w:rsid w:val="006E7EC4"/>
    <w:rsid w:val="006F1D75"/>
    <w:rsid w:val="006F1FCF"/>
    <w:rsid w:val="006F22CE"/>
    <w:rsid w:val="006F22E4"/>
    <w:rsid w:val="006F24E5"/>
    <w:rsid w:val="006F2890"/>
    <w:rsid w:val="006F5F2A"/>
    <w:rsid w:val="006F72C9"/>
    <w:rsid w:val="006F779C"/>
    <w:rsid w:val="00700C67"/>
    <w:rsid w:val="00701A2C"/>
    <w:rsid w:val="007029F5"/>
    <w:rsid w:val="00703B0B"/>
    <w:rsid w:val="007054CB"/>
    <w:rsid w:val="00706099"/>
    <w:rsid w:val="0071000E"/>
    <w:rsid w:val="007108E4"/>
    <w:rsid w:val="007149E6"/>
    <w:rsid w:val="00714C6F"/>
    <w:rsid w:val="00715D33"/>
    <w:rsid w:val="00716B56"/>
    <w:rsid w:val="0071768E"/>
    <w:rsid w:val="00717BDF"/>
    <w:rsid w:val="00721465"/>
    <w:rsid w:val="00722ABE"/>
    <w:rsid w:val="00724096"/>
    <w:rsid w:val="00725A95"/>
    <w:rsid w:val="007267C1"/>
    <w:rsid w:val="007326FE"/>
    <w:rsid w:val="007345DD"/>
    <w:rsid w:val="00734E43"/>
    <w:rsid w:val="00734E87"/>
    <w:rsid w:val="00735740"/>
    <w:rsid w:val="00736420"/>
    <w:rsid w:val="00736D8A"/>
    <w:rsid w:val="0074358F"/>
    <w:rsid w:val="00745F3D"/>
    <w:rsid w:val="00746925"/>
    <w:rsid w:val="00747ABA"/>
    <w:rsid w:val="00747F82"/>
    <w:rsid w:val="00750AC4"/>
    <w:rsid w:val="00750B27"/>
    <w:rsid w:val="00752EFE"/>
    <w:rsid w:val="00754907"/>
    <w:rsid w:val="00754C0E"/>
    <w:rsid w:val="00755AFD"/>
    <w:rsid w:val="0076086B"/>
    <w:rsid w:val="007612F7"/>
    <w:rsid w:val="0076166B"/>
    <w:rsid w:val="00761D42"/>
    <w:rsid w:val="00762691"/>
    <w:rsid w:val="007627F1"/>
    <w:rsid w:val="007637E1"/>
    <w:rsid w:val="00763BAF"/>
    <w:rsid w:val="007655DE"/>
    <w:rsid w:val="00765EEA"/>
    <w:rsid w:val="007662EF"/>
    <w:rsid w:val="0076640D"/>
    <w:rsid w:val="00766849"/>
    <w:rsid w:val="007676FF"/>
    <w:rsid w:val="00767E9C"/>
    <w:rsid w:val="00770128"/>
    <w:rsid w:val="007717B7"/>
    <w:rsid w:val="00772279"/>
    <w:rsid w:val="00773560"/>
    <w:rsid w:val="00773875"/>
    <w:rsid w:val="00773F1A"/>
    <w:rsid w:val="00774A4D"/>
    <w:rsid w:val="00774CD7"/>
    <w:rsid w:val="00775389"/>
    <w:rsid w:val="0077723F"/>
    <w:rsid w:val="00780806"/>
    <w:rsid w:val="00782249"/>
    <w:rsid w:val="00782C13"/>
    <w:rsid w:val="007842CA"/>
    <w:rsid w:val="00784894"/>
    <w:rsid w:val="00784906"/>
    <w:rsid w:val="00784EC7"/>
    <w:rsid w:val="00785914"/>
    <w:rsid w:val="007869A3"/>
    <w:rsid w:val="00787D1C"/>
    <w:rsid w:val="00790126"/>
    <w:rsid w:val="00790B4C"/>
    <w:rsid w:val="00790DF9"/>
    <w:rsid w:val="00791069"/>
    <w:rsid w:val="00791763"/>
    <w:rsid w:val="00791CD4"/>
    <w:rsid w:val="00792B77"/>
    <w:rsid w:val="0079470B"/>
    <w:rsid w:val="00795B75"/>
    <w:rsid w:val="007960E4"/>
    <w:rsid w:val="00796304"/>
    <w:rsid w:val="007967A7"/>
    <w:rsid w:val="00797594"/>
    <w:rsid w:val="00797FC3"/>
    <w:rsid w:val="007A0A25"/>
    <w:rsid w:val="007A532E"/>
    <w:rsid w:val="007B1416"/>
    <w:rsid w:val="007B38B5"/>
    <w:rsid w:val="007B3BE9"/>
    <w:rsid w:val="007B3BF2"/>
    <w:rsid w:val="007B4A8A"/>
    <w:rsid w:val="007B4FEF"/>
    <w:rsid w:val="007B620B"/>
    <w:rsid w:val="007B65C1"/>
    <w:rsid w:val="007B70F9"/>
    <w:rsid w:val="007C3D8E"/>
    <w:rsid w:val="007C49B3"/>
    <w:rsid w:val="007C6B6B"/>
    <w:rsid w:val="007C7BD6"/>
    <w:rsid w:val="007D0FD3"/>
    <w:rsid w:val="007D19E3"/>
    <w:rsid w:val="007D1D43"/>
    <w:rsid w:val="007D1D7F"/>
    <w:rsid w:val="007D3B0F"/>
    <w:rsid w:val="007D3F5D"/>
    <w:rsid w:val="007D44C9"/>
    <w:rsid w:val="007D64A5"/>
    <w:rsid w:val="007D68FE"/>
    <w:rsid w:val="007E0871"/>
    <w:rsid w:val="007E1EEA"/>
    <w:rsid w:val="007E306C"/>
    <w:rsid w:val="007E3C4D"/>
    <w:rsid w:val="007E5C92"/>
    <w:rsid w:val="007E63C1"/>
    <w:rsid w:val="007E6962"/>
    <w:rsid w:val="007E754F"/>
    <w:rsid w:val="007E76BC"/>
    <w:rsid w:val="007F0DC1"/>
    <w:rsid w:val="007F17C4"/>
    <w:rsid w:val="007F20DB"/>
    <w:rsid w:val="007F2AB8"/>
    <w:rsid w:val="007F2B45"/>
    <w:rsid w:val="007F2C99"/>
    <w:rsid w:val="007F30C1"/>
    <w:rsid w:val="007F3E9B"/>
    <w:rsid w:val="007F4EE9"/>
    <w:rsid w:val="007F55BA"/>
    <w:rsid w:val="007F76FB"/>
    <w:rsid w:val="007F78C1"/>
    <w:rsid w:val="0080027B"/>
    <w:rsid w:val="00800487"/>
    <w:rsid w:val="00801095"/>
    <w:rsid w:val="00801CA5"/>
    <w:rsid w:val="00802CFB"/>
    <w:rsid w:val="008037B6"/>
    <w:rsid w:val="00803903"/>
    <w:rsid w:val="00804D1D"/>
    <w:rsid w:val="00805594"/>
    <w:rsid w:val="00805A42"/>
    <w:rsid w:val="00805F53"/>
    <w:rsid w:val="00806D69"/>
    <w:rsid w:val="00806E4B"/>
    <w:rsid w:val="00806EFF"/>
    <w:rsid w:val="0080786C"/>
    <w:rsid w:val="0081067B"/>
    <w:rsid w:val="0081084C"/>
    <w:rsid w:val="00810E5F"/>
    <w:rsid w:val="008121A0"/>
    <w:rsid w:val="00812A9C"/>
    <w:rsid w:val="00812AA1"/>
    <w:rsid w:val="008154F4"/>
    <w:rsid w:val="00817104"/>
    <w:rsid w:val="00820CC1"/>
    <w:rsid w:val="00821814"/>
    <w:rsid w:val="00821C12"/>
    <w:rsid w:val="00822748"/>
    <w:rsid w:val="00823ACD"/>
    <w:rsid w:val="0082486D"/>
    <w:rsid w:val="00825B39"/>
    <w:rsid w:val="008263E0"/>
    <w:rsid w:val="00830D27"/>
    <w:rsid w:val="0083178B"/>
    <w:rsid w:val="00832952"/>
    <w:rsid w:val="00832A60"/>
    <w:rsid w:val="0083469B"/>
    <w:rsid w:val="008346F5"/>
    <w:rsid w:val="00836681"/>
    <w:rsid w:val="008368BE"/>
    <w:rsid w:val="008369AE"/>
    <w:rsid w:val="008369EF"/>
    <w:rsid w:val="00841061"/>
    <w:rsid w:val="0084134D"/>
    <w:rsid w:val="008417A6"/>
    <w:rsid w:val="008427B4"/>
    <w:rsid w:val="0084312F"/>
    <w:rsid w:val="008446FA"/>
    <w:rsid w:val="008450C8"/>
    <w:rsid w:val="00846157"/>
    <w:rsid w:val="00846684"/>
    <w:rsid w:val="00846DFE"/>
    <w:rsid w:val="00847153"/>
    <w:rsid w:val="00847596"/>
    <w:rsid w:val="0084781A"/>
    <w:rsid w:val="00850698"/>
    <w:rsid w:val="00851C2A"/>
    <w:rsid w:val="00851EB2"/>
    <w:rsid w:val="008530D5"/>
    <w:rsid w:val="008536BA"/>
    <w:rsid w:val="00853CE5"/>
    <w:rsid w:val="00856558"/>
    <w:rsid w:val="00856FB3"/>
    <w:rsid w:val="00857792"/>
    <w:rsid w:val="00857AC7"/>
    <w:rsid w:val="00860080"/>
    <w:rsid w:val="00860AA9"/>
    <w:rsid w:val="008611A4"/>
    <w:rsid w:val="00861483"/>
    <w:rsid w:val="008617FD"/>
    <w:rsid w:val="00862332"/>
    <w:rsid w:val="008623F0"/>
    <w:rsid w:val="00862559"/>
    <w:rsid w:val="00862C43"/>
    <w:rsid w:val="00863286"/>
    <w:rsid w:val="00863609"/>
    <w:rsid w:val="0086400F"/>
    <w:rsid w:val="0086541F"/>
    <w:rsid w:val="00865BF2"/>
    <w:rsid w:val="008660FF"/>
    <w:rsid w:val="00867A95"/>
    <w:rsid w:val="0087057C"/>
    <w:rsid w:val="00870580"/>
    <w:rsid w:val="00870A3A"/>
    <w:rsid w:val="008710F6"/>
    <w:rsid w:val="0087152F"/>
    <w:rsid w:val="0087368A"/>
    <w:rsid w:val="00874910"/>
    <w:rsid w:val="00875FD9"/>
    <w:rsid w:val="00876AA6"/>
    <w:rsid w:val="00881496"/>
    <w:rsid w:val="0088197F"/>
    <w:rsid w:val="00881990"/>
    <w:rsid w:val="008821F8"/>
    <w:rsid w:val="00884568"/>
    <w:rsid w:val="008861D8"/>
    <w:rsid w:val="008862B4"/>
    <w:rsid w:val="00886A27"/>
    <w:rsid w:val="0088731D"/>
    <w:rsid w:val="00887932"/>
    <w:rsid w:val="00887BC5"/>
    <w:rsid w:val="00887E53"/>
    <w:rsid w:val="00891665"/>
    <w:rsid w:val="00891F13"/>
    <w:rsid w:val="00892268"/>
    <w:rsid w:val="00895394"/>
    <w:rsid w:val="00895576"/>
    <w:rsid w:val="008A0A7A"/>
    <w:rsid w:val="008A2567"/>
    <w:rsid w:val="008A3453"/>
    <w:rsid w:val="008A383E"/>
    <w:rsid w:val="008A3CE1"/>
    <w:rsid w:val="008A3FFF"/>
    <w:rsid w:val="008A407D"/>
    <w:rsid w:val="008A422C"/>
    <w:rsid w:val="008A47BD"/>
    <w:rsid w:val="008A524D"/>
    <w:rsid w:val="008A52E7"/>
    <w:rsid w:val="008A6C0A"/>
    <w:rsid w:val="008A6EF4"/>
    <w:rsid w:val="008B0F4F"/>
    <w:rsid w:val="008B1412"/>
    <w:rsid w:val="008B25EB"/>
    <w:rsid w:val="008B2778"/>
    <w:rsid w:val="008B324F"/>
    <w:rsid w:val="008B5056"/>
    <w:rsid w:val="008C006C"/>
    <w:rsid w:val="008C0690"/>
    <w:rsid w:val="008C0873"/>
    <w:rsid w:val="008C08C6"/>
    <w:rsid w:val="008C2211"/>
    <w:rsid w:val="008C396B"/>
    <w:rsid w:val="008C3F9F"/>
    <w:rsid w:val="008C4616"/>
    <w:rsid w:val="008C4814"/>
    <w:rsid w:val="008C48B9"/>
    <w:rsid w:val="008C50B8"/>
    <w:rsid w:val="008C51D9"/>
    <w:rsid w:val="008C6EEB"/>
    <w:rsid w:val="008C6F2E"/>
    <w:rsid w:val="008C72B6"/>
    <w:rsid w:val="008C779F"/>
    <w:rsid w:val="008D21D7"/>
    <w:rsid w:val="008D40B9"/>
    <w:rsid w:val="008D4BFA"/>
    <w:rsid w:val="008D62B9"/>
    <w:rsid w:val="008D62EC"/>
    <w:rsid w:val="008E0E79"/>
    <w:rsid w:val="008E3356"/>
    <w:rsid w:val="008E44E3"/>
    <w:rsid w:val="008E4DCF"/>
    <w:rsid w:val="008E6785"/>
    <w:rsid w:val="008E75BC"/>
    <w:rsid w:val="008F1CB3"/>
    <w:rsid w:val="008F4360"/>
    <w:rsid w:val="008F4EC7"/>
    <w:rsid w:val="008F6CDE"/>
    <w:rsid w:val="008F761F"/>
    <w:rsid w:val="008F7899"/>
    <w:rsid w:val="008F7FCE"/>
    <w:rsid w:val="0090003D"/>
    <w:rsid w:val="00901269"/>
    <w:rsid w:val="009013AA"/>
    <w:rsid w:val="00901C28"/>
    <w:rsid w:val="009037A7"/>
    <w:rsid w:val="00905038"/>
    <w:rsid w:val="0090708C"/>
    <w:rsid w:val="00907993"/>
    <w:rsid w:val="009107CD"/>
    <w:rsid w:val="009114BC"/>
    <w:rsid w:val="0091211F"/>
    <w:rsid w:val="00916304"/>
    <w:rsid w:val="00916ACB"/>
    <w:rsid w:val="00916AF9"/>
    <w:rsid w:val="009204DD"/>
    <w:rsid w:val="00920C54"/>
    <w:rsid w:val="009215FF"/>
    <w:rsid w:val="00921F3A"/>
    <w:rsid w:val="00922465"/>
    <w:rsid w:val="009226AF"/>
    <w:rsid w:val="0092280C"/>
    <w:rsid w:val="00925CA4"/>
    <w:rsid w:val="00927928"/>
    <w:rsid w:val="00930226"/>
    <w:rsid w:val="0093055B"/>
    <w:rsid w:val="009305EE"/>
    <w:rsid w:val="009317F4"/>
    <w:rsid w:val="009339C0"/>
    <w:rsid w:val="00933DEF"/>
    <w:rsid w:val="00934C21"/>
    <w:rsid w:val="00935A33"/>
    <w:rsid w:val="00936726"/>
    <w:rsid w:val="009369E6"/>
    <w:rsid w:val="00940A1F"/>
    <w:rsid w:val="00941222"/>
    <w:rsid w:val="00943540"/>
    <w:rsid w:val="009436E1"/>
    <w:rsid w:val="0094405A"/>
    <w:rsid w:val="009462FF"/>
    <w:rsid w:val="00946DC1"/>
    <w:rsid w:val="00946FB7"/>
    <w:rsid w:val="00955320"/>
    <w:rsid w:val="00955832"/>
    <w:rsid w:val="00955966"/>
    <w:rsid w:val="00957DA3"/>
    <w:rsid w:val="009610C0"/>
    <w:rsid w:val="009613F0"/>
    <w:rsid w:val="00962204"/>
    <w:rsid w:val="0096369F"/>
    <w:rsid w:val="009639E4"/>
    <w:rsid w:val="00963BA1"/>
    <w:rsid w:val="009652F2"/>
    <w:rsid w:val="00965679"/>
    <w:rsid w:val="00966B71"/>
    <w:rsid w:val="00966E9B"/>
    <w:rsid w:val="0097051F"/>
    <w:rsid w:val="00970CC8"/>
    <w:rsid w:val="00974895"/>
    <w:rsid w:val="00974EC9"/>
    <w:rsid w:val="00975F82"/>
    <w:rsid w:val="0097630A"/>
    <w:rsid w:val="00980452"/>
    <w:rsid w:val="00980655"/>
    <w:rsid w:val="009814FF"/>
    <w:rsid w:val="00982BF4"/>
    <w:rsid w:val="00982D8A"/>
    <w:rsid w:val="00982DC4"/>
    <w:rsid w:val="0098373E"/>
    <w:rsid w:val="0098476D"/>
    <w:rsid w:val="009859EE"/>
    <w:rsid w:val="009865A5"/>
    <w:rsid w:val="00986E9C"/>
    <w:rsid w:val="009871FC"/>
    <w:rsid w:val="00987660"/>
    <w:rsid w:val="0098788D"/>
    <w:rsid w:val="00987967"/>
    <w:rsid w:val="00987F63"/>
    <w:rsid w:val="00990398"/>
    <w:rsid w:val="009903C8"/>
    <w:rsid w:val="009908E0"/>
    <w:rsid w:val="00990A96"/>
    <w:rsid w:val="00991131"/>
    <w:rsid w:val="009914A2"/>
    <w:rsid w:val="009919C8"/>
    <w:rsid w:val="009922FB"/>
    <w:rsid w:val="0099319B"/>
    <w:rsid w:val="009934AB"/>
    <w:rsid w:val="00993B68"/>
    <w:rsid w:val="00994330"/>
    <w:rsid w:val="0099502D"/>
    <w:rsid w:val="00995ED6"/>
    <w:rsid w:val="00996464"/>
    <w:rsid w:val="009975F0"/>
    <w:rsid w:val="009A1185"/>
    <w:rsid w:val="009A169A"/>
    <w:rsid w:val="009A38DE"/>
    <w:rsid w:val="009A63D9"/>
    <w:rsid w:val="009A6EA5"/>
    <w:rsid w:val="009A6F4A"/>
    <w:rsid w:val="009A78FB"/>
    <w:rsid w:val="009B095C"/>
    <w:rsid w:val="009B098F"/>
    <w:rsid w:val="009B0D85"/>
    <w:rsid w:val="009B28C2"/>
    <w:rsid w:val="009B45FB"/>
    <w:rsid w:val="009B4F58"/>
    <w:rsid w:val="009C031D"/>
    <w:rsid w:val="009C0797"/>
    <w:rsid w:val="009C0B75"/>
    <w:rsid w:val="009C21AD"/>
    <w:rsid w:val="009C2DF9"/>
    <w:rsid w:val="009C3342"/>
    <w:rsid w:val="009C3B67"/>
    <w:rsid w:val="009C4185"/>
    <w:rsid w:val="009C5CD9"/>
    <w:rsid w:val="009C7D16"/>
    <w:rsid w:val="009D1898"/>
    <w:rsid w:val="009D2767"/>
    <w:rsid w:val="009D2BE8"/>
    <w:rsid w:val="009D330D"/>
    <w:rsid w:val="009D38BE"/>
    <w:rsid w:val="009D3EE5"/>
    <w:rsid w:val="009D4A04"/>
    <w:rsid w:val="009D6F16"/>
    <w:rsid w:val="009D73D0"/>
    <w:rsid w:val="009E0D4E"/>
    <w:rsid w:val="009E2762"/>
    <w:rsid w:val="009E41F6"/>
    <w:rsid w:val="009E49AB"/>
    <w:rsid w:val="009E5F22"/>
    <w:rsid w:val="009E691C"/>
    <w:rsid w:val="009E723C"/>
    <w:rsid w:val="009F1213"/>
    <w:rsid w:val="009F18DD"/>
    <w:rsid w:val="009F2738"/>
    <w:rsid w:val="009F2E82"/>
    <w:rsid w:val="009F34CB"/>
    <w:rsid w:val="009F4091"/>
    <w:rsid w:val="009F656B"/>
    <w:rsid w:val="009F683B"/>
    <w:rsid w:val="009F71E3"/>
    <w:rsid w:val="009F79D3"/>
    <w:rsid w:val="009F7F0B"/>
    <w:rsid w:val="00A008B0"/>
    <w:rsid w:val="00A00D4D"/>
    <w:rsid w:val="00A01D44"/>
    <w:rsid w:val="00A02452"/>
    <w:rsid w:val="00A02CFB"/>
    <w:rsid w:val="00A0378B"/>
    <w:rsid w:val="00A04050"/>
    <w:rsid w:val="00A057D6"/>
    <w:rsid w:val="00A05B31"/>
    <w:rsid w:val="00A05CB5"/>
    <w:rsid w:val="00A05D9D"/>
    <w:rsid w:val="00A05DA0"/>
    <w:rsid w:val="00A05FDC"/>
    <w:rsid w:val="00A069FE"/>
    <w:rsid w:val="00A06DB9"/>
    <w:rsid w:val="00A11BC6"/>
    <w:rsid w:val="00A12A54"/>
    <w:rsid w:val="00A12CB7"/>
    <w:rsid w:val="00A161EE"/>
    <w:rsid w:val="00A20604"/>
    <w:rsid w:val="00A20825"/>
    <w:rsid w:val="00A20EE5"/>
    <w:rsid w:val="00A21059"/>
    <w:rsid w:val="00A218D1"/>
    <w:rsid w:val="00A23FB9"/>
    <w:rsid w:val="00A24639"/>
    <w:rsid w:val="00A24FE9"/>
    <w:rsid w:val="00A2598F"/>
    <w:rsid w:val="00A26B1D"/>
    <w:rsid w:val="00A27259"/>
    <w:rsid w:val="00A27D17"/>
    <w:rsid w:val="00A27FE3"/>
    <w:rsid w:val="00A314EB"/>
    <w:rsid w:val="00A3171C"/>
    <w:rsid w:val="00A31A51"/>
    <w:rsid w:val="00A3277B"/>
    <w:rsid w:val="00A32B43"/>
    <w:rsid w:val="00A3402D"/>
    <w:rsid w:val="00A36448"/>
    <w:rsid w:val="00A36623"/>
    <w:rsid w:val="00A36783"/>
    <w:rsid w:val="00A373DD"/>
    <w:rsid w:val="00A40811"/>
    <w:rsid w:val="00A41DD6"/>
    <w:rsid w:val="00A43CB5"/>
    <w:rsid w:val="00A4550B"/>
    <w:rsid w:val="00A46893"/>
    <w:rsid w:val="00A5252C"/>
    <w:rsid w:val="00A5414B"/>
    <w:rsid w:val="00A56B89"/>
    <w:rsid w:val="00A57CCD"/>
    <w:rsid w:val="00A62650"/>
    <w:rsid w:val="00A62CE5"/>
    <w:rsid w:val="00A63D89"/>
    <w:rsid w:val="00A63DD1"/>
    <w:rsid w:val="00A63E43"/>
    <w:rsid w:val="00A64ADD"/>
    <w:rsid w:val="00A653D7"/>
    <w:rsid w:val="00A66058"/>
    <w:rsid w:val="00A70C97"/>
    <w:rsid w:val="00A711BB"/>
    <w:rsid w:val="00A722F0"/>
    <w:rsid w:val="00A742E9"/>
    <w:rsid w:val="00A7448A"/>
    <w:rsid w:val="00A74BF3"/>
    <w:rsid w:val="00A74D2E"/>
    <w:rsid w:val="00A7570A"/>
    <w:rsid w:val="00A75816"/>
    <w:rsid w:val="00A76ED1"/>
    <w:rsid w:val="00A773D9"/>
    <w:rsid w:val="00A8052B"/>
    <w:rsid w:val="00A81035"/>
    <w:rsid w:val="00A8107B"/>
    <w:rsid w:val="00A81B10"/>
    <w:rsid w:val="00A81B64"/>
    <w:rsid w:val="00A81D8D"/>
    <w:rsid w:val="00A844B7"/>
    <w:rsid w:val="00A86AAA"/>
    <w:rsid w:val="00A86F1D"/>
    <w:rsid w:val="00A86FE5"/>
    <w:rsid w:val="00A87E03"/>
    <w:rsid w:val="00A9032F"/>
    <w:rsid w:val="00A90F06"/>
    <w:rsid w:val="00A91A34"/>
    <w:rsid w:val="00A920C2"/>
    <w:rsid w:val="00A92CA7"/>
    <w:rsid w:val="00A93774"/>
    <w:rsid w:val="00A9515D"/>
    <w:rsid w:val="00AA0AAD"/>
    <w:rsid w:val="00AA287D"/>
    <w:rsid w:val="00AA2F4E"/>
    <w:rsid w:val="00AA31DB"/>
    <w:rsid w:val="00AA3B99"/>
    <w:rsid w:val="00AA519A"/>
    <w:rsid w:val="00AA5739"/>
    <w:rsid w:val="00AA7805"/>
    <w:rsid w:val="00AB0173"/>
    <w:rsid w:val="00AB1DE3"/>
    <w:rsid w:val="00AB43A0"/>
    <w:rsid w:val="00AB48DD"/>
    <w:rsid w:val="00AB5ADF"/>
    <w:rsid w:val="00AB67FE"/>
    <w:rsid w:val="00AB79D0"/>
    <w:rsid w:val="00AB7A6B"/>
    <w:rsid w:val="00AB7C5D"/>
    <w:rsid w:val="00AC032C"/>
    <w:rsid w:val="00AC04BB"/>
    <w:rsid w:val="00AC3DA5"/>
    <w:rsid w:val="00AC75B0"/>
    <w:rsid w:val="00AD049C"/>
    <w:rsid w:val="00AD0657"/>
    <w:rsid w:val="00AD06B2"/>
    <w:rsid w:val="00AD0CC3"/>
    <w:rsid w:val="00AD18CB"/>
    <w:rsid w:val="00AD37B4"/>
    <w:rsid w:val="00AD77DE"/>
    <w:rsid w:val="00AE0F9B"/>
    <w:rsid w:val="00AE203B"/>
    <w:rsid w:val="00AE2EC2"/>
    <w:rsid w:val="00AE3087"/>
    <w:rsid w:val="00AE30C5"/>
    <w:rsid w:val="00AE59EC"/>
    <w:rsid w:val="00AE5B41"/>
    <w:rsid w:val="00AE76C6"/>
    <w:rsid w:val="00AE7C57"/>
    <w:rsid w:val="00AF0B89"/>
    <w:rsid w:val="00AF1257"/>
    <w:rsid w:val="00AF1450"/>
    <w:rsid w:val="00AF3DA1"/>
    <w:rsid w:val="00AF40E3"/>
    <w:rsid w:val="00AF5341"/>
    <w:rsid w:val="00AF749A"/>
    <w:rsid w:val="00AF7BD0"/>
    <w:rsid w:val="00AF7F03"/>
    <w:rsid w:val="00B02D3F"/>
    <w:rsid w:val="00B03500"/>
    <w:rsid w:val="00B03E77"/>
    <w:rsid w:val="00B04165"/>
    <w:rsid w:val="00B049E4"/>
    <w:rsid w:val="00B0508C"/>
    <w:rsid w:val="00B051FA"/>
    <w:rsid w:val="00B05589"/>
    <w:rsid w:val="00B063B9"/>
    <w:rsid w:val="00B111C9"/>
    <w:rsid w:val="00B121DE"/>
    <w:rsid w:val="00B1250C"/>
    <w:rsid w:val="00B12D9D"/>
    <w:rsid w:val="00B130F5"/>
    <w:rsid w:val="00B131A3"/>
    <w:rsid w:val="00B135EA"/>
    <w:rsid w:val="00B14ADF"/>
    <w:rsid w:val="00B14DF9"/>
    <w:rsid w:val="00B165DB"/>
    <w:rsid w:val="00B16627"/>
    <w:rsid w:val="00B1672C"/>
    <w:rsid w:val="00B16E97"/>
    <w:rsid w:val="00B20DC0"/>
    <w:rsid w:val="00B20F59"/>
    <w:rsid w:val="00B21296"/>
    <w:rsid w:val="00B22217"/>
    <w:rsid w:val="00B222F9"/>
    <w:rsid w:val="00B23DEC"/>
    <w:rsid w:val="00B24614"/>
    <w:rsid w:val="00B253E2"/>
    <w:rsid w:val="00B25C9F"/>
    <w:rsid w:val="00B262AC"/>
    <w:rsid w:val="00B26959"/>
    <w:rsid w:val="00B2704A"/>
    <w:rsid w:val="00B3015E"/>
    <w:rsid w:val="00B30290"/>
    <w:rsid w:val="00B33109"/>
    <w:rsid w:val="00B33B47"/>
    <w:rsid w:val="00B33D53"/>
    <w:rsid w:val="00B33F9B"/>
    <w:rsid w:val="00B37EEF"/>
    <w:rsid w:val="00B405B1"/>
    <w:rsid w:val="00B42033"/>
    <w:rsid w:val="00B4216D"/>
    <w:rsid w:val="00B43BE2"/>
    <w:rsid w:val="00B46519"/>
    <w:rsid w:val="00B469DD"/>
    <w:rsid w:val="00B46A5D"/>
    <w:rsid w:val="00B473F2"/>
    <w:rsid w:val="00B530DF"/>
    <w:rsid w:val="00B53643"/>
    <w:rsid w:val="00B53924"/>
    <w:rsid w:val="00B54295"/>
    <w:rsid w:val="00B56980"/>
    <w:rsid w:val="00B57523"/>
    <w:rsid w:val="00B57F33"/>
    <w:rsid w:val="00B6008F"/>
    <w:rsid w:val="00B62E39"/>
    <w:rsid w:val="00B65061"/>
    <w:rsid w:val="00B65290"/>
    <w:rsid w:val="00B65449"/>
    <w:rsid w:val="00B70803"/>
    <w:rsid w:val="00B70E56"/>
    <w:rsid w:val="00B7192C"/>
    <w:rsid w:val="00B743AB"/>
    <w:rsid w:val="00B749C8"/>
    <w:rsid w:val="00B752A1"/>
    <w:rsid w:val="00B75644"/>
    <w:rsid w:val="00B7730C"/>
    <w:rsid w:val="00B77355"/>
    <w:rsid w:val="00B77AE9"/>
    <w:rsid w:val="00B77FA9"/>
    <w:rsid w:val="00B809B1"/>
    <w:rsid w:val="00B80BDE"/>
    <w:rsid w:val="00B80E00"/>
    <w:rsid w:val="00B8312B"/>
    <w:rsid w:val="00B831E2"/>
    <w:rsid w:val="00B845D0"/>
    <w:rsid w:val="00B87463"/>
    <w:rsid w:val="00B90530"/>
    <w:rsid w:val="00B90690"/>
    <w:rsid w:val="00B90AB7"/>
    <w:rsid w:val="00B95923"/>
    <w:rsid w:val="00B96563"/>
    <w:rsid w:val="00B9685E"/>
    <w:rsid w:val="00B978C8"/>
    <w:rsid w:val="00BA12F5"/>
    <w:rsid w:val="00BA19B0"/>
    <w:rsid w:val="00BA2B8B"/>
    <w:rsid w:val="00BA4987"/>
    <w:rsid w:val="00BA5752"/>
    <w:rsid w:val="00BA6811"/>
    <w:rsid w:val="00BA6EA8"/>
    <w:rsid w:val="00BA7E1F"/>
    <w:rsid w:val="00BB0198"/>
    <w:rsid w:val="00BB0387"/>
    <w:rsid w:val="00BB0F8E"/>
    <w:rsid w:val="00BB128F"/>
    <w:rsid w:val="00BB2161"/>
    <w:rsid w:val="00BB30D7"/>
    <w:rsid w:val="00BB35DE"/>
    <w:rsid w:val="00BB6B20"/>
    <w:rsid w:val="00BB6FED"/>
    <w:rsid w:val="00BB7D72"/>
    <w:rsid w:val="00BB7E17"/>
    <w:rsid w:val="00BB7FA2"/>
    <w:rsid w:val="00BC0BD1"/>
    <w:rsid w:val="00BC1750"/>
    <w:rsid w:val="00BC3C31"/>
    <w:rsid w:val="00BC4147"/>
    <w:rsid w:val="00BC4FCD"/>
    <w:rsid w:val="00BC5717"/>
    <w:rsid w:val="00BC61AA"/>
    <w:rsid w:val="00BC704C"/>
    <w:rsid w:val="00BC7FD4"/>
    <w:rsid w:val="00BD0377"/>
    <w:rsid w:val="00BD1132"/>
    <w:rsid w:val="00BD165E"/>
    <w:rsid w:val="00BD22D7"/>
    <w:rsid w:val="00BD2890"/>
    <w:rsid w:val="00BD30C6"/>
    <w:rsid w:val="00BD41B6"/>
    <w:rsid w:val="00BD4ED9"/>
    <w:rsid w:val="00BD54AE"/>
    <w:rsid w:val="00BD5C82"/>
    <w:rsid w:val="00BD5F55"/>
    <w:rsid w:val="00BD640C"/>
    <w:rsid w:val="00BD679B"/>
    <w:rsid w:val="00BD7068"/>
    <w:rsid w:val="00BD7192"/>
    <w:rsid w:val="00BE096A"/>
    <w:rsid w:val="00BE0B02"/>
    <w:rsid w:val="00BE21B7"/>
    <w:rsid w:val="00BE21F1"/>
    <w:rsid w:val="00BE294B"/>
    <w:rsid w:val="00BE38EB"/>
    <w:rsid w:val="00BE3AA8"/>
    <w:rsid w:val="00BE4611"/>
    <w:rsid w:val="00BE47BB"/>
    <w:rsid w:val="00BE6440"/>
    <w:rsid w:val="00BE68BD"/>
    <w:rsid w:val="00BF050F"/>
    <w:rsid w:val="00BF16EF"/>
    <w:rsid w:val="00BF1E05"/>
    <w:rsid w:val="00BF3005"/>
    <w:rsid w:val="00BF3DB5"/>
    <w:rsid w:val="00BF45E0"/>
    <w:rsid w:val="00BF576B"/>
    <w:rsid w:val="00BF77B9"/>
    <w:rsid w:val="00C015A9"/>
    <w:rsid w:val="00C01788"/>
    <w:rsid w:val="00C025E8"/>
    <w:rsid w:val="00C02A84"/>
    <w:rsid w:val="00C03642"/>
    <w:rsid w:val="00C03DF5"/>
    <w:rsid w:val="00C04708"/>
    <w:rsid w:val="00C04D47"/>
    <w:rsid w:val="00C05201"/>
    <w:rsid w:val="00C05FC3"/>
    <w:rsid w:val="00C06733"/>
    <w:rsid w:val="00C06F41"/>
    <w:rsid w:val="00C075CE"/>
    <w:rsid w:val="00C0762B"/>
    <w:rsid w:val="00C108E4"/>
    <w:rsid w:val="00C123B1"/>
    <w:rsid w:val="00C12532"/>
    <w:rsid w:val="00C125EC"/>
    <w:rsid w:val="00C12787"/>
    <w:rsid w:val="00C12B3A"/>
    <w:rsid w:val="00C13240"/>
    <w:rsid w:val="00C144B2"/>
    <w:rsid w:val="00C14674"/>
    <w:rsid w:val="00C163F0"/>
    <w:rsid w:val="00C16585"/>
    <w:rsid w:val="00C21662"/>
    <w:rsid w:val="00C2488E"/>
    <w:rsid w:val="00C25858"/>
    <w:rsid w:val="00C260EC"/>
    <w:rsid w:val="00C267CE"/>
    <w:rsid w:val="00C27AB5"/>
    <w:rsid w:val="00C33631"/>
    <w:rsid w:val="00C37C4E"/>
    <w:rsid w:val="00C40600"/>
    <w:rsid w:val="00C40A4E"/>
    <w:rsid w:val="00C424F3"/>
    <w:rsid w:val="00C4360F"/>
    <w:rsid w:val="00C43917"/>
    <w:rsid w:val="00C43D3B"/>
    <w:rsid w:val="00C43F50"/>
    <w:rsid w:val="00C454E6"/>
    <w:rsid w:val="00C45FA2"/>
    <w:rsid w:val="00C464EE"/>
    <w:rsid w:val="00C50D88"/>
    <w:rsid w:val="00C514AF"/>
    <w:rsid w:val="00C51BAE"/>
    <w:rsid w:val="00C51FF9"/>
    <w:rsid w:val="00C52A28"/>
    <w:rsid w:val="00C52EC0"/>
    <w:rsid w:val="00C53C21"/>
    <w:rsid w:val="00C5424C"/>
    <w:rsid w:val="00C54AE9"/>
    <w:rsid w:val="00C556C4"/>
    <w:rsid w:val="00C566DB"/>
    <w:rsid w:val="00C56D82"/>
    <w:rsid w:val="00C60AAA"/>
    <w:rsid w:val="00C6106C"/>
    <w:rsid w:val="00C62B08"/>
    <w:rsid w:val="00C6517F"/>
    <w:rsid w:val="00C65FBB"/>
    <w:rsid w:val="00C663D9"/>
    <w:rsid w:val="00C7048F"/>
    <w:rsid w:val="00C70C69"/>
    <w:rsid w:val="00C71598"/>
    <w:rsid w:val="00C723FF"/>
    <w:rsid w:val="00C7381F"/>
    <w:rsid w:val="00C73DC3"/>
    <w:rsid w:val="00C74F7E"/>
    <w:rsid w:val="00C750B8"/>
    <w:rsid w:val="00C755E4"/>
    <w:rsid w:val="00C77BF8"/>
    <w:rsid w:val="00C80228"/>
    <w:rsid w:val="00C82B29"/>
    <w:rsid w:val="00C8394E"/>
    <w:rsid w:val="00C84403"/>
    <w:rsid w:val="00C84950"/>
    <w:rsid w:val="00C85E88"/>
    <w:rsid w:val="00C86630"/>
    <w:rsid w:val="00C86974"/>
    <w:rsid w:val="00C86E2E"/>
    <w:rsid w:val="00C87090"/>
    <w:rsid w:val="00C8713C"/>
    <w:rsid w:val="00C873EA"/>
    <w:rsid w:val="00C90924"/>
    <w:rsid w:val="00C9219F"/>
    <w:rsid w:val="00C93618"/>
    <w:rsid w:val="00C94607"/>
    <w:rsid w:val="00C95632"/>
    <w:rsid w:val="00C976F7"/>
    <w:rsid w:val="00C979AB"/>
    <w:rsid w:val="00CA0714"/>
    <w:rsid w:val="00CA2490"/>
    <w:rsid w:val="00CA3551"/>
    <w:rsid w:val="00CA3D00"/>
    <w:rsid w:val="00CA59F1"/>
    <w:rsid w:val="00CA5AF2"/>
    <w:rsid w:val="00CA61A6"/>
    <w:rsid w:val="00CA656D"/>
    <w:rsid w:val="00CA65FF"/>
    <w:rsid w:val="00CA774A"/>
    <w:rsid w:val="00CA7B15"/>
    <w:rsid w:val="00CB04D2"/>
    <w:rsid w:val="00CB1401"/>
    <w:rsid w:val="00CB150F"/>
    <w:rsid w:val="00CB1523"/>
    <w:rsid w:val="00CB16E3"/>
    <w:rsid w:val="00CB18C6"/>
    <w:rsid w:val="00CB2A94"/>
    <w:rsid w:val="00CB2B05"/>
    <w:rsid w:val="00CB3F99"/>
    <w:rsid w:val="00CB42F5"/>
    <w:rsid w:val="00CB5197"/>
    <w:rsid w:val="00CB56F6"/>
    <w:rsid w:val="00CB61AC"/>
    <w:rsid w:val="00CB6566"/>
    <w:rsid w:val="00CB6C54"/>
    <w:rsid w:val="00CC04CF"/>
    <w:rsid w:val="00CC04FE"/>
    <w:rsid w:val="00CC0D9D"/>
    <w:rsid w:val="00CC1060"/>
    <w:rsid w:val="00CC18CA"/>
    <w:rsid w:val="00CC1C6D"/>
    <w:rsid w:val="00CC250A"/>
    <w:rsid w:val="00CC2763"/>
    <w:rsid w:val="00CC36E9"/>
    <w:rsid w:val="00CC4CAB"/>
    <w:rsid w:val="00CC4E99"/>
    <w:rsid w:val="00CC578C"/>
    <w:rsid w:val="00CC6724"/>
    <w:rsid w:val="00CD194E"/>
    <w:rsid w:val="00CD23B0"/>
    <w:rsid w:val="00CD2E27"/>
    <w:rsid w:val="00CD3EAE"/>
    <w:rsid w:val="00CD49D7"/>
    <w:rsid w:val="00CD61B2"/>
    <w:rsid w:val="00CD71FC"/>
    <w:rsid w:val="00CD77EB"/>
    <w:rsid w:val="00CD7950"/>
    <w:rsid w:val="00CE00B8"/>
    <w:rsid w:val="00CE1008"/>
    <w:rsid w:val="00CE154C"/>
    <w:rsid w:val="00CE2061"/>
    <w:rsid w:val="00CE211C"/>
    <w:rsid w:val="00CE47CB"/>
    <w:rsid w:val="00CE50E3"/>
    <w:rsid w:val="00CE55AE"/>
    <w:rsid w:val="00CE5CE1"/>
    <w:rsid w:val="00CE6F0E"/>
    <w:rsid w:val="00CE7561"/>
    <w:rsid w:val="00CF3225"/>
    <w:rsid w:val="00CF399C"/>
    <w:rsid w:val="00CF39E7"/>
    <w:rsid w:val="00CF465A"/>
    <w:rsid w:val="00CF4C6F"/>
    <w:rsid w:val="00CF7468"/>
    <w:rsid w:val="00CF79F8"/>
    <w:rsid w:val="00CF7E2B"/>
    <w:rsid w:val="00D01B94"/>
    <w:rsid w:val="00D06A4C"/>
    <w:rsid w:val="00D07AAA"/>
    <w:rsid w:val="00D100BC"/>
    <w:rsid w:val="00D1063D"/>
    <w:rsid w:val="00D1194A"/>
    <w:rsid w:val="00D121BC"/>
    <w:rsid w:val="00D13CD2"/>
    <w:rsid w:val="00D13CE2"/>
    <w:rsid w:val="00D159C0"/>
    <w:rsid w:val="00D15A9D"/>
    <w:rsid w:val="00D16145"/>
    <w:rsid w:val="00D20892"/>
    <w:rsid w:val="00D20A29"/>
    <w:rsid w:val="00D224D7"/>
    <w:rsid w:val="00D22B16"/>
    <w:rsid w:val="00D2369C"/>
    <w:rsid w:val="00D23A22"/>
    <w:rsid w:val="00D24621"/>
    <w:rsid w:val="00D25EB3"/>
    <w:rsid w:val="00D26A80"/>
    <w:rsid w:val="00D26C40"/>
    <w:rsid w:val="00D26F53"/>
    <w:rsid w:val="00D304E8"/>
    <w:rsid w:val="00D3096D"/>
    <w:rsid w:val="00D3145B"/>
    <w:rsid w:val="00D31F2F"/>
    <w:rsid w:val="00D32F75"/>
    <w:rsid w:val="00D338F2"/>
    <w:rsid w:val="00D345BE"/>
    <w:rsid w:val="00D35A60"/>
    <w:rsid w:val="00D376A0"/>
    <w:rsid w:val="00D376B2"/>
    <w:rsid w:val="00D403FF"/>
    <w:rsid w:val="00D40512"/>
    <w:rsid w:val="00D41E87"/>
    <w:rsid w:val="00D42114"/>
    <w:rsid w:val="00D42D77"/>
    <w:rsid w:val="00D43448"/>
    <w:rsid w:val="00D45DBF"/>
    <w:rsid w:val="00D45F2F"/>
    <w:rsid w:val="00D463EC"/>
    <w:rsid w:val="00D47396"/>
    <w:rsid w:val="00D50DCA"/>
    <w:rsid w:val="00D552CD"/>
    <w:rsid w:val="00D5693A"/>
    <w:rsid w:val="00D57976"/>
    <w:rsid w:val="00D60740"/>
    <w:rsid w:val="00D61235"/>
    <w:rsid w:val="00D6145A"/>
    <w:rsid w:val="00D61628"/>
    <w:rsid w:val="00D61ECD"/>
    <w:rsid w:val="00D63DBD"/>
    <w:rsid w:val="00D646B8"/>
    <w:rsid w:val="00D647CD"/>
    <w:rsid w:val="00D65C56"/>
    <w:rsid w:val="00D66E07"/>
    <w:rsid w:val="00D70A7D"/>
    <w:rsid w:val="00D70D5C"/>
    <w:rsid w:val="00D712F7"/>
    <w:rsid w:val="00D73E73"/>
    <w:rsid w:val="00D7423B"/>
    <w:rsid w:val="00D74918"/>
    <w:rsid w:val="00D756FF"/>
    <w:rsid w:val="00D77B90"/>
    <w:rsid w:val="00D8034A"/>
    <w:rsid w:val="00D81B37"/>
    <w:rsid w:val="00D81F48"/>
    <w:rsid w:val="00D82952"/>
    <w:rsid w:val="00D84CC5"/>
    <w:rsid w:val="00D85E95"/>
    <w:rsid w:val="00D86881"/>
    <w:rsid w:val="00D86A37"/>
    <w:rsid w:val="00D86B9D"/>
    <w:rsid w:val="00D90459"/>
    <w:rsid w:val="00D90F9A"/>
    <w:rsid w:val="00D925F6"/>
    <w:rsid w:val="00D9338A"/>
    <w:rsid w:val="00D93951"/>
    <w:rsid w:val="00D93B80"/>
    <w:rsid w:val="00D9487E"/>
    <w:rsid w:val="00D953A1"/>
    <w:rsid w:val="00D97215"/>
    <w:rsid w:val="00D97415"/>
    <w:rsid w:val="00D97D5A"/>
    <w:rsid w:val="00D97D64"/>
    <w:rsid w:val="00DA0229"/>
    <w:rsid w:val="00DA085D"/>
    <w:rsid w:val="00DA15F6"/>
    <w:rsid w:val="00DA1F03"/>
    <w:rsid w:val="00DA2CFC"/>
    <w:rsid w:val="00DA2E50"/>
    <w:rsid w:val="00DA3640"/>
    <w:rsid w:val="00DA5657"/>
    <w:rsid w:val="00DA5B20"/>
    <w:rsid w:val="00DA7882"/>
    <w:rsid w:val="00DA7B39"/>
    <w:rsid w:val="00DA7FA1"/>
    <w:rsid w:val="00DA7FB8"/>
    <w:rsid w:val="00DB03F8"/>
    <w:rsid w:val="00DB0D6E"/>
    <w:rsid w:val="00DB1178"/>
    <w:rsid w:val="00DB1271"/>
    <w:rsid w:val="00DB1A52"/>
    <w:rsid w:val="00DB1FF3"/>
    <w:rsid w:val="00DB25BB"/>
    <w:rsid w:val="00DB33BF"/>
    <w:rsid w:val="00DB40D3"/>
    <w:rsid w:val="00DB410C"/>
    <w:rsid w:val="00DB487D"/>
    <w:rsid w:val="00DB7272"/>
    <w:rsid w:val="00DB7F45"/>
    <w:rsid w:val="00DC0585"/>
    <w:rsid w:val="00DC2286"/>
    <w:rsid w:val="00DC262F"/>
    <w:rsid w:val="00DC2A55"/>
    <w:rsid w:val="00DC3BE4"/>
    <w:rsid w:val="00DC3FFD"/>
    <w:rsid w:val="00DC41A5"/>
    <w:rsid w:val="00DC659C"/>
    <w:rsid w:val="00DC6C7D"/>
    <w:rsid w:val="00DC6E98"/>
    <w:rsid w:val="00DC6F25"/>
    <w:rsid w:val="00DC79BF"/>
    <w:rsid w:val="00DC7A25"/>
    <w:rsid w:val="00DD0163"/>
    <w:rsid w:val="00DD1EC0"/>
    <w:rsid w:val="00DD33E5"/>
    <w:rsid w:val="00DD3A41"/>
    <w:rsid w:val="00DD3C63"/>
    <w:rsid w:val="00DD5980"/>
    <w:rsid w:val="00DE022D"/>
    <w:rsid w:val="00DE13D6"/>
    <w:rsid w:val="00DE319B"/>
    <w:rsid w:val="00DE38AD"/>
    <w:rsid w:val="00DE39C1"/>
    <w:rsid w:val="00DE46C5"/>
    <w:rsid w:val="00DE4B3F"/>
    <w:rsid w:val="00DE4F30"/>
    <w:rsid w:val="00DE51CD"/>
    <w:rsid w:val="00DE593B"/>
    <w:rsid w:val="00DE6AEF"/>
    <w:rsid w:val="00DE6E0F"/>
    <w:rsid w:val="00DE6E71"/>
    <w:rsid w:val="00DE7C37"/>
    <w:rsid w:val="00DE7D9E"/>
    <w:rsid w:val="00DE7EF5"/>
    <w:rsid w:val="00DF2405"/>
    <w:rsid w:val="00DF3233"/>
    <w:rsid w:val="00DF3D67"/>
    <w:rsid w:val="00DF4948"/>
    <w:rsid w:val="00DF53C6"/>
    <w:rsid w:val="00DF5D6C"/>
    <w:rsid w:val="00E02581"/>
    <w:rsid w:val="00E02724"/>
    <w:rsid w:val="00E03609"/>
    <w:rsid w:val="00E102FF"/>
    <w:rsid w:val="00E1057A"/>
    <w:rsid w:val="00E12F1A"/>
    <w:rsid w:val="00E13936"/>
    <w:rsid w:val="00E15DC2"/>
    <w:rsid w:val="00E161B3"/>
    <w:rsid w:val="00E16487"/>
    <w:rsid w:val="00E20BE1"/>
    <w:rsid w:val="00E21D57"/>
    <w:rsid w:val="00E22247"/>
    <w:rsid w:val="00E227B4"/>
    <w:rsid w:val="00E2286E"/>
    <w:rsid w:val="00E22BE5"/>
    <w:rsid w:val="00E23110"/>
    <w:rsid w:val="00E23297"/>
    <w:rsid w:val="00E25B35"/>
    <w:rsid w:val="00E26F2F"/>
    <w:rsid w:val="00E2707D"/>
    <w:rsid w:val="00E27DAA"/>
    <w:rsid w:val="00E32379"/>
    <w:rsid w:val="00E3237A"/>
    <w:rsid w:val="00E3279F"/>
    <w:rsid w:val="00E32EBB"/>
    <w:rsid w:val="00E3474F"/>
    <w:rsid w:val="00E35367"/>
    <w:rsid w:val="00E3561E"/>
    <w:rsid w:val="00E35E26"/>
    <w:rsid w:val="00E4007A"/>
    <w:rsid w:val="00E4093D"/>
    <w:rsid w:val="00E40DCB"/>
    <w:rsid w:val="00E41519"/>
    <w:rsid w:val="00E42384"/>
    <w:rsid w:val="00E4283F"/>
    <w:rsid w:val="00E42B76"/>
    <w:rsid w:val="00E46FA9"/>
    <w:rsid w:val="00E50196"/>
    <w:rsid w:val="00E52119"/>
    <w:rsid w:val="00E52DC9"/>
    <w:rsid w:val="00E5368E"/>
    <w:rsid w:val="00E53F25"/>
    <w:rsid w:val="00E5481A"/>
    <w:rsid w:val="00E549E1"/>
    <w:rsid w:val="00E56206"/>
    <w:rsid w:val="00E56B08"/>
    <w:rsid w:val="00E57E59"/>
    <w:rsid w:val="00E60C3C"/>
    <w:rsid w:val="00E60E58"/>
    <w:rsid w:val="00E60F47"/>
    <w:rsid w:val="00E61117"/>
    <w:rsid w:val="00E61DAC"/>
    <w:rsid w:val="00E62563"/>
    <w:rsid w:val="00E62F39"/>
    <w:rsid w:val="00E63368"/>
    <w:rsid w:val="00E64145"/>
    <w:rsid w:val="00E6485C"/>
    <w:rsid w:val="00E6585D"/>
    <w:rsid w:val="00E66B09"/>
    <w:rsid w:val="00E66C62"/>
    <w:rsid w:val="00E66E79"/>
    <w:rsid w:val="00E66EE1"/>
    <w:rsid w:val="00E70FD0"/>
    <w:rsid w:val="00E72067"/>
    <w:rsid w:val="00E73250"/>
    <w:rsid w:val="00E748D2"/>
    <w:rsid w:val="00E74AF7"/>
    <w:rsid w:val="00E75E84"/>
    <w:rsid w:val="00E76165"/>
    <w:rsid w:val="00E767A4"/>
    <w:rsid w:val="00E7697C"/>
    <w:rsid w:val="00E76D31"/>
    <w:rsid w:val="00E800C7"/>
    <w:rsid w:val="00E80283"/>
    <w:rsid w:val="00E8029C"/>
    <w:rsid w:val="00E808D7"/>
    <w:rsid w:val="00E80A00"/>
    <w:rsid w:val="00E80AA0"/>
    <w:rsid w:val="00E80B11"/>
    <w:rsid w:val="00E80F9F"/>
    <w:rsid w:val="00E813AA"/>
    <w:rsid w:val="00E81581"/>
    <w:rsid w:val="00E82236"/>
    <w:rsid w:val="00E82692"/>
    <w:rsid w:val="00E833A4"/>
    <w:rsid w:val="00E843C4"/>
    <w:rsid w:val="00E84B32"/>
    <w:rsid w:val="00E85104"/>
    <w:rsid w:val="00E853A3"/>
    <w:rsid w:val="00E85620"/>
    <w:rsid w:val="00E8562D"/>
    <w:rsid w:val="00E8566D"/>
    <w:rsid w:val="00E916D2"/>
    <w:rsid w:val="00E92C2F"/>
    <w:rsid w:val="00E937FF"/>
    <w:rsid w:val="00E94589"/>
    <w:rsid w:val="00E946BC"/>
    <w:rsid w:val="00E95D66"/>
    <w:rsid w:val="00EA036F"/>
    <w:rsid w:val="00EA16B0"/>
    <w:rsid w:val="00EA29DB"/>
    <w:rsid w:val="00EA2A55"/>
    <w:rsid w:val="00EA4CF8"/>
    <w:rsid w:val="00EA5870"/>
    <w:rsid w:val="00EA64FC"/>
    <w:rsid w:val="00EA688A"/>
    <w:rsid w:val="00EA6B9E"/>
    <w:rsid w:val="00EA6D26"/>
    <w:rsid w:val="00EA7839"/>
    <w:rsid w:val="00EA7EBA"/>
    <w:rsid w:val="00EB14F1"/>
    <w:rsid w:val="00EB2085"/>
    <w:rsid w:val="00EB2A52"/>
    <w:rsid w:val="00EB38DA"/>
    <w:rsid w:val="00EB4CB7"/>
    <w:rsid w:val="00EB632F"/>
    <w:rsid w:val="00EB6A18"/>
    <w:rsid w:val="00EB6A89"/>
    <w:rsid w:val="00EB7ADF"/>
    <w:rsid w:val="00EC2286"/>
    <w:rsid w:val="00EC3D30"/>
    <w:rsid w:val="00EC604E"/>
    <w:rsid w:val="00EC6138"/>
    <w:rsid w:val="00EC6B57"/>
    <w:rsid w:val="00ED1936"/>
    <w:rsid w:val="00ED197F"/>
    <w:rsid w:val="00ED1F0A"/>
    <w:rsid w:val="00ED2F74"/>
    <w:rsid w:val="00ED5558"/>
    <w:rsid w:val="00ED5901"/>
    <w:rsid w:val="00ED63E6"/>
    <w:rsid w:val="00ED74B8"/>
    <w:rsid w:val="00ED7AF4"/>
    <w:rsid w:val="00EE087D"/>
    <w:rsid w:val="00EE0DDA"/>
    <w:rsid w:val="00EE1421"/>
    <w:rsid w:val="00EE3325"/>
    <w:rsid w:val="00EE35CB"/>
    <w:rsid w:val="00EE390F"/>
    <w:rsid w:val="00EE3F46"/>
    <w:rsid w:val="00EE4DC9"/>
    <w:rsid w:val="00EE5A95"/>
    <w:rsid w:val="00EE5F8B"/>
    <w:rsid w:val="00EE6812"/>
    <w:rsid w:val="00EE7752"/>
    <w:rsid w:val="00EE7926"/>
    <w:rsid w:val="00EF00C6"/>
    <w:rsid w:val="00EF067C"/>
    <w:rsid w:val="00EF23A7"/>
    <w:rsid w:val="00EF26EF"/>
    <w:rsid w:val="00EF50F0"/>
    <w:rsid w:val="00EF55FB"/>
    <w:rsid w:val="00F00F03"/>
    <w:rsid w:val="00F028E6"/>
    <w:rsid w:val="00F02A91"/>
    <w:rsid w:val="00F03443"/>
    <w:rsid w:val="00F0372C"/>
    <w:rsid w:val="00F0466C"/>
    <w:rsid w:val="00F046FB"/>
    <w:rsid w:val="00F048CA"/>
    <w:rsid w:val="00F055A3"/>
    <w:rsid w:val="00F055FB"/>
    <w:rsid w:val="00F05DCB"/>
    <w:rsid w:val="00F0654F"/>
    <w:rsid w:val="00F069D1"/>
    <w:rsid w:val="00F06ACB"/>
    <w:rsid w:val="00F06B45"/>
    <w:rsid w:val="00F06B98"/>
    <w:rsid w:val="00F06C41"/>
    <w:rsid w:val="00F07A46"/>
    <w:rsid w:val="00F07AD8"/>
    <w:rsid w:val="00F1000B"/>
    <w:rsid w:val="00F12BDA"/>
    <w:rsid w:val="00F13075"/>
    <w:rsid w:val="00F14228"/>
    <w:rsid w:val="00F1675C"/>
    <w:rsid w:val="00F17BEB"/>
    <w:rsid w:val="00F20127"/>
    <w:rsid w:val="00F2134F"/>
    <w:rsid w:val="00F21400"/>
    <w:rsid w:val="00F2150F"/>
    <w:rsid w:val="00F21BF1"/>
    <w:rsid w:val="00F21E5F"/>
    <w:rsid w:val="00F220DD"/>
    <w:rsid w:val="00F22800"/>
    <w:rsid w:val="00F2299A"/>
    <w:rsid w:val="00F22B7E"/>
    <w:rsid w:val="00F2375D"/>
    <w:rsid w:val="00F241E1"/>
    <w:rsid w:val="00F25441"/>
    <w:rsid w:val="00F25F5A"/>
    <w:rsid w:val="00F269B9"/>
    <w:rsid w:val="00F271F8"/>
    <w:rsid w:val="00F2730F"/>
    <w:rsid w:val="00F2784F"/>
    <w:rsid w:val="00F30A04"/>
    <w:rsid w:val="00F31EAC"/>
    <w:rsid w:val="00F32E0F"/>
    <w:rsid w:val="00F331ED"/>
    <w:rsid w:val="00F3338F"/>
    <w:rsid w:val="00F3339A"/>
    <w:rsid w:val="00F340CE"/>
    <w:rsid w:val="00F342B3"/>
    <w:rsid w:val="00F34A1D"/>
    <w:rsid w:val="00F35780"/>
    <w:rsid w:val="00F35EDF"/>
    <w:rsid w:val="00F36F0B"/>
    <w:rsid w:val="00F36F71"/>
    <w:rsid w:val="00F37935"/>
    <w:rsid w:val="00F402D6"/>
    <w:rsid w:val="00F41710"/>
    <w:rsid w:val="00F41AA3"/>
    <w:rsid w:val="00F45252"/>
    <w:rsid w:val="00F46972"/>
    <w:rsid w:val="00F46FE6"/>
    <w:rsid w:val="00F4739E"/>
    <w:rsid w:val="00F52E1E"/>
    <w:rsid w:val="00F5563E"/>
    <w:rsid w:val="00F55E13"/>
    <w:rsid w:val="00F56210"/>
    <w:rsid w:val="00F56883"/>
    <w:rsid w:val="00F56ABE"/>
    <w:rsid w:val="00F57209"/>
    <w:rsid w:val="00F576BE"/>
    <w:rsid w:val="00F60D89"/>
    <w:rsid w:val="00F62612"/>
    <w:rsid w:val="00F62F42"/>
    <w:rsid w:val="00F6432E"/>
    <w:rsid w:val="00F64450"/>
    <w:rsid w:val="00F65AF3"/>
    <w:rsid w:val="00F66A50"/>
    <w:rsid w:val="00F6744A"/>
    <w:rsid w:val="00F679D7"/>
    <w:rsid w:val="00F701C2"/>
    <w:rsid w:val="00F715E1"/>
    <w:rsid w:val="00F71683"/>
    <w:rsid w:val="00F72697"/>
    <w:rsid w:val="00F734CD"/>
    <w:rsid w:val="00F7453B"/>
    <w:rsid w:val="00F76AAB"/>
    <w:rsid w:val="00F76BCC"/>
    <w:rsid w:val="00F80F8C"/>
    <w:rsid w:val="00F81C73"/>
    <w:rsid w:val="00F8219A"/>
    <w:rsid w:val="00F8350A"/>
    <w:rsid w:val="00F83B69"/>
    <w:rsid w:val="00F8400D"/>
    <w:rsid w:val="00F843D6"/>
    <w:rsid w:val="00F848FD"/>
    <w:rsid w:val="00F84D9D"/>
    <w:rsid w:val="00F85250"/>
    <w:rsid w:val="00F87174"/>
    <w:rsid w:val="00F87355"/>
    <w:rsid w:val="00F87B4D"/>
    <w:rsid w:val="00F90C17"/>
    <w:rsid w:val="00F91A09"/>
    <w:rsid w:val="00F91B27"/>
    <w:rsid w:val="00F9246C"/>
    <w:rsid w:val="00F925B6"/>
    <w:rsid w:val="00F92A77"/>
    <w:rsid w:val="00F9360E"/>
    <w:rsid w:val="00F9389B"/>
    <w:rsid w:val="00F941D2"/>
    <w:rsid w:val="00F947A9"/>
    <w:rsid w:val="00F95578"/>
    <w:rsid w:val="00F97C4E"/>
    <w:rsid w:val="00FA0717"/>
    <w:rsid w:val="00FA14F0"/>
    <w:rsid w:val="00FA280C"/>
    <w:rsid w:val="00FA2836"/>
    <w:rsid w:val="00FA2CAA"/>
    <w:rsid w:val="00FA68E9"/>
    <w:rsid w:val="00FA6FA0"/>
    <w:rsid w:val="00FA7446"/>
    <w:rsid w:val="00FB001F"/>
    <w:rsid w:val="00FB0B1B"/>
    <w:rsid w:val="00FB0C7C"/>
    <w:rsid w:val="00FB1906"/>
    <w:rsid w:val="00FB3EE4"/>
    <w:rsid w:val="00FB6AF4"/>
    <w:rsid w:val="00FB6E7A"/>
    <w:rsid w:val="00FB71D9"/>
    <w:rsid w:val="00FC00B1"/>
    <w:rsid w:val="00FC016F"/>
    <w:rsid w:val="00FC0EE3"/>
    <w:rsid w:val="00FC11FE"/>
    <w:rsid w:val="00FC19F5"/>
    <w:rsid w:val="00FC1D26"/>
    <w:rsid w:val="00FC270F"/>
    <w:rsid w:val="00FC338C"/>
    <w:rsid w:val="00FC338D"/>
    <w:rsid w:val="00FC375A"/>
    <w:rsid w:val="00FC3ACD"/>
    <w:rsid w:val="00FC4642"/>
    <w:rsid w:val="00FC5327"/>
    <w:rsid w:val="00FC6017"/>
    <w:rsid w:val="00FC67CD"/>
    <w:rsid w:val="00FC6884"/>
    <w:rsid w:val="00FC6C50"/>
    <w:rsid w:val="00FC7E45"/>
    <w:rsid w:val="00FC7E6E"/>
    <w:rsid w:val="00FD003F"/>
    <w:rsid w:val="00FD0945"/>
    <w:rsid w:val="00FD10BA"/>
    <w:rsid w:val="00FD1914"/>
    <w:rsid w:val="00FD3C59"/>
    <w:rsid w:val="00FD40A4"/>
    <w:rsid w:val="00FD4917"/>
    <w:rsid w:val="00FD5D72"/>
    <w:rsid w:val="00FE01D4"/>
    <w:rsid w:val="00FE0944"/>
    <w:rsid w:val="00FE0A2A"/>
    <w:rsid w:val="00FE2103"/>
    <w:rsid w:val="00FE2FBD"/>
    <w:rsid w:val="00FE36A0"/>
    <w:rsid w:val="00FE3DB8"/>
    <w:rsid w:val="00FE42AE"/>
    <w:rsid w:val="00FE7E72"/>
    <w:rsid w:val="00FF1B11"/>
    <w:rsid w:val="00FF1DB6"/>
    <w:rsid w:val="00FF2F46"/>
    <w:rsid w:val="00FF3032"/>
    <w:rsid w:val="00FF4100"/>
    <w:rsid w:val="00FF5493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6A57E"/>
  <w15:docId w15:val="{C836B46E-CA90-4A9E-A148-4C468631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7BD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A47B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A47BD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A47B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PFooter">
    <w:name w:val="IPP Footer"/>
    <w:basedOn w:val="IPPHeader"/>
    <w:next w:val="PlainText"/>
    <w:qFormat/>
    <w:rsid w:val="008A47BD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8A47BD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8A47BD"/>
    <w:rPr>
      <w:rFonts w:ascii="Courier" w:eastAsia="Times" w:hAnsi="Courier" w:cs="Times New Roman"/>
      <w:sz w:val="21"/>
      <w:szCs w:val="21"/>
      <w:lang w:val="en-AU" w:eastAsia="en-US"/>
    </w:rPr>
  </w:style>
  <w:style w:type="paragraph" w:customStyle="1" w:styleId="IPPHeader">
    <w:name w:val="IPP Header"/>
    <w:basedOn w:val="Normal"/>
    <w:qFormat/>
    <w:rsid w:val="008A47BD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styleId="Header">
    <w:name w:val="header"/>
    <w:basedOn w:val="Normal"/>
    <w:link w:val="HeaderChar"/>
    <w:rsid w:val="008A4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47BD"/>
    <w:rPr>
      <w:rFonts w:ascii="Times New Roman" w:eastAsia="MS Mincho" w:hAnsi="Times New Roman" w:cs="Times New Roman"/>
      <w:szCs w:val="24"/>
      <w:lang w:val="en-GB" w:eastAsia="en-US"/>
    </w:rPr>
  </w:style>
  <w:style w:type="paragraph" w:styleId="Footer">
    <w:name w:val="footer"/>
    <w:basedOn w:val="Normal"/>
    <w:link w:val="FooterChar"/>
    <w:rsid w:val="008A4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47BD"/>
    <w:rPr>
      <w:rFonts w:ascii="Times New Roman" w:eastAsia="MS Mincho" w:hAnsi="Times New Roman" w:cs="Times New Roman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A47BD"/>
    <w:rPr>
      <w:rFonts w:ascii="Times New Roman" w:eastAsia="MS Mincho" w:hAnsi="Times New Roman" w:cs="Times New Roman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A47BD"/>
    <w:rPr>
      <w:rFonts w:ascii="Calibri" w:eastAsia="MS Mincho" w:hAnsi="Calibr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A47BD"/>
    <w:rPr>
      <w:rFonts w:ascii="Calibri" w:eastAsia="MS Mincho" w:hAnsi="Calibri" w:cs="Times New Roman"/>
      <w:b/>
      <w:bCs/>
      <w:sz w:val="26"/>
      <w:szCs w:val="26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8A47BD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A47BD"/>
    <w:rPr>
      <w:rFonts w:ascii="Times New Roman" w:eastAsia="MS Mincho" w:hAnsi="Times New Roman" w:cs="Times New Roman"/>
      <w:sz w:val="20"/>
      <w:szCs w:val="24"/>
      <w:lang w:val="en-GB" w:eastAsia="en-US"/>
    </w:rPr>
  </w:style>
  <w:style w:type="character" w:styleId="FootnoteReference">
    <w:name w:val="footnote reference"/>
    <w:basedOn w:val="DefaultParagraphFont"/>
    <w:semiHidden/>
    <w:rsid w:val="008A47BD"/>
    <w:rPr>
      <w:vertAlign w:val="superscript"/>
    </w:rPr>
  </w:style>
  <w:style w:type="paragraph" w:customStyle="1" w:styleId="Style">
    <w:name w:val="Style"/>
    <w:basedOn w:val="Footer"/>
    <w:autoRedefine/>
    <w:qFormat/>
    <w:rsid w:val="008A47BD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8A47BD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8A47BD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8A47BD"/>
    <w:pPr>
      <w:spacing w:after="240"/>
    </w:pPr>
    <w:rPr>
      <w:sz w:val="24"/>
    </w:rPr>
  </w:style>
  <w:style w:type="table" w:styleId="TableGrid">
    <w:name w:val="Table Grid"/>
    <w:basedOn w:val="TableNormal"/>
    <w:rsid w:val="008A47BD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A4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7BD"/>
    <w:rPr>
      <w:rFonts w:ascii="Tahoma" w:eastAsia="MS Mincho" w:hAnsi="Tahoma" w:cs="Tahoma"/>
      <w:sz w:val="16"/>
      <w:szCs w:val="16"/>
      <w:lang w:val="en-GB" w:eastAsia="en-US"/>
    </w:rPr>
  </w:style>
  <w:style w:type="paragraph" w:customStyle="1" w:styleId="IPPBullet2">
    <w:name w:val="IPP Bullet2"/>
    <w:basedOn w:val="IPPNormal"/>
    <w:next w:val="IPPBullet1"/>
    <w:qFormat/>
    <w:rsid w:val="008A47BD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8A47BD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8A47BD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8A47BD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8A47BD"/>
    <w:pPr>
      <w:spacing w:after="180"/>
    </w:pPr>
  </w:style>
  <w:style w:type="paragraph" w:customStyle="1" w:styleId="IPPFootnote">
    <w:name w:val="IPP Footnote"/>
    <w:basedOn w:val="IPPArialFootnote"/>
    <w:qFormat/>
    <w:rsid w:val="008A47BD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8A47BD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8A47BD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8A47BD"/>
    <w:rPr>
      <w:rFonts w:ascii="Times New Roman" w:eastAsia="Times" w:hAnsi="Times New Roman" w:cs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8A47BD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8A47BD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8A47BD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8A47BD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8A47BD"/>
    <w:pPr>
      <w:numPr>
        <w:numId w:val="18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8A47BD"/>
    <w:pPr>
      <w:numPr>
        <w:numId w:val="6"/>
      </w:numPr>
    </w:pPr>
  </w:style>
  <w:style w:type="character" w:customStyle="1" w:styleId="IPPNormalstrikethrough">
    <w:name w:val="IPP Normal strikethrough"/>
    <w:rsid w:val="008A47BD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8A47BD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8A47BD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8A47BD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8A47BD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8A47BD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8A47BD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8A47BD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8A47BD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8A47BD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8A47BD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8A47BD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8A47BD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8A47BD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8A47BD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8A47BD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8A47BD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8A47BD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8A47BD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8A47BD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8A47BD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8A47BD"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rsid w:val="008A47BD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8A47BD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8A47BD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8A47BD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8A47BD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8A47BD"/>
    <w:pPr>
      <w:numPr>
        <w:numId w:val="16"/>
      </w:numPr>
    </w:pPr>
  </w:style>
  <w:style w:type="character" w:styleId="Strong">
    <w:name w:val="Strong"/>
    <w:basedOn w:val="DefaultParagraphFont"/>
    <w:qFormat/>
    <w:rsid w:val="008A47BD"/>
    <w:rPr>
      <w:b/>
      <w:bCs/>
    </w:rPr>
  </w:style>
  <w:style w:type="paragraph" w:styleId="ListParagraph">
    <w:name w:val="List Paragraph"/>
    <w:basedOn w:val="Normal"/>
    <w:uiPriority w:val="34"/>
    <w:qFormat/>
    <w:rsid w:val="008A47BD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8A47BD"/>
    <w:pPr>
      <w:numPr>
        <w:numId w:val="10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8A47BD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8A47BD"/>
    <w:pPr>
      <w:spacing w:after="180"/>
    </w:pPr>
  </w:style>
  <w:style w:type="character" w:styleId="Hyperlink">
    <w:name w:val="Hyperlink"/>
    <w:uiPriority w:val="99"/>
    <w:rsid w:val="00E102FF"/>
    <w:rPr>
      <w:color w:val="0000FF"/>
      <w:u w:val="single"/>
    </w:rPr>
  </w:style>
  <w:style w:type="numbering" w:customStyle="1" w:styleId="IPPList">
    <w:name w:val="IPP List"/>
    <w:rsid w:val="00E102FF"/>
  </w:style>
  <w:style w:type="character" w:styleId="CommentReference">
    <w:name w:val="annotation reference"/>
    <w:basedOn w:val="DefaultParagraphFont"/>
    <w:uiPriority w:val="99"/>
    <w:semiHidden/>
    <w:unhideWhenUsed/>
    <w:rsid w:val="00667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521"/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521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074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NoList"/>
    <w:rsid w:val="005F1A04"/>
    <w:pPr>
      <w:numPr>
        <w:numId w:val="20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3E73A3"/>
    <w:pPr>
      <w:spacing w:after="120"/>
    </w:pPr>
    <w:rPr>
      <w:rFonts w:ascii="Calibri" w:eastAsia="Calibri" w:hAnsi="Calibri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73A3"/>
    <w:rPr>
      <w:rFonts w:ascii="Calibri" w:eastAsia="Calibri" w:hAnsi="Calibri" w:cs="Times New Roman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2F3D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willink@arnet.com.ar" TargetMode="External"/><Relationship Id="rId18" Type="http://schemas.openxmlformats.org/officeDocument/2006/relationships/hyperlink" Target="mailto:peter.leach@daf.qld.gov.au" TargetMode="External"/><Relationship Id="rId26" Type="http://schemas.openxmlformats.org/officeDocument/2006/relationships/hyperlink" Target="mailto:Colleen.Stirling@fa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zhgp136@126.co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ichael.ormsby@mpi.govt.nz" TargetMode="External"/><Relationship Id="rId17" Type="http://schemas.openxmlformats.org/officeDocument/2006/relationships/hyperlink" Target="mailto:V.Dias-De-Castro@iaea.org" TargetMode="External"/><Relationship Id="rId25" Type="http://schemas.openxmlformats.org/officeDocument/2006/relationships/hyperlink" Target="mailto:Artur.Shamilov@fao.org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oshiyuki_dohino100@maff.go.jp" TargetMode="External"/><Relationship Id="rId20" Type="http://schemas.openxmlformats.org/officeDocument/2006/relationships/hyperlink" Target="mailto:zhangp@caiq.org.c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patowski@yahoo.com%20" TargetMode="External"/><Relationship Id="rId24" Type="http://schemas.openxmlformats.org/officeDocument/2006/relationships/hyperlink" Target="mailto:dquiroga@senasa.gov.ar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yudj_2002@aliyun.com" TargetMode="External"/><Relationship Id="rId23" Type="http://schemas.openxmlformats.org/officeDocument/2006/relationships/hyperlink" Target="mailto:eferro@senasa.gob.ar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Meghan.noseworthy@nrcan-rncan.gc.ca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ott.w.myers@aphis.usda.gov" TargetMode="External"/><Relationship Id="rId22" Type="http://schemas.openxmlformats.org/officeDocument/2006/relationships/hyperlink" Target="mailto:takashi_kawai660@maff.go.jp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SJ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c12a54429c4b9f7fb3094c9887c84a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5e54bd48ca98dfb5547f01d30199786f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A24B-3CBA-4641-853B-AE545AE5B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34457-64C4-43C2-8978-BD05EF039DC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a05d7f75-f42e-4288-8809-604fd4d9691f"/>
    <ds:schemaRef ds:uri="http://purl.org/dc/dcmitype/"/>
    <ds:schemaRef ds:uri="http://schemas.microsoft.com/office/infopath/2007/PartnerControls"/>
    <ds:schemaRef ds:uri="ea6feb38-a85a-45e8-92e9-814486bbe375"/>
  </ds:schemaRefs>
</ds:datastoreItem>
</file>

<file path=customXml/itemProps3.xml><?xml version="1.0" encoding="utf-8"?>
<ds:datastoreItem xmlns:ds="http://schemas.openxmlformats.org/officeDocument/2006/customXml" ds:itemID="{ACBA8959-757E-4579-AB59-D8391BBDB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F8BB1-A926-4330-83E8-00DB627B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2525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Technical Panel on Phytosanitary Treatments (TPPT) Membership and Contact Inform</vt:lpstr>
    </vt:vector>
  </TitlesOfParts>
  <Company>FAO of the UN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Moreira (AGDI)</dc:creator>
  <cp:lastModifiedBy>Stirling, Colleen (NSPD)</cp:lastModifiedBy>
  <cp:revision>72</cp:revision>
  <cp:lastPrinted>2024-02-21T13:29:00Z</cp:lastPrinted>
  <dcterms:created xsi:type="dcterms:W3CDTF">2020-02-10T09:40:00Z</dcterms:created>
  <dcterms:modified xsi:type="dcterms:W3CDTF">2024-05-02T06:29:00Z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