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A441" w14:textId="77777777" w:rsidR="00660919" w:rsidRDefault="00660919" w:rsidP="00E30E36">
      <w:pPr>
        <w:pStyle w:val="IPPHeadSection"/>
        <w:tabs>
          <w:tab w:val="clear" w:pos="851"/>
          <w:tab w:val="left" w:pos="0"/>
        </w:tabs>
        <w:spacing w:before="0"/>
        <w:ind w:left="0" w:firstLine="0"/>
        <w:jc w:val="center"/>
        <w:rPr>
          <w:rFonts w:asciiTheme="minorBidi" w:hAnsiTheme="minorBidi" w:cstheme="minorBidi"/>
          <w:sz w:val="22"/>
          <w:szCs w:val="20"/>
        </w:rPr>
      </w:pPr>
    </w:p>
    <w:p w14:paraId="3FF1CC3C" w14:textId="3C111619" w:rsidR="00E30E36" w:rsidRPr="00E30E36" w:rsidRDefault="00E30E36" w:rsidP="00E30E36">
      <w:pPr>
        <w:pStyle w:val="IPPHeadSection"/>
        <w:tabs>
          <w:tab w:val="clear" w:pos="851"/>
          <w:tab w:val="left" w:pos="0"/>
        </w:tabs>
        <w:spacing w:before="0"/>
        <w:ind w:left="0" w:firstLine="0"/>
        <w:jc w:val="center"/>
        <w:rPr>
          <w:rFonts w:asciiTheme="minorBidi" w:hAnsiTheme="minorBidi" w:cstheme="minorBidi"/>
          <w:sz w:val="22"/>
          <w:szCs w:val="20"/>
        </w:rPr>
      </w:pPr>
      <w:r w:rsidRPr="00E30E36">
        <w:rPr>
          <w:rFonts w:asciiTheme="minorBidi" w:hAnsiTheme="minorBidi" w:cstheme="minorBidi"/>
          <w:sz w:val="22"/>
          <w:szCs w:val="20"/>
        </w:rPr>
        <w:t>202</w:t>
      </w:r>
      <w:r w:rsidR="007125E3">
        <w:rPr>
          <w:rFonts w:asciiTheme="minorBidi" w:hAnsiTheme="minorBidi" w:cstheme="minorBidi"/>
          <w:sz w:val="22"/>
          <w:szCs w:val="20"/>
        </w:rPr>
        <w:t>5</w:t>
      </w:r>
      <w:r w:rsidRPr="00E30E36">
        <w:rPr>
          <w:rFonts w:asciiTheme="minorBidi" w:hAnsiTheme="minorBidi" w:cstheme="minorBidi"/>
          <w:sz w:val="22"/>
          <w:szCs w:val="20"/>
        </w:rPr>
        <w:t xml:space="preserve"> Meeting of the Technical Panel on</w:t>
      </w:r>
      <w:r w:rsidRPr="00E30E36">
        <w:rPr>
          <w:rFonts w:asciiTheme="minorBidi" w:hAnsiTheme="minorBidi" w:cstheme="minorBidi"/>
          <w:sz w:val="22"/>
          <w:szCs w:val="20"/>
        </w:rPr>
        <w:br/>
        <w:t>Phytosanitary Treatments</w:t>
      </w:r>
    </w:p>
    <w:p w14:paraId="6EFC8CA0" w14:textId="1AA77737" w:rsidR="0071459E" w:rsidRPr="00F0555E" w:rsidRDefault="007125E3" w:rsidP="0071459E">
      <w:pPr>
        <w:pStyle w:val="IPPNormalCloseSpace"/>
        <w:spacing w:before="120" w:after="120"/>
        <w:jc w:val="center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12</w:t>
      </w:r>
      <w:r w:rsidR="0071459E" w:rsidRPr="00F0555E">
        <w:rPr>
          <w:rFonts w:ascii="Arial" w:hAnsi="Arial" w:cs="Arial"/>
          <w:i/>
          <w:szCs w:val="22"/>
        </w:rPr>
        <w:t>:00</w:t>
      </w:r>
      <w:r w:rsidR="00645DA6">
        <w:rPr>
          <w:rFonts w:ascii="Arial" w:hAnsi="Arial" w:cs="Arial"/>
          <w:i/>
          <w:szCs w:val="22"/>
        </w:rPr>
        <w:t>–</w:t>
      </w:r>
      <w:r w:rsidR="0071459E">
        <w:rPr>
          <w:rFonts w:ascii="Arial" w:hAnsi="Arial" w:cs="Arial"/>
          <w:i/>
          <w:szCs w:val="22"/>
        </w:rPr>
        <w:t>1</w:t>
      </w:r>
      <w:r>
        <w:rPr>
          <w:rFonts w:ascii="Arial" w:hAnsi="Arial" w:cs="Arial"/>
          <w:i/>
          <w:szCs w:val="22"/>
        </w:rPr>
        <w:t>5</w:t>
      </w:r>
      <w:r w:rsidR="0071459E">
        <w:rPr>
          <w:rFonts w:ascii="Arial" w:hAnsi="Arial" w:cs="Arial"/>
          <w:i/>
          <w:szCs w:val="22"/>
        </w:rPr>
        <w:t>:00</w:t>
      </w:r>
      <w:r w:rsidR="00E30E36">
        <w:rPr>
          <w:rFonts w:ascii="Arial" w:hAnsi="Arial" w:cs="Arial"/>
          <w:i/>
          <w:szCs w:val="22"/>
        </w:rPr>
        <w:t xml:space="preserve"> (GMT+2)</w:t>
      </w:r>
      <w:r w:rsidR="0071459E">
        <w:rPr>
          <w:rFonts w:ascii="Arial" w:hAnsi="Arial" w:cs="Arial"/>
          <w:i/>
          <w:szCs w:val="22"/>
        </w:rPr>
        <w:t xml:space="preserve">, </w:t>
      </w:r>
      <w:r w:rsidR="00E30E36">
        <w:rPr>
          <w:rFonts w:ascii="Arial" w:hAnsi="Arial" w:cs="Arial"/>
          <w:i/>
          <w:szCs w:val="22"/>
        </w:rPr>
        <w:t>1</w:t>
      </w:r>
      <w:r>
        <w:rPr>
          <w:rFonts w:ascii="Arial" w:hAnsi="Arial" w:cs="Arial"/>
          <w:i/>
          <w:szCs w:val="22"/>
        </w:rPr>
        <w:t>4</w:t>
      </w:r>
      <w:r w:rsidR="00645DA6">
        <w:rPr>
          <w:rFonts w:ascii="Arial" w:hAnsi="Arial" w:cs="Arial"/>
          <w:i/>
          <w:szCs w:val="22"/>
        </w:rPr>
        <w:t>–</w:t>
      </w:r>
      <w:r w:rsidR="00E30E36">
        <w:rPr>
          <w:rFonts w:ascii="Arial" w:hAnsi="Arial" w:cs="Arial"/>
          <w:i/>
          <w:szCs w:val="22"/>
        </w:rPr>
        <w:t>1</w:t>
      </w:r>
      <w:r>
        <w:rPr>
          <w:rFonts w:ascii="Arial" w:hAnsi="Arial" w:cs="Arial"/>
          <w:i/>
          <w:szCs w:val="22"/>
        </w:rPr>
        <w:t>5</w:t>
      </w:r>
      <w:r w:rsidR="0071459E" w:rsidRPr="00F0555E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>January</w:t>
      </w:r>
      <w:r w:rsidR="00E30E36">
        <w:rPr>
          <w:rFonts w:ascii="Arial" w:hAnsi="Arial" w:cs="Arial"/>
          <w:i/>
          <w:szCs w:val="22"/>
        </w:rPr>
        <w:t xml:space="preserve"> 202</w:t>
      </w:r>
      <w:r>
        <w:rPr>
          <w:rFonts w:ascii="Arial" w:hAnsi="Arial" w:cs="Arial"/>
          <w:i/>
          <w:szCs w:val="22"/>
        </w:rPr>
        <w:t>5</w:t>
      </w:r>
    </w:p>
    <w:p w14:paraId="4026855A" w14:textId="44824446" w:rsidR="00E30E36" w:rsidRDefault="00700204" w:rsidP="0071459E">
      <w:pPr>
        <w:pStyle w:val="IPPNormalCloseSpace"/>
        <w:spacing w:before="120" w:after="120"/>
        <w:jc w:val="center"/>
        <w:rPr>
          <w:rFonts w:asciiTheme="minorBidi" w:hAnsiTheme="minorBidi" w:cstheme="minorBidi"/>
        </w:rPr>
      </w:pPr>
      <w:r w:rsidRPr="00700204">
        <w:rPr>
          <w:rFonts w:asciiTheme="minorBidi" w:hAnsiTheme="minorBidi" w:cstheme="minorBidi"/>
        </w:rPr>
        <w:t>Microsoft Teams meeting</w:t>
      </w:r>
    </w:p>
    <w:p w14:paraId="780E6D32" w14:textId="77777777" w:rsidR="00700204" w:rsidRPr="00700204" w:rsidRDefault="00700204" w:rsidP="0071459E">
      <w:pPr>
        <w:pStyle w:val="IPPNormalCloseSpace"/>
        <w:spacing w:before="120" w:after="120"/>
        <w:jc w:val="center"/>
        <w:rPr>
          <w:rFonts w:asciiTheme="minorBidi" w:hAnsiTheme="minorBidi" w:cstheme="minorBidi"/>
          <w:bCs/>
          <w:szCs w:val="22"/>
        </w:rPr>
      </w:pPr>
    </w:p>
    <w:p w14:paraId="406438F0" w14:textId="77777777" w:rsidR="002F0041" w:rsidRDefault="002F0041" w:rsidP="00046549">
      <w:pPr>
        <w:jc w:val="center"/>
        <w:rPr>
          <w:rFonts w:asciiTheme="minorBidi" w:hAnsiTheme="minorBidi" w:cstheme="minorBidi"/>
          <w:b/>
          <w:bCs/>
          <w:lang w:val="en-US"/>
        </w:rPr>
        <w:sectPr w:rsidR="002F0041" w:rsidSect="000122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59" w:right="1418" w:bottom="1418" w:left="1418" w:header="708" w:footer="708" w:gutter="0"/>
          <w:cols w:space="708"/>
          <w:titlePg/>
          <w:docGrid w:linePitch="360"/>
        </w:sectPr>
      </w:pPr>
    </w:p>
    <w:p w14:paraId="00BA8000" w14:textId="280F2B89" w:rsidR="00046549" w:rsidRPr="00046549" w:rsidRDefault="002F0041" w:rsidP="00046549">
      <w:pPr>
        <w:jc w:val="center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b/>
          <w:bCs/>
          <w:lang w:val="en-US"/>
        </w:rPr>
        <w:t xml:space="preserve">14 January - </w:t>
      </w:r>
      <w:hyperlink r:id="rId17" w:history="1">
        <w:r w:rsidR="00046549" w:rsidRPr="00302AD2">
          <w:rPr>
            <w:rStyle w:val="Hyperlink"/>
            <w:rFonts w:asciiTheme="minorBidi" w:hAnsiTheme="minorBidi" w:cstheme="minorBidi"/>
            <w:b/>
            <w:bCs/>
            <w:lang w:val="en-US"/>
          </w:rPr>
          <w:t>Join the meeting</w:t>
        </w:r>
      </w:hyperlink>
      <w:r w:rsidR="00046549" w:rsidRPr="00046549">
        <w:rPr>
          <w:rFonts w:asciiTheme="minorBidi" w:hAnsiTheme="minorBidi" w:cstheme="minorBidi"/>
          <w:lang w:val="en-US"/>
        </w:rPr>
        <w:t xml:space="preserve"> </w:t>
      </w:r>
    </w:p>
    <w:p w14:paraId="3984AD03" w14:textId="77777777" w:rsidR="00B10D85" w:rsidRPr="00B10D85" w:rsidRDefault="00B10D85" w:rsidP="00B10D85">
      <w:pPr>
        <w:jc w:val="center"/>
        <w:rPr>
          <w:rFonts w:asciiTheme="minorBidi" w:hAnsiTheme="minorBidi" w:cstheme="minorBidi"/>
          <w:lang w:val="en-US"/>
        </w:rPr>
      </w:pPr>
      <w:r w:rsidRPr="00B10D85">
        <w:rPr>
          <w:rFonts w:asciiTheme="minorBidi" w:hAnsiTheme="minorBidi" w:cstheme="minorBidi"/>
          <w:lang w:val="en-US"/>
        </w:rPr>
        <w:t>Meeting ID: 326 254 348 07</w:t>
      </w:r>
    </w:p>
    <w:p w14:paraId="31EE1645" w14:textId="77777777" w:rsidR="00B10D85" w:rsidRPr="00B10D85" w:rsidRDefault="00B10D85" w:rsidP="00B10D85">
      <w:pPr>
        <w:jc w:val="center"/>
        <w:rPr>
          <w:rFonts w:asciiTheme="minorBidi" w:hAnsiTheme="minorBidi" w:cstheme="minorBidi"/>
          <w:lang w:val="en-US"/>
        </w:rPr>
      </w:pPr>
      <w:r w:rsidRPr="00B10D85">
        <w:rPr>
          <w:rFonts w:asciiTheme="minorBidi" w:hAnsiTheme="minorBidi" w:cstheme="minorBidi"/>
          <w:lang w:val="en-US"/>
        </w:rPr>
        <w:t>Passcode: jz32D776</w:t>
      </w:r>
    </w:p>
    <w:p w14:paraId="16551858" w14:textId="1D2FD93F" w:rsidR="002F0041" w:rsidRPr="00046549" w:rsidRDefault="002F0041" w:rsidP="002F0041">
      <w:pPr>
        <w:jc w:val="center"/>
        <w:rPr>
          <w:rFonts w:asciiTheme="minorBidi" w:hAnsiTheme="minorBidi" w:cstheme="minorBidi"/>
          <w:lang w:val="en-US"/>
        </w:rPr>
      </w:pPr>
      <w:r>
        <w:rPr>
          <w:rFonts w:asciiTheme="minorBidi" w:hAnsiTheme="minorBidi" w:cstheme="minorBidi"/>
          <w:b/>
          <w:bCs/>
          <w:lang w:val="en-US"/>
        </w:rPr>
        <w:t xml:space="preserve">15 January - </w:t>
      </w:r>
      <w:hyperlink r:id="rId18" w:history="1">
        <w:r w:rsidRPr="00B10D85">
          <w:rPr>
            <w:rStyle w:val="Hyperlink"/>
            <w:rFonts w:asciiTheme="minorBidi" w:hAnsiTheme="minorBidi" w:cstheme="minorBidi"/>
            <w:b/>
            <w:bCs/>
            <w:lang w:val="en-US"/>
          </w:rPr>
          <w:t>Join the meeting</w:t>
        </w:r>
      </w:hyperlink>
      <w:r w:rsidRPr="00046549">
        <w:rPr>
          <w:rFonts w:asciiTheme="minorBidi" w:hAnsiTheme="minorBidi" w:cstheme="minorBidi"/>
          <w:lang w:val="en-US"/>
        </w:rPr>
        <w:t xml:space="preserve"> </w:t>
      </w:r>
    </w:p>
    <w:p w14:paraId="5993A722" w14:textId="4475D18C" w:rsidR="002F0041" w:rsidRDefault="002F0041" w:rsidP="002F0041">
      <w:pPr>
        <w:jc w:val="center"/>
        <w:rPr>
          <w:rFonts w:asciiTheme="minorBidi" w:hAnsiTheme="minorBidi" w:cstheme="minorBidi"/>
          <w:lang w:val="en-US"/>
        </w:rPr>
      </w:pPr>
      <w:r w:rsidRPr="00046549">
        <w:rPr>
          <w:rFonts w:asciiTheme="minorBidi" w:hAnsiTheme="minorBidi" w:cstheme="minorBidi"/>
          <w:lang w:val="en-US"/>
        </w:rPr>
        <w:t xml:space="preserve">Meeting ID: </w:t>
      </w:r>
      <w:r w:rsidR="00B10D85" w:rsidRPr="00B10D85">
        <w:rPr>
          <w:rFonts w:asciiTheme="minorBidi" w:hAnsiTheme="minorBidi" w:cstheme="minorBidi"/>
          <w:lang w:val="en-AU"/>
        </w:rPr>
        <w:t>399 851 029 96</w:t>
      </w:r>
      <w:r w:rsidRPr="00046549">
        <w:rPr>
          <w:rFonts w:asciiTheme="minorBidi" w:hAnsiTheme="minorBidi" w:cstheme="minorBidi"/>
          <w:lang w:val="en-US"/>
        </w:rPr>
        <w:t xml:space="preserve"> </w:t>
      </w:r>
    </w:p>
    <w:p w14:paraId="107FA1EA" w14:textId="48254A43" w:rsidR="002F0041" w:rsidRPr="00B10D85" w:rsidRDefault="002F0041" w:rsidP="00B10D85">
      <w:pPr>
        <w:jc w:val="center"/>
        <w:rPr>
          <w:rFonts w:asciiTheme="minorBidi" w:hAnsiTheme="minorBidi" w:cstheme="minorBidi"/>
          <w:lang w:val="en-AU"/>
        </w:rPr>
      </w:pPr>
      <w:r w:rsidRPr="00046549">
        <w:rPr>
          <w:rFonts w:asciiTheme="minorBidi" w:hAnsiTheme="minorBidi" w:cstheme="minorBidi"/>
          <w:lang w:val="en-US"/>
        </w:rPr>
        <w:t xml:space="preserve">Passcode: </w:t>
      </w:r>
      <w:r w:rsidR="00B10D85" w:rsidRPr="00B10D85">
        <w:rPr>
          <w:rFonts w:asciiTheme="minorBidi" w:hAnsiTheme="minorBidi" w:cstheme="minorBidi"/>
          <w:lang w:val="en-AU"/>
        </w:rPr>
        <w:t>7pY6wd6X</w:t>
      </w:r>
      <w:r w:rsidRPr="00046549">
        <w:rPr>
          <w:rFonts w:asciiTheme="minorBidi" w:hAnsiTheme="minorBidi" w:cstheme="minorBidi"/>
          <w:lang w:val="en-US"/>
        </w:rPr>
        <w:t xml:space="preserve"> </w:t>
      </w:r>
    </w:p>
    <w:p w14:paraId="5FE918D7" w14:textId="77777777" w:rsidR="002F0041" w:rsidRDefault="002F0041" w:rsidP="0071459E">
      <w:pPr>
        <w:pStyle w:val="IPPHeadSection"/>
        <w:spacing w:before="120"/>
        <w:jc w:val="center"/>
        <w:rPr>
          <w:rFonts w:asciiTheme="minorBidi" w:hAnsiTheme="minorBidi" w:cstheme="minorBidi"/>
          <w:sz w:val="22"/>
        </w:rPr>
        <w:sectPr w:rsidR="002F0041" w:rsidSect="002F0041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2B8DEBFB" w14:textId="77777777" w:rsidR="002F0041" w:rsidRDefault="002F0041" w:rsidP="0071459E">
      <w:pPr>
        <w:pStyle w:val="IPPHeadSection"/>
        <w:spacing w:before="120"/>
        <w:jc w:val="center"/>
        <w:rPr>
          <w:rFonts w:asciiTheme="minorBidi" w:hAnsiTheme="minorBidi" w:cstheme="minorBidi"/>
          <w:sz w:val="22"/>
        </w:rPr>
      </w:pPr>
    </w:p>
    <w:p w14:paraId="1D0AC482" w14:textId="28E6711B" w:rsidR="0071459E" w:rsidRPr="00046549" w:rsidRDefault="0071459E" w:rsidP="0071459E">
      <w:pPr>
        <w:pStyle w:val="IPPHeadSection"/>
        <w:spacing w:before="120"/>
        <w:jc w:val="center"/>
        <w:rPr>
          <w:rFonts w:asciiTheme="minorBidi" w:hAnsiTheme="minorBidi" w:cstheme="minorBidi"/>
          <w:sz w:val="22"/>
        </w:rPr>
      </w:pPr>
      <w:r w:rsidRPr="00046549">
        <w:rPr>
          <w:rFonts w:asciiTheme="minorBidi" w:hAnsiTheme="minorBidi" w:cstheme="minorBidi"/>
          <w:sz w:val="22"/>
        </w:rPr>
        <w:t>PROVISIONAL Agenda</w:t>
      </w:r>
    </w:p>
    <w:p w14:paraId="39CE79D0" w14:textId="065C9865" w:rsidR="0071459E" w:rsidRPr="00E867BE" w:rsidRDefault="0071459E" w:rsidP="00E867BE">
      <w:pPr>
        <w:spacing w:before="120" w:after="120"/>
        <w:jc w:val="center"/>
        <w:rPr>
          <w:rFonts w:asciiTheme="minorBidi" w:hAnsiTheme="minorBidi" w:cstheme="minorBidi"/>
          <w:i/>
        </w:rPr>
      </w:pPr>
      <w:r w:rsidRPr="00046549">
        <w:rPr>
          <w:rFonts w:asciiTheme="minorBidi" w:hAnsiTheme="minorBidi" w:cstheme="minorBidi"/>
          <w:i/>
        </w:rPr>
        <w:t xml:space="preserve">Updated </w:t>
      </w:r>
      <w:r w:rsidR="00E033AA" w:rsidRPr="00046549">
        <w:rPr>
          <w:rFonts w:asciiTheme="minorBidi" w:hAnsiTheme="minorBidi" w:cstheme="minorBidi"/>
          <w:i/>
        </w:rPr>
        <w:t>202</w:t>
      </w:r>
      <w:r w:rsidR="007125E3">
        <w:rPr>
          <w:rFonts w:asciiTheme="minorBidi" w:hAnsiTheme="minorBidi" w:cstheme="minorBidi"/>
          <w:i/>
        </w:rPr>
        <w:t>5</w:t>
      </w:r>
      <w:r w:rsidRPr="00046549">
        <w:rPr>
          <w:rFonts w:asciiTheme="minorBidi" w:hAnsiTheme="minorBidi" w:cstheme="minorBidi"/>
          <w:i/>
        </w:rPr>
        <w:t>-</w:t>
      </w:r>
      <w:r w:rsidR="00E033AA" w:rsidRPr="00046549">
        <w:rPr>
          <w:rFonts w:asciiTheme="minorBidi" w:hAnsiTheme="minorBidi" w:cstheme="minorBidi"/>
          <w:i/>
        </w:rPr>
        <w:t>0</w:t>
      </w:r>
      <w:r w:rsidR="007125E3">
        <w:rPr>
          <w:rFonts w:asciiTheme="minorBidi" w:hAnsiTheme="minorBidi" w:cstheme="minorBidi"/>
          <w:i/>
        </w:rPr>
        <w:t>1</w:t>
      </w:r>
      <w:r w:rsidRPr="00046549">
        <w:rPr>
          <w:rFonts w:asciiTheme="minorBidi" w:hAnsiTheme="minorBidi" w:cstheme="minorBidi"/>
          <w:i/>
        </w:rPr>
        <w:t>-</w:t>
      </w:r>
      <w:r w:rsidR="00E033AA" w:rsidRPr="00046549">
        <w:rPr>
          <w:rFonts w:asciiTheme="minorBidi" w:hAnsiTheme="minorBidi" w:cstheme="minorBidi"/>
          <w:i/>
        </w:rPr>
        <w:t>0</w:t>
      </w:r>
      <w:r w:rsidR="00D30B6E">
        <w:rPr>
          <w:rFonts w:asciiTheme="minorBidi" w:hAnsiTheme="minorBidi" w:cstheme="minorBidi"/>
          <w:i/>
        </w:rPr>
        <w:t>9</w:t>
      </w:r>
      <w:r w:rsidR="00CF46C3"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87"/>
        <w:gridCol w:w="2676"/>
        <w:gridCol w:w="1977"/>
      </w:tblGrid>
      <w:tr w:rsidR="0071459E" w:rsidRPr="00F0555E" w14:paraId="12D94282" w14:textId="77777777" w:rsidTr="00EB5DE7">
        <w:trPr>
          <w:cantSplit/>
          <w:tblHeader/>
        </w:trPr>
        <w:tc>
          <w:tcPr>
            <w:tcW w:w="2432" w:type="pct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123ECB1" w14:textId="77777777" w:rsidR="0071459E" w:rsidRPr="00D42092" w:rsidRDefault="0071459E" w:rsidP="00D86C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A3C0AC2" w14:textId="77777777" w:rsidR="0071459E" w:rsidRPr="00D42092" w:rsidRDefault="0031041E" w:rsidP="00D86C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="0071459E"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C7580C2" w14:textId="77777777" w:rsidR="0071459E" w:rsidRPr="00D42092" w:rsidRDefault="0071459E" w:rsidP="00EB5DE7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174B5B" w:rsidRPr="00F0555E" w14:paraId="5D58E246" w14:textId="77777777" w:rsidTr="00EB5DE7">
        <w:trPr>
          <w:cantSplit/>
          <w:trHeight w:val="70"/>
        </w:trPr>
        <w:tc>
          <w:tcPr>
            <w:tcW w:w="397" w:type="pct"/>
            <w:shd w:val="clear" w:color="auto" w:fill="D0CECE" w:themeFill="background2" w:themeFillShade="E6"/>
            <w:vAlign w:val="center"/>
          </w:tcPr>
          <w:p w14:paraId="33D93943" w14:textId="77777777" w:rsidR="00174B5B" w:rsidRPr="00D42092" w:rsidRDefault="00174B5B" w:rsidP="00174B5B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2035" w:type="pct"/>
            <w:shd w:val="clear" w:color="auto" w:fill="D0CECE" w:themeFill="background2" w:themeFillShade="E6"/>
            <w:vAlign w:val="center"/>
          </w:tcPr>
          <w:p w14:paraId="2F76967C" w14:textId="77777777" w:rsidR="00174B5B" w:rsidRPr="00D42092" w:rsidRDefault="00174B5B" w:rsidP="00174B5B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 xml:space="preserve">Opening of the Meeting </w:t>
            </w:r>
          </w:p>
        </w:tc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377D009" w14:textId="77777777" w:rsidR="00174B5B" w:rsidRPr="00D42092" w:rsidRDefault="00174B5B" w:rsidP="00174B5B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shd w:val="clear" w:color="auto" w:fill="D0CECE" w:themeFill="background2" w:themeFillShade="E6"/>
            <w:vAlign w:val="center"/>
          </w:tcPr>
          <w:p w14:paraId="5674E3ED" w14:textId="3D2D65CC" w:rsidR="00174B5B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07399C49" w14:textId="77777777" w:rsidTr="00EB5DE7">
        <w:trPr>
          <w:cantSplit/>
          <w:trHeight w:val="347"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ED75D7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CE8DD9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Meeting Arrangements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24A862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5C7677" w14:textId="13D65D51" w:rsidR="005A716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2E8FD4AD" w14:textId="77777777" w:rsidTr="00EB5DE7">
        <w:trPr>
          <w:cantSplit/>
          <w:trHeight w:val="347"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42F5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2.1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E91D1" w14:textId="5580D24F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Cs/>
                <w:szCs w:val="18"/>
              </w:rPr>
              <w:t xml:space="preserve">Election of the </w:t>
            </w:r>
            <w:r>
              <w:rPr>
                <w:rFonts w:cs="Arial"/>
                <w:bCs/>
                <w:szCs w:val="18"/>
              </w:rPr>
              <w:t>Chairperson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CA61D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D804D" w14:textId="5DF69B4F" w:rsidR="005A716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2A8DD178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CE5B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F6D46" w14:textId="54861731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Cs/>
                <w:szCs w:val="18"/>
              </w:rPr>
              <w:t>Election of the Rapporteur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FE5B5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0AF9" w14:textId="1D08379D" w:rsidR="005A716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0FE1EFE9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9A85C" w14:textId="77777777" w:rsidR="005A7167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C9B01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33713" w14:textId="101B23CF" w:rsidR="005A7167" w:rsidRPr="00D42092" w:rsidRDefault="005A7167" w:rsidP="005A716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6E18">
              <w:t>01</w:t>
            </w:r>
            <w:r>
              <w:t>_</w:t>
            </w:r>
            <w:r w:rsidRPr="000F6E18">
              <w:t>TPPT_</w:t>
            </w:r>
            <w:r>
              <w:t>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4B936" w14:textId="3D94AD05" w:rsidR="005A7167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1BAF376F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BD8653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D6FF56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Administrative Matters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0E5046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2A5297" w14:textId="24192A84" w:rsidR="005A716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095BE34E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E693A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3.1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7AFFB" w14:textId="45BAF983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Cs/>
                <w:szCs w:val="18"/>
              </w:rPr>
              <w:t>Documents list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72F2F" w14:textId="5ABB3F7D" w:rsidR="005A7167" w:rsidRPr="00D42092" w:rsidRDefault="005A7167" w:rsidP="005A716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E25A6B">
              <w:t>02_TPPT_2025_Jan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A19C8" w14:textId="0CC4560C" w:rsidR="005A716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4665E6D1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BCC0E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3.2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FE8B7" w14:textId="355530F5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 w:rsidRPr="00D42092">
              <w:rPr>
                <w:rFonts w:cs="Arial"/>
                <w:bCs/>
                <w:szCs w:val="18"/>
              </w:rPr>
              <w:t>Participants list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F6DB9" w14:textId="6EE4EE8F" w:rsidR="005A7167" w:rsidRPr="00D42092" w:rsidRDefault="005A7167" w:rsidP="005A716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E25A6B">
              <w:rPr>
                <w:rFonts w:cs="Arial"/>
                <w:szCs w:val="18"/>
              </w:rPr>
              <w:t>0</w:t>
            </w:r>
            <w:r w:rsidRPr="00E25A6B">
              <w:t>3_TPPT_2025_Jan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149B7" w14:textId="397D9196" w:rsidR="005A716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5A7167" w:rsidRPr="00F0555E" w14:paraId="65B4DE76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4FFBF1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4.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810FE9" w14:textId="7F68CC3A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b/>
              </w:rPr>
              <w:t>Revision of PT consultation comments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4C42CD" w14:textId="77777777" w:rsidR="005A7167" w:rsidRPr="00D42092" w:rsidRDefault="005A7167" w:rsidP="005A716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AB6E57" w14:textId="3DAE98AB" w:rsidR="005A716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0F1AEB">
              <w:rPr>
                <w:rFonts w:cs="Arial"/>
                <w:szCs w:val="18"/>
              </w:rPr>
              <w:t>IPPC Secretariat</w:t>
            </w:r>
          </w:p>
        </w:tc>
      </w:tr>
      <w:tr w:rsidR="00D60CEB" w:rsidRPr="00F0555E" w14:paraId="4B3615F2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333B" w14:textId="3F6F73C0" w:rsidR="00D60CEB" w:rsidRPr="00D60CEB" w:rsidRDefault="00D60CEB" w:rsidP="00D86C9E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 w:rsidRPr="00D60CEB">
              <w:rPr>
                <w:rFonts w:cs="Arial"/>
                <w:bCs/>
                <w:szCs w:val="18"/>
              </w:rPr>
              <w:t>4.1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5E0C1" w14:textId="77777777" w:rsidR="00D60CEB" w:rsidRDefault="00CE07FC" w:rsidP="00D86C9E">
            <w:pPr>
              <w:pStyle w:val="IPPArialTable"/>
              <w:spacing w:before="120" w:after="0"/>
            </w:pPr>
            <w:r w:rsidRPr="00B367C3">
              <w:t xml:space="preserve">Combination of irradiation and modified atmosphere treatment for </w:t>
            </w:r>
            <w:r w:rsidRPr="00B367C3">
              <w:rPr>
                <w:i/>
                <w:iCs/>
              </w:rPr>
              <w:t xml:space="preserve">Trogoderma </w:t>
            </w:r>
            <w:proofErr w:type="spellStart"/>
            <w:r w:rsidRPr="00B367C3">
              <w:rPr>
                <w:i/>
                <w:iCs/>
              </w:rPr>
              <w:t>granarium</w:t>
            </w:r>
            <w:proofErr w:type="spellEnd"/>
            <w:r w:rsidRPr="00B367C3">
              <w:t xml:space="preserve"> (2023-032)</w:t>
            </w:r>
            <w:r w:rsidR="00C321D9">
              <w:t xml:space="preserve"> – From first consultation</w:t>
            </w:r>
          </w:p>
          <w:p w14:paraId="48C724D3" w14:textId="77777777" w:rsidR="00F0570B" w:rsidRPr="00F0570B" w:rsidRDefault="00F0570B" w:rsidP="00F0570B">
            <w:pPr>
              <w:pStyle w:val="IPPArialTable"/>
              <w:numPr>
                <w:ilvl w:val="0"/>
                <w:numId w:val="32"/>
              </w:numPr>
              <w:spacing w:before="120" w:after="0"/>
              <w:rPr>
                <w:b/>
              </w:rPr>
            </w:pPr>
            <w:r>
              <w:t>TPPT Lead’s notes</w:t>
            </w:r>
          </w:p>
          <w:p w14:paraId="1A534E61" w14:textId="77777777" w:rsidR="00F0570B" w:rsidRPr="00F0570B" w:rsidRDefault="00F0570B" w:rsidP="00F0570B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 w:rsidRPr="00F0570B">
              <w:t>Consultation comments and Lead’s responses</w:t>
            </w:r>
          </w:p>
          <w:p w14:paraId="3F242A60" w14:textId="5DF52ABC" w:rsidR="00F0570B" w:rsidRDefault="00F0570B" w:rsidP="00F0570B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>
              <w:t>Amended draft PT</w:t>
            </w:r>
          </w:p>
          <w:p w14:paraId="3BD6FCBF" w14:textId="2FCA02B5" w:rsidR="002C2D42" w:rsidRPr="00F0570B" w:rsidRDefault="002C2D42" w:rsidP="002C2D42">
            <w:pPr>
              <w:pStyle w:val="IPPArialTable"/>
              <w:spacing w:before="120" w:after="0"/>
            </w:pPr>
            <w:r>
              <w:t>References:</w:t>
            </w:r>
          </w:p>
          <w:p w14:paraId="49A6B6F0" w14:textId="77777777" w:rsidR="00F0570B" w:rsidRPr="00F0570B" w:rsidRDefault="00F0570B" w:rsidP="00F0570B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 w:rsidRPr="00F0570B">
              <w:t>Afify et al 2024 PI and khapra</w:t>
            </w:r>
          </w:p>
          <w:p w14:paraId="2F9E4D2A" w14:textId="77777777" w:rsidR="00F0570B" w:rsidRPr="00F0570B" w:rsidRDefault="00F0570B" w:rsidP="00F0570B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 w:rsidRPr="00F0570B">
              <w:t>Gao et al 2004a</w:t>
            </w:r>
          </w:p>
          <w:p w14:paraId="5FFF2CCF" w14:textId="6F135898" w:rsidR="00F0570B" w:rsidRDefault="00F0570B" w:rsidP="00F0570B">
            <w:pPr>
              <w:pStyle w:val="IPPArialTable"/>
              <w:numPr>
                <w:ilvl w:val="0"/>
                <w:numId w:val="32"/>
              </w:numPr>
              <w:spacing w:before="120" w:after="0"/>
              <w:rPr>
                <w:b/>
              </w:rPr>
            </w:pPr>
            <w:r w:rsidRPr="00F0570B">
              <w:t>Gao et al 2004b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AC48" w14:textId="77777777" w:rsidR="00F0570B" w:rsidRDefault="00F0570B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6E0EE9E2" w14:textId="77777777" w:rsidR="00F0570B" w:rsidRDefault="00F0570B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31B085D0" w14:textId="77777777" w:rsidR="00F0570B" w:rsidRDefault="00F0570B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4EA703ED" w14:textId="4D2F7BE3" w:rsidR="00F33864" w:rsidRPr="00204D44" w:rsidRDefault="000A302E" w:rsidP="00F24FDD">
            <w:pPr>
              <w:pStyle w:val="IPPArialTable"/>
              <w:spacing w:before="120" w:after="0"/>
              <w:jc w:val="center"/>
            </w:pPr>
            <w:r w:rsidRPr="00204D44">
              <w:rPr>
                <w:lang w:val="en-US"/>
              </w:rPr>
              <w:t>08</w:t>
            </w:r>
            <w:r w:rsidR="00F33864" w:rsidRPr="00204D44">
              <w:t>_TPPT_2025_Jan</w:t>
            </w:r>
            <w:r w:rsidR="00710070" w:rsidRPr="00204D44">
              <w:t xml:space="preserve"> </w:t>
            </w:r>
          </w:p>
          <w:p w14:paraId="5D6494F1" w14:textId="56E16F11" w:rsidR="00CE07FC" w:rsidRPr="00204D44" w:rsidRDefault="009A7A14" w:rsidP="00F24FDD">
            <w:pPr>
              <w:pStyle w:val="IPPArialTable"/>
              <w:spacing w:before="120" w:after="280"/>
              <w:jc w:val="center"/>
            </w:pPr>
            <w:r w:rsidRPr="00204D44">
              <w:rPr>
                <w:lang w:val="en-US"/>
              </w:rPr>
              <w:t>09</w:t>
            </w:r>
            <w:r w:rsidR="00CE07FC" w:rsidRPr="00204D44">
              <w:t>_TPPT_2025_Jan</w:t>
            </w:r>
          </w:p>
          <w:p w14:paraId="614989B7" w14:textId="2325893E" w:rsidR="00CE07FC" w:rsidRPr="00204D44" w:rsidRDefault="00F50793" w:rsidP="00F24FDD">
            <w:pPr>
              <w:pStyle w:val="IPPArialTable"/>
              <w:spacing w:before="120" w:after="120"/>
              <w:jc w:val="center"/>
            </w:pPr>
            <w:r w:rsidRPr="00204D44">
              <w:rPr>
                <w:lang w:val="en-US"/>
              </w:rPr>
              <w:t>04</w:t>
            </w:r>
            <w:r w:rsidR="00F33864" w:rsidRPr="00204D44">
              <w:t>_TPPT_2025_Jan</w:t>
            </w:r>
          </w:p>
          <w:p w14:paraId="0C58FB0D" w14:textId="77777777" w:rsidR="002C2D42" w:rsidRDefault="002C2D42" w:rsidP="00F24FDD">
            <w:pPr>
              <w:pStyle w:val="IPPArialTable"/>
              <w:spacing w:before="120" w:after="120"/>
              <w:jc w:val="center"/>
              <w:rPr>
                <w:highlight w:val="yellow"/>
              </w:rPr>
            </w:pPr>
          </w:p>
          <w:p w14:paraId="48DE4E38" w14:textId="73D6A3DB" w:rsidR="00133B0A" w:rsidRPr="00443E37" w:rsidRDefault="008B57FB" w:rsidP="00F24FDD">
            <w:pPr>
              <w:pStyle w:val="IPPArialTable"/>
              <w:spacing w:before="120" w:after="120"/>
              <w:jc w:val="center"/>
            </w:pPr>
            <w:r w:rsidRPr="00443E37">
              <w:t>16_TPPT_2025_Jan</w:t>
            </w:r>
          </w:p>
          <w:p w14:paraId="4DA6C236" w14:textId="6A1E7B51" w:rsidR="008B57FB" w:rsidRPr="00443E37" w:rsidRDefault="008B57FB" w:rsidP="00F24FDD">
            <w:pPr>
              <w:pStyle w:val="IPPArialTable"/>
              <w:spacing w:before="120" w:after="120"/>
              <w:jc w:val="center"/>
            </w:pPr>
            <w:r w:rsidRPr="00443E37">
              <w:t>17_TPPT_2025_Jan</w:t>
            </w:r>
          </w:p>
          <w:p w14:paraId="5B66DAE3" w14:textId="70F27A0A" w:rsidR="00133B0A" w:rsidRPr="00D42092" w:rsidRDefault="008B57FB" w:rsidP="00F24FDD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443E37">
              <w:t>18_TPPT_2025_Jan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2091" w14:textId="7CC28A51" w:rsidR="00D60CEB" w:rsidRDefault="00CE07FC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MYERS</w:t>
            </w:r>
          </w:p>
        </w:tc>
      </w:tr>
      <w:tr w:rsidR="00CE07FC" w:rsidRPr="00F0555E" w14:paraId="1F64DBB6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478DD" w14:textId="48465811" w:rsidR="00CE07FC" w:rsidRPr="00D60CEB" w:rsidRDefault="00CE07FC" w:rsidP="00D86C9E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4.2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3660" w14:textId="77777777" w:rsidR="00CE07FC" w:rsidRDefault="00CE07FC" w:rsidP="00D86C9E">
            <w:pPr>
              <w:pStyle w:val="IPPArialTable"/>
              <w:spacing w:before="120" w:after="0"/>
            </w:pPr>
            <w:bookmarkStart w:id="7" w:name="_Hlk187238658"/>
            <w:r w:rsidRPr="00CA2333">
              <w:rPr>
                <w:lang w:val="en-NZ"/>
              </w:rPr>
              <w:t xml:space="preserve">Irradiation treatment for </w:t>
            </w:r>
            <w:proofErr w:type="spellStart"/>
            <w:r w:rsidRPr="00CA2333">
              <w:rPr>
                <w:i/>
                <w:lang w:val="en-NZ"/>
              </w:rPr>
              <w:t>Pseudococcus</w:t>
            </w:r>
            <w:proofErr w:type="spellEnd"/>
            <w:r w:rsidRPr="00CA2333">
              <w:rPr>
                <w:i/>
                <w:lang w:val="en-NZ"/>
              </w:rPr>
              <w:t xml:space="preserve"> </w:t>
            </w:r>
            <w:proofErr w:type="spellStart"/>
            <w:r w:rsidRPr="00CA2333">
              <w:rPr>
                <w:i/>
                <w:lang w:val="en-NZ"/>
              </w:rPr>
              <w:t>baliteus</w:t>
            </w:r>
            <w:proofErr w:type="spellEnd"/>
            <w:r w:rsidRPr="00CA2333">
              <w:rPr>
                <w:i/>
                <w:lang w:val="en-NZ"/>
              </w:rPr>
              <w:t xml:space="preserve"> </w:t>
            </w:r>
            <w:bookmarkEnd w:id="7"/>
            <w:r w:rsidRPr="00CA2333">
              <w:rPr>
                <w:lang w:val="en-NZ"/>
              </w:rPr>
              <w:t>(2023-033)</w:t>
            </w:r>
            <w:r w:rsidR="00C321D9">
              <w:rPr>
                <w:lang w:val="en-NZ"/>
              </w:rPr>
              <w:t xml:space="preserve"> </w:t>
            </w:r>
            <w:r w:rsidR="00C321D9">
              <w:t>– From first consultation</w:t>
            </w:r>
          </w:p>
          <w:p w14:paraId="1FEFBCBF" w14:textId="77777777" w:rsidR="00436FF2" w:rsidRPr="00F0570B" w:rsidRDefault="00436FF2" w:rsidP="00436FF2">
            <w:pPr>
              <w:pStyle w:val="IPPArialTable"/>
              <w:numPr>
                <w:ilvl w:val="0"/>
                <w:numId w:val="32"/>
              </w:numPr>
              <w:spacing w:before="120" w:after="0"/>
              <w:rPr>
                <w:b/>
              </w:rPr>
            </w:pPr>
            <w:r>
              <w:t>TPPT Lead’s notes</w:t>
            </w:r>
          </w:p>
          <w:p w14:paraId="4B28A3E2" w14:textId="77777777" w:rsidR="00436FF2" w:rsidRPr="00F0570B" w:rsidRDefault="00436FF2" w:rsidP="00436FF2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 w:rsidRPr="00F0570B">
              <w:t>Consultation comments and Lead’s responses</w:t>
            </w:r>
          </w:p>
          <w:p w14:paraId="5EADAD7F" w14:textId="0A532812" w:rsidR="00436FF2" w:rsidRPr="00B367C3" w:rsidRDefault="00436FF2" w:rsidP="00436FF2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>
              <w:t>Amended draft PT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7096D" w14:textId="77777777" w:rsidR="00436FF2" w:rsidRDefault="00436FF2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5919B921" w14:textId="77777777" w:rsidR="00436FF2" w:rsidRDefault="00436FF2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0270B44D" w14:textId="01D164EE" w:rsidR="00F33864" w:rsidRPr="00204D44" w:rsidRDefault="00F50793" w:rsidP="00436FF2">
            <w:pPr>
              <w:pStyle w:val="IPPArialTable"/>
              <w:spacing w:before="240" w:after="0"/>
              <w:jc w:val="center"/>
            </w:pPr>
            <w:r w:rsidRPr="00204D44">
              <w:rPr>
                <w:lang w:val="en-US"/>
              </w:rPr>
              <w:t>05</w:t>
            </w:r>
            <w:r w:rsidR="00F33864" w:rsidRPr="00204D44">
              <w:t>_TPPT_2025_Jan</w:t>
            </w:r>
            <w:r w:rsidR="007C3328" w:rsidRPr="00204D44">
              <w:t xml:space="preserve"> </w:t>
            </w:r>
          </w:p>
          <w:p w14:paraId="38C1995B" w14:textId="64DB7D37" w:rsidR="00F33864" w:rsidRPr="00204D44" w:rsidRDefault="00502811" w:rsidP="00F33864">
            <w:pPr>
              <w:pStyle w:val="IPPArialTable"/>
              <w:spacing w:before="120" w:after="0"/>
              <w:jc w:val="center"/>
            </w:pPr>
            <w:r w:rsidRPr="00204D44">
              <w:rPr>
                <w:lang w:val="en-US"/>
              </w:rPr>
              <w:t>06</w:t>
            </w:r>
            <w:r w:rsidR="00F33864" w:rsidRPr="00204D44">
              <w:t>_TPPT_2025_Jan</w:t>
            </w:r>
            <w:r w:rsidR="007C3328" w:rsidRPr="00204D44">
              <w:t xml:space="preserve"> </w:t>
            </w:r>
          </w:p>
          <w:p w14:paraId="47E5BA9A" w14:textId="5E297370" w:rsidR="007C3328" w:rsidRPr="00204D44" w:rsidRDefault="001B7BF9" w:rsidP="00436FF2">
            <w:pPr>
              <w:pStyle w:val="IPPArialTable"/>
              <w:spacing w:before="260" w:after="0"/>
              <w:jc w:val="center"/>
            </w:pPr>
            <w:r w:rsidRPr="00204D44">
              <w:rPr>
                <w:lang w:val="en-US"/>
              </w:rPr>
              <w:t>07</w:t>
            </w:r>
            <w:r w:rsidR="00F33864" w:rsidRPr="00204D44">
              <w:t>_TPPT_2025_Jan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47B23" w14:textId="70643F1B" w:rsidR="00CE07FC" w:rsidRDefault="00CE07FC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ORMSBY</w:t>
            </w:r>
          </w:p>
        </w:tc>
      </w:tr>
      <w:tr w:rsidR="00CE07FC" w:rsidRPr="00F0555E" w14:paraId="71CA17FB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74069" w14:textId="7DB08238" w:rsidR="00CE07FC" w:rsidRPr="00D60CEB" w:rsidRDefault="00CE07FC" w:rsidP="00D86C9E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>4.</w:t>
            </w:r>
            <w:r w:rsidR="008C1747">
              <w:rPr>
                <w:rFonts w:cs="Arial"/>
                <w:bCs/>
                <w:szCs w:val="18"/>
              </w:rPr>
              <w:t>3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DC5" w14:textId="77777777" w:rsidR="00CE07FC" w:rsidRDefault="00CE07FC" w:rsidP="00CE07FC">
            <w:pPr>
              <w:pStyle w:val="IPPArialTable"/>
              <w:spacing w:before="120" w:after="0"/>
            </w:pPr>
            <w:r w:rsidRPr="00CE07FC">
              <w:rPr>
                <w:i/>
              </w:rPr>
              <w:t xml:space="preserve">Irradiation treatment for </w:t>
            </w:r>
            <w:proofErr w:type="spellStart"/>
            <w:r w:rsidRPr="00CE07FC">
              <w:rPr>
                <w:i/>
              </w:rPr>
              <w:t>Paracoccus</w:t>
            </w:r>
            <w:proofErr w:type="spellEnd"/>
            <w:r w:rsidRPr="00CE07FC">
              <w:rPr>
                <w:i/>
              </w:rPr>
              <w:t xml:space="preserve"> marginatus </w:t>
            </w:r>
            <w:r w:rsidRPr="00746B19">
              <w:rPr>
                <w:iCs/>
              </w:rPr>
              <w:t>(2023-034)</w:t>
            </w:r>
            <w:r w:rsidR="00746B19">
              <w:rPr>
                <w:i/>
              </w:rPr>
              <w:t xml:space="preserve"> </w:t>
            </w:r>
            <w:r w:rsidR="00C321D9">
              <w:t>– From first consultation</w:t>
            </w:r>
          </w:p>
          <w:p w14:paraId="1C21E658" w14:textId="77777777" w:rsidR="00B711C8" w:rsidRPr="00F0570B" w:rsidRDefault="00B711C8" w:rsidP="00B711C8">
            <w:pPr>
              <w:pStyle w:val="IPPArialTable"/>
              <w:numPr>
                <w:ilvl w:val="0"/>
                <w:numId w:val="32"/>
              </w:numPr>
              <w:spacing w:before="120" w:after="0"/>
              <w:rPr>
                <w:b/>
              </w:rPr>
            </w:pPr>
            <w:r>
              <w:t>TPPT Lead’s notes</w:t>
            </w:r>
          </w:p>
          <w:p w14:paraId="5B8E8766" w14:textId="77777777" w:rsidR="00B711C8" w:rsidRPr="00F0570B" w:rsidRDefault="00B711C8" w:rsidP="00B711C8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 w:rsidRPr="00F0570B">
              <w:t>Consultation comments and Lead’s responses</w:t>
            </w:r>
          </w:p>
          <w:p w14:paraId="671EFB25" w14:textId="5C9A49F5" w:rsidR="00B711C8" w:rsidRPr="00B367C3" w:rsidRDefault="00B711C8" w:rsidP="00B711C8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>
              <w:t>Amended draft PT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448AD" w14:textId="77777777" w:rsidR="00B711C8" w:rsidRDefault="00B711C8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7360ECED" w14:textId="77777777" w:rsidR="00B711C8" w:rsidRDefault="00B711C8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6627786E" w14:textId="77777777" w:rsidR="00B711C8" w:rsidRDefault="00B711C8" w:rsidP="00F33864">
            <w:pPr>
              <w:pStyle w:val="IPPArialTable"/>
              <w:spacing w:before="120" w:after="0"/>
              <w:jc w:val="center"/>
              <w:rPr>
                <w:lang w:val="en-US"/>
              </w:rPr>
            </w:pPr>
          </w:p>
          <w:p w14:paraId="62717F15" w14:textId="686E2FAA" w:rsidR="00F33864" w:rsidRPr="00204D44" w:rsidRDefault="00746B19" w:rsidP="00B711C8">
            <w:pPr>
              <w:pStyle w:val="IPPArialTable"/>
              <w:spacing w:before="0" w:after="0"/>
              <w:jc w:val="center"/>
            </w:pPr>
            <w:r w:rsidRPr="00204D44">
              <w:rPr>
                <w:lang w:val="en-US"/>
              </w:rPr>
              <w:t>10</w:t>
            </w:r>
            <w:r w:rsidR="00F33864" w:rsidRPr="00204D44">
              <w:t>_TPPT_2025_Jan</w:t>
            </w:r>
          </w:p>
          <w:p w14:paraId="3725410A" w14:textId="447139AD" w:rsidR="00F33864" w:rsidRPr="00204D44" w:rsidRDefault="00284D42" w:rsidP="00F33864">
            <w:pPr>
              <w:pStyle w:val="IPPArialTable"/>
              <w:spacing w:before="120" w:after="0"/>
              <w:jc w:val="center"/>
            </w:pPr>
            <w:r w:rsidRPr="00204D44">
              <w:rPr>
                <w:lang w:val="en-US"/>
              </w:rPr>
              <w:t>11</w:t>
            </w:r>
            <w:r w:rsidR="00F33864" w:rsidRPr="00204D44">
              <w:t>_TPPT_2025_Jan</w:t>
            </w:r>
          </w:p>
          <w:p w14:paraId="2A95B626" w14:textId="2038205F" w:rsidR="00CE07FC" w:rsidRPr="00204D44" w:rsidRDefault="00452D68" w:rsidP="00B711C8">
            <w:pPr>
              <w:pStyle w:val="IPPArialTable"/>
              <w:spacing w:before="240" w:after="0"/>
              <w:jc w:val="center"/>
              <w:rPr>
                <w:lang w:val="en-US"/>
              </w:rPr>
            </w:pPr>
            <w:r w:rsidRPr="00204D44">
              <w:rPr>
                <w:lang w:val="en-US"/>
              </w:rPr>
              <w:t>12</w:t>
            </w:r>
            <w:r w:rsidR="00F33864" w:rsidRPr="00204D44">
              <w:t>_TPPT_2025_Jan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9A55F" w14:textId="5E6259E6" w:rsidR="00CE07FC" w:rsidRDefault="00174B5B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NOSEWORTHY</w:t>
            </w:r>
          </w:p>
        </w:tc>
      </w:tr>
      <w:tr w:rsidR="008C1747" w:rsidRPr="00F0555E" w14:paraId="67048633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8C1D" w14:textId="62972BE1" w:rsidR="008C1747" w:rsidRDefault="008C1747" w:rsidP="008C1747">
            <w:pPr>
              <w:pStyle w:val="IPPArialTable"/>
              <w:spacing w:before="120" w:after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4.4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7FE3A" w14:textId="77777777" w:rsidR="008C1747" w:rsidRDefault="008C1747" w:rsidP="00746B19">
            <w:pPr>
              <w:pStyle w:val="IPPArialTable"/>
              <w:spacing w:before="120" w:after="120"/>
            </w:pPr>
            <w:r>
              <w:t xml:space="preserve">Irradiation treatment for </w:t>
            </w:r>
            <w:proofErr w:type="spellStart"/>
            <w:r>
              <w:rPr>
                <w:i/>
              </w:rPr>
              <w:t>Planococcus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lilacinus</w:t>
            </w:r>
            <w:proofErr w:type="spellEnd"/>
            <w:r>
              <w:t xml:space="preserve"> (2023-035) – From first consultation</w:t>
            </w:r>
          </w:p>
          <w:p w14:paraId="16F0DCC0" w14:textId="77777777" w:rsidR="000C2DB6" w:rsidRPr="00F0570B" w:rsidRDefault="000C2DB6" w:rsidP="000C2DB6">
            <w:pPr>
              <w:pStyle w:val="IPPArialTable"/>
              <w:numPr>
                <w:ilvl w:val="0"/>
                <w:numId w:val="32"/>
              </w:numPr>
              <w:spacing w:before="120" w:after="0"/>
              <w:rPr>
                <w:b/>
              </w:rPr>
            </w:pPr>
            <w:r>
              <w:t>TPPT Lead’s notes</w:t>
            </w:r>
          </w:p>
          <w:p w14:paraId="315177E2" w14:textId="77777777" w:rsidR="000C2DB6" w:rsidRPr="00F0570B" w:rsidRDefault="000C2DB6" w:rsidP="000C2DB6">
            <w:pPr>
              <w:pStyle w:val="IPPArialTable"/>
              <w:numPr>
                <w:ilvl w:val="0"/>
                <w:numId w:val="32"/>
              </w:numPr>
              <w:spacing w:before="120" w:after="0"/>
            </w:pPr>
            <w:r w:rsidRPr="00F0570B">
              <w:t>Consultation comments and Lead’s responses</w:t>
            </w:r>
          </w:p>
          <w:p w14:paraId="7EC01557" w14:textId="4A33C3EE" w:rsidR="000C2DB6" w:rsidRPr="00CE07FC" w:rsidRDefault="000C2DB6" w:rsidP="000C2DB6">
            <w:pPr>
              <w:pStyle w:val="IPPArialTable"/>
              <w:numPr>
                <w:ilvl w:val="0"/>
                <w:numId w:val="32"/>
              </w:numPr>
              <w:spacing w:before="120" w:after="0"/>
              <w:rPr>
                <w:i/>
              </w:rPr>
            </w:pPr>
            <w:r>
              <w:t>Amended draft PT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4B8A2" w14:textId="77777777" w:rsidR="000C2DB6" w:rsidRDefault="000C2DB6" w:rsidP="008C1747">
            <w:pPr>
              <w:pStyle w:val="IPPArialTable"/>
              <w:spacing w:before="120" w:after="0"/>
              <w:jc w:val="center"/>
            </w:pPr>
          </w:p>
          <w:p w14:paraId="33452041" w14:textId="77777777" w:rsidR="000C2DB6" w:rsidRDefault="000C2DB6" w:rsidP="008C1747">
            <w:pPr>
              <w:pStyle w:val="IPPArialTable"/>
              <w:spacing w:before="120" w:after="0"/>
              <w:jc w:val="center"/>
            </w:pPr>
          </w:p>
          <w:p w14:paraId="24A6B01E" w14:textId="3F1C1457" w:rsidR="008C1747" w:rsidRPr="00204D44" w:rsidRDefault="00452D68" w:rsidP="000C2DB6">
            <w:pPr>
              <w:pStyle w:val="IPPArialTable"/>
              <w:spacing w:before="240" w:after="0"/>
              <w:jc w:val="center"/>
            </w:pPr>
            <w:r w:rsidRPr="00204D44">
              <w:t>13</w:t>
            </w:r>
            <w:r w:rsidR="008C1747" w:rsidRPr="00204D44">
              <w:t>_TPPT_2025_Jan</w:t>
            </w:r>
          </w:p>
          <w:p w14:paraId="1D491FB7" w14:textId="21BCD850" w:rsidR="008C1747" w:rsidRPr="00204D44" w:rsidRDefault="00452D68" w:rsidP="008C1747">
            <w:pPr>
              <w:pStyle w:val="IPPArialTable"/>
              <w:spacing w:before="120" w:after="0"/>
              <w:jc w:val="center"/>
            </w:pPr>
            <w:r w:rsidRPr="00204D44">
              <w:rPr>
                <w:lang w:val="en-US"/>
              </w:rPr>
              <w:t>14</w:t>
            </w:r>
            <w:r w:rsidR="008C1747" w:rsidRPr="00204D44">
              <w:t>_TPPT_2025_Jan</w:t>
            </w:r>
          </w:p>
          <w:p w14:paraId="29FF9E85" w14:textId="78819D8B" w:rsidR="007F3538" w:rsidRPr="00204D44" w:rsidRDefault="00452D68" w:rsidP="000C2DB6">
            <w:pPr>
              <w:pStyle w:val="IPPArialTable"/>
              <w:spacing w:before="240" w:after="0"/>
              <w:jc w:val="center"/>
              <w:rPr>
                <w:lang w:val="en-US"/>
              </w:rPr>
            </w:pPr>
            <w:r w:rsidRPr="00204D44">
              <w:rPr>
                <w:lang w:val="en-US"/>
              </w:rPr>
              <w:t>15</w:t>
            </w:r>
            <w:r w:rsidR="007F3538" w:rsidRPr="00204D44">
              <w:t>_TPPT_2025_Jan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12E28" w14:textId="1581D665" w:rsidR="008C1747" w:rsidRDefault="008C174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KAWAI</w:t>
            </w:r>
          </w:p>
        </w:tc>
      </w:tr>
      <w:tr w:rsidR="008C1747" w:rsidRPr="00F0555E" w14:paraId="05B87E47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C7536B" w14:textId="77777777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8280F" w14:textId="66B823BC" w:rsidR="008C1747" w:rsidRDefault="00E1099F" w:rsidP="008C174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  <w:lang w:eastAsia="zh-CN"/>
              </w:rPr>
              <w:t>TPPT Membership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85886A" w14:textId="77777777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CF107E" w14:textId="3932E89A" w:rsidR="008C1747" w:rsidRDefault="00E1099F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IPPC Secretariat/ALL</w:t>
            </w:r>
          </w:p>
        </w:tc>
      </w:tr>
      <w:tr w:rsidR="008C1747" w:rsidRPr="00F0555E" w14:paraId="622A4455" w14:textId="77777777" w:rsidTr="00EB5DE7">
        <w:trPr>
          <w:cantSplit/>
        </w:trPr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8FF0" w14:textId="5852E48F" w:rsidR="008C1747" w:rsidRDefault="008C1747" w:rsidP="008C174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5</w:t>
            </w:r>
            <w:r w:rsidRPr="00D60CEB">
              <w:rPr>
                <w:rFonts w:cs="Arial"/>
                <w:bCs/>
                <w:szCs w:val="18"/>
              </w:rPr>
              <w:t>.1</w:t>
            </w:r>
          </w:p>
        </w:tc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4CF32" w14:textId="31F4FF93" w:rsidR="008C1747" w:rsidRPr="00E1099F" w:rsidRDefault="00E1099F" w:rsidP="008C1747">
            <w:pPr>
              <w:pStyle w:val="IPPArialTable"/>
              <w:spacing w:before="120" w:after="0"/>
              <w:rPr>
                <w:rFonts w:cs="Arial"/>
                <w:bCs/>
                <w:szCs w:val="18"/>
                <w:lang w:eastAsia="zh-CN"/>
              </w:rPr>
            </w:pPr>
            <w:r w:rsidRPr="00E1099F">
              <w:rPr>
                <w:rFonts w:cs="Arial"/>
                <w:bCs/>
                <w:szCs w:val="18"/>
                <w:lang w:eastAsia="zh-CN"/>
              </w:rPr>
              <w:t>Revision of TPPT membership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5EF2" w14:textId="3F8AFA75" w:rsidR="008C1747" w:rsidRPr="00D42092" w:rsidRDefault="00C019A7" w:rsidP="00C019A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 w:rsidRPr="00C019A7">
              <w:rPr>
                <w:rFonts w:cs="Arial"/>
                <w:szCs w:val="18"/>
              </w:rPr>
              <w:t>0</w:t>
            </w:r>
            <w:r w:rsidRPr="00C019A7">
              <w:t>3_TPPT_2025_Jan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4315" w14:textId="298B78DF" w:rsidR="008C1747" w:rsidRDefault="00E1099F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IPPC Secretariat/ALL</w:t>
            </w:r>
          </w:p>
        </w:tc>
      </w:tr>
      <w:tr w:rsidR="008C1747" w:rsidRPr="00F0555E" w14:paraId="7BC7AA02" w14:textId="77777777" w:rsidTr="00EB5DE7">
        <w:trPr>
          <w:cantSplit/>
        </w:trPr>
        <w:tc>
          <w:tcPr>
            <w:tcW w:w="397" w:type="pct"/>
            <w:shd w:val="clear" w:color="auto" w:fill="D0CECE" w:themeFill="background2" w:themeFillShade="E6"/>
            <w:vAlign w:val="center"/>
          </w:tcPr>
          <w:p w14:paraId="43FF36E9" w14:textId="40163786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2035" w:type="pct"/>
            <w:shd w:val="clear" w:color="auto" w:fill="D0CECE" w:themeFill="background2" w:themeFillShade="E6"/>
            <w:vAlign w:val="center"/>
          </w:tcPr>
          <w:p w14:paraId="30EA5765" w14:textId="77777777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Any Other B</w:t>
            </w:r>
            <w:r w:rsidRPr="00D42092">
              <w:rPr>
                <w:rFonts w:cs="Arial"/>
                <w:b/>
                <w:szCs w:val="18"/>
              </w:rPr>
              <w:t>usiness</w:t>
            </w:r>
          </w:p>
        </w:tc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92793DC" w14:textId="77777777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shd w:val="clear" w:color="auto" w:fill="D0CECE" w:themeFill="background2" w:themeFillShade="E6"/>
            <w:vAlign w:val="center"/>
          </w:tcPr>
          <w:p w14:paraId="6E60346A" w14:textId="6A2ECA32" w:rsidR="008C174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IPPC Secretariat</w:t>
            </w:r>
            <w:r w:rsidR="008C1747">
              <w:rPr>
                <w:rFonts w:cs="Arial"/>
                <w:szCs w:val="18"/>
              </w:rPr>
              <w:t>/ALL</w:t>
            </w:r>
          </w:p>
        </w:tc>
      </w:tr>
      <w:tr w:rsidR="008C1747" w:rsidRPr="00F0555E" w14:paraId="33521AE4" w14:textId="77777777" w:rsidTr="00EB5DE7">
        <w:trPr>
          <w:cantSplit/>
          <w:trHeight w:val="263"/>
        </w:trPr>
        <w:tc>
          <w:tcPr>
            <w:tcW w:w="397" w:type="pct"/>
            <w:shd w:val="clear" w:color="auto" w:fill="D0CECE" w:themeFill="background2" w:themeFillShade="E6"/>
            <w:vAlign w:val="center"/>
          </w:tcPr>
          <w:p w14:paraId="1D9A11B2" w14:textId="4E6BD9DA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7.</w:t>
            </w:r>
          </w:p>
        </w:tc>
        <w:tc>
          <w:tcPr>
            <w:tcW w:w="2035" w:type="pct"/>
            <w:shd w:val="clear" w:color="auto" w:fill="D0CECE" w:themeFill="background2" w:themeFillShade="E6"/>
            <w:vAlign w:val="center"/>
          </w:tcPr>
          <w:p w14:paraId="3AA59229" w14:textId="77777777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Close of the Meeting</w:t>
            </w:r>
          </w:p>
        </w:tc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CE50715" w14:textId="77777777" w:rsidR="008C1747" w:rsidRPr="00D42092" w:rsidRDefault="008C1747" w:rsidP="008C1747">
            <w:pPr>
              <w:pStyle w:val="IPPArialTable"/>
              <w:spacing w:before="120" w:after="0"/>
              <w:rPr>
                <w:rFonts w:cs="Arial"/>
                <w:szCs w:val="18"/>
              </w:rPr>
            </w:pPr>
          </w:p>
        </w:tc>
        <w:tc>
          <w:tcPr>
            <w:tcW w:w="1091" w:type="pct"/>
            <w:shd w:val="clear" w:color="auto" w:fill="D0CECE" w:themeFill="background2" w:themeFillShade="E6"/>
            <w:vAlign w:val="center"/>
          </w:tcPr>
          <w:p w14:paraId="794DA8D0" w14:textId="186583D4" w:rsidR="008C1747" w:rsidRPr="00D42092" w:rsidRDefault="005A7167" w:rsidP="00EB5DE7">
            <w:pPr>
              <w:pStyle w:val="IPPArialTable"/>
              <w:spacing w:before="120"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IPPC Secretariat</w:t>
            </w:r>
          </w:p>
        </w:tc>
      </w:tr>
    </w:tbl>
    <w:p w14:paraId="1113C527" w14:textId="3570EC3A" w:rsidR="00637BB3" w:rsidRPr="0071459E" w:rsidRDefault="00637BB3" w:rsidP="0071459E">
      <w:pPr>
        <w:spacing w:after="120"/>
        <w:rPr>
          <w:b/>
        </w:rPr>
      </w:pPr>
    </w:p>
    <w:sectPr w:rsidR="00637BB3" w:rsidRPr="0071459E" w:rsidSect="00012209">
      <w:type w:val="continuous"/>
      <w:pgSz w:w="11906" w:h="16838"/>
      <w:pgMar w:top="1559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6FFB" w14:textId="77777777" w:rsidR="006C15EE" w:rsidRDefault="006C15EE" w:rsidP="00EE6DD6">
      <w:r>
        <w:separator/>
      </w:r>
    </w:p>
  </w:endnote>
  <w:endnote w:type="continuationSeparator" w:id="0">
    <w:p w14:paraId="4DEC5C11" w14:textId="77777777" w:rsidR="006C15EE" w:rsidRDefault="006C15EE" w:rsidP="00E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EB5B" w14:textId="037A8A22" w:rsidR="00C06B18" w:rsidRDefault="00C06B18" w:rsidP="00C06B18">
    <w:pPr>
      <w:pStyle w:val="IPPFooter"/>
    </w:pP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>
      <w:rPr>
        <w:rFonts w:cs="Arial"/>
        <w:szCs w:val="18"/>
      </w:rPr>
      <w:t>2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>
      <w:rPr>
        <w:rFonts w:cs="Arial"/>
        <w:szCs w:val="18"/>
      </w:rPr>
      <w:fldChar w:fldCharType="begin"/>
    </w:r>
    <w:r>
      <w:rPr>
        <w:rFonts w:cs="Arial"/>
        <w:szCs w:val="18"/>
      </w:rPr>
      <w:instrText>NUMPAGES</w:instrText>
    </w:r>
    <w:r>
      <w:rPr>
        <w:rFonts w:cs="Arial"/>
        <w:szCs w:val="18"/>
      </w:rPr>
      <w:fldChar w:fldCharType="separate"/>
    </w:r>
    <w:r>
      <w:rPr>
        <w:rFonts w:cs="Arial"/>
        <w:szCs w:val="18"/>
      </w:rPr>
      <w:t>2</w:t>
    </w:r>
    <w:r>
      <w:rPr>
        <w:rFonts w:cs="Arial"/>
        <w:szCs w:val="18"/>
      </w:rPr>
      <w:fldChar w:fldCharType="end"/>
    </w:r>
    <w:r>
      <w:rPr>
        <w:rFonts w:cs="Arial"/>
        <w:szCs w:val="18"/>
      </w:rPr>
      <w:tab/>
    </w:r>
    <w:r>
      <w:t>International Plant Protection Convention</w:t>
    </w:r>
    <w:r>
      <w:rPr>
        <w:rFonts w:cs="Arial"/>
        <w:szCs w:val="18"/>
        <w:lang w:val="en-GB"/>
      </w:rPr>
      <w:t xml:space="preserve"> </w:t>
    </w:r>
    <w:r>
      <w:rPr>
        <w:rFonts w:cs="Arial"/>
        <w:szCs w:val="18"/>
        <w:lang w:val="en-GB"/>
      </w:rPr>
      <w:fldChar w:fldCharType="begin"/>
    </w:r>
    <w:r>
      <w:rPr>
        <w:rFonts w:cs="Arial"/>
        <w:szCs w:val="18"/>
        <w:lang w:val="en-GB"/>
      </w:rPr>
      <w:instrText>NUMPAGE</w:instrText>
    </w:r>
    <w:r>
      <w:rPr>
        <w:rFonts w:cs="Arial"/>
        <w:szCs w:val="18"/>
        <w:lang w:val="en-GB"/>
      </w:rPr>
      <w:fldChar w:fldCharType="end"/>
    </w: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NUMPAGE </w:instrTex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92AB" w14:textId="77777777" w:rsidR="00EE6DD6" w:rsidRPr="00EE6DD6" w:rsidRDefault="00EE6DD6" w:rsidP="00EE6DD6">
    <w:pPr>
      <w:pStyle w:val="IPPFooter"/>
    </w:pPr>
    <w:r>
      <w:t>International Plant Protection Convention</w:t>
    </w:r>
    <w:r w:rsidRPr="00D656B3"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F952C5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F952C5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BFA56" w14:textId="2FA4D0B3" w:rsidR="00404FC8" w:rsidRPr="00404FC8" w:rsidRDefault="00404FC8" w:rsidP="00404FC8">
    <w:pPr>
      <w:pStyle w:val="IPPFooter"/>
    </w:pPr>
    <w:r w:rsidRPr="00404FC8">
      <w:t>International Plant Protection Convention</w:t>
    </w:r>
    <w:r w:rsidRPr="00404FC8">
      <w:tab/>
      <w:t xml:space="preserve">Page </w:t>
    </w:r>
    <w:r w:rsidRPr="00404FC8">
      <w:fldChar w:fldCharType="begin"/>
    </w:r>
    <w:r w:rsidRPr="00404FC8">
      <w:instrText xml:space="preserve"> PAGE </w:instrText>
    </w:r>
    <w:r w:rsidRPr="00404FC8">
      <w:fldChar w:fldCharType="separate"/>
    </w:r>
    <w:r w:rsidRPr="00404FC8">
      <w:t>1</w:t>
    </w:r>
    <w:r w:rsidRPr="00404FC8">
      <w:fldChar w:fldCharType="end"/>
    </w:r>
    <w:r w:rsidRPr="00404FC8">
      <w:t xml:space="preserve"> of </w:t>
    </w:r>
    <w:r w:rsidRPr="00404FC8">
      <w:fldChar w:fldCharType="begin"/>
    </w:r>
    <w:r w:rsidRPr="00404FC8">
      <w:instrText xml:space="preserve"> NUMPAGES  </w:instrText>
    </w:r>
    <w:r w:rsidRPr="00404FC8">
      <w:fldChar w:fldCharType="separate"/>
    </w:r>
    <w:r w:rsidRPr="00404FC8">
      <w:t>1</w:t>
    </w:r>
    <w:r w:rsidRPr="00404F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06B6" w14:textId="77777777" w:rsidR="006C15EE" w:rsidRDefault="006C15EE" w:rsidP="00EE6DD6">
      <w:r>
        <w:separator/>
      </w:r>
    </w:p>
  </w:footnote>
  <w:footnote w:type="continuationSeparator" w:id="0">
    <w:p w14:paraId="0982DAF5" w14:textId="77777777" w:rsidR="006C15EE" w:rsidRDefault="006C15EE" w:rsidP="00E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35AC" w14:textId="7FF76CDE" w:rsidR="006E0638" w:rsidRPr="006E0638" w:rsidRDefault="006E0638" w:rsidP="006E0638">
    <w:pPr>
      <w:pStyle w:val="IPPHeader"/>
      <w:tabs>
        <w:tab w:val="clear" w:pos="1134"/>
      </w:tabs>
      <w:spacing w:before="240" w:after="0"/>
    </w:pPr>
    <w:r>
      <w:rPr>
        <w:szCs w:val="18"/>
      </w:rPr>
      <w:t>01_TPPT_2025_Jan</w:t>
    </w:r>
    <w:r>
      <w:t xml:space="preserve"> (2.3)</w:t>
    </w:r>
    <w:r>
      <w:rPr>
        <w:lang w:val="it-IT"/>
      </w:rPr>
      <w:tab/>
    </w:r>
    <w:r w:rsidRPr="00B45A06">
      <w:rPr>
        <w:iCs/>
      </w:rPr>
      <w:t>Provisional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E08D" w14:textId="5B0CBA6E" w:rsidR="00A77C2B" w:rsidRPr="00FE6905" w:rsidRDefault="006D61EE" w:rsidP="00CF7713">
    <w:pPr>
      <w:pStyle w:val="IPPHeader"/>
      <w:tabs>
        <w:tab w:val="clear" w:pos="1134"/>
      </w:tabs>
      <w:spacing w:before="24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22EBD9" wp14:editId="3CB80E8B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166666746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9BCE14A" id="Straight Connector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="0041031D" w:rsidRPr="000321A6">
      <w:rPr>
        <w:noProof/>
      </w:rPr>
      <w:drawing>
        <wp:anchor distT="0" distB="0" distL="114300" distR="114300" simplePos="0" relativeHeight="251659264" behindDoc="0" locked="0" layoutInCell="1" allowOverlap="1" wp14:anchorId="37EB49E1" wp14:editId="5D3317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6520183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FCB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28E3926B" wp14:editId="1258E687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53369432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FCB">
      <w:rPr>
        <w:i/>
        <w:iCs/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46E6BF1B" wp14:editId="12A6CFE4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486914643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69A1">
      <w:tab/>
    </w:r>
    <w:r w:rsidR="00A77C2B">
      <w:t>01_</w:t>
    </w:r>
    <w:r w:rsidR="00A77C2B" w:rsidRPr="00F57CE3">
      <w:t xml:space="preserve"> </w:t>
    </w:r>
    <w:r w:rsidR="00A77C2B">
      <w:t>Meeting_2</w:t>
    </w:r>
    <w:r w:rsidR="00A77C2B" w:rsidRPr="00EC5BC8">
      <w:t>01</w:t>
    </w:r>
    <w:r w:rsidR="00A77C2B">
      <w:t>N_Month</w:t>
    </w:r>
  </w:p>
  <w:p w14:paraId="49E333A6" w14:textId="0B5B0AEC" w:rsidR="002B77A9" w:rsidRDefault="005F4172" w:rsidP="00F669A1">
    <w:pPr>
      <w:pStyle w:val="IPPHeader"/>
      <w:tabs>
        <w:tab w:val="clear" w:pos="1134"/>
      </w:tabs>
      <w:spacing w:after="0"/>
    </w:pPr>
    <w:r w:rsidRPr="00314518">
      <w:tab/>
    </w:r>
    <w:r w:rsidR="00A77C2B" w:rsidRPr="00314518">
      <w:t>Agenda item: NN.N</w:t>
    </w:r>
  </w:p>
  <w:p w14:paraId="37478D25" w14:textId="77777777" w:rsidR="0079012E" w:rsidRPr="00C14110" w:rsidRDefault="0079012E" w:rsidP="0079012E">
    <w:pPr>
      <w:pStyle w:val="IPPHeader"/>
      <w:tabs>
        <w:tab w:val="clear" w:pos="1134"/>
      </w:tabs>
      <w:spacing w:after="260"/>
      <w:rPr>
        <w:iCs/>
      </w:rPr>
    </w:pPr>
  </w:p>
  <w:p w14:paraId="51C0F010" w14:textId="7240B408" w:rsidR="0079012E" w:rsidRPr="00314518" w:rsidRDefault="0079012E" w:rsidP="00F669A1">
    <w:pPr>
      <w:pStyle w:val="IPPHeader"/>
      <w:tabs>
        <w:tab w:val="clear" w:pos="1134"/>
      </w:tabs>
      <w:spacing w:after="0"/>
    </w:pPr>
    <w:r w:rsidRPr="00314518">
      <w:rPr>
        <w:iCs/>
        <w:lang w:val="it-IT"/>
      </w:rPr>
      <w:t xml:space="preserve">Provisional </w:t>
    </w:r>
    <w:r>
      <w:rPr>
        <w:iCs/>
        <w:lang w:val="it-IT"/>
      </w:rPr>
      <w:t>a</w:t>
    </w:r>
    <w:r w:rsidRPr="00314518">
      <w:rPr>
        <w:iCs/>
        <w:lang w:val="it-IT"/>
      </w:rPr>
      <w:t>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7238577"/>
  <w:bookmarkStart w:id="1" w:name="_Hlk187238599"/>
  <w:bookmarkStart w:id="2" w:name="_Hlk187238600"/>
  <w:bookmarkStart w:id="3" w:name="_Hlk187239344"/>
  <w:bookmarkStart w:id="4" w:name="_Hlk187239345"/>
  <w:bookmarkStart w:id="5" w:name="_Hlk187239352"/>
  <w:bookmarkStart w:id="6" w:name="_Hlk187239353"/>
  <w:p w14:paraId="6574C25B" w14:textId="3612661E" w:rsidR="0087077E" w:rsidRPr="00FE6905" w:rsidRDefault="0087077E" w:rsidP="0087077E">
    <w:pPr>
      <w:pStyle w:val="IPPHeader"/>
      <w:tabs>
        <w:tab w:val="clear" w:pos="1134"/>
      </w:tabs>
      <w:spacing w:before="24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C383EB" wp14:editId="78A8B146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204535422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D020C1D" id="Straight Connector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65408" behindDoc="0" locked="0" layoutInCell="1" allowOverlap="1" wp14:anchorId="7AA5C1A3" wp14:editId="44028A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462034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30797D23" wp14:editId="3FC27232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91149180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21A3B0C6" wp14:editId="1FC14FC8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342087037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AC3F5F">
      <w:rPr>
        <w:szCs w:val="18"/>
      </w:rPr>
      <w:t>01_TPPT_202</w:t>
    </w:r>
    <w:r w:rsidR="007125E3">
      <w:rPr>
        <w:szCs w:val="18"/>
      </w:rPr>
      <w:t>5</w:t>
    </w:r>
    <w:r w:rsidR="00AC3F5F">
      <w:rPr>
        <w:szCs w:val="18"/>
      </w:rPr>
      <w:t>_</w:t>
    </w:r>
    <w:r w:rsidR="007125E3">
      <w:rPr>
        <w:szCs w:val="18"/>
      </w:rPr>
      <w:t>Jan</w:t>
    </w:r>
  </w:p>
  <w:p w14:paraId="4B5110AC" w14:textId="09848CAD" w:rsidR="0087077E" w:rsidRDefault="0087077E" w:rsidP="0087077E">
    <w:pPr>
      <w:pStyle w:val="IPPHeader"/>
      <w:tabs>
        <w:tab w:val="clear" w:pos="1134"/>
      </w:tabs>
      <w:spacing w:after="0"/>
    </w:pPr>
    <w:r w:rsidRPr="00314518">
      <w:tab/>
      <w:t xml:space="preserve">Agenda item: </w:t>
    </w:r>
    <w:r w:rsidR="00381A2A">
      <w:t>2.3</w:t>
    </w:r>
  </w:p>
  <w:bookmarkEnd w:id="0"/>
  <w:p w14:paraId="7FF97ABC" w14:textId="77777777" w:rsidR="0087077E" w:rsidRPr="00C14110" w:rsidRDefault="0087077E" w:rsidP="0087077E">
    <w:pPr>
      <w:pStyle w:val="IPPHeader"/>
      <w:tabs>
        <w:tab w:val="clear" w:pos="1134"/>
      </w:tabs>
      <w:spacing w:after="260"/>
      <w:rPr>
        <w:iCs/>
      </w:rPr>
    </w:pPr>
  </w:p>
  <w:p w14:paraId="36454EAD" w14:textId="5E3299A5" w:rsidR="0087077E" w:rsidRDefault="0087077E" w:rsidP="0087077E">
    <w:pPr>
      <w:pStyle w:val="IPPHeader"/>
      <w:tabs>
        <w:tab w:val="clear" w:pos="1134"/>
      </w:tabs>
      <w:spacing w:after="0"/>
    </w:pPr>
    <w:r w:rsidRPr="00B45A06">
      <w:rPr>
        <w:iCs/>
      </w:rPr>
      <w:t>Provisional agenda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C0A6C"/>
    <w:multiLevelType w:val="multilevel"/>
    <w:tmpl w:val="06E871E4"/>
    <w:numStyleLink w:val="IPPParagraphnumberedlist"/>
  </w:abstractNum>
  <w:abstractNum w:abstractNumId="1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92785"/>
    <w:multiLevelType w:val="multilevel"/>
    <w:tmpl w:val="1DAA5988"/>
    <w:styleLink w:val="IPPParagraphnumberedlist1"/>
    <w:lvl w:ilvl="0">
      <w:start w:val="1"/>
      <w:numFmt w:val="decimal"/>
      <w:pStyle w:val="SequentialList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17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595" w:hanging="35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52" w:hanging="357"/>
      </w:pPr>
      <w:rPr>
        <w:rFonts w:hint="default"/>
      </w:rPr>
    </w:lvl>
  </w:abstractNum>
  <w:abstractNum w:abstractNumId="1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C2858"/>
    <w:multiLevelType w:val="hybridMultilevel"/>
    <w:tmpl w:val="238894D8"/>
    <w:lvl w:ilvl="0" w:tplc="557CD64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F6287"/>
    <w:multiLevelType w:val="hybridMultilevel"/>
    <w:tmpl w:val="28080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91367118">
    <w:abstractNumId w:val="14"/>
    <w:lvlOverride w:ilvl="0">
      <w:lvl w:ilvl="0">
        <w:start w:val="1"/>
        <w:numFmt w:val="decimal"/>
        <w:pStyle w:val="SequentialList"/>
        <w:lvlText w:val="%1)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3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9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60" w:hanging="363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17" w:hanging="35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880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3238"/>
          </w:tabs>
          <w:ind w:left="359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952" w:hanging="357"/>
        </w:pPr>
        <w:rPr>
          <w:rFonts w:hint="default"/>
        </w:rPr>
      </w:lvl>
    </w:lvlOverride>
  </w:num>
  <w:num w:numId="2" w16cid:durableId="1895894989">
    <w:abstractNumId w:val="14"/>
  </w:num>
  <w:num w:numId="3" w16cid:durableId="1226531976">
    <w:abstractNumId w:val="20"/>
  </w:num>
  <w:num w:numId="4" w16cid:durableId="1749381087">
    <w:abstractNumId w:val="12"/>
  </w:num>
  <w:num w:numId="5" w16cid:durableId="1634940127">
    <w:abstractNumId w:val="11"/>
  </w:num>
  <w:num w:numId="6" w16cid:durableId="1189366223">
    <w:abstractNumId w:val="15"/>
  </w:num>
  <w:num w:numId="7" w16cid:durableId="1358458346">
    <w:abstractNumId w:val="23"/>
  </w:num>
  <w:num w:numId="8" w16cid:durableId="636107580">
    <w:abstractNumId w:val="19"/>
  </w:num>
  <w:num w:numId="9" w16cid:durableId="735201531">
    <w:abstractNumId w:val="16"/>
  </w:num>
  <w:num w:numId="10" w16cid:durableId="625426921">
    <w:abstractNumId w:val="24"/>
  </w:num>
  <w:num w:numId="11" w16cid:durableId="751855798">
    <w:abstractNumId w:val="13"/>
  </w:num>
  <w:num w:numId="12" w16cid:durableId="678849787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875580671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 w16cid:durableId="86679182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976033951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123007041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197795548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1752699161">
    <w:abstractNumId w:val="10"/>
  </w:num>
  <w:num w:numId="19" w16cid:durableId="1096559190">
    <w:abstractNumId w:val="18"/>
  </w:num>
  <w:num w:numId="20" w16cid:durableId="259989354">
    <w:abstractNumId w:val="21"/>
  </w:num>
  <w:num w:numId="21" w16cid:durableId="1712146357">
    <w:abstractNumId w:val="9"/>
  </w:num>
  <w:num w:numId="22" w16cid:durableId="1722557205">
    <w:abstractNumId w:val="7"/>
  </w:num>
  <w:num w:numId="23" w16cid:durableId="1201271">
    <w:abstractNumId w:val="6"/>
  </w:num>
  <w:num w:numId="24" w16cid:durableId="185826108">
    <w:abstractNumId w:val="5"/>
  </w:num>
  <w:num w:numId="25" w16cid:durableId="257298398">
    <w:abstractNumId w:val="4"/>
  </w:num>
  <w:num w:numId="26" w16cid:durableId="1676423577">
    <w:abstractNumId w:val="8"/>
  </w:num>
  <w:num w:numId="27" w16cid:durableId="125778737">
    <w:abstractNumId w:val="3"/>
  </w:num>
  <w:num w:numId="28" w16cid:durableId="776291828">
    <w:abstractNumId w:val="2"/>
  </w:num>
  <w:num w:numId="29" w16cid:durableId="410125225">
    <w:abstractNumId w:val="1"/>
  </w:num>
  <w:num w:numId="30" w16cid:durableId="128011168">
    <w:abstractNumId w:val="0"/>
  </w:num>
  <w:num w:numId="31" w16cid:durableId="777067319">
    <w:abstractNumId w:val="22"/>
  </w:num>
  <w:num w:numId="32" w16cid:durableId="12096840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4C"/>
    <w:rsid w:val="00001FCB"/>
    <w:rsid w:val="00003EA1"/>
    <w:rsid w:val="000067FE"/>
    <w:rsid w:val="00012209"/>
    <w:rsid w:val="00040506"/>
    <w:rsid w:val="00046549"/>
    <w:rsid w:val="000542A2"/>
    <w:rsid w:val="000A302E"/>
    <w:rsid w:val="000A6D34"/>
    <w:rsid w:val="000B65FB"/>
    <w:rsid w:val="000C2DB6"/>
    <w:rsid w:val="0012278B"/>
    <w:rsid w:val="00133B0A"/>
    <w:rsid w:val="001376A3"/>
    <w:rsid w:val="00174B5B"/>
    <w:rsid w:val="001B7BF9"/>
    <w:rsid w:val="001E1212"/>
    <w:rsid w:val="002007CA"/>
    <w:rsid w:val="0020199B"/>
    <w:rsid w:val="00204D44"/>
    <w:rsid w:val="00266A61"/>
    <w:rsid w:val="00280B4D"/>
    <w:rsid w:val="00284D42"/>
    <w:rsid w:val="002A7C48"/>
    <w:rsid w:val="002B77A9"/>
    <w:rsid w:val="002C2D42"/>
    <w:rsid w:val="002C6448"/>
    <w:rsid w:val="002F0041"/>
    <w:rsid w:val="002F1B87"/>
    <w:rsid w:val="00302AD2"/>
    <w:rsid w:val="0031041E"/>
    <w:rsid w:val="00314518"/>
    <w:rsid w:val="00315346"/>
    <w:rsid w:val="00361B39"/>
    <w:rsid w:val="00364759"/>
    <w:rsid w:val="00381A2A"/>
    <w:rsid w:val="003A0FCF"/>
    <w:rsid w:val="003A45ED"/>
    <w:rsid w:val="003C2C68"/>
    <w:rsid w:val="003C38B5"/>
    <w:rsid w:val="00404FC8"/>
    <w:rsid w:val="0041031D"/>
    <w:rsid w:val="00436FF2"/>
    <w:rsid w:val="00443E37"/>
    <w:rsid w:val="00452D68"/>
    <w:rsid w:val="004630AA"/>
    <w:rsid w:val="0046473E"/>
    <w:rsid w:val="004914A5"/>
    <w:rsid w:val="004A77FB"/>
    <w:rsid w:val="00502811"/>
    <w:rsid w:val="00514FC4"/>
    <w:rsid w:val="005776B8"/>
    <w:rsid w:val="00586581"/>
    <w:rsid w:val="005A7167"/>
    <w:rsid w:val="005F4172"/>
    <w:rsid w:val="005F5B59"/>
    <w:rsid w:val="006104DA"/>
    <w:rsid w:val="00637BB3"/>
    <w:rsid w:val="00645DA6"/>
    <w:rsid w:val="0065622D"/>
    <w:rsid w:val="00660919"/>
    <w:rsid w:val="00693199"/>
    <w:rsid w:val="006C15EE"/>
    <w:rsid w:val="006C49D4"/>
    <w:rsid w:val="006D61EE"/>
    <w:rsid w:val="006E0638"/>
    <w:rsid w:val="006E1D65"/>
    <w:rsid w:val="00700204"/>
    <w:rsid w:val="0070434E"/>
    <w:rsid w:val="00710070"/>
    <w:rsid w:val="007125E3"/>
    <w:rsid w:val="0071459E"/>
    <w:rsid w:val="00746B19"/>
    <w:rsid w:val="0079012E"/>
    <w:rsid w:val="007A6444"/>
    <w:rsid w:val="007B480E"/>
    <w:rsid w:val="007C3328"/>
    <w:rsid w:val="007F3538"/>
    <w:rsid w:val="00800E57"/>
    <w:rsid w:val="00801181"/>
    <w:rsid w:val="00810B7B"/>
    <w:rsid w:val="00812FF1"/>
    <w:rsid w:val="00817A03"/>
    <w:rsid w:val="0087077E"/>
    <w:rsid w:val="00885230"/>
    <w:rsid w:val="008B57FB"/>
    <w:rsid w:val="008C1747"/>
    <w:rsid w:val="008C1F68"/>
    <w:rsid w:val="00924DFB"/>
    <w:rsid w:val="009359B7"/>
    <w:rsid w:val="00955691"/>
    <w:rsid w:val="009A7A14"/>
    <w:rsid w:val="009F0CA9"/>
    <w:rsid w:val="009F4120"/>
    <w:rsid w:val="00A77C2B"/>
    <w:rsid w:val="00AC3F5F"/>
    <w:rsid w:val="00AC442A"/>
    <w:rsid w:val="00AF19E0"/>
    <w:rsid w:val="00B1038B"/>
    <w:rsid w:val="00B10D85"/>
    <w:rsid w:val="00B45A06"/>
    <w:rsid w:val="00B711C8"/>
    <w:rsid w:val="00BC79F0"/>
    <w:rsid w:val="00BD72AE"/>
    <w:rsid w:val="00BF5927"/>
    <w:rsid w:val="00C019A7"/>
    <w:rsid w:val="00C04706"/>
    <w:rsid w:val="00C06B18"/>
    <w:rsid w:val="00C14110"/>
    <w:rsid w:val="00C321D9"/>
    <w:rsid w:val="00C52175"/>
    <w:rsid w:val="00C87BE4"/>
    <w:rsid w:val="00C916BA"/>
    <w:rsid w:val="00C93586"/>
    <w:rsid w:val="00C95CA6"/>
    <w:rsid w:val="00CC1D4C"/>
    <w:rsid w:val="00CC3779"/>
    <w:rsid w:val="00CE07FC"/>
    <w:rsid w:val="00CE08FA"/>
    <w:rsid w:val="00CE716C"/>
    <w:rsid w:val="00CF46C3"/>
    <w:rsid w:val="00CF6A4F"/>
    <w:rsid w:val="00CF7713"/>
    <w:rsid w:val="00D24C9D"/>
    <w:rsid w:val="00D27379"/>
    <w:rsid w:val="00D30B6E"/>
    <w:rsid w:val="00D37012"/>
    <w:rsid w:val="00D60CEB"/>
    <w:rsid w:val="00D85E15"/>
    <w:rsid w:val="00DA5820"/>
    <w:rsid w:val="00DA594B"/>
    <w:rsid w:val="00DD0AC1"/>
    <w:rsid w:val="00DE1771"/>
    <w:rsid w:val="00DF4933"/>
    <w:rsid w:val="00E023F3"/>
    <w:rsid w:val="00E033AA"/>
    <w:rsid w:val="00E1038C"/>
    <w:rsid w:val="00E1099F"/>
    <w:rsid w:val="00E25A6B"/>
    <w:rsid w:val="00E30E36"/>
    <w:rsid w:val="00E867BE"/>
    <w:rsid w:val="00E90028"/>
    <w:rsid w:val="00EB5DE7"/>
    <w:rsid w:val="00EE6DD6"/>
    <w:rsid w:val="00F0570B"/>
    <w:rsid w:val="00F24FDD"/>
    <w:rsid w:val="00F33864"/>
    <w:rsid w:val="00F50793"/>
    <w:rsid w:val="00F669A1"/>
    <w:rsid w:val="00F85415"/>
    <w:rsid w:val="00F952C5"/>
    <w:rsid w:val="00F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E982D"/>
  <w15:chartTrackingRefBased/>
  <w15:docId w15:val="{97EFD068-E730-417E-8653-2F9943D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15"/>
    <w:pPr>
      <w:spacing w:after="0" w:line="240" w:lineRule="auto"/>
      <w:jc w:val="both"/>
    </w:pPr>
    <w:rPr>
      <w:rFonts w:ascii="Times New Roman" w:eastAsia="MS Mincho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8541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8541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5415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854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5415"/>
  </w:style>
  <w:style w:type="paragraph" w:customStyle="1" w:styleId="IPPHeadSection">
    <w:name w:val="IPP HeadSection"/>
    <w:basedOn w:val="Normal"/>
    <w:next w:val="Normal"/>
    <w:qFormat/>
    <w:rsid w:val="00F85415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ArialTable">
    <w:name w:val="IPP Arial Table"/>
    <w:basedOn w:val="IPPArial"/>
    <w:qFormat/>
    <w:rsid w:val="00F85415"/>
    <w:pPr>
      <w:spacing w:before="60" w:after="60"/>
      <w:jc w:val="left"/>
    </w:pPr>
  </w:style>
  <w:style w:type="paragraph" w:customStyle="1" w:styleId="IPPNormalCloseSpace">
    <w:name w:val="IPP NormalCloseSpace"/>
    <w:basedOn w:val="Normal"/>
    <w:qFormat/>
    <w:rsid w:val="00F85415"/>
    <w:pPr>
      <w:keepNext/>
      <w:spacing w:after="60"/>
    </w:pPr>
  </w:style>
  <w:style w:type="paragraph" w:customStyle="1" w:styleId="SequentialList">
    <w:name w:val="Sequential List"/>
    <w:basedOn w:val="ListParagraph"/>
    <w:link w:val="SequentialListChar"/>
    <w:qFormat/>
    <w:rsid w:val="00CC1D4C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eastAsiaTheme="minorHAnsi" w:cs="Akhbar MT"/>
      <w:sz w:val="22"/>
      <w:szCs w:val="30"/>
    </w:rPr>
  </w:style>
  <w:style w:type="character" w:customStyle="1" w:styleId="SequentialListChar">
    <w:name w:val="Sequential List Char"/>
    <w:basedOn w:val="DefaultParagraphFont"/>
    <w:link w:val="SequentialList"/>
    <w:rsid w:val="00CC1D4C"/>
    <w:rPr>
      <w:rFonts w:ascii="Times New Roman" w:hAnsi="Times New Roman" w:cs="Akhbar MT"/>
      <w:szCs w:val="30"/>
    </w:rPr>
  </w:style>
  <w:style w:type="numbering" w:customStyle="1" w:styleId="IPPParagraphnumberedlist1">
    <w:name w:val="IPP Paragraph numbered list1"/>
    <w:rsid w:val="00CC1D4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85415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Header">
    <w:name w:val="header"/>
    <w:basedOn w:val="Normal"/>
    <w:link w:val="HeaderChar"/>
    <w:rsid w:val="00F85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415"/>
    <w:rPr>
      <w:rFonts w:ascii="Times New Roman" w:eastAsia="MS Mincho" w:hAnsi="Times New Roman" w:cs="Times New Roman"/>
      <w:szCs w:val="24"/>
    </w:rPr>
  </w:style>
  <w:style w:type="paragraph" w:styleId="Footer">
    <w:name w:val="footer"/>
    <w:basedOn w:val="Normal"/>
    <w:link w:val="FooterChar"/>
    <w:rsid w:val="00F85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5415"/>
    <w:rPr>
      <w:rFonts w:ascii="Times New Roman" w:eastAsia="MS Mincho" w:hAnsi="Times New Roman" w:cs="Times New Roman"/>
      <w:szCs w:val="24"/>
    </w:rPr>
  </w:style>
  <w:style w:type="character" w:styleId="PageNumber">
    <w:name w:val="page number"/>
    <w:rsid w:val="00F85415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F8541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F85415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5415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Header">
    <w:name w:val="IPP Header"/>
    <w:basedOn w:val="Normal"/>
    <w:qFormat/>
    <w:rsid w:val="00F8541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85415"/>
    <w:rPr>
      <w:rFonts w:ascii="Times New Roman" w:eastAsia="MS Mincho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F85415"/>
    <w:rPr>
      <w:rFonts w:ascii="Calibri" w:eastAsia="MS Mincho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5415"/>
    <w:rPr>
      <w:rFonts w:ascii="Calibri" w:eastAsia="MS Mincho" w:hAnsi="Calibri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F85415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5415"/>
    <w:rPr>
      <w:rFonts w:ascii="Times New Roman" w:eastAsia="MS Mincho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F85415"/>
    <w:rPr>
      <w:vertAlign w:val="superscript"/>
    </w:rPr>
  </w:style>
  <w:style w:type="paragraph" w:customStyle="1" w:styleId="Style">
    <w:name w:val="Style"/>
    <w:basedOn w:val="Footer"/>
    <w:autoRedefine/>
    <w:qFormat/>
    <w:rsid w:val="00F85415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F85415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F85415"/>
    <w:pPr>
      <w:spacing w:after="240"/>
    </w:pPr>
    <w:rPr>
      <w:sz w:val="24"/>
    </w:rPr>
  </w:style>
  <w:style w:type="table" w:styleId="TableGrid">
    <w:name w:val="Table Grid"/>
    <w:basedOn w:val="TableNormal"/>
    <w:rsid w:val="00F8541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415"/>
    <w:rPr>
      <w:rFonts w:ascii="Tahoma" w:eastAsia="MS Mincho" w:hAnsi="Tahoma" w:cs="Tahoma"/>
      <w:sz w:val="16"/>
      <w:szCs w:val="16"/>
    </w:rPr>
  </w:style>
  <w:style w:type="paragraph" w:customStyle="1" w:styleId="IPPBullet2">
    <w:name w:val="IPP Bullet2"/>
    <w:basedOn w:val="IPPNormal"/>
    <w:next w:val="IPPBullet1"/>
    <w:qFormat/>
    <w:rsid w:val="00F85415"/>
    <w:pPr>
      <w:numPr>
        <w:numId w:val="7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F85415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F85415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F85415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F85415"/>
    <w:pPr>
      <w:spacing w:after="180"/>
    </w:pPr>
  </w:style>
  <w:style w:type="paragraph" w:customStyle="1" w:styleId="IPPFootnote">
    <w:name w:val="IPP Footnote"/>
    <w:basedOn w:val="IPPArialFootnote"/>
    <w:qFormat/>
    <w:rsid w:val="00F85415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F85415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F85415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F85415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ing1">
    <w:name w:val="IPP Heading1"/>
    <w:basedOn w:val="IPPNormal"/>
    <w:next w:val="IPPNormal"/>
    <w:qFormat/>
    <w:rsid w:val="00F85415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F85415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F85415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F85415"/>
    <w:pPr>
      <w:numPr>
        <w:numId w:val="2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qFormat/>
    <w:rsid w:val="00F85415"/>
    <w:pPr>
      <w:numPr>
        <w:numId w:val="8"/>
      </w:numPr>
    </w:pPr>
  </w:style>
  <w:style w:type="character" w:customStyle="1" w:styleId="IPPNormalstrikethrough">
    <w:name w:val="IPP Normal strikethrough"/>
    <w:rsid w:val="00F85415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F85415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F85415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F85415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F85415"/>
    <w:pPr>
      <w:numPr>
        <w:numId w:val="6"/>
      </w:numPr>
    </w:pPr>
  </w:style>
  <w:style w:type="paragraph" w:customStyle="1" w:styleId="IPPHeading2">
    <w:name w:val="IPP Heading2"/>
    <w:basedOn w:val="IPPNormal"/>
    <w:next w:val="IPPNormal"/>
    <w:qFormat/>
    <w:rsid w:val="00F85415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F85415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F85415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F85415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F85415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F85415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F85415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F85415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F85415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F85415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F85415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F85415"/>
    <w:pPr>
      <w:spacing w:after="0"/>
    </w:pPr>
    <w:rPr>
      <w:rFonts w:ascii="Arial" w:hAnsi="Arial"/>
      <w:sz w:val="18"/>
    </w:rPr>
  </w:style>
  <w:style w:type="paragraph" w:customStyle="1" w:styleId="IPPHeaderlandscape">
    <w:name w:val="IPP Header landscape"/>
    <w:basedOn w:val="IPPHeader"/>
    <w:qFormat/>
    <w:rsid w:val="00F85415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F85415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F85415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F85415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F85415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F85415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F85415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F85415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F85415"/>
    <w:pPr>
      <w:numPr>
        <w:numId w:val="18"/>
      </w:numPr>
    </w:pPr>
  </w:style>
  <w:style w:type="character" w:styleId="Strong">
    <w:name w:val="Strong"/>
    <w:basedOn w:val="DefaultParagraphFont"/>
    <w:qFormat/>
    <w:rsid w:val="00F85415"/>
    <w:rPr>
      <w:b/>
      <w:bCs/>
    </w:rPr>
  </w:style>
  <w:style w:type="paragraph" w:customStyle="1" w:styleId="IPPParagraphnumbering">
    <w:name w:val="IPP Paragraph numbering"/>
    <w:basedOn w:val="IPPNormal"/>
    <w:qFormat/>
    <w:rsid w:val="00F85415"/>
    <w:pPr>
      <w:numPr>
        <w:numId w:val="17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F85415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F85415"/>
    <w:pPr>
      <w:spacing w:after="180"/>
    </w:pPr>
  </w:style>
  <w:style w:type="character" w:styleId="Hyperlink">
    <w:name w:val="Hyperlink"/>
    <w:basedOn w:val="DefaultParagraphFont"/>
    <w:unhideWhenUsed/>
    <w:rsid w:val="00F8541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854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78B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78B"/>
    <w:rPr>
      <w:rFonts w:ascii="Times New Roman" w:eastAsia="MS Mincho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59B7"/>
    <w:pPr>
      <w:spacing w:after="0" w:line="240" w:lineRule="auto"/>
    </w:pPr>
    <w:rPr>
      <w:rFonts w:ascii="Times New Roman" w:eastAsia="MS Mincho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2AD2"/>
    <w:rPr>
      <w:color w:val="605E5C"/>
      <w:shd w:val="clear" w:color="auto" w:fill="E1DFDD"/>
    </w:rPr>
  </w:style>
  <w:style w:type="paragraph" w:customStyle="1" w:styleId="PleaseReviewReportTitle">
    <w:name w:val="PleaseReview_ReportTitle"/>
    <w:rsid w:val="00CE07FC"/>
    <w:pPr>
      <w:spacing w:before="150" w:after="50" w:line="240" w:lineRule="auto"/>
    </w:pPr>
    <w:rPr>
      <w:rFonts w:ascii="Verdana" w:eastAsia="Calibri" w:hAnsi="Verdana" w:cs="Verdana"/>
      <w:b/>
      <w:noProof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ac01.safelinks.protection.outlook.com/ap/t-59584e83/?url=https%3A%2F%2Fteams.microsoft.com%2Fl%2Fmeetup-join%2F19%253ameeting_YjNmZWRlOWYtMTQ2NS00OTAwLWFhMjQtMzM3MzAzOTQxMmQ4%2540thread.v2%2F0%3Fcontext%3D%257b%2522Tid%2522%253a%2522163ac468-abb8-44d0-81fd-d9db15e3af96%2522%252c%2522Oid%2522%253a%25227dc47ce6-7673-4f4c-b3d5-fd7d9a207e5c%2522%257d&amp;data=05%7C02%7C%7Cfdca86681946467a18a308dd2fcebff9%7C84df9e7fe9f640afb435aaaaaaaaaaaa%7C1%7C0%7C638719287259866529%7CUnknown%7CTWFpbGZsb3d8eyJFbXB0eU1hcGkiOnRydWUsIlYiOiIwLjAuMDAwMCIsIlAiOiJXaW4zMiIsIkFOIjoiTWFpbCIsIldUIjoyfQ%3D%3D%7C0%7C%7C%7C&amp;sdata=phf3jPIRUSFzeK8WRCyE%2B9Xgf18mVYIIjUtcBPyQtC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apac01.safelinks.protection.outlook.com/ap/t-59584e83/?url=https%3A%2F%2Fteams.microsoft.com%2Fl%2Fmeetup-join%2F19%253ameeting_ODllNjJiYzgtMzRmOS00YTNhLTkyOGYtMjJhNzM3NTMyNGY4%2540thread.v2%2F0%3Fcontext%3D%257b%2522Tid%2522%253a%2522163ac468-abb8-44d0-81fd-d9db15e3af96%2522%252c%2522Oid%2522%253a%25227dc47ce6-7673-4f4c-b3d5-fd7d9a207e5c%2522%257d&amp;data=05%7C02%7C%7C004fe53d819a469036fd08dd2fceb1fa%7C84df9e7fe9f640afb435aaaaaaaaaaaa%7C1%7C0%7C638719286995542662%7CUnknown%7CTWFpbGZsb3d8eyJFbXB0eU1hcGkiOnRydWUsIlYiOiIwLjAuMDAwMCIsIlAiOiJXaW4zMiIsIkFOIjoiTWFpbCIsIldUIjoyfQ%3D%3D%7C0%7C%7C%7C&amp;sdata=Gp4hHMywktRLs7D8GY8rNM2CNMTT3nuv%2Bjum54KiqA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lla\Downloads\IPPC_2024-0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A2528-82EC-491C-8FC4-F5141CF05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78A6B-3317-4C10-AAEA-AB631D7C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CA4F4-E014-41E7-A562-762BFF14F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53742-0164-4881-BA3F-1699C9906AD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a05d7f75-f42e-4288-8809-604fd4d9691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a6feb38-a85a-45e8-92e9-814486bbe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</Template>
  <TotalTime>519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Montuori, Mirko (AGDI)</dc:creator>
  <cp:keywords/>
  <dc:description/>
  <cp:lastModifiedBy>Torella, Daniel (NSPD)</cp:lastModifiedBy>
  <cp:revision>100</cp:revision>
  <dcterms:created xsi:type="dcterms:W3CDTF">2024-09-12T15:18:00Z</dcterms:created>
  <dcterms:modified xsi:type="dcterms:W3CDTF">2025-01-10T11:02:00Z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