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48CF" w14:textId="5C0483D8" w:rsidR="00942340" w:rsidRPr="00092F7C" w:rsidRDefault="00C16F49" w:rsidP="4ECCC540">
      <w:pPr>
        <w:pStyle w:val="IPPHeading1"/>
        <w:jc w:val="center"/>
        <w:rPr>
          <w:szCs w:val="24"/>
        </w:rPr>
      </w:pPr>
      <w:r w:rsidRPr="713DC93F">
        <w:rPr>
          <w:szCs w:val="24"/>
        </w:rPr>
        <w:t>202</w:t>
      </w:r>
      <w:r>
        <w:rPr>
          <w:szCs w:val="24"/>
        </w:rPr>
        <w:t xml:space="preserve">5 FIRST </w:t>
      </w:r>
      <w:r w:rsidRPr="713DC93F">
        <w:rPr>
          <w:szCs w:val="24"/>
        </w:rPr>
        <w:t xml:space="preserve">VIRTUAL MEETING </w:t>
      </w:r>
      <w:r w:rsidR="32BDD418" w:rsidRPr="713DC93F">
        <w:rPr>
          <w:szCs w:val="24"/>
        </w:rPr>
        <w:t>of IC Team on NROs</w:t>
      </w:r>
    </w:p>
    <w:p w14:paraId="31655E1B" w14:textId="3DE5ACDC" w:rsidR="00A339E8" w:rsidRPr="00C16F49" w:rsidRDefault="00D8572F" w:rsidP="713DC93F">
      <w:pPr>
        <w:keepNext/>
        <w:spacing w:beforeLines="25" w:before="60" w:afterLines="25" w:after="60"/>
        <w:jc w:val="center"/>
        <w:rPr>
          <w:rFonts w:cs="Times New Roman"/>
          <w:szCs w:val="22"/>
        </w:rPr>
      </w:pPr>
      <w:r w:rsidRPr="00C16F49">
        <w:rPr>
          <w:szCs w:val="22"/>
        </w:rPr>
        <w:t xml:space="preserve">02 </w:t>
      </w:r>
      <w:r w:rsidR="00C16F49" w:rsidRPr="00C16F49">
        <w:rPr>
          <w:szCs w:val="22"/>
        </w:rPr>
        <w:t>April</w:t>
      </w:r>
      <w:r w:rsidRPr="00C16F49">
        <w:rPr>
          <w:szCs w:val="22"/>
        </w:rPr>
        <w:t xml:space="preserve"> 202</w:t>
      </w:r>
      <w:r w:rsidR="00C16F49" w:rsidRPr="00C16F49">
        <w:rPr>
          <w:szCs w:val="22"/>
        </w:rPr>
        <w:t>5</w:t>
      </w:r>
      <w:r w:rsidR="623DEF62" w:rsidRPr="00C16F49">
        <w:rPr>
          <w:szCs w:val="22"/>
        </w:rPr>
        <w:t xml:space="preserve"> (</w:t>
      </w:r>
      <w:r w:rsidR="002D43F0" w:rsidRPr="00C16F49">
        <w:rPr>
          <w:szCs w:val="22"/>
        </w:rPr>
        <w:t>1</w:t>
      </w:r>
      <w:r w:rsidR="00C16F49" w:rsidRPr="00C16F49">
        <w:rPr>
          <w:szCs w:val="22"/>
        </w:rPr>
        <w:t>5</w:t>
      </w:r>
      <w:r w:rsidR="623DEF62" w:rsidRPr="00C16F49">
        <w:rPr>
          <w:szCs w:val="22"/>
        </w:rPr>
        <w:t>:00 PM-</w:t>
      </w:r>
      <w:r w:rsidR="00C16F49" w:rsidRPr="00C16F49">
        <w:rPr>
          <w:szCs w:val="22"/>
        </w:rPr>
        <w:t>16</w:t>
      </w:r>
      <w:r w:rsidR="623DEF62" w:rsidRPr="00C16F49">
        <w:rPr>
          <w:szCs w:val="22"/>
        </w:rPr>
        <w:t>:</w:t>
      </w:r>
      <w:r w:rsidR="00C16F49" w:rsidRPr="00C16F49">
        <w:rPr>
          <w:szCs w:val="22"/>
        </w:rPr>
        <w:t>30</w:t>
      </w:r>
      <w:r w:rsidR="533B98D3" w:rsidRPr="00C16F49">
        <w:rPr>
          <w:szCs w:val="22"/>
        </w:rPr>
        <w:t xml:space="preserve"> </w:t>
      </w:r>
      <w:r w:rsidR="623DEF62" w:rsidRPr="00C16F49">
        <w:rPr>
          <w:szCs w:val="22"/>
        </w:rPr>
        <w:t>PM)</w:t>
      </w:r>
      <w:r w:rsidR="623DEF62" w:rsidRPr="00C16F49">
        <w:rPr>
          <w:rFonts w:cs="Times New Roman"/>
          <w:szCs w:val="22"/>
        </w:rPr>
        <w:t xml:space="preserve">, Rome Time </w:t>
      </w:r>
    </w:p>
    <w:p w14:paraId="51ABB55F" w14:textId="77777777" w:rsidR="00D8572F" w:rsidRDefault="00D8572F" w:rsidP="00D8572F">
      <w:pPr>
        <w:rPr>
          <w:rFonts w:eastAsiaTheme="minorEastAsia"/>
          <w:szCs w:val="22"/>
          <w:lang w:val="en-US"/>
        </w:rPr>
      </w:pPr>
    </w:p>
    <w:p w14:paraId="4359E031" w14:textId="77777777" w:rsidR="00D8572F" w:rsidRDefault="00D8572F" w:rsidP="00D8572F">
      <w:pPr>
        <w:jc w:val="center"/>
        <w:rPr>
          <w:szCs w:val="22"/>
        </w:rPr>
      </w:pPr>
      <w:r>
        <w:rPr>
          <w:szCs w:val="22"/>
        </w:rPr>
        <w:t>Join Zoom Meeting</w:t>
      </w:r>
    </w:p>
    <w:p w14:paraId="4DF6E3A3" w14:textId="1C546C8F" w:rsidR="00D8572F" w:rsidRDefault="00C16F49" w:rsidP="00D8572F">
      <w:pPr>
        <w:jc w:val="center"/>
      </w:pPr>
      <w:hyperlink r:id="rId10" w:history="1">
        <w:r w:rsidRPr="00C16F49">
          <w:rPr>
            <w:rStyle w:val="Hyperlink"/>
          </w:rPr>
          <w:t>https://fao.zoom.us/j/94942397480</w:t>
        </w:r>
      </w:hyperlink>
      <w:r>
        <w:t xml:space="preserve"> </w:t>
      </w:r>
      <w:r w:rsidRPr="00C16F49">
        <w:t xml:space="preserve">  </w:t>
      </w:r>
    </w:p>
    <w:p w14:paraId="30DD88B2" w14:textId="77777777" w:rsidR="00C16F49" w:rsidRDefault="00C16F49" w:rsidP="00D8572F">
      <w:pPr>
        <w:jc w:val="center"/>
        <w:rPr>
          <w:szCs w:val="22"/>
        </w:rPr>
      </w:pPr>
    </w:p>
    <w:p w14:paraId="1387B84A" w14:textId="73D17848" w:rsidR="00D8572F" w:rsidRDefault="00D8572F" w:rsidP="00D8572F">
      <w:pPr>
        <w:jc w:val="center"/>
        <w:rPr>
          <w:szCs w:val="22"/>
        </w:rPr>
      </w:pPr>
      <w:r>
        <w:rPr>
          <w:szCs w:val="22"/>
        </w:rPr>
        <w:t xml:space="preserve">Meeting ID: </w:t>
      </w:r>
      <w:r w:rsidR="00C16F49" w:rsidRPr="00C16F49">
        <w:t>949 4239 7480</w:t>
      </w:r>
    </w:p>
    <w:p w14:paraId="2E1FBB43" w14:textId="24357E44" w:rsidR="4ECCC540" w:rsidRPr="00C16F49" w:rsidRDefault="00D8572F" w:rsidP="00C16F49">
      <w:pPr>
        <w:jc w:val="center"/>
        <w:rPr>
          <w:szCs w:val="22"/>
        </w:rPr>
      </w:pPr>
      <w:r>
        <w:rPr>
          <w:szCs w:val="22"/>
        </w:rPr>
        <w:t xml:space="preserve">Passcode: </w:t>
      </w:r>
      <w:r w:rsidR="00C16F49" w:rsidRPr="00C16F49">
        <w:t>68909149</w:t>
      </w:r>
    </w:p>
    <w:tbl>
      <w:tblPr>
        <w:tblpPr w:leftFromText="180" w:rightFromText="180" w:vertAnchor="page" w:horzAnchor="margin" w:tblpXSpec="center" w:tblpY="5229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13"/>
        <w:gridCol w:w="3093"/>
        <w:gridCol w:w="1770"/>
        <w:gridCol w:w="16"/>
      </w:tblGrid>
      <w:tr w:rsidR="00A339E8" w:rsidRPr="009A151D" w14:paraId="296D2A5F" w14:textId="77777777" w:rsidTr="6356BE6F">
        <w:trPr>
          <w:gridAfter w:val="1"/>
          <w:wAfter w:w="16" w:type="dxa"/>
          <w:cantSplit/>
          <w:trHeight w:val="359"/>
          <w:tblHeader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AAAC44A" w14:textId="77777777" w:rsidR="00A339E8" w:rsidRPr="009170E3" w:rsidRDefault="603E44E5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4ECCC54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AGENDA ITEM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391789" w14:textId="7BF238A1" w:rsidR="00A339E8" w:rsidRPr="009170E3" w:rsidRDefault="603E44E5" w:rsidP="003F7334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4ECCC54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DOCUMENT N</w:t>
            </w:r>
            <w:r w:rsidR="003F733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o.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48B5A4" w14:textId="77777777" w:rsidR="00A339E8" w:rsidRPr="009170E3" w:rsidRDefault="603E44E5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4ECCC54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PRESENTER</w:t>
            </w:r>
          </w:p>
        </w:tc>
      </w:tr>
      <w:tr w:rsidR="00A339E8" w:rsidRPr="009A151D" w14:paraId="57B424DB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5BFF5786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6DCDA7CA" w14:textId="1981CFE3" w:rsidR="00A339E8" w:rsidRPr="00C12CE6" w:rsidRDefault="5EC5636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Opening of the Meeting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05AAD0BF" w14:textId="77777777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0516D348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3B5A7F92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34F6CC23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7B0227BD" w14:textId="44FF833C" w:rsidR="00A339E8" w:rsidRPr="00C12CE6" w:rsidRDefault="5EC5636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 Arrangements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1CBB7360" w14:textId="77777777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5E45EB23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532AE274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auto"/>
            <w:vAlign w:val="center"/>
          </w:tcPr>
          <w:p w14:paraId="19DCE66C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2.1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4A8083AB" w14:textId="7F3C9A5E" w:rsidR="00A339E8" w:rsidRPr="00C12CE6" w:rsidRDefault="5EC5636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Election of the Chairperson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F480712" w14:textId="76015145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944101C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750051BC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auto"/>
            <w:vAlign w:val="center"/>
          </w:tcPr>
          <w:p w14:paraId="2F3E65A4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2.2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07CE14D5" w14:textId="77777777" w:rsidR="00A339E8" w:rsidRPr="00C12CE6" w:rsidRDefault="603E44E5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Election of the Rapporteur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801D11A" w14:textId="0C9CDAF0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8BF7BE1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Chairperson</w:t>
            </w:r>
          </w:p>
        </w:tc>
      </w:tr>
      <w:tr w:rsidR="00A339E8" w:rsidRPr="009A151D" w14:paraId="1D6297E0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auto"/>
            <w:vAlign w:val="center"/>
          </w:tcPr>
          <w:p w14:paraId="284C81D3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2.3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1A1D3E1E" w14:textId="77777777" w:rsidR="00A339E8" w:rsidRPr="00C12CE6" w:rsidRDefault="603E44E5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Adoption of the Agenda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E4BCCB" w14:textId="563EA109" w:rsidR="00A339E8" w:rsidRPr="00C12CE6" w:rsidRDefault="1432EFAD" w:rsidP="00FE3962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</w:t>
            </w:r>
            <w:r w:rsidR="00FE3962" w:rsidRPr="00C12CE6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_01_ICTeamNROs_202</w:t>
            </w:r>
            <w:r w:rsidR="00C16F49" w:rsidRPr="00C12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82BA4EA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Chairperson</w:t>
            </w:r>
          </w:p>
        </w:tc>
      </w:tr>
      <w:tr w:rsidR="00A339E8" w:rsidRPr="009A151D" w14:paraId="2C9C0AA7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6A69314F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609581BC" w14:textId="347CAD36" w:rsidR="00A339E8" w:rsidRPr="00C12CE6" w:rsidRDefault="49639DD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Administrative Matters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629EE190" w14:textId="5EF60293" w:rsidR="00A339E8" w:rsidRPr="00C12CE6" w:rsidRDefault="00D04F34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04402A1B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6A61EC64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1EC16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3.2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AED85" w14:textId="2629E886" w:rsidR="00A339E8" w:rsidRPr="00C12CE6" w:rsidRDefault="00D8572F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603E44E5" w:rsidRPr="00C12CE6">
              <w:rPr>
                <w:rFonts w:ascii="Arial" w:eastAsia="Arial" w:hAnsi="Arial" w:cs="Arial"/>
                <w:sz w:val="18"/>
                <w:szCs w:val="18"/>
              </w:rPr>
              <w:t>articipant list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6E5E0" w14:textId="1EAF6A04" w:rsidR="00A339E8" w:rsidRPr="00C12CE6" w:rsidRDefault="27690F51" w:rsidP="00FA6D2D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</w:t>
            </w:r>
            <w:r w:rsidR="00FA6D2D" w:rsidRPr="00C12CE6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_02_ICTeamNRO</w:t>
            </w:r>
            <w:r w:rsidR="0629A0B4" w:rsidRPr="00C12CE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3554F25" w:rsidRPr="00C12CE6">
              <w:rPr>
                <w:rFonts w:ascii="Arial" w:eastAsia="Arial" w:hAnsi="Arial" w:cs="Arial"/>
                <w:sz w:val="18"/>
                <w:szCs w:val="18"/>
              </w:rPr>
              <w:t>_</w:t>
            </w:r>
            <w:r w:rsidR="35E13C71" w:rsidRPr="00C12CE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180D9FE3" w:rsidRPr="00C12CE6">
              <w:rPr>
                <w:rFonts w:ascii="Arial" w:eastAsia="Arial" w:hAnsi="Arial" w:cs="Arial"/>
                <w:sz w:val="18"/>
                <w:szCs w:val="18"/>
              </w:rPr>
              <w:t>02</w:t>
            </w:r>
            <w:r w:rsidR="00C16F49" w:rsidRPr="00C12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DA50E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FE3962" w:rsidRPr="002D43F0" w14:paraId="4137230D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0AD1C789" w14:textId="5A069F25" w:rsidR="00FE3962" w:rsidRPr="00C12CE6" w:rsidRDefault="00FE3962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2CE08C3E" w14:textId="2C2404F4" w:rsidR="00FE3962" w:rsidRPr="00C12CE6" w:rsidRDefault="49EBF62E" w:rsidP="002D43F0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NROs</w:t>
            </w:r>
            <w:proofErr w:type="spellEnd"/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workplan</w:t>
            </w:r>
            <w:proofErr w:type="spellEnd"/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3D70E637" w14:textId="77777777" w:rsidR="00FE3962" w:rsidRPr="00C12CE6" w:rsidRDefault="00FE3962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2F3C8E98" w14:textId="77777777" w:rsidR="00FE3962" w:rsidRPr="00C12CE6" w:rsidRDefault="00FE3962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FE3962" w:rsidRPr="009A151D" w14:paraId="6C063391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auto"/>
            <w:vAlign w:val="center"/>
          </w:tcPr>
          <w:p w14:paraId="19143A11" w14:textId="6C6E17EF" w:rsidR="00FE3962" w:rsidRPr="00C12CE6" w:rsidRDefault="00FE3962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4.1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38045480" w14:textId="48C5A92C" w:rsidR="00FE3962" w:rsidRPr="00C12CE6" w:rsidRDefault="00C16F49" w:rsidP="00AA76DE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 xml:space="preserve">Overall update on NROs </w:t>
            </w:r>
            <w:r w:rsidR="00BF0A3C">
              <w:rPr>
                <w:rFonts w:ascii="Arial" w:eastAsia="Arial" w:hAnsi="Arial" w:cs="Arial"/>
                <w:sz w:val="18"/>
                <w:szCs w:val="18"/>
              </w:rPr>
              <w:t>discussions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 xml:space="preserve"> from IC and CPM</w:t>
            </w:r>
            <w:r w:rsidR="00C12CE6" w:rsidRPr="00C12CE6">
              <w:rPr>
                <w:rFonts w:ascii="Arial" w:eastAsia="Arial" w:hAnsi="Arial" w:cs="Arial"/>
                <w:sz w:val="18"/>
                <w:szCs w:val="18"/>
              </w:rPr>
              <w:t>-19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92A806E" w14:textId="41BAEC2E" w:rsidR="00FE3962" w:rsidRPr="00C12CE6" w:rsidRDefault="00A06836" w:rsidP="00A0683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VM01_03_ICTeamNROs_202</w:t>
            </w:r>
            <w:r w:rsidR="00C16F49" w:rsidRPr="00C12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E8DABD8" w14:textId="267446D3" w:rsidR="00FE3962" w:rsidRPr="00C12CE6" w:rsidRDefault="00AA76DE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D8572F" w:rsidRPr="00E665C4" w14:paraId="7C47C3CB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546FCDCF" w14:textId="50E7FD79" w:rsidR="00D8572F" w:rsidRPr="00C12CE6" w:rsidRDefault="00D8572F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60375809" w14:textId="25B0079C" w:rsidR="00D8572F" w:rsidRPr="00C12CE6" w:rsidRDefault="00C12CE6" w:rsidP="00DD3A7D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hAnsi="Arial" w:cs="Arial"/>
                <w:b/>
                <w:bCs/>
                <w:sz w:val="18"/>
                <w:szCs w:val="18"/>
              </w:rPr>
              <w:t>Africa Phytosanitary Programme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4639494E" w14:textId="1539DDFC" w:rsidR="00D8572F" w:rsidRPr="00C12CE6" w:rsidRDefault="00D8572F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1EBE0EBA" w14:textId="2F6E6B29" w:rsidR="00D8572F" w:rsidRPr="00C12CE6" w:rsidRDefault="00D8572F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CE6" w:rsidRPr="00E665C4" w14:paraId="536A3835" w14:textId="77777777" w:rsidTr="00C12CE6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FFFFFF" w:themeFill="background1"/>
            <w:vAlign w:val="center"/>
          </w:tcPr>
          <w:p w14:paraId="41480E6F" w14:textId="2CD7EF1E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5.1</w:t>
            </w:r>
          </w:p>
        </w:tc>
        <w:tc>
          <w:tcPr>
            <w:tcW w:w="3713" w:type="dxa"/>
            <w:shd w:val="clear" w:color="auto" w:fill="FFFFFF" w:themeFill="background1"/>
            <w:vAlign w:val="center"/>
          </w:tcPr>
          <w:p w14:paraId="045E8701" w14:textId="7F1088F3" w:rsidR="00C12CE6" w:rsidRPr="00BF0A3C" w:rsidRDefault="00C12CE6" w:rsidP="00C12CE6">
            <w:pPr>
              <w:spacing w:beforeLines="25" w:before="60" w:afterLines="25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F0A3C">
              <w:rPr>
                <w:rFonts w:ascii="Arial" w:hAnsi="Arial" w:cs="Arial"/>
                <w:sz w:val="18"/>
                <w:szCs w:val="18"/>
              </w:rPr>
              <w:t>NROs integration on APP</w:t>
            </w:r>
          </w:p>
        </w:tc>
        <w:tc>
          <w:tcPr>
            <w:tcW w:w="3093" w:type="dxa"/>
            <w:shd w:val="clear" w:color="auto" w:fill="FFFFFF" w:themeFill="background1"/>
            <w:vAlign w:val="center"/>
          </w:tcPr>
          <w:p w14:paraId="396DDA33" w14:textId="4142006E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VM01_0</w:t>
            </w:r>
            <w:r w:rsidR="00BF0A3C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_ICTeamNROs_2025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658B024" w14:textId="33587203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C12CE6" w:rsidRPr="00E665C4" w14:paraId="4B226E23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20C7ACD5" w14:textId="4CBD3494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273E1C6E" w14:textId="0712C0F3" w:rsidR="00C12CE6" w:rsidRPr="00C12CE6" w:rsidRDefault="00C12CE6" w:rsidP="00C12CE6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Territories countries profiles and NROs on the IPP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14D57284" w14:textId="54B8DFFE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5B970187" w14:textId="60AB2C18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C12CE6" w14:paraId="0B7CF7D0" w14:textId="77777777" w:rsidTr="6356BE6F">
        <w:trPr>
          <w:gridAfter w:val="1"/>
          <w:wAfter w:w="16" w:type="dxa"/>
          <w:cantSplit/>
          <w:trHeight w:val="251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574A4AA7" w14:textId="1D30EBFB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581EDA09" w14:textId="0ECA1DE7" w:rsidR="00C12CE6" w:rsidRPr="00C12CE6" w:rsidRDefault="00C12CE6" w:rsidP="00C12CE6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329F5E4B" w14:textId="7580ED8F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26F1209D" w14:textId="0A38C52F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Chairperson</w:t>
            </w:r>
          </w:p>
        </w:tc>
      </w:tr>
      <w:tr w:rsidR="00C12CE6" w:rsidRPr="009A151D" w14:paraId="2569771D" w14:textId="77777777" w:rsidTr="6356BE6F">
        <w:trPr>
          <w:gridAfter w:val="1"/>
          <w:wAfter w:w="16" w:type="dxa"/>
          <w:cantSplit/>
          <w:trHeight w:val="417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E0D6AE" w14:textId="6AAE45C9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989A6B" w14:textId="27728342" w:rsidR="00C12CE6" w:rsidRPr="00C12CE6" w:rsidRDefault="00C12CE6" w:rsidP="00C12CE6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Closing of the Meeting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68CB92" w14:textId="4AF8A0B9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566B92" w14:textId="3F3AA735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C12CE6" w:rsidRPr="009A151D" w14:paraId="33CEEC99" w14:textId="77777777" w:rsidTr="6356BE6F">
        <w:trPr>
          <w:cantSplit/>
          <w:trHeight w:val="284"/>
        </w:trPr>
        <w:tc>
          <w:tcPr>
            <w:tcW w:w="91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02381" w14:textId="54C92F63" w:rsid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128261" w14:textId="1641D6C9" w:rsidR="00846C4D" w:rsidRDefault="00846C4D" w:rsidP="00C12CE6"/>
    <w:sectPr w:rsidR="00846C4D" w:rsidSect="000F61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AF64" w14:textId="77777777" w:rsidR="002D43F0" w:rsidRDefault="002D43F0" w:rsidP="003240BC">
      <w:r>
        <w:separator/>
      </w:r>
    </w:p>
  </w:endnote>
  <w:endnote w:type="continuationSeparator" w:id="0">
    <w:p w14:paraId="556955E0" w14:textId="77777777" w:rsidR="002D43F0" w:rsidRDefault="002D43F0" w:rsidP="003240BC">
      <w:r>
        <w:continuationSeparator/>
      </w:r>
    </w:p>
  </w:endnote>
  <w:endnote w:type="continuationNotice" w:id="1">
    <w:p w14:paraId="1F4B3481" w14:textId="77777777" w:rsidR="00BA7E22" w:rsidRDefault="00BA7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0652B2BF" w14:textId="77777777" w:rsidTr="4ECCC540">
      <w:tc>
        <w:tcPr>
          <w:tcW w:w="3005" w:type="dxa"/>
        </w:tcPr>
        <w:p w14:paraId="69911341" w14:textId="1765DBF2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05F7D52B" w14:textId="6BF04CD3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2885094B" w14:textId="436CD81A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55DF1B69" w14:textId="6F3B8E30" w:rsidR="002D43F0" w:rsidRDefault="002D43F0" w:rsidP="4ECCC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23321DDF" w14:textId="77777777" w:rsidTr="4ECCC540">
      <w:tc>
        <w:tcPr>
          <w:tcW w:w="3005" w:type="dxa"/>
        </w:tcPr>
        <w:p w14:paraId="5DA02CA4" w14:textId="41B3707E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5F9840E" w14:textId="3ACD1CFB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7ADBB973" w14:textId="1958E535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52C9F23A" w14:textId="0D754193" w:rsidR="002D43F0" w:rsidRDefault="002D43F0" w:rsidP="4ECCC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26AE" w14:textId="5776CE49" w:rsidR="002D43F0" w:rsidRPr="000F61E7" w:rsidRDefault="002D43F0" w:rsidP="000F61E7">
    <w:pPr>
      <w:pStyle w:val="IPPFooter"/>
      <w:rPr>
        <w:b w:val="0"/>
        <w:bCs/>
      </w:rPr>
    </w:pPr>
    <w:r w:rsidRPr="00A62A0E">
      <w:t>International Plant Protection Convention</w:t>
    </w:r>
    <w:r w:rsidRPr="00A62A0E">
      <w:tab/>
    </w:r>
    <w:r w:rsidRPr="000F61E7">
      <w:rPr>
        <w:rStyle w:val="PageNumber"/>
        <w:b/>
        <w:bCs/>
      </w:rPr>
      <w:t xml:space="preserve">Page </w:t>
    </w:r>
    <w:r w:rsidRPr="000F61E7">
      <w:rPr>
        <w:rStyle w:val="PageNumber"/>
        <w:b/>
        <w:bCs/>
      </w:rPr>
      <w:fldChar w:fldCharType="begin"/>
    </w:r>
    <w:r w:rsidRPr="000F61E7">
      <w:rPr>
        <w:rStyle w:val="PageNumber"/>
        <w:b/>
        <w:bCs/>
      </w:rPr>
      <w:instrText xml:space="preserve"> PAGE </w:instrText>
    </w:r>
    <w:r w:rsidRPr="000F61E7">
      <w:rPr>
        <w:rStyle w:val="PageNumber"/>
        <w:b/>
        <w:bCs/>
      </w:rPr>
      <w:fldChar w:fldCharType="separate"/>
    </w:r>
    <w:r w:rsidR="00B75BAF">
      <w:rPr>
        <w:rStyle w:val="PageNumber"/>
        <w:b/>
        <w:bCs/>
        <w:noProof/>
      </w:rPr>
      <w:t>1</w:t>
    </w:r>
    <w:r w:rsidRPr="000F61E7">
      <w:rPr>
        <w:rStyle w:val="PageNumber"/>
        <w:b/>
        <w:bCs/>
      </w:rPr>
      <w:fldChar w:fldCharType="end"/>
    </w:r>
    <w:r w:rsidRPr="000F61E7">
      <w:rPr>
        <w:rStyle w:val="PageNumber"/>
        <w:b/>
        <w:bCs/>
      </w:rPr>
      <w:t xml:space="preserve"> of </w:t>
    </w:r>
    <w:r w:rsidRPr="000F61E7">
      <w:rPr>
        <w:rStyle w:val="PageNumber"/>
        <w:b/>
        <w:bCs/>
      </w:rPr>
      <w:fldChar w:fldCharType="begin"/>
    </w:r>
    <w:r w:rsidRPr="000F61E7">
      <w:rPr>
        <w:rStyle w:val="PageNumber"/>
        <w:b/>
        <w:bCs/>
      </w:rPr>
      <w:instrText xml:space="preserve"> NUMPAGES </w:instrText>
    </w:r>
    <w:r w:rsidRPr="000F61E7">
      <w:rPr>
        <w:rStyle w:val="PageNumber"/>
        <w:b/>
        <w:bCs/>
      </w:rPr>
      <w:fldChar w:fldCharType="separate"/>
    </w:r>
    <w:r w:rsidR="00B75BAF">
      <w:rPr>
        <w:rStyle w:val="PageNumber"/>
        <w:b/>
        <w:bCs/>
        <w:noProof/>
      </w:rPr>
      <w:t>1</w:t>
    </w:r>
    <w:r w:rsidRPr="000F61E7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D987" w14:textId="77777777" w:rsidR="002D43F0" w:rsidRDefault="002D43F0" w:rsidP="003240BC">
      <w:r>
        <w:separator/>
      </w:r>
    </w:p>
  </w:footnote>
  <w:footnote w:type="continuationSeparator" w:id="0">
    <w:p w14:paraId="406A3E38" w14:textId="77777777" w:rsidR="002D43F0" w:rsidRDefault="002D43F0" w:rsidP="003240BC">
      <w:r>
        <w:continuationSeparator/>
      </w:r>
    </w:p>
  </w:footnote>
  <w:footnote w:type="continuationNotice" w:id="1">
    <w:p w14:paraId="5DAEB690" w14:textId="77777777" w:rsidR="00BA7E22" w:rsidRDefault="00BA7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63725F0F" w14:textId="77777777" w:rsidTr="4ECCC540">
      <w:tc>
        <w:tcPr>
          <w:tcW w:w="3005" w:type="dxa"/>
        </w:tcPr>
        <w:p w14:paraId="41701D30" w14:textId="0BD63654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4C7059AE" w14:textId="25EF15F3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0F8A356C" w14:textId="655DC4EA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44A03223" w14:textId="1661B5C5" w:rsidR="002D43F0" w:rsidRDefault="002D43F0" w:rsidP="4ECCC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26F45C37" w14:textId="77777777" w:rsidTr="4ECCC540">
      <w:tc>
        <w:tcPr>
          <w:tcW w:w="3005" w:type="dxa"/>
        </w:tcPr>
        <w:p w14:paraId="7D081A12" w14:textId="563F291B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D00B6A5" w14:textId="05312E04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398CE456" w14:textId="47AE12D3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586F98F5" w14:textId="60D89FBC" w:rsidR="002D43F0" w:rsidRDefault="002D43F0" w:rsidP="4ECCC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DBCD" w14:textId="772FECC0" w:rsidR="00BF0A3C" w:rsidRPr="00CB673A" w:rsidRDefault="00BF0A3C" w:rsidP="00BF0A3C">
    <w:pPr>
      <w:pStyle w:val="IPPHeader"/>
      <w:tabs>
        <w:tab w:val="clear" w:pos="1134"/>
      </w:tabs>
      <w:spacing w:before="240" w:after="0"/>
      <w:rPr>
        <w:lang w:val="it-IT"/>
      </w:rPr>
    </w:pPr>
    <w:r>
      <w:rPr>
        <w:i/>
        <w:iCs/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D608CCA" wp14:editId="31318666">
          <wp:simplePos x="0" y="0"/>
          <wp:positionH relativeFrom="page">
            <wp:posOffset>2521527</wp:posOffset>
          </wp:positionH>
          <wp:positionV relativeFrom="page">
            <wp:posOffset>559724</wp:posOffset>
          </wp:positionV>
          <wp:extent cx="1728589" cy="687185"/>
          <wp:effectExtent l="0" t="0" r="5080" b="0"/>
          <wp:wrapSquare wrapText="bothSides"/>
          <wp:docPr id="671298713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786" cy="70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AC89B4" wp14:editId="452B81AD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20371280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5C4D6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5168" behindDoc="0" locked="0" layoutInCell="1" allowOverlap="1" wp14:anchorId="311AA809" wp14:editId="66AD21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7511132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7216" behindDoc="0" locked="0" layoutInCell="1" allowOverlap="1" wp14:anchorId="1ADBFFB9" wp14:editId="7228668C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200067829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73A">
      <w:rPr>
        <w:lang w:val="it-IT"/>
      </w:rPr>
      <w:tab/>
    </w:r>
    <w:r w:rsidRPr="00BF0A3C">
      <w:rPr>
        <w:lang w:val="it-IT"/>
      </w:rPr>
      <w:t>VM01_01_ICTeamNROs_2025</w:t>
    </w:r>
  </w:p>
  <w:p w14:paraId="353AEEE3" w14:textId="6EB7C3C6" w:rsidR="00BF0A3C" w:rsidRPr="00543573" w:rsidRDefault="00BF0A3C" w:rsidP="00BF0A3C">
    <w:pPr>
      <w:pStyle w:val="IPPHeader"/>
      <w:tabs>
        <w:tab w:val="clear" w:pos="1134"/>
      </w:tabs>
      <w:spacing w:after="0"/>
      <w:rPr>
        <w:lang w:val="it-IT"/>
      </w:rPr>
    </w:pPr>
    <w:r w:rsidRPr="00CB673A">
      <w:rPr>
        <w:lang w:val="it-IT"/>
      </w:rPr>
      <w:tab/>
    </w:r>
  </w:p>
  <w:p w14:paraId="4420EA33" w14:textId="77777777" w:rsidR="00BF0A3C" w:rsidRDefault="00BF0A3C" w:rsidP="000F61E7">
    <w:pPr>
      <w:pStyle w:val="IPPHeader"/>
      <w:rPr>
        <w:i/>
        <w:iCs/>
      </w:rPr>
    </w:pPr>
    <w:r>
      <w:rPr>
        <w:i/>
        <w:iCs/>
      </w:rPr>
      <w:t xml:space="preserve">                                                                   </w:t>
    </w:r>
  </w:p>
  <w:p w14:paraId="0A475C97" w14:textId="77777777" w:rsidR="00BF0A3C" w:rsidRDefault="00BF0A3C" w:rsidP="00BF0A3C">
    <w:pPr>
      <w:pStyle w:val="IPPHeader"/>
      <w:rPr>
        <w:i/>
        <w:iCs/>
        <w:lang w:val="en-GB"/>
      </w:rPr>
    </w:pPr>
  </w:p>
  <w:p w14:paraId="4CC3B179" w14:textId="73F7F38D" w:rsidR="002D43F0" w:rsidRPr="0029695F" w:rsidRDefault="00BF0A3C" w:rsidP="00BF0A3C">
    <w:pPr>
      <w:pStyle w:val="IPPHeader"/>
    </w:pPr>
    <w:r w:rsidRPr="00BF0A3C">
      <w:rPr>
        <w:i/>
        <w:iCs/>
        <w:lang w:val="en-GB"/>
      </w:rPr>
      <w:t>Agenda</w:t>
    </w:r>
    <w:r w:rsidR="002D43F0">
      <w:rPr>
        <w:i/>
        <w:iCs/>
      </w:rPr>
      <w:tab/>
    </w:r>
    <w:r w:rsidR="002D43F0">
      <w:rPr>
        <w:i/>
        <w:iCs/>
      </w:rPr>
      <w:tab/>
    </w:r>
    <w:r w:rsidR="002D43F0" w:rsidRPr="4ECCC540">
      <w:rPr>
        <w:i/>
        <w:iCs/>
      </w:rPr>
      <w:t>Agenda item: 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1DA2"/>
    <w:multiLevelType w:val="hybridMultilevel"/>
    <w:tmpl w:val="1FC8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CA"/>
    <w:multiLevelType w:val="hybridMultilevel"/>
    <w:tmpl w:val="03EC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40CD"/>
    <w:multiLevelType w:val="hybridMultilevel"/>
    <w:tmpl w:val="84B6CD0C"/>
    <w:lvl w:ilvl="0" w:tplc="BABC631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2B08EE"/>
    <w:multiLevelType w:val="hybridMultilevel"/>
    <w:tmpl w:val="9F82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71B3"/>
    <w:multiLevelType w:val="hybridMultilevel"/>
    <w:tmpl w:val="65F4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76BE"/>
    <w:multiLevelType w:val="hybridMultilevel"/>
    <w:tmpl w:val="FA30AE04"/>
    <w:lvl w:ilvl="0" w:tplc="568E1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7EE5"/>
    <w:multiLevelType w:val="hybridMultilevel"/>
    <w:tmpl w:val="BBDEE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27072"/>
    <w:multiLevelType w:val="hybridMultilevel"/>
    <w:tmpl w:val="12A6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6298"/>
    <w:multiLevelType w:val="hybridMultilevel"/>
    <w:tmpl w:val="439A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4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4FD"/>
    <w:multiLevelType w:val="hybridMultilevel"/>
    <w:tmpl w:val="89B8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84518"/>
    <w:multiLevelType w:val="hybridMultilevel"/>
    <w:tmpl w:val="CD34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6F99"/>
    <w:multiLevelType w:val="hybridMultilevel"/>
    <w:tmpl w:val="5F861930"/>
    <w:lvl w:ilvl="0" w:tplc="2F703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AA364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A7A888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60E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AA49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78D3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2CC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B846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0EA02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61483352">
    <w:abstractNumId w:val="11"/>
  </w:num>
  <w:num w:numId="2" w16cid:durableId="793213930">
    <w:abstractNumId w:val="10"/>
  </w:num>
  <w:num w:numId="3" w16cid:durableId="106774023">
    <w:abstractNumId w:val="10"/>
  </w:num>
  <w:num w:numId="4" w16cid:durableId="1232543273">
    <w:abstractNumId w:val="5"/>
  </w:num>
  <w:num w:numId="5" w16cid:durableId="510529848">
    <w:abstractNumId w:val="9"/>
  </w:num>
  <w:num w:numId="6" w16cid:durableId="1972443676">
    <w:abstractNumId w:val="20"/>
  </w:num>
  <w:num w:numId="7" w16cid:durableId="973489577">
    <w:abstractNumId w:val="18"/>
  </w:num>
  <w:num w:numId="8" w16cid:durableId="907574741">
    <w:abstractNumId w:val="2"/>
  </w:num>
  <w:num w:numId="9" w16cid:durableId="54622105">
    <w:abstractNumId w:val="1"/>
  </w:num>
  <w:num w:numId="10" w16cid:durableId="1332023115">
    <w:abstractNumId w:val="13"/>
  </w:num>
  <w:num w:numId="11" w16cid:durableId="653417784">
    <w:abstractNumId w:val="22"/>
  </w:num>
  <w:num w:numId="12" w16cid:durableId="1364674726">
    <w:abstractNumId w:val="17"/>
  </w:num>
  <w:num w:numId="13" w16cid:durableId="2117825968">
    <w:abstractNumId w:val="14"/>
  </w:num>
  <w:num w:numId="14" w16cid:durableId="1118916359">
    <w:abstractNumId w:val="23"/>
  </w:num>
  <w:num w:numId="15" w16cid:durableId="1728257529">
    <w:abstractNumId w:val="8"/>
  </w:num>
  <w:num w:numId="16" w16cid:durableId="47325633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146133783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103516132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 w16cid:durableId="47422235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154713545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8750430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1540974643">
    <w:abstractNumId w:val="0"/>
  </w:num>
  <w:num w:numId="23" w16cid:durableId="660735476">
    <w:abstractNumId w:val="15"/>
  </w:num>
  <w:num w:numId="24" w16cid:durableId="841166637">
    <w:abstractNumId w:val="21"/>
  </w:num>
  <w:num w:numId="25" w16cid:durableId="202049690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 w16cid:durableId="116458758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 w16cid:durableId="723061207">
    <w:abstractNumId w:val="12"/>
  </w:num>
  <w:num w:numId="28" w16cid:durableId="801070918">
    <w:abstractNumId w:val="3"/>
  </w:num>
  <w:num w:numId="29" w16cid:durableId="1154834172">
    <w:abstractNumId w:val="7"/>
  </w:num>
  <w:num w:numId="30" w16cid:durableId="378209076">
    <w:abstractNumId w:val="16"/>
  </w:num>
  <w:num w:numId="31" w16cid:durableId="1370908929">
    <w:abstractNumId w:val="6"/>
  </w:num>
  <w:num w:numId="32" w16cid:durableId="1291669224">
    <w:abstractNumId w:val="19"/>
  </w:num>
  <w:num w:numId="33" w16cid:durableId="1839344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attachedTemplate r:id="rId1"/>
  <w:linkStyles/>
  <w:mailMerge>
    <w:mainDocumentType w:val="formLetters"/>
    <w:dataType w:val="textFile"/>
    <w:activeRecord w:val="-1"/>
    <w:odso/>
  </w:mailMerge>
  <w:defaultTabStop w:val="720"/>
  <w:evenAndOddHeaders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DcwMzMyMTKyMDZX0lEKTi0uzszPAykwNKwFAJMnaI4tAAAA"/>
  </w:docVars>
  <w:rsids>
    <w:rsidRoot w:val="00846C4D"/>
    <w:rsid w:val="00002AF8"/>
    <w:rsid w:val="00016F06"/>
    <w:rsid w:val="000624F6"/>
    <w:rsid w:val="00076F7F"/>
    <w:rsid w:val="00092F7C"/>
    <w:rsid w:val="000B5F5F"/>
    <w:rsid w:val="000C5CFC"/>
    <w:rsid w:val="000F5411"/>
    <w:rsid w:val="000F61E7"/>
    <w:rsid w:val="00113A8A"/>
    <w:rsid w:val="00121140"/>
    <w:rsid w:val="00122F44"/>
    <w:rsid w:val="00131643"/>
    <w:rsid w:val="00137279"/>
    <w:rsid w:val="001417C6"/>
    <w:rsid w:val="0016136F"/>
    <w:rsid w:val="0017566F"/>
    <w:rsid w:val="0017570C"/>
    <w:rsid w:val="001B4B8F"/>
    <w:rsid w:val="001B4F2F"/>
    <w:rsid w:val="001B6754"/>
    <w:rsid w:val="001B7E37"/>
    <w:rsid w:val="001C57EB"/>
    <w:rsid w:val="001C59D4"/>
    <w:rsid w:val="001E6178"/>
    <w:rsid w:val="001E7AC0"/>
    <w:rsid w:val="001F3A2F"/>
    <w:rsid w:val="0020471B"/>
    <w:rsid w:val="00210C7D"/>
    <w:rsid w:val="002114BB"/>
    <w:rsid w:val="00216DE2"/>
    <w:rsid w:val="00233965"/>
    <w:rsid w:val="00267C6B"/>
    <w:rsid w:val="00273DCA"/>
    <w:rsid w:val="00283F6A"/>
    <w:rsid w:val="00291A6E"/>
    <w:rsid w:val="002D3E71"/>
    <w:rsid w:val="002D4123"/>
    <w:rsid w:val="002D43F0"/>
    <w:rsid w:val="00307C2C"/>
    <w:rsid w:val="003240BC"/>
    <w:rsid w:val="003717FE"/>
    <w:rsid w:val="00390507"/>
    <w:rsid w:val="003A04B5"/>
    <w:rsid w:val="003A1236"/>
    <w:rsid w:val="003A6BB0"/>
    <w:rsid w:val="003B6495"/>
    <w:rsid w:val="003D39EC"/>
    <w:rsid w:val="003D53F2"/>
    <w:rsid w:val="003D6973"/>
    <w:rsid w:val="003E3EF1"/>
    <w:rsid w:val="003E4495"/>
    <w:rsid w:val="003E7F04"/>
    <w:rsid w:val="003F7334"/>
    <w:rsid w:val="00407D1C"/>
    <w:rsid w:val="004135C7"/>
    <w:rsid w:val="0041474A"/>
    <w:rsid w:val="0043298F"/>
    <w:rsid w:val="00444BEC"/>
    <w:rsid w:val="004546AE"/>
    <w:rsid w:val="004827EC"/>
    <w:rsid w:val="00483D0D"/>
    <w:rsid w:val="004903B3"/>
    <w:rsid w:val="00492E02"/>
    <w:rsid w:val="004A1338"/>
    <w:rsid w:val="004A487C"/>
    <w:rsid w:val="004F4F50"/>
    <w:rsid w:val="004F5B7D"/>
    <w:rsid w:val="00500C23"/>
    <w:rsid w:val="005114C4"/>
    <w:rsid w:val="005159A7"/>
    <w:rsid w:val="005218DE"/>
    <w:rsid w:val="00535CB5"/>
    <w:rsid w:val="00556041"/>
    <w:rsid w:val="00584E96"/>
    <w:rsid w:val="005A22E3"/>
    <w:rsid w:val="005B1BB4"/>
    <w:rsid w:val="005C7BE8"/>
    <w:rsid w:val="005D1AEC"/>
    <w:rsid w:val="006077F7"/>
    <w:rsid w:val="00615AFB"/>
    <w:rsid w:val="00623B3F"/>
    <w:rsid w:val="00641DA9"/>
    <w:rsid w:val="006450E2"/>
    <w:rsid w:val="00652C6A"/>
    <w:rsid w:val="00672127"/>
    <w:rsid w:val="00673AB7"/>
    <w:rsid w:val="006749E8"/>
    <w:rsid w:val="006B76A9"/>
    <w:rsid w:val="006F136B"/>
    <w:rsid w:val="006F63F9"/>
    <w:rsid w:val="00705FF8"/>
    <w:rsid w:val="00733670"/>
    <w:rsid w:val="00740852"/>
    <w:rsid w:val="007468AE"/>
    <w:rsid w:val="0077261A"/>
    <w:rsid w:val="007A1E1A"/>
    <w:rsid w:val="007B35A2"/>
    <w:rsid w:val="007D0A14"/>
    <w:rsid w:val="007D2134"/>
    <w:rsid w:val="007D362F"/>
    <w:rsid w:val="007F56D0"/>
    <w:rsid w:val="007F6512"/>
    <w:rsid w:val="008023B1"/>
    <w:rsid w:val="008117EA"/>
    <w:rsid w:val="0082326E"/>
    <w:rsid w:val="008245F8"/>
    <w:rsid w:val="00826DC2"/>
    <w:rsid w:val="00846C4D"/>
    <w:rsid w:val="008574FF"/>
    <w:rsid w:val="00860169"/>
    <w:rsid w:val="008765B7"/>
    <w:rsid w:val="008824FD"/>
    <w:rsid w:val="0088661F"/>
    <w:rsid w:val="008870F6"/>
    <w:rsid w:val="00887421"/>
    <w:rsid w:val="00893E5A"/>
    <w:rsid w:val="008B709E"/>
    <w:rsid w:val="008C5B07"/>
    <w:rsid w:val="008D007B"/>
    <w:rsid w:val="009005EE"/>
    <w:rsid w:val="00912F05"/>
    <w:rsid w:val="00924296"/>
    <w:rsid w:val="00942340"/>
    <w:rsid w:val="0097000A"/>
    <w:rsid w:val="009A1D1E"/>
    <w:rsid w:val="009B2C50"/>
    <w:rsid w:val="009C118B"/>
    <w:rsid w:val="009D03CD"/>
    <w:rsid w:val="009E62C2"/>
    <w:rsid w:val="00A042DF"/>
    <w:rsid w:val="00A06836"/>
    <w:rsid w:val="00A138AE"/>
    <w:rsid w:val="00A26401"/>
    <w:rsid w:val="00A3236A"/>
    <w:rsid w:val="00A339E8"/>
    <w:rsid w:val="00A50683"/>
    <w:rsid w:val="00A61B7F"/>
    <w:rsid w:val="00A8278E"/>
    <w:rsid w:val="00A958CB"/>
    <w:rsid w:val="00AA27CB"/>
    <w:rsid w:val="00AA60FC"/>
    <w:rsid w:val="00AA76DE"/>
    <w:rsid w:val="00AB26E1"/>
    <w:rsid w:val="00AB6560"/>
    <w:rsid w:val="00AF7F6A"/>
    <w:rsid w:val="00B25AF6"/>
    <w:rsid w:val="00B313AF"/>
    <w:rsid w:val="00B74BBF"/>
    <w:rsid w:val="00B754D4"/>
    <w:rsid w:val="00B75BAF"/>
    <w:rsid w:val="00B75DCD"/>
    <w:rsid w:val="00B764D9"/>
    <w:rsid w:val="00BA7E22"/>
    <w:rsid w:val="00BD7C45"/>
    <w:rsid w:val="00BF0A3C"/>
    <w:rsid w:val="00C10E85"/>
    <w:rsid w:val="00C12CE6"/>
    <w:rsid w:val="00C16F49"/>
    <w:rsid w:val="00C17A1F"/>
    <w:rsid w:val="00C23809"/>
    <w:rsid w:val="00C2481D"/>
    <w:rsid w:val="00C3432D"/>
    <w:rsid w:val="00C6356F"/>
    <w:rsid w:val="00C63EB6"/>
    <w:rsid w:val="00C77ABC"/>
    <w:rsid w:val="00CB1CF9"/>
    <w:rsid w:val="00CF09F2"/>
    <w:rsid w:val="00CF5C28"/>
    <w:rsid w:val="00D00A13"/>
    <w:rsid w:val="00D00B10"/>
    <w:rsid w:val="00D04F34"/>
    <w:rsid w:val="00D0552C"/>
    <w:rsid w:val="00D079D2"/>
    <w:rsid w:val="00D22FD5"/>
    <w:rsid w:val="00D40E1B"/>
    <w:rsid w:val="00D43506"/>
    <w:rsid w:val="00D56E08"/>
    <w:rsid w:val="00D62817"/>
    <w:rsid w:val="00D74867"/>
    <w:rsid w:val="00D84CA7"/>
    <w:rsid w:val="00D8572F"/>
    <w:rsid w:val="00D962AF"/>
    <w:rsid w:val="00DA5955"/>
    <w:rsid w:val="00DB4725"/>
    <w:rsid w:val="00DD3A7D"/>
    <w:rsid w:val="00DE1871"/>
    <w:rsid w:val="00DE69BA"/>
    <w:rsid w:val="00DF210C"/>
    <w:rsid w:val="00E20382"/>
    <w:rsid w:val="00E30C61"/>
    <w:rsid w:val="00E429E3"/>
    <w:rsid w:val="00E430E4"/>
    <w:rsid w:val="00E47082"/>
    <w:rsid w:val="00E608C7"/>
    <w:rsid w:val="00E665C4"/>
    <w:rsid w:val="00E963F5"/>
    <w:rsid w:val="00EA3E02"/>
    <w:rsid w:val="00EC346A"/>
    <w:rsid w:val="00EC45F6"/>
    <w:rsid w:val="00EC485B"/>
    <w:rsid w:val="00EE05EF"/>
    <w:rsid w:val="00F0198B"/>
    <w:rsid w:val="00F2260A"/>
    <w:rsid w:val="00F236BF"/>
    <w:rsid w:val="00F2774A"/>
    <w:rsid w:val="00F40019"/>
    <w:rsid w:val="00F43B7B"/>
    <w:rsid w:val="00F45FEB"/>
    <w:rsid w:val="00F548EB"/>
    <w:rsid w:val="00F56236"/>
    <w:rsid w:val="00F966E9"/>
    <w:rsid w:val="00FA5581"/>
    <w:rsid w:val="00FA6D2D"/>
    <w:rsid w:val="00FD196B"/>
    <w:rsid w:val="00FE1C1B"/>
    <w:rsid w:val="00FE3962"/>
    <w:rsid w:val="03554F25"/>
    <w:rsid w:val="0440285B"/>
    <w:rsid w:val="04D7CCD9"/>
    <w:rsid w:val="053C4CCA"/>
    <w:rsid w:val="056B49A6"/>
    <w:rsid w:val="0618FEE7"/>
    <w:rsid w:val="0627EDD5"/>
    <w:rsid w:val="0629A0B4"/>
    <w:rsid w:val="065935FB"/>
    <w:rsid w:val="06CF09BF"/>
    <w:rsid w:val="0751CF2F"/>
    <w:rsid w:val="08DB9416"/>
    <w:rsid w:val="099D8CF3"/>
    <w:rsid w:val="0A55B4C3"/>
    <w:rsid w:val="0B2BABC0"/>
    <w:rsid w:val="0B4ADBD0"/>
    <w:rsid w:val="0BCAAAC2"/>
    <w:rsid w:val="0C68C2D8"/>
    <w:rsid w:val="0D605333"/>
    <w:rsid w:val="0E9ADAA6"/>
    <w:rsid w:val="0EAC4267"/>
    <w:rsid w:val="0F6196E2"/>
    <w:rsid w:val="0FA1BF0A"/>
    <w:rsid w:val="1005EEDF"/>
    <w:rsid w:val="11691175"/>
    <w:rsid w:val="11CF870B"/>
    <w:rsid w:val="123AF32C"/>
    <w:rsid w:val="12440B9C"/>
    <w:rsid w:val="1432EFAD"/>
    <w:rsid w:val="14B3C3FF"/>
    <w:rsid w:val="15895AF6"/>
    <w:rsid w:val="158ED88E"/>
    <w:rsid w:val="15C87D14"/>
    <w:rsid w:val="1608556E"/>
    <w:rsid w:val="165C227D"/>
    <w:rsid w:val="168CC42E"/>
    <w:rsid w:val="180D9FE3"/>
    <w:rsid w:val="1901F698"/>
    <w:rsid w:val="19C17093"/>
    <w:rsid w:val="1B6313CB"/>
    <w:rsid w:val="1CCF39F8"/>
    <w:rsid w:val="1D8B7761"/>
    <w:rsid w:val="1F47D107"/>
    <w:rsid w:val="1F9A17FE"/>
    <w:rsid w:val="202EDFC5"/>
    <w:rsid w:val="20A0AE4A"/>
    <w:rsid w:val="20B0D428"/>
    <w:rsid w:val="218AD486"/>
    <w:rsid w:val="22AD54A5"/>
    <w:rsid w:val="25445E12"/>
    <w:rsid w:val="26FC79FC"/>
    <w:rsid w:val="2761F928"/>
    <w:rsid w:val="27690F51"/>
    <w:rsid w:val="28B8D5E1"/>
    <w:rsid w:val="29C948DB"/>
    <w:rsid w:val="29D5F66F"/>
    <w:rsid w:val="2B2E2787"/>
    <w:rsid w:val="2B651E44"/>
    <w:rsid w:val="2CB210E8"/>
    <w:rsid w:val="2D8BE03D"/>
    <w:rsid w:val="2E3040EF"/>
    <w:rsid w:val="30677D5D"/>
    <w:rsid w:val="32BDD418"/>
    <w:rsid w:val="331F6536"/>
    <w:rsid w:val="335F327F"/>
    <w:rsid w:val="33E30A1E"/>
    <w:rsid w:val="3490F28C"/>
    <w:rsid w:val="34F4A1D2"/>
    <w:rsid w:val="35E13C71"/>
    <w:rsid w:val="367714C3"/>
    <w:rsid w:val="36903D20"/>
    <w:rsid w:val="3808DDAE"/>
    <w:rsid w:val="3812E524"/>
    <w:rsid w:val="3B784DB1"/>
    <w:rsid w:val="401DF709"/>
    <w:rsid w:val="40FD832D"/>
    <w:rsid w:val="41EA2305"/>
    <w:rsid w:val="43B8AA8E"/>
    <w:rsid w:val="44DE0246"/>
    <w:rsid w:val="4679D2A7"/>
    <w:rsid w:val="49238555"/>
    <w:rsid w:val="49639DD4"/>
    <w:rsid w:val="49EBF62E"/>
    <w:rsid w:val="49FD82FD"/>
    <w:rsid w:val="4B3C6302"/>
    <w:rsid w:val="4BD7EE7E"/>
    <w:rsid w:val="4BDBC205"/>
    <w:rsid w:val="4BF0F270"/>
    <w:rsid w:val="4D2E6B34"/>
    <w:rsid w:val="4E325D36"/>
    <w:rsid w:val="4EC4095A"/>
    <w:rsid w:val="4ECCC540"/>
    <w:rsid w:val="4ECF925F"/>
    <w:rsid w:val="4FA0ACD3"/>
    <w:rsid w:val="5013C123"/>
    <w:rsid w:val="501602B1"/>
    <w:rsid w:val="5046E8E0"/>
    <w:rsid w:val="5127DDC6"/>
    <w:rsid w:val="51D7D8BA"/>
    <w:rsid w:val="533B98D3"/>
    <w:rsid w:val="53AE7A6E"/>
    <w:rsid w:val="53BD0086"/>
    <w:rsid w:val="5404BEC7"/>
    <w:rsid w:val="54831C7C"/>
    <w:rsid w:val="550A5838"/>
    <w:rsid w:val="563061DF"/>
    <w:rsid w:val="56677E80"/>
    <w:rsid w:val="5700C964"/>
    <w:rsid w:val="573A37C7"/>
    <w:rsid w:val="57B6A09B"/>
    <w:rsid w:val="57F6AA4B"/>
    <w:rsid w:val="57F6CB80"/>
    <w:rsid w:val="5913854E"/>
    <w:rsid w:val="5968C37A"/>
    <w:rsid w:val="59E2EA9F"/>
    <w:rsid w:val="5A08AFF9"/>
    <w:rsid w:val="5C22D832"/>
    <w:rsid w:val="5E83169B"/>
    <w:rsid w:val="5E8A4CB3"/>
    <w:rsid w:val="5EC56364"/>
    <w:rsid w:val="5F030E59"/>
    <w:rsid w:val="603E44E5"/>
    <w:rsid w:val="60A76C62"/>
    <w:rsid w:val="60B8A5F0"/>
    <w:rsid w:val="60D0DFA1"/>
    <w:rsid w:val="612E62A2"/>
    <w:rsid w:val="623DEF62"/>
    <w:rsid w:val="62C8971A"/>
    <w:rsid w:val="6356BE6F"/>
    <w:rsid w:val="655CE533"/>
    <w:rsid w:val="662DFFA7"/>
    <w:rsid w:val="6661443B"/>
    <w:rsid w:val="67EBBDB3"/>
    <w:rsid w:val="695B2C9D"/>
    <w:rsid w:val="6BEE42DC"/>
    <w:rsid w:val="6C7B855E"/>
    <w:rsid w:val="6C870D2B"/>
    <w:rsid w:val="6CD4C72E"/>
    <w:rsid w:val="6EBA0CD3"/>
    <w:rsid w:val="6F081A93"/>
    <w:rsid w:val="6F6F09DA"/>
    <w:rsid w:val="6F886BD7"/>
    <w:rsid w:val="704D2134"/>
    <w:rsid w:val="70736A7D"/>
    <w:rsid w:val="713DC93F"/>
    <w:rsid w:val="713EFEAB"/>
    <w:rsid w:val="715EF40C"/>
    <w:rsid w:val="72972591"/>
    <w:rsid w:val="738396DB"/>
    <w:rsid w:val="76BA2E4A"/>
    <w:rsid w:val="785A9B26"/>
    <w:rsid w:val="7908378D"/>
    <w:rsid w:val="7A6D2A39"/>
    <w:rsid w:val="7ACF9ADC"/>
    <w:rsid w:val="7C3D95B6"/>
    <w:rsid w:val="7C709915"/>
    <w:rsid w:val="7C81AC06"/>
    <w:rsid w:val="7CA51E7B"/>
    <w:rsid w:val="7D9B1C1F"/>
    <w:rsid w:val="7F5B8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431D544D"/>
  <w15:chartTrackingRefBased/>
  <w15:docId w15:val="{D0EF7215-1F23-427C-AF56-6047B8C5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2C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0552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0552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552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52C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NormalWeb">
    <w:name w:val="Normal (Web)"/>
    <w:basedOn w:val="Normal"/>
    <w:uiPriority w:val="99"/>
    <w:unhideWhenUsed/>
    <w:rsid w:val="00A3236A"/>
    <w:pPr>
      <w:spacing w:before="100" w:beforeAutospacing="1" w:after="100" w:afterAutospacing="1"/>
    </w:pPr>
    <w:rPr>
      <w:rFonts w:cs="Times New Roman"/>
      <w:sz w:val="24"/>
      <w:lang w:eastAsia="en-GB"/>
    </w:rPr>
  </w:style>
  <w:style w:type="paragraph" w:customStyle="1" w:styleId="Default">
    <w:name w:val="Default"/>
    <w:rsid w:val="00A32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581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581"/>
    <w:rPr>
      <w:rFonts w:ascii="Calibri" w:eastAsiaTheme="minorEastAsia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rsid w:val="00D05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52C"/>
    <w:rPr>
      <w:rFonts w:ascii="Tahoma" w:eastAsia="MS Mincho" w:hAnsi="Tahoma" w:cs="Tahoma"/>
      <w:sz w:val="16"/>
      <w:szCs w:val="16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10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10C"/>
    <w:rPr>
      <w:rFonts w:ascii="Calibri" w:eastAsiaTheme="minorEastAsia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rsid w:val="00D05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552C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D05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552C"/>
    <w:rPr>
      <w:rFonts w:ascii="Times New Roman" w:eastAsia="MS Mincho" w:hAnsi="Times New Roman"/>
      <w:szCs w:val="24"/>
      <w:lang w:val="en-GB" w:eastAsia="zh-CN"/>
    </w:rPr>
  </w:style>
  <w:style w:type="paragraph" w:customStyle="1" w:styleId="IPPHeader">
    <w:name w:val="IPP Header"/>
    <w:basedOn w:val="Normal"/>
    <w:qFormat/>
    <w:rsid w:val="00D0552C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styleId="PageNumber">
    <w:name w:val="page number"/>
    <w:rsid w:val="00D0552C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D0552C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D0552C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0552C"/>
    <w:rPr>
      <w:rFonts w:ascii="Courier" w:eastAsia="Times" w:hAnsi="Courier"/>
      <w:sz w:val="21"/>
      <w:szCs w:val="21"/>
      <w:lang w:val="en-AU" w:eastAsia="zh-CN"/>
    </w:rPr>
  </w:style>
  <w:style w:type="character" w:customStyle="1" w:styleId="normaltextrun">
    <w:name w:val="normaltextrun"/>
    <w:basedOn w:val="DefaultParagraphFont"/>
    <w:rsid w:val="00233965"/>
  </w:style>
  <w:style w:type="character" w:customStyle="1" w:styleId="eop">
    <w:name w:val="eop"/>
    <w:basedOn w:val="DefaultParagraphFont"/>
    <w:rsid w:val="00233965"/>
  </w:style>
  <w:style w:type="character" w:styleId="Hyperlink">
    <w:name w:val="Hyperlink"/>
    <w:basedOn w:val="DefaultParagraphFont"/>
    <w:uiPriority w:val="99"/>
    <w:unhideWhenUsed/>
    <w:rsid w:val="007408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9A7"/>
    <w:rPr>
      <w:color w:val="954F72" w:themeColor="followedHyperlink"/>
      <w:u w:val="single"/>
    </w:rPr>
  </w:style>
  <w:style w:type="table" w:styleId="TableGrid">
    <w:name w:val="Table Grid"/>
    <w:basedOn w:val="TableNormal"/>
    <w:rsid w:val="00D0552C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0552C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0552C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0552C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D0552C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552C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D0552C"/>
    <w:rPr>
      <w:vertAlign w:val="superscript"/>
    </w:rPr>
  </w:style>
  <w:style w:type="paragraph" w:customStyle="1" w:styleId="Style">
    <w:name w:val="Style"/>
    <w:basedOn w:val="Footer"/>
    <w:autoRedefine/>
    <w:qFormat/>
    <w:rsid w:val="00D0552C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D0552C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D0552C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D0552C"/>
    <w:pPr>
      <w:numPr>
        <w:numId w:val="11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D0552C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D0552C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D0552C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D0552C"/>
    <w:pPr>
      <w:spacing w:after="180"/>
    </w:pPr>
  </w:style>
  <w:style w:type="paragraph" w:customStyle="1" w:styleId="IPPFootnote">
    <w:name w:val="IPP Footnote"/>
    <w:basedOn w:val="IPPArialFootnote"/>
    <w:qFormat/>
    <w:rsid w:val="00D0552C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D0552C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D0552C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D0552C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D0552C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D0552C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D0552C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D0552C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D0552C"/>
    <w:pPr>
      <w:numPr>
        <w:numId w:val="2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D0552C"/>
    <w:pPr>
      <w:numPr>
        <w:numId w:val="12"/>
      </w:numPr>
    </w:pPr>
  </w:style>
  <w:style w:type="character" w:customStyle="1" w:styleId="IPPNormalstrikethrough">
    <w:name w:val="IPP Normal strikethrough"/>
    <w:rsid w:val="00D0552C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D0552C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D0552C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D0552C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D0552C"/>
    <w:pPr>
      <w:numPr>
        <w:numId w:val="10"/>
      </w:numPr>
    </w:pPr>
  </w:style>
  <w:style w:type="paragraph" w:customStyle="1" w:styleId="IPPNormalCloseSpace">
    <w:name w:val="IPP NormalCloseSpace"/>
    <w:basedOn w:val="Normal"/>
    <w:qFormat/>
    <w:rsid w:val="00D0552C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D0552C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D0552C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D0552C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D0552C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D0552C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D0552C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D0552C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D0552C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D0552C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D0552C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D0552C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D0552C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D0552C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D0552C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D0552C"/>
    <w:pPr>
      <w:numPr>
        <w:numId w:val="7"/>
      </w:numPr>
      <w:jc w:val="left"/>
    </w:pPr>
  </w:style>
  <w:style w:type="paragraph" w:customStyle="1" w:styleId="IPPLetterListIndent">
    <w:name w:val="IPP LetterList Indent"/>
    <w:basedOn w:val="IPPLetterList"/>
    <w:qFormat/>
    <w:rsid w:val="00D0552C"/>
    <w:pPr>
      <w:numPr>
        <w:numId w:val="8"/>
      </w:numPr>
    </w:pPr>
  </w:style>
  <w:style w:type="paragraph" w:customStyle="1" w:styleId="IPPFooterLandscape">
    <w:name w:val="IPP Footer Landscape"/>
    <w:basedOn w:val="IPPHeaderlandscape"/>
    <w:qFormat/>
    <w:rsid w:val="00D0552C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D0552C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D0552C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D0552C"/>
    <w:pPr>
      <w:numPr>
        <w:numId w:val="13"/>
      </w:numPr>
    </w:pPr>
  </w:style>
  <w:style w:type="paragraph" w:customStyle="1" w:styleId="IPPHdg2Num">
    <w:name w:val="IPP Hdg2Num"/>
    <w:basedOn w:val="IPPHeading2"/>
    <w:next w:val="IPPNormal"/>
    <w:qFormat/>
    <w:rsid w:val="00D0552C"/>
    <w:pPr>
      <w:numPr>
        <w:ilvl w:val="1"/>
        <w:numId w:val="14"/>
      </w:numPr>
    </w:pPr>
  </w:style>
  <w:style w:type="paragraph" w:customStyle="1" w:styleId="IPPNumberedList">
    <w:name w:val="IPP NumberedList"/>
    <w:basedOn w:val="IPPBullet1"/>
    <w:qFormat/>
    <w:rsid w:val="00D0552C"/>
    <w:pPr>
      <w:numPr>
        <w:numId w:val="22"/>
      </w:numPr>
    </w:pPr>
  </w:style>
  <w:style w:type="character" w:styleId="Strong">
    <w:name w:val="Strong"/>
    <w:basedOn w:val="DefaultParagraphFont"/>
    <w:qFormat/>
    <w:rsid w:val="00D0552C"/>
    <w:rPr>
      <w:b/>
      <w:bCs/>
    </w:rPr>
  </w:style>
  <w:style w:type="paragraph" w:customStyle="1" w:styleId="IPPParagraphnumbering">
    <w:name w:val="IPP Paragraph numbering"/>
    <w:basedOn w:val="IPPNormal"/>
    <w:qFormat/>
    <w:rsid w:val="00D0552C"/>
    <w:pPr>
      <w:numPr>
        <w:numId w:val="16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D0552C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D0552C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D0552C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D0552C"/>
    <w:rPr>
      <w:rFonts w:ascii="Times New Roman" w:eastAsia="Times" w:hAnsi="Times New Roman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ao.zoom.us/j/949423974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rwien\Document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7E764-6FB3-4AD5-8519-76FF4ADCE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9D1B4-0BAA-4FF0-BFB0-98CDC0E3C2A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a05d7f75-f42e-4288-8809-604fd4d9691f"/>
    <ds:schemaRef ds:uri="http://schemas.microsoft.com/office/infopath/2007/PartnerControls"/>
    <ds:schemaRef ds:uri="ea6feb38-a85a-45e8-92e9-814486bbe3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C68E84-F698-4DC8-A7BC-B8BFE31FE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Brunel, Sarah (AGDI)</dc:creator>
  <cp:keywords/>
  <dc:description/>
  <cp:lastModifiedBy>Koumba, Descartes (NSP)</cp:lastModifiedBy>
  <cp:revision>2</cp:revision>
  <cp:lastPrinted>2024-09-26T16:25:00Z</cp:lastPrinted>
  <dcterms:created xsi:type="dcterms:W3CDTF">2025-03-28T14:44:00Z</dcterms:created>
  <dcterms:modified xsi:type="dcterms:W3CDTF">2025-03-28T14:44:00Z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