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FC36" w14:textId="77777777" w:rsidR="00A83A0D" w:rsidRPr="0010621C" w:rsidRDefault="00A83A0D" w:rsidP="00A83A0D">
      <w:pPr>
        <w:pStyle w:val="IPPHeadSection"/>
        <w:jc w:val="center"/>
        <w:rPr>
          <w:smallCaps/>
        </w:rPr>
      </w:pPr>
      <w:r w:rsidRPr="0010621C">
        <w:t>Commission on Phytosanitary Measures</w:t>
      </w:r>
    </w:p>
    <w:p w14:paraId="695A9608" w14:textId="77777777" w:rsidR="00A83A0D" w:rsidRDefault="00A83A0D" w:rsidP="00A83A0D">
      <w:pPr>
        <w:keepNext/>
        <w:tabs>
          <w:tab w:val="left" w:pos="851"/>
        </w:tabs>
        <w:spacing w:before="240" w:after="120"/>
        <w:ind w:left="850" w:hanging="850"/>
        <w:jc w:val="center"/>
        <w:outlineLvl w:val="0"/>
        <w:rPr>
          <w:rFonts w:eastAsia="Times"/>
          <w:b/>
          <w:sz w:val="24"/>
          <w:lang w:val="en-US"/>
        </w:rPr>
      </w:pPr>
      <w:r w:rsidRPr="007F3810">
        <w:rPr>
          <w:rFonts w:eastAsia="Times"/>
          <w:b/>
          <w:sz w:val="24"/>
          <w:lang w:val="en-US"/>
        </w:rPr>
        <w:t>STRATEGIC PLANNING GROUP</w:t>
      </w:r>
      <w:r>
        <w:rPr>
          <w:rFonts w:eastAsia="Times"/>
          <w:b/>
          <w:sz w:val="24"/>
          <w:lang w:val="en-US"/>
        </w:rPr>
        <w:t xml:space="preserve"> </w:t>
      </w:r>
    </w:p>
    <w:p w14:paraId="11E5ACFF" w14:textId="0F430057" w:rsidR="00871FF1" w:rsidRPr="00871FF1" w:rsidRDefault="00EC7D97" w:rsidP="00871FF1">
      <w:pPr>
        <w:keepNext/>
        <w:tabs>
          <w:tab w:val="left" w:pos="851"/>
        </w:tabs>
        <w:spacing w:before="360" w:after="120"/>
        <w:ind w:left="851" w:hanging="851"/>
        <w:jc w:val="center"/>
        <w:outlineLvl w:val="0"/>
        <w:rPr>
          <w:rFonts w:eastAsia="Times"/>
          <w:b/>
          <w:bCs/>
          <w:caps/>
          <w:sz w:val="24"/>
          <w:szCs w:val="22"/>
        </w:rPr>
      </w:pPr>
      <w:r>
        <w:rPr>
          <w:rFonts w:eastAsia="Times"/>
          <w:b/>
          <w:bCs/>
          <w:caps/>
          <w:sz w:val="24"/>
          <w:szCs w:val="22"/>
        </w:rPr>
        <w:t xml:space="preserve">Update on the </w:t>
      </w:r>
      <w:r w:rsidR="00871FF1" w:rsidRPr="00871FF1">
        <w:rPr>
          <w:rFonts w:eastAsia="Times"/>
          <w:b/>
          <w:bCs/>
          <w:caps/>
          <w:sz w:val="24"/>
          <w:szCs w:val="22"/>
        </w:rPr>
        <w:t>strategic Framework development agenda item</w:t>
      </w:r>
      <w:r>
        <w:rPr>
          <w:rFonts w:eastAsia="Times"/>
          <w:b/>
          <w:bCs/>
          <w:caps/>
          <w:sz w:val="24"/>
          <w:szCs w:val="22"/>
        </w:rPr>
        <w:t xml:space="preserve"> </w:t>
      </w:r>
      <w:r w:rsidR="00871FF1" w:rsidRPr="00871FF1">
        <w:rPr>
          <w:rFonts w:eastAsia="Times"/>
          <w:b/>
          <w:bCs/>
          <w:caps/>
          <w:sz w:val="24"/>
          <w:szCs w:val="22"/>
        </w:rPr>
        <w:t xml:space="preserve">Management of e-commerce and postal and courier pathways </w:t>
      </w:r>
    </w:p>
    <w:p w14:paraId="3EA8DBDC" w14:textId="5304C47E" w:rsidR="00351511" w:rsidRPr="00DB4887" w:rsidRDefault="00351511" w:rsidP="686E4626">
      <w:pPr>
        <w:pStyle w:val="IPPHeading1"/>
        <w:jc w:val="center"/>
        <w:rPr>
          <w:caps/>
        </w:rPr>
      </w:pPr>
      <w:r w:rsidRPr="686E4626">
        <w:rPr>
          <w:caps/>
        </w:rPr>
        <w:t xml:space="preserve">AGENDA ITEM </w:t>
      </w:r>
      <w:r w:rsidR="00EC7D97">
        <w:rPr>
          <w:caps/>
        </w:rPr>
        <w:t>6</w:t>
      </w:r>
      <w:r w:rsidR="61D5EFE5" w:rsidRPr="686E4626">
        <w:rPr>
          <w:caps/>
        </w:rPr>
        <w:t>.</w:t>
      </w:r>
      <w:r w:rsidR="00871FF1">
        <w:rPr>
          <w:caps/>
        </w:rPr>
        <w:t>3</w:t>
      </w:r>
      <w:r w:rsidRPr="686E4626">
        <w:rPr>
          <w:caps/>
        </w:rPr>
        <w:t> </w:t>
      </w:r>
    </w:p>
    <w:p w14:paraId="3B8FD2FC" w14:textId="18A2864C" w:rsidR="00E06353" w:rsidRPr="001B43D0" w:rsidRDefault="009C4803" w:rsidP="009C4803">
      <w:pPr>
        <w:pStyle w:val="IPPHeading1"/>
        <w:tabs>
          <w:tab w:val="center" w:pos="4513"/>
          <w:tab w:val="right" w:pos="9026"/>
        </w:tabs>
        <w:rPr>
          <w:b w:val="0"/>
          <w:caps/>
        </w:rPr>
      </w:pPr>
      <w:r>
        <w:rPr>
          <w:b w:val="0"/>
          <w:caps/>
        </w:rPr>
        <w:tab/>
      </w:r>
      <w:r>
        <w:rPr>
          <w:b w:val="0"/>
          <w:caps/>
        </w:rPr>
        <w:tab/>
      </w:r>
      <w:r w:rsidR="32C50FA5" w:rsidRPr="40E84BA9">
        <w:rPr>
          <w:b w:val="0"/>
          <w:caps/>
        </w:rPr>
        <w:t>(</w:t>
      </w:r>
      <w:r w:rsidR="500FC11E" w:rsidRPr="40E84BA9">
        <w:rPr>
          <w:rFonts w:eastAsia="Times New Roman"/>
          <w:b w:val="0"/>
          <w:i/>
          <w:iCs/>
          <w:sz w:val="22"/>
        </w:rPr>
        <w:t>Prepared by the IPPC Secretariat</w:t>
      </w:r>
      <w:r w:rsidR="6B3508A6" w:rsidRPr="40E84BA9">
        <w:rPr>
          <w:rFonts w:eastAsia="Times New Roman"/>
          <w:b w:val="0"/>
          <w:i/>
          <w:iCs/>
          <w:sz w:val="22"/>
        </w:rPr>
        <w:t xml:space="preserve"> with input from the IC Team</w:t>
      </w:r>
      <w:r w:rsidR="00241A9F">
        <w:rPr>
          <w:rFonts w:eastAsia="Times New Roman"/>
          <w:b w:val="0"/>
          <w:i/>
          <w:iCs/>
          <w:sz w:val="22"/>
        </w:rPr>
        <w:t xml:space="preserve"> on E-commerce</w:t>
      </w:r>
      <w:r w:rsidR="6B3508A6" w:rsidRPr="40E84BA9">
        <w:rPr>
          <w:rFonts w:eastAsia="Times New Roman"/>
          <w:b w:val="0"/>
          <w:i/>
          <w:iCs/>
          <w:sz w:val="22"/>
        </w:rPr>
        <w:t xml:space="preserve"> Lead</w:t>
      </w:r>
      <w:r w:rsidR="32C50FA5" w:rsidRPr="40E84BA9">
        <w:rPr>
          <w:b w:val="0"/>
          <w:caps/>
        </w:rPr>
        <w:t>) </w:t>
      </w:r>
      <w:r>
        <w:rPr>
          <w:b w:val="0"/>
          <w:caps/>
        </w:rPr>
        <w:tab/>
      </w:r>
    </w:p>
    <w:p w14:paraId="3DBA11BD" w14:textId="327433A3" w:rsidR="00386669" w:rsidRDefault="00DB68AB" w:rsidP="00EE6297">
      <w:pPr>
        <w:pStyle w:val="IPPHeading1"/>
        <w:numPr>
          <w:ilvl w:val="0"/>
          <w:numId w:val="12"/>
        </w:numPr>
        <w:rPr>
          <w:iCs/>
        </w:rPr>
      </w:pPr>
      <w:r>
        <w:rPr>
          <w:iCs/>
        </w:rPr>
        <w:t>Background</w:t>
      </w:r>
    </w:p>
    <w:p w14:paraId="74F213D7" w14:textId="77777777" w:rsidR="00954F43" w:rsidRPr="009275CA" w:rsidRDefault="00F12885" w:rsidP="00954F43">
      <w:pPr>
        <w:pStyle w:val="IPPParagraphnumbering"/>
        <w:rPr>
          <w:lang w:val="en-GB"/>
        </w:rPr>
      </w:pPr>
      <w:r w:rsidRPr="002D19AE">
        <w:rPr>
          <w:lang w:val="en-GB"/>
        </w:rPr>
        <w:t>The management of e-commerce and the postal and courier pathways is one of eight development agenda items (DAIs) in the IPPC Strategic Framework 2020–2030.</w:t>
      </w:r>
      <w:r w:rsidR="003D6007">
        <w:rPr>
          <w:lang w:val="en-GB"/>
        </w:rPr>
        <w:t xml:space="preserve"> It is an important, yet </w:t>
      </w:r>
      <w:r w:rsidR="00B91150">
        <w:rPr>
          <w:lang w:val="en-GB"/>
        </w:rPr>
        <w:t>relatively small DAI</w:t>
      </w:r>
      <w:r w:rsidR="00077892">
        <w:rPr>
          <w:lang w:val="en-GB"/>
        </w:rPr>
        <w:t xml:space="preserve">, with a work programme commenced following the adoption of the </w:t>
      </w:r>
      <w:r w:rsidR="00F57013" w:rsidRPr="00EF7BA2">
        <w:rPr>
          <w:i/>
          <w:iCs/>
          <w:lang w:val="en-GB"/>
        </w:rPr>
        <w:t xml:space="preserve">Commission on Phytosanitary Measures </w:t>
      </w:r>
      <w:r w:rsidR="003E2D82" w:rsidRPr="00EF7BA2">
        <w:rPr>
          <w:i/>
          <w:iCs/>
          <w:lang w:val="en-GB"/>
        </w:rPr>
        <w:t>(CPM) Recommendation</w:t>
      </w:r>
      <w:r w:rsidR="00EF7BA2" w:rsidRPr="00EF7BA2">
        <w:rPr>
          <w:i/>
          <w:iCs/>
          <w:lang w:val="en-GB"/>
        </w:rPr>
        <w:t>-05 on Internet trade (e-commerce) in plants and other regulated articles</w:t>
      </w:r>
      <w:r w:rsidR="00EF7BA2">
        <w:rPr>
          <w:lang w:val="en-GB"/>
        </w:rPr>
        <w:t>.</w:t>
      </w:r>
      <w:r w:rsidR="00954F43" w:rsidRPr="00954F43">
        <w:t xml:space="preserve"> </w:t>
      </w:r>
    </w:p>
    <w:p w14:paraId="1A926CDC" w14:textId="2A37B765" w:rsidR="009275CA" w:rsidRPr="002D19AE" w:rsidRDefault="009275CA" w:rsidP="009275CA">
      <w:pPr>
        <w:pStyle w:val="IPPParagraphnumbering"/>
        <w:rPr>
          <w:lang w:val="en-GB"/>
        </w:rPr>
      </w:pPr>
      <w:r>
        <w:rPr>
          <w:lang w:val="en-GB"/>
        </w:rPr>
        <w:t>The IPPC w</w:t>
      </w:r>
      <w:r w:rsidRPr="002D19AE">
        <w:rPr>
          <w:lang w:val="en-GB"/>
        </w:rPr>
        <w:t>ork on e-commerce is under the oversight of the Implementation and Capacity Development Committee (IC), with input from the Standards Committee (SC)</w:t>
      </w:r>
      <w:r w:rsidRPr="54AD2EB1">
        <w:rPr>
          <w:lang w:val="en-GB"/>
        </w:rPr>
        <w:t>, and c</w:t>
      </w:r>
      <w:r w:rsidRPr="002D19AE">
        <w:rPr>
          <w:lang w:val="en-GB"/>
        </w:rPr>
        <w:t>oordinated by the Implementation and Facilitation Unit. An IC Team</w:t>
      </w:r>
      <w:r w:rsidRPr="007C5EFE">
        <w:rPr>
          <w:rStyle w:val="FootnoteReference"/>
          <w:lang w:val="en-GB"/>
        </w:rPr>
        <w:footnoteReference w:id="1"/>
      </w:r>
      <w:r w:rsidRPr="002D19AE">
        <w:rPr>
          <w:lang w:val="en-GB"/>
        </w:rPr>
        <w:t xml:space="preserve"> was established in 2021 to guide the work on e-commerce.</w:t>
      </w:r>
    </w:p>
    <w:p w14:paraId="1B0143CA" w14:textId="6C6CE938" w:rsidR="009275CA" w:rsidRPr="009275CA" w:rsidRDefault="009275CA" w:rsidP="00EE6297">
      <w:pPr>
        <w:pStyle w:val="IPPParagraphnumbering"/>
        <w:rPr>
          <w:lang w:val="en-GB"/>
        </w:rPr>
      </w:pPr>
      <w:r w:rsidRPr="54AD2EB1">
        <w:rPr>
          <w:lang w:val="en-GB"/>
        </w:rPr>
        <w:t xml:space="preserve">E-commerce activities </w:t>
      </w:r>
      <w:r>
        <w:rPr>
          <w:lang w:val="en-GB"/>
        </w:rPr>
        <w:t>have been</w:t>
      </w:r>
      <w:r w:rsidRPr="54AD2EB1">
        <w:rPr>
          <w:lang w:val="en-GB"/>
        </w:rPr>
        <w:t xml:space="preserve"> carried out thanks to in-kind and financial contributions provided by Canada. Deep gratitude is expressed to Canada for their strong support of the activities related to the implementation of the e-commerce development agenda.</w:t>
      </w:r>
    </w:p>
    <w:p w14:paraId="7F1F8FD0" w14:textId="62BC37F6" w:rsidR="00AD06B7" w:rsidRDefault="00AD06B7" w:rsidP="00AD06B7">
      <w:pPr>
        <w:pStyle w:val="IPPParagraphnumbering"/>
      </w:pPr>
      <w:r>
        <w:t>CPM-17 (2023) agreed to the overarching implementation plan for the IPPC Strategic Framework 2020–2030 development agenda items, including the proposed sequencing and budgets.</w:t>
      </w:r>
      <w:r>
        <w:rPr>
          <w:rStyle w:val="FootnoteReference"/>
        </w:rPr>
        <w:footnoteReference w:id="2"/>
      </w:r>
      <w:r>
        <w:t xml:space="preserve"> </w:t>
      </w:r>
    </w:p>
    <w:p w14:paraId="7E4081B2" w14:textId="55BC2CA6" w:rsidR="00E14C96" w:rsidRPr="00683398" w:rsidRDefault="00954F43" w:rsidP="005A07C6">
      <w:pPr>
        <w:pStyle w:val="IPPParagraphnumbering"/>
        <w:rPr>
          <w:lang w:val="en-GB"/>
        </w:rPr>
      </w:pPr>
      <w:r>
        <w:t>This paper provides an update on the</w:t>
      </w:r>
      <w:r w:rsidR="000D379C">
        <w:t xml:space="preserve"> progress of</w:t>
      </w:r>
      <w:r>
        <w:t xml:space="preserve"> </w:t>
      </w:r>
      <w:r w:rsidR="00D85752">
        <w:t xml:space="preserve">IPPC </w:t>
      </w:r>
      <w:r>
        <w:t>activities related to the e-commerce development agenda.</w:t>
      </w:r>
    </w:p>
    <w:p w14:paraId="6DF2D67A" w14:textId="77777777" w:rsidR="00274C47" w:rsidRPr="00274C47" w:rsidRDefault="00274C47" w:rsidP="00EE6297">
      <w:pPr>
        <w:pStyle w:val="IPPHeading1"/>
        <w:numPr>
          <w:ilvl w:val="0"/>
          <w:numId w:val="12"/>
        </w:numPr>
        <w:rPr>
          <w:iCs/>
        </w:rPr>
      </w:pPr>
      <w:r w:rsidRPr="00274C47">
        <w:rPr>
          <w:iCs/>
        </w:rPr>
        <w:t>Value proposition / benefits  </w:t>
      </w:r>
    </w:p>
    <w:p w14:paraId="181AE88E" w14:textId="1C775D12" w:rsidR="00274C47" w:rsidRPr="00274C47" w:rsidRDefault="00274C47" w:rsidP="00EE6297">
      <w:pPr>
        <w:pStyle w:val="IPPParagraphnumbering"/>
      </w:pPr>
      <w:r w:rsidRPr="00274C47">
        <w:t>Effective management of e-commerce and postal and courier pathways will result in the following key outcomes</w:t>
      </w:r>
      <w:r>
        <w:t>:</w:t>
      </w:r>
      <w:r w:rsidR="00B179F4">
        <w:rPr>
          <w:rStyle w:val="FootnoteReference"/>
        </w:rPr>
        <w:footnoteReference w:id="3"/>
      </w:r>
      <w:r w:rsidRPr="00274C47">
        <w:t> </w:t>
      </w:r>
    </w:p>
    <w:p w14:paraId="5B584828" w14:textId="77777777" w:rsidR="00274C47" w:rsidRPr="00274C47" w:rsidRDefault="00274C47" w:rsidP="00EE6297">
      <w:pPr>
        <w:pStyle w:val="IPPNumberedList"/>
        <w:numPr>
          <w:ilvl w:val="0"/>
          <w:numId w:val="14"/>
        </w:numPr>
      </w:pPr>
      <w:r w:rsidRPr="00274C47">
        <w:t>High-risk plants and plant products that are sold through e-commerce and shipped via postal or courier services will meet the phytosanitary import requirements of the destination country.  </w:t>
      </w:r>
    </w:p>
    <w:p w14:paraId="64D505B0" w14:textId="77777777" w:rsidR="00274C47" w:rsidRPr="00274C47" w:rsidRDefault="00274C47" w:rsidP="00EE6297">
      <w:pPr>
        <w:pStyle w:val="IPPNumberedList"/>
        <w:numPr>
          <w:ilvl w:val="0"/>
          <w:numId w:val="14"/>
        </w:numPr>
      </w:pPr>
      <w:r w:rsidRPr="00274C47">
        <w:t>National plant protection organizations will be aware of the pest risks associated with e-commerce trade, particularly by business-to-consumer and person-to-person transactions.  </w:t>
      </w:r>
    </w:p>
    <w:p w14:paraId="5B482500" w14:textId="77777777" w:rsidR="00274C47" w:rsidRPr="00274C47" w:rsidRDefault="00274C47" w:rsidP="00EE6297">
      <w:pPr>
        <w:pStyle w:val="IPPNumberedList"/>
        <w:numPr>
          <w:ilvl w:val="0"/>
          <w:numId w:val="14"/>
        </w:numPr>
      </w:pPr>
      <w:r w:rsidRPr="00274C47">
        <w:lastRenderedPageBreak/>
        <w:t>Contracting parties will update their legislation and authorities to address e-commerce challenges, considering digital innovations, available technologies, and new business models.  </w:t>
      </w:r>
    </w:p>
    <w:p w14:paraId="79C058B3" w14:textId="77777777" w:rsidR="00274C47" w:rsidRPr="00274C47" w:rsidRDefault="00274C47" w:rsidP="00EE6297">
      <w:pPr>
        <w:pStyle w:val="IPPNumberedList"/>
        <w:numPr>
          <w:ilvl w:val="0"/>
          <w:numId w:val="14"/>
        </w:numPr>
      </w:pPr>
      <w:r w:rsidRPr="00274C47">
        <w:t>National plant protection organizations will prepare and maintain lists of regulated articles and make these lists available to all relevant e-commerce stakeholders, including other government departments and stakeholders in other countries.  </w:t>
      </w:r>
    </w:p>
    <w:p w14:paraId="6317B3DA" w14:textId="77777777" w:rsidR="00274C47" w:rsidRPr="00274C47" w:rsidRDefault="00274C47" w:rsidP="00EE6297">
      <w:pPr>
        <w:pStyle w:val="IPPNumberedList"/>
        <w:numPr>
          <w:ilvl w:val="0"/>
          <w:numId w:val="14"/>
        </w:numPr>
      </w:pPr>
      <w:r w:rsidRPr="00274C47">
        <w:t xml:space="preserve">National plant protection organizations will identify key stakeholders and establish communication, education, and outreach </w:t>
      </w:r>
      <w:proofErr w:type="spellStart"/>
      <w:r w:rsidRPr="00274C47">
        <w:t>programmes</w:t>
      </w:r>
      <w:proofErr w:type="spellEnd"/>
      <w:r w:rsidRPr="00274C47">
        <w:t xml:space="preserve"> to make online buyers, sellers, e-commerce platforms and marketplaces, and others involved in the e-commerce supply chain aware of the regulatory requirements, risks and responsibilities associated with transactions involving regulated articles.  </w:t>
      </w:r>
    </w:p>
    <w:p w14:paraId="1F5B9088" w14:textId="77777777" w:rsidR="00274C47" w:rsidRPr="00274C47" w:rsidRDefault="00274C47" w:rsidP="00EE6297">
      <w:pPr>
        <w:pStyle w:val="IPPNumberedList"/>
        <w:numPr>
          <w:ilvl w:val="0"/>
          <w:numId w:val="14"/>
        </w:numPr>
      </w:pPr>
      <w:r w:rsidRPr="00274C47">
        <w:t xml:space="preserve">Contracting parties will apply risk-management measures to identify and intercept e-commerce consignments that have an unacceptable risk of non-compliance, while facilitating legitimate e-commerce trade (e.g. by use of electronic </w:t>
      </w:r>
      <w:proofErr w:type="gramStart"/>
      <w:r w:rsidRPr="00274C47">
        <w:t>advance</w:t>
      </w:r>
      <w:proofErr w:type="gramEnd"/>
      <w:r w:rsidRPr="00274C47">
        <w:t xml:space="preserve"> data, screening methods and non-intrusive inspection methods).  </w:t>
      </w:r>
    </w:p>
    <w:p w14:paraId="16C47F2F" w14:textId="77777777" w:rsidR="00274C47" w:rsidRPr="00274C47" w:rsidRDefault="00274C47" w:rsidP="00EE6297">
      <w:pPr>
        <w:pStyle w:val="IPPNumberedList"/>
        <w:numPr>
          <w:ilvl w:val="0"/>
          <w:numId w:val="14"/>
        </w:numPr>
      </w:pPr>
      <w:r w:rsidRPr="00274C47">
        <w:t>National plant protection organizations will share information, cooperate, and collaborate with their national customs administration, postal operators, and courier services to address pest risk associated with e-commerce trade.  </w:t>
      </w:r>
    </w:p>
    <w:p w14:paraId="38C1EB01" w14:textId="2EF4376D" w:rsidR="00683398" w:rsidRPr="00DE3E60" w:rsidRDefault="00274C47" w:rsidP="00EE6297">
      <w:pPr>
        <w:pStyle w:val="IPPNumberedList"/>
        <w:numPr>
          <w:ilvl w:val="0"/>
          <w:numId w:val="14"/>
        </w:numPr>
      </w:pPr>
      <w:r w:rsidRPr="00274C47">
        <w:t>National plant protection organizations will gather data and monitor non-compliances, inspections, and regulatory activities in collaboration with their national customs administration and will be able to demonstrate a measurable reduction in non-compliance associated with postal and courier pathways. </w:t>
      </w:r>
    </w:p>
    <w:p w14:paraId="29CCF2B4" w14:textId="009DABD9" w:rsidR="00DE3E60" w:rsidRDefault="00DE3E60" w:rsidP="00EE6297">
      <w:pPr>
        <w:pStyle w:val="IPPHeading1"/>
        <w:numPr>
          <w:ilvl w:val="0"/>
          <w:numId w:val="12"/>
        </w:numPr>
      </w:pPr>
      <w:r>
        <w:t xml:space="preserve">Update on </w:t>
      </w:r>
      <w:r w:rsidR="00153B02">
        <w:t>status</w:t>
      </w:r>
      <w:r>
        <w:t xml:space="preserve"> of implementation</w:t>
      </w:r>
    </w:p>
    <w:p w14:paraId="580306C8" w14:textId="3CB8E390" w:rsidR="006D3AC6" w:rsidRDefault="00E56399" w:rsidP="00E56399">
      <w:pPr>
        <w:pStyle w:val="IPPParagraphnumbering"/>
      </w:pPr>
      <w:r w:rsidRPr="00E56399">
        <w:rPr>
          <w:lang w:val="en-GB"/>
        </w:rPr>
        <w:t>The</w:t>
      </w:r>
      <w:r w:rsidRPr="00E56399">
        <w:t xml:space="preserve"> Focus Group for the Strategic Frameworks DAI identified two phases of e-commerce activities, as illustrated in Figure 1. Delivery of Phase 1 of the e-commerce work </w:t>
      </w:r>
      <w:proofErr w:type="spellStart"/>
      <w:r w:rsidRPr="00E56399">
        <w:t>programme</w:t>
      </w:r>
      <w:proofErr w:type="spellEnd"/>
      <w:r w:rsidRPr="00E56399">
        <w:t xml:space="preserve"> is expected to continue until December 2025</w:t>
      </w:r>
      <w:r w:rsidR="0039325A">
        <w:t xml:space="preserve">, </w:t>
      </w:r>
      <w:r w:rsidRPr="00E56399">
        <w:t>by which time the IPPC Observatory e-commerce study will have been completed (see Figure 1).</w:t>
      </w:r>
      <w:r w:rsidR="006D3AC6" w:rsidRPr="006D3AC6">
        <w:rPr>
          <w:lang w:val="en-GB"/>
        </w:rPr>
        <w:t xml:space="preserve"> It is expected that the study will provide recommendations that may lead to a longer-term plan</w:t>
      </w:r>
      <w:r w:rsidR="006D3AC6">
        <w:rPr>
          <w:lang w:val="en-GB"/>
        </w:rPr>
        <w:t xml:space="preserve"> – Phase 2</w:t>
      </w:r>
      <w:r w:rsidR="00C4679D">
        <w:rPr>
          <w:lang w:val="en-GB"/>
        </w:rPr>
        <w:t>.</w:t>
      </w:r>
    </w:p>
    <w:p w14:paraId="6A399F21" w14:textId="26678F21" w:rsidR="00E56399" w:rsidRDefault="003C24D3" w:rsidP="0095458A">
      <w:pPr>
        <w:pStyle w:val="IPPParagraphnumbering"/>
        <w:numPr>
          <w:ilvl w:val="0"/>
          <w:numId w:val="0"/>
        </w:numPr>
      </w:pPr>
      <w:r>
        <w:rPr>
          <w:noProof/>
        </w:rPr>
        <w:drawing>
          <wp:inline distT="0" distB="0" distL="0" distR="0" wp14:anchorId="224914E6" wp14:editId="6459DDEF">
            <wp:extent cx="5731510" cy="2884485"/>
            <wp:effectExtent l="0" t="0" r="2540" b="0"/>
            <wp:docPr id="4" name="Picture 3" descr="A diagram of a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projec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884485"/>
                    </a:xfrm>
                    <a:prstGeom prst="rect">
                      <a:avLst/>
                    </a:prstGeom>
                    <a:noFill/>
                    <a:ln>
                      <a:noFill/>
                    </a:ln>
                  </pic:spPr>
                </pic:pic>
              </a:graphicData>
            </a:graphic>
          </wp:inline>
        </w:drawing>
      </w:r>
    </w:p>
    <w:p w14:paraId="2875FF28" w14:textId="7CF1FE57" w:rsidR="00153B02" w:rsidRPr="00DE53FC" w:rsidRDefault="003C24D3" w:rsidP="00DE53FC">
      <w:pPr>
        <w:pStyle w:val="IPPParagraphnumbering"/>
        <w:numPr>
          <w:ilvl w:val="0"/>
          <w:numId w:val="0"/>
        </w:numPr>
        <w:rPr>
          <w:lang w:val="en-GB"/>
        </w:rPr>
      </w:pPr>
      <w:r w:rsidRPr="003C24D3">
        <w:rPr>
          <w:b/>
          <w:bCs/>
          <w:lang w:val="en-GB"/>
        </w:rPr>
        <w:t>Figure 1.</w:t>
      </w:r>
      <w:r w:rsidRPr="003C24D3">
        <w:rPr>
          <w:lang w:val="en-GB"/>
        </w:rPr>
        <w:t xml:space="preserve"> Revised timeline of activities for the e-commerce work programme (2023-2030). </w:t>
      </w:r>
    </w:p>
    <w:p w14:paraId="2D4DAF6C" w14:textId="498D2BE5" w:rsidR="002D06DF" w:rsidRPr="00011C84" w:rsidRDefault="00011C84" w:rsidP="0051432F">
      <w:pPr>
        <w:pStyle w:val="IPPHeading2"/>
      </w:pPr>
      <w:bookmarkStart w:id="0" w:name="_Hlk38797103"/>
      <w:bookmarkStart w:id="1" w:name="_Hlk178334125"/>
      <w:r>
        <w:t>3.</w:t>
      </w:r>
      <w:r w:rsidR="009275CA">
        <w:t>1</w:t>
      </w:r>
      <w:r>
        <w:t xml:space="preserve"> </w:t>
      </w:r>
      <w:r w:rsidR="00B05EA3" w:rsidRPr="00011C84">
        <w:t xml:space="preserve">E-commerce video and </w:t>
      </w:r>
      <w:r w:rsidR="002D06DF" w:rsidRPr="00011C84">
        <w:t>guide</w:t>
      </w:r>
    </w:p>
    <w:p w14:paraId="665BF615" w14:textId="090335EC" w:rsidR="002D06DF" w:rsidRPr="00B05EA3" w:rsidRDefault="1E8F8B51" w:rsidP="4437FB71">
      <w:pPr>
        <w:pStyle w:val="IPPParagraphnumbering"/>
        <w:rPr>
          <w:lang w:val="en-GB"/>
        </w:rPr>
      </w:pPr>
      <w:r w:rsidRPr="54AD2EB1">
        <w:rPr>
          <w:lang w:val="en-GB"/>
        </w:rPr>
        <w:t xml:space="preserve">The e-commerce infographic video, </w:t>
      </w:r>
      <w:hyperlink r:id="rId12">
        <w:r w:rsidRPr="54AD2EB1">
          <w:rPr>
            <w:rStyle w:val="Hyperlink"/>
            <w:i/>
            <w:iCs/>
            <w:lang w:val="en-GB"/>
          </w:rPr>
          <w:t>Managing the Pest Risk posed by E-commerce</w:t>
        </w:r>
      </w:hyperlink>
      <w:r w:rsidRPr="54AD2EB1">
        <w:rPr>
          <w:lang w:val="en-GB"/>
        </w:rPr>
        <w:t xml:space="preserve">, was launched in </w:t>
      </w:r>
      <w:r>
        <w:t>January 2024</w:t>
      </w:r>
      <w:r w:rsidR="2AB7CF9B">
        <w:t xml:space="preserve">. </w:t>
      </w:r>
      <w:r w:rsidR="05DFBEEC">
        <w:t>The video</w:t>
      </w:r>
      <w:r>
        <w:t xml:space="preserve"> </w:t>
      </w:r>
      <w:r w:rsidR="48AB8D81">
        <w:t xml:space="preserve">highlights </w:t>
      </w:r>
      <w:r>
        <w:t xml:space="preserve">the importance of NPPOs, Customs, e-commerce platforms, postal </w:t>
      </w:r>
      <w:r>
        <w:lastRenderedPageBreak/>
        <w:t xml:space="preserve">and courier services, buyers and sellers working together to manage the pest risk associated with e-commerce trade. </w:t>
      </w:r>
      <w:r w:rsidR="2D50D2E7">
        <w:t xml:space="preserve">This video has been </w:t>
      </w:r>
      <w:r w:rsidR="20C33DBC">
        <w:t>viewed</w:t>
      </w:r>
      <w:r w:rsidR="2D50D2E7">
        <w:t xml:space="preserve"> </w:t>
      </w:r>
      <w:r w:rsidR="2D50D2E7" w:rsidRPr="00150943">
        <w:t>1</w:t>
      </w:r>
      <w:r w:rsidR="00150943" w:rsidRPr="00150943">
        <w:t>825</w:t>
      </w:r>
      <w:r w:rsidR="2D50D2E7" w:rsidRPr="00150943">
        <w:t xml:space="preserve"> times as of </w:t>
      </w:r>
      <w:r w:rsidR="00150943" w:rsidRPr="00150943">
        <w:t>6 October 2025</w:t>
      </w:r>
      <w:r w:rsidR="2D50D2E7" w:rsidRPr="00150943">
        <w:t>.</w:t>
      </w:r>
    </w:p>
    <w:p w14:paraId="5488BBC0" w14:textId="6A2AC6ED" w:rsidR="002818F4" w:rsidRPr="0021775A" w:rsidRDefault="52DCBF5B" w:rsidP="4437FB71">
      <w:pPr>
        <w:pStyle w:val="IPPParagraphnumbering"/>
        <w:rPr>
          <w:lang w:val="en-GB"/>
        </w:rPr>
      </w:pPr>
      <w:hyperlink r:id="rId13">
        <w:r w:rsidRPr="54AD2EB1">
          <w:rPr>
            <w:rStyle w:val="Hyperlink"/>
            <w:i/>
            <w:iCs/>
            <w:lang w:val="en-GB"/>
          </w:rPr>
          <w:t>E-commerce: A guide to managing the pest risk posed by goods ordered online and distributed through postal and courier pathways</w:t>
        </w:r>
      </w:hyperlink>
      <w:r w:rsidRPr="54AD2EB1">
        <w:rPr>
          <w:lang w:val="en-GB"/>
        </w:rPr>
        <w:t xml:space="preserve"> </w:t>
      </w:r>
      <w:r w:rsidR="5AB3A06F" w:rsidRPr="54AD2EB1">
        <w:rPr>
          <w:lang w:val="en-GB"/>
        </w:rPr>
        <w:t>was published in October 2023.</w:t>
      </w:r>
      <w:r w:rsidR="00150943">
        <w:rPr>
          <w:lang w:val="en-GB"/>
        </w:rPr>
        <w:t xml:space="preserve"> As of October 2025, the guide is also available in French and Spanish languages.</w:t>
      </w:r>
      <w:r w:rsidR="5AB3A06F" w:rsidRPr="54AD2EB1">
        <w:rPr>
          <w:lang w:val="en-GB"/>
        </w:rPr>
        <w:t xml:space="preserve"> It </w:t>
      </w:r>
      <w:r w:rsidR="31E5D857" w:rsidRPr="54AD2EB1">
        <w:rPr>
          <w:lang w:val="en-GB"/>
        </w:rPr>
        <w:t xml:space="preserve">is one of the most popular IPPC guides, having been </w:t>
      </w:r>
      <w:r w:rsidR="5AB3A06F" w:rsidRPr="54AD2EB1">
        <w:rPr>
          <w:lang w:val="en-GB"/>
        </w:rPr>
        <w:t xml:space="preserve">downloaded </w:t>
      </w:r>
      <w:r w:rsidR="5B778E93" w:rsidRPr="54AD2EB1">
        <w:rPr>
          <w:lang w:val="en-GB"/>
        </w:rPr>
        <w:t>ne</w:t>
      </w:r>
      <w:r w:rsidR="31E5D857" w:rsidRPr="54AD2EB1">
        <w:rPr>
          <w:lang w:val="en-GB"/>
        </w:rPr>
        <w:t>arly</w:t>
      </w:r>
      <w:r w:rsidR="511E17EE" w:rsidRPr="54AD2EB1">
        <w:rPr>
          <w:lang w:val="en-GB"/>
        </w:rPr>
        <w:t xml:space="preserve"> </w:t>
      </w:r>
      <w:r w:rsidR="00150943">
        <w:rPr>
          <w:lang w:val="en-GB"/>
        </w:rPr>
        <w:t>1300</w:t>
      </w:r>
      <w:r w:rsidR="511E17EE" w:rsidRPr="54AD2EB1">
        <w:rPr>
          <w:lang w:val="en-GB"/>
        </w:rPr>
        <w:t xml:space="preserve"> times</w:t>
      </w:r>
      <w:r w:rsidR="4385B3A0" w:rsidRPr="54AD2EB1">
        <w:rPr>
          <w:lang w:val="en-GB"/>
        </w:rPr>
        <w:t xml:space="preserve"> </w:t>
      </w:r>
      <w:r w:rsidR="00150943">
        <w:rPr>
          <w:lang w:val="en-GB"/>
        </w:rPr>
        <w:t>as of 6 October 2025</w:t>
      </w:r>
      <w:r w:rsidR="4385B3A0" w:rsidRPr="54AD2EB1">
        <w:rPr>
          <w:lang w:val="en-GB"/>
        </w:rPr>
        <w:t>.</w:t>
      </w:r>
      <w:r w:rsidR="5AB3A06F" w:rsidRPr="54AD2EB1">
        <w:rPr>
          <w:lang w:val="en-GB"/>
        </w:rPr>
        <w:t xml:space="preserve"> </w:t>
      </w:r>
    </w:p>
    <w:p w14:paraId="37558F65" w14:textId="458270B8" w:rsidR="00B05EA3" w:rsidRPr="00C53D34" w:rsidRDefault="4F3C86BF" w:rsidP="4437FB71">
      <w:pPr>
        <w:pStyle w:val="IPPParagraphnumbering"/>
      </w:pPr>
      <w:r w:rsidRPr="40E84BA9">
        <w:rPr>
          <w:lang w:val="en-GB"/>
        </w:rPr>
        <w:t xml:space="preserve">The Spanish version of the E-commerce guide </w:t>
      </w:r>
      <w:r w:rsidR="52DCBF5B" w:rsidRPr="40E84BA9">
        <w:rPr>
          <w:lang w:val="en-GB"/>
        </w:rPr>
        <w:t xml:space="preserve">was published in </w:t>
      </w:r>
      <w:r w:rsidR="4D1D13B7" w:rsidRPr="40E84BA9">
        <w:rPr>
          <w:lang w:val="en-GB"/>
        </w:rPr>
        <w:t>November 2024</w:t>
      </w:r>
      <w:r w:rsidR="5997D12C" w:rsidRPr="40E84BA9">
        <w:rPr>
          <w:lang w:val="en-GB"/>
        </w:rPr>
        <w:t xml:space="preserve">, thanks to </w:t>
      </w:r>
      <w:r w:rsidR="00D35461" w:rsidRPr="40E84BA9">
        <w:rPr>
          <w:lang w:val="en-GB"/>
        </w:rPr>
        <w:t>the Plant Protection Committee of the Southern Cone (COSAVE)</w:t>
      </w:r>
      <w:r w:rsidR="4CA6660B">
        <w:t xml:space="preserve">, </w:t>
      </w:r>
      <w:r w:rsidR="6ED2D69B">
        <w:t>who provided an in-kind translation of</w:t>
      </w:r>
      <w:r w:rsidR="55E58341">
        <w:t xml:space="preserve"> the guide</w:t>
      </w:r>
      <w:r w:rsidR="52DCBF5B">
        <w:t xml:space="preserve">. </w:t>
      </w:r>
      <w:r w:rsidR="00D35461">
        <w:t>The French version of the E-commerce guide was published in June 2025, under the framework of the project “Strengthening Food Control and Phytosanitary Capacities and Governance (GCP/GLO/949/EC)”, funded by the European Union.</w:t>
      </w:r>
    </w:p>
    <w:p w14:paraId="70FC7EBC" w14:textId="6F291903" w:rsidR="002D06DF" w:rsidRPr="009275CA" w:rsidRDefault="009275CA" w:rsidP="009275CA">
      <w:pPr>
        <w:pStyle w:val="IPPHeading2"/>
        <w:ind w:left="0" w:firstLine="0"/>
      </w:pPr>
      <w:r>
        <w:t xml:space="preserve">3.2 </w:t>
      </w:r>
      <w:r w:rsidR="002D06DF" w:rsidRPr="009275CA">
        <w:t>IPPC events</w:t>
      </w:r>
    </w:p>
    <w:p w14:paraId="2196DCD9" w14:textId="765A5F37" w:rsidR="002D06DF" w:rsidRPr="007C5EFE" w:rsidRDefault="76A24588" w:rsidP="4437FB71">
      <w:pPr>
        <w:pStyle w:val="IPPParagraphnumbering"/>
        <w:rPr>
          <w:lang w:val="en-GB"/>
        </w:rPr>
      </w:pPr>
      <w:r w:rsidRPr="70191226">
        <w:rPr>
          <w:b/>
          <w:bCs/>
          <w:lang w:val="en-GB"/>
        </w:rPr>
        <w:t>E-commerce side</w:t>
      </w:r>
      <w:r w:rsidR="005D0FD5">
        <w:rPr>
          <w:b/>
          <w:bCs/>
          <w:lang w:val="en-GB"/>
        </w:rPr>
        <w:t>-</w:t>
      </w:r>
      <w:r w:rsidRPr="70191226">
        <w:rPr>
          <w:b/>
          <w:bCs/>
          <w:lang w:val="en-GB"/>
        </w:rPr>
        <w:t>session:</w:t>
      </w:r>
      <w:r w:rsidRPr="70191226">
        <w:rPr>
          <w:lang w:val="en-GB"/>
        </w:rPr>
        <w:t xml:space="preserve"> The CPM-18 </w:t>
      </w:r>
      <w:r w:rsidR="70A3C65C" w:rsidRPr="70191226">
        <w:rPr>
          <w:lang w:val="en-GB"/>
        </w:rPr>
        <w:t xml:space="preserve">(2024) </w:t>
      </w:r>
      <w:r w:rsidRPr="70191226">
        <w:rPr>
          <w:lang w:val="en-GB"/>
        </w:rPr>
        <w:t>side</w:t>
      </w:r>
      <w:r w:rsidR="005D0FD5">
        <w:rPr>
          <w:lang w:val="en-GB"/>
        </w:rPr>
        <w:t>-</w:t>
      </w:r>
      <w:r w:rsidRPr="70191226">
        <w:rPr>
          <w:lang w:val="en-GB"/>
        </w:rPr>
        <w:t xml:space="preserve">session on e-commerce was organized with support from </w:t>
      </w:r>
      <w:r w:rsidR="00F34129">
        <w:rPr>
          <w:lang w:val="en-GB"/>
        </w:rPr>
        <w:t xml:space="preserve">the </w:t>
      </w:r>
      <w:r w:rsidR="00F34129" w:rsidRPr="00F34129">
        <w:rPr>
          <w:lang w:val="en-GB"/>
        </w:rPr>
        <w:t>North American Plant Protection Organization (NAPPO)</w:t>
      </w:r>
      <w:r w:rsidRPr="70191226">
        <w:rPr>
          <w:lang w:val="en-GB"/>
        </w:rPr>
        <w:t xml:space="preserve">, COSAVE and </w:t>
      </w:r>
      <w:r w:rsidR="009804C3" w:rsidRPr="009804C3">
        <w:rPr>
          <w:lang w:val="en-GB"/>
        </w:rPr>
        <w:t xml:space="preserve">European </w:t>
      </w:r>
      <w:r w:rsidR="009804C3">
        <w:rPr>
          <w:lang w:val="en-GB"/>
        </w:rPr>
        <w:t>and</w:t>
      </w:r>
      <w:r w:rsidR="009804C3" w:rsidRPr="009804C3">
        <w:rPr>
          <w:lang w:val="en-GB"/>
        </w:rPr>
        <w:t xml:space="preserve"> Mediterranean Plant Protection Organization </w:t>
      </w:r>
      <w:r w:rsidR="009804C3">
        <w:rPr>
          <w:lang w:val="en-GB"/>
        </w:rPr>
        <w:t>(</w:t>
      </w:r>
      <w:r w:rsidRPr="70191226">
        <w:rPr>
          <w:lang w:val="en-GB"/>
        </w:rPr>
        <w:t>EPPO</w:t>
      </w:r>
      <w:r w:rsidR="009804C3">
        <w:rPr>
          <w:lang w:val="en-GB"/>
        </w:rPr>
        <w:t>)</w:t>
      </w:r>
      <w:r w:rsidRPr="70191226">
        <w:rPr>
          <w:lang w:val="en-GB"/>
        </w:rPr>
        <w:t>. Speakers included a representative from the Universal Postal Union and five NPPOs (Argentina, Canada, New Zealand, The Netherlands, and the United States). The recording and presentations from the side-session are available on the IPP</w:t>
      </w:r>
      <w:r w:rsidR="0002145C">
        <w:rPr>
          <w:lang w:val="en-GB"/>
        </w:rPr>
        <w:t>.</w:t>
      </w:r>
      <w:r w:rsidR="00CF644B">
        <w:rPr>
          <w:rStyle w:val="FootnoteReference"/>
          <w:lang w:val="en-GB"/>
        </w:rPr>
        <w:footnoteReference w:id="4"/>
      </w:r>
    </w:p>
    <w:p w14:paraId="33A32FB3" w14:textId="5AB40416" w:rsidR="002D06DF" w:rsidRPr="007C5EFE" w:rsidRDefault="76A24588" w:rsidP="4437FB71">
      <w:pPr>
        <w:pStyle w:val="IPPParagraphnumbering"/>
        <w:rPr>
          <w:lang w:val="en-GB"/>
        </w:rPr>
      </w:pPr>
      <w:r w:rsidRPr="4437FB71">
        <w:rPr>
          <w:b/>
          <w:bCs/>
          <w:lang w:val="en-GB"/>
        </w:rPr>
        <w:t xml:space="preserve">International Day of Plant Health (IDPH): </w:t>
      </w:r>
      <w:r w:rsidRPr="4437FB71">
        <w:rPr>
          <w:lang w:val="en-GB"/>
        </w:rPr>
        <w:t xml:space="preserve">E-commerce was a key focus of IDPH 2024, under the theme </w:t>
      </w:r>
      <w:r w:rsidRPr="54AD2EB1">
        <w:rPr>
          <w:i/>
          <w:iCs/>
          <w:lang w:val="en-GB"/>
        </w:rPr>
        <w:t>Plant health, safe trade, and digital technology</w:t>
      </w:r>
      <w:r w:rsidRPr="4437FB71">
        <w:rPr>
          <w:lang w:val="en-GB"/>
        </w:rPr>
        <w:t>. A high-level event was held at FAO H</w:t>
      </w:r>
      <w:r w:rsidR="403803BA" w:rsidRPr="4437FB71">
        <w:rPr>
          <w:lang w:val="en-GB"/>
        </w:rPr>
        <w:t>eadquarters</w:t>
      </w:r>
      <w:r w:rsidRPr="4437FB71">
        <w:rPr>
          <w:lang w:val="en-GB"/>
        </w:rPr>
        <w:t xml:space="preserve"> with opening remarks by Director-General Qu Dongyu and a presentation by Poste Italiane about e-commerce and the postal pathway</w:t>
      </w:r>
      <w:r w:rsidR="0002145C">
        <w:rPr>
          <w:lang w:val="en-GB"/>
        </w:rPr>
        <w:t>.</w:t>
      </w:r>
      <w:r w:rsidR="00D41F4E">
        <w:rPr>
          <w:rStyle w:val="FootnoteReference"/>
          <w:lang w:val="en-GB"/>
        </w:rPr>
        <w:footnoteReference w:id="5"/>
      </w:r>
      <w:r w:rsidRPr="4437FB71">
        <w:rPr>
          <w:lang w:val="en-GB"/>
        </w:rPr>
        <w:t xml:space="preserve"> A display in the FAO atrium highlighted the importance of e-commerce trade as a pathway for pests.</w:t>
      </w:r>
    </w:p>
    <w:p w14:paraId="1669A8B7" w14:textId="1D519A85" w:rsidR="002D06DF" w:rsidRPr="009275CA" w:rsidRDefault="009275CA" w:rsidP="0051432F">
      <w:pPr>
        <w:pStyle w:val="IPPHeading2"/>
      </w:pPr>
      <w:r>
        <w:t xml:space="preserve">3.3 </w:t>
      </w:r>
      <w:r w:rsidR="002D06DF" w:rsidRPr="009275CA">
        <w:t>External events</w:t>
      </w:r>
    </w:p>
    <w:p w14:paraId="6E7A4148" w14:textId="7C726D95" w:rsidR="002D06DF" w:rsidRPr="007C5EFE" w:rsidRDefault="002D06DF" w:rsidP="008D5A8C">
      <w:pPr>
        <w:pStyle w:val="IPPParagraphnumbering"/>
        <w:rPr>
          <w:lang w:val="en-GB"/>
        </w:rPr>
      </w:pPr>
      <w:r w:rsidRPr="007C5EFE">
        <w:rPr>
          <w:b/>
          <w:bCs/>
          <w:lang w:val="en-GB"/>
        </w:rPr>
        <w:t>Universal Postal Union (UPU):</w:t>
      </w:r>
      <w:r w:rsidRPr="007C5EFE">
        <w:rPr>
          <w:lang w:val="en-GB"/>
        </w:rPr>
        <w:t xml:space="preserve"> The IPPC Secretariat participate</w:t>
      </w:r>
      <w:r w:rsidR="009275CA">
        <w:rPr>
          <w:lang w:val="en-GB"/>
        </w:rPr>
        <w:t>d</w:t>
      </w:r>
      <w:r w:rsidRPr="007C5EFE">
        <w:rPr>
          <w:lang w:val="en-GB"/>
        </w:rPr>
        <w:t xml:space="preserve"> as an observer in the UPU postal security group (PSG) meetings and as a member of their Illicit Goods Mitigation Expert Team (IGMET). The Secretariat made presentations about plant health and e-commerce to both groups in 2024.</w:t>
      </w:r>
      <w:r w:rsidRPr="007C5EFE">
        <w:tab/>
      </w:r>
    </w:p>
    <w:p w14:paraId="632747F6" w14:textId="7E406D3F" w:rsidR="002D06DF" w:rsidRPr="007C5EFE" w:rsidRDefault="76A24588" w:rsidP="54AD2EB1">
      <w:pPr>
        <w:pStyle w:val="IPPParagraphnumbering"/>
        <w:rPr>
          <w:lang w:val="en-GB"/>
        </w:rPr>
      </w:pPr>
      <w:r w:rsidRPr="007C5EFE">
        <w:rPr>
          <w:b/>
          <w:bCs/>
          <w:lang w:val="en-GB"/>
        </w:rPr>
        <w:t>World Customs Organization (WCO):</w:t>
      </w:r>
      <w:r w:rsidRPr="007C5EFE">
        <w:rPr>
          <w:lang w:val="en-GB"/>
        </w:rPr>
        <w:t xml:space="preserve"> The IPPC Secretariat </w:t>
      </w:r>
      <w:r w:rsidR="00DD0D9C">
        <w:rPr>
          <w:lang w:val="en-GB"/>
        </w:rPr>
        <w:t>participated</w:t>
      </w:r>
      <w:r w:rsidRPr="007C5EFE">
        <w:rPr>
          <w:lang w:val="en-GB"/>
        </w:rPr>
        <w:t xml:space="preserve"> as an observer in the WCO e-commerce working group and in their permanent technical committee (PTC). The IFU Team Lead attended the WCO-PTC in April 2024 and made a presentation highlighting collaboration on e-commerce, ePhyto and sea containers</w:t>
      </w:r>
      <w:r w:rsidR="004D6746">
        <w:rPr>
          <w:rStyle w:val="FootnoteReference"/>
          <w:lang w:val="en-GB"/>
        </w:rPr>
        <w:footnoteReference w:id="6"/>
      </w:r>
      <w:r w:rsidRPr="007C5EFE">
        <w:rPr>
          <w:lang w:val="en-GB"/>
        </w:rPr>
        <w:t xml:space="preserve">. </w:t>
      </w:r>
    </w:p>
    <w:p w14:paraId="75009C47" w14:textId="7F34277C" w:rsidR="002D06DF" w:rsidRDefault="002D06DF" w:rsidP="008D5A8C">
      <w:pPr>
        <w:pStyle w:val="IPPParagraphnumbering"/>
        <w:rPr>
          <w:lang w:val="en-GB"/>
        </w:rPr>
      </w:pPr>
      <w:r w:rsidRPr="3F8E1AEB">
        <w:rPr>
          <w:b/>
          <w:bCs/>
          <w:lang w:val="en-GB"/>
        </w:rPr>
        <w:t>International Seed Federation (ISF):</w:t>
      </w:r>
      <w:r w:rsidRPr="3F8E1AEB">
        <w:rPr>
          <w:lang w:val="en-GB"/>
        </w:rPr>
        <w:t xml:space="preserve"> The IPPC Secretariat was invited to participate in the ISF e-commerce workshop in Geneva in early November 2024 and deliver</w:t>
      </w:r>
      <w:r w:rsidR="00B128FE">
        <w:rPr>
          <w:lang w:val="en-GB"/>
        </w:rPr>
        <w:t>ed</w:t>
      </w:r>
      <w:r w:rsidRPr="3F8E1AEB">
        <w:rPr>
          <w:lang w:val="en-GB"/>
        </w:rPr>
        <w:t xml:space="preserve"> a presentation titled, </w:t>
      </w:r>
      <w:r w:rsidRPr="3F8E1AEB">
        <w:rPr>
          <w:i/>
          <w:iCs/>
          <w:lang w:val="en-GB"/>
        </w:rPr>
        <w:t>Overview of E-commerce: Trends and Implications</w:t>
      </w:r>
      <w:r w:rsidRPr="3F8E1AEB">
        <w:rPr>
          <w:lang w:val="en-GB"/>
        </w:rPr>
        <w:t>.</w:t>
      </w:r>
    </w:p>
    <w:p w14:paraId="4956F9C2" w14:textId="7B649B4A" w:rsidR="00DD0D9C" w:rsidRDefault="00DD0D9C" w:rsidP="008D5A8C">
      <w:pPr>
        <w:pStyle w:val="IPPParagraphnumbering"/>
        <w:rPr>
          <w:lang w:val="en-GB"/>
        </w:rPr>
      </w:pPr>
      <w:r w:rsidRPr="00DD0D9C">
        <w:rPr>
          <w:lang w:val="en-GB"/>
        </w:rPr>
        <w:t>Further collaboration</w:t>
      </w:r>
      <w:r>
        <w:rPr>
          <w:lang w:val="en-GB"/>
        </w:rPr>
        <w:t xml:space="preserve"> with the above listed institutions</w:t>
      </w:r>
      <w:r w:rsidRPr="00DD0D9C">
        <w:rPr>
          <w:lang w:val="en-GB"/>
        </w:rPr>
        <w:t xml:space="preserve"> is dependent on the </w:t>
      </w:r>
      <w:r>
        <w:rPr>
          <w:lang w:val="en-GB"/>
        </w:rPr>
        <w:t xml:space="preserve">CPM </w:t>
      </w:r>
      <w:r w:rsidRPr="00DD0D9C">
        <w:rPr>
          <w:lang w:val="en-GB"/>
        </w:rPr>
        <w:t xml:space="preserve">recommendations </w:t>
      </w:r>
      <w:r w:rsidR="00F65159">
        <w:rPr>
          <w:lang w:val="en-GB"/>
        </w:rPr>
        <w:t>for the Phase 2 of this DAI</w:t>
      </w:r>
      <w:r w:rsidRPr="00DD0D9C">
        <w:rPr>
          <w:lang w:val="en-GB"/>
        </w:rPr>
        <w:t>.</w:t>
      </w:r>
    </w:p>
    <w:p w14:paraId="57406F80" w14:textId="77777777" w:rsidR="00A67EAB" w:rsidRDefault="00A67EAB" w:rsidP="00EE6297">
      <w:pPr>
        <w:pStyle w:val="IPPParagraphnumbering"/>
        <w:numPr>
          <w:ilvl w:val="0"/>
          <w:numId w:val="10"/>
        </w:numPr>
        <w:rPr>
          <w:lang w:val="en-GB"/>
        </w:rPr>
      </w:pPr>
      <w:r w:rsidRPr="3F8E1AEB">
        <w:rPr>
          <w:lang w:val="en-GB"/>
        </w:rPr>
        <w:t xml:space="preserve">The 2024 e-commerce communications plan was reviewed and updated as needed and was integrated into the overall IFU and Secretariat communication plans. </w:t>
      </w:r>
    </w:p>
    <w:p w14:paraId="001EEC32" w14:textId="2557EA59" w:rsidR="00A67EAB" w:rsidRPr="00A1015E" w:rsidRDefault="00A67EAB" w:rsidP="00A67EAB">
      <w:pPr>
        <w:pStyle w:val="IPPHeading2"/>
      </w:pPr>
      <w:r>
        <w:lastRenderedPageBreak/>
        <w:t xml:space="preserve">3.5 Communications </w:t>
      </w:r>
    </w:p>
    <w:p w14:paraId="5E026334" w14:textId="08A38887" w:rsidR="00A67EAB" w:rsidRPr="00A1015E" w:rsidRDefault="00A67EAB" w:rsidP="00EE6297">
      <w:pPr>
        <w:pStyle w:val="IPPParagraphnumbering"/>
        <w:numPr>
          <w:ilvl w:val="0"/>
          <w:numId w:val="10"/>
        </w:numPr>
        <w:rPr>
          <w:lang w:val="en-GB"/>
        </w:rPr>
      </w:pPr>
      <w:r w:rsidRPr="00A1015E">
        <w:rPr>
          <w:lang w:val="en-GB"/>
        </w:rPr>
        <w:t xml:space="preserve">The </w:t>
      </w:r>
      <w:hyperlink r:id="rId14" w:history="1">
        <w:r w:rsidRPr="00A1015E">
          <w:rPr>
            <w:rStyle w:val="Hyperlink"/>
            <w:lang w:val="en-GB"/>
          </w:rPr>
          <w:t>e-commerce webpage</w:t>
        </w:r>
      </w:hyperlink>
      <w:r w:rsidRPr="00A1015E">
        <w:rPr>
          <w:lang w:val="en-GB"/>
        </w:rPr>
        <w:t xml:space="preserve"> on the International Phytosanitary Portal (IPP) was redesigned in 2024. </w:t>
      </w:r>
    </w:p>
    <w:p w14:paraId="1CA4BCB3" w14:textId="77777777" w:rsidR="00A67EAB" w:rsidRPr="00A1015E" w:rsidRDefault="00A67EAB" w:rsidP="00EE6297">
      <w:pPr>
        <w:pStyle w:val="IPPParagraphnumbering"/>
        <w:numPr>
          <w:ilvl w:val="0"/>
          <w:numId w:val="10"/>
        </w:numPr>
        <w:ind w:hanging="475"/>
        <w:rPr>
          <w:lang w:val="en-GB"/>
        </w:rPr>
      </w:pPr>
      <w:r w:rsidRPr="00A1015E">
        <w:rPr>
          <w:lang w:val="en-GB"/>
        </w:rPr>
        <w:t>The IPPC newsletter included the following news stories related to e-commerce:</w:t>
      </w:r>
    </w:p>
    <w:p w14:paraId="76E7EDB3" w14:textId="77777777" w:rsidR="00A67EAB" w:rsidRPr="00A1015E" w:rsidRDefault="00A67EAB" w:rsidP="00EE6297">
      <w:pPr>
        <w:pStyle w:val="IPPNumberedList"/>
        <w:numPr>
          <w:ilvl w:val="0"/>
          <w:numId w:val="15"/>
        </w:numPr>
        <w:rPr>
          <w:lang w:val="en-GB"/>
        </w:rPr>
      </w:pPr>
      <w:hyperlink r:id="rId15" w:history="1">
        <w:r w:rsidRPr="00A1015E">
          <w:rPr>
            <w:rStyle w:val="Hyperlink"/>
            <w:lang w:val="en-GB"/>
          </w:rPr>
          <w:t>New IPPC guide to protect plant health and reduce pest risk associated with e-commerce</w:t>
        </w:r>
      </w:hyperlink>
      <w:r w:rsidRPr="00A1015E">
        <w:rPr>
          <w:lang w:val="en-GB"/>
        </w:rPr>
        <w:t xml:space="preserve"> (November 2023)</w:t>
      </w:r>
    </w:p>
    <w:p w14:paraId="3A96E197" w14:textId="77777777" w:rsidR="00A67EAB" w:rsidRPr="00A1015E" w:rsidRDefault="00A67EAB" w:rsidP="00EE6297">
      <w:pPr>
        <w:pStyle w:val="IPPNumberedList"/>
        <w:numPr>
          <w:ilvl w:val="0"/>
          <w:numId w:val="15"/>
        </w:numPr>
        <w:rPr>
          <w:lang w:val="en-GB"/>
        </w:rPr>
      </w:pPr>
      <w:hyperlink r:id="rId16" w:history="1">
        <w:r w:rsidRPr="00A1015E">
          <w:rPr>
            <w:rStyle w:val="Hyperlink"/>
            <w:lang w:val="en-GB"/>
          </w:rPr>
          <w:t>Revamped IPPC webpage to serve as hub for resources on e-commerce and plant health</w:t>
        </w:r>
      </w:hyperlink>
      <w:r w:rsidRPr="00A1015E">
        <w:rPr>
          <w:lang w:val="en-GB"/>
        </w:rPr>
        <w:t xml:space="preserve"> (March 2024 </w:t>
      </w:r>
    </w:p>
    <w:p w14:paraId="4959378B" w14:textId="77777777" w:rsidR="00A67EAB" w:rsidRPr="00A1015E" w:rsidRDefault="00A67EAB" w:rsidP="00EE6297">
      <w:pPr>
        <w:pStyle w:val="IPPNumberedList"/>
        <w:numPr>
          <w:ilvl w:val="0"/>
          <w:numId w:val="15"/>
        </w:numPr>
        <w:rPr>
          <w:lang w:val="en-GB"/>
        </w:rPr>
      </w:pPr>
      <w:hyperlink r:id="rId17" w:history="1">
        <w:r w:rsidRPr="00A1015E">
          <w:rPr>
            <w:rStyle w:val="Hyperlink"/>
            <w:lang w:val="en-GB"/>
          </w:rPr>
          <w:t>Plant health and e-commerce: Countries share knowledge, experiences to protect plant resources and trade</w:t>
        </w:r>
      </w:hyperlink>
      <w:r w:rsidRPr="00A1015E">
        <w:rPr>
          <w:lang w:val="en-GB"/>
        </w:rPr>
        <w:t xml:space="preserve"> (April 2024) </w:t>
      </w:r>
    </w:p>
    <w:p w14:paraId="7EB4B997" w14:textId="77777777" w:rsidR="00A67EAB" w:rsidRPr="00A1015E" w:rsidRDefault="00A67EAB" w:rsidP="00EE6297">
      <w:pPr>
        <w:pStyle w:val="IPPNumberedList"/>
        <w:numPr>
          <w:ilvl w:val="0"/>
          <w:numId w:val="15"/>
        </w:numPr>
        <w:rPr>
          <w:lang w:val="en-GB"/>
        </w:rPr>
      </w:pPr>
      <w:hyperlink r:id="rId18" w:history="1">
        <w:r w:rsidRPr="00A1015E">
          <w:rPr>
            <w:rStyle w:val="Hyperlink"/>
            <w:lang w:val="en-GB"/>
          </w:rPr>
          <w:t>Director-General sets out several reasons for enhanced and coordinated work to protect plant health at International Day of Plant Health (IDPH) event</w:t>
        </w:r>
      </w:hyperlink>
      <w:r w:rsidRPr="00A1015E">
        <w:rPr>
          <w:lang w:val="en-GB"/>
        </w:rPr>
        <w:t xml:space="preserve"> (May 2024) </w:t>
      </w:r>
    </w:p>
    <w:p w14:paraId="7640DDD9" w14:textId="77777777" w:rsidR="00A67EAB" w:rsidRDefault="00A67EAB" w:rsidP="00EE6297">
      <w:pPr>
        <w:pStyle w:val="IPPNumberedList"/>
        <w:numPr>
          <w:ilvl w:val="0"/>
          <w:numId w:val="15"/>
        </w:numPr>
        <w:rPr>
          <w:lang w:val="en-GB"/>
        </w:rPr>
      </w:pPr>
      <w:hyperlink r:id="rId19" w:history="1">
        <w:r w:rsidRPr="00A1015E">
          <w:rPr>
            <w:rStyle w:val="Hyperlink"/>
            <w:lang w:val="en-GB"/>
          </w:rPr>
          <w:t>Strengthening global partnerships: IPPC participates in World Customs Organization Round Table</w:t>
        </w:r>
      </w:hyperlink>
      <w:r w:rsidRPr="00A1015E">
        <w:rPr>
          <w:lang w:val="en-GB"/>
        </w:rPr>
        <w:t xml:space="preserve"> (May 2024) </w:t>
      </w:r>
    </w:p>
    <w:p w14:paraId="5BE2C842" w14:textId="5573F225" w:rsidR="00D65087" w:rsidRPr="00A1015E" w:rsidRDefault="00916435" w:rsidP="00EE6297">
      <w:pPr>
        <w:pStyle w:val="IPPNumberedList"/>
        <w:numPr>
          <w:ilvl w:val="0"/>
          <w:numId w:val="15"/>
        </w:numPr>
        <w:rPr>
          <w:lang w:val="en-GB"/>
        </w:rPr>
      </w:pPr>
      <w:hyperlink r:id="rId20" w:history="1">
        <w:r w:rsidRPr="00916435">
          <w:rPr>
            <w:rStyle w:val="Hyperlink"/>
            <w:lang w:val="en-GB"/>
          </w:rPr>
          <w:t>Cultivating compliance and raising awareness on risk of plant pest spread through e-commerce</w:t>
        </w:r>
      </w:hyperlink>
      <w:r>
        <w:rPr>
          <w:lang w:val="en-GB"/>
        </w:rPr>
        <w:t xml:space="preserve"> (June 2024)</w:t>
      </w:r>
    </w:p>
    <w:p w14:paraId="3CB8EC37" w14:textId="77777777" w:rsidR="00B4613B" w:rsidRDefault="00A67EAB" w:rsidP="00EE6297">
      <w:pPr>
        <w:pStyle w:val="IPPNumberedList"/>
        <w:numPr>
          <w:ilvl w:val="0"/>
          <w:numId w:val="15"/>
        </w:numPr>
        <w:rPr>
          <w:lang w:val="en-GB"/>
        </w:rPr>
      </w:pPr>
      <w:hyperlink r:id="rId21" w:history="1">
        <w:r w:rsidRPr="00AB2CD1">
          <w:rPr>
            <w:rStyle w:val="Hyperlink"/>
            <w:lang w:val="en-GB"/>
          </w:rPr>
          <w:t>New IPPC Observatory Study to explore global phytosanitary impact of e-commerce - International Plant Protection Convention</w:t>
        </w:r>
      </w:hyperlink>
      <w:r w:rsidRPr="00AB2CD1" w:rsidDel="00AB2CD1">
        <w:rPr>
          <w:lang w:val="en-GB"/>
        </w:rPr>
        <w:t xml:space="preserve"> </w:t>
      </w:r>
      <w:r w:rsidRPr="004F4799">
        <w:rPr>
          <w:lang w:val="en-GB"/>
        </w:rPr>
        <w:t>(August 2024)</w:t>
      </w:r>
    </w:p>
    <w:p w14:paraId="5F298782" w14:textId="502FDBA6" w:rsidR="00A67EAB" w:rsidRPr="00916435" w:rsidRDefault="00A67EAB" w:rsidP="00EE6297">
      <w:pPr>
        <w:pStyle w:val="IPPNumberedList"/>
        <w:numPr>
          <w:ilvl w:val="0"/>
          <w:numId w:val="15"/>
        </w:numPr>
        <w:rPr>
          <w:lang w:val="en-GB"/>
        </w:rPr>
      </w:pPr>
      <w:hyperlink r:id="rId22">
        <w:r w:rsidRPr="00B4613B">
          <w:rPr>
            <w:rStyle w:val="Hyperlink"/>
            <w:lang w:val="en-GB"/>
          </w:rPr>
          <w:t>Spotlight: Thorwald Geuze, from the Food and Consumer Product Safety Authority of the Netherlands, speaks about the importance of e-commerce and IPPC Observatory surveys</w:t>
        </w:r>
      </w:hyperlink>
      <w:r w:rsidRPr="00B4613B">
        <w:rPr>
          <w:lang w:val="en-GB"/>
        </w:rPr>
        <w:t xml:space="preserve">  (October 2024)</w:t>
      </w:r>
    </w:p>
    <w:p w14:paraId="3AB6564B" w14:textId="1B8636D1" w:rsidR="000A7B72" w:rsidRPr="007C5EFE" w:rsidRDefault="00F65159" w:rsidP="00F65159">
      <w:pPr>
        <w:pStyle w:val="IPPHeading2"/>
        <w:ind w:left="0" w:firstLine="0"/>
      </w:pPr>
      <w:r>
        <w:t>3.</w:t>
      </w:r>
      <w:r w:rsidR="00A67EAB">
        <w:t>5</w:t>
      </w:r>
      <w:r>
        <w:t xml:space="preserve"> </w:t>
      </w:r>
      <w:r w:rsidR="000A7B72" w:rsidRPr="007C5EFE">
        <w:t xml:space="preserve">IPPC Observatory </w:t>
      </w:r>
      <w:r w:rsidR="000A7B72">
        <w:t>s</w:t>
      </w:r>
      <w:r w:rsidR="000A7B72" w:rsidRPr="007C5EFE">
        <w:t xml:space="preserve">tudy on </w:t>
      </w:r>
      <w:r w:rsidR="000A7B72">
        <w:t>e</w:t>
      </w:r>
      <w:r w:rsidR="000A7B72" w:rsidRPr="007C5EFE">
        <w:t>-commerce</w:t>
      </w:r>
    </w:p>
    <w:p w14:paraId="5A92CA7B" w14:textId="5D36DCDE" w:rsidR="009238C3" w:rsidRPr="00DB5D58" w:rsidRDefault="009238C3" w:rsidP="009B52EB">
      <w:pPr>
        <w:pStyle w:val="IPPParagraphnumbering"/>
        <w:numPr>
          <w:ilvl w:val="0"/>
          <w:numId w:val="10"/>
        </w:numPr>
        <w:ind w:hanging="475"/>
        <w:rPr>
          <w:lang w:val="en-GB"/>
        </w:rPr>
      </w:pPr>
      <w:r w:rsidRPr="009238C3">
        <w:rPr>
          <w:lang w:val="en-GB"/>
        </w:rPr>
        <w:t xml:space="preserve">The IPPC Observatory Study on E-commerce was launched in August </w:t>
      </w:r>
      <w:proofErr w:type="gramStart"/>
      <w:r w:rsidRPr="009238C3">
        <w:rPr>
          <w:lang w:val="en-GB"/>
        </w:rPr>
        <w:t>2024</w:t>
      </w:r>
      <w:r w:rsidR="00D442CC">
        <w:rPr>
          <w:lang w:val="en-GB"/>
        </w:rPr>
        <w:t xml:space="preserve"> </w:t>
      </w:r>
      <w:r w:rsidRPr="009238C3">
        <w:rPr>
          <w:lang w:val="en-GB"/>
        </w:rPr>
        <w:t>.</w:t>
      </w:r>
      <w:proofErr w:type="gramEnd"/>
      <w:r w:rsidRPr="009238C3">
        <w:rPr>
          <w:lang w:val="en-GB"/>
        </w:rPr>
        <w:t xml:space="preserve"> Members of the IC Team on E-commerce and the IC Subgroup on the IPPC Observatory contributed to the survey’s design, review, and testing, and supported the proofreading of its Arabic, French, Spanish, and Chinese versions.</w:t>
      </w:r>
    </w:p>
    <w:p w14:paraId="505F1C82" w14:textId="61BD822B" w:rsidR="009238C3" w:rsidRPr="00DB5D58" w:rsidRDefault="009238C3" w:rsidP="009B52EB">
      <w:pPr>
        <w:pStyle w:val="IPPParagraphnumbering"/>
        <w:numPr>
          <w:ilvl w:val="0"/>
          <w:numId w:val="10"/>
        </w:numPr>
        <w:ind w:hanging="475"/>
        <w:rPr>
          <w:lang w:val="en-GB"/>
        </w:rPr>
      </w:pPr>
      <w:r w:rsidRPr="009238C3">
        <w:rPr>
          <w:lang w:val="en-GB"/>
        </w:rPr>
        <w:t>All relevant materials—including the survey links, glossary, and questionnaire—were published on the International Phytosanitary Portal.</w:t>
      </w:r>
      <w:r w:rsidR="00DB5D58">
        <w:rPr>
          <w:rStyle w:val="FootnoteReference"/>
          <w:szCs w:val="22"/>
        </w:rPr>
        <w:footnoteReference w:id="7"/>
      </w:r>
      <w:r w:rsidR="00DB5D58">
        <w:rPr>
          <w:rStyle w:val="normaltextrun"/>
          <w:szCs w:val="22"/>
        </w:rPr>
        <w:t xml:space="preserve"> </w:t>
      </w:r>
      <w:r w:rsidRPr="009238C3">
        <w:rPr>
          <w:lang w:val="en-GB"/>
        </w:rPr>
        <w:t xml:space="preserve"> The </w:t>
      </w:r>
      <w:r w:rsidR="00DB5D58">
        <w:rPr>
          <w:lang w:val="en-GB"/>
        </w:rPr>
        <w:t>s</w:t>
      </w:r>
      <w:r w:rsidRPr="009238C3">
        <w:rPr>
          <w:lang w:val="en-GB"/>
        </w:rPr>
        <w:t>ecretariat implemented a communications plan to raise awareness and promoted the survey through mass emails and major IPPC events, including the 2024 Regional Workshops and the Thirty-Sixth Technical Consultation among RPPOs (TC-RPPO)</w:t>
      </w:r>
      <w:r w:rsidR="00DB5D58">
        <w:rPr>
          <w:lang w:val="en-GB"/>
        </w:rPr>
        <w:t>.</w:t>
      </w:r>
    </w:p>
    <w:p w14:paraId="7C0F74F4" w14:textId="1B7F0D46" w:rsidR="009238C3" w:rsidRPr="00760011" w:rsidRDefault="009238C3" w:rsidP="009B52EB">
      <w:pPr>
        <w:pStyle w:val="IPPParagraphnumbering"/>
        <w:numPr>
          <w:ilvl w:val="0"/>
          <w:numId w:val="10"/>
        </w:numPr>
        <w:ind w:hanging="475"/>
        <w:rPr>
          <w:lang w:val="en-GB"/>
        </w:rPr>
      </w:pPr>
      <w:r w:rsidRPr="009238C3">
        <w:rPr>
          <w:lang w:val="en-GB"/>
        </w:rPr>
        <w:t>The survey closed in December 2024, yielding 112 responses (76 valid), representing a 41% response rate and participation from all FAO regions (at least 24% in each). The results provide a strong basis for assessing phytosanitary risk management in e-commerce, highlighting key strengths and gaps.</w:t>
      </w:r>
    </w:p>
    <w:p w14:paraId="75F17586" w14:textId="65245179" w:rsidR="009238C3" w:rsidRDefault="009238C3" w:rsidP="40E84BA9">
      <w:pPr>
        <w:pStyle w:val="IPPParagraphnumbering"/>
        <w:ind w:hanging="475"/>
        <w:rPr>
          <w:lang w:val="en-GB"/>
        </w:rPr>
      </w:pPr>
      <w:r w:rsidRPr="40E84BA9">
        <w:rPr>
          <w:lang w:val="en-GB"/>
        </w:rPr>
        <w:t xml:space="preserve">The preliminary analysis and draft report were reviewed by </w:t>
      </w:r>
      <w:r w:rsidR="00760011" w:rsidRPr="40E84BA9">
        <w:rPr>
          <w:lang w:val="en-GB"/>
        </w:rPr>
        <w:t>the IC, the IC Team on E-commerce, and the IC Su</w:t>
      </w:r>
      <w:r w:rsidR="00864058" w:rsidRPr="40E84BA9">
        <w:rPr>
          <w:lang w:val="en-GB"/>
        </w:rPr>
        <w:t>b</w:t>
      </w:r>
      <w:r w:rsidR="00760011" w:rsidRPr="40E84BA9">
        <w:rPr>
          <w:lang w:val="en-GB"/>
        </w:rPr>
        <w:t>group on the IPPC Observatory</w:t>
      </w:r>
      <w:r w:rsidRPr="40E84BA9">
        <w:rPr>
          <w:lang w:val="en-GB"/>
        </w:rPr>
        <w:t xml:space="preserve"> </w:t>
      </w:r>
      <w:r w:rsidR="007F274E" w:rsidRPr="40E84BA9">
        <w:rPr>
          <w:lang w:val="en-GB"/>
        </w:rPr>
        <w:t xml:space="preserve">in </w:t>
      </w:r>
      <w:r w:rsidRPr="40E84BA9">
        <w:rPr>
          <w:lang w:val="en-GB"/>
        </w:rPr>
        <w:t xml:space="preserve">2025 and subsequently refined. </w:t>
      </w:r>
      <w:r w:rsidR="4BA0FE10" w:rsidRPr="40E84BA9">
        <w:rPr>
          <w:lang w:val="en-GB"/>
        </w:rPr>
        <w:t>The recommendations stemming from the draft report IPPC Observatory Study on E-commerce are presen</w:t>
      </w:r>
      <w:r w:rsidR="389D5976" w:rsidRPr="40E84BA9">
        <w:rPr>
          <w:lang w:val="en-GB"/>
        </w:rPr>
        <w:t>ted in Appendix 1 of this paper.</w:t>
      </w:r>
    </w:p>
    <w:p w14:paraId="21BAE662" w14:textId="7A351017" w:rsidR="009238C3" w:rsidRDefault="009238C3" w:rsidP="40E84BA9">
      <w:pPr>
        <w:pStyle w:val="IPPParagraphnumbering"/>
        <w:ind w:hanging="475"/>
        <w:rPr>
          <w:lang w:val="en-GB"/>
        </w:rPr>
      </w:pPr>
      <w:r w:rsidRPr="40E84BA9">
        <w:rPr>
          <w:lang w:val="en-GB"/>
        </w:rPr>
        <w:t>The final report, including key recommendations, will be copy-edited, published, and presented to CPM-20 (2026).</w:t>
      </w:r>
    </w:p>
    <w:p w14:paraId="4A0E3FE4" w14:textId="77777777" w:rsidR="00A96BDF" w:rsidRDefault="007F274E" w:rsidP="00EE6297">
      <w:pPr>
        <w:pStyle w:val="IPPHeading1"/>
        <w:numPr>
          <w:ilvl w:val="0"/>
          <w:numId w:val="12"/>
        </w:numPr>
      </w:pPr>
      <w:r>
        <w:t>Next steps</w:t>
      </w:r>
    </w:p>
    <w:p w14:paraId="2D625345" w14:textId="5958216A" w:rsidR="009C3D7E" w:rsidRPr="009C3D7E" w:rsidRDefault="009C3D7E" w:rsidP="009C3D7E">
      <w:pPr>
        <w:pStyle w:val="IPPNormal"/>
        <w:rPr>
          <w:b/>
          <w:sz w:val="24"/>
        </w:rPr>
      </w:pPr>
      <w:r w:rsidRPr="009C3D7E">
        <w:rPr>
          <w:b/>
          <w:sz w:val="24"/>
        </w:rPr>
        <w:t xml:space="preserve">4.1 Potential </w:t>
      </w:r>
      <w:r w:rsidR="008D5A8C">
        <w:rPr>
          <w:b/>
          <w:sz w:val="24"/>
        </w:rPr>
        <w:t>phase</w:t>
      </w:r>
      <w:r w:rsidRPr="009C3D7E">
        <w:rPr>
          <w:b/>
          <w:sz w:val="24"/>
        </w:rPr>
        <w:t xml:space="preserve"> 2</w:t>
      </w:r>
    </w:p>
    <w:p w14:paraId="78B6C1E5" w14:textId="67001049" w:rsidR="006F3819" w:rsidRDefault="00EE6297" w:rsidP="40E84BA9">
      <w:pPr>
        <w:pStyle w:val="IPPParagraphnumbering"/>
        <w:ind w:hanging="475"/>
      </w:pPr>
      <w:r>
        <w:lastRenderedPageBreak/>
        <w:t xml:space="preserve">The results of the </w:t>
      </w:r>
      <w:r w:rsidR="00CE763D">
        <w:t xml:space="preserve">IPPC Observatory Study on </w:t>
      </w:r>
      <w:r w:rsidR="00563B8E">
        <w:t>E</w:t>
      </w:r>
      <w:r>
        <w:t xml:space="preserve">-commerce will be used to scope and plan a </w:t>
      </w:r>
      <w:r w:rsidR="00563B8E">
        <w:t>potential Phase 2</w:t>
      </w:r>
      <w:r>
        <w:t xml:space="preserve"> of work</w:t>
      </w:r>
      <w:r w:rsidR="00C84820">
        <w:t xml:space="preserve"> and needed resources</w:t>
      </w:r>
      <w:r>
        <w:t xml:space="preserve">, which will be </w:t>
      </w:r>
      <w:r w:rsidRPr="40E84BA9">
        <w:rPr>
          <w:lang w:val="en-GB"/>
        </w:rPr>
        <w:t>presented</w:t>
      </w:r>
      <w:r>
        <w:t xml:space="preserve"> to CPM-20 (2026) for decision. A second IPPC Observatory study is tentatively planned for 2029 to measure key e-commerce outcomes, as specified in the Strategic Framework</w:t>
      </w:r>
      <w:r w:rsidR="00563B8E">
        <w:t xml:space="preserve"> (See Figure 1)</w:t>
      </w:r>
      <w:r>
        <w:t>.</w:t>
      </w:r>
    </w:p>
    <w:p w14:paraId="2BD56A22" w14:textId="77777777" w:rsidR="00633446" w:rsidRPr="00D442CC" w:rsidRDefault="00633446" w:rsidP="00633446">
      <w:pPr>
        <w:pStyle w:val="IPPParagraphnumbering"/>
        <w:numPr>
          <w:ilvl w:val="0"/>
          <w:numId w:val="0"/>
        </w:numPr>
        <w:rPr>
          <w:bCs/>
        </w:rPr>
      </w:pPr>
    </w:p>
    <w:p w14:paraId="2F20D374" w14:textId="568190A4" w:rsidR="00633446" w:rsidRPr="00633446" w:rsidRDefault="00633446" w:rsidP="00633446">
      <w:pPr>
        <w:pStyle w:val="IPPNormal"/>
        <w:rPr>
          <w:b/>
          <w:sz w:val="24"/>
        </w:rPr>
      </w:pPr>
      <w:r w:rsidRPr="00633446">
        <w:rPr>
          <w:b/>
          <w:sz w:val="24"/>
        </w:rPr>
        <w:t>4.2 Investment Prospectus</w:t>
      </w:r>
    </w:p>
    <w:p w14:paraId="748F9EC5" w14:textId="46BBD680" w:rsidR="00A6027D" w:rsidRPr="00A6027D" w:rsidRDefault="4467C99A" w:rsidP="00A6027D">
      <w:pPr>
        <w:pStyle w:val="IPPParagraphnumbering"/>
        <w:rPr>
          <w:lang w:val="en-GB"/>
        </w:rPr>
      </w:pPr>
      <w:r w:rsidRPr="54AD2EB1">
        <w:rPr>
          <w:lang w:val="en-GB"/>
        </w:rPr>
        <w:t xml:space="preserve">One element of the overarching implementation plan for the Strategic Framework is an investment prospectus. The prospectus is intended to raise awareness of the implementation plan </w:t>
      </w:r>
      <w:r w:rsidR="4F45EEBE" w:rsidRPr="54AD2EB1">
        <w:rPr>
          <w:lang w:val="en-GB"/>
        </w:rPr>
        <w:t>and to support resource mobilization</w:t>
      </w:r>
      <w:r w:rsidRPr="54AD2EB1">
        <w:rPr>
          <w:lang w:val="en-GB"/>
        </w:rPr>
        <w:t xml:space="preserve">. </w:t>
      </w:r>
    </w:p>
    <w:p w14:paraId="44CAD524" w14:textId="77777777" w:rsidR="00A6027D" w:rsidRPr="00A6027D" w:rsidRDefault="4467C99A" w:rsidP="00A6027D">
      <w:pPr>
        <w:pStyle w:val="IPPParagraphnumbering"/>
        <w:rPr>
          <w:lang w:val="en-GB"/>
        </w:rPr>
      </w:pPr>
      <w:r w:rsidRPr="54AD2EB1">
        <w:rPr>
          <w:lang w:val="en-GB"/>
        </w:rPr>
        <w:t>During their June 2024 meeting CPM Bureau reviewed the progress made on e-commerce and noted that the prospectus flyer for e-commerce included outdated information (</w:t>
      </w:r>
      <w:hyperlink r:id="rId23">
        <w:r w:rsidRPr="54AD2EB1">
          <w:rPr>
            <w:rStyle w:val="Hyperlink"/>
            <w:lang w:val="en-GB"/>
          </w:rPr>
          <w:t>CPM 2024/13_01</w:t>
        </w:r>
      </w:hyperlink>
      <w:r w:rsidRPr="54AD2EB1">
        <w:rPr>
          <w:lang w:val="en-GB"/>
        </w:rPr>
        <w:t xml:space="preserve">). They agreed that the flyer should be reviewed by the IC Team on E-commerce and presented to the CPM Bureau for approval through an e-decision once it has been finalized by the IC Team. </w:t>
      </w:r>
      <w:bookmarkStart w:id="2" w:name="_Hlk177388713"/>
    </w:p>
    <w:p w14:paraId="01E98F75" w14:textId="41036A4B" w:rsidR="00A939AB" w:rsidRPr="00A6027D" w:rsidRDefault="18CC0659" w:rsidP="4ED8CA0A">
      <w:pPr>
        <w:pStyle w:val="IPPParagraphnumbering"/>
        <w:rPr>
          <w:lang w:val="en-GB"/>
        </w:rPr>
      </w:pPr>
      <w:r w:rsidRPr="4ED8CA0A">
        <w:rPr>
          <w:lang w:val="en-GB"/>
        </w:rPr>
        <w:t xml:space="preserve">During their </w:t>
      </w:r>
      <w:r w:rsidR="05AF116A" w:rsidRPr="4ED8CA0A">
        <w:rPr>
          <w:lang w:val="en-GB"/>
        </w:rPr>
        <w:t>meeting in November</w:t>
      </w:r>
      <w:r w:rsidRPr="4ED8CA0A">
        <w:rPr>
          <w:lang w:val="en-GB"/>
        </w:rPr>
        <w:t xml:space="preserve"> 2024 </w:t>
      </w:r>
      <w:r w:rsidR="05AF116A" w:rsidRPr="4ED8CA0A">
        <w:rPr>
          <w:lang w:val="en-GB"/>
        </w:rPr>
        <w:t xml:space="preserve">the IC </w:t>
      </w:r>
      <w:r w:rsidR="119C9B6F" w:rsidRPr="4ED8CA0A">
        <w:rPr>
          <w:lang w:val="en-GB"/>
        </w:rPr>
        <w:t xml:space="preserve">considered that most activities in the workplan for this DAI had </w:t>
      </w:r>
      <w:r w:rsidR="1F76A019" w:rsidRPr="4ED8CA0A">
        <w:rPr>
          <w:lang w:val="en-GB"/>
        </w:rPr>
        <w:t xml:space="preserve">either </w:t>
      </w:r>
      <w:r w:rsidR="119C9B6F" w:rsidRPr="4ED8CA0A">
        <w:rPr>
          <w:lang w:val="en-GB"/>
        </w:rPr>
        <w:t xml:space="preserve">been completed or </w:t>
      </w:r>
      <w:r w:rsidR="1F76A019" w:rsidRPr="4ED8CA0A">
        <w:rPr>
          <w:lang w:val="en-GB"/>
        </w:rPr>
        <w:t xml:space="preserve">were </w:t>
      </w:r>
      <w:r w:rsidR="14FCEE6F" w:rsidRPr="4ED8CA0A">
        <w:rPr>
          <w:lang w:val="en-GB"/>
        </w:rPr>
        <w:t xml:space="preserve">well </w:t>
      </w:r>
      <w:r w:rsidR="1F76A019" w:rsidRPr="4ED8CA0A">
        <w:rPr>
          <w:lang w:val="en-GB"/>
        </w:rPr>
        <w:t xml:space="preserve">underway. They </w:t>
      </w:r>
      <w:r w:rsidRPr="4ED8CA0A">
        <w:rPr>
          <w:lang w:val="en-GB"/>
        </w:rPr>
        <w:t xml:space="preserve">recommended that completion of the flyer should be delayed until the results of the e-commerce study are available, so that recommendations arising from the study can be </w:t>
      </w:r>
      <w:r w:rsidR="249D3AAD" w:rsidRPr="4ED8CA0A">
        <w:rPr>
          <w:lang w:val="en-GB"/>
        </w:rPr>
        <w:t>consider</w:t>
      </w:r>
      <w:r w:rsidRPr="4ED8CA0A">
        <w:rPr>
          <w:lang w:val="en-GB"/>
        </w:rPr>
        <w:t>ed</w:t>
      </w:r>
      <w:r w:rsidR="14FCEE6F" w:rsidRPr="4ED8CA0A">
        <w:rPr>
          <w:lang w:val="en-GB"/>
        </w:rPr>
        <w:t xml:space="preserve"> and presented to CPM</w:t>
      </w:r>
      <w:r w:rsidRPr="4ED8CA0A">
        <w:rPr>
          <w:lang w:val="en-GB"/>
        </w:rPr>
        <w:t xml:space="preserve">. </w:t>
      </w:r>
      <w:bookmarkEnd w:id="2"/>
    </w:p>
    <w:bookmarkEnd w:id="0"/>
    <w:bookmarkEnd w:id="1"/>
    <w:p w14:paraId="468A3253" w14:textId="2704E88A" w:rsidR="006D0900" w:rsidRDefault="006D0900" w:rsidP="006600EC">
      <w:pPr>
        <w:pStyle w:val="IPPHeading1"/>
      </w:pPr>
      <w:r>
        <w:t>Recommendation</w:t>
      </w:r>
      <w:r w:rsidR="00EE4792">
        <w:t>s</w:t>
      </w:r>
    </w:p>
    <w:p w14:paraId="3EB97D35" w14:textId="0A8D5E67" w:rsidR="006D0900" w:rsidRPr="006A6743" w:rsidRDefault="076B027A" w:rsidP="00A514E6">
      <w:pPr>
        <w:pStyle w:val="IPPParagraphnumberingclose"/>
      </w:pPr>
      <w:r w:rsidRPr="006A6743">
        <w:t xml:space="preserve">The </w:t>
      </w:r>
      <w:r w:rsidR="00633446">
        <w:t>SPG</w:t>
      </w:r>
      <w:r w:rsidR="002107B5">
        <w:t xml:space="preserve"> </w:t>
      </w:r>
      <w:r w:rsidRPr="006A6743">
        <w:t>is</w:t>
      </w:r>
      <w:r w:rsidR="0DAEC99C" w:rsidRPr="006A6743">
        <w:t xml:space="preserve"> </w:t>
      </w:r>
      <w:r w:rsidR="0DAEC99C" w:rsidRPr="002107B5">
        <w:t xml:space="preserve">invited </w:t>
      </w:r>
      <w:r w:rsidR="0DAEC99C" w:rsidRPr="006A6743">
        <w:t>to</w:t>
      </w:r>
      <w:r w:rsidRPr="006A6743">
        <w:t>:</w:t>
      </w:r>
    </w:p>
    <w:p w14:paraId="00AFEEC4" w14:textId="64871DF6" w:rsidR="556C81E0" w:rsidRDefault="5E9C2634" w:rsidP="4437FB71">
      <w:pPr>
        <w:pStyle w:val="IPPNumberedList"/>
      </w:pPr>
      <w:r w:rsidRPr="54AD2EB1">
        <w:rPr>
          <w:i/>
          <w:iCs/>
        </w:rPr>
        <w:t>note</w:t>
      </w:r>
      <w:r w:rsidR="7FAFA16D">
        <w:t xml:space="preserve"> </w:t>
      </w:r>
      <w:r>
        <w:t>the update on the IPPC development agenda</w:t>
      </w:r>
      <w:r w:rsidR="4467C99A">
        <w:t xml:space="preserve"> on e-commerce</w:t>
      </w:r>
      <w:r w:rsidR="54A89CB6">
        <w:t>.</w:t>
      </w:r>
    </w:p>
    <w:p w14:paraId="0B154F3A" w14:textId="400DD98F" w:rsidR="00513D2B" w:rsidRDefault="00881B2E" w:rsidP="4437FB71">
      <w:pPr>
        <w:pStyle w:val="IPPNumberedList"/>
      </w:pPr>
      <w:r>
        <w:rPr>
          <w:i/>
          <w:iCs/>
        </w:rPr>
        <w:t xml:space="preserve">review </w:t>
      </w:r>
      <w:r>
        <w:t>the set of recommendations from the</w:t>
      </w:r>
      <w:r w:rsidR="00C84CDF">
        <w:t xml:space="preserve"> draft</w:t>
      </w:r>
      <w:r>
        <w:t xml:space="preserve"> </w:t>
      </w:r>
      <w:r w:rsidR="002F7658">
        <w:t>IPPC Observatory Study on</w:t>
      </w:r>
      <w:r w:rsidR="00C84CDF">
        <w:t xml:space="preserve"> E-commerce report, as presented in Appendix 1</w:t>
      </w:r>
      <w:r w:rsidR="00CD50E8">
        <w:t>.</w:t>
      </w:r>
    </w:p>
    <w:p w14:paraId="73921B9C" w14:textId="52A22BCA" w:rsidR="00241A9F" w:rsidRDefault="5387AE2C" w:rsidP="006B3721">
      <w:pPr>
        <w:pStyle w:val="IPPNumberedList"/>
        <w:sectPr w:rsidR="00241A9F" w:rsidSect="00F022D3">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pPr>
      <w:r w:rsidRPr="005910F3">
        <w:rPr>
          <w:i/>
          <w:iCs/>
        </w:rPr>
        <w:t>t</w:t>
      </w:r>
      <w:r w:rsidR="196E9A92" w:rsidRPr="005910F3">
        <w:rPr>
          <w:i/>
          <w:iCs/>
        </w:rPr>
        <w:t>hank</w:t>
      </w:r>
      <w:r w:rsidR="196E9A92">
        <w:t xml:space="preserve"> Canada for their in-kind staff contribution and </w:t>
      </w:r>
      <w:r w:rsidR="13F8EBC6">
        <w:t>financial</w:t>
      </w:r>
      <w:r w:rsidR="196E9A92">
        <w:t xml:space="preserve"> </w:t>
      </w:r>
      <w:r w:rsidR="13F8EBC6">
        <w:t>support of the e-commerce development agenda</w:t>
      </w:r>
      <w:r w:rsidR="00EC4202">
        <w:t>.</w:t>
      </w:r>
    </w:p>
    <w:p w14:paraId="47B552B9" w14:textId="0B6EFC49" w:rsidR="00F92B5F" w:rsidRDefault="00F92B5F" w:rsidP="00EC4202">
      <w:pPr>
        <w:pStyle w:val="IPPAnnexHead"/>
        <w:rPr>
          <w:lang w:val="en-US"/>
        </w:rPr>
      </w:pPr>
      <w:r>
        <w:rPr>
          <w:lang w:val="en-US"/>
        </w:rPr>
        <w:lastRenderedPageBreak/>
        <w:t xml:space="preserve">Annex 1: Recommendations from the </w:t>
      </w:r>
      <w:r w:rsidRPr="00EC4202">
        <w:rPr>
          <w:u w:val="single"/>
          <w:lang w:val="en-US"/>
        </w:rPr>
        <w:t>draft</w:t>
      </w:r>
      <w:r>
        <w:rPr>
          <w:lang w:val="en-US"/>
        </w:rPr>
        <w:t xml:space="preserve"> IPPC Observatory Study on E-commerce</w:t>
      </w:r>
    </w:p>
    <w:p w14:paraId="3E15BCB1" w14:textId="77777777" w:rsidR="00D51BD0" w:rsidRPr="00D51BD0" w:rsidRDefault="00D51BD0" w:rsidP="00D51BD0">
      <w:pPr>
        <w:keepNext/>
        <w:keepLines/>
        <w:spacing w:before="160" w:after="80"/>
        <w:jc w:val="left"/>
        <w:outlineLvl w:val="1"/>
        <w:rPr>
          <w:rFonts w:eastAsia="Times New Roman"/>
          <w:b/>
          <w:bCs/>
          <w:color w:val="0F4761"/>
          <w:sz w:val="24"/>
        </w:rPr>
      </w:pPr>
      <w:r w:rsidRPr="00D51BD0">
        <w:rPr>
          <w:rFonts w:eastAsia="Times New Roman"/>
          <w:b/>
          <w:bCs/>
          <w:color w:val="0F4761"/>
          <w:sz w:val="24"/>
        </w:rPr>
        <w:t>RECOMMENDATIONS</w:t>
      </w:r>
    </w:p>
    <w:p w14:paraId="62F4A339" w14:textId="77777777" w:rsidR="00D51BD0" w:rsidRPr="00D51BD0" w:rsidRDefault="00D51BD0" w:rsidP="00D51BD0">
      <w:pPr>
        <w:spacing w:before="100" w:beforeAutospacing="1" w:after="100" w:afterAutospacing="1"/>
        <w:rPr>
          <w:rFonts w:eastAsia="Times New Roman"/>
          <w:color w:val="000000"/>
          <w:szCs w:val="22"/>
          <w:lang w:eastAsia="en-GB"/>
        </w:rPr>
      </w:pPr>
      <w:r w:rsidRPr="00D51BD0">
        <w:rPr>
          <w:rFonts w:eastAsia="Times New Roman"/>
          <w:color w:val="000000"/>
          <w:szCs w:val="22"/>
          <w:lang w:eastAsia="en-GB"/>
        </w:rPr>
        <w:t>The IPPC Observatory is a crucial system that monitors the implementation of the IPPC, its international standards for phytosanitary measures, and recommendations of the CPM. It plays a vital role in helping NPPOs identify challenges and best practices in implementing these measures, ultimately contributing to the creation of strategies and capacity and implementation resources to support NPPOs.</w:t>
      </w:r>
    </w:p>
    <w:p w14:paraId="5E26A223" w14:textId="77777777" w:rsidR="00D51BD0" w:rsidRPr="00D51BD0" w:rsidRDefault="00D51BD0" w:rsidP="00D51BD0">
      <w:pPr>
        <w:spacing w:before="100" w:beforeAutospacing="1" w:after="100" w:afterAutospacing="1"/>
        <w:rPr>
          <w:rFonts w:eastAsia="Times New Roman"/>
          <w:color w:val="000000"/>
          <w:szCs w:val="22"/>
          <w:lang w:eastAsia="en-GB"/>
        </w:rPr>
      </w:pPr>
      <w:r w:rsidRPr="00D51BD0">
        <w:rPr>
          <w:rFonts w:eastAsia="Times New Roman"/>
          <w:color w:val="000000"/>
          <w:szCs w:val="22"/>
          <w:lang w:eastAsia="en-GB"/>
        </w:rPr>
        <w:t xml:space="preserve">The objective of this </w:t>
      </w:r>
      <w:r w:rsidRPr="00D51BD0">
        <w:rPr>
          <w:rFonts w:eastAsia="Times New Roman"/>
          <w:i/>
          <w:iCs/>
          <w:color w:val="000000"/>
          <w:szCs w:val="22"/>
          <w:lang w:eastAsia="en-GB"/>
        </w:rPr>
        <w:t>IPPC Observatory Study on E-commerce</w:t>
      </w:r>
      <w:r w:rsidRPr="00D51BD0">
        <w:rPr>
          <w:rFonts w:eastAsia="Times New Roman"/>
          <w:color w:val="000000"/>
          <w:szCs w:val="22"/>
          <w:lang w:eastAsia="en-GB"/>
        </w:rPr>
        <w:t xml:space="preserve"> is to understand the extent to which the CPM recommendation on internet trade has been implemented by IPPC Contracting Parties and to provide baseline data to understand whether the desired outcomes specified in the DAI have been reached. </w:t>
      </w:r>
    </w:p>
    <w:p w14:paraId="0B271027" w14:textId="77777777" w:rsidR="00D51BD0" w:rsidRPr="00D51BD0" w:rsidRDefault="00D51BD0" w:rsidP="00D51BD0">
      <w:pPr>
        <w:spacing w:before="100" w:beforeAutospacing="1" w:after="100" w:afterAutospacing="1"/>
        <w:rPr>
          <w:rFonts w:eastAsia="Times New Roman"/>
          <w:color w:val="000000"/>
          <w:szCs w:val="22"/>
          <w:lang w:eastAsia="en-GB"/>
        </w:rPr>
      </w:pPr>
      <w:r w:rsidRPr="00D51BD0">
        <w:rPr>
          <w:rFonts w:eastAsia="Times New Roman"/>
          <w:color w:val="000000"/>
          <w:szCs w:val="22"/>
          <w:lang w:eastAsia="en-GB"/>
        </w:rPr>
        <w:t xml:space="preserve">Insights from this study have led to several key recommendations, derived through data analysis, provided by survey respondents and learned from the implementation of this study, aimed at strengthening phytosanitary measures in response to the escalating risks posed by e-commerce trade. These recommendations outline suggestions to address global priorities where challenges are widespread, pinpoint region-specific areas for targeted improvements based on performance </w:t>
      </w:r>
      <w:proofErr w:type="gramStart"/>
      <w:r w:rsidRPr="00D51BD0">
        <w:rPr>
          <w:rFonts w:eastAsia="Times New Roman"/>
          <w:color w:val="000000"/>
          <w:szCs w:val="22"/>
          <w:lang w:eastAsia="en-GB"/>
        </w:rPr>
        <w:t>variations, and</w:t>
      </w:r>
      <w:proofErr w:type="gramEnd"/>
      <w:r w:rsidRPr="00D51BD0">
        <w:rPr>
          <w:rFonts w:eastAsia="Times New Roman"/>
          <w:color w:val="000000"/>
          <w:szCs w:val="22"/>
          <w:lang w:eastAsia="en-GB"/>
        </w:rPr>
        <w:t xml:space="preserve"> enhance IPPC support to NPPOs. Furthermore, conducting this study for the first time, while incorporating and testing innovative methodologies, has yielded valuable lessons for refining future assessments. These recommendations, if implemented, will contribute to improving data collection processes, strengthening analytical</w:t>
      </w:r>
      <w:r w:rsidRPr="00D51BD0">
        <w:rPr>
          <w:rFonts w:eastAsia="Times New Roman"/>
          <w:color w:val="000000"/>
          <w:sz w:val="24"/>
          <w:lang w:eastAsia="en-GB"/>
        </w:rPr>
        <w:t xml:space="preserve"> </w:t>
      </w:r>
      <w:r w:rsidRPr="00D51BD0">
        <w:rPr>
          <w:rFonts w:eastAsia="Times New Roman"/>
          <w:color w:val="000000"/>
          <w:szCs w:val="22"/>
          <w:lang w:eastAsia="en-GB"/>
        </w:rPr>
        <w:t>frameworks, and reinforcing the study’s role as a critical tool for evidence-based decision-making.</w:t>
      </w:r>
    </w:p>
    <w:p w14:paraId="74A3702C" w14:textId="77777777" w:rsidR="00D51BD0" w:rsidRPr="00D51BD0" w:rsidRDefault="00D51BD0" w:rsidP="00D51BD0">
      <w:pPr>
        <w:keepNext/>
        <w:keepLines/>
        <w:spacing w:before="160" w:after="80"/>
        <w:jc w:val="left"/>
        <w:outlineLvl w:val="1"/>
        <w:rPr>
          <w:rFonts w:eastAsia="Times New Roman"/>
          <w:b/>
          <w:bCs/>
          <w:color w:val="0F4761"/>
          <w:sz w:val="24"/>
        </w:rPr>
      </w:pPr>
      <w:bookmarkStart w:id="6" w:name="_Toc203942657"/>
      <w:r w:rsidRPr="00D51BD0">
        <w:rPr>
          <w:rFonts w:eastAsia="Times New Roman"/>
          <w:b/>
          <w:bCs/>
          <w:color w:val="0F4761"/>
          <w:sz w:val="24"/>
        </w:rPr>
        <w:t>GLOBAL RECOMMENDATIONS</w:t>
      </w:r>
      <w:bookmarkEnd w:id="6"/>
      <w:r w:rsidRPr="00D51BD0">
        <w:rPr>
          <w:rFonts w:eastAsia="Times New Roman"/>
          <w:b/>
          <w:bCs/>
          <w:color w:val="0F4761"/>
          <w:sz w:val="24"/>
        </w:rPr>
        <w:t xml:space="preserve"> </w:t>
      </w:r>
    </w:p>
    <w:p w14:paraId="3D13372E" w14:textId="77777777" w:rsidR="00D51BD0" w:rsidRPr="00D51BD0" w:rsidRDefault="00D51BD0" w:rsidP="00D51BD0">
      <w:pPr>
        <w:spacing w:before="100" w:beforeAutospacing="1" w:after="100" w:afterAutospacing="1"/>
        <w:rPr>
          <w:rFonts w:eastAsia="Times New Roman"/>
          <w:szCs w:val="22"/>
          <w:lang w:val="en-US" w:eastAsia="en-GB"/>
        </w:rPr>
      </w:pPr>
      <w:r w:rsidRPr="00D51BD0">
        <w:rPr>
          <w:rFonts w:eastAsia="Times New Roman"/>
          <w:szCs w:val="22"/>
          <w:lang w:eastAsia="en-GB"/>
        </w:rPr>
        <w:t xml:space="preserve">Three general recommendations are derived from the analysis of data and invite the Commission on Phytosanitary Measures (CPM) to support NPPOs at the global level. While these recommendations stem from the </w:t>
      </w:r>
      <w:r w:rsidRPr="00D51BD0">
        <w:rPr>
          <w:rFonts w:eastAsia="Times New Roman"/>
          <w:i/>
          <w:iCs/>
          <w:szCs w:val="22"/>
          <w:lang w:eastAsia="en-GB"/>
        </w:rPr>
        <w:t>IPPC Observatory E-commerce Study</w:t>
      </w:r>
      <w:r w:rsidRPr="00D51BD0">
        <w:rPr>
          <w:rFonts w:eastAsia="Times New Roman"/>
          <w:szCs w:val="22"/>
          <w:lang w:eastAsia="en-GB"/>
        </w:rPr>
        <w:t>, their relevance extends beyond e-commerce and small parcels moving through postal and courier pathways. Therefore, they hold broader implications for strengthening national phytosanitary systems at the global level and improving border management. Addressing these recommendations is expected to enhance the regulation of online trade and contribute to the development of a more robust and efficient phytosanitary import system at national, regional, and global levels.</w:t>
      </w:r>
    </w:p>
    <w:p w14:paraId="2538A878" w14:textId="77777777" w:rsidR="00D51BD0" w:rsidRPr="00D51BD0" w:rsidRDefault="00D51BD0" w:rsidP="00D51BD0">
      <w:pPr>
        <w:numPr>
          <w:ilvl w:val="0"/>
          <w:numId w:val="31"/>
        </w:numPr>
        <w:contextualSpacing/>
        <w:jc w:val="left"/>
        <w:rPr>
          <w:rFonts w:eastAsia="Times New Roman"/>
          <w:b/>
          <w:bCs/>
          <w:szCs w:val="22"/>
        </w:rPr>
      </w:pPr>
      <w:r w:rsidRPr="00D51BD0">
        <w:rPr>
          <w:rFonts w:eastAsia="Times New Roman"/>
          <w:b/>
          <w:bCs/>
          <w:szCs w:val="22"/>
        </w:rPr>
        <w:t>Global recommendation 1: Increase awareness of key IPPC e-commerce resources</w:t>
      </w:r>
    </w:p>
    <w:p w14:paraId="09A3C562" w14:textId="77777777" w:rsidR="00D51BD0" w:rsidRPr="00D51BD0" w:rsidRDefault="00D51BD0" w:rsidP="00D51BD0">
      <w:pPr>
        <w:spacing w:before="240" w:after="240"/>
        <w:rPr>
          <w:rFonts w:eastAsia="Times New Roman"/>
          <w:szCs w:val="22"/>
        </w:rPr>
      </w:pPr>
      <w:r w:rsidRPr="00D51BD0">
        <w:rPr>
          <w:rFonts w:eastAsia="Times New Roman"/>
          <w:szCs w:val="22"/>
        </w:rPr>
        <w:t xml:space="preserve">The IPPC has developed a guide, recommendations, and an infographic video, along with a centralised hub that provides access to multiple resources designed to assist contracting parties and other stakeholders in tackling the phytosanitary challenges posed by e-commerce trade. However, findings from this study reveal gaps in awareness regarding some key support documents such as </w:t>
      </w:r>
      <w:r w:rsidRPr="00D51BD0">
        <w:rPr>
          <w:rFonts w:eastAsia="Times New Roman"/>
          <w:i/>
          <w:iCs/>
          <w:szCs w:val="22"/>
        </w:rPr>
        <w:t>CPM R-05</w:t>
      </w:r>
      <w:r w:rsidRPr="00D51BD0">
        <w:rPr>
          <w:rFonts w:eastAsia="Times New Roman"/>
          <w:szCs w:val="22"/>
        </w:rPr>
        <w:t xml:space="preserve"> and the </w:t>
      </w:r>
      <w:r w:rsidRPr="00D51BD0">
        <w:rPr>
          <w:rFonts w:eastAsia="Times New Roman"/>
          <w:i/>
          <w:iCs/>
          <w:szCs w:val="22"/>
        </w:rPr>
        <w:t>E-Commerce Guide</w:t>
      </w:r>
      <w:r w:rsidRPr="00D51BD0">
        <w:rPr>
          <w:rFonts w:eastAsia="Times New Roman"/>
          <w:szCs w:val="22"/>
        </w:rPr>
        <w:t>. These gaps highlight the need for IPPC Secretariat to continue with outreach efforts and encouraging greater engagement with these essential tools.</w:t>
      </w:r>
    </w:p>
    <w:p w14:paraId="6AD80682" w14:textId="77777777" w:rsidR="00D51BD0" w:rsidRPr="00D51BD0" w:rsidRDefault="00D51BD0" w:rsidP="00D51BD0">
      <w:pPr>
        <w:spacing w:before="100" w:beforeAutospacing="1" w:after="100" w:afterAutospacing="1"/>
        <w:jc w:val="left"/>
        <w:rPr>
          <w:rFonts w:eastAsia="Times New Roman"/>
          <w:color w:val="000000"/>
          <w:szCs w:val="22"/>
          <w:lang w:eastAsia="en-GB"/>
        </w:rPr>
      </w:pPr>
      <w:r w:rsidRPr="00D51BD0">
        <w:rPr>
          <w:rFonts w:eastAsia="Times New Roman"/>
          <w:color w:val="000000"/>
          <w:szCs w:val="22"/>
          <w:lang w:eastAsia="en-GB"/>
        </w:rPr>
        <w:t>To improve awareness and encourage greater engagement with IPPC study documents relevant to e-commerce trade, the following actions could be considered:</w:t>
      </w:r>
    </w:p>
    <w:p w14:paraId="7C7E951F" w14:textId="77777777" w:rsidR="00D51BD0" w:rsidRPr="00D51BD0" w:rsidRDefault="00D51BD0" w:rsidP="00D51BD0">
      <w:pPr>
        <w:numPr>
          <w:ilvl w:val="0"/>
          <w:numId w:val="25"/>
        </w:numPr>
        <w:spacing w:before="100" w:beforeAutospacing="1" w:after="240"/>
        <w:jc w:val="left"/>
        <w:rPr>
          <w:rFonts w:eastAsia="Times New Roman"/>
          <w:color w:val="000000"/>
          <w:szCs w:val="22"/>
        </w:rPr>
      </w:pPr>
      <w:r w:rsidRPr="00D51BD0">
        <w:rPr>
          <w:rFonts w:eastAsia="Times New Roman"/>
          <w:color w:val="000000"/>
          <w:szCs w:val="22"/>
        </w:rPr>
        <w:t>Expanding accessibility through multilingual translations</w:t>
      </w:r>
      <w:r w:rsidRPr="00D51BD0">
        <w:rPr>
          <w:rFonts w:eastAsia="Times New Roman"/>
          <w:b/>
          <w:bCs/>
          <w:color w:val="000000"/>
          <w:szCs w:val="22"/>
        </w:rPr>
        <w:t>:</w:t>
      </w:r>
      <w:r w:rsidRPr="00D51BD0">
        <w:rPr>
          <w:rFonts w:eastAsia="Times New Roman"/>
          <w:color w:val="000000"/>
          <w:szCs w:val="22"/>
        </w:rPr>
        <w:t xml:space="preserve"> The E-commerce Guide is currently available in English and Spanish. Translating it into additional FAO languages (Arabic, Russian, and Chinese) would improve accessibility for contracting parties with different linguistic profiles. Ideally, future IPPC e-commerce resources should be published simultaneously in all FAO official languages to promote inclusivity and equal access from the </w:t>
      </w:r>
      <w:r w:rsidRPr="00D51BD0">
        <w:rPr>
          <w:rFonts w:eastAsia="Times New Roman"/>
          <w:color w:val="000000"/>
          <w:szCs w:val="22"/>
        </w:rPr>
        <w:lastRenderedPageBreak/>
        <w:t>outset as is done with the managing e-commerce pest risk video on the dedicate IPPC e-commerce website.</w:t>
      </w:r>
    </w:p>
    <w:p w14:paraId="1F2BB5AF" w14:textId="77777777" w:rsidR="00D51BD0" w:rsidRPr="00D51BD0" w:rsidRDefault="00D51BD0" w:rsidP="00D51BD0">
      <w:pPr>
        <w:numPr>
          <w:ilvl w:val="0"/>
          <w:numId w:val="25"/>
        </w:numPr>
        <w:spacing w:before="100" w:beforeAutospacing="1" w:after="240"/>
        <w:jc w:val="left"/>
        <w:rPr>
          <w:rFonts w:eastAsia="Times New Roman"/>
          <w:color w:val="000000"/>
          <w:szCs w:val="22"/>
        </w:rPr>
      </w:pPr>
      <w:r w:rsidRPr="00D51BD0">
        <w:rPr>
          <w:rFonts w:eastAsia="Times New Roman"/>
          <w:color w:val="000000"/>
          <w:szCs w:val="22"/>
        </w:rPr>
        <w:t xml:space="preserve">Further integration into IPPC regional workshop agendas and other relevant IPPC events: Continuing to raise awareness about available IPPC e-commerce resources will promote use of these key resources among NPPO staff. </w:t>
      </w:r>
    </w:p>
    <w:p w14:paraId="6AE5B1F2" w14:textId="77777777" w:rsidR="00D51BD0" w:rsidRPr="00D51BD0" w:rsidRDefault="00D51BD0" w:rsidP="00D51BD0">
      <w:pPr>
        <w:numPr>
          <w:ilvl w:val="0"/>
          <w:numId w:val="31"/>
        </w:numPr>
        <w:contextualSpacing/>
        <w:jc w:val="left"/>
        <w:rPr>
          <w:rFonts w:eastAsia="Times New Roman"/>
          <w:b/>
          <w:bCs/>
          <w:szCs w:val="22"/>
        </w:rPr>
      </w:pPr>
      <w:r w:rsidRPr="00D51BD0">
        <w:rPr>
          <w:rFonts w:eastAsia="Times New Roman"/>
          <w:b/>
          <w:bCs/>
          <w:szCs w:val="22"/>
        </w:rPr>
        <w:t>Global recommendation 2: Encourage enhanced interagency collaboration on border risk management</w:t>
      </w:r>
    </w:p>
    <w:p w14:paraId="08E873AC" w14:textId="77777777" w:rsidR="00D51BD0" w:rsidRPr="00D51BD0" w:rsidRDefault="00D51BD0" w:rsidP="00D51BD0">
      <w:pPr>
        <w:ind w:left="720" w:hanging="720"/>
        <w:rPr>
          <w:rFonts w:eastAsia="Times New Roman"/>
          <w:b/>
          <w:bCs/>
          <w:szCs w:val="22"/>
        </w:rPr>
      </w:pPr>
    </w:p>
    <w:p w14:paraId="58AA508B" w14:textId="77777777" w:rsidR="00D51BD0" w:rsidRPr="00D51BD0" w:rsidRDefault="00D51BD0" w:rsidP="00D51BD0">
      <w:pPr>
        <w:rPr>
          <w:rFonts w:eastAsia="Times New Roman"/>
          <w:color w:val="000000"/>
          <w:szCs w:val="22"/>
          <w:lang w:eastAsia="en-GB"/>
        </w:rPr>
      </w:pPr>
      <w:r w:rsidRPr="00D51BD0">
        <w:rPr>
          <w:rFonts w:eastAsia="Times New Roman"/>
          <w:szCs w:val="22"/>
        </w:rPr>
        <w:t>As e-commerce continues to grow, strengthening collaboration between customs, postal services, and other border agencies is crucial for effectively managing phytosanitary risks. Survey findings reveal gaps in mechanisms that facilitate direct communication and coordination between these agencies, highlighting the need for enhanced interagency cooperation. To address these challenges, the IPPC could consider implementing initiatives aimed at encouraging greater cooperation between customs, postal services, and other border agencies. For example, the IPPC could develop targeted documents or online training modules focused on fostering interagency collaboration, while also sharing success stories from contracting parties to demonstrate how challenges were overcome and showcase effective strategies for building stronger cooperation.</w:t>
      </w:r>
      <w:r w:rsidRPr="00D51BD0">
        <w:rPr>
          <w:rFonts w:eastAsia="Times New Roman"/>
          <w:color w:val="000000"/>
          <w:szCs w:val="22"/>
          <w:lang w:eastAsia="en-GB"/>
        </w:rPr>
        <w:t xml:space="preserve"> </w:t>
      </w:r>
    </w:p>
    <w:p w14:paraId="18E0D424" w14:textId="77777777" w:rsidR="00D51BD0" w:rsidRPr="00D51BD0" w:rsidRDefault="00D51BD0" w:rsidP="00D51BD0">
      <w:pPr>
        <w:rPr>
          <w:rFonts w:eastAsia="Times New Roman"/>
          <w:color w:val="000000"/>
          <w:szCs w:val="22"/>
          <w:lang w:eastAsia="en-GB"/>
        </w:rPr>
      </w:pPr>
    </w:p>
    <w:p w14:paraId="04373549" w14:textId="77777777" w:rsidR="00D51BD0" w:rsidRPr="00D51BD0" w:rsidRDefault="00D51BD0" w:rsidP="00D51BD0">
      <w:pPr>
        <w:numPr>
          <w:ilvl w:val="0"/>
          <w:numId w:val="31"/>
        </w:numPr>
        <w:contextualSpacing/>
        <w:jc w:val="left"/>
        <w:rPr>
          <w:rFonts w:eastAsia="Times New Roman"/>
          <w:b/>
          <w:bCs/>
          <w:szCs w:val="22"/>
        </w:rPr>
      </w:pPr>
      <w:r w:rsidRPr="00D51BD0">
        <w:rPr>
          <w:rFonts w:eastAsia="Times New Roman"/>
          <w:b/>
          <w:bCs/>
          <w:szCs w:val="22"/>
        </w:rPr>
        <w:t>Global recommendation 3: Enhance technical support on strengthening border risk management</w:t>
      </w:r>
    </w:p>
    <w:p w14:paraId="5503DA94" w14:textId="77777777" w:rsidR="00D51BD0" w:rsidRPr="00D51BD0" w:rsidRDefault="00D51BD0" w:rsidP="00D51BD0">
      <w:pPr>
        <w:spacing w:before="100" w:beforeAutospacing="1" w:after="100" w:afterAutospacing="1"/>
        <w:rPr>
          <w:rFonts w:eastAsia="Times New Roman"/>
          <w:color w:val="000000"/>
          <w:szCs w:val="22"/>
          <w:lang w:eastAsia="en-GB"/>
        </w:rPr>
      </w:pPr>
      <w:r w:rsidRPr="00D51BD0">
        <w:rPr>
          <w:rFonts w:eastAsia="Times New Roman"/>
          <w:color w:val="000000"/>
          <w:szCs w:val="22"/>
          <w:lang w:eastAsia="en-GB"/>
        </w:rPr>
        <w:t>With the rapid growth of e-commerce, effective phytosanitary</w:t>
      </w:r>
      <w:r w:rsidRPr="00D51BD0" w:rsidDel="00C15ED1">
        <w:rPr>
          <w:rFonts w:eastAsia="Times New Roman"/>
          <w:color w:val="000000"/>
          <w:szCs w:val="22"/>
          <w:lang w:eastAsia="en-GB"/>
        </w:rPr>
        <w:t xml:space="preserve"> </w:t>
      </w:r>
      <w:r w:rsidRPr="00D51BD0">
        <w:rPr>
          <w:rFonts w:eastAsia="Times New Roman"/>
          <w:color w:val="000000"/>
          <w:szCs w:val="22"/>
          <w:lang w:eastAsia="en-GB"/>
        </w:rPr>
        <w:t xml:space="preserve">border risk management is more critical than ever. Study findings reveal significant gaps in risk profiling and inspection of high-risk small parcels, with all regions scoring below 61% on the at-border risk management indicator. Given the complexity of at-border risk management and the multiple entities involved, NPPOs are encouraged to assess existing mechanisms in their geographic areas, and if necessary, pinpoint priority areas for improvement and create action plans to address key gaps. IPPC resources could play a pivotal role in supporting the efforts of NPPOs by enhancing and disseminating technical guidance on risk profiling methods detailed in the </w:t>
      </w:r>
      <w:r w:rsidRPr="00D51BD0">
        <w:rPr>
          <w:rFonts w:eastAsia="Times New Roman"/>
          <w:i/>
          <w:iCs/>
          <w:color w:val="000000"/>
          <w:szCs w:val="22"/>
          <w:lang w:eastAsia="en-GB"/>
        </w:rPr>
        <w:t>E-commerce Guide</w:t>
      </w:r>
      <w:r w:rsidRPr="00D51BD0">
        <w:rPr>
          <w:rFonts w:eastAsia="Times New Roman"/>
          <w:color w:val="000000"/>
          <w:szCs w:val="22"/>
          <w:lang w:eastAsia="en-GB"/>
        </w:rPr>
        <w:t>. For example, the. IPPC could undertake an activity to review all its capacity-building and implementation support resources specific to inspections (e.g., e-learning courses, the Phytosanitary Capacity Evaluation process) to assess the extent to which they address aspects specific to dealing with high-risk small parcels, update these resources accordingly if needed, and reshare.</w:t>
      </w:r>
    </w:p>
    <w:p w14:paraId="0FE54E4A" w14:textId="77777777" w:rsidR="00D51BD0" w:rsidRPr="00D51BD0" w:rsidRDefault="00D51BD0" w:rsidP="00D51BD0">
      <w:pPr>
        <w:keepNext/>
        <w:keepLines/>
        <w:tabs>
          <w:tab w:val="num" w:pos="360"/>
        </w:tabs>
        <w:spacing w:before="160" w:after="80"/>
        <w:jc w:val="left"/>
        <w:outlineLvl w:val="1"/>
        <w:rPr>
          <w:rFonts w:eastAsia="Times New Roman"/>
          <w:b/>
          <w:bCs/>
          <w:color w:val="0F4761"/>
          <w:sz w:val="24"/>
        </w:rPr>
      </w:pPr>
      <w:bookmarkStart w:id="7" w:name="_Toc203942658"/>
      <w:r w:rsidRPr="00D51BD0">
        <w:rPr>
          <w:rFonts w:eastAsia="Times New Roman"/>
          <w:b/>
          <w:bCs/>
          <w:color w:val="0F4761"/>
          <w:sz w:val="24"/>
        </w:rPr>
        <w:t>REGION-SPECIFIC RECOMMENDATIONS</w:t>
      </w:r>
      <w:bookmarkEnd w:id="7"/>
    </w:p>
    <w:p w14:paraId="6AF91D49" w14:textId="77777777" w:rsidR="00D51BD0" w:rsidRPr="00D51BD0" w:rsidRDefault="00D51BD0" w:rsidP="00D51BD0">
      <w:pPr>
        <w:spacing w:before="100" w:beforeAutospacing="1" w:after="100" w:afterAutospacing="1"/>
        <w:rPr>
          <w:rFonts w:eastAsia="Times New Roman"/>
          <w:color w:val="000000"/>
          <w:szCs w:val="22"/>
          <w:lang w:eastAsia="en-GB"/>
        </w:rPr>
      </w:pPr>
      <w:r w:rsidRPr="00D51BD0">
        <w:rPr>
          <w:rFonts w:eastAsia="Times New Roman"/>
          <w:color w:val="000000"/>
          <w:szCs w:val="22"/>
          <w:lang w:eastAsia="en-GB"/>
        </w:rPr>
        <w:t>The regional disaggregation of indicators also offered valuable insights into areas that may require heightened regional focus to strengthen phytosanitary risk management in response to the challenges posed by e-commerce (Table 1). While not conclusive and exhaustive, these study insights highlight opportunities for targeted interventions either by national plant protection organizations (NPPOs) and regional plant protection organizations (RPPOs) to enhance compliance, enforcement, and monitoring mechanisms at the regional level.</w:t>
      </w:r>
    </w:p>
    <w:p w14:paraId="71E56065" w14:textId="77777777" w:rsidR="00D51BD0" w:rsidRPr="00D51BD0" w:rsidRDefault="00D51BD0" w:rsidP="00D51BD0">
      <w:pPr>
        <w:keepNext/>
        <w:spacing w:after="200"/>
        <w:jc w:val="left"/>
        <w:rPr>
          <w:rFonts w:eastAsia="Times New Roman"/>
          <w:b/>
          <w:bCs/>
          <w:color w:val="0E2841"/>
          <w:sz w:val="18"/>
          <w:szCs w:val="18"/>
        </w:rPr>
      </w:pPr>
      <w:r w:rsidRPr="00D51BD0">
        <w:rPr>
          <w:rFonts w:eastAsia="Times New Roman"/>
          <w:b/>
          <w:bCs/>
          <w:color w:val="0E2841"/>
          <w:sz w:val="18"/>
          <w:szCs w:val="18"/>
        </w:rPr>
        <w:t>Table 1. Potential areas of regional focus on e-commerce capacity-building</w:t>
      </w:r>
    </w:p>
    <w:tbl>
      <w:tblPr>
        <w:tblStyle w:val="GridTable4-Accent21"/>
        <w:tblW w:w="0" w:type="auto"/>
        <w:tblLook w:val="04A0" w:firstRow="1" w:lastRow="0" w:firstColumn="1" w:lastColumn="0" w:noHBand="0" w:noVBand="1"/>
      </w:tblPr>
      <w:tblGrid>
        <w:gridCol w:w="1844"/>
        <w:gridCol w:w="7172"/>
      </w:tblGrid>
      <w:tr w:rsidR="00D51BD0" w:rsidRPr="00D51BD0" w14:paraId="69C38970" w14:textId="77777777" w:rsidTr="00F17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7AFEBAB" w14:textId="77777777" w:rsidR="00D51BD0" w:rsidRPr="00D51BD0" w:rsidRDefault="00D51BD0" w:rsidP="00D51BD0">
            <w:pPr>
              <w:spacing w:before="100" w:beforeAutospacing="1" w:after="100" w:afterAutospacing="1"/>
              <w:jc w:val="left"/>
              <w:rPr>
                <w:rFonts w:eastAsia="Times New Roman"/>
                <w:color w:val="000000"/>
                <w:sz w:val="22"/>
                <w:szCs w:val="22"/>
                <w:lang w:eastAsia="en-GB"/>
              </w:rPr>
            </w:pPr>
            <w:r w:rsidRPr="00D51BD0">
              <w:rPr>
                <w:rFonts w:eastAsia="Times New Roman"/>
                <w:color w:val="000000"/>
                <w:sz w:val="22"/>
                <w:szCs w:val="22"/>
                <w:lang w:eastAsia="en-GB"/>
              </w:rPr>
              <w:t xml:space="preserve">Region </w:t>
            </w:r>
          </w:p>
        </w:tc>
        <w:tc>
          <w:tcPr>
            <w:tcW w:w="7465" w:type="dxa"/>
          </w:tcPr>
          <w:p w14:paraId="02F0C509" w14:textId="77777777" w:rsidR="00D51BD0" w:rsidRPr="00D51BD0" w:rsidRDefault="00D51BD0" w:rsidP="00D51BD0">
            <w:pPr>
              <w:spacing w:before="100" w:beforeAutospacing="1" w:after="100" w:afterAutospacing="1"/>
              <w:jc w:val="left"/>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 xml:space="preserve"> Potential area of focus</w:t>
            </w:r>
          </w:p>
        </w:tc>
      </w:tr>
      <w:tr w:rsidR="00D51BD0" w:rsidRPr="00D51BD0" w14:paraId="403E7C52" w14:textId="77777777" w:rsidTr="00F172E4">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85" w:type="dxa"/>
          </w:tcPr>
          <w:p w14:paraId="0D7C7D1D" w14:textId="77777777" w:rsidR="00D51BD0" w:rsidRPr="00D51BD0" w:rsidRDefault="00D51BD0" w:rsidP="00D51BD0">
            <w:pPr>
              <w:spacing w:before="100" w:beforeAutospacing="1" w:after="100" w:afterAutospacing="1"/>
              <w:jc w:val="left"/>
              <w:rPr>
                <w:rFonts w:eastAsia="Times New Roman"/>
                <w:color w:val="000000"/>
                <w:sz w:val="22"/>
                <w:szCs w:val="22"/>
                <w:lang w:eastAsia="en-GB"/>
              </w:rPr>
            </w:pPr>
            <w:r w:rsidRPr="00D51BD0">
              <w:rPr>
                <w:rFonts w:eastAsia="Times New Roman"/>
                <w:color w:val="000000"/>
                <w:sz w:val="22"/>
                <w:szCs w:val="22"/>
                <w:lang w:eastAsia="en-GB"/>
              </w:rPr>
              <w:t>Africa</w:t>
            </w:r>
          </w:p>
        </w:tc>
        <w:tc>
          <w:tcPr>
            <w:tcW w:w="7465" w:type="dxa"/>
          </w:tcPr>
          <w:p w14:paraId="7BD86978" w14:textId="77777777" w:rsidR="00D51BD0" w:rsidRPr="00D51BD0" w:rsidRDefault="00D51BD0" w:rsidP="00D51BD0">
            <w:pPr>
              <w:numPr>
                <w:ilvl w:val="0"/>
                <w:numId w:val="27"/>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Regulatory and non-regulatory frameworks</w:t>
            </w:r>
          </w:p>
          <w:p w14:paraId="385319AE" w14:textId="77777777" w:rsidR="00D51BD0" w:rsidRPr="00D51BD0" w:rsidRDefault="00D51BD0" w:rsidP="00D51BD0">
            <w:pPr>
              <w:numPr>
                <w:ilvl w:val="0"/>
                <w:numId w:val="27"/>
              </w:numPr>
              <w:spacing w:before="100" w:beforeAutospacing="1"/>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At border risk management</w:t>
            </w:r>
          </w:p>
          <w:p w14:paraId="670CF011" w14:textId="77777777" w:rsidR="00D51BD0" w:rsidRPr="00D51BD0" w:rsidRDefault="00D51BD0" w:rsidP="00D51BD0">
            <w:pPr>
              <w:numPr>
                <w:ilvl w:val="0"/>
                <w:numId w:val="27"/>
              </w:numPr>
              <w:spacing w:before="100" w:beforeAutospacing="1"/>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 xml:space="preserve">Public awareness campaigns </w:t>
            </w:r>
          </w:p>
          <w:p w14:paraId="76629D6E" w14:textId="77777777" w:rsidR="00D51BD0" w:rsidRPr="00D51BD0" w:rsidRDefault="00D51BD0" w:rsidP="00D51BD0">
            <w:pPr>
              <w:numPr>
                <w:ilvl w:val="0"/>
                <w:numId w:val="27"/>
              </w:numPr>
              <w:spacing w:before="100" w:beforeAutospacing="1"/>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Accessibility of lists or lists or databases of prohibited and regulated articles</w:t>
            </w:r>
          </w:p>
        </w:tc>
      </w:tr>
      <w:tr w:rsidR="00D51BD0" w:rsidRPr="00D51BD0" w14:paraId="12261763" w14:textId="77777777" w:rsidTr="00F172E4">
        <w:tc>
          <w:tcPr>
            <w:cnfStyle w:val="001000000000" w:firstRow="0" w:lastRow="0" w:firstColumn="1" w:lastColumn="0" w:oddVBand="0" w:evenVBand="0" w:oddHBand="0" w:evenHBand="0" w:firstRowFirstColumn="0" w:firstRowLastColumn="0" w:lastRowFirstColumn="0" w:lastRowLastColumn="0"/>
            <w:tcW w:w="1885" w:type="dxa"/>
          </w:tcPr>
          <w:p w14:paraId="38343D44" w14:textId="77777777" w:rsidR="00D51BD0" w:rsidRPr="00D51BD0" w:rsidRDefault="00D51BD0" w:rsidP="00D51BD0">
            <w:pPr>
              <w:spacing w:before="100" w:beforeAutospacing="1" w:after="100" w:afterAutospacing="1"/>
              <w:jc w:val="left"/>
              <w:rPr>
                <w:rFonts w:eastAsia="Times New Roman"/>
                <w:color w:val="000000"/>
                <w:sz w:val="22"/>
                <w:szCs w:val="22"/>
                <w:lang w:eastAsia="en-GB"/>
              </w:rPr>
            </w:pPr>
            <w:r w:rsidRPr="00D51BD0">
              <w:rPr>
                <w:rFonts w:eastAsia="Times New Roman"/>
                <w:color w:val="000000"/>
                <w:sz w:val="22"/>
                <w:szCs w:val="22"/>
                <w:lang w:eastAsia="en-GB"/>
              </w:rPr>
              <w:lastRenderedPageBreak/>
              <w:t>Asia</w:t>
            </w:r>
          </w:p>
        </w:tc>
        <w:tc>
          <w:tcPr>
            <w:tcW w:w="7465" w:type="dxa"/>
          </w:tcPr>
          <w:p w14:paraId="471F2D9F" w14:textId="77777777" w:rsidR="00D51BD0" w:rsidRPr="00D51BD0" w:rsidRDefault="00D51BD0" w:rsidP="00D51BD0">
            <w:pPr>
              <w:numPr>
                <w:ilvl w:val="0"/>
                <w:numId w:val="26"/>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Design and implementation of advance information sharing systems</w:t>
            </w:r>
          </w:p>
        </w:tc>
      </w:tr>
      <w:tr w:rsidR="00D51BD0" w:rsidRPr="00D51BD0" w14:paraId="078FB4B2" w14:textId="77777777" w:rsidTr="00F17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A5BF6A6" w14:textId="77777777" w:rsidR="00D51BD0" w:rsidRPr="00D51BD0" w:rsidRDefault="00D51BD0" w:rsidP="00D51BD0">
            <w:pPr>
              <w:spacing w:before="100" w:beforeAutospacing="1" w:after="100" w:afterAutospacing="1"/>
              <w:jc w:val="left"/>
              <w:rPr>
                <w:rFonts w:eastAsia="Times New Roman"/>
                <w:color w:val="000000"/>
                <w:sz w:val="22"/>
                <w:szCs w:val="22"/>
                <w:lang w:eastAsia="en-GB"/>
              </w:rPr>
            </w:pPr>
            <w:r w:rsidRPr="00D51BD0">
              <w:rPr>
                <w:rFonts w:eastAsia="Times New Roman"/>
                <w:color w:val="000000"/>
                <w:sz w:val="22"/>
                <w:szCs w:val="22"/>
                <w:lang w:eastAsia="en-GB"/>
              </w:rPr>
              <w:t>Europe</w:t>
            </w:r>
          </w:p>
        </w:tc>
        <w:tc>
          <w:tcPr>
            <w:tcW w:w="7465" w:type="dxa"/>
          </w:tcPr>
          <w:p w14:paraId="1512154D" w14:textId="77777777" w:rsidR="00D51BD0" w:rsidRPr="00D51BD0" w:rsidRDefault="00D51BD0" w:rsidP="00D51BD0">
            <w:pPr>
              <w:numPr>
                <w:ilvl w:val="0"/>
                <w:numId w:val="26"/>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 xml:space="preserve">At border risk management </w:t>
            </w:r>
          </w:p>
          <w:p w14:paraId="71C7DA06" w14:textId="77777777" w:rsidR="00D51BD0" w:rsidRPr="00D51BD0" w:rsidRDefault="00D51BD0" w:rsidP="00D51BD0">
            <w:pPr>
              <w:numPr>
                <w:ilvl w:val="0"/>
                <w:numId w:val="26"/>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Public awareness campaigns</w:t>
            </w:r>
          </w:p>
          <w:p w14:paraId="1B041B15" w14:textId="77777777" w:rsidR="00D51BD0" w:rsidRPr="00D51BD0" w:rsidRDefault="00D51BD0" w:rsidP="00D51BD0">
            <w:pPr>
              <w:numPr>
                <w:ilvl w:val="0"/>
                <w:numId w:val="26"/>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Accessibility of lists or lists or databases of prohibited and regulated articles</w:t>
            </w:r>
          </w:p>
        </w:tc>
      </w:tr>
      <w:tr w:rsidR="00D51BD0" w:rsidRPr="00D51BD0" w14:paraId="7D445248" w14:textId="77777777" w:rsidTr="00F172E4">
        <w:tc>
          <w:tcPr>
            <w:cnfStyle w:val="001000000000" w:firstRow="0" w:lastRow="0" w:firstColumn="1" w:lastColumn="0" w:oddVBand="0" w:evenVBand="0" w:oddHBand="0" w:evenHBand="0" w:firstRowFirstColumn="0" w:firstRowLastColumn="0" w:lastRowFirstColumn="0" w:lastRowLastColumn="0"/>
            <w:tcW w:w="1885" w:type="dxa"/>
          </w:tcPr>
          <w:p w14:paraId="2F13CFC1" w14:textId="77777777" w:rsidR="00D51BD0" w:rsidRPr="00D51BD0" w:rsidRDefault="00D51BD0" w:rsidP="00D51BD0">
            <w:pPr>
              <w:spacing w:before="100" w:beforeAutospacing="1" w:after="100" w:afterAutospacing="1"/>
              <w:jc w:val="left"/>
              <w:rPr>
                <w:rFonts w:eastAsia="Times New Roman"/>
                <w:color w:val="000000"/>
                <w:sz w:val="22"/>
                <w:szCs w:val="22"/>
                <w:lang w:eastAsia="en-GB"/>
              </w:rPr>
            </w:pPr>
            <w:r w:rsidRPr="00D51BD0">
              <w:rPr>
                <w:rFonts w:eastAsia="Times New Roman"/>
                <w:color w:val="000000"/>
                <w:sz w:val="22"/>
                <w:szCs w:val="22"/>
                <w:lang w:eastAsia="en-GB"/>
              </w:rPr>
              <w:t>Latin America and Caribbean</w:t>
            </w:r>
          </w:p>
        </w:tc>
        <w:tc>
          <w:tcPr>
            <w:tcW w:w="7465" w:type="dxa"/>
          </w:tcPr>
          <w:p w14:paraId="2615F6B5" w14:textId="77777777" w:rsidR="00D51BD0" w:rsidRPr="00D51BD0" w:rsidRDefault="00D51BD0" w:rsidP="00D51BD0">
            <w:pPr>
              <w:numPr>
                <w:ilvl w:val="0"/>
                <w:numId w:val="26"/>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At border risk management</w:t>
            </w:r>
          </w:p>
          <w:p w14:paraId="33A63E31" w14:textId="77777777" w:rsidR="00D51BD0" w:rsidRPr="00D51BD0" w:rsidRDefault="00D51BD0" w:rsidP="00D51BD0">
            <w:pPr>
              <w:numPr>
                <w:ilvl w:val="0"/>
                <w:numId w:val="26"/>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Public awareness campaigns</w:t>
            </w:r>
          </w:p>
          <w:p w14:paraId="0BACBFBC" w14:textId="77777777" w:rsidR="00D51BD0" w:rsidRPr="00D51BD0" w:rsidRDefault="00D51BD0" w:rsidP="00D51BD0">
            <w:pPr>
              <w:numPr>
                <w:ilvl w:val="0"/>
                <w:numId w:val="26"/>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Capacity building for key e-commerce stakeholders</w:t>
            </w:r>
          </w:p>
        </w:tc>
      </w:tr>
      <w:tr w:rsidR="00D51BD0" w:rsidRPr="00D51BD0" w14:paraId="2D279826" w14:textId="77777777" w:rsidTr="00F17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41157CD5" w14:textId="77777777" w:rsidR="00D51BD0" w:rsidRPr="00D51BD0" w:rsidRDefault="00D51BD0" w:rsidP="00D51BD0">
            <w:pPr>
              <w:spacing w:before="100" w:beforeAutospacing="1" w:after="100" w:afterAutospacing="1"/>
              <w:jc w:val="left"/>
              <w:rPr>
                <w:rFonts w:eastAsia="Times New Roman"/>
                <w:color w:val="000000"/>
                <w:sz w:val="22"/>
                <w:szCs w:val="22"/>
                <w:lang w:eastAsia="en-GB"/>
              </w:rPr>
            </w:pPr>
            <w:r w:rsidRPr="00D51BD0">
              <w:rPr>
                <w:rFonts w:eastAsia="Times New Roman"/>
                <w:color w:val="000000"/>
                <w:sz w:val="22"/>
                <w:szCs w:val="22"/>
                <w:lang w:eastAsia="en-GB"/>
              </w:rPr>
              <w:t>Near East and North Africa</w:t>
            </w:r>
          </w:p>
        </w:tc>
        <w:tc>
          <w:tcPr>
            <w:tcW w:w="7465" w:type="dxa"/>
          </w:tcPr>
          <w:p w14:paraId="7062C7C6" w14:textId="77777777" w:rsidR="00D51BD0" w:rsidRPr="00D51BD0" w:rsidRDefault="00D51BD0" w:rsidP="00D51BD0">
            <w:pPr>
              <w:numPr>
                <w:ilvl w:val="0"/>
                <w:numId w:val="26"/>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At border risk management</w:t>
            </w:r>
          </w:p>
          <w:p w14:paraId="1896F350" w14:textId="77777777" w:rsidR="00D51BD0" w:rsidRPr="00D51BD0" w:rsidRDefault="00D51BD0" w:rsidP="00D51BD0">
            <w:pPr>
              <w:numPr>
                <w:ilvl w:val="0"/>
                <w:numId w:val="26"/>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Public awareness campaigns</w:t>
            </w:r>
          </w:p>
          <w:p w14:paraId="72010B9E" w14:textId="77777777" w:rsidR="00D51BD0" w:rsidRPr="00D51BD0" w:rsidRDefault="00D51BD0" w:rsidP="00D51BD0">
            <w:pPr>
              <w:numPr>
                <w:ilvl w:val="0"/>
                <w:numId w:val="26"/>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 xml:space="preserve">Comprehensiveness of e-commerce governance frameworks </w:t>
            </w:r>
          </w:p>
        </w:tc>
      </w:tr>
      <w:tr w:rsidR="00D51BD0" w:rsidRPr="00D51BD0" w14:paraId="09E5370A" w14:textId="77777777" w:rsidTr="00F172E4">
        <w:tc>
          <w:tcPr>
            <w:cnfStyle w:val="001000000000" w:firstRow="0" w:lastRow="0" w:firstColumn="1" w:lastColumn="0" w:oddVBand="0" w:evenVBand="0" w:oddHBand="0" w:evenHBand="0" w:firstRowFirstColumn="0" w:firstRowLastColumn="0" w:lastRowFirstColumn="0" w:lastRowLastColumn="0"/>
            <w:tcW w:w="1885" w:type="dxa"/>
          </w:tcPr>
          <w:p w14:paraId="6304A512" w14:textId="77777777" w:rsidR="00D51BD0" w:rsidRPr="00D51BD0" w:rsidRDefault="00D51BD0" w:rsidP="00D51BD0">
            <w:pPr>
              <w:spacing w:before="100" w:beforeAutospacing="1" w:after="100" w:afterAutospacing="1"/>
              <w:jc w:val="left"/>
              <w:rPr>
                <w:rFonts w:eastAsia="Times New Roman"/>
                <w:color w:val="000000"/>
                <w:sz w:val="22"/>
                <w:szCs w:val="22"/>
                <w:lang w:eastAsia="en-GB"/>
              </w:rPr>
            </w:pPr>
            <w:r w:rsidRPr="00D51BD0">
              <w:rPr>
                <w:rFonts w:eastAsia="Times New Roman"/>
                <w:color w:val="000000"/>
                <w:sz w:val="22"/>
                <w:szCs w:val="22"/>
                <w:lang w:eastAsia="en-GB"/>
              </w:rPr>
              <w:t>North America</w:t>
            </w:r>
          </w:p>
        </w:tc>
        <w:tc>
          <w:tcPr>
            <w:tcW w:w="7465" w:type="dxa"/>
          </w:tcPr>
          <w:p w14:paraId="443D9761" w14:textId="77777777" w:rsidR="00D51BD0" w:rsidRPr="00D51BD0" w:rsidRDefault="00D51BD0" w:rsidP="00D51BD0">
            <w:pPr>
              <w:numPr>
                <w:ilvl w:val="0"/>
                <w:numId w:val="28"/>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Training workshops or sessions to build capacity</w:t>
            </w:r>
          </w:p>
        </w:tc>
      </w:tr>
      <w:tr w:rsidR="00D51BD0" w:rsidRPr="00D51BD0" w14:paraId="049D9EEF" w14:textId="77777777" w:rsidTr="00F17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397D2318" w14:textId="77777777" w:rsidR="00D51BD0" w:rsidRPr="00D51BD0" w:rsidRDefault="00D51BD0" w:rsidP="00D51BD0">
            <w:pPr>
              <w:spacing w:before="100" w:beforeAutospacing="1" w:after="100" w:afterAutospacing="1"/>
              <w:jc w:val="left"/>
              <w:rPr>
                <w:rFonts w:eastAsia="Times New Roman"/>
                <w:color w:val="000000"/>
                <w:sz w:val="22"/>
                <w:szCs w:val="22"/>
                <w:lang w:eastAsia="en-GB"/>
              </w:rPr>
            </w:pPr>
            <w:proofErr w:type="gramStart"/>
            <w:r w:rsidRPr="00D51BD0">
              <w:rPr>
                <w:rFonts w:eastAsia="Times New Roman"/>
                <w:color w:val="000000"/>
                <w:sz w:val="22"/>
                <w:szCs w:val="22"/>
                <w:lang w:eastAsia="en-GB"/>
              </w:rPr>
              <w:t>South West</w:t>
            </w:r>
            <w:proofErr w:type="gramEnd"/>
            <w:r w:rsidRPr="00D51BD0">
              <w:rPr>
                <w:rFonts w:eastAsia="Times New Roman"/>
                <w:color w:val="000000"/>
                <w:sz w:val="22"/>
                <w:szCs w:val="22"/>
                <w:lang w:eastAsia="en-GB"/>
              </w:rPr>
              <w:t xml:space="preserve"> Pacific</w:t>
            </w:r>
          </w:p>
        </w:tc>
        <w:tc>
          <w:tcPr>
            <w:tcW w:w="7465" w:type="dxa"/>
          </w:tcPr>
          <w:p w14:paraId="10B82CDC" w14:textId="77777777" w:rsidR="00D51BD0" w:rsidRPr="00D51BD0" w:rsidRDefault="00D51BD0" w:rsidP="00D51BD0">
            <w:pPr>
              <w:numPr>
                <w:ilvl w:val="0"/>
                <w:numId w:val="28"/>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2"/>
                <w:szCs w:val="22"/>
                <w:lang w:eastAsia="en-GB"/>
              </w:rPr>
            </w:pPr>
            <w:r w:rsidRPr="00D51BD0">
              <w:rPr>
                <w:rFonts w:eastAsia="Times New Roman"/>
                <w:color w:val="000000"/>
                <w:sz w:val="22"/>
                <w:szCs w:val="22"/>
                <w:lang w:eastAsia="en-GB"/>
              </w:rPr>
              <w:t>Accessibility of lists or lists or databases of prohibited and regulated articles</w:t>
            </w:r>
          </w:p>
        </w:tc>
      </w:tr>
    </w:tbl>
    <w:p w14:paraId="2DE6F457" w14:textId="77777777" w:rsidR="00D51BD0" w:rsidRPr="00D51BD0" w:rsidRDefault="00D51BD0" w:rsidP="00D51BD0">
      <w:pPr>
        <w:jc w:val="left"/>
        <w:rPr>
          <w:rFonts w:eastAsia="Times New Roman"/>
          <w:sz w:val="24"/>
        </w:rPr>
      </w:pPr>
    </w:p>
    <w:p w14:paraId="10388C51" w14:textId="77777777" w:rsidR="00D51BD0" w:rsidRPr="00D51BD0" w:rsidRDefault="00D51BD0" w:rsidP="00D51BD0">
      <w:pPr>
        <w:keepNext/>
        <w:keepLines/>
        <w:tabs>
          <w:tab w:val="num" w:pos="360"/>
        </w:tabs>
        <w:spacing w:before="160" w:after="80"/>
        <w:jc w:val="left"/>
        <w:outlineLvl w:val="1"/>
        <w:rPr>
          <w:rFonts w:eastAsia="Times New Roman"/>
          <w:b/>
          <w:bCs/>
          <w:color w:val="0F4761"/>
          <w:sz w:val="24"/>
        </w:rPr>
      </w:pPr>
      <w:bookmarkStart w:id="8" w:name="_Toc203942659"/>
      <w:r w:rsidRPr="00D51BD0">
        <w:rPr>
          <w:rFonts w:eastAsia="Times New Roman"/>
          <w:b/>
          <w:bCs/>
          <w:color w:val="0F4761"/>
          <w:sz w:val="24"/>
        </w:rPr>
        <w:t>RECOMMENDATIONS TO IPPC CONTRACTING PARTIES</w:t>
      </w:r>
      <w:bookmarkEnd w:id="8"/>
      <w:r w:rsidRPr="00D51BD0">
        <w:rPr>
          <w:rFonts w:eastAsia="Times New Roman"/>
          <w:b/>
          <w:bCs/>
          <w:color w:val="0F4761"/>
          <w:sz w:val="24"/>
        </w:rPr>
        <w:t xml:space="preserve"> </w:t>
      </w:r>
    </w:p>
    <w:p w14:paraId="646BC9AE" w14:textId="77777777" w:rsidR="00D51BD0" w:rsidRPr="00D51BD0" w:rsidRDefault="00D51BD0" w:rsidP="00D51BD0">
      <w:pPr>
        <w:spacing w:before="100" w:beforeAutospacing="1" w:after="100" w:afterAutospacing="1"/>
        <w:rPr>
          <w:rFonts w:eastAsia="Times New Roman"/>
          <w:szCs w:val="22"/>
          <w:lang w:val="en-US" w:eastAsia="en-GB"/>
        </w:rPr>
      </w:pPr>
      <w:r w:rsidRPr="00D51BD0">
        <w:rPr>
          <w:rFonts w:eastAsia="Times New Roman"/>
          <w:szCs w:val="22"/>
          <w:lang w:eastAsia="en-GB"/>
        </w:rPr>
        <w:t xml:space="preserve">Survey respondents also emphasised several national-level recommendations to support NPPOs in addressing ongoing challenges in managing phytosanitary risks in e-commerce trade. These recommendations of support relate to: (i) updating of phytosanitary legislation, (ii) capacity building and training of NPPO staff, (iii) enhanced awareness campaign, (iv) improving data sharing, and (v) technical and financial support. </w:t>
      </w:r>
    </w:p>
    <w:p w14:paraId="1624F247" w14:textId="77777777" w:rsidR="00D51BD0" w:rsidRPr="00D51BD0" w:rsidRDefault="00D51BD0" w:rsidP="00D51BD0">
      <w:pPr>
        <w:numPr>
          <w:ilvl w:val="0"/>
          <w:numId w:val="30"/>
        </w:numPr>
        <w:spacing w:before="100" w:beforeAutospacing="1" w:after="100" w:afterAutospacing="1"/>
        <w:jc w:val="left"/>
        <w:rPr>
          <w:rFonts w:eastAsia="Times New Roman"/>
          <w:b/>
          <w:bCs/>
          <w:szCs w:val="22"/>
          <w:lang w:eastAsia="en-GB"/>
        </w:rPr>
      </w:pPr>
      <w:r w:rsidRPr="00D51BD0">
        <w:rPr>
          <w:rFonts w:eastAsia="Times New Roman"/>
          <w:b/>
          <w:bCs/>
          <w:szCs w:val="22"/>
          <w:lang w:eastAsia="en-GB"/>
        </w:rPr>
        <w:t>Updating phytosanitary legislation</w:t>
      </w:r>
    </w:p>
    <w:p w14:paraId="226F4E02" w14:textId="77777777" w:rsidR="00D51BD0" w:rsidRPr="00D51BD0" w:rsidRDefault="00D51BD0" w:rsidP="00D51BD0">
      <w:pPr>
        <w:spacing w:before="100" w:beforeAutospacing="1" w:after="100" w:afterAutospacing="1"/>
        <w:rPr>
          <w:rFonts w:eastAsia="Times New Roman"/>
          <w:szCs w:val="22"/>
          <w:lang w:eastAsia="en-GB"/>
        </w:rPr>
      </w:pPr>
      <w:r w:rsidRPr="00D51BD0">
        <w:rPr>
          <w:rFonts w:eastAsia="Times New Roman"/>
          <w:szCs w:val="22"/>
          <w:lang w:eastAsia="en-GB"/>
        </w:rPr>
        <w:t xml:space="preserve">Survey respondents called on the IPPC to assist countries in updating outdated phytosanitary legislation to align with modern e-commerce realities. </w:t>
      </w:r>
      <w:proofErr w:type="gramStart"/>
      <w:r w:rsidRPr="00D51BD0">
        <w:rPr>
          <w:rFonts w:eastAsia="Times New Roman"/>
          <w:szCs w:val="22"/>
          <w:lang w:eastAsia="en-GB"/>
        </w:rPr>
        <w:t>A number of</w:t>
      </w:r>
      <w:proofErr w:type="gramEnd"/>
      <w:r w:rsidRPr="00D51BD0">
        <w:rPr>
          <w:rFonts w:eastAsia="Times New Roman"/>
          <w:szCs w:val="22"/>
          <w:lang w:eastAsia="en-GB"/>
        </w:rPr>
        <w:t xml:space="preserve"> countries also pointed out the lack of harmonised international standards for managing pest risks associated with e-commerce, underscoring the importance of global cooperation in developing and implementing standardised regulations.</w:t>
      </w:r>
    </w:p>
    <w:p w14:paraId="23106FC1" w14:textId="77777777" w:rsidR="00D51BD0" w:rsidRPr="00D51BD0" w:rsidRDefault="00D51BD0" w:rsidP="00D51BD0">
      <w:pPr>
        <w:numPr>
          <w:ilvl w:val="0"/>
          <w:numId w:val="30"/>
        </w:numPr>
        <w:spacing w:before="100" w:beforeAutospacing="1" w:after="100" w:afterAutospacing="1"/>
        <w:jc w:val="left"/>
        <w:rPr>
          <w:rFonts w:eastAsia="Times New Roman"/>
          <w:b/>
          <w:bCs/>
          <w:szCs w:val="22"/>
          <w:lang w:eastAsia="en-GB"/>
        </w:rPr>
      </w:pPr>
      <w:r w:rsidRPr="00D51BD0">
        <w:rPr>
          <w:rFonts w:eastAsia="Times New Roman"/>
          <w:b/>
          <w:bCs/>
          <w:szCs w:val="22"/>
          <w:lang w:eastAsia="en-GB"/>
        </w:rPr>
        <w:t>Capacity building and training of NPPO staff</w:t>
      </w:r>
    </w:p>
    <w:p w14:paraId="489C0E76" w14:textId="77777777" w:rsidR="00D51BD0" w:rsidRPr="00D51BD0" w:rsidRDefault="00D51BD0" w:rsidP="00D51BD0">
      <w:pPr>
        <w:spacing w:before="100" w:beforeAutospacing="1" w:after="100" w:afterAutospacing="1"/>
        <w:rPr>
          <w:rFonts w:eastAsia="Times New Roman"/>
          <w:szCs w:val="22"/>
          <w:lang w:eastAsia="en-GB"/>
        </w:rPr>
      </w:pPr>
      <w:r w:rsidRPr="00D51BD0">
        <w:rPr>
          <w:rFonts w:eastAsia="Times New Roman"/>
          <w:szCs w:val="22"/>
          <w:lang w:eastAsia="en-GB"/>
        </w:rPr>
        <w:t>Survey respondents expressed a strong need for training programs aimed at NPPO staff, inspectors, and stakeholders at both national and regional levels. Many NPPOs reported limitations in technical capacity related to non-intrusive inspection mechanisms. These gaps in training and resources were seen as barriers to the effective implementation of phytosanitary measures.</w:t>
      </w:r>
    </w:p>
    <w:p w14:paraId="25E3AC6C" w14:textId="77777777" w:rsidR="00D51BD0" w:rsidRPr="00D51BD0" w:rsidRDefault="00D51BD0" w:rsidP="00D51BD0">
      <w:pPr>
        <w:numPr>
          <w:ilvl w:val="0"/>
          <w:numId w:val="30"/>
        </w:numPr>
        <w:spacing w:before="100" w:beforeAutospacing="1" w:after="100" w:afterAutospacing="1"/>
        <w:jc w:val="left"/>
        <w:rPr>
          <w:rFonts w:eastAsia="Times New Roman"/>
          <w:b/>
          <w:bCs/>
          <w:szCs w:val="22"/>
          <w:lang w:eastAsia="en-GB"/>
        </w:rPr>
      </w:pPr>
      <w:r w:rsidRPr="00D51BD0">
        <w:rPr>
          <w:rFonts w:eastAsia="Times New Roman"/>
          <w:b/>
          <w:bCs/>
          <w:szCs w:val="22"/>
          <w:lang w:eastAsia="en-GB"/>
        </w:rPr>
        <w:t>Enhanced awareness campaign</w:t>
      </w:r>
    </w:p>
    <w:p w14:paraId="2A5A5FC3" w14:textId="77777777" w:rsidR="00D51BD0" w:rsidRPr="00D51BD0" w:rsidRDefault="00D51BD0" w:rsidP="00D51BD0">
      <w:pPr>
        <w:spacing w:before="100" w:beforeAutospacing="1" w:after="100" w:afterAutospacing="1"/>
        <w:rPr>
          <w:rFonts w:eastAsia="Times New Roman"/>
          <w:szCs w:val="22"/>
          <w:lang w:eastAsia="en-GB"/>
        </w:rPr>
      </w:pPr>
      <w:r w:rsidRPr="00D51BD0">
        <w:rPr>
          <w:rFonts w:eastAsia="Times New Roman"/>
          <w:szCs w:val="22"/>
          <w:lang w:eastAsia="en-GB"/>
        </w:rPr>
        <w:t>There was a clear call for enhanced awareness campaigns targeting e-commerce companies, customs officials, and the public. Several respondents suggested the development of harmonized awareness materials for NPPOs to use and improving communication channels between NPPOs and stakeholders to ensure better compliance with phytosanitary regulations.</w:t>
      </w:r>
    </w:p>
    <w:p w14:paraId="68187BFA" w14:textId="77777777" w:rsidR="00D51BD0" w:rsidRPr="00D51BD0" w:rsidRDefault="00D51BD0" w:rsidP="00D51BD0">
      <w:pPr>
        <w:numPr>
          <w:ilvl w:val="0"/>
          <w:numId w:val="30"/>
        </w:numPr>
        <w:spacing w:before="100" w:beforeAutospacing="1" w:after="100" w:afterAutospacing="1"/>
        <w:jc w:val="left"/>
        <w:rPr>
          <w:rFonts w:eastAsia="Times New Roman"/>
          <w:b/>
          <w:bCs/>
          <w:szCs w:val="22"/>
          <w:lang w:eastAsia="en-GB"/>
        </w:rPr>
      </w:pPr>
      <w:r w:rsidRPr="00D51BD0">
        <w:rPr>
          <w:rFonts w:eastAsia="Times New Roman"/>
          <w:b/>
          <w:bCs/>
          <w:szCs w:val="22"/>
          <w:lang w:eastAsia="en-GB"/>
        </w:rPr>
        <w:t>Improving data sharing</w:t>
      </w:r>
    </w:p>
    <w:p w14:paraId="0E59123F" w14:textId="77777777" w:rsidR="00D51BD0" w:rsidRPr="00D51BD0" w:rsidRDefault="00D51BD0" w:rsidP="00D51BD0">
      <w:pPr>
        <w:spacing w:before="100" w:beforeAutospacing="1" w:after="100" w:afterAutospacing="1"/>
        <w:rPr>
          <w:rFonts w:eastAsia="Times New Roman"/>
          <w:szCs w:val="22"/>
          <w:lang w:eastAsia="en-GB"/>
        </w:rPr>
      </w:pPr>
      <w:r w:rsidRPr="00D51BD0">
        <w:rPr>
          <w:rFonts w:eastAsia="Times New Roman"/>
          <w:szCs w:val="22"/>
          <w:lang w:eastAsia="en-GB"/>
        </w:rPr>
        <w:lastRenderedPageBreak/>
        <w:t>The theme of data access and information sharing emerged as a critical area for improvement. Many NPPOs reported lacking direct access to customs and courier data related to plant-related parcels, which is essential for effective risk assessment. Respondents proposed the creation of a shared international database for phytosanitary interceptions and improving data-sharing mechanisms to streamline the process and enhance compliance monitoring.</w:t>
      </w:r>
    </w:p>
    <w:p w14:paraId="0A1DA7FF" w14:textId="77777777" w:rsidR="00D51BD0" w:rsidRPr="00D51BD0" w:rsidRDefault="00D51BD0" w:rsidP="00D51BD0">
      <w:pPr>
        <w:numPr>
          <w:ilvl w:val="0"/>
          <w:numId w:val="30"/>
        </w:numPr>
        <w:spacing w:before="100" w:beforeAutospacing="1" w:after="100" w:afterAutospacing="1"/>
        <w:jc w:val="left"/>
        <w:rPr>
          <w:rFonts w:eastAsia="Times New Roman"/>
          <w:b/>
          <w:bCs/>
          <w:szCs w:val="22"/>
          <w:lang w:eastAsia="en-GB"/>
        </w:rPr>
      </w:pPr>
      <w:r w:rsidRPr="00D51BD0">
        <w:rPr>
          <w:rFonts w:eastAsia="Times New Roman"/>
          <w:b/>
          <w:bCs/>
          <w:szCs w:val="22"/>
          <w:lang w:eastAsia="en-GB"/>
        </w:rPr>
        <w:t>Technical and financial assistance</w:t>
      </w:r>
    </w:p>
    <w:p w14:paraId="2EC2A273" w14:textId="77777777" w:rsidR="00D51BD0" w:rsidRPr="00D51BD0" w:rsidRDefault="00D51BD0" w:rsidP="00D51BD0">
      <w:pPr>
        <w:spacing w:before="100" w:beforeAutospacing="1" w:after="100" w:afterAutospacing="1"/>
        <w:rPr>
          <w:rFonts w:eastAsia="Times New Roman"/>
          <w:szCs w:val="22"/>
          <w:lang w:eastAsia="en-GB"/>
        </w:rPr>
      </w:pPr>
      <w:r w:rsidRPr="00D51BD0">
        <w:rPr>
          <w:rFonts w:eastAsia="Times New Roman"/>
          <w:szCs w:val="22"/>
          <w:lang w:eastAsia="en-GB"/>
        </w:rPr>
        <w:t>Several countries also requested support from the IPPC, particularly in the form of technical and financial assistance. The most common requests included help with implementing electronic certification systems (ePhyto), reforming phytosanitary legislation, and acquiring inspection tools and systems.</w:t>
      </w:r>
    </w:p>
    <w:p w14:paraId="1A206515" w14:textId="77777777" w:rsidR="00F92B5F" w:rsidRPr="00F92B5F" w:rsidRDefault="00F92B5F" w:rsidP="00F92B5F">
      <w:pPr>
        <w:pStyle w:val="IPPNormal"/>
        <w:rPr>
          <w:lang w:val="en-US"/>
        </w:rPr>
      </w:pPr>
    </w:p>
    <w:sectPr w:rsidR="00F92B5F" w:rsidRPr="00F92B5F" w:rsidSect="00F022D3">
      <w:head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C65EE" w14:textId="77777777" w:rsidR="00DE3EC8" w:rsidRDefault="00DE3EC8" w:rsidP="002B4ADC">
      <w:r>
        <w:separator/>
      </w:r>
    </w:p>
  </w:endnote>
  <w:endnote w:type="continuationSeparator" w:id="0">
    <w:p w14:paraId="4F866F54" w14:textId="77777777" w:rsidR="00DE3EC8" w:rsidRDefault="00DE3EC8" w:rsidP="002B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BC945" w14:textId="3838B6E9" w:rsidR="003E28FF" w:rsidRPr="003E28FF" w:rsidRDefault="00B541BC" w:rsidP="00B86E84">
    <w:pPr>
      <w:pStyle w:val="IPPFooter"/>
    </w:pPr>
    <w:r>
      <w:rPr>
        <w:rFonts w:cs="Arial"/>
        <w:noProof/>
        <w:szCs w:val="18"/>
      </w:rPr>
      <mc:AlternateContent>
        <mc:Choice Requires="wps">
          <w:drawing>
            <wp:anchor distT="0" distB="0" distL="0" distR="0" simplePos="0" relativeHeight="251658245" behindDoc="0" locked="0" layoutInCell="1" allowOverlap="1" wp14:anchorId="72CDDC7D" wp14:editId="6F5EDECC">
              <wp:simplePos x="914400" y="9974580"/>
              <wp:positionH relativeFrom="page">
                <wp:align>left</wp:align>
              </wp:positionH>
              <wp:positionV relativeFrom="page">
                <wp:align>bottom</wp:align>
              </wp:positionV>
              <wp:extent cx="986155" cy="345440"/>
              <wp:effectExtent l="0" t="0" r="4445" b="0"/>
              <wp:wrapNone/>
              <wp:docPr id="6905353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184378A" w14:textId="2853A032" w:rsidR="00B541BC" w:rsidRPr="00B541BC" w:rsidRDefault="00B541BC" w:rsidP="00B541BC">
                          <w:pPr>
                            <w:rPr>
                              <w:rFonts w:ascii="Calibri" w:eastAsia="Calibri" w:hAnsi="Calibri" w:cs="Calibri"/>
                              <w:noProof/>
                              <w:color w:val="000000"/>
                              <w:sz w:val="20"/>
                              <w:szCs w:val="20"/>
                            </w:rPr>
                          </w:pPr>
                          <w:r w:rsidRPr="00B541B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CDDC7D"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7.2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6184378A" w14:textId="2853A032" w:rsidR="00B541BC" w:rsidRPr="00B541BC" w:rsidRDefault="00B541BC" w:rsidP="00B541BC">
                    <w:pPr>
                      <w:rPr>
                        <w:rFonts w:ascii="Calibri" w:eastAsia="Calibri" w:hAnsi="Calibri" w:cs="Calibri"/>
                        <w:noProof/>
                        <w:color w:val="000000"/>
                        <w:sz w:val="20"/>
                        <w:szCs w:val="20"/>
                      </w:rPr>
                    </w:pPr>
                    <w:r w:rsidRPr="00B541BC">
                      <w:rPr>
                        <w:rFonts w:ascii="Calibri" w:eastAsia="Calibri" w:hAnsi="Calibri" w:cs="Calibri"/>
                        <w:noProof/>
                        <w:color w:val="000000"/>
                        <w:sz w:val="20"/>
                        <w:szCs w:val="20"/>
                      </w:rPr>
                      <w:t>Intern gebruik</w:t>
                    </w:r>
                  </w:p>
                </w:txbxContent>
              </v:textbox>
              <w10:wrap anchorx="page" anchory="page"/>
            </v:shape>
          </w:pict>
        </mc:Fallback>
      </mc:AlternateContent>
    </w:r>
    <w:r w:rsidR="00B86E84" w:rsidRPr="00377B19">
      <w:rPr>
        <w:rFonts w:cs="Arial"/>
        <w:szCs w:val="18"/>
      </w:rPr>
      <w:t xml:space="preserve">Page </w:t>
    </w:r>
    <w:r w:rsidR="00B86E84" w:rsidRPr="00377B19">
      <w:rPr>
        <w:rFonts w:cs="Arial"/>
        <w:szCs w:val="18"/>
      </w:rPr>
      <w:fldChar w:fldCharType="begin"/>
    </w:r>
    <w:r w:rsidR="00B86E84" w:rsidRPr="00377B19">
      <w:rPr>
        <w:rFonts w:cs="Arial"/>
        <w:szCs w:val="18"/>
      </w:rPr>
      <w:instrText xml:space="preserve"> PAGE </w:instrText>
    </w:r>
    <w:r w:rsidR="00B86E84" w:rsidRPr="00377B19">
      <w:rPr>
        <w:rFonts w:cs="Arial"/>
        <w:szCs w:val="18"/>
      </w:rPr>
      <w:fldChar w:fldCharType="separate"/>
    </w:r>
    <w:r w:rsidR="005E53FD">
      <w:rPr>
        <w:rFonts w:cs="Arial"/>
        <w:noProof/>
        <w:szCs w:val="18"/>
      </w:rPr>
      <w:t>4</w:t>
    </w:r>
    <w:r w:rsidR="00B86E84" w:rsidRPr="00377B19">
      <w:rPr>
        <w:rFonts w:cs="Arial"/>
        <w:szCs w:val="18"/>
      </w:rPr>
      <w:fldChar w:fldCharType="end"/>
    </w:r>
    <w:r w:rsidR="00B86E84" w:rsidRPr="00377B19">
      <w:rPr>
        <w:rFonts w:cs="Arial"/>
        <w:szCs w:val="18"/>
      </w:rPr>
      <w:t xml:space="preserve"> of </w:t>
    </w:r>
    <w:r w:rsidR="00B86E84" w:rsidRPr="00377B19">
      <w:rPr>
        <w:rFonts w:cs="Arial"/>
        <w:szCs w:val="18"/>
      </w:rPr>
      <w:fldChar w:fldCharType="begin"/>
    </w:r>
    <w:r w:rsidR="00B86E84" w:rsidRPr="00377B19">
      <w:rPr>
        <w:rFonts w:cs="Arial"/>
        <w:szCs w:val="18"/>
      </w:rPr>
      <w:instrText xml:space="preserve"> NUMPAGES  </w:instrText>
    </w:r>
    <w:r w:rsidR="00B86E84" w:rsidRPr="00377B19">
      <w:rPr>
        <w:rFonts w:cs="Arial"/>
        <w:szCs w:val="18"/>
      </w:rPr>
      <w:fldChar w:fldCharType="separate"/>
    </w:r>
    <w:r w:rsidR="005E53FD">
      <w:rPr>
        <w:rFonts w:cs="Arial"/>
        <w:noProof/>
        <w:szCs w:val="18"/>
      </w:rPr>
      <w:t>4</w:t>
    </w:r>
    <w:r w:rsidR="00B86E84" w:rsidRPr="00377B19">
      <w:rPr>
        <w:rFonts w:cs="Arial"/>
        <w:szCs w:val="18"/>
      </w:rPr>
      <w:fldChar w:fldCharType="end"/>
    </w:r>
    <w:r w:rsidR="00B86E84">
      <w:rPr>
        <w:rFonts w:cs="Arial"/>
        <w:szCs w:val="18"/>
      </w:rPr>
      <w:tab/>
    </w:r>
    <w:r w:rsidR="003E28FF">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F840" w14:textId="0E295054" w:rsidR="003E28FF" w:rsidRPr="003E28FF" w:rsidRDefault="00B541BC" w:rsidP="003E28FF">
    <w:pPr>
      <w:pStyle w:val="IPPFooter"/>
    </w:pPr>
    <w:r>
      <w:rPr>
        <w:noProof/>
      </w:rPr>
      <mc:AlternateContent>
        <mc:Choice Requires="wps">
          <w:drawing>
            <wp:anchor distT="0" distB="0" distL="0" distR="0" simplePos="0" relativeHeight="251658246" behindDoc="0" locked="0" layoutInCell="1" allowOverlap="1" wp14:anchorId="61FB6168" wp14:editId="5D9F3F70">
              <wp:simplePos x="914400" y="9974580"/>
              <wp:positionH relativeFrom="page">
                <wp:align>left</wp:align>
              </wp:positionH>
              <wp:positionV relativeFrom="page">
                <wp:align>bottom</wp:align>
              </wp:positionV>
              <wp:extent cx="986155" cy="345440"/>
              <wp:effectExtent l="0" t="0" r="4445" b="0"/>
              <wp:wrapNone/>
              <wp:docPr id="1465064599"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94171A2" w14:textId="5EB14298" w:rsidR="00B541BC" w:rsidRPr="00B541BC" w:rsidRDefault="00B541BC" w:rsidP="00B541BC">
                          <w:pPr>
                            <w:rPr>
                              <w:rFonts w:ascii="Calibri" w:eastAsia="Calibri" w:hAnsi="Calibri" w:cs="Calibri"/>
                              <w:noProof/>
                              <w:color w:val="000000"/>
                              <w:sz w:val="20"/>
                              <w:szCs w:val="20"/>
                            </w:rPr>
                          </w:pPr>
                          <w:r w:rsidRPr="00B541B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1FB6168"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7.2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794171A2" w14:textId="5EB14298" w:rsidR="00B541BC" w:rsidRPr="00B541BC" w:rsidRDefault="00B541BC" w:rsidP="00B541BC">
                    <w:pPr>
                      <w:rPr>
                        <w:rFonts w:ascii="Calibri" w:eastAsia="Calibri" w:hAnsi="Calibri" w:cs="Calibri"/>
                        <w:noProof/>
                        <w:color w:val="000000"/>
                        <w:sz w:val="20"/>
                        <w:szCs w:val="20"/>
                      </w:rPr>
                    </w:pPr>
                    <w:r w:rsidRPr="00B541BC">
                      <w:rPr>
                        <w:rFonts w:ascii="Calibri" w:eastAsia="Calibri" w:hAnsi="Calibri" w:cs="Calibri"/>
                        <w:noProof/>
                        <w:color w:val="000000"/>
                        <w:sz w:val="20"/>
                        <w:szCs w:val="20"/>
                      </w:rPr>
                      <w:t>Intern gebruik</w:t>
                    </w:r>
                  </w:p>
                </w:txbxContent>
              </v:textbox>
              <w10:wrap anchorx="page" anchory="page"/>
            </v:shape>
          </w:pict>
        </mc:Fallback>
      </mc:AlternateContent>
    </w:r>
    <w:r w:rsidR="003E28FF">
      <w:t>International Plant Protection Convention</w:t>
    </w:r>
    <w:r w:rsidR="003E28FF">
      <w:tab/>
    </w:r>
    <w:r w:rsidR="003E28FF" w:rsidRPr="00377B19">
      <w:rPr>
        <w:rFonts w:cs="Arial"/>
        <w:szCs w:val="18"/>
      </w:rPr>
      <w:t xml:space="preserve">Page </w:t>
    </w:r>
    <w:r w:rsidR="003E28FF" w:rsidRPr="00377B19">
      <w:rPr>
        <w:rFonts w:cs="Arial"/>
        <w:szCs w:val="18"/>
      </w:rPr>
      <w:fldChar w:fldCharType="begin"/>
    </w:r>
    <w:r w:rsidR="003E28FF" w:rsidRPr="00377B19">
      <w:rPr>
        <w:rFonts w:cs="Arial"/>
        <w:szCs w:val="18"/>
      </w:rPr>
      <w:instrText xml:space="preserve"> PAGE </w:instrText>
    </w:r>
    <w:r w:rsidR="003E28FF" w:rsidRPr="00377B19">
      <w:rPr>
        <w:rFonts w:cs="Arial"/>
        <w:szCs w:val="18"/>
      </w:rPr>
      <w:fldChar w:fldCharType="separate"/>
    </w:r>
    <w:r w:rsidR="005E53FD">
      <w:rPr>
        <w:rFonts w:cs="Arial"/>
        <w:noProof/>
        <w:szCs w:val="18"/>
      </w:rPr>
      <w:t>3</w:t>
    </w:r>
    <w:r w:rsidR="003E28FF" w:rsidRPr="00377B19">
      <w:rPr>
        <w:rFonts w:cs="Arial"/>
        <w:szCs w:val="18"/>
      </w:rPr>
      <w:fldChar w:fldCharType="end"/>
    </w:r>
    <w:r w:rsidR="003E28FF" w:rsidRPr="00377B19">
      <w:rPr>
        <w:rFonts w:cs="Arial"/>
        <w:szCs w:val="18"/>
      </w:rPr>
      <w:t xml:space="preserve"> of </w:t>
    </w:r>
    <w:r w:rsidR="003E28FF" w:rsidRPr="00377B19">
      <w:rPr>
        <w:rFonts w:cs="Arial"/>
        <w:szCs w:val="18"/>
      </w:rPr>
      <w:fldChar w:fldCharType="begin"/>
    </w:r>
    <w:r w:rsidR="003E28FF" w:rsidRPr="00377B19">
      <w:rPr>
        <w:rFonts w:cs="Arial"/>
        <w:szCs w:val="18"/>
      </w:rPr>
      <w:instrText xml:space="preserve"> NUMPAGES  </w:instrText>
    </w:r>
    <w:r w:rsidR="003E28FF" w:rsidRPr="00377B19">
      <w:rPr>
        <w:rFonts w:cs="Arial"/>
        <w:szCs w:val="18"/>
      </w:rPr>
      <w:fldChar w:fldCharType="separate"/>
    </w:r>
    <w:r w:rsidR="005E53FD">
      <w:rPr>
        <w:rFonts w:cs="Arial"/>
        <w:noProof/>
        <w:szCs w:val="18"/>
      </w:rPr>
      <w:t>4</w:t>
    </w:r>
    <w:r w:rsidR="003E28FF" w:rsidRPr="00377B1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8347" w14:textId="18C1DC22" w:rsidR="003E28FF" w:rsidRPr="003E28FF" w:rsidRDefault="003E28FF" w:rsidP="003E28FF">
    <w:pPr>
      <w:pStyle w:val="IPPFooter"/>
    </w:pP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787E7E">
      <w:rPr>
        <w:rFonts w:cs="Arial"/>
        <w:noProof/>
        <w:szCs w:val="18"/>
      </w:rPr>
      <w:t>2</w:t>
    </w:r>
    <w:r w:rsidRPr="00377B19">
      <w:rPr>
        <w:rFonts w:cs="Arial"/>
        <w:szCs w:val="18"/>
      </w:rPr>
      <w:fldChar w:fldCharType="end"/>
    </w:r>
    <w:r w:rsidRPr="00377B19">
      <w:rPr>
        <w:rFonts w:cs="Arial"/>
        <w:szCs w:val="18"/>
      </w:rPr>
      <w:t xml:space="preserve"> of </w:t>
    </w:r>
    <w:r w:rsidR="00AD2010">
      <w:rPr>
        <w:rFonts w:cs="Arial"/>
        <w:szCs w:val="18"/>
      </w:rPr>
      <w:fldChar w:fldCharType="begin"/>
    </w:r>
    <w:r w:rsidR="00AD2010">
      <w:rPr>
        <w:rFonts w:cs="Arial"/>
        <w:szCs w:val="18"/>
      </w:rPr>
      <w:instrText>NUMPAGES</w:instrText>
    </w:r>
    <w:r w:rsidR="00AD2010">
      <w:rPr>
        <w:rFonts w:cs="Arial"/>
        <w:szCs w:val="18"/>
      </w:rPr>
      <w:fldChar w:fldCharType="separate"/>
    </w:r>
    <w:r w:rsidR="00787E7E">
      <w:rPr>
        <w:rFonts w:cs="Arial"/>
        <w:noProof/>
        <w:szCs w:val="18"/>
      </w:rPr>
      <w:t>2</w:t>
    </w:r>
    <w:r w:rsidR="00AD2010">
      <w:rPr>
        <w:rFonts w:cs="Arial"/>
        <w:szCs w:val="18"/>
      </w:rPr>
      <w:fldChar w:fldCharType="end"/>
    </w:r>
    <w:r w:rsidR="00787E7E">
      <w:rPr>
        <w:rFonts w:cs="Arial"/>
        <w:szCs w:val="18"/>
      </w:rPr>
      <w:tab/>
    </w:r>
    <w:r w:rsidR="00787E7E">
      <w:t>International Plant Protection Convention</w:t>
    </w:r>
    <w:r w:rsidR="00787E7E">
      <w:rPr>
        <w:rFonts w:cs="Arial"/>
        <w:szCs w:val="18"/>
        <w:lang w:val="en-GB"/>
      </w:rPr>
      <w:t xml:space="preserve"> </w:t>
    </w:r>
    <w:r w:rsidR="003B13B8">
      <w:rPr>
        <w:rFonts w:cs="Arial"/>
        <w:szCs w:val="18"/>
        <w:lang w:val="en-GB"/>
      </w:rPr>
      <w:fldChar w:fldCharType="begin"/>
    </w:r>
    <w:r w:rsidR="003B13B8">
      <w:rPr>
        <w:rFonts w:cs="Arial"/>
        <w:szCs w:val="18"/>
        <w:lang w:val="en-GB"/>
      </w:rPr>
      <w:instrText>NUMPAGE</w:instrText>
    </w:r>
    <w:r w:rsidR="003B13B8">
      <w:rPr>
        <w:rFonts w:cs="Arial"/>
        <w:szCs w:val="18"/>
        <w:lang w:val="en-GB"/>
      </w:rPr>
      <w:fldChar w:fldCharType="end"/>
    </w:r>
    <w:r w:rsidR="00CB1BBC">
      <w:rPr>
        <w:rFonts w:cs="Arial"/>
        <w:szCs w:val="18"/>
      </w:rPr>
      <w:fldChar w:fldCharType="begin"/>
    </w:r>
    <w:r w:rsidR="00CB1BBC">
      <w:rPr>
        <w:rFonts w:cs="Arial"/>
        <w:szCs w:val="18"/>
      </w:rPr>
      <w:instrText xml:space="preserve"> NUMPAGE </w:instrText>
    </w:r>
    <w:r w:rsidR="00CB1BBC">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28345" w14:textId="77777777" w:rsidR="00DE3EC8" w:rsidRDefault="00DE3EC8" w:rsidP="002B4ADC">
      <w:r>
        <w:separator/>
      </w:r>
    </w:p>
  </w:footnote>
  <w:footnote w:type="continuationSeparator" w:id="0">
    <w:p w14:paraId="772734EC" w14:textId="77777777" w:rsidR="00DE3EC8" w:rsidRDefault="00DE3EC8" w:rsidP="002B4ADC">
      <w:r>
        <w:continuationSeparator/>
      </w:r>
    </w:p>
  </w:footnote>
  <w:footnote w:id="1">
    <w:p w14:paraId="4D40C04B" w14:textId="77777777" w:rsidR="009275CA" w:rsidRPr="00CA46BD" w:rsidRDefault="009275CA" w:rsidP="009275CA">
      <w:pPr>
        <w:pStyle w:val="FootnoteText"/>
        <w:rPr>
          <w:szCs w:val="20"/>
          <w:lang w:val="en-CA"/>
        </w:rPr>
      </w:pPr>
      <w:r w:rsidRPr="00CF644B">
        <w:rPr>
          <w:rStyle w:val="FootnoteReference"/>
          <w:sz w:val="18"/>
          <w:szCs w:val="18"/>
        </w:rPr>
        <w:footnoteRef/>
      </w:r>
      <w:r w:rsidRPr="00CF644B">
        <w:rPr>
          <w:sz w:val="18"/>
          <w:szCs w:val="18"/>
        </w:rPr>
        <w:t xml:space="preserve"> </w:t>
      </w:r>
      <w:r w:rsidRPr="00CA46BD">
        <w:rPr>
          <w:szCs w:val="20"/>
        </w:rPr>
        <w:t xml:space="preserve">IC Team on E-commerce membership list: </w:t>
      </w:r>
      <w:hyperlink r:id="rId1" w:history="1">
        <w:r w:rsidRPr="00CA46BD">
          <w:rPr>
            <w:rStyle w:val="Hyperlink"/>
            <w:szCs w:val="20"/>
          </w:rPr>
          <w:t>https://www.ippc.int/en/publications/92398/</w:t>
        </w:r>
      </w:hyperlink>
      <w:r w:rsidRPr="00CA46BD">
        <w:rPr>
          <w:szCs w:val="20"/>
        </w:rPr>
        <w:t xml:space="preserve"> </w:t>
      </w:r>
    </w:p>
  </w:footnote>
  <w:footnote w:id="2">
    <w:p w14:paraId="09F3A3C7" w14:textId="77777777" w:rsidR="00AD06B7" w:rsidRDefault="00AD06B7" w:rsidP="00AD06B7">
      <w:pPr>
        <w:pStyle w:val="FootnoteText"/>
      </w:pPr>
      <w:r>
        <w:rPr>
          <w:rStyle w:val="FootnoteReference"/>
        </w:rPr>
        <w:footnoteRef/>
      </w:r>
      <w:r>
        <w:t xml:space="preserve"> </w:t>
      </w:r>
      <w:r w:rsidRPr="00152DA7">
        <w:t>IPPC Strategic Framework 2020-2030 Development Agenda Items Implementation Plan</w:t>
      </w:r>
      <w:r>
        <w:t xml:space="preserve">: </w:t>
      </w:r>
      <w:hyperlink r:id="rId2" w:history="1">
        <w:r w:rsidRPr="002A323F">
          <w:rPr>
            <w:rStyle w:val="Hyperlink"/>
          </w:rPr>
          <w:t>https://www.ippc.int/en/publications/91889/</w:t>
        </w:r>
      </w:hyperlink>
      <w:r>
        <w:t xml:space="preserve"> </w:t>
      </w:r>
    </w:p>
  </w:footnote>
  <w:footnote w:id="3">
    <w:p w14:paraId="2A3A384F" w14:textId="3EA9BAEE" w:rsidR="00B179F4" w:rsidRDefault="00B179F4">
      <w:pPr>
        <w:pStyle w:val="FootnoteText"/>
      </w:pPr>
      <w:r>
        <w:rPr>
          <w:rStyle w:val="FootnoteReference"/>
        </w:rPr>
        <w:footnoteRef/>
      </w:r>
      <w:r>
        <w:t xml:space="preserve"> </w:t>
      </w:r>
      <w:r w:rsidR="004D4EFA">
        <w:t>DAIs implementation plan (pages 17-19)</w:t>
      </w:r>
      <w:r w:rsidR="00B212D2">
        <w:t>.</w:t>
      </w:r>
    </w:p>
  </w:footnote>
  <w:footnote w:id="4">
    <w:p w14:paraId="480CD8B9" w14:textId="79DAC879" w:rsidR="00CF644B" w:rsidRPr="00264E86" w:rsidRDefault="00CF644B" w:rsidP="00264E86">
      <w:pPr>
        <w:pStyle w:val="IPPFootnote"/>
        <w:rPr>
          <w:sz w:val="18"/>
          <w:szCs w:val="18"/>
          <w:lang w:val="en-CA"/>
        </w:rPr>
      </w:pPr>
      <w:r w:rsidRPr="00264E86">
        <w:rPr>
          <w:rStyle w:val="FootnoteReference"/>
          <w:sz w:val="18"/>
          <w:szCs w:val="18"/>
        </w:rPr>
        <w:footnoteRef/>
      </w:r>
      <w:r w:rsidRPr="00264E86">
        <w:rPr>
          <w:sz w:val="18"/>
          <w:szCs w:val="18"/>
        </w:rPr>
        <w:t xml:space="preserve"> </w:t>
      </w:r>
      <w:r w:rsidRPr="00CA46BD">
        <w:rPr>
          <w:szCs w:val="20"/>
          <w:lang w:val="en-CA"/>
        </w:rPr>
        <w:t xml:space="preserve">E-commerce side session recording and presentations: </w:t>
      </w:r>
      <w:hyperlink r:id="rId3" w:history="1">
        <w:r w:rsidRPr="00CA46BD">
          <w:rPr>
            <w:rStyle w:val="Hyperlink"/>
            <w:szCs w:val="20"/>
            <w:lang w:val="en-CA"/>
          </w:rPr>
          <w:t>https://www.ippc.int/en/commission/cpm/cpm-sessions/cpm-18/cpm-18-side-sessions-and-side-meetings/cpm-18-side-session-on-e-commerce/</w:t>
        </w:r>
      </w:hyperlink>
      <w:r w:rsidRPr="00264E86">
        <w:rPr>
          <w:sz w:val="18"/>
          <w:szCs w:val="18"/>
          <w:lang w:val="en-CA"/>
        </w:rPr>
        <w:t xml:space="preserve"> </w:t>
      </w:r>
    </w:p>
  </w:footnote>
  <w:footnote w:id="5">
    <w:p w14:paraId="2F354E4D" w14:textId="61AF39DE" w:rsidR="00D41F4E" w:rsidRPr="00264E86" w:rsidRDefault="00D41F4E" w:rsidP="00264E86">
      <w:pPr>
        <w:pStyle w:val="IPPFootnote"/>
        <w:rPr>
          <w:sz w:val="18"/>
          <w:szCs w:val="18"/>
        </w:rPr>
      </w:pPr>
      <w:r w:rsidRPr="00264E86">
        <w:rPr>
          <w:rStyle w:val="FootnoteReference"/>
          <w:sz w:val="18"/>
          <w:szCs w:val="18"/>
        </w:rPr>
        <w:footnoteRef/>
      </w:r>
      <w:r w:rsidR="009F336E">
        <w:rPr>
          <w:sz w:val="18"/>
          <w:szCs w:val="18"/>
        </w:rPr>
        <w:t xml:space="preserve"> </w:t>
      </w:r>
      <w:r w:rsidR="54AD2EB1" w:rsidRPr="00264E86">
        <w:rPr>
          <w:sz w:val="18"/>
          <w:szCs w:val="18"/>
        </w:rPr>
        <w:t xml:space="preserve"> </w:t>
      </w:r>
      <w:r w:rsidR="54AD2EB1" w:rsidRPr="009F336E">
        <w:rPr>
          <w:szCs w:val="20"/>
          <w:lang w:val="en-CA"/>
        </w:rPr>
        <w:t xml:space="preserve">2024 International Day of Plant Health: </w:t>
      </w:r>
      <w:hyperlink r:id="rId4" w:history="1">
        <w:r w:rsidR="54AD2EB1" w:rsidRPr="009F336E">
          <w:rPr>
            <w:rStyle w:val="Hyperlink"/>
            <w:szCs w:val="20"/>
            <w:lang w:val="en-CA"/>
          </w:rPr>
          <w:t>https://www.ippc.int/en/news/director-general-sets-out-several-reasons-for-enhanced-and-coordinated-work-to-protect-plant-health-at-international-day-of-plant-health-idph-event/</w:t>
        </w:r>
      </w:hyperlink>
      <w:r w:rsidR="54AD2EB1" w:rsidRPr="00264E86">
        <w:rPr>
          <w:sz w:val="18"/>
          <w:szCs w:val="18"/>
          <w:lang w:val="en-CA"/>
        </w:rPr>
        <w:t xml:space="preserve"> </w:t>
      </w:r>
    </w:p>
  </w:footnote>
  <w:footnote w:id="6">
    <w:p w14:paraId="269CE4CB" w14:textId="72D96F88" w:rsidR="004D6746" w:rsidRPr="000B3087" w:rsidRDefault="004D6746" w:rsidP="00264E86">
      <w:pPr>
        <w:pStyle w:val="IPPFootnote"/>
      </w:pPr>
      <w:r w:rsidRPr="00264E86">
        <w:rPr>
          <w:rStyle w:val="FootnoteReference"/>
          <w:sz w:val="18"/>
          <w:szCs w:val="18"/>
        </w:rPr>
        <w:footnoteRef/>
      </w:r>
      <w:r w:rsidR="54AD2EB1" w:rsidRPr="00264E86">
        <w:rPr>
          <w:sz w:val="18"/>
          <w:szCs w:val="18"/>
        </w:rPr>
        <w:t xml:space="preserve"> </w:t>
      </w:r>
      <w:r w:rsidR="54AD2EB1" w:rsidRPr="009F336E">
        <w:t xml:space="preserve">WCO roundtable: </w:t>
      </w:r>
      <w:hyperlink r:id="rId5" w:history="1">
        <w:r w:rsidR="009F336E" w:rsidRPr="002A323F">
          <w:rPr>
            <w:rStyle w:val="Hyperlink"/>
          </w:rPr>
          <w:t>https://www.ippc.int/en/news/strengthening-global-partnerships-ippc-participates-in-world-customs-organization-round-table/</w:t>
        </w:r>
      </w:hyperlink>
      <w:r w:rsidR="009F336E">
        <w:t xml:space="preserve"> </w:t>
      </w:r>
      <w:r w:rsidR="009F336E" w:rsidRPr="009F336E">
        <w:t xml:space="preserve">   </w:t>
      </w:r>
      <w:r w:rsidR="009F336E">
        <w:t xml:space="preserve"> </w:t>
      </w:r>
    </w:p>
  </w:footnote>
  <w:footnote w:id="7">
    <w:p w14:paraId="34E6E419" w14:textId="77777777" w:rsidR="00DB5D58" w:rsidRDefault="00DB5D58" w:rsidP="00DB5D58">
      <w:pPr>
        <w:pStyle w:val="IPPFootnote"/>
      </w:pPr>
      <w:r>
        <w:rPr>
          <w:rStyle w:val="FootnoteReference"/>
        </w:rPr>
        <w:footnoteRef/>
      </w:r>
      <w:r>
        <w:t xml:space="preserve"> </w:t>
      </w:r>
      <w:r w:rsidRPr="009F336E">
        <w:t xml:space="preserve">IPPC Observatory Study on E-commerce: </w:t>
      </w:r>
      <w:hyperlink r:id="rId6" w:history="1">
        <w:r w:rsidRPr="002A323F">
          <w:rPr>
            <w:rStyle w:val="Hyperlink"/>
          </w:rPr>
          <w:t>https://www.ippc.int/en/resources/multimedia/online-tools/ippc-observatory/ippc-observatory-e-commerce-study/</w:t>
        </w:r>
      </w:hyperlink>
      <w:r>
        <w:t xml:space="preserve"> </w:t>
      </w:r>
      <w:r w:rsidRPr="009F336E">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35FD4" w14:textId="78A6FCBF" w:rsidR="00A514E6" w:rsidRPr="0076596B" w:rsidRDefault="0082192D" w:rsidP="00A514E6">
    <w:pPr>
      <w:pStyle w:val="IPPHeader"/>
      <w:tabs>
        <w:tab w:val="clear" w:pos="1134"/>
      </w:tabs>
      <w:spacing w:after="0"/>
    </w:pPr>
    <w:r>
      <w:rPr>
        <w:lang w:val="pt-PT"/>
      </w:rPr>
      <w:t>28</w:t>
    </w:r>
    <w:r w:rsidRPr="00EC7D97">
      <w:rPr>
        <w:lang w:val="pt-PT"/>
      </w:rPr>
      <w:t>_ SPG_2025_Oct</w:t>
    </w:r>
    <w:r>
      <w:t xml:space="preserve"> (6.3)</w:t>
    </w:r>
    <w:r w:rsidR="00A514E6">
      <w:ptab w:relativeTo="margin" w:alignment="right" w:leader="none"/>
    </w:r>
    <w:r w:rsidR="00A514E6">
      <w:t>Management of e-Commerce and postal courier pathways</w:t>
    </w:r>
  </w:p>
  <w:p w14:paraId="3B7A33C1" w14:textId="48B32D08" w:rsidR="0077142E" w:rsidRPr="00A514E6" w:rsidRDefault="0077142E" w:rsidP="00A51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F70F" w14:textId="71E6B8E8" w:rsidR="002B4ADC" w:rsidRPr="00A514E6" w:rsidRDefault="0082192D" w:rsidP="00A514E6">
    <w:pPr>
      <w:pStyle w:val="IPPHeader"/>
      <w:tabs>
        <w:tab w:val="clear" w:pos="1134"/>
      </w:tabs>
      <w:spacing w:after="0"/>
    </w:pPr>
    <w:r>
      <w:rPr>
        <w:lang w:val="pt-PT"/>
      </w:rPr>
      <w:t>28</w:t>
    </w:r>
    <w:r w:rsidRPr="00EC7D97">
      <w:rPr>
        <w:lang w:val="pt-PT"/>
      </w:rPr>
      <w:t>_ SPG_2025_Oct</w:t>
    </w:r>
    <w:r>
      <w:t xml:space="preserve"> (6.3)</w:t>
    </w:r>
    <w:r w:rsidR="00A514E6">
      <w:ptab w:relativeTo="margin" w:alignment="right" w:leader="none"/>
    </w:r>
    <w:r w:rsidR="40E84BA9">
      <w:t>Management of e-Commerce and postal courier pathways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65E0B" w14:textId="7A016359" w:rsidR="005910F3" w:rsidRPr="003603A0" w:rsidRDefault="005910F3" w:rsidP="005910F3">
    <w:pPr>
      <w:pStyle w:val="IPPHeader"/>
      <w:tabs>
        <w:tab w:val="clear" w:pos="1134"/>
      </w:tabs>
      <w:spacing w:before="240" w:after="0"/>
      <w:rPr>
        <w:lang w:val="pt-PT"/>
      </w:rPr>
    </w:pPr>
    <w:bookmarkStart w:id="3" w:name="_Hlk38796923"/>
    <w:bookmarkStart w:id="4" w:name="_Hlk38796924"/>
    <w:bookmarkStart w:id="5" w:name="_Hlk38797139"/>
    <w:r>
      <w:rPr>
        <w:i/>
        <w:iCs/>
        <w:noProof/>
        <w14:ligatures w14:val="standardContextual"/>
      </w:rPr>
      <w:drawing>
        <wp:anchor distT="0" distB="0" distL="114300" distR="114300" simplePos="0" relativeHeight="251658242" behindDoc="0" locked="0" layoutInCell="1" allowOverlap="1" wp14:anchorId="1AA10D35" wp14:editId="2F84623A">
          <wp:simplePos x="0" y="0"/>
          <wp:positionH relativeFrom="page">
            <wp:posOffset>2520315</wp:posOffset>
          </wp:positionH>
          <wp:positionV relativeFrom="page">
            <wp:posOffset>558165</wp:posOffset>
          </wp:positionV>
          <wp:extent cx="1756800" cy="698400"/>
          <wp:effectExtent l="0" t="0" r="0" b="6985"/>
          <wp:wrapSquare wrapText="bothSides"/>
          <wp:docPr id="1770423598"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0" locked="0" layoutInCell="1" allowOverlap="1" wp14:anchorId="04B918DA" wp14:editId="4BFB0523">
              <wp:simplePos x="0" y="0"/>
              <wp:positionH relativeFrom="margin">
                <wp:posOffset>1574800</wp:posOffset>
              </wp:positionH>
              <wp:positionV relativeFrom="page">
                <wp:posOffset>720090</wp:posOffset>
              </wp:positionV>
              <wp:extent cx="0" cy="360000"/>
              <wp:effectExtent l="0" t="0" r="38100" b="21590"/>
              <wp:wrapNone/>
              <wp:docPr id="320414918"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EA73C23">
            <v:line id="Straight Connector 1" style="position:absolute;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o:spid="_x0000_s1026" strokecolor="black [3213]" strokeweight=".5pt" from="124pt,56.7pt" to="124pt,85.05pt" w14:anchorId="34B39C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">
              <v:stroke joinstyle="miter"/>
              <w10:wrap anchorx="margin" anchory="page"/>
            </v:line>
          </w:pict>
        </mc:Fallback>
      </mc:AlternateContent>
    </w:r>
    <w:r w:rsidRPr="000321A6">
      <w:rPr>
        <w:noProof/>
      </w:rPr>
      <w:drawing>
        <wp:anchor distT="0" distB="0" distL="114300" distR="114300" simplePos="0" relativeHeight="251658240" behindDoc="0" locked="0" layoutInCell="1" allowOverlap="1" wp14:anchorId="7800F46A" wp14:editId="57AD8B81">
          <wp:simplePos x="0" y="0"/>
          <wp:positionH relativeFrom="page">
            <wp:posOffset>0</wp:posOffset>
          </wp:positionH>
          <wp:positionV relativeFrom="page">
            <wp:posOffset>0</wp:posOffset>
          </wp:positionV>
          <wp:extent cx="7617600" cy="558000"/>
          <wp:effectExtent l="0" t="0" r="2540" b="0"/>
          <wp:wrapTopAndBottom/>
          <wp:docPr id="102554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617600" cy="5580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8241" behindDoc="0" locked="0" layoutInCell="1" allowOverlap="1" wp14:anchorId="37CDBD97" wp14:editId="6AEF08A5">
          <wp:simplePos x="0" y="0"/>
          <wp:positionH relativeFrom="page">
            <wp:posOffset>742950</wp:posOffset>
          </wp:positionH>
          <wp:positionV relativeFrom="page">
            <wp:posOffset>558165</wp:posOffset>
          </wp:positionV>
          <wp:extent cx="1728000" cy="698400"/>
          <wp:effectExtent l="0" t="0" r="5715" b="6985"/>
          <wp:wrapSquare wrapText="bothSides"/>
          <wp:docPr id="17851858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rsidRPr="003603A0">
      <w:rPr>
        <w:lang w:val="pt-PT"/>
      </w:rPr>
      <w:tab/>
    </w:r>
    <w:r w:rsidR="0082192D">
      <w:rPr>
        <w:lang w:val="pt-PT"/>
      </w:rPr>
      <w:t>28</w:t>
    </w:r>
    <w:r w:rsidR="00EC7D97" w:rsidRPr="00EC7D97">
      <w:rPr>
        <w:lang w:val="pt-PT"/>
      </w:rPr>
      <w:t>_ SPG_2025_Oct</w:t>
    </w:r>
  </w:p>
  <w:p w14:paraId="0C029BA6" w14:textId="67241650" w:rsidR="005910F3" w:rsidRPr="003603A0" w:rsidRDefault="005910F3" w:rsidP="005910F3">
    <w:pPr>
      <w:pStyle w:val="IPPHeader"/>
      <w:tabs>
        <w:tab w:val="clear" w:pos="1134"/>
      </w:tabs>
      <w:spacing w:after="0"/>
      <w:rPr>
        <w:lang w:val="pt-PT"/>
      </w:rPr>
    </w:pPr>
    <w:r w:rsidRPr="003603A0">
      <w:rPr>
        <w:lang w:val="pt-PT"/>
      </w:rPr>
      <w:tab/>
      <w:t xml:space="preserve">Agenda item: </w:t>
    </w:r>
    <w:r w:rsidR="00EC7D97">
      <w:rPr>
        <w:lang w:val="pt-PT"/>
      </w:rPr>
      <w:t>6</w:t>
    </w:r>
    <w:r w:rsidR="00A514E6">
      <w:rPr>
        <w:lang w:val="pt-PT"/>
      </w:rPr>
      <w:t>.3</w:t>
    </w:r>
  </w:p>
  <w:p w14:paraId="5B19E600" w14:textId="77777777" w:rsidR="005910F3" w:rsidRPr="003603A0" w:rsidRDefault="005910F3" w:rsidP="005910F3">
    <w:pPr>
      <w:pStyle w:val="IPPHeader"/>
      <w:tabs>
        <w:tab w:val="clear" w:pos="1134"/>
      </w:tabs>
      <w:spacing w:after="260"/>
      <w:rPr>
        <w:lang w:val="pt-PT"/>
      </w:rPr>
    </w:pPr>
  </w:p>
  <w:p w14:paraId="0B997EC5" w14:textId="5E88FA03" w:rsidR="005910F3" w:rsidRPr="0076596B" w:rsidRDefault="00EC7D97" w:rsidP="005910F3">
    <w:pPr>
      <w:pStyle w:val="IPPHeader"/>
      <w:tabs>
        <w:tab w:val="clear" w:pos="1134"/>
      </w:tabs>
      <w:spacing w:after="0"/>
    </w:pPr>
    <w:r w:rsidRPr="00EC7D97">
      <w:t xml:space="preserve">Update on DAI 3 - Management of e-commerce and postal and courier pathways  </w:t>
    </w:r>
  </w:p>
  <w:bookmarkEnd w:id="3"/>
  <w:bookmarkEnd w:id="4"/>
  <w:bookmarkEnd w:id="5"/>
  <w:p w14:paraId="28E073DB" w14:textId="59875D7B" w:rsidR="00F022D3" w:rsidRPr="00F022D3" w:rsidRDefault="00F022D3">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11EE5" w14:textId="417F82DD" w:rsidR="00241A9F" w:rsidRPr="0076596B" w:rsidRDefault="00241A9F" w:rsidP="005910F3">
    <w:pPr>
      <w:pStyle w:val="IPPHeader"/>
      <w:tabs>
        <w:tab w:val="clear" w:pos="1134"/>
      </w:tabs>
      <w:spacing w:after="0"/>
    </w:pPr>
    <w:r>
      <w:rPr>
        <w:lang w:val="pt-PT"/>
      </w:rPr>
      <w:t>Annex 1</w:t>
    </w:r>
    <w:r>
      <w:rPr>
        <w:lang w:val="pt-PT"/>
      </w:rPr>
      <w:tab/>
      <w:t>Recommendations from the IPPC Observatory Study on E-commerce</w:t>
    </w:r>
    <w:r w:rsidRPr="00EC7D97">
      <w:t xml:space="preserve">  </w:t>
    </w:r>
  </w:p>
  <w:p w14:paraId="52AB056A" w14:textId="77777777" w:rsidR="00241A9F" w:rsidRPr="00F022D3" w:rsidRDefault="00241A9F">
    <w:pPr>
      <w:pStyle w:val="Header"/>
      <w:rPr>
        <w:lang w:val="en-US"/>
      </w:rPr>
    </w:pPr>
  </w:p>
</w:hdr>
</file>

<file path=word/intelligence2.xml><?xml version="1.0" encoding="utf-8"?>
<int2:intelligence xmlns:int2="http://schemas.microsoft.com/office/intelligence/2020/intelligence" xmlns:oel="http://schemas.microsoft.com/office/2019/extlst">
  <int2:observations>
    <int2:textHash int2:hashCode="ZYKA/VPp0+pzY7" int2:id="YSFjjfz0">
      <int2:state int2:value="Rejected" int2:type="AugLoop_Text_Critique"/>
    </int2:textHash>
    <int2:textHash int2:hashCode="NQS5cmcXblZ64x" int2:id="sE7t3SBF">
      <int2:state int2:value="Rejected" int2:type="AugLoop_Text_Critique"/>
    </int2:textHash>
    <int2:textHash int2:hashCode="pFFTIsvjq5q6qK" int2:id="wMjEtJp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F2ED2E4"/>
    <w:lvl w:ilvl="0">
      <w:start w:val="1"/>
      <w:numFmt w:val="decimal"/>
      <w:pStyle w:val="ListNumber"/>
      <w:lvlText w:val="%1."/>
      <w:lvlJc w:val="left"/>
      <w:pPr>
        <w:tabs>
          <w:tab w:val="num" w:pos="360"/>
        </w:tabs>
        <w:ind w:left="360" w:hanging="360"/>
      </w:pPr>
    </w:lvl>
  </w:abstractNum>
  <w:abstractNum w:abstractNumId="1" w15:restartNumberingAfterBreak="0">
    <w:nsid w:val="02BC0F61"/>
    <w:multiLevelType w:val="multilevel"/>
    <w:tmpl w:val="D11246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0A6C"/>
    <w:multiLevelType w:val="multilevel"/>
    <w:tmpl w:val="06E871E4"/>
    <w:numStyleLink w:val="IPPParagraphnumberedlist"/>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6248DD"/>
    <w:multiLevelType w:val="multilevel"/>
    <w:tmpl w:val="06E871E4"/>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6" w15:restartNumberingAfterBreak="0">
    <w:nsid w:val="1B6B1713"/>
    <w:multiLevelType w:val="multilevel"/>
    <w:tmpl w:val="D11246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601A0F"/>
    <w:multiLevelType w:val="hybridMultilevel"/>
    <w:tmpl w:val="0B341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268E1"/>
    <w:multiLevelType w:val="multilevel"/>
    <w:tmpl w:val="680855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6787A44"/>
    <w:multiLevelType w:val="multilevel"/>
    <w:tmpl w:val="D112460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F248DC"/>
    <w:multiLevelType w:val="hybridMultilevel"/>
    <w:tmpl w:val="7D243F3C"/>
    <w:lvl w:ilvl="0" w:tplc="73F63324">
      <w:start w:val="1"/>
      <w:numFmt w:val="decimal"/>
      <w:lvlText w:val="%1."/>
      <w:lvlJc w:val="left"/>
      <w:pPr>
        <w:ind w:left="924" w:hanging="56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410C3"/>
    <w:multiLevelType w:val="multilevel"/>
    <w:tmpl w:val="618C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3" w15:restartNumberingAfterBreak="0">
    <w:nsid w:val="34C23A53"/>
    <w:multiLevelType w:val="hybridMultilevel"/>
    <w:tmpl w:val="25941E78"/>
    <w:lvl w:ilvl="0" w:tplc="CADE1AF0">
      <w:start w:val="1"/>
      <w:numFmt w:val="bullet"/>
      <w:lvlText w:val=""/>
      <w:lvlJc w:val="left"/>
      <w:pPr>
        <w:tabs>
          <w:tab w:val="num" w:pos="567"/>
        </w:tabs>
        <w:ind w:left="567" w:hanging="567"/>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5B435A94"/>
    <w:multiLevelType w:val="hybridMultilevel"/>
    <w:tmpl w:val="34589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32196"/>
    <w:multiLevelType w:val="hybridMultilevel"/>
    <w:tmpl w:val="C8003C00"/>
    <w:lvl w:ilvl="0" w:tplc="7D9C3180">
      <w:start w:val="1"/>
      <w:numFmt w:val="bullet"/>
      <w:lvlText w:val=""/>
      <w:lvlJc w:val="left"/>
      <w:pPr>
        <w:tabs>
          <w:tab w:val="num" w:pos="567"/>
        </w:tabs>
        <w:ind w:left="567" w:hanging="567"/>
      </w:pPr>
      <w:rPr>
        <w:rFonts w:ascii="Symbol" w:hAnsi="Symbo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92903261">
    <w:abstractNumId w:val="4"/>
  </w:num>
  <w:num w:numId="2" w16cid:durableId="604775870">
    <w:abstractNumId w:val="12"/>
  </w:num>
  <w:num w:numId="3" w16cid:durableId="1256212346">
    <w:abstractNumId w:val="19"/>
  </w:num>
  <w:num w:numId="4" w16cid:durableId="1827739327">
    <w:abstractNumId w:val="15"/>
  </w:num>
  <w:num w:numId="5" w16cid:durableId="1137603254">
    <w:abstractNumId w:val="14"/>
  </w:num>
  <w:num w:numId="6" w16cid:durableId="292568007">
    <w:abstractNumId w:val="20"/>
  </w:num>
  <w:num w:numId="7" w16cid:durableId="136724211">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8" w16cid:durableId="1026908355">
    <w:abstractNumId w:val="2"/>
  </w:num>
  <w:num w:numId="9" w16cid:durableId="1200246193">
    <w:abstractNumId w:val="17"/>
  </w:num>
  <w:num w:numId="10" w16cid:durableId="367681374">
    <w:abstractNumId w:val="3"/>
    <w:lvlOverride w:ilvl="0">
      <w:lvl w:ilvl="0">
        <w:start w:val="1"/>
        <w:numFmt w:val="decimal"/>
        <w:pStyle w:val="IPPParagraphnumbering"/>
        <w:lvlText w:val="[%1]"/>
        <w:lvlJc w:val="left"/>
        <w:pPr>
          <w:tabs>
            <w:tab w:val="num" w:pos="0"/>
          </w:tabs>
          <w:ind w:left="0" w:hanging="482"/>
        </w:pPr>
        <w:rPr>
          <w:rFonts w:ascii="Arial" w:hAnsi="Arial" w:cs="Arial" w:hint="default"/>
          <w:b w:val="0"/>
          <w:i/>
          <w:iCs w:val="0"/>
          <w:color w:val="0000FF"/>
          <w:sz w:val="16"/>
        </w:rPr>
      </w:lvl>
    </w:lvlOverride>
    <w:lvlOverride w:ilvl="1">
      <w:lvl w:ilvl="1">
        <w:start w:val="1"/>
        <w:numFmt w:val="decimal"/>
        <w:lvlRestart w:val="0"/>
        <w:lvlText w:val=""/>
        <w:lvlJc w:val="left"/>
        <w:pPr>
          <w:tabs>
            <w:tab w:val="num" w:pos="0"/>
          </w:tabs>
          <w:ind w:left="0" w:hanging="482"/>
        </w:pPr>
      </w:lvl>
    </w:lvlOverride>
    <w:lvlOverride w:ilvl="2">
      <w:lvl w:ilvl="2">
        <w:start w:val="1"/>
        <w:numFmt w:val="decimal"/>
        <w:lvlRestart w:val="0"/>
        <w:lvlText w:val=""/>
        <w:lvlJc w:val="left"/>
        <w:pPr>
          <w:tabs>
            <w:tab w:val="num" w:pos="0"/>
          </w:tabs>
          <w:ind w:left="0" w:hanging="482"/>
        </w:pPr>
      </w:lvl>
    </w:lvlOverride>
    <w:lvlOverride w:ilvl="3">
      <w:lvl w:ilvl="3">
        <w:start w:val="1"/>
        <w:numFmt w:val="decimal"/>
        <w:lvlRestart w:val="0"/>
        <w:lvlText w:val=""/>
        <w:lvlJc w:val="left"/>
        <w:pPr>
          <w:tabs>
            <w:tab w:val="num" w:pos="0"/>
          </w:tabs>
          <w:ind w:left="0" w:hanging="482"/>
        </w:pPr>
      </w:lvl>
    </w:lvlOverride>
    <w:lvlOverride w:ilvl="4">
      <w:lvl w:ilvl="4">
        <w:start w:val="1"/>
        <w:numFmt w:val="decimal"/>
        <w:lvlRestart w:val="0"/>
        <w:lvlText w:val=""/>
        <w:lvlJc w:val="left"/>
        <w:pPr>
          <w:tabs>
            <w:tab w:val="num" w:pos="0"/>
          </w:tabs>
          <w:ind w:left="0" w:hanging="482"/>
        </w:pPr>
      </w:lvl>
    </w:lvlOverride>
    <w:lvlOverride w:ilvl="5">
      <w:lvl w:ilvl="5">
        <w:start w:val="1"/>
        <w:numFmt w:val="decimal"/>
        <w:lvlRestart w:val="0"/>
        <w:lvlText w:val=""/>
        <w:lvlJc w:val="left"/>
        <w:pPr>
          <w:tabs>
            <w:tab w:val="num" w:pos="0"/>
          </w:tabs>
          <w:ind w:left="0" w:hanging="482"/>
        </w:pPr>
      </w:lvl>
    </w:lvlOverride>
    <w:lvlOverride w:ilvl="6">
      <w:lvl w:ilvl="6">
        <w:start w:val="1"/>
        <w:numFmt w:val="decimal"/>
        <w:lvlRestart w:val="0"/>
        <w:lvlText w:val=""/>
        <w:lvlJc w:val="left"/>
        <w:pPr>
          <w:tabs>
            <w:tab w:val="num" w:pos="0"/>
          </w:tabs>
          <w:ind w:left="0" w:hanging="482"/>
        </w:pPr>
      </w:lvl>
    </w:lvlOverride>
    <w:lvlOverride w:ilvl="7">
      <w:lvl w:ilvl="7">
        <w:start w:val="1"/>
        <w:numFmt w:val="decimal"/>
        <w:lvlRestart w:val="0"/>
        <w:lvlText w:val=""/>
        <w:lvlJc w:val="left"/>
        <w:pPr>
          <w:tabs>
            <w:tab w:val="num" w:pos="0"/>
          </w:tabs>
          <w:ind w:left="0" w:hanging="482"/>
        </w:pPr>
      </w:lvl>
    </w:lvlOverride>
    <w:lvlOverride w:ilvl="8">
      <w:lvl w:ilvl="8">
        <w:start w:val="1"/>
        <w:numFmt w:val="decimal"/>
        <w:lvlRestart w:val="0"/>
        <w:lvlText w:val=""/>
        <w:lvlJc w:val="left"/>
        <w:pPr>
          <w:tabs>
            <w:tab w:val="num" w:pos="0"/>
          </w:tabs>
          <w:ind w:left="0" w:hanging="482"/>
        </w:pPr>
      </w:lvl>
    </w:lvlOverride>
  </w:num>
  <w:num w:numId="11" w16cid:durableId="451872394">
    <w:abstractNumId w:val="5"/>
  </w:num>
  <w:num w:numId="12" w16cid:durableId="1199977563">
    <w:abstractNumId w:val="10"/>
  </w:num>
  <w:num w:numId="13" w16cid:durableId="1604848973">
    <w:abstractNumId w:val="0"/>
  </w:num>
  <w:num w:numId="14" w16cid:durableId="1140882680">
    <w:abstractNumId w:val="13"/>
  </w:num>
  <w:num w:numId="15" w16cid:durableId="740249387">
    <w:abstractNumId w:val="18"/>
  </w:num>
  <w:num w:numId="16" w16cid:durableId="1433627332">
    <w:abstractNumId w:val="3"/>
  </w:num>
  <w:num w:numId="17" w16cid:durableId="1436243953">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16cid:durableId="1248463352">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16cid:durableId="1157038620">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16cid:durableId="1992516974">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16cid:durableId="874733342">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16cid:durableId="372383419">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16cid:durableId="1486624630">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4" w16cid:durableId="417597837">
    <w:abstractNumId w:val="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16cid:durableId="582682288">
    <w:abstractNumId w:val="11"/>
  </w:num>
  <w:num w:numId="26" w16cid:durableId="1631133438">
    <w:abstractNumId w:val="9"/>
  </w:num>
  <w:num w:numId="27" w16cid:durableId="1707103001">
    <w:abstractNumId w:val="6"/>
  </w:num>
  <w:num w:numId="28" w16cid:durableId="444886620">
    <w:abstractNumId w:val="1"/>
  </w:num>
  <w:num w:numId="29" w16cid:durableId="1628967210">
    <w:abstractNumId w:val="8"/>
  </w:num>
  <w:num w:numId="30" w16cid:durableId="1088042509">
    <w:abstractNumId w:val="16"/>
  </w:num>
  <w:num w:numId="31" w16cid:durableId="172386597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linkStyle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B5"/>
    <w:rsid w:val="00003F94"/>
    <w:rsid w:val="00004E11"/>
    <w:rsid w:val="00011794"/>
    <w:rsid w:val="00011C84"/>
    <w:rsid w:val="00014866"/>
    <w:rsid w:val="00016506"/>
    <w:rsid w:val="0002145C"/>
    <w:rsid w:val="00041F52"/>
    <w:rsid w:val="000662A3"/>
    <w:rsid w:val="000736E7"/>
    <w:rsid w:val="00074066"/>
    <w:rsid w:val="0007693F"/>
    <w:rsid w:val="00077892"/>
    <w:rsid w:val="00087DDB"/>
    <w:rsid w:val="00091B7C"/>
    <w:rsid w:val="000A7B72"/>
    <w:rsid w:val="000B3087"/>
    <w:rsid w:val="000D36C6"/>
    <w:rsid w:val="000D379C"/>
    <w:rsid w:val="000D4C87"/>
    <w:rsid w:val="000E482C"/>
    <w:rsid w:val="000E4EFE"/>
    <w:rsid w:val="000F4448"/>
    <w:rsid w:val="000F6B05"/>
    <w:rsid w:val="0010283E"/>
    <w:rsid w:val="001232F2"/>
    <w:rsid w:val="00126DFA"/>
    <w:rsid w:val="00127741"/>
    <w:rsid w:val="00131678"/>
    <w:rsid w:val="001354B7"/>
    <w:rsid w:val="0013610C"/>
    <w:rsid w:val="00136A78"/>
    <w:rsid w:val="00143882"/>
    <w:rsid w:val="00144CDC"/>
    <w:rsid w:val="00150943"/>
    <w:rsid w:val="00152DA7"/>
    <w:rsid w:val="00153B02"/>
    <w:rsid w:val="00154B97"/>
    <w:rsid w:val="00155E35"/>
    <w:rsid w:val="0016262C"/>
    <w:rsid w:val="0016647C"/>
    <w:rsid w:val="00180DA8"/>
    <w:rsid w:val="0018707D"/>
    <w:rsid w:val="001A585C"/>
    <w:rsid w:val="001A61C7"/>
    <w:rsid w:val="001B43D0"/>
    <w:rsid w:val="001B640A"/>
    <w:rsid w:val="001C06F9"/>
    <w:rsid w:val="001D2C99"/>
    <w:rsid w:val="001D4518"/>
    <w:rsid w:val="001D4838"/>
    <w:rsid w:val="001E1212"/>
    <w:rsid w:val="001E6302"/>
    <w:rsid w:val="001F6AB5"/>
    <w:rsid w:val="00205370"/>
    <w:rsid w:val="0021005C"/>
    <w:rsid w:val="002107B5"/>
    <w:rsid w:val="0021775A"/>
    <w:rsid w:val="00223DE2"/>
    <w:rsid w:val="00231FAB"/>
    <w:rsid w:val="00241A9F"/>
    <w:rsid w:val="00244FE8"/>
    <w:rsid w:val="0025772B"/>
    <w:rsid w:val="00264E86"/>
    <w:rsid w:val="00273CD7"/>
    <w:rsid w:val="00274C47"/>
    <w:rsid w:val="0028155B"/>
    <w:rsid w:val="002818F4"/>
    <w:rsid w:val="00281AE8"/>
    <w:rsid w:val="0028413E"/>
    <w:rsid w:val="00285635"/>
    <w:rsid w:val="00287312"/>
    <w:rsid w:val="00292ECD"/>
    <w:rsid w:val="002953AA"/>
    <w:rsid w:val="00297DE9"/>
    <w:rsid w:val="002A22CB"/>
    <w:rsid w:val="002B040A"/>
    <w:rsid w:val="002B0BDF"/>
    <w:rsid w:val="002B3206"/>
    <w:rsid w:val="002B4ADC"/>
    <w:rsid w:val="002C3082"/>
    <w:rsid w:val="002D0488"/>
    <w:rsid w:val="002D06DF"/>
    <w:rsid w:val="002D19AE"/>
    <w:rsid w:val="002E1482"/>
    <w:rsid w:val="002E17C1"/>
    <w:rsid w:val="002F36B6"/>
    <w:rsid w:val="002F7658"/>
    <w:rsid w:val="00304DFA"/>
    <w:rsid w:val="003065A6"/>
    <w:rsid w:val="00310617"/>
    <w:rsid w:val="00314F05"/>
    <w:rsid w:val="003258D8"/>
    <w:rsid w:val="0032734B"/>
    <w:rsid w:val="003325C1"/>
    <w:rsid w:val="0033372E"/>
    <w:rsid w:val="0035120A"/>
    <w:rsid w:val="00351511"/>
    <w:rsid w:val="003515FB"/>
    <w:rsid w:val="003603A0"/>
    <w:rsid w:val="00371649"/>
    <w:rsid w:val="0037317D"/>
    <w:rsid w:val="00373B16"/>
    <w:rsid w:val="00385372"/>
    <w:rsid w:val="0038629A"/>
    <w:rsid w:val="00386669"/>
    <w:rsid w:val="00390CB7"/>
    <w:rsid w:val="00391F60"/>
    <w:rsid w:val="00392DB2"/>
    <w:rsid w:val="0039325A"/>
    <w:rsid w:val="003946A4"/>
    <w:rsid w:val="003B019A"/>
    <w:rsid w:val="003B03DF"/>
    <w:rsid w:val="003B10F8"/>
    <w:rsid w:val="003B13B8"/>
    <w:rsid w:val="003C1A3F"/>
    <w:rsid w:val="003C1E44"/>
    <w:rsid w:val="003C24D3"/>
    <w:rsid w:val="003C679B"/>
    <w:rsid w:val="003C7E0C"/>
    <w:rsid w:val="003D03EA"/>
    <w:rsid w:val="003D6007"/>
    <w:rsid w:val="003D9A85"/>
    <w:rsid w:val="003E15F6"/>
    <w:rsid w:val="003E28FF"/>
    <w:rsid w:val="003E2D82"/>
    <w:rsid w:val="003F3380"/>
    <w:rsid w:val="003F75BF"/>
    <w:rsid w:val="00405C20"/>
    <w:rsid w:val="00415851"/>
    <w:rsid w:val="00434EB1"/>
    <w:rsid w:val="00434F31"/>
    <w:rsid w:val="00436259"/>
    <w:rsid w:val="00436A50"/>
    <w:rsid w:val="00437019"/>
    <w:rsid w:val="004530F1"/>
    <w:rsid w:val="00460FD0"/>
    <w:rsid w:val="0046742C"/>
    <w:rsid w:val="00475B0D"/>
    <w:rsid w:val="00482D62"/>
    <w:rsid w:val="00483745"/>
    <w:rsid w:val="004843E3"/>
    <w:rsid w:val="00486572"/>
    <w:rsid w:val="00490286"/>
    <w:rsid w:val="004B0D21"/>
    <w:rsid w:val="004B1157"/>
    <w:rsid w:val="004B42E2"/>
    <w:rsid w:val="004B5F82"/>
    <w:rsid w:val="004B6DAE"/>
    <w:rsid w:val="004C2C27"/>
    <w:rsid w:val="004D4785"/>
    <w:rsid w:val="004D4EFA"/>
    <w:rsid w:val="004D6746"/>
    <w:rsid w:val="004E1DB3"/>
    <w:rsid w:val="004E495E"/>
    <w:rsid w:val="004F1CB6"/>
    <w:rsid w:val="004F335C"/>
    <w:rsid w:val="004F4102"/>
    <w:rsid w:val="004F695A"/>
    <w:rsid w:val="0050557F"/>
    <w:rsid w:val="00513D2B"/>
    <w:rsid w:val="0051432F"/>
    <w:rsid w:val="00520FA0"/>
    <w:rsid w:val="005260C8"/>
    <w:rsid w:val="00533145"/>
    <w:rsid w:val="005359DE"/>
    <w:rsid w:val="00544145"/>
    <w:rsid w:val="00544F73"/>
    <w:rsid w:val="00545A97"/>
    <w:rsid w:val="00563B8E"/>
    <w:rsid w:val="005659F7"/>
    <w:rsid w:val="005683EF"/>
    <w:rsid w:val="00571CDB"/>
    <w:rsid w:val="0057377B"/>
    <w:rsid w:val="00575B96"/>
    <w:rsid w:val="00582BB1"/>
    <w:rsid w:val="005910F3"/>
    <w:rsid w:val="005A06E6"/>
    <w:rsid w:val="005A07C6"/>
    <w:rsid w:val="005A1FCD"/>
    <w:rsid w:val="005D0242"/>
    <w:rsid w:val="005D0FD5"/>
    <w:rsid w:val="005E3BCC"/>
    <w:rsid w:val="005E53FD"/>
    <w:rsid w:val="005E6C90"/>
    <w:rsid w:val="005F2694"/>
    <w:rsid w:val="005F45BD"/>
    <w:rsid w:val="00614E3A"/>
    <w:rsid w:val="00620009"/>
    <w:rsid w:val="00624A6E"/>
    <w:rsid w:val="00633446"/>
    <w:rsid w:val="00633EAB"/>
    <w:rsid w:val="006361B3"/>
    <w:rsid w:val="0063636C"/>
    <w:rsid w:val="00645242"/>
    <w:rsid w:val="006467F9"/>
    <w:rsid w:val="006600EC"/>
    <w:rsid w:val="00672AB7"/>
    <w:rsid w:val="00676509"/>
    <w:rsid w:val="00683398"/>
    <w:rsid w:val="00684442"/>
    <w:rsid w:val="00691C60"/>
    <w:rsid w:val="006938AD"/>
    <w:rsid w:val="006A56E7"/>
    <w:rsid w:val="006A6743"/>
    <w:rsid w:val="006B3721"/>
    <w:rsid w:val="006B6EE7"/>
    <w:rsid w:val="006D0900"/>
    <w:rsid w:val="006D3AC6"/>
    <w:rsid w:val="006E4A9E"/>
    <w:rsid w:val="006F3819"/>
    <w:rsid w:val="006F56A9"/>
    <w:rsid w:val="0070078F"/>
    <w:rsid w:val="00701D4C"/>
    <w:rsid w:val="007230F9"/>
    <w:rsid w:val="00727783"/>
    <w:rsid w:val="00727BF8"/>
    <w:rsid w:val="00751D88"/>
    <w:rsid w:val="00753E7E"/>
    <w:rsid w:val="00760011"/>
    <w:rsid w:val="0076596B"/>
    <w:rsid w:val="0077142E"/>
    <w:rsid w:val="00771834"/>
    <w:rsid w:val="00774131"/>
    <w:rsid w:val="0078622C"/>
    <w:rsid w:val="00787E7E"/>
    <w:rsid w:val="00790818"/>
    <w:rsid w:val="00793538"/>
    <w:rsid w:val="007A11CC"/>
    <w:rsid w:val="007A3727"/>
    <w:rsid w:val="007A48D3"/>
    <w:rsid w:val="007B3668"/>
    <w:rsid w:val="007D22B6"/>
    <w:rsid w:val="007F274E"/>
    <w:rsid w:val="007F4518"/>
    <w:rsid w:val="00803589"/>
    <w:rsid w:val="00810B91"/>
    <w:rsid w:val="0082103C"/>
    <w:rsid w:val="0082192D"/>
    <w:rsid w:val="00824C82"/>
    <w:rsid w:val="008272A5"/>
    <w:rsid w:val="00836DFD"/>
    <w:rsid w:val="0084123D"/>
    <w:rsid w:val="008439F2"/>
    <w:rsid w:val="00843E67"/>
    <w:rsid w:val="00844081"/>
    <w:rsid w:val="00864058"/>
    <w:rsid w:val="00871FF1"/>
    <w:rsid w:val="00881B2E"/>
    <w:rsid w:val="0088362A"/>
    <w:rsid w:val="00887E66"/>
    <w:rsid w:val="00893A93"/>
    <w:rsid w:val="00894BE4"/>
    <w:rsid w:val="008B3677"/>
    <w:rsid w:val="008C0DE8"/>
    <w:rsid w:val="008D3890"/>
    <w:rsid w:val="008D5A8C"/>
    <w:rsid w:val="008E1CB5"/>
    <w:rsid w:val="008F731D"/>
    <w:rsid w:val="00913B5C"/>
    <w:rsid w:val="00914598"/>
    <w:rsid w:val="00916435"/>
    <w:rsid w:val="009238C3"/>
    <w:rsid w:val="009275CA"/>
    <w:rsid w:val="00931362"/>
    <w:rsid w:val="00935DEE"/>
    <w:rsid w:val="00946589"/>
    <w:rsid w:val="0095458A"/>
    <w:rsid w:val="00954F43"/>
    <w:rsid w:val="00966AAE"/>
    <w:rsid w:val="009679A9"/>
    <w:rsid w:val="0097213B"/>
    <w:rsid w:val="00974849"/>
    <w:rsid w:val="009804C3"/>
    <w:rsid w:val="00986634"/>
    <w:rsid w:val="009879C6"/>
    <w:rsid w:val="00987CB3"/>
    <w:rsid w:val="00995148"/>
    <w:rsid w:val="009A4B45"/>
    <w:rsid w:val="009B52EB"/>
    <w:rsid w:val="009C04CE"/>
    <w:rsid w:val="009C0664"/>
    <w:rsid w:val="009C253E"/>
    <w:rsid w:val="009C26E7"/>
    <w:rsid w:val="009C3D7E"/>
    <w:rsid w:val="009C4803"/>
    <w:rsid w:val="009E017C"/>
    <w:rsid w:val="009E1EE8"/>
    <w:rsid w:val="009E5809"/>
    <w:rsid w:val="009E7DB7"/>
    <w:rsid w:val="009F0EE6"/>
    <w:rsid w:val="009F336E"/>
    <w:rsid w:val="009F3378"/>
    <w:rsid w:val="00A05970"/>
    <w:rsid w:val="00A06BE4"/>
    <w:rsid w:val="00A11DFB"/>
    <w:rsid w:val="00A50374"/>
    <w:rsid w:val="00A514E6"/>
    <w:rsid w:val="00A6027D"/>
    <w:rsid w:val="00A628C4"/>
    <w:rsid w:val="00A62EC4"/>
    <w:rsid w:val="00A674AE"/>
    <w:rsid w:val="00A67EAB"/>
    <w:rsid w:val="00A73FDC"/>
    <w:rsid w:val="00A81FD8"/>
    <w:rsid w:val="00A8305B"/>
    <w:rsid w:val="00A83A0D"/>
    <w:rsid w:val="00A83F2F"/>
    <w:rsid w:val="00A918DD"/>
    <w:rsid w:val="00A939AB"/>
    <w:rsid w:val="00A96BDF"/>
    <w:rsid w:val="00A96D43"/>
    <w:rsid w:val="00AA4F7E"/>
    <w:rsid w:val="00AB65AC"/>
    <w:rsid w:val="00AD06B7"/>
    <w:rsid w:val="00AD2010"/>
    <w:rsid w:val="00AD7917"/>
    <w:rsid w:val="00AD7D36"/>
    <w:rsid w:val="00AE0CB3"/>
    <w:rsid w:val="00AE39B9"/>
    <w:rsid w:val="00AE7C80"/>
    <w:rsid w:val="00B0047E"/>
    <w:rsid w:val="00B01B79"/>
    <w:rsid w:val="00B05CFF"/>
    <w:rsid w:val="00B05EA3"/>
    <w:rsid w:val="00B10589"/>
    <w:rsid w:val="00B128FE"/>
    <w:rsid w:val="00B16749"/>
    <w:rsid w:val="00B179F4"/>
    <w:rsid w:val="00B17B3E"/>
    <w:rsid w:val="00B212D2"/>
    <w:rsid w:val="00B31360"/>
    <w:rsid w:val="00B379CB"/>
    <w:rsid w:val="00B4613B"/>
    <w:rsid w:val="00B53946"/>
    <w:rsid w:val="00B541BC"/>
    <w:rsid w:val="00B606D8"/>
    <w:rsid w:val="00B775E9"/>
    <w:rsid w:val="00B8388A"/>
    <w:rsid w:val="00B838CE"/>
    <w:rsid w:val="00B86E84"/>
    <w:rsid w:val="00B8737A"/>
    <w:rsid w:val="00B87BDA"/>
    <w:rsid w:val="00B91150"/>
    <w:rsid w:val="00B93292"/>
    <w:rsid w:val="00B93839"/>
    <w:rsid w:val="00BA48A5"/>
    <w:rsid w:val="00BB4367"/>
    <w:rsid w:val="00BB76A5"/>
    <w:rsid w:val="00BC260B"/>
    <w:rsid w:val="00BC29B0"/>
    <w:rsid w:val="00BD3CFB"/>
    <w:rsid w:val="00BD6E0C"/>
    <w:rsid w:val="00BE2460"/>
    <w:rsid w:val="00BF1620"/>
    <w:rsid w:val="00BF7E8F"/>
    <w:rsid w:val="00C2178B"/>
    <w:rsid w:val="00C22943"/>
    <w:rsid w:val="00C26A35"/>
    <w:rsid w:val="00C32EF7"/>
    <w:rsid w:val="00C3687C"/>
    <w:rsid w:val="00C4679D"/>
    <w:rsid w:val="00C53D34"/>
    <w:rsid w:val="00C572B9"/>
    <w:rsid w:val="00C621ED"/>
    <w:rsid w:val="00C64A47"/>
    <w:rsid w:val="00C64FBF"/>
    <w:rsid w:val="00C77CB7"/>
    <w:rsid w:val="00C831CA"/>
    <w:rsid w:val="00C84820"/>
    <w:rsid w:val="00C84CDF"/>
    <w:rsid w:val="00C916BA"/>
    <w:rsid w:val="00C97F75"/>
    <w:rsid w:val="00CA0889"/>
    <w:rsid w:val="00CA3DB5"/>
    <w:rsid w:val="00CA46BD"/>
    <w:rsid w:val="00CA5313"/>
    <w:rsid w:val="00CB1BBC"/>
    <w:rsid w:val="00CC2713"/>
    <w:rsid w:val="00CD50E8"/>
    <w:rsid w:val="00CE5647"/>
    <w:rsid w:val="00CE763D"/>
    <w:rsid w:val="00CF14B3"/>
    <w:rsid w:val="00CF260B"/>
    <w:rsid w:val="00CF644B"/>
    <w:rsid w:val="00D05F5C"/>
    <w:rsid w:val="00D139A3"/>
    <w:rsid w:val="00D13C0F"/>
    <w:rsid w:val="00D17FD3"/>
    <w:rsid w:val="00D20347"/>
    <w:rsid w:val="00D21A3F"/>
    <w:rsid w:val="00D22ED1"/>
    <w:rsid w:val="00D26362"/>
    <w:rsid w:val="00D33F6B"/>
    <w:rsid w:val="00D35461"/>
    <w:rsid w:val="00D41F4E"/>
    <w:rsid w:val="00D442CC"/>
    <w:rsid w:val="00D4566F"/>
    <w:rsid w:val="00D46588"/>
    <w:rsid w:val="00D46BF8"/>
    <w:rsid w:val="00D51BD0"/>
    <w:rsid w:val="00D5376A"/>
    <w:rsid w:val="00D57DF7"/>
    <w:rsid w:val="00D60D3F"/>
    <w:rsid w:val="00D61BD4"/>
    <w:rsid w:val="00D65087"/>
    <w:rsid w:val="00D65779"/>
    <w:rsid w:val="00D66F0E"/>
    <w:rsid w:val="00D746C8"/>
    <w:rsid w:val="00D84789"/>
    <w:rsid w:val="00D85752"/>
    <w:rsid w:val="00DB167F"/>
    <w:rsid w:val="00DB5D58"/>
    <w:rsid w:val="00DB68AB"/>
    <w:rsid w:val="00DB7B57"/>
    <w:rsid w:val="00DC2FCF"/>
    <w:rsid w:val="00DD0D9C"/>
    <w:rsid w:val="00DE3E60"/>
    <w:rsid w:val="00DE3EC8"/>
    <w:rsid w:val="00DE4AFB"/>
    <w:rsid w:val="00DE53FC"/>
    <w:rsid w:val="00DE561D"/>
    <w:rsid w:val="00E01D1B"/>
    <w:rsid w:val="00E06353"/>
    <w:rsid w:val="00E147E7"/>
    <w:rsid w:val="00E14C96"/>
    <w:rsid w:val="00E15F8B"/>
    <w:rsid w:val="00E22746"/>
    <w:rsid w:val="00E379FE"/>
    <w:rsid w:val="00E406EA"/>
    <w:rsid w:val="00E56399"/>
    <w:rsid w:val="00E7536E"/>
    <w:rsid w:val="00E83301"/>
    <w:rsid w:val="00E912BF"/>
    <w:rsid w:val="00EA0F11"/>
    <w:rsid w:val="00EA164B"/>
    <w:rsid w:val="00EA2ACF"/>
    <w:rsid w:val="00EA4FD6"/>
    <w:rsid w:val="00EA5FE8"/>
    <w:rsid w:val="00EB0554"/>
    <w:rsid w:val="00EC4202"/>
    <w:rsid w:val="00EC653E"/>
    <w:rsid w:val="00EC6F44"/>
    <w:rsid w:val="00EC7D97"/>
    <w:rsid w:val="00ED2CA7"/>
    <w:rsid w:val="00ED684E"/>
    <w:rsid w:val="00ED6E96"/>
    <w:rsid w:val="00EE4792"/>
    <w:rsid w:val="00EE6297"/>
    <w:rsid w:val="00EE72D4"/>
    <w:rsid w:val="00EF7BA2"/>
    <w:rsid w:val="00F00A1A"/>
    <w:rsid w:val="00F022D3"/>
    <w:rsid w:val="00F07092"/>
    <w:rsid w:val="00F07520"/>
    <w:rsid w:val="00F12885"/>
    <w:rsid w:val="00F135D7"/>
    <w:rsid w:val="00F14A9F"/>
    <w:rsid w:val="00F21A49"/>
    <w:rsid w:val="00F22404"/>
    <w:rsid w:val="00F34129"/>
    <w:rsid w:val="00F363AF"/>
    <w:rsid w:val="00F57013"/>
    <w:rsid w:val="00F65159"/>
    <w:rsid w:val="00F72965"/>
    <w:rsid w:val="00F72FDB"/>
    <w:rsid w:val="00F760EF"/>
    <w:rsid w:val="00F8401C"/>
    <w:rsid w:val="00F874C9"/>
    <w:rsid w:val="00F90CB8"/>
    <w:rsid w:val="00F92B5F"/>
    <w:rsid w:val="00FA5B40"/>
    <w:rsid w:val="00FA7056"/>
    <w:rsid w:val="00FC5CA9"/>
    <w:rsid w:val="00FC6EA7"/>
    <w:rsid w:val="00FD4CE6"/>
    <w:rsid w:val="00FE0A89"/>
    <w:rsid w:val="00FF525B"/>
    <w:rsid w:val="02A0712C"/>
    <w:rsid w:val="02EF3A83"/>
    <w:rsid w:val="042302C4"/>
    <w:rsid w:val="046693EB"/>
    <w:rsid w:val="04944F6C"/>
    <w:rsid w:val="05AF116A"/>
    <w:rsid w:val="05C4AE89"/>
    <w:rsid w:val="05DFBEEC"/>
    <w:rsid w:val="05E39F2E"/>
    <w:rsid w:val="06BF157F"/>
    <w:rsid w:val="06F89069"/>
    <w:rsid w:val="076B027A"/>
    <w:rsid w:val="07FED8CD"/>
    <w:rsid w:val="08308F1B"/>
    <w:rsid w:val="0D1960FF"/>
    <w:rsid w:val="0DAEC99C"/>
    <w:rsid w:val="0DCDB180"/>
    <w:rsid w:val="0E18C417"/>
    <w:rsid w:val="0E410F16"/>
    <w:rsid w:val="0E64E0C2"/>
    <w:rsid w:val="0EF6901E"/>
    <w:rsid w:val="0F11FE21"/>
    <w:rsid w:val="119C9B6F"/>
    <w:rsid w:val="11EA651A"/>
    <w:rsid w:val="13F8EBC6"/>
    <w:rsid w:val="14147BC1"/>
    <w:rsid w:val="141BBA06"/>
    <w:rsid w:val="149F7DC6"/>
    <w:rsid w:val="14FCEE6F"/>
    <w:rsid w:val="151EBE2C"/>
    <w:rsid w:val="15CC04E1"/>
    <w:rsid w:val="18143BB9"/>
    <w:rsid w:val="18CC0659"/>
    <w:rsid w:val="18CD781D"/>
    <w:rsid w:val="18DCBB0B"/>
    <w:rsid w:val="196E9A92"/>
    <w:rsid w:val="1AC37CCE"/>
    <w:rsid w:val="1C2E0E5D"/>
    <w:rsid w:val="1E8F8B51"/>
    <w:rsid w:val="1F76A019"/>
    <w:rsid w:val="1FCFF28B"/>
    <w:rsid w:val="20C33DBC"/>
    <w:rsid w:val="20F9BAF9"/>
    <w:rsid w:val="21256587"/>
    <w:rsid w:val="2206ECC8"/>
    <w:rsid w:val="22AB5A58"/>
    <w:rsid w:val="247188C6"/>
    <w:rsid w:val="249D3AAD"/>
    <w:rsid w:val="24E5A373"/>
    <w:rsid w:val="25BAE464"/>
    <w:rsid w:val="25F2B3E1"/>
    <w:rsid w:val="2656E638"/>
    <w:rsid w:val="2699934B"/>
    <w:rsid w:val="26EE01B5"/>
    <w:rsid w:val="2711D91D"/>
    <w:rsid w:val="278F4161"/>
    <w:rsid w:val="2A64709F"/>
    <w:rsid w:val="2AB7CF9B"/>
    <w:rsid w:val="2ADCCAE3"/>
    <w:rsid w:val="2B9556A7"/>
    <w:rsid w:val="2C0BB8FB"/>
    <w:rsid w:val="2D50D2E7"/>
    <w:rsid w:val="2EDD477D"/>
    <w:rsid w:val="2FF7C5DB"/>
    <w:rsid w:val="30D547E6"/>
    <w:rsid w:val="31E5D857"/>
    <w:rsid w:val="32C50FA5"/>
    <w:rsid w:val="3327F754"/>
    <w:rsid w:val="3384B7C6"/>
    <w:rsid w:val="36A78B15"/>
    <w:rsid w:val="37A54CC9"/>
    <w:rsid w:val="37D4DA8F"/>
    <w:rsid w:val="389D5976"/>
    <w:rsid w:val="3B02089B"/>
    <w:rsid w:val="3B0C3CD0"/>
    <w:rsid w:val="3B21E3EE"/>
    <w:rsid w:val="3BB94CC9"/>
    <w:rsid w:val="3E1014A0"/>
    <w:rsid w:val="3E67495A"/>
    <w:rsid w:val="40368360"/>
    <w:rsid w:val="403803BA"/>
    <w:rsid w:val="40E84BA9"/>
    <w:rsid w:val="424B55AD"/>
    <w:rsid w:val="4385B3A0"/>
    <w:rsid w:val="43FF563C"/>
    <w:rsid w:val="4410B85B"/>
    <w:rsid w:val="4437FB71"/>
    <w:rsid w:val="4467C99A"/>
    <w:rsid w:val="463BEE30"/>
    <w:rsid w:val="46DAC8C0"/>
    <w:rsid w:val="46E4A742"/>
    <w:rsid w:val="46FF689D"/>
    <w:rsid w:val="476EC23C"/>
    <w:rsid w:val="485033E9"/>
    <w:rsid w:val="48AB8D81"/>
    <w:rsid w:val="4A2F5A13"/>
    <w:rsid w:val="4A4A11EC"/>
    <w:rsid w:val="4A6B11F2"/>
    <w:rsid w:val="4AFEB364"/>
    <w:rsid w:val="4BA0FE10"/>
    <w:rsid w:val="4C1C4C53"/>
    <w:rsid w:val="4CA6660B"/>
    <w:rsid w:val="4D17A356"/>
    <w:rsid w:val="4D1D13B7"/>
    <w:rsid w:val="4ED8CA0A"/>
    <w:rsid w:val="4F3C86BF"/>
    <w:rsid w:val="4F45EEBE"/>
    <w:rsid w:val="500FC11E"/>
    <w:rsid w:val="509091A7"/>
    <w:rsid w:val="511E17EE"/>
    <w:rsid w:val="516DE8B2"/>
    <w:rsid w:val="52DCBF5B"/>
    <w:rsid w:val="5387AE2C"/>
    <w:rsid w:val="54A89CB6"/>
    <w:rsid w:val="54AD2EB1"/>
    <w:rsid w:val="54EAD494"/>
    <w:rsid w:val="54F6063A"/>
    <w:rsid w:val="556C81E0"/>
    <w:rsid w:val="55E58341"/>
    <w:rsid w:val="56FABB1C"/>
    <w:rsid w:val="5997D12C"/>
    <w:rsid w:val="59B89491"/>
    <w:rsid w:val="5AB3A06F"/>
    <w:rsid w:val="5B265CD1"/>
    <w:rsid w:val="5B778E93"/>
    <w:rsid w:val="5B7BB12F"/>
    <w:rsid w:val="5C8F7093"/>
    <w:rsid w:val="5E040CF2"/>
    <w:rsid w:val="5E9A8BDF"/>
    <w:rsid w:val="5E9C2634"/>
    <w:rsid w:val="60FA426F"/>
    <w:rsid w:val="61D5EFE5"/>
    <w:rsid w:val="623EDD27"/>
    <w:rsid w:val="62BA7A65"/>
    <w:rsid w:val="644B72A3"/>
    <w:rsid w:val="647BC2DC"/>
    <w:rsid w:val="64ACB65D"/>
    <w:rsid w:val="65554171"/>
    <w:rsid w:val="662748D7"/>
    <w:rsid w:val="66AC03CE"/>
    <w:rsid w:val="68443399"/>
    <w:rsid w:val="6849B127"/>
    <w:rsid w:val="686E4626"/>
    <w:rsid w:val="6B3508A6"/>
    <w:rsid w:val="6B4AF7C1"/>
    <w:rsid w:val="6B79F996"/>
    <w:rsid w:val="6BDF2631"/>
    <w:rsid w:val="6D40E653"/>
    <w:rsid w:val="6D492CF8"/>
    <w:rsid w:val="6ED2D69B"/>
    <w:rsid w:val="6F5B76FE"/>
    <w:rsid w:val="6F8C6886"/>
    <w:rsid w:val="70A3C65C"/>
    <w:rsid w:val="70FC8625"/>
    <w:rsid w:val="72277BEB"/>
    <w:rsid w:val="7374745B"/>
    <w:rsid w:val="7399EEC1"/>
    <w:rsid w:val="74118680"/>
    <w:rsid w:val="74D79D21"/>
    <w:rsid w:val="75AFC6FF"/>
    <w:rsid w:val="76A24588"/>
    <w:rsid w:val="76C4F8F8"/>
    <w:rsid w:val="774EA83E"/>
    <w:rsid w:val="77CCB6AF"/>
    <w:rsid w:val="7CAD0003"/>
    <w:rsid w:val="7EF410FD"/>
    <w:rsid w:val="7F237352"/>
    <w:rsid w:val="7F5BCA87"/>
    <w:rsid w:val="7FAFA1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FC1AE"/>
  <w15:chartTrackingRefBased/>
  <w15:docId w15:val="{0956FC2A-350D-45B7-AA7C-E3AF8858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CE6"/>
    <w:pPr>
      <w:spacing w:after="0" w:line="240" w:lineRule="auto"/>
      <w:jc w:val="both"/>
    </w:pPr>
    <w:rPr>
      <w:rFonts w:ascii="Times New Roman" w:eastAsia="MS Mincho" w:hAnsi="Times New Roman" w:cs="Times New Roman"/>
      <w:szCs w:val="24"/>
    </w:rPr>
  </w:style>
  <w:style w:type="paragraph" w:styleId="Heading1">
    <w:name w:val="heading 1"/>
    <w:basedOn w:val="Normal"/>
    <w:next w:val="Normal"/>
    <w:link w:val="Heading1Char"/>
    <w:qFormat/>
    <w:rsid w:val="00FD4CE6"/>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FD4CE6"/>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FD4CE6"/>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4CE6"/>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D66F0E"/>
    <w:rPr>
      <w:sz w:val="16"/>
      <w:szCs w:val="16"/>
    </w:rPr>
  </w:style>
  <w:style w:type="paragraph" w:styleId="CommentText">
    <w:name w:val="annotation text"/>
    <w:basedOn w:val="Normal"/>
    <w:link w:val="CommentTextChar"/>
    <w:uiPriority w:val="99"/>
    <w:unhideWhenUsed/>
    <w:qFormat/>
    <w:rsid w:val="00D66F0E"/>
    <w:rPr>
      <w:sz w:val="20"/>
      <w:szCs w:val="20"/>
    </w:rPr>
  </w:style>
  <w:style w:type="character" w:customStyle="1" w:styleId="CommentTextChar">
    <w:name w:val="Comment Text Char"/>
    <w:basedOn w:val="DefaultParagraphFont"/>
    <w:link w:val="CommentText"/>
    <w:uiPriority w:val="99"/>
    <w:qFormat/>
    <w:rsid w:val="00D66F0E"/>
    <w:rPr>
      <w:sz w:val="20"/>
      <w:szCs w:val="20"/>
    </w:rPr>
  </w:style>
  <w:style w:type="paragraph" w:styleId="CommentSubject">
    <w:name w:val="annotation subject"/>
    <w:basedOn w:val="CommentText"/>
    <w:next w:val="CommentText"/>
    <w:link w:val="CommentSubjectChar"/>
    <w:uiPriority w:val="99"/>
    <w:semiHidden/>
    <w:unhideWhenUsed/>
    <w:rsid w:val="00D66F0E"/>
    <w:rPr>
      <w:b/>
      <w:bCs/>
    </w:rPr>
  </w:style>
  <w:style w:type="character" w:customStyle="1" w:styleId="CommentSubjectChar">
    <w:name w:val="Comment Subject Char"/>
    <w:basedOn w:val="CommentTextChar"/>
    <w:link w:val="CommentSubject"/>
    <w:uiPriority w:val="99"/>
    <w:semiHidden/>
    <w:rsid w:val="00D66F0E"/>
    <w:rPr>
      <w:b/>
      <w:bCs/>
      <w:sz w:val="20"/>
      <w:szCs w:val="20"/>
    </w:rPr>
  </w:style>
  <w:style w:type="paragraph" w:styleId="BalloonText">
    <w:name w:val="Balloon Text"/>
    <w:basedOn w:val="Normal"/>
    <w:link w:val="BalloonTextChar"/>
    <w:rsid w:val="00FD4CE6"/>
    <w:rPr>
      <w:rFonts w:ascii="Tahoma" w:hAnsi="Tahoma" w:cs="Tahoma"/>
      <w:sz w:val="16"/>
      <w:szCs w:val="16"/>
    </w:rPr>
  </w:style>
  <w:style w:type="character" w:customStyle="1" w:styleId="BalloonTextChar">
    <w:name w:val="Balloon Text Char"/>
    <w:basedOn w:val="DefaultParagraphFont"/>
    <w:link w:val="BalloonText"/>
    <w:rsid w:val="00FD4CE6"/>
    <w:rPr>
      <w:rFonts w:ascii="Tahoma" w:eastAsia="MS Mincho" w:hAnsi="Tahoma" w:cs="Tahoma"/>
      <w:sz w:val="16"/>
      <w:szCs w:val="16"/>
    </w:rPr>
  </w:style>
  <w:style w:type="character" w:customStyle="1" w:styleId="Heading1Char">
    <w:name w:val="Heading 1 Char"/>
    <w:basedOn w:val="DefaultParagraphFont"/>
    <w:link w:val="Heading1"/>
    <w:rsid w:val="00FD4CE6"/>
    <w:rPr>
      <w:rFonts w:ascii="Times New Roman" w:eastAsia="MS Mincho" w:hAnsi="Times New Roman" w:cs="Times New Roman"/>
      <w:b/>
      <w:bCs/>
      <w:szCs w:val="24"/>
    </w:rPr>
  </w:style>
  <w:style w:type="character" w:customStyle="1" w:styleId="Heading2Char">
    <w:name w:val="Heading 2 Char"/>
    <w:basedOn w:val="DefaultParagraphFont"/>
    <w:link w:val="Heading2"/>
    <w:rsid w:val="00FD4CE6"/>
    <w:rPr>
      <w:rFonts w:ascii="Calibri" w:eastAsia="MS Mincho" w:hAnsi="Calibri" w:cs="Times New Roman"/>
      <w:b/>
      <w:bCs/>
      <w:i/>
      <w:iCs/>
      <w:sz w:val="28"/>
      <w:szCs w:val="28"/>
    </w:rPr>
  </w:style>
  <w:style w:type="character" w:customStyle="1" w:styleId="Heading3Char">
    <w:name w:val="Heading 3 Char"/>
    <w:basedOn w:val="DefaultParagraphFont"/>
    <w:link w:val="Heading3"/>
    <w:rsid w:val="00FD4CE6"/>
    <w:rPr>
      <w:rFonts w:ascii="Calibri" w:eastAsia="MS Mincho" w:hAnsi="Calibri" w:cs="Times New Roman"/>
      <w:b/>
      <w:bCs/>
      <w:sz w:val="26"/>
      <w:szCs w:val="26"/>
    </w:rPr>
  </w:style>
  <w:style w:type="paragraph" w:styleId="FootnoteText">
    <w:name w:val="footnote text"/>
    <w:basedOn w:val="Normal"/>
    <w:link w:val="FootnoteTextChar"/>
    <w:rsid w:val="00FD4CE6"/>
    <w:pPr>
      <w:spacing w:before="60"/>
    </w:pPr>
    <w:rPr>
      <w:sz w:val="20"/>
    </w:rPr>
  </w:style>
  <w:style w:type="character" w:customStyle="1" w:styleId="FootnoteTextChar">
    <w:name w:val="Footnote Text Char"/>
    <w:basedOn w:val="DefaultParagraphFont"/>
    <w:link w:val="FootnoteText"/>
    <w:rsid w:val="00FD4CE6"/>
    <w:rPr>
      <w:rFonts w:ascii="Times New Roman" w:eastAsia="MS Mincho" w:hAnsi="Times New Roman" w:cs="Times New Roman"/>
      <w:sz w:val="20"/>
      <w:szCs w:val="24"/>
    </w:rPr>
  </w:style>
  <w:style w:type="character" w:styleId="FootnoteReference">
    <w:name w:val="footnote reference"/>
    <w:aliases w:val="16 Point,Superscript 6 Point,Ref,de nota al pie,Footnote Reference1,Ref1,de nota al pie1,註腳內容,de nota al pie + (Asian) MS Mincho,11 pt,Footnote text"/>
    <w:basedOn w:val="DefaultParagraphFont"/>
    <w:link w:val="BVIfnrCarattereCharCharCharCarattereCharCharCharCharCharChar1CharCharCharCarattereChar"/>
    <w:rsid w:val="00FD4CE6"/>
    <w:rPr>
      <w:vertAlign w:val="superscript"/>
    </w:rPr>
  </w:style>
  <w:style w:type="paragraph" w:customStyle="1" w:styleId="Style">
    <w:name w:val="Style"/>
    <w:basedOn w:val="Footer"/>
    <w:autoRedefine/>
    <w:qFormat/>
    <w:rsid w:val="00FD4CE6"/>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rsid w:val="00FD4CE6"/>
    <w:pPr>
      <w:tabs>
        <w:tab w:val="center" w:pos="4680"/>
        <w:tab w:val="right" w:pos="9360"/>
      </w:tabs>
    </w:pPr>
  </w:style>
  <w:style w:type="character" w:customStyle="1" w:styleId="FooterChar">
    <w:name w:val="Footer Char"/>
    <w:basedOn w:val="DefaultParagraphFont"/>
    <w:link w:val="Footer"/>
    <w:rsid w:val="00FD4CE6"/>
    <w:rPr>
      <w:rFonts w:ascii="Times New Roman" w:eastAsia="MS Mincho" w:hAnsi="Times New Roman" w:cs="Times New Roman"/>
      <w:szCs w:val="24"/>
    </w:rPr>
  </w:style>
  <w:style w:type="character" w:styleId="PageNumber">
    <w:name w:val="page number"/>
    <w:rsid w:val="00FD4CE6"/>
    <w:rPr>
      <w:rFonts w:ascii="Arial" w:hAnsi="Arial"/>
      <w:b/>
      <w:sz w:val="18"/>
    </w:rPr>
  </w:style>
  <w:style w:type="paragraph" w:customStyle="1" w:styleId="IPPArialFootnote">
    <w:name w:val="IPP Arial Footnote"/>
    <w:basedOn w:val="IPPArialTable"/>
    <w:qFormat/>
    <w:rsid w:val="00FD4CE6"/>
    <w:pPr>
      <w:tabs>
        <w:tab w:val="left" w:pos="28"/>
      </w:tabs>
      <w:ind w:left="284" w:hanging="284"/>
    </w:pPr>
    <w:rPr>
      <w:sz w:val="16"/>
    </w:rPr>
  </w:style>
  <w:style w:type="paragraph" w:customStyle="1" w:styleId="IPPContentsHead">
    <w:name w:val="IPP ContentsHead"/>
    <w:basedOn w:val="IPPSubhead"/>
    <w:next w:val="IPPNormal"/>
    <w:qFormat/>
    <w:rsid w:val="00FD4CE6"/>
    <w:pPr>
      <w:spacing w:after="240"/>
    </w:pPr>
    <w:rPr>
      <w:sz w:val="24"/>
    </w:rPr>
  </w:style>
  <w:style w:type="paragraph" w:customStyle="1" w:styleId="IPPBullet2">
    <w:name w:val="IPP Bullet2"/>
    <w:basedOn w:val="IPPNormal"/>
    <w:next w:val="IPPBullet1"/>
    <w:qFormat/>
    <w:rsid w:val="00FD4CE6"/>
    <w:pPr>
      <w:numPr>
        <w:numId w:val="3"/>
      </w:numPr>
      <w:tabs>
        <w:tab w:val="left" w:pos="1134"/>
      </w:tabs>
      <w:spacing w:after="60"/>
      <w:ind w:left="1134" w:hanging="567"/>
    </w:pPr>
  </w:style>
  <w:style w:type="paragraph" w:customStyle="1" w:styleId="IPPQuote">
    <w:name w:val="IPP Quote"/>
    <w:basedOn w:val="IPPNormal"/>
    <w:qFormat/>
    <w:rsid w:val="00FD4CE6"/>
    <w:pPr>
      <w:ind w:left="851" w:right="851"/>
    </w:pPr>
    <w:rPr>
      <w:sz w:val="18"/>
    </w:rPr>
  </w:style>
  <w:style w:type="paragraph" w:customStyle="1" w:styleId="IPPNormal">
    <w:name w:val="IPP Normal"/>
    <w:basedOn w:val="Normal"/>
    <w:link w:val="IPPNormalChar"/>
    <w:qFormat/>
    <w:rsid w:val="00FD4CE6"/>
    <w:pPr>
      <w:spacing w:after="180"/>
    </w:pPr>
    <w:rPr>
      <w:rFonts w:eastAsia="Times"/>
    </w:rPr>
  </w:style>
  <w:style w:type="paragraph" w:customStyle="1" w:styleId="IPPIndentClose">
    <w:name w:val="IPP Indent Close"/>
    <w:basedOn w:val="IPPNormal"/>
    <w:qFormat/>
    <w:rsid w:val="00FD4CE6"/>
    <w:pPr>
      <w:tabs>
        <w:tab w:val="left" w:pos="2835"/>
      </w:tabs>
      <w:spacing w:after="60"/>
      <w:ind w:left="567"/>
    </w:pPr>
  </w:style>
  <w:style w:type="paragraph" w:customStyle="1" w:styleId="IPPIndent">
    <w:name w:val="IPP Indent"/>
    <w:basedOn w:val="IPPIndentClose"/>
    <w:qFormat/>
    <w:rsid w:val="00FD4CE6"/>
    <w:pPr>
      <w:spacing w:after="180"/>
    </w:pPr>
  </w:style>
  <w:style w:type="paragraph" w:customStyle="1" w:styleId="IPPFootnote">
    <w:name w:val="IPP Footnote"/>
    <w:basedOn w:val="IPPArialFootnote"/>
    <w:qFormat/>
    <w:rsid w:val="00FD4CE6"/>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FD4CE6"/>
    <w:pPr>
      <w:keepNext/>
      <w:tabs>
        <w:tab w:val="left" w:pos="567"/>
      </w:tabs>
      <w:spacing w:before="120" w:after="120"/>
      <w:ind w:left="567" w:hanging="567"/>
    </w:pPr>
    <w:rPr>
      <w:b/>
      <w:i/>
    </w:rPr>
  </w:style>
  <w:style w:type="character" w:customStyle="1" w:styleId="IPPnormalitalics">
    <w:name w:val="IPP normal italics"/>
    <w:basedOn w:val="DefaultParagraphFont"/>
    <w:rsid w:val="00FD4CE6"/>
    <w:rPr>
      <w:rFonts w:ascii="Times New Roman" w:hAnsi="Times New Roman"/>
      <w:i/>
      <w:sz w:val="22"/>
      <w:lang w:val="en-US"/>
    </w:rPr>
  </w:style>
  <w:style w:type="character" w:customStyle="1" w:styleId="IPPNormalbold">
    <w:name w:val="IPP Normal bold"/>
    <w:basedOn w:val="PlainTextChar"/>
    <w:rsid w:val="00FD4CE6"/>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FD4CE6"/>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uiPriority w:val="1"/>
    <w:qFormat/>
    <w:rsid w:val="00FD4CE6"/>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FD4CE6"/>
    <w:pPr>
      <w:keepNext/>
      <w:ind w:left="567" w:hanging="567"/>
      <w:jc w:val="left"/>
    </w:pPr>
    <w:rPr>
      <w:b/>
      <w:bCs/>
      <w:iCs/>
      <w:szCs w:val="22"/>
    </w:rPr>
  </w:style>
  <w:style w:type="character" w:customStyle="1" w:styleId="IPPNormalunderlined">
    <w:name w:val="IPP Normal underlined"/>
    <w:basedOn w:val="DefaultParagraphFont"/>
    <w:rsid w:val="00FD4CE6"/>
    <w:rPr>
      <w:rFonts w:ascii="Times New Roman" w:hAnsi="Times New Roman"/>
      <w:sz w:val="22"/>
      <w:u w:val="single"/>
      <w:lang w:val="en-US"/>
    </w:rPr>
  </w:style>
  <w:style w:type="paragraph" w:customStyle="1" w:styleId="IPPBullet1">
    <w:name w:val="IPP Bullet1"/>
    <w:basedOn w:val="IPPBullet1Last"/>
    <w:uiPriority w:val="1"/>
    <w:qFormat/>
    <w:rsid w:val="00FD4CE6"/>
    <w:pPr>
      <w:numPr>
        <w:numId w:val="9"/>
      </w:numPr>
      <w:spacing w:after="60"/>
      <w:ind w:left="567" w:hanging="567"/>
    </w:pPr>
    <w:rPr>
      <w:lang w:val="en-US"/>
    </w:rPr>
  </w:style>
  <w:style w:type="paragraph" w:customStyle="1" w:styleId="IPPBullet1Last">
    <w:name w:val="IPP Bullet1Last"/>
    <w:basedOn w:val="IPPNormal"/>
    <w:next w:val="IPPNormal"/>
    <w:autoRedefine/>
    <w:qFormat/>
    <w:rsid w:val="00FD4CE6"/>
    <w:pPr>
      <w:numPr>
        <w:numId w:val="4"/>
      </w:numPr>
    </w:pPr>
  </w:style>
  <w:style w:type="character" w:customStyle="1" w:styleId="IPPNormalstrikethrough">
    <w:name w:val="IPP Normal strikethrough"/>
    <w:rsid w:val="00FD4CE6"/>
    <w:rPr>
      <w:rFonts w:ascii="Times New Roman" w:hAnsi="Times New Roman"/>
      <w:strike/>
      <w:dstrike w:val="0"/>
      <w:sz w:val="22"/>
    </w:rPr>
  </w:style>
  <w:style w:type="paragraph" w:customStyle="1" w:styleId="IPPTitle16pt">
    <w:name w:val="IPP Title16pt"/>
    <w:basedOn w:val="Normal"/>
    <w:qFormat/>
    <w:rsid w:val="00FD4CE6"/>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FD4CE6"/>
    <w:pPr>
      <w:spacing w:after="360"/>
      <w:jc w:val="center"/>
    </w:pPr>
    <w:rPr>
      <w:rFonts w:ascii="Arial" w:hAnsi="Arial" w:cs="Arial"/>
      <w:b/>
      <w:bCs/>
      <w:sz w:val="36"/>
      <w:szCs w:val="36"/>
    </w:rPr>
  </w:style>
  <w:style w:type="paragraph" w:customStyle="1" w:styleId="IPPHeader">
    <w:name w:val="IPP Header"/>
    <w:basedOn w:val="Normal"/>
    <w:qFormat/>
    <w:rsid w:val="00FD4CE6"/>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FD4CE6"/>
    <w:pPr>
      <w:keepNext/>
      <w:tabs>
        <w:tab w:val="left" w:pos="567"/>
      </w:tabs>
      <w:spacing w:before="120"/>
      <w:jc w:val="left"/>
      <w:outlineLvl w:val="1"/>
    </w:pPr>
    <w:rPr>
      <w:b/>
      <w:sz w:val="24"/>
    </w:rPr>
  </w:style>
  <w:style w:type="numbering" w:customStyle="1" w:styleId="IPPParagraphnumberedlist">
    <w:name w:val="IPP Paragraph numbered list"/>
    <w:rsid w:val="00FD4CE6"/>
    <w:pPr>
      <w:numPr>
        <w:numId w:val="2"/>
      </w:numPr>
    </w:pPr>
  </w:style>
  <w:style w:type="paragraph" w:customStyle="1" w:styleId="IPPNormalCloseSpace">
    <w:name w:val="IPP NormalCloseSpace"/>
    <w:basedOn w:val="Normal"/>
    <w:qFormat/>
    <w:rsid w:val="00FD4CE6"/>
    <w:pPr>
      <w:keepNext/>
      <w:spacing w:after="60"/>
    </w:pPr>
  </w:style>
  <w:style w:type="paragraph" w:customStyle="1" w:styleId="IPPHeading2">
    <w:name w:val="IPP Heading2"/>
    <w:basedOn w:val="IPPNormal"/>
    <w:next w:val="IPPNormal"/>
    <w:qFormat/>
    <w:rsid w:val="00FD4CE6"/>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FD4CE6"/>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FD4CE6"/>
    <w:pPr>
      <w:tabs>
        <w:tab w:val="right" w:leader="dot" w:pos="9072"/>
      </w:tabs>
      <w:spacing w:before="240"/>
      <w:ind w:left="567" w:hanging="567"/>
    </w:pPr>
  </w:style>
  <w:style w:type="paragraph" w:styleId="TOC2">
    <w:name w:val="toc 2"/>
    <w:basedOn w:val="TOC1"/>
    <w:next w:val="Normal"/>
    <w:autoRedefine/>
    <w:uiPriority w:val="39"/>
    <w:rsid w:val="00FD4CE6"/>
    <w:pPr>
      <w:keepNext w:val="0"/>
      <w:tabs>
        <w:tab w:val="left" w:pos="425"/>
      </w:tabs>
      <w:spacing w:before="120" w:after="0"/>
      <w:ind w:left="425" w:right="284" w:hanging="425"/>
    </w:pPr>
  </w:style>
  <w:style w:type="paragraph" w:styleId="TOC3">
    <w:name w:val="toc 3"/>
    <w:basedOn w:val="TOC2"/>
    <w:next w:val="Normal"/>
    <w:autoRedefine/>
    <w:uiPriority w:val="39"/>
    <w:rsid w:val="00FD4CE6"/>
    <w:pPr>
      <w:tabs>
        <w:tab w:val="left" w:pos="1276"/>
      </w:tabs>
      <w:spacing w:before="60"/>
      <w:ind w:left="1276" w:hanging="851"/>
    </w:pPr>
    <w:rPr>
      <w:rFonts w:eastAsia="Times"/>
    </w:rPr>
  </w:style>
  <w:style w:type="paragraph" w:styleId="TOC4">
    <w:name w:val="toc 4"/>
    <w:basedOn w:val="Normal"/>
    <w:next w:val="Normal"/>
    <w:autoRedefine/>
    <w:uiPriority w:val="39"/>
    <w:rsid w:val="00FD4CE6"/>
    <w:pPr>
      <w:spacing w:after="120"/>
      <w:ind w:left="660"/>
    </w:pPr>
    <w:rPr>
      <w:rFonts w:eastAsia="Times"/>
      <w:lang w:val="en-AU"/>
    </w:rPr>
  </w:style>
  <w:style w:type="paragraph" w:styleId="TOC5">
    <w:name w:val="toc 5"/>
    <w:basedOn w:val="Normal"/>
    <w:next w:val="Normal"/>
    <w:autoRedefine/>
    <w:uiPriority w:val="39"/>
    <w:rsid w:val="00FD4CE6"/>
    <w:pPr>
      <w:spacing w:after="120"/>
      <w:ind w:left="880"/>
    </w:pPr>
    <w:rPr>
      <w:rFonts w:eastAsia="Times"/>
      <w:lang w:val="en-AU"/>
    </w:rPr>
  </w:style>
  <w:style w:type="paragraph" w:styleId="TOC6">
    <w:name w:val="toc 6"/>
    <w:basedOn w:val="Normal"/>
    <w:next w:val="Normal"/>
    <w:autoRedefine/>
    <w:uiPriority w:val="39"/>
    <w:rsid w:val="00FD4CE6"/>
    <w:pPr>
      <w:spacing w:after="120"/>
      <w:ind w:left="1100"/>
    </w:pPr>
    <w:rPr>
      <w:rFonts w:eastAsia="Times"/>
      <w:lang w:val="en-AU"/>
    </w:rPr>
  </w:style>
  <w:style w:type="paragraph" w:styleId="TOC7">
    <w:name w:val="toc 7"/>
    <w:basedOn w:val="Normal"/>
    <w:next w:val="Normal"/>
    <w:autoRedefine/>
    <w:uiPriority w:val="39"/>
    <w:rsid w:val="00FD4CE6"/>
    <w:pPr>
      <w:spacing w:after="120"/>
      <w:ind w:left="1320"/>
    </w:pPr>
    <w:rPr>
      <w:rFonts w:eastAsia="Times"/>
      <w:lang w:val="en-AU"/>
    </w:rPr>
  </w:style>
  <w:style w:type="paragraph" w:styleId="TOC8">
    <w:name w:val="toc 8"/>
    <w:basedOn w:val="Normal"/>
    <w:next w:val="Normal"/>
    <w:autoRedefine/>
    <w:uiPriority w:val="39"/>
    <w:rsid w:val="00FD4CE6"/>
    <w:pPr>
      <w:spacing w:after="120"/>
      <w:ind w:left="1540"/>
    </w:pPr>
    <w:rPr>
      <w:rFonts w:eastAsia="Times"/>
      <w:lang w:val="en-AU"/>
    </w:rPr>
  </w:style>
  <w:style w:type="paragraph" w:styleId="TOC9">
    <w:name w:val="toc 9"/>
    <w:basedOn w:val="Normal"/>
    <w:next w:val="Normal"/>
    <w:autoRedefine/>
    <w:uiPriority w:val="39"/>
    <w:rsid w:val="00FD4CE6"/>
    <w:pPr>
      <w:spacing w:after="120"/>
      <w:ind w:left="1760"/>
    </w:pPr>
    <w:rPr>
      <w:rFonts w:eastAsia="Times"/>
      <w:lang w:val="en-AU"/>
    </w:rPr>
  </w:style>
  <w:style w:type="paragraph" w:customStyle="1" w:styleId="IPPReferences">
    <w:name w:val="IPP References"/>
    <w:basedOn w:val="IPPNormal"/>
    <w:qFormat/>
    <w:rsid w:val="00FD4CE6"/>
    <w:pPr>
      <w:spacing w:after="60"/>
      <w:ind w:left="567" w:hanging="567"/>
    </w:pPr>
  </w:style>
  <w:style w:type="paragraph" w:customStyle="1" w:styleId="IPPArial">
    <w:name w:val="IPP Arial"/>
    <w:basedOn w:val="IPPNormal"/>
    <w:qFormat/>
    <w:rsid w:val="00FD4CE6"/>
    <w:pPr>
      <w:spacing w:after="0"/>
    </w:pPr>
    <w:rPr>
      <w:rFonts w:ascii="Arial" w:hAnsi="Arial"/>
      <w:sz w:val="18"/>
    </w:rPr>
  </w:style>
  <w:style w:type="paragraph" w:customStyle="1" w:styleId="IPPArialTable">
    <w:name w:val="IPP Arial Table"/>
    <w:basedOn w:val="IPPArial"/>
    <w:qFormat/>
    <w:rsid w:val="00FD4CE6"/>
    <w:pPr>
      <w:spacing w:before="60" w:after="60"/>
      <w:jc w:val="left"/>
    </w:pPr>
  </w:style>
  <w:style w:type="paragraph" w:customStyle="1" w:styleId="IPPHeaderlandscape">
    <w:name w:val="IPP Header landscape"/>
    <w:basedOn w:val="IPPHeader"/>
    <w:qFormat/>
    <w:rsid w:val="00FD4CE6"/>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FD4CE6"/>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FD4CE6"/>
    <w:rPr>
      <w:rFonts w:ascii="Courier" w:eastAsia="Times" w:hAnsi="Courier" w:cs="Times New Roman"/>
      <w:sz w:val="21"/>
      <w:szCs w:val="21"/>
      <w:lang w:val="en-AU"/>
    </w:rPr>
  </w:style>
  <w:style w:type="paragraph" w:customStyle="1" w:styleId="IPPLetterList">
    <w:name w:val="IPP LetterList"/>
    <w:basedOn w:val="IPPBullet2"/>
    <w:qFormat/>
    <w:rsid w:val="00FD4CE6"/>
    <w:pPr>
      <w:tabs>
        <w:tab w:val="num" w:pos="1134"/>
      </w:tabs>
      <w:jc w:val="left"/>
    </w:pPr>
  </w:style>
  <w:style w:type="paragraph" w:customStyle="1" w:styleId="IPPLetterListIndent">
    <w:name w:val="IPP LetterList Indent"/>
    <w:basedOn w:val="IPPLetterList"/>
    <w:qFormat/>
    <w:rsid w:val="00FD4CE6"/>
    <w:pPr>
      <w:numPr>
        <w:numId w:val="1"/>
      </w:numPr>
    </w:pPr>
  </w:style>
  <w:style w:type="paragraph" w:customStyle="1" w:styleId="IPPFooterLandscape">
    <w:name w:val="IPP Footer Landscape"/>
    <w:basedOn w:val="IPPHeaderlandscape"/>
    <w:qFormat/>
    <w:rsid w:val="00FD4CE6"/>
    <w:pPr>
      <w:pBdr>
        <w:top w:val="single" w:sz="4" w:space="1" w:color="auto"/>
        <w:bottom w:val="none" w:sz="0" w:space="0" w:color="auto"/>
      </w:pBdr>
      <w:jc w:val="right"/>
    </w:pPr>
    <w:rPr>
      <w:b/>
    </w:rPr>
  </w:style>
  <w:style w:type="paragraph" w:customStyle="1" w:styleId="IPPSubheadSpace">
    <w:name w:val="IPP Subhead Space"/>
    <w:basedOn w:val="IPPSubhead"/>
    <w:qFormat/>
    <w:rsid w:val="00FD4CE6"/>
    <w:pPr>
      <w:tabs>
        <w:tab w:val="left" w:pos="567"/>
      </w:tabs>
      <w:spacing w:before="60" w:after="60"/>
    </w:pPr>
  </w:style>
  <w:style w:type="paragraph" w:customStyle="1" w:styleId="IPPSubheadSpaceAfter">
    <w:name w:val="IPP Subhead SpaceAfter"/>
    <w:basedOn w:val="IPPSubhead"/>
    <w:qFormat/>
    <w:rsid w:val="00FD4CE6"/>
    <w:pPr>
      <w:spacing w:after="60"/>
    </w:pPr>
  </w:style>
  <w:style w:type="paragraph" w:customStyle="1" w:styleId="IPPHdg1Num">
    <w:name w:val="IPP Hdg1Num"/>
    <w:basedOn w:val="IPPHeading1"/>
    <w:next w:val="IPPNormal"/>
    <w:qFormat/>
    <w:rsid w:val="00FD4CE6"/>
    <w:pPr>
      <w:numPr>
        <w:numId w:val="5"/>
      </w:numPr>
    </w:pPr>
  </w:style>
  <w:style w:type="paragraph" w:customStyle="1" w:styleId="IPPHdg2Num">
    <w:name w:val="IPP Hdg2Num"/>
    <w:basedOn w:val="IPPHeading2"/>
    <w:next w:val="IPPNormal"/>
    <w:qFormat/>
    <w:rsid w:val="00FD4CE6"/>
    <w:pPr>
      <w:numPr>
        <w:ilvl w:val="1"/>
        <w:numId w:val="6"/>
      </w:numPr>
    </w:pPr>
  </w:style>
  <w:style w:type="paragraph" w:customStyle="1" w:styleId="IPPNumberedList">
    <w:name w:val="IPP NumberedList"/>
    <w:basedOn w:val="IPPBullet1"/>
    <w:qFormat/>
    <w:rsid w:val="00FD4CE6"/>
    <w:pPr>
      <w:numPr>
        <w:numId w:val="8"/>
      </w:numPr>
    </w:pPr>
  </w:style>
  <w:style w:type="paragraph" w:styleId="Header">
    <w:name w:val="header"/>
    <w:basedOn w:val="Normal"/>
    <w:link w:val="HeaderChar"/>
    <w:rsid w:val="00FD4CE6"/>
    <w:pPr>
      <w:tabs>
        <w:tab w:val="center" w:pos="4680"/>
        <w:tab w:val="right" w:pos="9360"/>
      </w:tabs>
    </w:pPr>
  </w:style>
  <w:style w:type="character" w:customStyle="1" w:styleId="HeaderChar">
    <w:name w:val="Header Char"/>
    <w:basedOn w:val="DefaultParagraphFont"/>
    <w:link w:val="Header"/>
    <w:rsid w:val="00FD4CE6"/>
    <w:rPr>
      <w:rFonts w:ascii="Times New Roman" w:eastAsia="MS Mincho" w:hAnsi="Times New Roman" w:cs="Times New Roman"/>
      <w:szCs w:val="24"/>
    </w:rPr>
  </w:style>
  <w:style w:type="character" w:styleId="Strong">
    <w:name w:val="Strong"/>
    <w:basedOn w:val="DefaultParagraphFont"/>
    <w:qFormat/>
    <w:rsid w:val="00FD4CE6"/>
    <w:rPr>
      <w:b/>
      <w:bCs/>
    </w:rPr>
  </w:style>
  <w:style w:type="paragraph" w:styleId="ListParagraph">
    <w:name w:val="List Paragraph"/>
    <w:basedOn w:val="Normal"/>
    <w:uiPriority w:val="34"/>
    <w:qFormat/>
    <w:rsid w:val="00FD4CE6"/>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FD4CE6"/>
    <w:pPr>
      <w:numPr>
        <w:numId w:val="7"/>
      </w:numPr>
    </w:pPr>
    <w:rPr>
      <w:lang w:val="en-US"/>
    </w:rPr>
  </w:style>
  <w:style w:type="paragraph" w:customStyle="1" w:styleId="IPPParagraphnumberingclose">
    <w:name w:val="IPP Paragraph numbering close"/>
    <w:basedOn w:val="IPPParagraphnumbering"/>
    <w:qFormat/>
    <w:rsid w:val="00FD4CE6"/>
    <w:pPr>
      <w:keepNext/>
      <w:spacing w:after="60"/>
    </w:pPr>
  </w:style>
  <w:style w:type="paragraph" w:customStyle="1" w:styleId="IPPNumberedListLast">
    <w:name w:val="IPP NumberedListLast"/>
    <w:basedOn w:val="IPPNumberedList"/>
    <w:qFormat/>
    <w:rsid w:val="00FD4CE6"/>
    <w:pPr>
      <w:spacing w:after="180"/>
    </w:pPr>
  </w:style>
  <w:style w:type="character" w:customStyle="1" w:styleId="IPPNormalChar">
    <w:name w:val="IPP Normal Char"/>
    <w:link w:val="IPPNormal"/>
    <w:rsid w:val="006D0900"/>
    <w:rPr>
      <w:rFonts w:ascii="Times New Roman" w:eastAsia="Times" w:hAnsi="Times New Roman" w:cs="Times New Roman"/>
      <w:szCs w:val="24"/>
    </w:rPr>
  </w:style>
  <w:style w:type="paragraph" w:styleId="NoSpacing">
    <w:name w:val="No Spacing"/>
    <w:uiPriority w:val="1"/>
    <w:qFormat/>
    <w:rsid w:val="006D0900"/>
    <w:pPr>
      <w:spacing w:after="0" w:line="240" w:lineRule="auto"/>
    </w:pPr>
    <w:rPr>
      <w:lang w:val="ru-RU"/>
    </w:rPr>
  </w:style>
  <w:style w:type="paragraph" w:styleId="Revision">
    <w:name w:val="Revision"/>
    <w:hidden/>
    <w:uiPriority w:val="99"/>
    <w:semiHidden/>
    <w:rsid w:val="00751D88"/>
    <w:pPr>
      <w:spacing w:after="0" w:line="240" w:lineRule="auto"/>
    </w:pPr>
    <w:rPr>
      <w:rFonts w:ascii="Times New Roman" w:eastAsia="MS Mincho" w:hAnsi="Times New Roman" w:cs="Times New Roman"/>
      <w:szCs w:val="24"/>
    </w:rPr>
  </w:style>
  <w:style w:type="character" w:styleId="Hyperlink">
    <w:name w:val="Hyperlink"/>
    <w:basedOn w:val="DefaultParagraphFont"/>
    <w:unhideWhenUsed/>
    <w:rsid w:val="00ED6E96"/>
    <w:rPr>
      <w:color w:val="0000FF"/>
      <w:u w:val="none"/>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rsid w:val="00ED6E96"/>
    <w:rPr>
      <w:rFonts w:asciiTheme="minorHAnsi" w:eastAsiaTheme="minorHAnsi" w:hAnsiTheme="minorHAnsi" w:cstheme="minorBidi"/>
      <w:szCs w:val="22"/>
      <w:vertAlign w:val="superscript"/>
    </w:rPr>
  </w:style>
  <w:style w:type="character" w:styleId="UnresolvedMention">
    <w:name w:val="Unresolved Mention"/>
    <w:basedOn w:val="DefaultParagraphFont"/>
    <w:uiPriority w:val="99"/>
    <w:semiHidden/>
    <w:unhideWhenUsed/>
    <w:rsid w:val="00CF644B"/>
    <w:rPr>
      <w:color w:val="605E5C"/>
      <w:shd w:val="clear" w:color="auto" w:fill="E1DFDD"/>
    </w:rPr>
  </w:style>
  <w:style w:type="character" w:styleId="Mention">
    <w:name w:val="Mention"/>
    <w:basedOn w:val="DefaultParagraphFont"/>
    <w:uiPriority w:val="99"/>
    <w:unhideWhenUsed/>
    <w:rsid w:val="000662A3"/>
    <w:rPr>
      <w:color w:val="2B579A"/>
      <w:shd w:val="clear" w:color="auto" w:fill="E1DFDD"/>
    </w:rPr>
  </w:style>
  <w:style w:type="paragraph" w:styleId="ListNumber">
    <w:name w:val="List Number"/>
    <w:basedOn w:val="Normal"/>
    <w:uiPriority w:val="99"/>
    <w:semiHidden/>
    <w:unhideWhenUsed/>
    <w:rsid w:val="00297DE9"/>
    <w:pPr>
      <w:numPr>
        <w:numId w:val="13"/>
      </w:numPr>
      <w:contextualSpacing/>
    </w:pPr>
  </w:style>
  <w:style w:type="paragraph" w:customStyle="1" w:styleId="paragraph">
    <w:name w:val="paragraph"/>
    <w:basedOn w:val="Normal"/>
    <w:rsid w:val="009F336E"/>
    <w:pPr>
      <w:spacing w:before="100" w:beforeAutospacing="1" w:after="100" w:afterAutospacing="1"/>
      <w:jc w:val="left"/>
    </w:pPr>
    <w:rPr>
      <w:rFonts w:eastAsia="Times New Roman"/>
      <w:sz w:val="24"/>
      <w:lang w:val="en-US"/>
    </w:rPr>
  </w:style>
  <w:style w:type="character" w:customStyle="1" w:styleId="normaltextrun">
    <w:name w:val="normaltextrun"/>
    <w:basedOn w:val="DefaultParagraphFont"/>
    <w:rsid w:val="009F336E"/>
  </w:style>
  <w:style w:type="character" w:customStyle="1" w:styleId="superscript">
    <w:name w:val="superscript"/>
    <w:basedOn w:val="DefaultParagraphFont"/>
    <w:rsid w:val="009F336E"/>
  </w:style>
  <w:style w:type="character" w:customStyle="1" w:styleId="eop">
    <w:name w:val="eop"/>
    <w:basedOn w:val="DefaultParagraphFont"/>
    <w:rsid w:val="009F336E"/>
  </w:style>
  <w:style w:type="table" w:customStyle="1" w:styleId="GridTable4-Accent21">
    <w:name w:val="Grid Table 4 - Accent 21"/>
    <w:basedOn w:val="TableNormal"/>
    <w:next w:val="GridTable4-Accent2"/>
    <w:uiPriority w:val="49"/>
    <w:rsid w:val="00D51BD0"/>
    <w:pPr>
      <w:spacing w:after="0" w:line="240" w:lineRule="auto"/>
    </w:pPr>
    <w:rPr>
      <w:rFonts w:eastAsia="MS Mincho"/>
      <w:kern w:val="2"/>
      <w:sz w:val="24"/>
      <w:szCs w:val="24"/>
      <w:lang w:val="en-US"/>
      <w14:ligatures w14:val="standardContextual"/>
    </w:rPr>
    <w:tblPr>
      <w:tblStyleRowBandSize w:val="1"/>
      <w:tblStyleColBandSize w:val="1"/>
      <w:tblBorders>
        <w:top w:val="single" w:sz="4" w:space="0" w:color="F1A983"/>
        <w:left w:val="single" w:sz="4" w:space="0" w:color="F1A983"/>
        <w:bottom w:val="single" w:sz="4" w:space="0" w:color="F1A983"/>
        <w:right w:val="single" w:sz="4" w:space="0" w:color="F1A983"/>
        <w:insideH w:val="single" w:sz="4" w:space="0" w:color="F1A983"/>
        <w:insideV w:val="single" w:sz="4" w:space="0" w:color="F1A983"/>
      </w:tblBorders>
    </w:tblPr>
    <w:tblStylePr w:type="firstRow">
      <w:rPr>
        <w:b/>
        <w:bCs/>
        <w:color w:val="FFFFFF"/>
      </w:rPr>
      <w:tblPr/>
      <w:tcPr>
        <w:tcBorders>
          <w:top w:val="single" w:sz="4" w:space="0" w:color="E97132"/>
          <w:left w:val="single" w:sz="4" w:space="0" w:color="E97132"/>
          <w:bottom w:val="single" w:sz="4" w:space="0" w:color="E97132"/>
          <w:right w:val="single" w:sz="4" w:space="0" w:color="E97132"/>
          <w:insideH w:val="nil"/>
          <w:insideV w:val="nil"/>
        </w:tcBorders>
        <w:shd w:val="clear" w:color="auto" w:fill="E97132"/>
      </w:tcPr>
    </w:tblStylePr>
    <w:tblStylePr w:type="lastRow">
      <w:rPr>
        <w:b/>
        <w:bCs/>
      </w:rPr>
      <w:tblPr/>
      <w:tcPr>
        <w:tcBorders>
          <w:top w:val="double" w:sz="4" w:space="0" w:color="E97132"/>
        </w:tcBorders>
      </w:tcPr>
    </w:tblStylePr>
    <w:tblStylePr w:type="firstCol">
      <w:rPr>
        <w:b/>
        <w:bCs/>
      </w:rPr>
    </w:tblStylePr>
    <w:tblStylePr w:type="lastCol">
      <w:rPr>
        <w:b/>
        <w:bCs/>
      </w:rPr>
    </w:tblStylePr>
    <w:tblStylePr w:type="band1Vert">
      <w:tblPr/>
      <w:tcPr>
        <w:shd w:val="clear" w:color="auto" w:fill="FAE2D5"/>
      </w:tcPr>
    </w:tblStylePr>
    <w:tblStylePr w:type="band1Horz">
      <w:tblPr/>
      <w:tcPr>
        <w:shd w:val="clear" w:color="auto" w:fill="FAE2D5"/>
      </w:tcPr>
    </w:tblStylePr>
  </w:style>
  <w:style w:type="table" w:styleId="GridTable4-Accent2">
    <w:name w:val="Grid Table 4 Accent 2"/>
    <w:basedOn w:val="TableNormal"/>
    <w:uiPriority w:val="49"/>
    <w:rsid w:val="00D51BD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163889">
      <w:bodyDiv w:val="1"/>
      <w:marLeft w:val="0"/>
      <w:marRight w:val="0"/>
      <w:marTop w:val="0"/>
      <w:marBottom w:val="0"/>
      <w:divBdr>
        <w:top w:val="none" w:sz="0" w:space="0" w:color="auto"/>
        <w:left w:val="none" w:sz="0" w:space="0" w:color="auto"/>
        <w:bottom w:val="none" w:sz="0" w:space="0" w:color="auto"/>
        <w:right w:val="none" w:sz="0" w:space="0" w:color="auto"/>
      </w:divBdr>
      <w:divsChild>
        <w:div w:id="46420206">
          <w:marLeft w:val="0"/>
          <w:marRight w:val="0"/>
          <w:marTop w:val="0"/>
          <w:marBottom w:val="0"/>
          <w:divBdr>
            <w:top w:val="none" w:sz="0" w:space="0" w:color="auto"/>
            <w:left w:val="none" w:sz="0" w:space="0" w:color="auto"/>
            <w:bottom w:val="none" w:sz="0" w:space="0" w:color="auto"/>
            <w:right w:val="none" w:sz="0" w:space="0" w:color="auto"/>
          </w:divBdr>
        </w:div>
        <w:div w:id="211386151">
          <w:marLeft w:val="0"/>
          <w:marRight w:val="0"/>
          <w:marTop w:val="0"/>
          <w:marBottom w:val="0"/>
          <w:divBdr>
            <w:top w:val="none" w:sz="0" w:space="0" w:color="auto"/>
            <w:left w:val="none" w:sz="0" w:space="0" w:color="auto"/>
            <w:bottom w:val="none" w:sz="0" w:space="0" w:color="auto"/>
            <w:right w:val="none" w:sz="0" w:space="0" w:color="auto"/>
          </w:divBdr>
        </w:div>
        <w:div w:id="278999307">
          <w:marLeft w:val="0"/>
          <w:marRight w:val="0"/>
          <w:marTop w:val="0"/>
          <w:marBottom w:val="0"/>
          <w:divBdr>
            <w:top w:val="none" w:sz="0" w:space="0" w:color="auto"/>
            <w:left w:val="none" w:sz="0" w:space="0" w:color="auto"/>
            <w:bottom w:val="none" w:sz="0" w:space="0" w:color="auto"/>
            <w:right w:val="none" w:sz="0" w:space="0" w:color="auto"/>
          </w:divBdr>
        </w:div>
        <w:div w:id="449328029">
          <w:marLeft w:val="0"/>
          <w:marRight w:val="0"/>
          <w:marTop w:val="0"/>
          <w:marBottom w:val="0"/>
          <w:divBdr>
            <w:top w:val="none" w:sz="0" w:space="0" w:color="auto"/>
            <w:left w:val="none" w:sz="0" w:space="0" w:color="auto"/>
            <w:bottom w:val="none" w:sz="0" w:space="0" w:color="auto"/>
            <w:right w:val="none" w:sz="0" w:space="0" w:color="auto"/>
          </w:divBdr>
        </w:div>
        <w:div w:id="484053578">
          <w:marLeft w:val="0"/>
          <w:marRight w:val="0"/>
          <w:marTop w:val="0"/>
          <w:marBottom w:val="0"/>
          <w:divBdr>
            <w:top w:val="none" w:sz="0" w:space="0" w:color="auto"/>
            <w:left w:val="none" w:sz="0" w:space="0" w:color="auto"/>
            <w:bottom w:val="none" w:sz="0" w:space="0" w:color="auto"/>
            <w:right w:val="none" w:sz="0" w:space="0" w:color="auto"/>
          </w:divBdr>
        </w:div>
        <w:div w:id="484125050">
          <w:marLeft w:val="0"/>
          <w:marRight w:val="0"/>
          <w:marTop w:val="0"/>
          <w:marBottom w:val="0"/>
          <w:divBdr>
            <w:top w:val="none" w:sz="0" w:space="0" w:color="auto"/>
            <w:left w:val="none" w:sz="0" w:space="0" w:color="auto"/>
            <w:bottom w:val="none" w:sz="0" w:space="0" w:color="auto"/>
            <w:right w:val="none" w:sz="0" w:space="0" w:color="auto"/>
          </w:divBdr>
        </w:div>
        <w:div w:id="799149563">
          <w:marLeft w:val="0"/>
          <w:marRight w:val="0"/>
          <w:marTop w:val="0"/>
          <w:marBottom w:val="0"/>
          <w:divBdr>
            <w:top w:val="none" w:sz="0" w:space="0" w:color="auto"/>
            <w:left w:val="none" w:sz="0" w:space="0" w:color="auto"/>
            <w:bottom w:val="none" w:sz="0" w:space="0" w:color="auto"/>
            <w:right w:val="none" w:sz="0" w:space="0" w:color="auto"/>
          </w:divBdr>
        </w:div>
        <w:div w:id="1114054386">
          <w:marLeft w:val="0"/>
          <w:marRight w:val="0"/>
          <w:marTop w:val="0"/>
          <w:marBottom w:val="0"/>
          <w:divBdr>
            <w:top w:val="none" w:sz="0" w:space="0" w:color="auto"/>
            <w:left w:val="none" w:sz="0" w:space="0" w:color="auto"/>
            <w:bottom w:val="none" w:sz="0" w:space="0" w:color="auto"/>
            <w:right w:val="none" w:sz="0" w:space="0" w:color="auto"/>
          </w:divBdr>
        </w:div>
        <w:div w:id="1301033260">
          <w:marLeft w:val="0"/>
          <w:marRight w:val="0"/>
          <w:marTop w:val="0"/>
          <w:marBottom w:val="0"/>
          <w:divBdr>
            <w:top w:val="none" w:sz="0" w:space="0" w:color="auto"/>
            <w:left w:val="none" w:sz="0" w:space="0" w:color="auto"/>
            <w:bottom w:val="none" w:sz="0" w:space="0" w:color="auto"/>
            <w:right w:val="none" w:sz="0" w:space="0" w:color="auto"/>
          </w:divBdr>
        </w:div>
        <w:div w:id="2130664688">
          <w:marLeft w:val="0"/>
          <w:marRight w:val="0"/>
          <w:marTop w:val="0"/>
          <w:marBottom w:val="0"/>
          <w:divBdr>
            <w:top w:val="none" w:sz="0" w:space="0" w:color="auto"/>
            <w:left w:val="none" w:sz="0" w:space="0" w:color="auto"/>
            <w:bottom w:val="none" w:sz="0" w:space="0" w:color="auto"/>
            <w:right w:val="none" w:sz="0" w:space="0" w:color="auto"/>
          </w:divBdr>
        </w:div>
      </w:divsChild>
    </w:div>
    <w:div w:id="1921138342">
      <w:bodyDiv w:val="1"/>
      <w:marLeft w:val="0"/>
      <w:marRight w:val="0"/>
      <w:marTop w:val="0"/>
      <w:marBottom w:val="0"/>
      <w:divBdr>
        <w:top w:val="none" w:sz="0" w:space="0" w:color="auto"/>
        <w:left w:val="none" w:sz="0" w:space="0" w:color="auto"/>
        <w:bottom w:val="none" w:sz="0" w:space="0" w:color="auto"/>
        <w:right w:val="none" w:sz="0" w:space="0" w:color="auto"/>
      </w:divBdr>
      <w:divsChild>
        <w:div w:id="29455394">
          <w:marLeft w:val="0"/>
          <w:marRight w:val="0"/>
          <w:marTop w:val="0"/>
          <w:marBottom w:val="0"/>
          <w:divBdr>
            <w:top w:val="none" w:sz="0" w:space="0" w:color="auto"/>
            <w:left w:val="none" w:sz="0" w:space="0" w:color="auto"/>
            <w:bottom w:val="none" w:sz="0" w:space="0" w:color="auto"/>
            <w:right w:val="none" w:sz="0" w:space="0" w:color="auto"/>
          </w:divBdr>
        </w:div>
        <w:div w:id="487940439">
          <w:marLeft w:val="0"/>
          <w:marRight w:val="0"/>
          <w:marTop w:val="0"/>
          <w:marBottom w:val="0"/>
          <w:divBdr>
            <w:top w:val="none" w:sz="0" w:space="0" w:color="auto"/>
            <w:left w:val="none" w:sz="0" w:space="0" w:color="auto"/>
            <w:bottom w:val="none" w:sz="0" w:space="0" w:color="auto"/>
            <w:right w:val="none" w:sz="0" w:space="0" w:color="auto"/>
          </w:divBdr>
        </w:div>
        <w:div w:id="489447822">
          <w:marLeft w:val="0"/>
          <w:marRight w:val="0"/>
          <w:marTop w:val="0"/>
          <w:marBottom w:val="0"/>
          <w:divBdr>
            <w:top w:val="none" w:sz="0" w:space="0" w:color="auto"/>
            <w:left w:val="none" w:sz="0" w:space="0" w:color="auto"/>
            <w:bottom w:val="none" w:sz="0" w:space="0" w:color="auto"/>
            <w:right w:val="none" w:sz="0" w:space="0" w:color="auto"/>
          </w:divBdr>
        </w:div>
        <w:div w:id="539585911">
          <w:marLeft w:val="0"/>
          <w:marRight w:val="0"/>
          <w:marTop w:val="0"/>
          <w:marBottom w:val="0"/>
          <w:divBdr>
            <w:top w:val="none" w:sz="0" w:space="0" w:color="auto"/>
            <w:left w:val="none" w:sz="0" w:space="0" w:color="auto"/>
            <w:bottom w:val="none" w:sz="0" w:space="0" w:color="auto"/>
            <w:right w:val="none" w:sz="0" w:space="0" w:color="auto"/>
          </w:divBdr>
        </w:div>
        <w:div w:id="945817309">
          <w:marLeft w:val="0"/>
          <w:marRight w:val="0"/>
          <w:marTop w:val="0"/>
          <w:marBottom w:val="0"/>
          <w:divBdr>
            <w:top w:val="none" w:sz="0" w:space="0" w:color="auto"/>
            <w:left w:val="none" w:sz="0" w:space="0" w:color="auto"/>
            <w:bottom w:val="none" w:sz="0" w:space="0" w:color="auto"/>
            <w:right w:val="none" w:sz="0" w:space="0" w:color="auto"/>
          </w:divBdr>
        </w:div>
        <w:div w:id="1295983840">
          <w:marLeft w:val="0"/>
          <w:marRight w:val="0"/>
          <w:marTop w:val="0"/>
          <w:marBottom w:val="0"/>
          <w:divBdr>
            <w:top w:val="none" w:sz="0" w:space="0" w:color="auto"/>
            <w:left w:val="none" w:sz="0" w:space="0" w:color="auto"/>
            <w:bottom w:val="none" w:sz="0" w:space="0" w:color="auto"/>
            <w:right w:val="none" w:sz="0" w:space="0" w:color="auto"/>
          </w:divBdr>
        </w:div>
        <w:div w:id="1324048881">
          <w:marLeft w:val="0"/>
          <w:marRight w:val="0"/>
          <w:marTop w:val="0"/>
          <w:marBottom w:val="0"/>
          <w:divBdr>
            <w:top w:val="none" w:sz="0" w:space="0" w:color="auto"/>
            <w:left w:val="none" w:sz="0" w:space="0" w:color="auto"/>
            <w:bottom w:val="none" w:sz="0" w:space="0" w:color="auto"/>
            <w:right w:val="none" w:sz="0" w:space="0" w:color="auto"/>
          </w:divBdr>
        </w:div>
        <w:div w:id="1575050496">
          <w:marLeft w:val="0"/>
          <w:marRight w:val="0"/>
          <w:marTop w:val="0"/>
          <w:marBottom w:val="0"/>
          <w:divBdr>
            <w:top w:val="none" w:sz="0" w:space="0" w:color="auto"/>
            <w:left w:val="none" w:sz="0" w:space="0" w:color="auto"/>
            <w:bottom w:val="none" w:sz="0" w:space="0" w:color="auto"/>
            <w:right w:val="none" w:sz="0" w:space="0" w:color="auto"/>
          </w:divBdr>
        </w:div>
        <w:div w:id="1718579624">
          <w:marLeft w:val="0"/>
          <w:marRight w:val="0"/>
          <w:marTop w:val="0"/>
          <w:marBottom w:val="0"/>
          <w:divBdr>
            <w:top w:val="none" w:sz="0" w:space="0" w:color="auto"/>
            <w:left w:val="none" w:sz="0" w:space="0" w:color="auto"/>
            <w:bottom w:val="none" w:sz="0" w:space="0" w:color="auto"/>
            <w:right w:val="none" w:sz="0" w:space="0" w:color="auto"/>
          </w:divBdr>
        </w:div>
        <w:div w:id="1748115679">
          <w:marLeft w:val="0"/>
          <w:marRight w:val="0"/>
          <w:marTop w:val="0"/>
          <w:marBottom w:val="0"/>
          <w:divBdr>
            <w:top w:val="none" w:sz="0" w:space="0" w:color="auto"/>
            <w:left w:val="none" w:sz="0" w:space="0" w:color="auto"/>
            <w:bottom w:val="none" w:sz="0" w:space="0" w:color="auto"/>
            <w:right w:val="none" w:sz="0" w:space="0" w:color="auto"/>
          </w:divBdr>
        </w:div>
      </w:divsChild>
    </w:div>
    <w:div w:id="2074157547">
      <w:bodyDiv w:val="1"/>
      <w:marLeft w:val="0"/>
      <w:marRight w:val="0"/>
      <w:marTop w:val="0"/>
      <w:marBottom w:val="0"/>
      <w:divBdr>
        <w:top w:val="none" w:sz="0" w:space="0" w:color="auto"/>
        <w:left w:val="none" w:sz="0" w:space="0" w:color="auto"/>
        <w:bottom w:val="none" w:sz="0" w:space="0" w:color="auto"/>
        <w:right w:val="none" w:sz="0" w:space="0" w:color="auto"/>
      </w:divBdr>
      <w:divsChild>
        <w:div w:id="894466284">
          <w:marLeft w:val="0"/>
          <w:marRight w:val="0"/>
          <w:marTop w:val="0"/>
          <w:marBottom w:val="0"/>
          <w:divBdr>
            <w:top w:val="none" w:sz="0" w:space="0" w:color="auto"/>
            <w:left w:val="none" w:sz="0" w:space="0" w:color="auto"/>
            <w:bottom w:val="none" w:sz="0" w:space="0" w:color="auto"/>
            <w:right w:val="none" w:sz="0" w:space="0" w:color="auto"/>
          </w:divBdr>
        </w:div>
        <w:div w:id="117572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060/cc8209en" TargetMode="External"/><Relationship Id="rId18" Type="http://schemas.openxmlformats.org/officeDocument/2006/relationships/hyperlink" Target="https://www.ippc.int/en/news/director-general-sets-out-several-reasons-for-enhanced-and-coordinated-work-to-protect-plant-health-at-international-day-of-plant-health-idph-ev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ppc.int/en/news/new-ippc-observatory-study-to-explore-global-phytosanitary-impact-of-e-commerce/"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youtube.com/watch?v=XDEaNfAZ2sM" TargetMode="External"/><Relationship Id="rId17" Type="http://schemas.openxmlformats.org/officeDocument/2006/relationships/hyperlink" Target="https://www.ippc.int/en/news/plant-health-and-e-commerce-countries-share-knowledge-experiences-to-protect-plant-resources-and-trade/" TargetMode="External"/><Relationship Id="rId25" Type="http://schemas.openxmlformats.org/officeDocument/2006/relationships/header" Target="header2.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ippc.int/en/news/new-ippc-guide-to-protect-plant-health-and-reduce-pest-risk-associated-with-e-commerce/" TargetMode="External"/><Relationship Id="rId20" Type="http://schemas.openxmlformats.org/officeDocument/2006/relationships/hyperlink" Target="https://www.ippc.int/en/news/spotlight-cultivating-compliance-and-raising-awareness-on-risk-of-plant-pest-spread-through-e-commerc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ppc.int/en/news/revamped-ippc-webpage-to-serve-as-hub-for-resources-on-e-commerce-and-plant-health/" TargetMode="External"/><Relationship Id="rId23" Type="http://schemas.openxmlformats.org/officeDocument/2006/relationships/hyperlink" Target="https://assets.ippc.int/static/media/files/publication/en/2024/04/13_CPM_2024_01_DAIS_Flyers_29_03_2024.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ppc.int/en/news/strengthening-global-partnerships-ippc-participates-in-world-customs-organization-round-tabl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pc.int/en/core-activities/capacity-development/e-commerce/" TargetMode="External"/><Relationship Id="rId22" Type="http://schemas.openxmlformats.org/officeDocument/2006/relationships/hyperlink" Target="https://www.ippc.int/en/news/spotlight-thorwald-geuze-from-the-food-and-consumer-product-safety-authority-of-the-netherlands-speaks-about-the-importance-of-e-commerce-and-ippc-observatory-surveys/" TargetMode="External"/><Relationship Id="rId27" Type="http://schemas.openxmlformats.org/officeDocument/2006/relationships/footer" Target="footer2.xml"/><Relationship Id="rId30" Type="http://schemas.openxmlformats.org/officeDocument/2006/relationships/header" Target="head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ppc.int/en/commission/cpm/cpm-sessions/cpm-18/cpm-18-side-sessions-and-side-meetings/cpm-18-side-session-on-e-commerce/" TargetMode="External"/><Relationship Id="rId2" Type="http://schemas.openxmlformats.org/officeDocument/2006/relationships/hyperlink" Target="https://www.ippc.int/en/publications/91889/" TargetMode="External"/><Relationship Id="rId1" Type="http://schemas.openxmlformats.org/officeDocument/2006/relationships/hyperlink" Target="https://www.ippc.int/en/publications/92398/" TargetMode="External"/><Relationship Id="rId6" Type="http://schemas.openxmlformats.org/officeDocument/2006/relationships/hyperlink" Target="https://www.ippc.int/en/resources/multimedia/online-tools/ippc-observatory/ippc-observatory-e-commerce-study/" TargetMode="External"/><Relationship Id="rId5" Type="http://schemas.openxmlformats.org/officeDocument/2006/relationships/hyperlink" Target="https://www.ippc.int/en/news/strengthening-global-partnerships-ippc-participates-in-world-customs-organization-round-table/" TargetMode="External"/><Relationship Id="rId4" Type="http://schemas.openxmlformats.org/officeDocument/2006/relationships/hyperlink" Target="https://www.ippc.int/en/news/director-general-sets-out-several-reasons-for-enhanced-and-coordinated-work-to-protect-plant-health-at-international-day-of-plant-health-idph-even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Desktop\IPPC_2015-06-04.dotx" TargetMode="External"/></Relationships>
</file>

<file path=word/documenttasks/documenttasks1.xml><?xml version="1.0" encoding="utf-8"?>
<t:Tasks xmlns:t="http://schemas.microsoft.com/office/tasks/2019/documenttasks" xmlns:oel="http://schemas.microsoft.com/office/2019/extlst">
  <t:Task id="{C711AB05-8982-4C21-8B2C-467EAC909D63}">
    <t:Anchor>
      <t:Comment id="1439050320"/>
    </t:Anchor>
    <t:History>
      <t:Event id="{BF39C498-B24F-49E4-ACA7-88A5AAB61A30}" time="2024-12-02T22:20:31.921Z">
        <t:Attribution userId="S::barbara.peterson@fao.org::4a3c5689-ce26-4a0b-ba79-9ffb1c0b9846" userProvider="AD" userName="Peterson, Barbara (NSP)"/>
        <t:Anchor>
          <t:Comment id="1439050320"/>
        </t:Anchor>
        <t:Create/>
      </t:Event>
      <t:Event id="{8E17415E-1D93-4C04-AE10-87455D01B77A}" time="2024-12-02T22:20:31.921Z">
        <t:Attribution userId="S::barbara.peterson@fao.org::4a3c5689-ce26-4a0b-ba79-9ffb1c0b9846" userProvider="AD" userName="Peterson, Barbara (NSP)"/>
        <t:Anchor>
          <t:Comment id="1439050320"/>
        </t:Anchor>
        <t:Assign userId="S::Sarah.Brunel@fao.org::d48083b2-f685-49d9-8ae3-609a02bbcea6" userProvider="AD" userName="Brunel, Sarah (NSP)"/>
      </t:Event>
      <t:Event id="{60F25EAE-55FB-46CE-8D2F-D8DD815BCB94}" time="2024-12-02T22:20:31.921Z">
        <t:Attribution userId="S::barbara.peterson@fao.org::4a3c5689-ce26-4a0b-ba79-9ffb1c0b9846" userProvider="AD" userName="Peterson, Barbara (NSP)"/>
        <t:Anchor>
          <t:Comment id="1439050320"/>
        </t:Anchor>
        <t:SetTitle title="@Brunel, Sarah (NSP) ready for your review. Also, Thorwald reviewed the IC paper which this paper is based on. Should I share this with him again?"/>
      </t:Event>
    </t:History>
  </t:Task>
  <t:Task id="{41B09BDD-E81C-4CEC-9A2A-709285870FC3}">
    <t:Anchor>
      <t:Comment id="1097134146"/>
    </t:Anchor>
    <t:History>
      <t:Event id="{C1646399-9942-4052-8AAE-F10F78F07AFA}" time="2024-12-03T17:21:21.722Z">
        <t:Attribution userId="S::barbara.peterson@fao.org::4a3c5689-ce26-4a0b-ba79-9ffb1c0b9846" userProvider="AD" userName="Peterson, Barbara (NSP)"/>
        <t:Anchor>
          <t:Comment id="1097134146"/>
        </t:Anchor>
        <t:Create/>
      </t:Event>
      <t:Event id="{EE2D317C-9E80-4909-A079-09D3DFD07B07}" time="2024-12-03T17:21:21.722Z">
        <t:Attribution userId="S::barbara.peterson@fao.org::4a3c5689-ce26-4a0b-ba79-9ffb1c0b9846" userProvider="AD" userName="Peterson, Barbara (NSP)"/>
        <t:Anchor>
          <t:Comment id="1097134146"/>
        </t:Anchor>
        <t:Assign userId="S::Sarah.Brunel@fao.org::d48083b2-f685-49d9-8ae3-609a02bbcea6" userProvider="AD" userName="Brunel, Sarah (NSP)"/>
      </t:Event>
      <t:Event id="{DAB5CB3D-D2D9-40A1-9B68-AAB5106C244C}" time="2024-12-03T17:21:21.722Z">
        <t:Attribution userId="S::barbara.peterson@fao.org::4a3c5689-ce26-4a0b-ba79-9ffb1c0b9846" userProvider="AD" userName="Peterson, Barbara (NSP)"/>
        <t:Anchor>
          <t:Comment id="1097134146"/>
        </t:Anchor>
        <t:SetTitle title="@Brunel, Sarah (NSP) Acknowledgement of Korea should be in the Observatory paper instead. Korea is supporting the e-commerce survey, not the work described in this pap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E1C735-C946-4D80-8934-35A686648724}">
  <ds:schemaRefs>
    <ds:schemaRef ds:uri="http://schemas.microsoft.com/sharepoint/v3/contenttype/forms"/>
  </ds:schemaRefs>
</ds:datastoreItem>
</file>

<file path=customXml/itemProps2.xml><?xml version="1.0" encoding="utf-8"?>
<ds:datastoreItem xmlns:ds="http://schemas.openxmlformats.org/officeDocument/2006/customXml" ds:itemID="{22FC27EE-0344-44F0-98C4-06B86C771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247EB-A22E-41E2-9717-0F960BF1F61F}">
  <ds:schemaRefs>
    <ds:schemaRef ds:uri="http://schemas.openxmlformats.org/officeDocument/2006/bibliography"/>
  </ds:schemaRefs>
</ds:datastoreItem>
</file>

<file path=customXml/itemProps4.xml><?xml version="1.0" encoding="utf-8"?>
<ds:datastoreItem xmlns:ds="http://schemas.openxmlformats.org/officeDocument/2006/customXml" ds:itemID="{104338CB-7120-4116-B111-55BCBE781594}">
  <ds:schemaRefs>
    <ds:schemaRef ds:uri="a05d7f75-f42e-4288-8809-604fd4d9691f"/>
    <ds:schemaRef ds:uri="http://purl.org/dc/terms/"/>
    <ds:schemaRef ds:uri="ea6feb38-a85a-45e8-92e9-814486bbe375"/>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IPPC_2015-06-04</Template>
  <TotalTime>9</TotalTime>
  <Pages>9</Pages>
  <Words>3510</Words>
  <Characters>20011</Characters>
  <Application>Microsoft Office Word</Application>
  <DocSecurity>0</DocSecurity>
  <Lines>166</Lines>
  <Paragraphs>46</Paragraphs>
  <ScaleCrop>false</ScaleCrop>
  <Company>FAO of the UN</Company>
  <LinksUpToDate>false</LinksUpToDate>
  <CharactersWithSpaces>23475</CharactersWithSpaces>
  <SharedDoc>false</SharedDoc>
  <HLinks>
    <vt:vector size="120" baseType="variant">
      <vt:variant>
        <vt:i4>5439553</vt:i4>
      </vt:variant>
      <vt:variant>
        <vt:i4>33</vt:i4>
      </vt:variant>
      <vt:variant>
        <vt:i4>0</vt:i4>
      </vt:variant>
      <vt:variant>
        <vt:i4>5</vt:i4>
      </vt:variant>
      <vt:variant>
        <vt:lpwstr>https://assets.ippc.int/static/media/files/publication/en/2024/04/13_CPM_2024_01_DAIS_Flyers_29_03_2024.pdf</vt:lpwstr>
      </vt:variant>
      <vt:variant>
        <vt:lpwstr/>
      </vt:variant>
      <vt:variant>
        <vt:i4>458843</vt:i4>
      </vt:variant>
      <vt:variant>
        <vt:i4>30</vt:i4>
      </vt:variant>
      <vt:variant>
        <vt:i4>0</vt:i4>
      </vt:variant>
      <vt:variant>
        <vt:i4>5</vt:i4>
      </vt:variant>
      <vt:variant>
        <vt:lpwstr>https://www.ippc.int/en/news/spotlight-thorwald-geuze-from-the-food-and-consumer-product-safety-authority-of-the-netherlands-speaks-about-the-importance-of-e-commerce-and-ippc-observatory-surveys/</vt:lpwstr>
      </vt:variant>
      <vt:variant>
        <vt:lpwstr/>
      </vt:variant>
      <vt:variant>
        <vt:i4>4980745</vt:i4>
      </vt:variant>
      <vt:variant>
        <vt:i4>27</vt:i4>
      </vt:variant>
      <vt:variant>
        <vt:i4>0</vt:i4>
      </vt:variant>
      <vt:variant>
        <vt:i4>5</vt:i4>
      </vt:variant>
      <vt:variant>
        <vt:lpwstr>https://www.ippc.int/en/news/new-ippc-observatory-study-to-explore-global-phytosanitary-impact-of-e-commerce/</vt:lpwstr>
      </vt:variant>
      <vt:variant>
        <vt:lpwstr/>
      </vt:variant>
      <vt:variant>
        <vt:i4>6094876</vt:i4>
      </vt:variant>
      <vt:variant>
        <vt:i4>24</vt:i4>
      </vt:variant>
      <vt:variant>
        <vt:i4>0</vt:i4>
      </vt:variant>
      <vt:variant>
        <vt:i4>5</vt:i4>
      </vt:variant>
      <vt:variant>
        <vt:lpwstr>https://www.ippc.int/en/news/spotlight-cultivating-compliance-and-raising-awareness-on-risk-of-plant-pest-spread-through-e-commerce/</vt:lpwstr>
      </vt:variant>
      <vt:variant>
        <vt:lpwstr/>
      </vt:variant>
      <vt:variant>
        <vt:i4>2424868</vt:i4>
      </vt:variant>
      <vt:variant>
        <vt:i4>21</vt:i4>
      </vt:variant>
      <vt:variant>
        <vt:i4>0</vt:i4>
      </vt:variant>
      <vt:variant>
        <vt:i4>5</vt:i4>
      </vt:variant>
      <vt:variant>
        <vt:lpwstr>https://www.ippc.int/en/news/strengthening-global-partnerships-ippc-participates-in-world-customs-organization-round-table/</vt:lpwstr>
      </vt:variant>
      <vt:variant>
        <vt:lpwstr/>
      </vt:variant>
      <vt:variant>
        <vt:i4>1769489</vt:i4>
      </vt:variant>
      <vt:variant>
        <vt:i4>18</vt:i4>
      </vt:variant>
      <vt:variant>
        <vt:i4>0</vt:i4>
      </vt:variant>
      <vt:variant>
        <vt:i4>5</vt:i4>
      </vt:variant>
      <vt:variant>
        <vt:lpwstr>https://www.ippc.int/en/news/director-general-sets-out-several-reasons-for-enhanced-and-coordinated-work-to-protect-plant-health-at-international-day-of-plant-health-idph-event/</vt:lpwstr>
      </vt:variant>
      <vt:variant>
        <vt:lpwstr/>
      </vt:variant>
      <vt:variant>
        <vt:i4>5505048</vt:i4>
      </vt:variant>
      <vt:variant>
        <vt:i4>15</vt:i4>
      </vt:variant>
      <vt:variant>
        <vt:i4>0</vt:i4>
      </vt:variant>
      <vt:variant>
        <vt:i4>5</vt:i4>
      </vt:variant>
      <vt:variant>
        <vt:lpwstr>https://www.ippc.int/en/news/plant-health-and-e-commerce-countries-share-knowledge-experiences-to-protect-plant-resources-and-trade/</vt:lpwstr>
      </vt:variant>
      <vt:variant>
        <vt:lpwstr/>
      </vt:variant>
      <vt:variant>
        <vt:i4>6160402</vt:i4>
      </vt:variant>
      <vt:variant>
        <vt:i4>12</vt:i4>
      </vt:variant>
      <vt:variant>
        <vt:i4>0</vt:i4>
      </vt:variant>
      <vt:variant>
        <vt:i4>5</vt:i4>
      </vt:variant>
      <vt:variant>
        <vt:lpwstr>https://www.ippc.int/en/news/new-ippc-guide-to-protect-plant-health-and-reduce-pest-risk-associated-with-e-commerce/</vt:lpwstr>
      </vt:variant>
      <vt:variant>
        <vt:lpwstr/>
      </vt:variant>
      <vt:variant>
        <vt:i4>2031707</vt:i4>
      </vt:variant>
      <vt:variant>
        <vt:i4>9</vt:i4>
      </vt:variant>
      <vt:variant>
        <vt:i4>0</vt:i4>
      </vt:variant>
      <vt:variant>
        <vt:i4>5</vt:i4>
      </vt:variant>
      <vt:variant>
        <vt:lpwstr>https://www.ippc.int/en/news/revamped-ippc-webpage-to-serve-as-hub-for-resources-on-e-commerce-and-plant-health/</vt:lpwstr>
      </vt:variant>
      <vt:variant>
        <vt:lpwstr/>
      </vt:variant>
      <vt:variant>
        <vt:i4>1441871</vt:i4>
      </vt:variant>
      <vt:variant>
        <vt:i4>6</vt:i4>
      </vt:variant>
      <vt:variant>
        <vt:i4>0</vt:i4>
      </vt:variant>
      <vt:variant>
        <vt:i4>5</vt:i4>
      </vt:variant>
      <vt:variant>
        <vt:lpwstr>https://www.ippc.int/en/core-activities/capacity-development/e-commerce/</vt:lpwstr>
      </vt:variant>
      <vt:variant>
        <vt:lpwstr/>
      </vt:variant>
      <vt:variant>
        <vt:i4>1441876</vt:i4>
      </vt:variant>
      <vt:variant>
        <vt:i4>3</vt:i4>
      </vt:variant>
      <vt:variant>
        <vt:i4>0</vt:i4>
      </vt:variant>
      <vt:variant>
        <vt:i4>5</vt:i4>
      </vt:variant>
      <vt:variant>
        <vt:lpwstr>https://doi.org/10.4060/cc8209en</vt:lpwstr>
      </vt:variant>
      <vt:variant>
        <vt:lpwstr/>
      </vt:variant>
      <vt:variant>
        <vt:i4>3473519</vt:i4>
      </vt:variant>
      <vt:variant>
        <vt:i4>0</vt:i4>
      </vt:variant>
      <vt:variant>
        <vt:i4>0</vt:i4>
      </vt:variant>
      <vt:variant>
        <vt:i4>5</vt:i4>
      </vt:variant>
      <vt:variant>
        <vt:lpwstr>https://www.youtube.com/watch?v=XDEaNfAZ2sM</vt:lpwstr>
      </vt:variant>
      <vt:variant>
        <vt:lpwstr/>
      </vt:variant>
      <vt:variant>
        <vt:i4>1572939</vt:i4>
      </vt:variant>
      <vt:variant>
        <vt:i4>15</vt:i4>
      </vt:variant>
      <vt:variant>
        <vt:i4>0</vt:i4>
      </vt:variant>
      <vt:variant>
        <vt:i4>5</vt:i4>
      </vt:variant>
      <vt:variant>
        <vt:lpwstr>https://www.ippc.int/en/resources/multimedia/online-tools/ippc-observatory/ippc-observatory-e-commerce-study/</vt:lpwstr>
      </vt:variant>
      <vt:variant>
        <vt:lpwstr/>
      </vt:variant>
      <vt:variant>
        <vt:i4>2424868</vt:i4>
      </vt:variant>
      <vt:variant>
        <vt:i4>12</vt:i4>
      </vt:variant>
      <vt:variant>
        <vt:i4>0</vt:i4>
      </vt:variant>
      <vt:variant>
        <vt:i4>5</vt:i4>
      </vt:variant>
      <vt:variant>
        <vt:lpwstr>https://www.ippc.int/en/news/strengthening-global-partnerships-ippc-participates-in-world-customs-organization-round-table/</vt:lpwstr>
      </vt:variant>
      <vt:variant>
        <vt:lpwstr/>
      </vt:variant>
      <vt:variant>
        <vt:i4>1769489</vt:i4>
      </vt:variant>
      <vt:variant>
        <vt:i4>9</vt:i4>
      </vt:variant>
      <vt:variant>
        <vt:i4>0</vt:i4>
      </vt:variant>
      <vt:variant>
        <vt:i4>5</vt:i4>
      </vt:variant>
      <vt:variant>
        <vt:lpwstr>https://www.ippc.int/en/news/director-general-sets-out-several-reasons-for-enhanced-and-coordinated-work-to-protect-plant-health-at-international-day-of-plant-health-idph-event/</vt:lpwstr>
      </vt:variant>
      <vt:variant>
        <vt:lpwstr/>
      </vt:variant>
      <vt:variant>
        <vt:i4>4325393</vt:i4>
      </vt:variant>
      <vt:variant>
        <vt:i4>6</vt:i4>
      </vt:variant>
      <vt:variant>
        <vt:i4>0</vt:i4>
      </vt:variant>
      <vt:variant>
        <vt:i4>5</vt:i4>
      </vt:variant>
      <vt:variant>
        <vt:lpwstr>https://www.ippc.int/en/commission/cpm/cpm-sessions/cpm-18/cpm-18-side-sessions-and-side-meetings/cpm-18-side-session-on-e-commerce/</vt:lpwstr>
      </vt:variant>
      <vt:variant>
        <vt:lpwstr/>
      </vt:variant>
      <vt:variant>
        <vt:i4>2490467</vt:i4>
      </vt:variant>
      <vt:variant>
        <vt:i4>3</vt:i4>
      </vt:variant>
      <vt:variant>
        <vt:i4>0</vt:i4>
      </vt:variant>
      <vt:variant>
        <vt:i4>5</vt:i4>
      </vt:variant>
      <vt:variant>
        <vt:lpwstr>https://www.ippc.int/en/publications/91889/</vt:lpwstr>
      </vt:variant>
      <vt:variant>
        <vt:lpwstr/>
      </vt:variant>
      <vt:variant>
        <vt:i4>2883681</vt:i4>
      </vt:variant>
      <vt:variant>
        <vt:i4>0</vt:i4>
      </vt:variant>
      <vt:variant>
        <vt:i4>0</vt:i4>
      </vt:variant>
      <vt:variant>
        <vt:i4>5</vt:i4>
      </vt:variant>
      <vt:variant>
        <vt:lpwstr>https://www.ippc.int/en/publications/92398/</vt:lpwstr>
      </vt:variant>
      <vt:variant>
        <vt:lpwstr/>
      </vt:variant>
      <vt:variant>
        <vt:i4>2490467</vt:i4>
      </vt:variant>
      <vt:variant>
        <vt:i4>3</vt:i4>
      </vt:variant>
      <vt:variant>
        <vt:i4>0</vt:i4>
      </vt:variant>
      <vt:variant>
        <vt:i4>5</vt:i4>
      </vt:variant>
      <vt:variant>
        <vt:lpwstr>https://www.ippc.int/en/publications/91889/</vt:lpwstr>
      </vt:variant>
      <vt:variant>
        <vt:lpwstr/>
      </vt:variant>
      <vt:variant>
        <vt:i4>7471118</vt:i4>
      </vt:variant>
      <vt:variant>
        <vt:i4>0</vt:i4>
      </vt:variant>
      <vt:variant>
        <vt:i4>0</vt:i4>
      </vt:variant>
      <vt:variant>
        <vt:i4>5</vt:i4>
      </vt:variant>
      <vt:variant>
        <vt:lpwstr>mailto:Rokhila.Madaminova@fao.org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Brent (AGDI)</dc:creator>
  <cp:keywords/>
  <dc:description/>
  <cp:lastModifiedBy>Cassin, Aoife (NSPD)</cp:lastModifiedBy>
  <cp:revision>117</cp:revision>
  <cp:lastPrinted>2017-11-03T16:01:00Z</cp:lastPrinted>
  <dcterms:created xsi:type="dcterms:W3CDTF">2025-10-06T15:09:00Z</dcterms:created>
  <dcterms:modified xsi:type="dcterms:W3CDTF">2025-10-10T17:46:00Z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y fmtid="{D5CDD505-2E9C-101B-9397-08002B2CF9AE}" pid="4" name="ClassificationContentMarkingFooterShapeIds">
    <vt:lpwstr>3566067b,41dac60,57531c97</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