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48CF" w14:textId="439B7BAE" w:rsidR="00942340" w:rsidRPr="00092F7C" w:rsidRDefault="00C16F49" w:rsidP="4ECCC540">
      <w:pPr>
        <w:pStyle w:val="IPPHeading1"/>
        <w:jc w:val="center"/>
        <w:rPr>
          <w:szCs w:val="24"/>
        </w:rPr>
      </w:pPr>
      <w:r w:rsidRPr="713DC93F">
        <w:rPr>
          <w:szCs w:val="24"/>
        </w:rPr>
        <w:t>202</w:t>
      </w:r>
      <w:r>
        <w:rPr>
          <w:szCs w:val="24"/>
        </w:rPr>
        <w:t xml:space="preserve">5 </w:t>
      </w:r>
      <w:r w:rsidR="00B93B0E">
        <w:rPr>
          <w:szCs w:val="24"/>
        </w:rPr>
        <w:t>SECOND</w:t>
      </w:r>
      <w:r>
        <w:rPr>
          <w:szCs w:val="24"/>
        </w:rPr>
        <w:t xml:space="preserve"> </w:t>
      </w:r>
      <w:r w:rsidRPr="713DC93F">
        <w:rPr>
          <w:szCs w:val="24"/>
        </w:rPr>
        <w:t xml:space="preserve">VIRTUAL MEETING </w:t>
      </w:r>
      <w:r w:rsidR="32BDD418" w:rsidRPr="713DC93F">
        <w:rPr>
          <w:szCs w:val="24"/>
        </w:rPr>
        <w:t>of IC Team on NROs</w:t>
      </w:r>
    </w:p>
    <w:p w14:paraId="31655E1B" w14:textId="276595E7" w:rsidR="00A339E8" w:rsidRPr="00C16F49" w:rsidRDefault="00D8572F" w:rsidP="713DC93F">
      <w:pPr>
        <w:keepNext/>
        <w:spacing w:beforeLines="25" w:before="60" w:afterLines="25" w:after="60"/>
        <w:jc w:val="center"/>
        <w:rPr>
          <w:rFonts w:cs="Times New Roman"/>
          <w:szCs w:val="22"/>
        </w:rPr>
      </w:pPr>
      <w:r w:rsidRPr="00C16F49">
        <w:rPr>
          <w:szCs w:val="22"/>
        </w:rPr>
        <w:t>0</w:t>
      </w:r>
      <w:r w:rsidR="00B93B0E">
        <w:rPr>
          <w:szCs w:val="22"/>
        </w:rPr>
        <w:t>6</w:t>
      </w:r>
      <w:r w:rsidRPr="00C16F49">
        <w:rPr>
          <w:szCs w:val="22"/>
        </w:rPr>
        <w:t xml:space="preserve"> </w:t>
      </w:r>
      <w:r w:rsidR="00B93B0E">
        <w:rPr>
          <w:szCs w:val="22"/>
        </w:rPr>
        <w:t>October</w:t>
      </w:r>
      <w:r w:rsidRPr="00C16F49">
        <w:rPr>
          <w:szCs w:val="22"/>
        </w:rPr>
        <w:t xml:space="preserve"> 202</w:t>
      </w:r>
      <w:r w:rsidR="00C16F49" w:rsidRPr="00C16F49">
        <w:rPr>
          <w:szCs w:val="22"/>
        </w:rPr>
        <w:t>5</w:t>
      </w:r>
      <w:r w:rsidR="623DEF62" w:rsidRPr="00C16F49">
        <w:rPr>
          <w:szCs w:val="22"/>
        </w:rPr>
        <w:t xml:space="preserve"> (</w:t>
      </w:r>
      <w:r w:rsidR="002D43F0" w:rsidRPr="00C16F49">
        <w:rPr>
          <w:szCs w:val="22"/>
        </w:rPr>
        <w:t>1</w:t>
      </w:r>
      <w:r w:rsidR="00C16F49" w:rsidRPr="00C16F49">
        <w:rPr>
          <w:szCs w:val="22"/>
        </w:rPr>
        <w:t>5</w:t>
      </w:r>
      <w:r w:rsidR="623DEF62" w:rsidRPr="00C16F49">
        <w:rPr>
          <w:szCs w:val="22"/>
        </w:rPr>
        <w:t>:00 PM-</w:t>
      </w:r>
      <w:r w:rsidR="00C16F49" w:rsidRPr="00C16F49">
        <w:rPr>
          <w:szCs w:val="22"/>
        </w:rPr>
        <w:t>16</w:t>
      </w:r>
      <w:r w:rsidR="623DEF62" w:rsidRPr="00C16F49">
        <w:rPr>
          <w:szCs w:val="22"/>
        </w:rPr>
        <w:t>:</w:t>
      </w:r>
      <w:r w:rsidR="00C16F49" w:rsidRPr="00C16F49">
        <w:rPr>
          <w:szCs w:val="22"/>
        </w:rPr>
        <w:t>30</w:t>
      </w:r>
      <w:r w:rsidR="533B98D3" w:rsidRPr="00C16F49">
        <w:rPr>
          <w:szCs w:val="22"/>
        </w:rPr>
        <w:t xml:space="preserve"> </w:t>
      </w:r>
      <w:r w:rsidR="623DEF62" w:rsidRPr="00C16F49">
        <w:rPr>
          <w:szCs w:val="22"/>
        </w:rPr>
        <w:t>PM)</w:t>
      </w:r>
      <w:r w:rsidR="623DEF62" w:rsidRPr="00C16F49">
        <w:rPr>
          <w:rFonts w:cs="Times New Roman"/>
          <w:szCs w:val="22"/>
        </w:rPr>
        <w:t xml:space="preserve">, Rome Time </w:t>
      </w:r>
    </w:p>
    <w:p w14:paraId="51ABB55F" w14:textId="77777777" w:rsidR="00D8572F" w:rsidRDefault="00D8572F" w:rsidP="00D8572F">
      <w:pPr>
        <w:rPr>
          <w:rFonts w:eastAsiaTheme="minorEastAsia"/>
          <w:szCs w:val="22"/>
          <w:lang w:val="en-US"/>
        </w:rPr>
      </w:pPr>
    </w:p>
    <w:p w14:paraId="4359E031" w14:textId="77777777" w:rsidR="00D8572F" w:rsidRDefault="00D8572F" w:rsidP="00D8572F">
      <w:pPr>
        <w:jc w:val="center"/>
        <w:rPr>
          <w:szCs w:val="22"/>
        </w:rPr>
      </w:pPr>
      <w:r>
        <w:rPr>
          <w:szCs w:val="22"/>
        </w:rPr>
        <w:t>Join Zoom Meeting</w:t>
      </w:r>
    </w:p>
    <w:p w14:paraId="4DF6E3A3" w14:textId="4942FCA5" w:rsidR="00D8572F" w:rsidRPr="00B93B0E" w:rsidRDefault="00C16F49" w:rsidP="00D8572F">
      <w:pPr>
        <w:jc w:val="center"/>
      </w:pPr>
      <w:hyperlink r:id="rId10" w:history="1">
        <w:r w:rsidRPr="00B93B0E">
          <w:rPr>
            <w:rStyle w:val="Hyperlink"/>
          </w:rPr>
          <w:t>https://fao.zoom.us/j/</w:t>
        </w:r>
        <w:r w:rsidR="00B93B0E" w:rsidRPr="00B93B0E">
          <w:rPr>
            <w:rStyle w:val="Hyperlink"/>
          </w:rPr>
          <w:t>99994072379</w:t>
        </w:r>
      </w:hyperlink>
      <w:r w:rsidRPr="00B93B0E">
        <w:t xml:space="preserve">   </w:t>
      </w:r>
    </w:p>
    <w:p w14:paraId="30DD88B2" w14:textId="77777777" w:rsidR="00C16F49" w:rsidRPr="00B93B0E" w:rsidRDefault="00C16F49" w:rsidP="00D8572F">
      <w:pPr>
        <w:jc w:val="center"/>
        <w:rPr>
          <w:szCs w:val="22"/>
        </w:rPr>
      </w:pPr>
    </w:p>
    <w:p w14:paraId="3BBDF682" w14:textId="2E7F7F09" w:rsidR="00B93B0E" w:rsidRDefault="00D8572F" w:rsidP="00B93B0E">
      <w:pPr>
        <w:jc w:val="center"/>
      </w:pPr>
      <w:r w:rsidRPr="00B93B0E">
        <w:rPr>
          <w:szCs w:val="22"/>
        </w:rPr>
        <w:t xml:space="preserve">Meeting ID: </w:t>
      </w:r>
      <w:r w:rsidR="00B93B0E">
        <w:t>999 9407 2379</w:t>
      </w:r>
    </w:p>
    <w:p w14:paraId="2E1FBB43" w14:textId="4146F5B3" w:rsidR="4ECCC540" w:rsidRDefault="00D8572F" w:rsidP="00C16F49">
      <w:pPr>
        <w:jc w:val="center"/>
      </w:pPr>
      <w:r w:rsidRPr="00B93B0E">
        <w:rPr>
          <w:szCs w:val="22"/>
        </w:rPr>
        <w:t xml:space="preserve">Passcode: </w:t>
      </w:r>
      <w:r w:rsidR="00B93B0E" w:rsidRPr="00B93B0E">
        <w:t>71564596</w:t>
      </w:r>
    </w:p>
    <w:p w14:paraId="37D36711" w14:textId="77777777" w:rsidR="00B93B0E" w:rsidRPr="00C16F49" w:rsidRDefault="00B93B0E" w:rsidP="00C16F49">
      <w:pPr>
        <w:jc w:val="center"/>
        <w:rPr>
          <w:szCs w:val="22"/>
        </w:rPr>
      </w:pPr>
    </w:p>
    <w:tbl>
      <w:tblPr>
        <w:tblpPr w:leftFromText="180" w:rightFromText="180" w:vertAnchor="page" w:horzAnchor="margin" w:tblpXSpec="center" w:tblpY="5229"/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713"/>
        <w:gridCol w:w="3093"/>
        <w:gridCol w:w="1770"/>
        <w:gridCol w:w="16"/>
      </w:tblGrid>
      <w:tr w:rsidR="00A339E8" w:rsidRPr="009A151D" w14:paraId="296D2A5F" w14:textId="77777777" w:rsidTr="6356BE6F">
        <w:trPr>
          <w:gridAfter w:val="1"/>
          <w:wAfter w:w="16" w:type="dxa"/>
          <w:cantSplit/>
          <w:trHeight w:val="359"/>
          <w:tblHeader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1AAAC44A" w14:textId="77777777" w:rsidR="00A339E8" w:rsidRPr="009170E3" w:rsidRDefault="603E44E5" w:rsidP="4ECCC540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 w:rsidRPr="4ECCC54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AGENDA ITEM</w:t>
            </w:r>
          </w:p>
        </w:tc>
        <w:tc>
          <w:tcPr>
            <w:tcW w:w="309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4391789" w14:textId="7BF238A1" w:rsidR="00A339E8" w:rsidRPr="009170E3" w:rsidRDefault="603E44E5" w:rsidP="003F7334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 w:rsidRPr="4ECCC54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DOCUMENT N</w:t>
            </w:r>
            <w:r w:rsidR="003F7334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o.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48B5A4" w14:textId="77777777" w:rsidR="00A339E8" w:rsidRPr="009170E3" w:rsidRDefault="603E44E5" w:rsidP="4ECCC540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</w:pPr>
            <w:r w:rsidRPr="4ECCC540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PRESENTER</w:t>
            </w:r>
          </w:p>
        </w:tc>
      </w:tr>
      <w:tr w:rsidR="00A339E8" w:rsidRPr="009A151D" w14:paraId="57B424DB" w14:textId="77777777" w:rsidTr="6356BE6F">
        <w:trPr>
          <w:gridAfter w:val="1"/>
          <w:wAfter w:w="16" w:type="dxa"/>
          <w:cantSplit/>
          <w:trHeight w:val="72"/>
        </w:trPr>
        <w:tc>
          <w:tcPr>
            <w:tcW w:w="535" w:type="dxa"/>
            <w:shd w:val="clear" w:color="auto" w:fill="D0CECE" w:themeFill="background2" w:themeFillShade="E6"/>
            <w:vAlign w:val="center"/>
          </w:tcPr>
          <w:p w14:paraId="5BFF5786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13" w:type="dxa"/>
            <w:shd w:val="clear" w:color="auto" w:fill="D0CECE" w:themeFill="background2" w:themeFillShade="E6"/>
            <w:vAlign w:val="center"/>
          </w:tcPr>
          <w:p w14:paraId="6DCDA7CA" w14:textId="1981CFE3" w:rsidR="00A339E8" w:rsidRPr="00C12CE6" w:rsidRDefault="5EC56364" w:rsidP="003F7334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Opening of the Meeting</w:t>
            </w:r>
          </w:p>
        </w:tc>
        <w:tc>
          <w:tcPr>
            <w:tcW w:w="3093" w:type="dxa"/>
            <w:shd w:val="clear" w:color="auto" w:fill="D0CECE" w:themeFill="background2" w:themeFillShade="E6"/>
            <w:vAlign w:val="center"/>
          </w:tcPr>
          <w:p w14:paraId="05AAD0BF" w14:textId="77777777" w:rsidR="00A339E8" w:rsidRPr="00C12CE6" w:rsidRDefault="00A339E8" w:rsidP="4ECCC540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D0CECE" w:themeFill="background2" w:themeFillShade="E6"/>
            <w:vAlign w:val="center"/>
          </w:tcPr>
          <w:p w14:paraId="0516D348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IPPC Secretariat</w:t>
            </w:r>
          </w:p>
        </w:tc>
      </w:tr>
      <w:tr w:rsidR="00A339E8" w:rsidRPr="009A151D" w14:paraId="3B5A7F92" w14:textId="77777777" w:rsidTr="6356BE6F">
        <w:trPr>
          <w:gridAfter w:val="1"/>
          <w:wAfter w:w="16" w:type="dxa"/>
          <w:cantSplit/>
          <w:trHeight w:val="72"/>
        </w:trPr>
        <w:tc>
          <w:tcPr>
            <w:tcW w:w="535" w:type="dxa"/>
            <w:shd w:val="clear" w:color="auto" w:fill="D0CECE" w:themeFill="background2" w:themeFillShade="E6"/>
            <w:vAlign w:val="center"/>
          </w:tcPr>
          <w:p w14:paraId="34F6CC23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713" w:type="dxa"/>
            <w:shd w:val="clear" w:color="auto" w:fill="D0CECE" w:themeFill="background2" w:themeFillShade="E6"/>
            <w:vAlign w:val="center"/>
          </w:tcPr>
          <w:p w14:paraId="7B0227BD" w14:textId="44FF833C" w:rsidR="00A339E8" w:rsidRPr="00C12CE6" w:rsidRDefault="5EC56364" w:rsidP="003F7334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Meeting Arrangements</w:t>
            </w:r>
          </w:p>
        </w:tc>
        <w:tc>
          <w:tcPr>
            <w:tcW w:w="3093" w:type="dxa"/>
            <w:shd w:val="clear" w:color="auto" w:fill="D0CECE" w:themeFill="background2" w:themeFillShade="E6"/>
            <w:vAlign w:val="center"/>
          </w:tcPr>
          <w:p w14:paraId="1CBB7360" w14:textId="77777777" w:rsidR="00A339E8" w:rsidRPr="00C12CE6" w:rsidRDefault="00A339E8" w:rsidP="4ECCC540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D0CECE" w:themeFill="background2" w:themeFillShade="E6"/>
            <w:vAlign w:val="center"/>
          </w:tcPr>
          <w:p w14:paraId="5E45EB23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IPPC Secretariat</w:t>
            </w:r>
          </w:p>
        </w:tc>
      </w:tr>
      <w:tr w:rsidR="00A339E8" w:rsidRPr="009A151D" w14:paraId="532AE274" w14:textId="77777777" w:rsidTr="6356BE6F">
        <w:trPr>
          <w:gridAfter w:val="1"/>
          <w:wAfter w:w="16" w:type="dxa"/>
          <w:cantSplit/>
          <w:trHeight w:val="72"/>
        </w:trPr>
        <w:tc>
          <w:tcPr>
            <w:tcW w:w="535" w:type="dxa"/>
            <w:vAlign w:val="center"/>
          </w:tcPr>
          <w:p w14:paraId="19DCE66C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2.1</w:t>
            </w:r>
          </w:p>
        </w:tc>
        <w:tc>
          <w:tcPr>
            <w:tcW w:w="3713" w:type="dxa"/>
            <w:vAlign w:val="center"/>
          </w:tcPr>
          <w:p w14:paraId="4A8083AB" w14:textId="7F3C9A5E" w:rsidR="00A339E8" w:rsidRPr="00C12CE6" w:rsidRDefault="5EC56364" w:rsidP="003F7334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Election of the Chairperson</w:t>
            </w:r>
          </w:p>
        </w:tc>
        <w:tc>
          <w:tcPr>
            <w:tcW w:w="3093" w:type="dxa"/>
            <w:vAlign w:val="center"/>
          </w:tcPr>
          <w:p w14:paraId="3F480712" w14:textId="76015145" w:rsidR="00A339E8" w:rsidRPr="00C12CE6" w:rsidRDefault="00A339E8" w:rsidP="4ECCC540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14:paraId="4944101C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IPPC Secretariat</w:t>
            </w:r>
          </w:p>
        </w:tc>
      </w:tr>
      <w:tr w:rsidR="00A339E8" w:rsidRPr="009A151D" w14:paraId="750051BC" w14:textId="77777777" w:rsidTr="6356BE6F">
        <w:trPr>
          <w:gridAfter w:val="1"/>
          <w:wAfter w:w="16" w:type="dxa"/>
          <w:cantSplit/>
          <w:trHeight w:val="72"/>
        </w:trPr>
        <w:tc>
          <w:tcPr>
            <w:tcW w:w="535" w:type="dxa"/>
            <w:vAlign w:val="center"/>
          </w:tcPr>
          <w:p w14:paraId="2F3E65A4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2.2</w:t>
            </w:r>
          </w:p>
        </w:tc>
        <w:tc>
          <w:tcPr>
            <w:tcW w:w="3713" w:type="dxa"/>
            <w:vAlign w:val="center"/>
          </w:tcPr>
          <w:p w14:paraId="07CE14D5" w14:textId="77777777" w:rsidR="00A339E8" w:rsidRPr="00C12CE6" w:rsidRDefault="603E44E5" w:rsidP="003F7334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Election of the Rapporteur</w:t>
            </w:r>
          </w:p>
        </w:tc>
        <w:tc>
          <w:tcPr>
            <w:tcW w:w="3093" w:type="dxa"/>
            <w:vAlign w:val="center"/>
          </w:tcPr>
          <w:p w14:paraId="0801D11A" w14:textId="0C9CDAF0" w:rsidR="00A339E8" w:rsidRPr="00C12CE6" w:rsidRDefault="00A339E8" w:rsidP="4ECCC540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14:paraId="48BF7BE1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Chairperson</w:t>
            </w:r>
          </w:p>
        </w:tc>
      </w:tr>
      <w:tr w:rsidR="00A339E8" w:rsidRPr="009A151D" w14:paraId="1D6297E0" w14:textId="77777777" w:rsidTr="6356BE6F">
        <w:trPr>
          <w:gridAfter w:val="1"/>
          <w:wAfter w:w="16" w:type="dxa"/>
          <w:cantSplit/>
          <w:trHeight w:val="72"/>
        </w:trPr>
        <w:tc>
          <w:tcPr>
            <w:tcW w:w="535" w:type="dxa"/>
            <w:vAlign w:val="center"/>
          </w:tcPr>
          <w:p w14:paraId="284C81D3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2.3</w:t>
            </w:r>
          </w:p>
        </w:tc>
        <w:tc>
          <w:tcPr>
            <w:tcW w:w="3713" w:type="dxa"/>
            <w:vAlign w:val="center"/>
          </w:tcPr>
          <w:p w14:paraId="1A1D3E1E" w14:textId="77777777" w:rsidR="00A339E8" w:rsidRPr="00C12CE6" w:rsidRDefault="603E44E5" w:rsidP="003F7334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Adoption of the Agenda</w:t>
            </w:r>
          </w:p>
        </w:tc>
        <w:tc>
          <w:tcPr>
            <w:tcW w:w="3093" w:type="dxa"/>
            <w:vAlign w:val="center"/>
          </w:tcPr>
          <w:p w14:paraId="6EE4BCCB" w14:textId="4FDC95E8" w:rsidR="00A339E8" w:rsidRPr="00C12CE6" w:rsidRDefault="1432EFAD" w:rsidP="00FE3962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VM0</w:t>
            </w:r>
            <w:r w:rsidR="00B93B0E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C12CE6">
              <w:rPr>
                <w:rFonts w:ascii="Arial" w:eastAsia="Arial" w:hAnsi="Arial" w:cs="Arial"/>
                <w:sz w:val="18"/>
                <w:szCs w:val="18"/>
              </w:rPr>
              <w:t>_01_ICTeamNROs_202</w:t>
            </w:r>
            <w:r w:rsidR="00C16F49" w:rsidRPr="00C12CE6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770" w:type="dxa"/>
            <w:vAlign w:val="center"/>
          </w:tcPr>
          <w:p w14:paraId="582BA4EA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Chairperson</w:t>
            </w:r>
          </w:p>
        </w:tc>
      </w:tr>
      <w:tr w:rsidR="00A339E8" w:rsidRPr="009A151D" w14:paraId="2C9C0AA7" w14:textId="77777777" w:rsidTr="6356BE6F">
        <w:trPr>
          <w:gridAfter w:val="1"/>
          <w:wAfter w:w="16" w:type="dxa"/>
          <w:cantSplit/>
          <w:trHeight w:val="72"/>
        </w:trPr>
        <w:tc>
          <w:tcPr>
            <w:tcW w:w="535" w:type="dxa"/>
            <w:shd w:val="clear" w:color="auto" w:fill="D0CECE" w:themeFill="background2" w:themeFillShade="E6"/>
            <w:vAlign w:val="center"/>
          </w:tcPr>
          <w:p w14:paraId="6A69314F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713" w:type="dxa"/>
            <w:shd w:val="clear" w:color="auto" w:fill="D0CECE" w:themeFill="background2" w:themeFillShade="E6"/>
            <w:vAlign w:val="center"/>
          </w:tcPr>
          <w:p w14:paraId="609581BC" w14:textId="347CAD36" w:rsidR="00A339E8" w:rsidRPr="00C12CE6" w:rsidRDefault="49639DD4" w:rsidP="003F7334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Administrative Matters</w:t>
            </w:r>
          </w:p>
        </w:tc>
        <w:tc>
          <w:tcPr>
            <w:tcW w:w="3093" w:type="dxa"/>
            <w:shd w:val="clear" w:color="auto" w:fill="D0CECE" w:themeFill="background2" w:themeFillShade="E6"/>
            <w:vAlign w:val="center"/>
          </w:tcPr>
          <w:p w14:paraId="629EE190" w14:textId="5EF60293" w:rsidR="00A339E8" w:rsidRPr="00C12CE6" w:rsidRDefault="00D04F34" w:rsidP="4ECCC540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770" w:type="dxa"/>
            <w:shd w:val="clear" w:color="auto" w:fill="D0CECE" w:themeFill="background2" w:themeFillShade="E6"/>
            <w:vAlign w:val="center"/>
          </w:tcPr>
          <w:p w14:paraId="04402A1B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IPPC Secretariat</w:t>
            </w:r>
          </w:p>
        </w:tc>
      </w:tr>
      <w:tr w:rsidR="00A339E8" w:rsidRPr="009A151D" w14:paraId="6A61EC64" w14:textId="77777777" w:rsidTr="6356BE6F">
        <w:trPr>
          <w:gridAfter w:val="1"/>
          <w:wAfter w:w="16" w:type="dxa"/>
          <w:cantSplit/>
          <w:trHeight w:val="72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3EC1EC16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3.2</w:t>
            </w:r>
          </w:p>
        </w:tc>
        <w:tc>
          <w:tcPr>
            <w:tcW w:w="3713" w:type="dxa"/>
            <w:tcBorders>
              <w:bottom w:val="single" w:sz="4" w:space="0" w:color="auto"/>
            </w:tcBorders>
            <w:vAlign w:val="center"/>
          </w:tcPr>
          <w:p w14:paraId="308AED85" w14:textId="2629E886" w:rsidR="00A339E8" w:rsidRPr="00C12CE6" w:rsidRDefault="00D8572F" w:rsidP="003F7334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603E44E5" w:rsidRPr="00C12CE6">
              <w:rPr>
                <w:rFonts w:ascii="Arial" w:eastAsia="Arial" w:hAnsi="Arial" w:cs="Arial"/>
                <w:sz w:val="18"/>
                <w:szCs w:val="18"/>
              </w:rPr>
              <w:t>articipant list</w:t>
            </w:r>
          </w:p>
        </w:tc>
        <w:tc>
          <w:tcPr>
            <w:tcW w:w="3093" w:type="dxa"/>
            <w:tcBorders>
              <w:bottom w:val="single" w:sz="4" w:space="0" w:color="auto"/>
            </w:tcBorders>
            <w:vAlign w:val="center"/>
          </w:tcPr>
          <w:p w14:paraId="5CC6E5E0" w14:textId="46A4D2B1" w:rsidR="00A339E8" w:rsidRPr="00C12CE6" w:rsidRDefault="27690F51" w:rsidP="00FA6D2D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VM0</w:t>
            </w:r>
            <w:r w:rsidR="00B93B0E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C12CE6">
              <w:rPr>
                <w:rFonts w:ascii="Arial" w:eastAsia="Arial" w:hAnsi="Arial" w:cs="Arial"/>
                <w:sz w:val="18"/>
                <w:szCs w:val="18"/>
              </w:rPr>
              <w:t>_02_ICTeamNRO</w:t>
            </w:r>
            <w:r w:rsidR="0629A0B4" w:rsidRPr="00C12CE6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3554F25" w:rsidRPr="00C12CE6">
              <w:rPr>
                <w:rFonts w:ascii="Arial" w:eastAsia="Arial" w:hAnsi="Arial" w:cs="Arial"/>
                <w:sz w:val="18"/>
                <w:szCs w:val="18"/>
              </w:rPr>
              <w:t>_</w:t>
            </w:r>
            <w:r w:rsidR="35E13C71" w:rsidRPr="00C12CE6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180D9FE3" w:rsidRPr="00C12CE6">
              <w:rPr>
                <w:rFonts w:ascii="Arial" w:eastAsia="Arial" w:hAnsi="Arial" w:cs="Arial"/>
                <w:sz w:val="18"/>
                <w:szCs w:val="18"/>
              </w:rPr>
              <w:t>02</w:t>
            </w:r>
            <w:r w:rsidR="00C16F49" w:rsidRPr="00C12CE6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556DA50E" w14:textId="77777777" w:rsidR="00A339E8" w:rsidRPr="00C12CE6" w:rsidRDefault="603E44E5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IPPC Secretariat</w:t>
            </w:r>
          </w:p>
        </w:tc>
      </w:tr>
      <w:tr w:rsidR="00FE3962" w:rsidRPr="002D43F0" w14:paraId="4137230D" w14:textId="77777777" w:rsidTr="6356BE6F">
        <w:trPr>
          <w:gridAfter w:val="1"/>
          <w:wAfter w:w="16" w:type="dxa"/>
          <w:cantSplit/>
          <w:trHeight w:val="72"/>
        </w:trPr>
        <w:tc>
          <w:tcPr>
            <w:tcW w:w="535" w:type="dxa"/>
            <w:shd w:val="clear" w:color="auto" w:fill="D0CECE" w:themeFill="background2" w:themeFillShade="E6"/>
            <w:vAlign w:val="center"/>
          </w:tcPr>
          <w:p w14:paraId="0AD1C789" w14:textId="5A069F25" w:rsidR="00FE3962" w:rsidRPr="00C12CE6" w:rsidRDefault="00FE3962" w:rsidP="4ECCC540">
            <w:pPr>
              <w:spacing w:beforeLines="25" w:before="60" w:afterLines="25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713" w:type="dxa"/>
            <w:shd w:val="clear" w:color="auto" w:fill="D0CECE" w:themeFill="background2" w:themeFillShade="E6"/>
            <w:vAlign w:val="center"/>
          </w:tcPr>
          <w:p w14:paraId="2CE08C3E" w14:textId="3147D564" w:rsidR="00FE3962" w:rsidRPr="00C12CE6" w:rsidRDefault="49EBF62E" w:rsidP="002D43F0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proofErr w:type="spellStart"/>
            <w:r w:rsidRPr="00C12CE6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NROs</w:t>
            </w:r>
            <w:proofErr w:type="spellEnd"/>
            <w:r w:rsidRPr="00C12CE6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B93B0E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activities</w:t>
            </w:r>
            <w:proofErr w:type="spellEnd"/>
            <w:r w:rsidR="00B93B0E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 xml:space="preserve"> and </w:t>
            </w:r>
            <w:proofErr w:type="spellStart"/>
            <w:r w:rsidR="00B93B0E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workplan</w:t>
            </w:r>
            <w:proofErr w:type="spellEnd"/>
          </w:p>
        </w:tc>
        <w:tc>
          <w:tcPr>
            <w:tcW w:w="3093" w:type="dxa"/>
            <w:shd w:val="clear" w:color="auto" w:fill="D0CECE" w:themeFill="background2" w:themeFillShade="E6"/>
            <w:vAlign w:val="center"/>
          </w:tcPr>
          <w:p w14:paraId="3D70E637" w14:textId="77777777" w:rsidR="00FE3962" w:rsidRPr="00C12CE6" w:rsidRDefault="00FE3962" w:rsidP="4ECCC540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770" w:type="dxa"/>
            <w:shd w:val="clear" w:color="auto" w:fill="D0CECE" w:themeFill="background2" w:themeFillShade="E6"/>
            <w:vAlign w:val="center"/>
          </w:tcPr>
          <w:p w14:paraId="2F3C8E98" w14:textId="77777777" w:rsidR="00FE3962" w:rsidRPr="00C12CE6" w:rsidRDefault="00FE3962" w:rsidP="4ECCC540">
            <w:pPr>
              <w:spacing w:beforeLines="25" w:before="60" w:afterLines="25" w:after="60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FE3962" w:rsidRPr="009A151D" w14:paraId="6C063391" w14:textId="77777777" w:rsidTr="6356BE6F">
        <w:trPr>
          <w:gridAfter w:val="1"/>
          <w:wAfter w:w="16" w:type="dxa"/>
          <w:cantSplit/>
          <w:trHeight w:val="72"/>
        </w:trPr>
        <w:tc>
          <w:tcPr>
            <w:tcW w:w="535" w:type="dxa"/>
            <w:vAlign w:val="center"/>
          </w:tcPr>
          <w:p w14:paraId="19143A11" w14:textId="6C6E17EF" w:rsidR="00FE3962" w:rsidRPr="00C12CE6" w:rsidRDefault="00FE3962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4.1</w:t>
            </w:r>
          </w:p>
        </w:tc>
        <w:tc>
          <w:tcPr>
            <w:tcW w:w="3713" w:type="dxa"/>
            <w:vAlign w:val="center"/>
          </w:tcPr>
          <w:p w14:paraId="38045480" w14:textId="52FD3D3B" w:rsidR="00FE3962" w:rsidRPr="00C12CE6" w:rsidRDefault="00B93B0E" w:rsidP="00AA76DE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NROs 2025 activities and work plan for 2026</w:t>
            </w:r>
          </w:p>
        </w:tc>
        <w:tc>
          <w:tcPr>
            <w:tcW w:w="3093" w:type="dxa"/>
            <w:vAlign w:val="center"/>
          </w:tcPr>
          <w:p w14:paraId="192A806E" w14:textId="24EABA90" w:rsidR="00FE3962" w:rsidRPr="00C12CE6" w:rsidRDefault="00A06836" w:rsidP="00A06836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VM0</w:t>
            </w:r>
            <w:r w:rsidR="00B93B0E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C12CE6">
              <w:rPr>
                <w:rFonts w:ascii="Arial" w:eastAsia="Arial" w:hAnsi="Arial" w:cs="Arial"/>
                <w:sz w:val="18"/>
                <w:szCs w:val="18"/>
              </w:rPr>
              <w:t>_03_ICTeamNROs_202</w:t>
            </w:r>
            <w:r w:rsidR="00C16F49" w:rsidRPr="00C12CE6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770" w:type="dxa"/>
            <w:vAlign w:val="center"/>
          </w:tcPr>
          <w:p w14:paraId="0E8DABD8" w14:textId="267446D3" w:rsidR="00FE3962" w:rsidRPr="00C12CE6" w:rsidRDefault="00AA76DE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IPPC Secretariat</w:t>
            </w:r>
          </w:p>
        </w:tc>
      </w:tr>
      <w:tr w:rsidR="00D8572F" w:rsidRPr="00E665C4" w14:paraId="7C47C3CB" w14:textId="77777777" w:rsidTr="6356BE6F">
        <w:trPr>
          <w:gridAfter w:val="1"/>
          <w:wAfter w:w="16" w:type="dxa"/>
          <w:cantSplit/>
          <w:trHeight w:val="72"/>
        </w:trPr>
        <w:tc>
          <w:tcPr>
            <w:tcW w:w="535" w:type="dxa"/>
            <w:shd w:val="clear" w:color="auto" w:fill="D0CECE" w:themeFill="background2" w:themeFillShade="E6"/>
            <w:vAlign w:val="center"/>
          </w:tcPr>
          <w:p w14:paraId="546FCDCF" w14:textId="50E7FD79" w:rsidR="00D8572F" w:rsidRPr="00C12CE6" w:rsidRDefault="00D8572F" w:rsidP="4ECCC540">
            <w:pPr>
              <w:spacing w:beforeLines="25" w:before="60" w:afterLines="25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713" w:type="dxa"/>
            <w:shd w:val="clear" w:color="auto" w:fill="D0CECE" w:themeFill="background2" w:themeFillShade="E6"/>
            <w:vAlign w:val="center"/>
          </w:tcPr>
          <w:p w14:paraId="60375809" w14:textId="25B0079C" w:rsidR="00D8572F" w:rsidRPr="00C12CE6" w:rsidRDefault="00C12CE6" w:rsidP="00DD3A7D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12CE6">
              <w:rPr>
                <w:rFonts w:ascii="Arial" w:hAnsi="Arial" w:cs="Arial"/>
                <w:b/>
                <w:bCs/>
                <w:sz w:val="18"/>
                <w:szCs w:val="18"/>
              </w:rPr>
              <w:t>Africa Phytosanitary Programme</w:t>
            </w:r>
          </w:p>
        </w:tc>
        <w:tc>
          <w:tcPr>
            <w:tcW w:w="3093" w:type="dxa"/>
            <w:shd w:val="clear" w:color="auto" w:fill="D0CECE" w:themeFill="background2" w:themeFillShade="E6"/>
            <w:vAlign w:val="center"/>
          </w:tcPr>
          <w:p w14:paraId="4639494E" w14:textId="1539DDFC" w:rsidR="00D8572F" w:rsidRPr="00C12CE6" w:rsidRDefault="00D8572F" w:rsidP="00C12CE6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D0CECE" w:themeFill="background2" w:themeFillShade="E6"/>
            <w:vAlign w:val="center"/>
          </w:tcPr>
          <w:p w14:paraId="1EBE0EBA" w14:textId="2F6E6B29" w:rsidR="00D8572F" w:rsidRPr="00C12CE6" w:rsidRDefault="00D8572F" w:rsidP="4ECCC540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2CE6" w:rsidRPr="00E665C4" w14:paraId="536A3835" w14:textId="77777777" w:rsidTr="00C12CE6">
        <w:trPr>
          <w:gridAfter w:val="1"/>
          <w:wAfter w:w="16" w:type="dxa"/>
          <w:cantSplit/>
          <w:trHeight w:val="72"/>
        </w:trPr>
        <w:tc>
          <w:tcPr>
            <w:tcW w:w="535" w:type="dxa"/>
            <w:shd w:val="clear" w:color="auto" w:fill="FFFFFF" w:themeFill="background1"/>
            <w:vAlign w:val="center"/>
          </w:tcPr>
          <w:p w14:paraId="41480E6F" w14:textId="2CD7EF1E" w:rsidR="00C12CE6" w:rsidRPr="00B93B0E" w:rsidRDefault="00C12CE6" w:rsidP="00C12CE6">
            <w:pPr>
              <w:spacing w:beforeLines="25" w:before="60" w:afterLines="25" w:after="6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93B0E">
              <w:rPr>
                <w:rFonts w:ascii="Arial" w:eastAsia="Arial" w:hAnsi="Arial" w:cs="Arial"/>
                <w:bCs/>
                <w:sz w:val="18"/>
                <w:szCs w:val="18"/>
              </w:rPr>
              <w:t>5.1</w:t>
            </w:r>
          </w:p>
        </w:tc>
        <w:tc>
          <w:tcPr>
            <w:tcW w:w="3713" w:type="dxa"/>
            <w:shd w:val="clear" w:color="auto" w:fill="FFFFFF" w:themeFill="background1"/>
            <w:vAlign w:val="center"/>
          </w:tcPr>
          <w:p w14:paraId="045E8701" w14:textId="3B99F596" w:rsidR="00C12CE6" w:rsidRPr="00BF0A3C" w:rsidRDefault="00B93B0E" w:rsidP="00C12CE6">
            <w:pPr>
              <w:spacing w:beforeLines="25" w:before="60" w:afterLines="25" w:after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Analysis on NROs for APP countries</w:t>
            </w:r>
          </w:p>
        </w:tc>
        <w:tc>
          <w:tcPr>
            <w:tcW w:w="3093" w:type="dxa"/>
            <w:shd w:val="clear" w:color="auto" w:fill="FFFFFF" w:themeFill="background1"/>
            <w:vAlign w:val="center"/>
          </w:tcPr>
          <w:p w14:paraId="396DDA33" w14:textId="1D9B4B78" w:rsidR="00C12CE6" w:rsidRPr="00C12CE6" w:rsidRDefault="00C12CE6" w:rsidP="00C12CE6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VM0</w:t>
            </w:r>
            <w:r w:rsidR="00B93B0E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C12CE6">
              <w:rPr>
                <w:rFonts w:ascii="Arial" w:eastAsia="Arial" w:hAnsi="Arial" w:cs="Arial"/>
                <w:sz w:val="18"/>
                <w:szCs w:val="18"/>
              </w:rPr>
              <w:t>_0</w:t>
            </w:r>
            <w:r w:rsidR="00BF0A3C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C12CE6">
              <w:rPr>
                <w:rFonts w:ascii="Arial" w:eastAsia="Arial" w:hAnsi="Arial" w:cs="Arial"/>
                <w:sz w:val="18"/>
                <w:szCs w:val="18"/>
              </w:rPr>
              <w:t>_ICTeamNROs_2025</w:t>
            </w: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14:paraId="4658B024" w14:textId="33587203" w:rsidR="00C12CE6" w:rsidRPr="00C12CE6" w:rsidRDefault="00C12CE6" w:rsidP="00C12CE6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IPPC Secretariat</w:t>
            </w:r>
          </w:p>
        </w:tc>
      </w:tr>
      <w:tr w:rsidR="00C12CE6" w:rsidRPr="00E665C4" w14:paraId="4B226E23" w14:textId="77777777" w:rsidTr="6356BE6F">
        <w:trPr>
          <w:gridAfter w:val="1"/>
          <w:wAfter w:w="16" w:type="dxa"/>
          <w:cantSplit/>
          <w:trHeight w:val="72"/>
        </w:trPr>
        <w:tc>
          <w:tcPr>
            <w:tcW w:w="535" w:type="dxa"/>
            <w:shd w:val="clear" w:color="auto" w:fill="D0CECE" w:themeFill="background2" w:themeFillShade="E6"/>
            <w:vAlign w:val="center"/>
          </w:tcPr>
          <w:p w14:paraId="20C7ACD5" w14:textId="4CBD3494" w:rsidR="00C12CE6" w:rsidRPr="00C12CE6" w:rsidRDefault="00C12CE6" w:rsidP="00C12CE6">
            <w:pPr>
              <w:spacing w:beforeLines="25" w:before="60" w:afterLines="25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713" w:type="dxa"/>
            <w:shd w:val="clear" w:color="auto" w:fill="D0CECE" w:themeFill="background2" w:themeFillShade="E6"/>
            <w:vAlign w:val="center"/>
          </w:tcPr>
          <w:p w14:paraId="273E1C6E" w14:textId="3DC76722" w:rsidR="00C12CE6" w:rsidRPr="00C12CE6" w:rsidRDefault="00C12CE6" w:rsidP="00C12CE6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sz w:val="18"/>
                <w:szCs w:val="18"/>
              </w:rPr>
              <w:t xml:space="preserve">Territories and NROs </w:t>
            </w:r>
          </w:p>
        </w:tc>
        <w:tc>
          <w:tcPr>
            <w:tcW w:w="3093" w:type="dxa"/>
            <w:shd w:val="clear" w:color="auto" w:fill="D0CECE" w:themeFill="background2" w:themeFillShade="E6"/>
            <w:vAlign w:val="center"/>
          </w:tcPr>
          <w:p w14:paraId="14D57284" w14:textId="69AAEAEC" w:rsidR="00C12CE6" w:rsidRPr="00C12CE6" w:rsidRDefault="00C12CE6" w:rsidP="00C12CE6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D0CECE" w:themeFill="background2" w:themeFillShade="E6"/>
            <w:vAlign w:val="center"/>
          </w:tcPr>
          <w:p w14:paraId="5B970187" w14:textId="415AFAD1" w:rsidR="00C12CE6" w:rsidRPr="00C12CE6" w:rsidRDefault="00C12CE6" w:rsidP="00C12CE6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93B0E" w:rsidRPr="00E665C4" w14:paraId="7EDCBCCA" w14:textId="77777777" w:rsidTr="00B93B0E">
        <w:trPr>
          <w:gridAfter w:val="1"/>
          <w:wAfter w:w="16" w:type="dxa"/>
          <w:cantSplit/>
          <w:trHeight w:val="72"/>
        </w:trPr>
        <w:tc>
          <w:tcPr>
            <w:tcW w:w="535" w:type="dxa"/>
            <w:vAlign w:val="center"/>
          </w:tcPr>
          <w:p w14:paraId="0B5E4251" w14:textId="2B5A05EA" w:rsidR="00B93B0E" w:rsidRPr="00B93B0E" w:rsidRDefault="00B93B0E" w:rsidP="00C12CE6">
            <w:pPr>
              <w:spacing w:beforeLines="25" w:before="60" w:afterLines="25" w:after="6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93B0E">
              <w:rPr>
                <w:rFonts w:ascii="Arial" w:eastAsia="Arial" w:hAnsi="Arial" w:cs="Arial"/>
                <w:bCs/>
                <w:sz w:val="18"/>
                <w:szCs w:val="18"/>
              </w:rPr>
              <w:t>6.1</w:t>
            </w:r>
          </w:p>
        </w:tc>
        <w:tc>
          <w:tcPr>
            <w:tcW w:w="3713" w:type="dxa"/>
            <w:vAlign w:val="center"/>
          </w:tcPr>
          <w:p w14:paraId="3A22D88B" w14:textId="53EEC4B6" w:rsidR="00B93B0E" w:rsidRPr="00B93B0E" w:rsidRDefault="00B93B0E" w:rsidP="00C12CE6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93B0E">
              <w:rPr>
                <w:rFonts w:ascii="Arial" w:eastAsia="Arial" w:hAnsi="Arial" w:cs="Arial"/>
                <w:bCs/>
                <w:sz w:val="18"/>
                <w:szCs w:val="18"/>
              </w:rPr>
              <w:t>Procedure for territories to report on NROs</w:t>
            </w:r>
          </w:p>
        </w:tc>
        <w:tc>
          <w:tcPr>
            <w:tcW w:w="3093" w:type="dxa"/>
            <w:vAlign w:val="center"/>
          </w:tcPr>
          <w:p w14:paraId="65DA3266" w14:textId="57FA9F1F" w:rsidR="00B93B0E" w:rsidRPr="00C12CE6" w:rsidRDefault="00B93B0E" w:rsidP="00C12CE6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VM0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C12CE6">
              <w:rPr>
                <w:rFonts w:ascii="Arial" w:eastAsia="Arial" w:hAnsi="Arial" w:cs="Arial"/>
                <w:sz w:val="18"/>
                <w:szCs w:val="18"/>
              </w:rPr>
              <w:t>_0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C12CE6">
              <w:rPr>
                <w:rFonts w:ascii="Arial" w:eastAsia="Arial" w:hAnsi="Arial" w:cs="Arial"/>
                <w:sz w:val="18"/>
                <w:szCs w:val="18"/>
              </w:rPr>
              <w:t>_ICTeamNROs_2025</w:t>
            </w:r>
          </w:p>
        </w:tc>
        <w:tc>
          <w:tcPr>
            <w:tcW w:w="1770" w:type="dxa"/>
            <w:vAlign w:val="center"/>
          </w:tcPr>
          <w:p w14:paraId="7ECC4E17" w14:textId="5A54EE7A" w:rsidR="00B93B0E" w:rsidRPr="00C12CE6" w:rsidRDefault="00B93B0E" w:rsidP="00C12CE6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IPPC Secretariat</w:t>
            </w:r>
          </w:p>
        </w:tc>
      </w:tr>
      <w:tr w:rsidR="00C12CE6" w14:paraId="0B7CF7D0" w14:textId="77777777" w:rsidTr="6356BE6F">
        <w:trPr>
          <w:gridAfter w:val="1"/>
          <w:wAfter w:w="16" w:type="dxa"/>
          <w:cantSplit/>
          <w:trHeight w:val="251"/>
        </w:trPr>
        <w:tc>
          <w:tcPr>
            <w:tcW w:w="535" w:type="dxa"/>
            <w:shd w:val="clear" w:color="auto" w:fill="D0CECE" w:themeFill="background2" w:themeFillShade="E6"/>
            <w:vAlign w:val="center"/>
          </w:tcPr>
          <w:p w14:paraId="574A4AA7" w14:textId="4F044FCB" w:rsidR="00C12CE6" w:rsidRPr="00C12CE6" w:rsidRDefault="00B93B0E" w:rsidP="00C12CE6">
            <w:pPr>
              <w:spacing w:beforeLines="25" w:before="60" w:afterLines="25" w:after="6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713" w:type="dxa"/>
            <w:shd w:val="clear" w:color="auto" w:fill="D0CECE" w:themeFill="background2" w:themeFillShade="E6"/>
            <w:vAlign w:val="center"/>
          </w:tcPr>
          <w:p w14:paraId="581EDA09" w14:textId="0ECA1DE7" w:rsidR="00C12CE6" w:rsidRPr="00C12CE6" w:rsidRDefault="00C12CE6" w:rsidP="00C12CE6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Any Other Business</w:t>
            </w:r>
          </w:p>
        </w:tc>
        <w:tc>
          <w:tcPr>
            <w:tcW w:w="3093" w:type="dxa"/>
            <w:shd w:val="clear" w:color="auto" w:fill="D0CECE" w:themeFill="background2" w:themeFillShade="E6"/>
            <w:vAlign w:val="center"/>
          </w:tcPr>
          <w:p w14:paraId="329F5E4B" w14:textId="7580ED8F" w:rsidR="00C12CE6" w:rsidRPr="00C12CE6" w:rsidRDefault="00C12CE6" w:rsidP="00C12CE6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D0CECE" w:themeFill="background2" w:themeFillShade="E6"/>
            <w:vAlign w:val="center"/>
          </w:tcPr>
          <w:p w14:paraId="26F1209D" w14:textId="0A38C52F" w:rsidR="00C12CE6" w:rsidRPr="00C12CE6" w:rsidRDefault="00C12CE6" w:rsidP="00C12CE6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Chairperson</w:t>
            </w:r>
          </w:p>
        </w:tc>
      </w:tr>
      <w:tr w:rsidR="00C12CE6" w:rsidRPr="009A151D" w14:paraId="2569771D" w14:textId="77777777" w:rsidTr="6356BE6F">
        <w:trPr>
          <w:gridAfter w:val="1"/>
          <w:wAfter w:w="16" w:type="dxa"/>
          <w:cantSplit/>
          <w:trHeight w:val="417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E0D6AE" w14:textId="1077FC89" w:rsidR="00C12CE6" w:rsidRPr="00C12CE6" w:rsidRDefault="00B93B0E" w:rsidP="00C12CE6">
            <w:pPr>
              <w:spacing w:beforeLines="25" w:before="60" w:afterLines="25" w:after="6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71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989A6B" w14:textId="27728342" w:rsidR="00C12CE6" w:rsidRPr="00C12CE6" w:rsidRDefault="00C12CE6" w:rsidP="00C12CE6">
            <w:pPr>
              <w:spacing w:beforeLines="25" w:before="60" w:afterLines="25" w:after="6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Closing of the Meeting</w:t>
            </w:r>
          </w:p>
        </w:tc>
        <w:tc>
          <w:tcPr>
            <w:tcW w:w="309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68CB92" w14:textId="4AF8A0B9" w:rsidR="00C12CE6" w:rsidRPr="00C12CE6" w:rsidRDefault="00C12CE6" w:rsidP="00C12CE6">
            <w:pPr>
              <w:spacing w:beforeLines="25" w:before="60" w:afterLines="25"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566B92" w14:textId="3F3AA735" w:rsidR="00C12CE6" w:rsidRPr="00C12CE6" w:rsidRDefault="00C12CE6" w:rsidP="00C12CE6">
            <w:pPr>
              <w:spacing w:beforeLines="25" w:before="60" w:afterLines="25" w:after="60"/>
              <w:rPr>
                <w:rFonts w:ascii="Arial" w:eastAsia="Arial" w:hAnsi="Arial" w:cs="Arial"/>
                <w:sz w:val="18"/>
                <w:szCs w:val="18"/>
              </w:rPr>
            </w:pPr>
            <w:r w:rsidRPr="00C12CE6">
              <w:rPr>
                <w:rFonts w:ascii="Arial" w:eastAsia="Arial" w:hAnsi="Arial" w:cs="Arial"/>
                <w:sz w:val="18"/>
                <w:szCs w:val="18"/>
              </w:rPr>
              <w:t>IPPC Secretariat</w:t>
            </w:r>
          </w:p>
        </w:tc>
      </w:tr>
      <w:tr w:rsidR="00C12CE6" w:rsidRPr="009A151D" w14:paraId="33CEEC99" w14:textId="77777777" w:rsidTr="6356BE6F">
        <w:trPr>
          <w:cantSplit/>
          <w:trHeight w:val="284"/>
        </w:trPr>
        <w:tc>
          <w:tcPr>
            <w:tcW w:w="91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302381" w14:textId="54C92F63" w:rsidR="00C12CE6" w:rsidRDefault="00C12CE6" w:rsidP="00C12CE6">
            <w:pPr>
              <w:spacing w:beforeLines="25" w:before="60" w:afterLines="25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3128261" w14:textId="1641D6C9" w:rsidR="00846C4D" w:rsidRDefault="00846C4D" w:rsidP="00C12CE6"/>
    <w:sectPr w:rsidR="00846C4D" w:rsidSect="000F61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DAF64" w14:textId="77777777" w:rsidR="002D43F0" w:rsidRDefault="002D43F0" w:rsidP="003240BC">
      <w:r>
        <w:separator/>
      </w:r>
    </w:p>
  </w:endnote>
  <w:endnote w:type="continuationSeparator" w:id="0">
    <w:p w14:paraId="556955E0" w14:textId="77777777" w:rsidR="002D43F0" w:rsidRDefault="002D43F0" w:rsidP="003240BC">
      <w:r>
        <w:continuationSeparator/>
      </w:r>
    </w:p>
  </w:endnote>
  <w:endnote w:type="continuationNotice" w:id="1">
    <w:p w14:paraId="1F4B3481" w14:textId="77777777" w:rsidR="00BA7E22" w:rsidRDefault="00BA7E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D43F0" w14:paraId="0652B2BF" w14:textId="77777777" w:rsidTr="4ECCC540">
      <w:tc>
        <w:tcPr>
          <w:tcW w:w="3005" w:type="dxa"/>
        </w:tcPr>
        <w:p w14:paraId="69911341" w14:textId="1765DBF2" w:rsidR="002D43F0" w:rsidRDefault="002D43F0" w:rsidP="4ECCC540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05F7D52B" w14:textId="6BF04CD3" w:rsidR="002D43F0" w:rsidRDefault="002D43F0" w:rsidP="4ECCC540">
          <w:pPr>
            <w:pStyle w:val="Header"/>
            <w:jc w:val="center"/>
          </w:pPr>
        </w:p>
      </w:tc>
      <w:tc>
        <w:tcPr>
          <w:tcW w:w="3005" w:type="dxa"/>
        </w:tcPr>
        <w:p w14:paraId="2885094B" w14:textId="436CD81A" w:rsidR="002D43F0" w:rsidRDefault="002D43F0" w:rsidP="4ECCC540">
          <w:pPr>
            <w:pStyle w:val="Header"/>
            <w:ind w:right="-115"/>
            <w:jc w:val="right"/>
          </w:pPr>
        </w:p>
      </w:tc>
    </w:tr>
  </w:tbl>
  <w:p w14:paraId="55DF1B69" w14:textId="6F3B8E30" w:rsidR="002D43F0" w:rsidRDefault="002D43F0" w:rsidP="4ECCC5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D43F0" w14:paraId="23321DDF" w14:textId="77777777" w:rsidTr="4ECCC540">
      <w:tc>
        <w:tcPr>
          <w:tcW w:w="3005" w:type="dxa"/>
        </w:tcPr>
        <w:p w14:paraId="5DA02CA4" w14:textId="41B3707E" w:rsidR="002D43F0" w:rsidRDefault="002D43F0" w:rsidP="4ECCC540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25F9840E" w14:textId="3ACD1CFB" w:rsidR="002D43F0" w:rsidRDefault="002D43F0" w:rsidP="4ECCC540">
          <w:pPr>
            <w:pStyle w:val="Header"/>
            <w:jc w:val="center"/>
          </w:pPr>
        </w:p>
      </w:tc>
      <w:tc>
        <w:tcPr>
          <w:tcW w:w="3005" w:type="dxa"/>
        </w:tcPr>
        <w:p w14:paraId="7ADBB973" w14:textId="1958E535" w:rsidR="002D43F0" w:rsidRDefault="002D43F0" w:rsidP="4ECCC540">
          <w:pPr>
            <w:pStyle w:val="Header"/>
            <w:ind w:right="-115"/>
            <w:jc w:val="right"/>
          </w:pPr>
        </w:p>
      </w:tc>
    </w:tr>
  </w:tbl>
  <w:p w14:paraId="52C9F23A" w14:textId="0D754193" w:rsidR="002D43F0" w:rsidRDefault="002D43F0" w:rsidP="4ECCC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D26AE" w14:textId="5776CE49" w:rsidR="002D43F0" w:rsidRPr="000F61E7" w:rsidRDefault="002D43F0" w:rsidP="000F61E7">
    <w:pPr>
      <w:pStyle w:val="IPPFooter"/>
      <w:rPr>
        <w:b w:val="0"/>
        <w:bCs/>
      </w:rPr>
    </w:pPr>
    <w:r w:rsidRPr="00A62A0E">
      <w:t>International Plant Protection Convention</w:t>
    </w:r>
    <w:r w:rsidRPr="00A62A0E">
      <w:tab/>
    </w:r>
    <w:r w:rsidRPr="000F61E7">
      <w:rPr>
        <w:rStyle w:val="PageNumber"/>
        <w:b/>
        <w:bCs/>
      </w:rPr>
      <w:t xml:space="preserve">Page </w:t>
    </w:r>
    <w:r w:rsidRPr="000F61E7">
      <w:rPr>
        <w:rStyle w:val="PageNumber"/>
        <w:b/>
        <w:bCs/>
      </w:rPr>
      <w:fldChar w:fldCharType="begin"/>
    </w:r>
    <w:r w:rsidRPr="000F61E7">
      <w:rPr>
        <w:rStyle w:val="PageNumber"/>
        <w:b/>
        <w:bCs/>
      </w:rPr>
      <w:instrText xml:space="preserve"> PAGE </w:instrText>
    </w:r>
    <w:r w:rsidRPr="000F61E7">
      <w:rPr>
        <w:rStyle w:val="PageNumber"/>
        <w:b/>
        <w:bCs/>
      </w:rPr>
      <w:fldChar w:fldCharType="separate"/>
    </w:r>
    <w:r w:rsidR="00B75BAF">
      <w:rPr>
        <w:rStyle w:val="PageNumber"/>
        <w:b/>
        <w:bCs/>
        <w:noProof/>
      </w:rPr>
      <w:t>1</w:t>
    </w:r>
    <w:r w:rsidRPr="000F61E7">
      <w:rPr>
        <w:rStyle w:val="PageNumber"/>
        <w:b/>
        <w:bCs/>
      </w:rPr>
      <w:fldChar w:fldCharType="end"/>
    </w:r>
    <w:r w:rsidRPr="000F61E7">
      <w:rPr>
        <w:rStyle w:val="PageNumber"/>
        <w:b/>
        <w:bCs/>
      </w:rPr>
      <w:t xml:space="preserve"> of </w:t>
    </w:r>
    <w:r w:rsidRPr="000F61E7">
      <w:rPr>
        <w:rStyle w:val="PageNumber"/>
        <w:b/>
        <w:bCs/>
      </w:rPr>
      <w:fldChar w:fldCharType="begin"/>
    </w:r>
    <w:r w:rsidRPr="000F61E7">
      <w:rPr>
        <w:rStyle w:val="PageNumber"/>
        <w:b/>
        <w:bCs/>
      </w:rPr>
      <w:instrText xml:space="preserve"> NUMPAGES </w:instrText>
    </w:r>
    <w:r w:rsidRPr="000F61E7">
      <w:rPr>
        <w:rStyle w:val="PageNumber"/>
        <w:b/>
        <w:bCs/>
      </w:rPr>
      <w:fldChar w:fldCharType="separate"/>
    </w:r>
    <w:r w:rsidR="00B75BAF">
      <w:rPr>
        <w:rStyle w:val="PageNumber"/>
        <w:b/>
        <w:bCs/>
        <w:noProof/>
      </w:rPr>
      <w:t>1</w:t>
    </w:r>
    <w:r w:rsidRPr="000F61E7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0D987" w14:textId="77777777" w:rsidR="002D43F0" w:rsidRDefault="002D43F0" w:rsidP="003240BC">
      <w:r>
        <w:separator/>
      </w:r>
    </w:p>
  </w:footnote>
  <w:footnote w:type="continuationSeparator" w:id="0">
    <w:p w14:paraId="406A3E38" w14:textId="77777777" w:rsidR="002D43F0" w:rsidRDefault="002D43F0" w:rsidP="003240BC">
      <w:r>
        <w:continuationSeparator/>
      </w:r>
    </w:p>
  </w:footnote>
  <w:footnote w:type="continuationNotice" w:id="1">
    <w:p w14:paraId="5DAEB690" w14:textId="77777777" w:rsidR="00BA7E22" w:rsidRDefault="00BA7E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D43F0" w14:paraId="63725F0F" w14:textId="77777777" w:rsidTr="4ECCC540">
      <w:tc>
        <w:tcPr>
          <w:tcW w:w="3005" w:type="dxa"/>
        </w:tcPr>
        <w:p w14:paraId="41701D30" w14:textId="0BD63654" w:rsidR="002D43F0" w:rsidRDefault="002D43F0" w:rsidP="4ECCC540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4C7059AE" w14:textId="25EF15F3" w:rsidR="002D43F0" w:rsidRDefault="002D43F0" w:rsidP="4ECCC540">
          <w:pPr>
            <w:pStyle w:val="Header"/>
            <w:jc w:val="center"/>
          </w:pPr>
        </w:p>
      </w:tc>
      <w:tc>
        <w:tcPr>
          <w:tcW w:w="3005" w:type="dxa"/>
        </w:tcPr>
        <w:p w14:paraId="0F8A356C" w14:textId="655DC4EA" w:rsidR="002D43F0" w:rsidRDefault="002D43F0" w:rsidP="4ECCC540">
          <w:pPr>
            <w:pStyle w:val="Header"/>
            <w:ind w:right="-115"/>
            <w:jc w:val="right"/>
          </w:pPr>
        </w:p>
      </w:tc>
    </w:tr>
  </w:tbl>
  <w:p w14:paraId="44A03223" w14:textId="1661B5C5" w:rsidR="002D43F0" w:rsidRDefault="002D43F0" w:rsidP="4ECCC5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D43F0" w14:paraId="26F45C37" w14:textId="77777777" w:rsidTr="4ECCC540">
      <w:tc>
        <w:tcPr>
          <w:tcW w:w="3005" w:type="dxa"/>
        </w:tcPr>
        <w:p w14:paraId="7D081A12" w14:textId="563F291B" w:rsidR="002D43F0" w:rsidRDefault="002D43F0" w:rsidP="4ECCC540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1D00B6A5" w14:textId="05312E04" w:rsidR="002D43F0" w:rsidRDefault="002D43F0" w:rsidP="4ECCC540">
          <w:pPr>
            <w:pStyle w:val="Header"/>
            <w:jc w:val="center"/>
          </w:pPr>
        </w:p>
      </w:tc>
      <w:tc>
        <w:tcPr>
          <w:tcW w:w="3005" w:type="dxa"/>
        </w:tcPr>
        <w:p w14:paraId="398CE456" w14:textId="47AE12D3" w:rsidR="002D43F0" w:rsidRDefault="002D43F0" w:rsidP="4ECCC540">
          <w:pPr>
            <w:pStyle w:val="Header"/>
            <w:ind w:right="-115"/>
            <w:jc w:val="right"/>
          </w:pPr>
        </w:p>
      </w:tc>
    </w:tr>
  </w:tbl>
  <w:p w14:paraId="586F98F5" w14:textId="60D89FBC" w:rsidR="002D43F0" w:rsidRDefault="002D43F0" w:rsidP="4ECCC5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6DBCD" w14:textId="1A5686C6" w:rsidR="00BF0A3C" w:rsidRPr="00B93B0E" w:rsidRDefault="00BF0A3C" w:rsidP="00BF0A3C">
    <w:pPr>
      <w:pStyle w:val="IPPHeader"/>
      <w:tabs>
        <w:tab w:val="clear" w:pos="1134"/>
      </w:tabs>
      <w:spacing w:before="240" w:after="0"/>
      <w:rPr>
        <w:lang w:val="es-ES"/>
      </w:rPr>
    </w:pPr>
    <w:r>
      <w:rPr>
        <w:i/>
        <w:iCs/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3D608CCA" wp14:editId="31318666">
          <wp:simplePos x="0" y="0"/>
          <wp:positionH relativeFrom="page">
            <wp:posOffset>2521527</wp:posOffset>
          </wp:positionH>
          <wp:positionV relativeFrom="page">
            <wp:posOffset>559724</wp:posOffset>
          </wp:positionV>
          <wp:extent cx="1728589" cy="687185"/>
          <wp:effectExtent l="0" t="0" r="5080" b="0"/>
          <wp:wrapSquare wrapText="bothSides"/>
          <wp:docPr id="671298713" name="Picture 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319013" name="Picture 2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786" cy="70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AC89B4" wp14:editId="452B81AD">
              <wp:simplePos x="0" y="0"/>
              <wp:positionH relativeFrom="margin">
                <wp:posOffset>1573530</wp:posOffset>
              </wp:positionH>
              <wp:positionV relativeFrom="page">
                <wp:posOffset>720090</wp:posOffset>
              </wp:positionV>
              <wp:extent cx="0" cy="360000"/>
              <wp:effectExtent l="0" t="0" r="38100" b="21590"/>
              <wp:wrapNone/>
              <wp:docPr id="203712807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A5C4D6"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" from="123.9pt,56.7pt" to="123.9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" strokecolor="black [3213]" strokeweight=".5pt">
              <v:stroke joinstyle="miter"/>
              <w10:wrap anchorx="margin" anchory="page"/>
            </v:line>
          </w:pict>
        </mc:Fallback>
      </mc:AlternateContent>
    </w:r>
    <w:r w:rsidRPr="000321A6">
      <w:rPr>
        <w:noProof/>
      </w:rPr>
      <w:drawing>
        <wp:anchor distT="0" distB="0" distL="114300" distR="114300" simplePos="0" relativeHeight="251655168" behindDoc="0" locked="0" layoutInCell="1" allowOverlap="1" wp14:anchorId="311AA809" wp14:editId="66AD211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17600" cy="558000"/>
          <wp:effectExtent l="0" t="0" r="2540" b="0"/>
          <wp:wrapTopAndBottom/>
          <wp:docPr id="17511132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42983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7216" behindDoc="0" locked="0" layoutInCell="1" allowOverlap="1" wp14:anchorId="1ADBFFB9" wp14:editId="7228668C">
          <wp:simplePos x="0" y="0"/>
          <wp:positionH relativeFrom="page">
            <wp:posOffset>742950</wp:posOffset>
          </wp:positionH>
          <wp:positionV relativeFrom="page">
            <wp:posOffset>558165</wp:posOffset>
          </wp:positionV>
          <wp:extent cx="1728000" cy="698400"/>
          <wp:effectExtent l="0" t="0" r="5715" b="6985"/>
          <wp:wrapSquare wrapText="bothSides"/>
          <wp:docPr id="2000678297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23631" name="Picture 1" descr="A logo with text on i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3B0E">
      <w:rPr>
        <w:lang w:val="es-ES"/>
      </w:rPr>
      <w:tab/>
      <w:t>VM0</w:t>
    </w:r>
    <w:r w:rsidR="00B93B0E">
      <w:rPr>
        <w:lang w:val="es-ES"/>
      </w:rPr>
      <w:t>2</w:t>
    </w:r>
    <w:r w:rsidRPr="00B93B0E">
      <w:rPr>
        <w:lang w:val="es-ES"/>
      </w:rPr>
      <w:t>_01_ICTeamNROs_2025</w:t>
    </w:r>
  </w:p>
  <w:p w14:paraId="353AEEE3" w14:textId="6EB7C3C6" w:rsidR="00BF0A3C" w:rsidRPr="00B93B0E" w:rsidRDefault="00BF0A3C" w:rsidP="00BF0A3C">
    <w:pPr>
      <w:pStyle w:val="IPPHeader"/>
      <w:tabs>
        <w:tab w:val="clear" w:pos="1134"/>
      </w:tabs>
      <w:spacing w:after="0"/>
      <w:rPr>
        <w:lang w:val="es-ES"/>
      </w:rPr>
    </w:pPr>
    <w:r w:rsidRPr="00B93B0E">
      <w:rPr>
        <w:lang w:val="es-ES"/>
      </w:rPr>
      <w:tab/>
    </w:r>
  </w:p>
  <w:p w14:paraId="4420EA33" w14:textId="77777777" w:rsidR="00BF0A3C" w:rsidRPr="00B93B0E" w:rsidRDefault="00BF0A3C" w:rsidP="000F61E7">
    <w:pPr>
      <w:pStyle w:val="IPPHeader"/>
      <w:rPr>
        <w:i/>
        <w:iCs/>
        <w:lang w:val="es-ES"/>
      </w:rPr>
    </w:pPr>
    <w:r w:rsidRPr="00B93B0E">
      <w:rPr>
        <w:i/>
        <w:iCs/>
        <w:lang w:val="es-ES"/>
      </w:rPr>
      <w:t xml:space="preserve">                                                                   </w:t>
    </w:r>
  </w:p>
  <w:p w14:paraId="0A475C97" w14:textId="77777777" w:rsidR="00BF0A3C" w:rsidRPr="00B93B0E" w:rsidRDefault="00BF0A3C" w:rsidP="00BF0A3C">
    <w:pPr>
      <w:pStyle w:val="IPPHeader"/>
      <w:rPr>
        <w:i/>
        <w:iCs/>
        <w:lang w:val="es-ES"/>
      </w:rPr>
    </w:pPr>
  </w:p>
  <w:p w14:paraId="4CC3B179" w14:textId="73F7F38D" w:rsidR="002D43F0" w:rsidRPr="00B93B0E" w:rsidRDefault="00BF0A3C" w:rsidP="00BF0A3C">
    <w:pPr>
      <w:pStyle w:val="IPPHeader"/>
      <w:rPr>
        <w:lang w:val="es-ES"/>
      </w:rPr>
    </w:pPr>
    <w:r w:rsidRPr="00B93B0E">
      <w:rPr>
        <w:i/>
        <w:iCs/>
        <w:lang w:val="es-ES"/>
      </w:rPr>
      <w:t>Agenda</w:t>
    </w:r>
    <w:r w:rsidR="002D43F0" w:rsidRPr="00B93B0E">
      <w:rPr>
        <w:i/>
        <w:iCs/>
        <w:lang w:val="es-ES"/>
      </w:rPr>
      <w:tab/>
    </w:r>
    <w:r w:rsidR="002D43F0" w:rsidRPr="00B93B0E">
      <w:rPr>
        <w:i/>
        <w:iCs/>
        <w:lang w:val="es-ES"/>
      </w:rPr>
      <w:tab/>
      <w:t xml:space="preserve">Agenda </w:t>
    </w:r>
    <w:proofErr w:type="spellStart"/>
    <w:r w:rsidR="002D43F0" w:rsidRPr="00B93B0E">
      <w:rPr>
        <w:i/>
        <w:iCs/>
        <w:lang w:val="es-ES"/>
      </w:rPr>
      <w:t>item</w:t>
    </w:r>
    <w:proofErr w:type="spellEnd"/>
    <w:r w:rsidR="002D43F0" w:rsidRPr="00B93B0E">
      <w:rPr>
        <w:i/>
        <w:iCs/>
        <w:lang w:val="es-ES"/>
      </w:rPr>
      <w:t>: 2.3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21DA2"/>
    <w:multiLevelType w:val="hybridMultilevel"/>
    <w:tmpl w:val="1FC8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3ECA"/>
    <w:multiLevelType w:val="hybridMultilevel"/>
    <w:tmpl w:val="03ECF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40CD"/>
    <w:multiLevelType w:val="hybridMultilevel"/>
    <w:tmpl w:val="84B6CD0C"/>
    <w:lvl w:ilvl="0" w:tplc="BABC6312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2B08EE"/>
    <w:multiLevelType w:val="hybridMultilevel"/>
    <w:tmpl w:val="9F82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F71B3"/>
    <w:multiLevelType w:val="hybridMultilevel"/>
    <w:tmpl w:val="65F4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676BE"/>
    <w:multiLevelType w:val="hybridMultilevel"/>
    <w:tmpl w:val="FA30AE04"/>
    <w:lvl w:ilvl="0" w:tplc="568E1D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57EE5"/>
    <w:multiLevelType w:val="hybridMultilevel"/>
    <w:tmpl w:val="BBDEEB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B27072"/>
    <w:multiLevelType w:val="hybridMultilevel"/>
    <w:tmpl w:val="12A6D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16298"/>
    <w:multiLevelType w:val="hybridMultilevel"/>
    <w:tmpl w:val="439AC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4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F54FD"/>
    <w:multiLevelType w:val="hybridMultilevel"/>
    <w:tmpl w:val="89B8D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84518"/>
    <w:multiLevelType w:val="hybridMultilevel"/>
    <w:tmpl w:val="CD34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86F99"/>
    <w:multiLevelType w:val="hybridMultilevel"/>
    <w:tmpl w:val="5F861930"/>
    <w:lvl w:ilvl="0" w:tplc="2F7031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5AA364">
      <w:start w:val="19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A7A888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A60E8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AAA491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978D3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22CC8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B846D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0EA029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61483352">
    <w:abstractNumId w:val="11"/>
  </w:num>
  <w:num w:numId="2" w16cid:durableId="793213930">
    <w:abstractNumId w:val="10"/>
  </w:num>
  <w:num w:numId="3" w16cid:durableId="106774023">
    <w:abstractNumId w:val="10"/>
  </w:num>
  <w:num w:numId="4" w16cid:durableId="1232543273">
    <w:abstractNumId w:val="5"/>
  </w:num>
  <w:num w:numId="5" w16cid:durableId="510529848">
    <w:abstractNumId w:val="9"/>
  </w:num>
  <w:num w:numId="6" w16cid:durableId="1972443676">
    <w:abstractNumId w:val="20"/>
  </w:num>
  <w:num w:numId="7" w16cid:durableId="973489577">
    <w:abstractNumId w:val="18"/>
  </w:num>
  <w:num w:numId="8" w16cid:durableId="907574741">
    <w:abstractNumId w:val="2"/>
  </w:num>
  <w:num w:numId="9" w16cid:durableId="54622105">
    <w:abstractNumId w:val="1"/>
  </w:num>
  <w:num w:numId="10" w16cid:durableId="1332023115">
    <w:abstractNumId w:val="13"/>
  </w:num>
  <w:num w:numId="11" w16cid:durableId="653417784">
    <w:abstractNumId w:val="22"/>
  </w:num>
  <w:num w:numId="12" w16cid:durableId="1364674726">
    <w:abstractNumId w:val="17"/>
  </w:num>
  <w:num w:numId="13" w16cid:durableId="2117825968">
    <w:abstractNumId w:val="14"/>
  </w:num>
  <w:num w:numId="14" w16cid:durableId="1118916359">
    <w:abstractNumId w:val="23"/>
  </w:num>
  <w:num w:numId="15" w16cid:durableId="1728257529">
    <w:abstractNumId w:val="8"/>
  </w:num>
  <w:num w:numId="16" w16cid:durableId="473256337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 w16cid:durableId="146133783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 w16cid:durableId="103516132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9" w16cid:durableId="47422235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0" w16cid:durableId="1547135450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1" w16cid:durableId="8750430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2" w16cid:durableId="1540974643">
    <w:abstractNumId w:val="0"/>
  </w:num>
  <w:num w:numId="23" w16cid:durableId="660735476">
    <w:abstractNumId w:val="15"/>
  </w:num>
  <w:num w:numId="24" w16cid:durableId="841166637">
    <w:abstractNumId w:val="21"/>
  </w:num>
  <w:num w:numId="25" w16cid:durableId="202049690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6" w16cid:durableId="1164587587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7" w16cid:durableId="723061207">
    <w:abstractNumId w:val="12"/>
  </w:num>
  <w:num w:numId="28" w16cid:durableId="801070918">
    <w:abstractNumId w:val="3"/>
  </w:num>
  <w:num w:numId="29" w16cid:durableId="1154834172">
    <w:abstractNumId w:val="7"/>
  </w:num>
  <w:num w:numId="30" w16cid:durableId="378209076">
    <w:abstractNumId w:val="16"/>
  </w:num>
  <w:num w:numId="31" w16cid:durableId="1370908929">
    <w:abstractNumId w:val="6"/>
  </w:num>
  <w:num w:numId="32" w16cid:durableId="1291669224">
    <w:abstractNumId w:val="19"/>
  </w:num>
  <w:num w:numId="33" w16cid:durableId="1839344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proofState w:spelling="clean" w:grammar="clean"/>
  <w:attachedTemplate r:id="rId1"/>
  <w:linkStyles/>
  <w:mailMerge>
    <w:mainDocumentType w:val="formLetters"/>
    <w:dataType w:val="textFile"/>
    <w:activeRecord w:val="-1"/>
    <w:odso/>
  </w:mailMerge>
  <w:defaultTabStop w:val="720"/>
  <w:evenAndOddHeaders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MDcwMzMyMTKyMDZX0lEKTi0uzszPAykwNKwFAJMnaI4tAAAA"/>
  </w:docVars>
  <w:rsids>
    <w:rsidRoot w:val="00846C4D"/>
    <w:rsid w:val="00002AF8"/>
    <w:rsid w:val="00016F06"/>
    <w:rsid w:val="000624F6"/>
    <w:rsid w:val="00076F7F"/>
    <w:rsid w:val="00092F7C"/>
    <w:rsid w:val="000B5F5F"/>
    <w:rsid w:val="000C5CFC"/>
    <w:rsid w:val="000F5411"/>
    <w:rsid w:val="000F61E7"/>
    <w:rsid w:val="00113A8A"/>
    <w:rsid w:val="00121140"/>
    <w:rsid w:val="00122F44"/>
    <w:rsid w:val="00131643"/>
    <w:rsid w:val="00137279"/>
    <w:rsid w:val="001417C6"/>
    <w:rsid w:val="0016136F"/>
    <w:rsid w:val="0017566F"/>
    <w:rsid w:val="0017570C"/>
    <w:rsid w:val="001B4B8F"/>
    <w:rsid w:val="001B4F2F"/>
    <w:rsid w:val="001B6754"/>
    <w:rsid w:val="001B7E37"/>
    <w:rsid w:val="001C57EB"/>
    <w:rsid w:val="001C59D4"/>
    <w:rsid w:val="001E6178"/>
    <w:rsid w:val="001E7AC0"/>
    <w:rsid w:val="001F3A2F"/>
    <w:rsid w:val="0020471B"/>
    <w:rsid w:val="00210C7D"/>
    <w:rsid w:val="002114BB"/>
    <w:rsid w:val="00216DE2"/>
    <w:rsid w:val="00233965"/>
    <w:rsid w:val="00267C6B"/>
    <w:rsid w:val="00273DCA"/>
    <w:rsid w:val="00283F6A"/>
    <w:rsid w:val="00291A6E"/>
    <w:rsid w:val="002D3E71"/>
    <w:rsid w:val="002D4123"/>
    <w:rsid w:val="002D43F0"/>
    <w:rsid w:val="00307C2C"/>
    <w:rsid w:val="003240BC"/>
    <w:rsid w:val="003717FE"/>
    <w:rsid w:val="00390507"/>
    <w:rsid w:val="003A04B5"/>
    <w:rsid w:val="003A1236"/>
    <w:rsid w:val="003A6BB0"/>
    <w:rsid w:val="003B6495"/>
    <w:rsid w:val="003D39EC"/>
    <w:rsid w:val="003D53F2"/>
    <w:rsid w:val="003D6973"/>
    <w:rsid w:val="003E3EF1"/>
    <w:rsid w:val="003E4495"/>
    <w:rsid w:val="003E7F04"/>
    <w:rsid w:val="003F7334"/>
    <w:rsid w:val="00407D1C"/>
    <w:rsid w:val="004135C7"/>
    <w:rsid w:val="0041474A"/>
    <w:rsid w:val="0043298F"/>
    <w:rsid w:val="00444BEC"/>
    <w:rsid w:val="004546AE"/>
    <w:rsid w:val="004827EC"/>
    <w:rsid w:val="00483D0D"/>
    <w:rsid w:val="004903B3"/>
    <w:rsid w:val="00492E02"/>
    <w:rsid w:val="004A1338"/>
    <w:rsid w:val="004A487C"/>
    <w:rsid w:val="004F4F50"/>
    <w:rsid w:val="004F5B7D"/>
    <w:rsid w:val="00500C23"/>
    <w:rsid w:val="005114C4"/>
    <w:rsid w:val="005159A7"/>
    <w:rsid w:val="005218DE"/>
    <w:rsid w:val="00535CB5"/>
    <w:rsid w:val="00556041"/>
    <w:rsid w:val="00584E96"/>
    <w:rsid w:val="005A22E3"/>
    <w:rsid w:val="005B1BB4"/>
    <w:rsid w:val="005C7BE8"/>
    <w:rsid w:val="005D1AEC"/>
    <w:rsid w:val="006077F7"/>
    <w:rsid w:val="00615AFB"/>
    <w:rsid w:val="00623B3F"/>
    <w:rsid w:val="00641DA9"/>
    <w:rsid w:val="006450E2"/>
    <w:rsid w:val="00652C6A"/>
    <w:rsid w:val="00672127"/>
    <w:rsid w:val="00673AB7"/>
    <w:rsid w:val="006749E8"/>
    <w:rsid w:val="006B76A9"/>
    <w:rsid w:val="006F136B"/>
    <w:rsid w:val="006F63F9"/>
    <w:rsid w:val="00705FF8"/>
    <w:rsid w:val="00733670"/>
    <w:rsid w:val="00740852"/>
    <w:rsid w:val="007468AE"/>
    <w:rsid w:val="0077261A"/>
    <w:rsid w:val="007A1E1A"/>
    <w:rsid w:val="007B35A2"/>
    <w:rsid w:val="007D0A14"/>
    <w:rsid w:val="007D2134"/>
    <w:rsid w:val="007D362F"/>
    <w:rsid w:val="007F56D0"/>
    <w:rsid w:val="007F6512"/>
    <w:rsid w:val="008023B1"/>
    <w:rsid w:val="008117EA"/>
    <w:rsid w:val="0082326E"/>
    <w:rsid w:val="008245F8"/>
    <w:rsid w:val="00826DC2"/>
    <w:rsid w:val="00835F19"/>
    <w:rsid w:val="00846C4D"/>
    <w:rsid w:val="008574FF"/>
    <w:rsid w:val="00860169"/>
    <w:rsid w:val="008765B7"/>
    <w:rsid w:val="008824FD"/>
    <w:rsid w:val="0088661F"/>
    <w:rsid w:val="008870F6"/>
    <w:rsid w:val="00887421"/>
    <w:rsid w:val="00893E5A"/>
    <w:rsid w:val="008B709E"/>
    <w:rsid w:val="008C5B07"/>
    <w:rsid w:val="008D007B"/>
    <w:rsid w:val="009005EE"/>
    <w:rsid w:val="00912F05"/>
    <w:rsid w:val="00924296"/>
    <w:rsid w:val="00942340"/>
    <w:rsid w:val="0097000A"/>
    <w:rsid w:val="009A1D1E"/>
    <w:rsid w:val="009B2C50"/>
    <w:rsid w:val="009C118B"/>
    <w:rsid w:val="009D03CD"/>
    <w:rsid w:val="009E62C2"/>
    <w:rsid w:val="00A042DF"/>
    <w:rsid w:val="00A06836"/>
    <w:rsid w:val="00A138AE"/>
    <w:rsid w:val="00A26401"/>
    <w:rsid w:val="00A3236A"/>
    <w:rsid w:val="00A339E8"/>
    <w:rsid w:val="00A50683"/>
    <w:rsid w:val="00A61B7F"/>
    <w:rsid w:val="00A8278E"/>
    <w:rsid w:val="00A958CB"/>
    <w:rsid w:val="00AA27CB"/>
    <w:rsid w:val="00AA60FC"/>
    <w:rsid w:val="00AA76DE"/>
    <w:rsid w:val="00AB26E1"/>
    <w:rsid w:val="00AB6560"/>
    <w:rsid w:val="00AF7F6A"/>
    <w:rsid w:val="00B25AF6"/>
    <w:rsid w:val="00B313AF"/>
    <w:rsid w:val="00B74BBF"/>
    <w:rsid w:val="00B754D4"/>
    <w:rsid w:val="00B75BAF"/>
    <w:rsid w:val="00B75DCD"/>
    <w:rsid w:val="00B764D9"/>
    <w:rsid w:val="00B93B0E"/>
    <w:rsid w:val="00BA7E22"/>
    <w:rsid w:val="00BD7C45"/>
    <w:rsid w:val="00BF0A3C"/>
    <w:rsid w:val="00C10E85"/>
    <w:rsid w:val="00C12CE6"/>
    <w:rsid w:val="00C16F49"/>
    <w:rsid w:val="00C17A1F"/>
    <w:rsid w:val="00C23809"/>
    <w:rsid w:val="00C2481D"/>
    <w:rsid w:val="00C3432D"/>
    <w:rsid w:val="00C6356F"/>
    <w:rsid w:val="00C63EB6"/>
    <w:rsid w:val="00C77ABC"/>
    <w:rsid w:val="00CB1CF9"/>
    <w:rsid w:val="00CF09F2"/>
    <w:rsid w:val="00CF5C28"/>
    <w:rsid w:val="00D00A13"/>
    <w:rsid w:val="00D00B10"/>
    <w:rsid w:val="00D04F34"/>
    <w:rsid w:val="00D0552C"/>
    <w:rsid w:val="00D079D2"/>
    <w:rsid w:val="00D22FD5"/>
    <w:rsid w:val="00D40E1B"/>
    <w:rsid w:val="00D43506"/>
    <w:rsid w:val="00D56E08"/>
    <w:rsid w:val="00D62817"/>
    <w:rsid w:val="00D74867"/>
    <w:rsid w:val="00D84CA7"/>
    <w:rsid w:val="00D8572F"/>
    <w:rsid w:val="00D962AF"/>
    <w:rsid w:val="00DA5955"/>
    <w:rsid w:val="00DB4725"/>
    <w:rsid w:val="00DD3A7D"/>
    <w:rsid w:val="00DE1871"/>
    <w:rsid w:val="00DE69BA"/>
    <w:rsid w:val="00DF210C"/>
    <w:rsid w:val="00E20382"/>
    <w:rsid w:val="00E30C61"/>
    <w:rsid w:val="00E429E3"/>
    <w:rsid w:val="00E430E4"/>
    <w:rsid w:val="00E47082"/>
    <w:rsid w:val="00E608C7"/>
    <w:rsid w:val="00E665C4"/>
    <w:rsid w:val="00E963F5"/>
    <w:rsid w:val="00EA3E02"/>
    <w:rsid w:val="00EC346A"/>
    <w:rsid w:val="00EC45F6"/>
    <w:rsid w:val="00EC485B"/>
    <w:rsid w:val="00EE05EF"/>
    <w:rsid w:val="00F0198B"/>
    <w:rsid w:val="00F2260A"/>
    <w:rsid w:val="00F236BF"/>
    <w:rsid w:val="00F2774A"/>
    <w:rsid w:val="00F40019"/>
    <w:rsid w:val="00F43B7B"/>
    <w:rsid w:val="00F45FEB"/>
    <w:rsid w:val="00F548EB"/>
    <w:rsid w:val="00F56236"/>
    <w:rsid w:val="00F966E9"/>
    <w:rsid w:val="00FA5581"/>
    <w:rsid w:val="00FA6D2D"/>
    <w:rsid w:val="00FD196B"/>
    <w:rsid w:val="00FE1C1B"/>
    <w:rsid w:val="00FE3962"/>
    <w:rsid w:val="03554F25"/>
    <w:rsid w:val="0440285B"/>
    <w:rsid w:val="04D7CCD9"/>
    <w:rsid w:val="053C4CCA"/>
    <w:rsid w:val="056B49A6"/>
    <w:rsid w:val="0618FEE7"/>
    <w:rsid w:val="0627EDD5"/>
    <w:rsid w:val="0629A0B4"/>
    <w:rsid w:val="065935FB"/>
    <w:rsid w:val="06CF09BF"/>
    <w:rsid w:val="0751CF2F"/>
    <w:rsid w:val="08DB9416"/>
    <w:rsid w:val="099D8CF3"/>
    <w:rsid w:val="0A55B4C3"/>
    <w:rsid w:val="0B2BABC0"/>
    <w:rsid w:val="0B4ADBD0"/>
    <w:rsid w:val="0BCAAAC2"/>
    <w:rsid w:val="0C68C2D8"/>
    <w:rsid w:val="0D605333"/>
    <w:rsid w:val="0E9ADAA6"/>
    <w:rsid w:val="0EAC4267"/>
    <w:rsid w:val="0F6196E2"/>
    <w:rsid w:val="0FA1BF0A"/>
    <w:rsid w:val="1005EEDF"/>
    <w:rsid w:val="11691175"/>
    <w:rsid w:val="11CF870B"/>
    <w:rsid w:val="123AF32C"/>
    <w:rsid w:val="12440B9C"/>
    <w:rsid w:val="1432EFAD"/>
    <w:rsid w:val="14B3C3FF"/>
    <w:rsid w:val="15895AF6"/>
    <w:rsid w:val="158ED88E"/>
    <w:rsid w:val="15C87D14"/>
    <w:rsid w:val="1608556E"/>
    <w:rsid w:val="165C227D"/>
    <w:rsid w:val="168CC42E"/>
    <w:rsid w:val="180D9FE3"/>
    <w:rsid w:val="1901F698"/>
    <w:rsid w:val="19C17093"/>
    <w:rsid w:val="1B6313CB"/>
    <w:rsid w:val="1CCF39F8"/>
    <w:rsid w:val="1D8B7761"/>
    <w:rsid w:val="1F47D107"/>
    <w:rsid w:val="1F9A17FE"/>
    <w:rsid w:val="202EDFC5"/>
    <w:rsid w:val="20A0AE4A"/>
    <w:rsid w:val="20B0D428"/>
    <w:rsid w:val="218AD486"/>
    <w:rsid w:val="22AD54A5"/>
    <w:rsid w:val="25445E12"/>
    <w:rsid w:val="26FC79FC"/>
    <w:rsid w:val="2761F928"/>
    <w:rsid w:val="27690F51"/>
    <w:rsid w:val="28B8D5E1"/>
    <w:rsid w:val="29C948DB"/>
    <w:rsid w:val="29D5F66F"/>
    <w:rsid w:val="2B2E2787"/>
    <w:rsid w:val="2B651E44"/>
    <w:rsid w:val="2CB210E8"/>
    <w:rsid w:val="2D8BE03D"/>
    <w:rsid w:val="2E3040EF"/>
    <w:rsid w:val="30677D5D"/>
    <w:rsid w:val="32BDD418"/>
    <w:rsid w:val="331F6536"/>
    <w:rsid w:val="335F327F"/>
    <w:rsid w:val="33E30A1E"/>
    <w:rsid w:val="3490F28C"/>
    <w:rsid w:val="34F4A1D2"/>
    <w:rsid w:val="35E13C71"/>
    <w:rsid w:val="367714C3"/>
    <w:rsid w:val="36903D20"/>
    <w:rsid w:val="3808DDAE"/>
    <w:rsid w:val="3812E524"/>
    <w:rsid w:val="3B784DB1"/>
    <w:rsid w:val="401DF709"/>
    <w:rsid w:val="40FD832D"/>
    <w:rsid w:val="41EA2305"/>
    <w:rsid w:val="43B8AA8E"/>
    <w:rsid w:val="44DE0246"/>
    <w:rsid w:val="4679D2A7"/>
    <w:rsid w:val="49238555"/>
    <w:rsid w:val="49639DD4"/>
    <w:rsid w:val="49EBF62E"/>
    <w:rsid w:val="49FD82FD"/>
    <w:rsid w:val="4B3C6302"/>
    <w:rsid w:val="4BD7EE7E"/>
    <w:rsid w:val="4BDBC205"/>
    <w:rsid w:val="4BF0F270"/>
    <w:rsid w:val="4D2E6B34"/>
    <w:rsid w:val="4E325D36"/>
    <w:rsid w:val="4EC4095A"/>
    <w:rsid w:val="4ECCC540"/>
    <w:rsid w:val="4ECF925F"/>
    <w:rsid w:val="4FA0ACD3"/>
    <w:rsid w:val="5013C123"/>
    <w:rsid w:val="501602B1"/>
    <w:rsid w:val="5046E8E0"/>
    <w:rsid w:val="5127DDC6"/>
    <w:rsid w:val="51D7D8BA"/>
    <w:rsid w:val="533B98D3"/>
    <w:rsid w:val="53AE7A6E"/>
    <w:rsid w:val="53BD0086"/>
    <w:rsid w:val="5404BEC7"/>
    <w:rsid w:val="54831C7C"/>
    <w:rsid w:val="550A5838"/>
    <w:rsid w:val="563061DF"/>
    <w:rsid w:val="56677E80"/>
    <w:rsid w:val="5700C964"/>
    <w:rsid w:val="573A37C7"/>
    <w:rsid w:val="57B6A09B"/>
    <w:rsid w:val="57F6AA4B"/>
    <w:rsid w:val="57F6CB80"/>
    <w:rsid w:val="5913854E"/>
    <w:rsid w:val="5968C37A"/>
    <w:rsid w:val="59E2EA9F"/>
    <w:rsid w:val="5A08AFF9"/>
    <w:rsid w:val="5C22D832"/>
    <w:rsid w:val="5E83169B"/>
    <w:rsid w:val="5E8A4CB3"/>
    <w:rsid w:val="5EC56364"/>
    <w:rsid w:val="5F030E59"/>
    <w:rsid w:val="603E44E5"/>
    <w:rsid w:val="60A76C62"/>
    <w:rsid w:val="60B8A5F0"/>
    <w:rsid w:val="60D0DFA1"/>
    <w:rsid w:val="612E62A2"/>
    <w:rsid w:val="623DEF62"/>
    <w:rsid w:val="62C8971A"/>
    <w:rsid w:val="6356BE6F"/>
    <w:rsid w:val="655CE533"/>
    <w:rsid w:val="662DFFA7"/>
    <w:rsid w:val="6661443B"/>
    <w:rsid w:val="67EBBDB3"/>
    <w:rsid w:val="695B2C9D"/>
    <w:rsid w:val="6BEE42DC"/>
    <w:rsid w:val="6C7B855E"/>
    <w:rsid w:val="6C870D2B"/>
    <w:rsid w:val="6CD4C72E"/>
    <w:rsid w:val="6EBA0CD3"/>
    <w:rsid w:val="6F081A93"/>
    <w:rsid w:val="6F6F09DA"/>
    <w:rsid w:val="6F886BD7"/>
    <w:rsid w:val="704D2134"/>
    <w:rsid w:val="70736A7D"/>
    <w:rsid w:val="713DC93F"/>
    <w:rsid w:val="713EFEAB"/>
    <w:rsid w:val="715EF40C"/>
    <w:rsid w:val="72972591"/>
    <w:rsid w:val="738396DB"/>
    <w:rsid w:val="76BA2E4A"/>
    <w:rsid w:val="785A9B26"/>
    <w:rsid w:val="7908378D"/>
    <w:rsid w:val="7A6D2A39"/>
    <w:rsid w:val="7ACF9ADC"/>
    <w:rsid w:val="7C3D95B6"/>
    <w:rsid w:val="7C709915"/>
    <w:rsid w:val="7C81AC06"/>
    <w:rsid w:val="7CA51E7B"/>
    <w:rsid w:val="7D9B1C1F"/>
    <w:rsid w:val="7F5B8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431D544D"/>
  <w15:chartTrackingRefBased/>
  <w15:docId w15:val="{D0EF7215-1F23-427C-AF56-6047B8C5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52C"/>
    <w:pPr>
      <w:spacing w:after="0" w:line="240" w:lineRule="auto"/>
      <w:jc w:val="both"/>
    </w:pPr>
    <w:rPr>
      <w:rFonts w:ascii="Times New Roman" w:eastAsia="MS Mincho" w:hAnsi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D0552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0552C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0552C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52C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styleId="NormalWeb">
    <w:name w:val="Normal (Web)"/>
    <w:basedOn w:val="Normal"/>
    <w:uiPriority w:val="99"/>
    <w:unhideWhenUsed/>
    <w:rsid w:val="00A3236A"/>
    <w:pPr>
      <w:spacing w:before="100" w:beforeAutospacing="1" w:after="100" w:afterAutospacing="1"/>
    </w:pPr>
    <w:rPr>
      <w:rFonts w:cs="Times New Roman"/>
      <w:sz w:val="24"/>
      <w:lang w:eastAsia="en-GB"/>
    </w:rPr>
  </w:style>
  <w:style w:type="paragraph" w:customStyle="1" w:styleId="Default">
    <w:name w:val="Default"/>
    <w:rsid w:val="00A323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5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581"/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581"/>
    <w:rPr>
      <w:rFonts w:ascii="Calibri" w:eastAsiaTheme="minorEastAsia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rsid w:val="00D05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552C"/>
    <w:rPr>
      <w:rFonts w:ascii="Tahoma" w:eastAsia="MS Mincho" w:hAnsi="Tahoma" w:cs="Tahoma"/>
      <w:sz w:val="16"/>
      <w:szCs w:val="16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10C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10C"/>
    <w:rPr>
      <w:rFonts w:ascii="Calibri" w:eastAsiaTheme="minorEastAsia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rsid w:val="00D05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552C"/>
    <w:rPr>
      <w:rFonts w:ascii="Times New Roman" w:eastAsia="MS Mincho" w:hAnsi="Times New Roman"/>
      <w:szCs w:val="24"/>
      <w:lang w:val="en-GB" w:eastAsia="zh-CN"/>
    </w:rPr>
  </w:style>
  <w:style w:type="paragraph" w:styleId="Footer">
    <w:name w:val="footer"/>
    <w:basedOn w:val="Normal"/>
    <w:link w:val="FooterChar"/>
    <w:rsid w:val="00D05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552C"/>
    <w:rPr>
      <w:rFonts w:ascii="Times New Roman" w:eastAsia="MS Mincho" w:hAnsi="Times New Roman"/>
      <w:szCs w:val="24"/>
      <w:lang w:val="en-GB" w:eastAsia="zh-CN"/>
    </w:rPr>
  </w:style>
  <w:style w:type="paragraph" w:customStyle="1" w:styleId="IPPHeader">
    <w:name w:val="IPP Header"/>
    <w:basedOn w:val="Normal"/>
    <w:qFormat/>
    <w:rsid w:val="00D0552C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character" w:styleId="PageNumber">
    <w:name w:val="page number"/>
    <w:rsid w:val="00D0552C"/>
    <w:rPr>
      <w:rFonts w:ascii="Arial" w:hAnsi="Arial"/>
      <w:b/>
      <w:sz w:val="18"/>
    </w:rPr>
  </w:style>
  <w:style w:type="paragraph" w:customStyle="1" w:styleId="IPPFooter">
    <w:name w:val="IPP Footer"/>
    <w:basedOn w:val="IPPHeader"/>
    <w:next w:val="PlainText"/>
    <w:qFormat/>
    <w:rsid w:val="00D0552C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D0552C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D0552C"/>
    <w:rPr>
      <w:rFonts w:ascii="Courier" w:eastAsia="Times" w:hAnsi="Courier"/>
      <w:sz w:val="21"/>
      <w:szCs w:val="21"/>
      <w:lang w:val="en-AU" w:eastAsia="zh-CN"/>
    </w:rPr>
  </w:style>
  <w:style w:type="character" w:customStyle="1" w:styleId="normaltextrun">
    <w:name w:val="normaltextrun"/>
    <w:basedOn w:val="DefaultParagraphFont"/>
    <w:rsid w:val="00233965"/>
  </w:style>
  <w:style w:type="character" w:customStyle="1" w:styleId="eop">
    <w:name w:val="eop"/>
    <w:basedOn w:val="DefaultParagraphFont"/>
    <w:rsid w:val="00233965"/>
  </w:style>
  <w:style w:type="character" w:styleId="Hyperlink">
    <w:name w:val="Hyperlink"/>
    <w:basedOn w:val="DefaultParagraphFont"/>
    <w:uiPriority w:val="99"/>
    <w:unhideWhenUsed/>
    <w:rsid w:val="007408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9A7"/>
    <w:rPr>
      <w:color w:val="954F72" w:themeColor="followedHyperlink"/>
      <w:u w:val="single"/>
    </w:rPr>
  </w:style>
  <w:style w:type="table" w:styleId="TableGrid">
    <w:name w:val="Table Grid"/>
    <w:basedOn w:val="TableNormal"/>
    <w:rsid w:val="00D0552C"/>
    <w:pPr>
      <w:spacing w:after="200" w:line="276" w:lineRule="auto"/>
    </w:pPr>
    <w:rPr>
      <w:rFonts w:eastAsiaTheme="minorHAnsi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0552C"/>
    <w:rPr>
      <w:rFonts w:ascii="Times New Roman" w:eastAsia="MS Mincho" w:hAnsi="Times New Roman"/>
      <w:b/>
      <w:bCs/>
      <w:szCs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D0552C"/>
    <w:rPr>
      <w:rFonts w:ascii="Calibri" w:eastAsia="MS Mincho" w:hAnsi="Calibr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D0552C"/>
    <w:rPr>
      <w:rFonts w:ascii="Calibri" w:eastAsia="MS Mincho" w:hAnsi="Calibri"/>
      <w:b/>
      <w:bCs/>
      <w:sz w:val="26"/>
      <w:szCs w:val="26"/>
      <w:lang w:val="en-GB" w:eastAsia="zh-CN"/>
    </w:rPr>
  </w:style>
  <w:style w:type="paragraph" w:styleId="FootnoteText">
    <w:name w:val="footnote text"/>
    <w:basedOn w:val="Normal"/>
    <w:link w:val="FootnoteTextChar"/>
    <w:semiHidden/>
    <w:rsid w:val="00D0552C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0552C"/>
    <w:rPr>
      <w:rFonts w:ascii="Times New Roman" w:eastAsia="MS Mincho" w:hAnsi="Times New Roman"/>
      <w:sz w:val="20"/>
      <w:szCs w:val="24"/>
      <w:lang w:val="en-GB" w:eastAsia="zh-CN"/>
    </w:rPr>
  </w:style>
  <w:style w:type="character" w:styleId="FootnoteReference">
    <w:name w:val="footnote reference"/>
    <w:basedOn w:val="DefaultParagraphFont"/>
    <w:semiHidden/>
    <w:rsid w:val="00D0552C"/>
    <w:rPr>
      <w:vertAlign w:val="superscript"/>
    </w:rPr>
  </w:style>
  <w:style w:type="paragraph" w:customStyle="1" w:styleId="Style">
    <w:name w:val="Style"/>
    <w:basedOn w:val="Footer"/>
    <w:autoRedefine/>
    <w:qFormat/>
    <w:rsid w:val="00D0552C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customStyle="1" w:styleId="IPPArialFootnote">
    <w:name w:val="IPP Arial Footnote"/>
    <w:basedOn w:val="IPPArialTable"/>
    <w:qFormat/>
    <w:rsid w:val="00D0552C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D0552C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D0552C"/>
    <w:pPr>
      <w:numPr>
        <w:numId w:val="11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D0552C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D0552C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D0552C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D0552C"/>
    <w:pPr>
      <w:spacing w:after="180"/>
    </w:pPr>
  </w:style>
  <w:style w:type="paragraph" w:customStyle="1" w:styleId="IPPFootnote">
    <w:name w:val="IPP Footnote"/>
    <w:basedOn w:val="IPPArialFootnote"/>
    <w:qFormat/>
    <w:rsid w:val="00D0552C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D0552C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D0552C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D0552C"/>
    <w:rPr>
      <w:rFonts w:ascii="Times New Roman" w:eastAsia="Times" w:hAnsi="Times New Roman"/>
      <w:b/>
      <w:sz w:val="22"/>
      <w:szCs w:val="21"/>
      <w:lang w:val="en-AU" w:eastAsia="zh-CN"/>
    </w:rPr>
  </w:style>
  <w:style w:type="paragraph" w:customStyle="1" w:styleId="IPPHeadSection">
    <w:name w:val="IPP HeadSection"/>
    <w:basedOn w:val="Normal"/>
    <w:next w:val="Normal"/>
    <w:qFormat/>
    <w:rsid w:val="00D0552C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D0552C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D0552C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D0552C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D0552C"/>
    <w:pPr>
      <w:numPr>
        <w:numId w:val="24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D0552C"/>
    <w:pPr>
      <w:numPr>
        <w:numId w:val="12"/>
      </w:numPr>
    </w:pPr>
  </w:style>
  <w:style w:type="character" w:customStyle="1" w:styleId="IPPNormalstrikethrough">
    <w:name w:val="IPP Normal strikethrough"/>
    <w:rsid w:val="00D0552C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D0552C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D0552C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D0552C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D0552C"/>
    <w:pPr>
      <w:numPr>
        <w:numId w:val="10"/>
      </w:numPr>
    </w:pPr>
  </w:style>
  <w:style w:type="paragraph" w:customStyle="1" w:styleId="IPPNormalCloseSpace">
    <w:name w:val="IPP NormalCloseSpace"/>
    <w:basedOn w:val="Normal"/>
    <w:qFormat/>
    <w:rsid w:val="00D0552C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D0552C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D0552C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D0552C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D0552C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D0552C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D0552C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D0552C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D0552C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D0552C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D0552C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D0552C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D0552C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D0552C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D0552C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D0552C"/>
    <w:pPr>
      <w:numPr>
        <w:numId w:val="7"/>
      </w:numPr>
      <w:jc w:val="left"/>
    </w:pPr>
  </w:style>
  <w:style w:type="paragraph" w:customStyle="1" w:styleId="IPPLetterListIndent">
    <w:name w:val="IPP LetterList Indent"/>
    <w:basedOn w:val="IPPLetterList"/>
    <w:qFormat/>
    <w:rsid w:val="00D0552C"/>
    <w:pPr>
      <w:numPr>
        <w:numId w:val="8"/>
      </w:numPr>
    </w:pPr>
  </w:style>
  <w:style w:type="paragraph" w:customStyle="1" w:styleId="IPPFooterLandscape">
    <w:name w:val="IPP Footer Landscape"/>
    <w:basedOn w:val="IPPHeaderlandscape"/>
    <w:qFormat/>
    <w:rsid w:val="00D0552C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D0552C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D0552C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D0552C"/>
    <w:pPr>
      <w:numPr>
        <w:numId w:val="13"/>
      </w:numPr>
    </w:pPr>
  </w:style>
  <w:style w:type="paragraph" w:customStyle="1" w:styleId="IPPHdg2Num">
    <w:name w:val="IPP Hdg2Num"/>
    <w:basedOn w:val="IPPHeading2"/>
    <w:next w:val="IPPNormal"/>
    <w:qFormat/>
    <w:rsid w:val="00D0552C"/>
    <w:pPr>
      <w:numPr>
        <w:ilvl w:val="1"/>
        <w:numId w:val="14"/>
      </w:numPr>
    </w:pPr>
  </w:style>
  <w:style w:type="paragraph" w:customStyle="1" w:styleId="IPPNumberedList">
    <w:name w:val="IPP NumberedList"/>
    <w:basedOn w:val="IPPBullet1"/>
    <w:qFormat/>
    <w:rsid w:val="00D0552C"/>
    <w:pPr>
      <w:numPr>
        <w:numId w:val="22"/>
      </w:numPr>
    </w:pPr>
  </w:style>
  <w:style w:type="character" w:styleId="Strong">
    <w:name w:val="Strong"/>
    <w:basedOn w:val="DefaultParagraphFont"/>
    <w:qFormat/>
    <w:rsid w:val="00D0552C"/>
    <w:rPr>
      <w:b/>
      <w:bCs/>
    </w:rPr>
  </w:style>
  <w:style w:type="paragraph" w:customStyle="1" w:styleId="IPPParagraphnumbering">
    <w:name w:val="IPP Paragraph numbering"/>
    <w:basedOn w:val="IPPNormal"/>
    <w:qFormat/>
    <w:rsid w:val="00D0552C"/>
    <w:pPr>
      <w:numPr>
        <w:numId w:val="16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D0552C"/>
    <w:pPr>
      <w:keepNext/>
      <w:numPr>
        <w:numId w:val="0"/>
      </w:numPr>
      <w:spacing w:after="60"/>
    </w:pPr>
  </w:style>
  <w:style w:type="paragraph" w:customStyle="1" w:styleId="IPPNumberedListLast">
    <w:name w:val="IPP NumberedListLast"/>
    <w:basedOn w:val="IPPNumberedList"/>
    <w:qFormat/>
    <w:rsid w:val="00D0552C"/>
    <w:pPr>
      <w:numPr>
        <w:numId w:val="0"/>
      </w:numPr>
      <w:spacing w:after="180"/>
    </w:pPr>
  </w:style>
  <w:style w:type="paragraph" w:customStyle="1" w:styleId="IPPPargraphnumbering">
    <w:name w:val="IPP Pargraph numbering"/>
    <w:basedOn w:val="IPPNormal"/>
    <w:qFormat/>
    <w:rsid w:val="00D0552C"/>
    <w:pPr>
      <w:tabs>
        <w:tab w:val="num" w:pos="360"/>
      </w:tabs>
    </w:pPr>
    <w:rPr>
      <w:rFonts w:cs="Times New Roman"/>
      <w:lang w:val="en-US"/>
    </w:rPr>
  </w:style>
  <w:style w:type="character" w:customStyle="1" w:styleId="IPPNormalChar">
    <w:name w:val="IPP Normal Char"/>
    <w:link w:val="IPPNormal"/>
    <w:rsid w:val="00D0552C"/>
    <w:rPr>
      <w:rFonts w:ascii="Times New Roman" w:eastAsia="Times" w:hAnsi="Times New Roman"/>
      <w:szCs w:val="24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16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fao.zoom.us/j/9494239748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erwien\Document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20" ma:contentTypeDescription="Create a new document." ma:contentTypeScope="" ma:versionID="58c79fb002f89a5111e50c4b7040bcb6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c7dd2e9d878049d154ba4207012eb770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6feb38-a85a-45e8-92e9-814486bbe375" xsi:nil="true"/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68E84-F698-4DC8-A7BC-B8BFE31FE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9D1B4-0BAA-4FF0-BFB0-98CDC0E3C2A8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a05d7f75-f42e-4288-8809-604fd4d9691f"/>
    <ds:schemaRef ds:uri="http://schemas.microsoft.com/office/infopath/2007/PartnerControls"/>
    <ds:schemaRef ds:uri="ea6feb38-a85a-45e8-92e9-814486bbe37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C7E764-6FB3-4AD5-8519-76FF4ADCE2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</Template>
  <TotalTime>8</TotalTime>
  <Pages>1</Pages>
  <Words>136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Brunel, Sarah (AGDI)</dc:creator>
  <cp:keywords/>
  <dc:description/>
  <cp:lastModifiedBy>Koumba, Descartes (NSPD)</cp:lastModifiedBy>
  <cp:revision>2</cp:revision>
  <cp:lastPrinted>2024-09-26T16:25:00Z</cp:lastPrinted>
  <dcterms:created xsi:type="dcterms:W3CDTF">2025-10-01T19:31:00Z</dcterms:created>
  <dcterms:modified xsi:type="dcterms:W3CDTF">2025-10-01T19:31:00Z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