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4792" w14:textId="19E6DA6D" w:rsidR="00C67703" w:rsidRPr="00C67703" w:rsidRDefault="00485496" w:rsidP="00E32C81">
      <w:pPr>
        <w:pStyle w:val="IPPHeadSection"/>
        <w:jc w:val="center"/>
      </w:pPr>
      <w:r>
        <w:t xml:space="preserve">virtual </w:t>
      </w:r>
      <w:r w:rsidR="00C67703" w:rsidRPr="00C67703">
        <w:t xml:space="preserve">MEETING </w:t>
      </w:r>
      <w:r w:rsidR="003A3A7E">
        <w:t>of the</w:t>
      </w:r>
      <w:r w:rsidR="00B37802">
        <w:t xml:space="preserve"> </w:t>
      </w:r>
      <w:r w:rsidR="00B37802" w:rsidRPr="00B37802">
        <w:t>CPM FOCUS GROUP ON SAFE PROVISION OF FOOD AND OTHER HUMANITARIAN AID</w:t>
      </w:r>
      <w:r w:rsidR="003A3A7E">
        <w:br/>
      </w:r>
    </w:p>
    <w:p w14:paraId="1C0C6E0E" w14:textId="20A70871" w:rsidR="00EF4132" w:rsidRDefault="00B37802" w:rsidP="00E32C81">
      <w:pPr>
        <w:pStyle w:val="IPPNormal"/>
        <w:spacing w:after="0"/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2</w:t>
      </w:r>
      <w:r w:rsidR="001F3693">
        <w:rPr>
          <w:rFonts w:eastAsia="SimSun"/>
          <w:b/>
          <w:bCs/>
          <w:lang w:eastAsia="zh-CN"/>
        </w:rPr>
        <w:t>5</w:t>
      </w:r>
      <w:r w:rsidR="005F657A" w:rsidRPr="00232C26">
        <w:rPr>
          <w:rFonts w:eastAsia="SimSun"/>
          <w:b/>
          <w:bCs/>
          <w:lang w:eastAsia="zh-CN"/>
        </w:rPr>
        <w:t xml:space="preserve"> </w:t>
      </w:r>
      <w:r>
        <w:rPr>
          <w:rFonts w:eastAsia="SimSun"/>
          <w:b/>
          <w:bCs/>
          <w:lang w:eastAsia="zh-CN"/>
        </w:rPr>
        <w:t>November</w:t>
      </w:r>
      <w:r w:rsidR="00897818">
        <w:rPr>
          <w:rFonts w:eastAsia="SimSun"/>
          <w:b/>
          <w:bCs/>
          <w:lang w:eastAsia="zh-CN"/>
        </w:rPr>
        <w:t xml:space="preserve"> 2025</w:t>
      </w:r>
    </w:p>
    <w:p w14:paraId="52D569AE" w14:textId="77777777" w:rsidR="006F1CF9" w:rsidRPr="00EF4132" w:rsidRDefault="006F1CF9" w:rsidP="00E32C81">
      <w:pPr>
        <w:pStyle w:val="IPPNormal"/>
        <w:spacing w:after="0"/>
        <w:jc w:val="center"/>
        <w:rPr>
          <w:rFonts w:eastAsia="SimSun"/>
          <w:b/>
          <w:bCs/>
          <w:lang w:eastAsia="zh-CN"/>
        </w:rPr>
      </w:pPr>
    </w:p>
    <w:p w14:paraId="7780A55D" w14:textId="3B12F940" w:rsidR="0000403A" w:rsidRPr="00597A25" w:rsidRDefault="00CC2D10" w:rsidP="00971DB0">
      <w:pPr>
        <w:pStyle w:val="IPPNormal"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B37802">
        <w:rPr>
          <w:b/>
          <w:bCs/>
          <w:sz w:val="20"/>
          <w:szCs w:val="20"/>
        </w:rPr>
        <w:t>0</w:t>
      </w:r>
      <w:r w:rsidR="00E40758" w:rsidRPr="00E40758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00</w:t>
      </w:r>
      <w:r w:rsidR="00E40758" w:rsidRPr="00E40758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</w:t>
      </w:r>
      <w:r w:rsidR="00B37802">
        <w:rPr>
          <w:b/>
          <w:bCs/>
          <w:sz w:val="20"/>
          <w:szCs w:val="20"/>
        </w:rPr>
        <w:t>2</w:t>
      </w:r>
      <w:r w:rsidR="00C11F0C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0</w:t>
      </w:r>
      <w:r w:rsidR="005F657A">
        <w:rPr>
          <w:b/>
          <w:bCs/>
          <w:sz w:val="20"/>
          <w:szCs w:val="20"/>
        </w:rPr>
        <w:t>0</w:t>
      </w:r>
      <w:r w:rsidR="00E40758" w:rsidRPr="00E40758">
        <w:rPr>
          <w:b/>
          <w:bCs/>
          <w:sz w:val="20"/>
          <w:szCs w:val="20"/>
        </w:rPr>
        <w:t xml:space="preserve"> (Rome time)</w:t>
      </w:r>
    </w:p>
    <w:p w14:paraId="478FF5D1" w14:textId="16D27CFB" w:rsidR="00B870DA" w:rsidRPr="00E14653" w:rsidRDefault="00C722FF" w:rsidP="00971DB0">
      <w:pPr>
        <w:pStyle w:val="IPPNormal"/>
        <w:spacing w:before="240"/>
        <w:jc w:val="center"/>
        <w:rPr>
          <w:b/>
          <w:bCs/>
          <w:sz w:val="20"/>
          <w:szCs w:val="20"/>
        </w:rPr>
      </w:pPr>
      <w:r w:rsidRPr="0046730D">
        <w:rPr>
          <w:b/>
          <w:bCs/>
          <w:szCs w:val="22"/>
        </w:rPr>
        <w:t>Meeting documents (work area of IPP):</w:t>
      </w:r>
      <w:r w:rsidR="00E06889">
        <w:rPr>
          <w:b/>
          <w:bCs/>
          <w:szCs w:val="22"/>
        </w:rPr>
        <w:t xml:space="preserve"> </w:t>
      </w:r>
      <w:hyperlink r:id="rId11" w:history="1">
        <w:r w:rsidR="00E06889" w:rsidRPr="00E06889">
          <w:rPr>
            <w:rStyle w:val="Hyperlink"/>
            <w:szCs w:val="22"/>
          </w:rPr>
          <w:t>https://www.ippc.int/en/work-area/cpm-focus-groups/cpm-focus-group-on-safe-provision-of-food-and-other-humanitarian-aid/2025-11-virtual-meeting-fgsa/</w:t>
        </w:r>
      </w:hyperlink>
      <w:r w:rsidR="00E06889">
        <w:rPr>
          <w:b/>
          <w:bCs/>
          <w:szCs w:val="22"/>
        </w:rPr>
        <w:t xml:space="preserve"> </w:t>
      </w:r>
      <w:r w:rsidR="00F03967" w:rsidRPr="0046730D">
        <w:t xml:space="preserve"> </w:t>
      </w:r>
    </w:p>
    <w:p w14:paraId="4D56484C" w14:textId="42CF81B4" w:rsidR="006F26C4" w:rsidRPr="006008F5" w:rsidRDefault="006F26C4" w:rsidP="00971DB0">
      <w:pPr>
        <w:pStyle w:val="IPPNormal"/>
        <w:spacing w:before="240"/>
        <w:jc w:val="center"/>
        <w:rPr>
          <w:lang w:val="en-US"/>
        </w:rPr>
      </w:pPr>
      <w:r w:rsidRPr="000F467B">
        <w:rPr>
          <w:b/>
          <w:bCs/>
          <w:szCs w:val="22"/>
        </w:rPr>
        <w:t>Zoom link:</w:t>
      </w:r>
      <w:r w:rsidR="00CA2B01">
        <w:rPr>
          <w:b/>
          <w:bCs/>
          <w:szCs w:val="22"/>
        </w:rPr>
        <w:t xml:space="preserve"> </w:t>
      </w:r>
      <w:hyperlink r:id="rId12" w:tgtFrame="_blank" w:history="1">
        <w:r w:rsidR="00B37802" w:rsidRPr="00B37802">
          <w:rPr>
            <w:rStyle w:val="Hyperlink"/>
          </w:rPr>
          <w:t>https://fao.zoom.us/j/98512658706?from=addon</w:t>
        </w:r>
      </w:hyperlink>
    </w:p>
    <w:p w14:paraId="08262658" w14:textId="1156ED2E" w:rsidR="00A92C15" w:rsidRPr="000F467B" w:rsidRDefault="00A92C15" w:rsidP="00971DB0">
      <w:pPr>
        <w:pStyle w:val="IPPNormal"/>
        <w:jc w:val="center"/>
        <w:rPr>
          <w:b/>
          <w:szCs w:val="22"/>
        </w:rPr>
      </w:pPr>
      <w:r w:rsidRPr="000F467B">
        <w:rPr>
          <w:b/>
          <w:szCs w:val="22"/>
        </w:rPr>
        <w:t>Meeting ID:</w:t>
      </w:r>
      <w:r w:rsidR="008D5361">
        <w:rPr>
          <w:b/>
          <w:szCs w:val="22"/>
        </w:rPr>
        <w:t xml:space="preserve"> </w:t>
      </w:r>
      <w:r w:rsidR="00B37802" w:rsidRPr="00B37802">
        <w:rPr>
          <w:bCs/>
          <w:szCs w:val="22"/>
        </w:rPr>
        <w:t>985 1265 8706</w:t>
      </w:r>
    </w:p>
    <w:p w14:paraId="147EC7AD" w14:textId="3FEAB08F" w:rsidR="00A92C15" w:rsidRDefault="00A92C15" w:rsidP="00971DB0">
      <w:pPr>
        <w:pStyle w:val="IPPNormal"/>
        <w:jc w:val="center"/>
        <w:rPr>
          <w:bCs/>
          <w:szCs w:val="22"/>
        </w:rPr>
      </w:pPr>
      <w:r w:rsidRPr="000F467B">
        <w:rPr>
          <w:b/>
          <w:szCs w:val="22"/>
        </w:rPr>
        <w:t>Passcode:</w:t>
      </w:r>
      <w:r w:rsidR="00227718">
        <w:rPr>
          <w:b/>
          <w:szCs w:val="22"/>
        </w:rPr>
        <w:t xml:space="preserve"> </w:t>
      </w:r>
      <w:r w:rsidR="00B37802" w:rsidRPr="00B37802">
        <w:rPr>
          <w:bCs/>
          <w:szCs w:val="22"/>
        </w:rPr>
        <w:t>87016797</w:t>
      </w:r>
    </w:p>
    <w:p w14:paraId="382C0622" w14:textId="03106930" w:rsidR="000A6952" w:rsidRPr="00AE5C92" w:rsidRDefault="00600440" w:rsidP="00E32C81">
      <w:pPr>
        <w:pStyle w:val="IPPHeadSection"/>
        <w:jc w:val="center"/>
        <w:rPr>
          <w:lang w:val="en-US"/>
        </w:rPr>
      </w:pPr>
      <w:r w:rsidRPr="00AE5C92">
        <w:rPr>
          <w:lang w:val="en-US"/>
        </w:rPr>
        <w:t xml:space="preserve">PROVISIONAL </w:t>
      </w:r>
      <w:r w:rsidR="000A6952" w:rsidRPr="00AE5C92">
        <w:rPr>
          <w:lang w:val="en-US"/>
        </w:rPr>
        <w:t>AGENDA</w:t>
      </w:r>
      <w:r w:rsidR="00E34ED0">
        <w:rPr>
          <w:lang w:val="en-US"/>
        </w:rPr>
        <w:t xml:space="preserve"> (VERSION 1)</w:t>
      </w:r>
    </w:p>
    <w:p w14:paraId="0BF419FA" w14:textId="7C45C387" w:rsidR="001277A2" w:rsidRPr="00C67703" w:rsidRDefault="00C55616" w:rsidP="00E32C81">
      <w:pPr>
        <w:pStyle w:val="IPPNormal"/>
        <w:jc w:val="center"/>
        <w:rPr>
          <w:rStyle w:val="IPPnormalitalics"/>
        </w:rPr>
      </w:pPr>
      <w:r w:rsidRPr="13D9C0F6">
        <w:rPr>
          <w:rStyle w:val="IPPnormalitalics"/>
        </w:rPr>
        <w:t>(</w:t>
      </w:r>
      <w:r w:rsidR="00336C07" w:rsidRPr="13D9C0F6">
        <w:rPr>
          <w:rStyle w:val="IPPnormalitalics"/>
        </w:rPr>
        <w:t>Last u</w:t>
      </w:r>
      <w:r w:rsidRPr="13D9C0F6">
        <w:rPr>
          <w:rStyle w:val="IPPnormalitalics"/>
        </w:rPr>
        <w:t>pdate</w:t>
      </w:r>
      <w:r w:rsidR="002F0151" w:rsidRPr="13D9C0F6">
        <w:rPr>
          <w:rStyle w:val="IPPnormalitalics"/>
        </w:rPr>
        <w:t>d</w:t>
      </w:r>
      <w:r w:rsidRPr="13D9C0F6">
        <w:rPr>
          <w:rStyle w:val="IPPnormalitalics"/>
        </w:rPr>
        <w:t xml:space="preserve">: </w:t>
      </w:r>
      <w:r w:rsidR="00531B73">
        <w:rPr>
          <w:rStyle w:val="IPPnormalitalics"/>
        </w:rPr>
        <w:t>2025</w:t>
      </w:r>
      <w:r w:rsidR="00C7719C">
        <w:rPr>
          <w:rStyle w:val="IPPnormalitalics"/>
        </w:rPr>
        <w:t>-</w:t>
      </w:r>
      <w:r w:rsidR="005A0228">
        <w:rPr>
          <w:rStyle w:val="IPPnormalitalics"/>
        </w:rPr>
        <w:t>1</w:t>
      </w:r>
      <w:r w:rsidR="00B37802">
        <w:rPr>
          <w:rStyle w:val="IPPnormalitalics"/>
        </w:rPr>
        <w:t>1</w:t>
      </w:r>
      <w:r w:rsidR="00C7719C">
        <w:rPr>
          <w:rStyle w:val="IPPnormalitalics"/>
        </w:rPr>
        <w:t>-</w:t>
      </w:r>
      <w:r w:rsidR="00B37802">
        <w:rPr>
          <w:rStyle w:val="IPPnormalitalics"/>
        </w:rPr>
        <w:t>2</w:t>
      </w:r>
      <w:r w:rsidR="004E041B">
        <w:rPr>
          <w:rStyle w:val="IPPnormalitalics"/>
        </w:rPr>
        <w:t>5</w:t>
      </w:r>
      <w:r w:rsidRPr="13D9C0F6">
        <w:rPr>
          <w:rStyle w:val="IPPnormalitalics"/>
        </w:rPr>
        <w:t>)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2409"/>
        <w:gridCol w:w="1986"/>
      </w:tblGrid>
      <w:tr w:rsidR="00D41137" w:rsidRPr="00F0555E" w14:paraId="2C107A14" w14:textId="77777777" w:rsidTr="002C184E">
        <w:trPr>
          <w:cantSplit/>
          <w:tblHeader/>
          <w:jc w:val="center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953435" w14:textId="77777777" w:rsidR="00D41137" w:rsidRPr="00D42092" w:rsidRDefault="00D41137" w:rsidP="00272A27">
            <w:pPr>
              <w:pStyle w:val="IPPArialTable"/>
              <w:spacing w:before="120" w:after="0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Agenda Item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D00AB6C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Document N</w:t>
            </w:r>
            <w:r w:rsidRPr="00D42092">
              <w:rPr>
                <w:rFonts w:cs="Arial"/>
                <w:b/>
                <w:color w:val="FFFFFF"/>
                <w:szCs w:val="18"/>
              </w:rPr>
              <w:t xml:space="preserve">o.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BD23BB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Presenter</w:t>
            </w:r>
          </w:p>
        </w:tc>
      </w:tr>
      <w:tr w:rsidR="00641E1B" w:rsidRPr="00F0555E" w14:paraId="4706D924" w14:textId="77777777" w:rsidTr="00845D28">
        <w:trPr>
          <w:cantSplit/>
          <w:trHeight w:val="70"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0F280D23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1.</w:t>
            </w:r>
          </w:p>
        </w:tc>
        <w:tc>
          <w:tcPr>
            <w:tcW w:w="8790" w:type="dxa"/>
            <w:gridSpan w:val="3"/>
            <w:shd w:val="clear" w:color="auto" w:fill="D0CECE" w:themeFill="background2" w:themeFillShade="E6"/>
            <w:vAlign w:val="center"/>
          </w:tcPr>
          <w:p w14:paraId="27A6DA06" w14:textId="49E59A6B" w:rsidR="00641E1B" w:rsidRPr="00D42092" w:rsidRDefault="00641E1B" w:rsidP="00AC6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1E1B">
              <w:rPr>
                <w:rFonts w:ascii="Arial" w:eastAsia="Times" w:hAnsi="Arial" w:cs="Arial"/>
                <w:b/>
                <w:sz w:val="18"/>
                <w:szCs w:val="18"/>
              </w:rPr>
              <w:t>Opening of the Meeting</w:t>
            </w:r>
            <w:r w:rsidRPr="00D42092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D41137" w:rsidRPr="00F0555E" w14:paraId="5D20D7A8" w14:textId="77777777" w:rsidTr="002C184E">
        <w:trPr>
          <w:cantSplit/>
          <w:trHeight w:val="726"/>
          <w:jc w:val="center"/>
        </w:trPr>
        <w:tc>
          <w:tcPr>
            <w:tcW w:w="562" w:type="dxa"/>
            <w:vAlign w:val="center"/>
          </w:tcPr>
          <w:p w14:paraId="6CC5266C" w14:textId="77777777" w:rsidR="00D41137" w:rsidRPr="00A551F6" w:rsidRDefault="00D41137" w:rsidP="00AC6F36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</w:t>
            </w:r>
          </w:p>
        </w:tc>
        <w:tc>
          <w:tcPr>
            <w:tcW w:w="4395" w:type="dxa"/>
            <w:vAlign w:val="center"/>
          </w:tcPr>
          <w:p w14:paraId="625FF019" w14:textId="4BDDDEC4" w:rsidR="00AF24E3" w:rsidRPr="002326CC" w:rsidRDefault="00D41137" w:rsidP="00AC6F36">
            <w:pPr>
              <w:pStyle w:val="IPPArial"/>
              <w:spacing w:before="60" w:after="60"/>
              <w:jc w:val="left"/>
              <w:rPr>
                <w:rFonts w:cs="Arial"/>
                <w:szCs w:val="18"/>
              </w:rPr>
            </w:pPr>
            <w:r w:rsidRPr="00AC6F36">
              <w:rPr>
                <w:rFonts w:cs="Arial"/>
                <w:szCs w:val="18"/>
              </w:rPr>
              <w:t>Welcome by the IPPC Secretariat</w:t>
            </w:r>
          </w:p>
        </w:tc>
        <w:tc>
          <w:tcPr>
            <w:tcW w:w="2409" w:type="dxa"/>
            <w:vAlign w:val="center"/>
          </w:tcPr>
          <w:p w14:paraId="158ADA75" w14:textId="77777777" w:rsidR="00D41137" w:rsidRPr="00BB6CD3" w:rsidRDefault="00D41137" w:rsidP="00AC6F36">
            <w:pPr>
              <w:tabs>
                <w:tab w:val="right" w:pos="96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CD3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986" w:type="dxa"/>
            <w:vAlign w:val="center"/>
          </w:tcPr>
          <w:p w14:paraId="06935497" w14:textId="003C1622" w:rsidR="00D62FA1" w:rsidRPr="00DC7420" w:rsidRDefault="008D7B7C" w:rsidP="00DC7420">
            <w:pPr>
              <w:pStyle w:val="IPPArial"/>
              <w:keepNext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IPPC Secretariat</w:t>
            </w:r>
          </w:p>
        </w:tc>
      </w:tr>
      <w:tr w:rsidR="00641E1B" w:rsidRPr="00F0555E" w14:paraId="46D04DB0" w14:textId="77777777" w:rsidTr="00845D28">
        <w:trPr>
          <w:cantSplit/>
          <w:trHeight w:val="347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FE27B7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2.</w:t>
            </w:r>
          </w:p>
        </w:tc>
        <w:tc>
          <w:tcPr>
            <w:tcW w:w="879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A78CC5" w14:textId="47767D8C" w:rsidR="00641E1B" w:rsidRPr="00D42092" w:rsidRDefault="722B8C25" w:rsidP="722B8C25">
            <w:pPr>
              <w:pStyle w:val="IPPArialTable"/>
              <w:rPr>
                <w:rFonts w:cs="Arial"/>
              </w:rPr>
            </w:pPr>
            <w:r w:rsidRPr="722B8C25">
              <w:rPr>
                <w:rFonts w:cs="Arial"/>
                <w:b/>
                <w:bCs/>
              </w:rPr>
              <w:t>Meeting Arrangements</w:t>
            </w:r>
          </w:p>
        </w:tc>
      </w:tr>
      <w:tr w:rsidR="00964A22" w:rsidRPr="00F0555E" w14:paraId="0B2035FF" w14:textId="77777777" w:rsidTr="002C184E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33C7B17" w14:textId="1AF45D27" w:rsidR="00964A2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</w:t>
            </w:r>
            <w:r w:rsidR="00B37802">
              <w:rPr>
                <w:rFonts w:cs="Arial"/>
                <w:szCs w:val="18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24AF62C" w14:textId="77777777" w:rsidR="00964A22" w:rsidRPr="00D42092" w:rsidRDefault="00964A22" w:rsidP="00964A22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Adoption of the Agenda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0D2E781" w14:textId="3B536CEE" w:rsidR="00964A22" w:rsidRPr="007E76A5" w:rsidRDefault="00ED243E" w:rsidP="006F26C4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ED243E">
              <w:rPr>
                <w:rFonts w:ascii="Arial" w:hAnsi="Arial" w:cs="Arial"/>
                <w:sz w:val="18"/>
                <w:szCs w:val="18"/>
                <w:lang w:eastAsia="zh-CN"/>
              </w:rPr>
              <w:t>01_</w:t>
            </w:r>
            <w:r w:rsidR="00B37802">
              <w:rPr>
                <w:rFonts w:ascii="Arial" w:hAnsi="Arial" w:cs="Arial"/>
                <w:sz w:val="18"/>
                <w:szCs w:val="18"/>
                <w:lang w:eastAsia="zh-CN"/>
              </w:rPr>
              <w:t>FGSA</w:t>
            </w:r>
            <w:r w:rsidRPr="00ED243E">
              <w:rPr>
                <w:rFonts w:ascii="Arial" w:hAnsi="Arial" w:cs="Arial"/>
                <w:sz w:val="18"/>
                <w:szCs w:val="18"/>
                <w:lang w:eastAsia="zh-CN"/>
              </w:rPr>
              <w:t>_2025_</w:t>
            </w:r>
            <w:r w:rsidR="00B37802">
              <w:rPr>
                <w:rFonts w:ascii="Arial" w:hAnsi="Arial" w:cs="Arial"/>
                <w:sz w:val="18"/>
                <w:szCs w:val="18"/>
                <w:lang w:eastAsia="zh-CN"/>
              </w:rPr>
              <w:t>Nov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607FA75" w14:textId="79445562" w:rsidR="00964A22" w:rsidRPr="00187EE2" w:rsidRDefault="07565AD8" w:rsidP="07565AD8">
            <w:pPr>
              <w:pStyle w:val="IPPArial"/>
              <w:spacing w:before="60" w:after="60"/>
              <w:jc w:val="center"/>
              <w:rPr>
                <w:rFonts w:cs="Arial"/>
              </w:rPr>
            </w:pPr>
            <w:r w:rsidRPr="07565AD8">
              <w:rPr>
                <w:rFonts w:cs="Arial"/>
              </w:rPr>
              <w:t>Chairperson</w:t>
            </w:r>
          </w:p>
        </w:tc>
      </w:tr>
      <w:tr w:rsidR="00641E1B" w:rsidRPr="00F0555E" w14:paraId="637D344E" w14:textId="77777777" w:rsidTr="00845D28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422CB" w14:textId="77777777" w:rsidR="00641E1B" w:rsidRPr="00D42092" w:rsidRDefault="00641E1B" w:rsidP="00964A22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3.</w:t>
            </w:r>
          </w:p>
        </w:tc>
        <w:tc>
          <w:tcPr>
            <w:tcW w:w="879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83D488" w14:textId="5A2B65BF" w:rsidR="00641E1B" w:rsidRPr="00641E1B" w:rsidRDefault="722B8C25" w:rsidP="722B8C25">
            <w:pPr>
              <w:pStyle w:val="IPPArialTable"/>
              <w:rPr>
                <w:rFonts w:cs="Arial"/>
                <w:b/>
                <w:bCs/>
              </w:rPr>
            </w:pPr>
            <w:r w:rsidRPr="722B8C25">
              <w:rPr>
                <w:rFonts w:cs="Arial"/>
                <w:b/>
                <w:bCs/>
              </w:rPr>
              <w:t>Administrative Matters</w:t>
            </w:r>
          </w:p>
        </w:tc>
      </w:tr>
      <w:tr w:rsidR="00EA6718" w:rsidRPr="00F0555E" w14:paraId="3F53C63D" w14:textId="77777777" w:rsidTr="00971DB0">
        <w:trPr>
          <w:cantSplit/>
          <w:trHeight w:val="278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3A2A0" w14:textId="0F758474" w:rsidR="00EA6718" w:rsidRPr="00D42092" w:rsidRDefault="00EA6718" w:rsidP="00EA6718">
            <w:pPr>
              <w:pStyle w:val="IPPArialTable"/>
              <w:rPr>
                <w:rFonts w:cs="Arial"/>
                <w:szCs w:val="18"/>
              </w:rPr>
            </w:pPr>
            <w:r w:rsidRPr="00D42092">
              <w:rPr>
                <w:rFonts w:cs="Arial"/>
                <w:szCs w:val="18"/>
              </w:rPr>
              <w:t>3.</w:t>
            </w:r>
            <w:r>
              <w:rPr>
                <w:rFonts w:cs="Arial"/>
                <w:szCs w:val="18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2D036" w14:textId="6A76CA5D" w:rsidR="00EA6718" w:rsidRPr="00D42092" w:rsidRDefault="00EA6718" w:rsidP="00EA6718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Connections to Zoom and virtual meetings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A534C" w14:textId="6A3E3609" w:rsidR="00EA6718" w:rsidRPr="007E76A5" w:rsidRDefault="00EA6718" w:rsidP="00EA6718">
            <w:pPr>
              <w:pStyle w:val="IPPArialTable"/>
              <w:spacing w:line="360" w:lineRule="auto"/>
              <w:jc w:val="center"/>
              <w:rPr>
                <w:rFonts w:cs="Arial"/>
                <w:szCs w:val="18"/>
              </w:rPr>
            </w:pPr>
            <w:hyperlink r:id="rId13" w:history="1">
              <w:r w:rsidRPr="0011647D">
                <w:rPr>
                  <w:rStyle w:val="Hyperlink"/>
                </w:rPr>
                <w:t>Short guideline</w:t>
              </w:r>
              <w:r>
                <w:rPr>
                  <w:rStyle w:val="Hyperlink"/>
                </w:rPr>
                <w:t>s</w:t>
              </w:r>
              <w:r w:rsidRPr="0011647D">
                <w:rPr>
                  <w:rStyle w:val="Hyperlink"/>
                </w:rPr>
                <w:t xml:space="preserve"> for participants</w:t>
              </w:r>
            </w:hyperlink>
            <w:r>
              <w:t xml:space="preserve"> 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6B3A86D7" w14:textId="16A34D5A" w:rsidR="00EA6718" w:rsidRPr="00D42092" w:rsidRDefault="009C773D" w:rsidP="00EA6718">
            <w:pPr>
              <w:pStyle w:val="IPPArialTable"/>
              <w:jc w:val="center"/>
              <w:rPr>
                <w:rFonts w:cs="Arial"/>
              </w:rPr>
            </w:pPr>
            <w:r>
              <w:rPr>
                <w:rFonts w:cs="Arial"/>
              </w:rPr>
              <w:t>IPPC Secretariat</w:t>
            </w:r>
          </w:p>
        </w:tc>
      </w:tr>
      <w:tr w:rsidR="00FE7659" w14:paraId="5F685BB1" w14:textId="77777777" w:rsidTr="002C184E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1D80E" w14:textId="4F080D49" w:rsidR="00FE7659" w:rsidRPr="00051DA7" w:rsidRDefault="00FE7659" w:rsidP="00FE7659">
            <w:pPr>
              <w:pStyle w:val="IPPArialTable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4</w:t>
            </w:r>
            <w:r w:rsidRPr="00051DA7">
              <w:rPr>
                <w:b/>
                <w:bCs/>
                <w:szCs w:val="18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6E37B" w14:textId="6974BA81" w:rsidR="00FE7659" w:rsidRPr="00051DA7" w:rsidRDefault="00E67C24" w:rsidP="00FE7659">
            <w:pPr>
              <w:pStyle w:val="IPPArialTable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Updates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20AC7" w14:textId="0649DE4F" w:rsidR="00FE7659" w:rsidRPr="00051DA7" w:rsidRDefault="00FE7659" w:rsidP="00FE7659">
            <w:pPr>
              <w:pStyle w:val="IPPArialTable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3E823683" w14:textId="77E04461" w:rsidR="00FE7659" w:rsidRPr="00051DA7" w:rsidRDefault="00FE7659" w:rsidP="00FE7659">
            <w:pPr>
              <w:pStyle w:val="IPPArialTable"/>
              <w:jc w:val="center"/>
              <w:rPr>
                <w:b/>
                <w:bCs/>
                <w:szCs w:val="18"/>
              </w:rPr>
            </w:pPr>
          </w:p>
        </w:tc>
      </w:tr>
      <w:tr w:rsidR="00FE7659" w14:paraId="036B422D" w14:textId="77777777" w:rsidTr="003A7A21">
        <w:trPr>
          <w:cantSplit/>
          <w:trHeight w:val="35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492FBE" w14:textId="59D86991" w:rsidR="00FE7659" w:rsidRPr="003A790F" w:rsidRDefault="00FE7659" w:rsidP="00FE7659">
            <w:pPr>
              <w:pStyle w:val="IPPArialTable"/>
              <w:rPr>
                <w:szCs w:val="18"/>
              </w:rPr>
            </w:pPr>
            <w:r w:rsidRPr="003A790F">
              <w:rPr>
                <w:szCs w:val="18"/>
              </w:rPr>
              <w:t>4.1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4B97227" w14:textId="0A86C240" w:rsidR="00FE7659" w:rsidRPr="008C2D08" w:rsidRDefault="00834EA4" w:rsidP="00FE7659">
            <w:pPr>
              <w:pStyle w:val="IPPArialTable"/>
              <w:rPr>
                <w:szCs w:val="18"/>
              </w:rPr>
            </w:pPr>
            <w:r>
              <w:rPr>
                <w:rStyle w:val="normaltextrun"/>
                <w:rFonts w:cs="Arial"/>
              </w:rPr>
              <w:t xml:space="preserve">IPPC </w:t>
            </w:r>
            <w:r w:rsidR="00ED4C7B">
              <w:rPr>
                <w:rStyle w:val="normaltextrun"/>
                <w:rFonts w:cs="Arial"/>
              </w:rPr>
              <w:t>U</w:t>
            </w:r>
            <w:r>
              <w:rPr>
                <w:rStyle w:val="normaltextrun"/>
                <w:rFonts w:cs="Arial"/>
              </w:rPr>
              <w:t>pdates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95D0BC0" w14:textId="3AAD4684" w:rsidR="00FE7659" w:rsidRPr="003A7A21" w:rsidRDefault="00B37802" w:rsidP="003A7A21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 w:rsidR="00473062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986" w:type="dxa"/>
            <w:vAlign w:val="center"/>
          </w:tcPr>
          <w:p w14:paraId="71988676" w14:textId="5F1BFF24" w:rsidR="00FE7659" w:rsidRPr="00051DA7" w:rsidRDefault="00D41B42" w:rsidP="00FE7659">
            <w:pPr>
              <w:pStyle w:val="IPPArialTable"/>
              <w:jc w:val="center"/>
              <w:rPr>
                <w:b/>
                <w:bCs/>
                <w:szCs w:val="18"/>
              </w:rPr>
            </w:pPr>
            <w:r>
              <w:rPr>
                <w:rFonts w:cs="Arial"/>
              </w:rPr>
              <w:t>IPPC Secretariat</w:t>
            </w:r>
          </w:p>
        </w:tc>
      </w:tr>
      <w:tr w:rsidR="004024E8" w14:paraId="13382E58" w14:textId="77777777" w:rsidTr="00473062">
        <w:trPr>
          <w:cantSplit/>
          <w:trHeight w:val="359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E29D54" w14:textId="10E43519" w:rsidR="004024E8" w:rsidRPr="003A790F" w:rsidRDefault="004024E8" w:rsidP="00FE7659">
            <w:pPr>
              <w:pStyle w:val="IPPArialTable"/>
              <w:rPr>
                <w:szCs w:val="18"/>
              </w:rPr>
            </w:pPr>
            <w:r>
              <w:rPr>
                <w:szCs w:val="18"/>
              </w:rPr>
              <w:t>4.2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6BA7DC6" w14:textId="4785031C" w:rsidR="004024E8" w:rsidRDefault="00B37802" w:rsidP="00FE7659">
            <w:pPr>
              <w:pStyle w:val="IPPArialTable"/>
              <w:rPr>
                <w:rStyle w:val="normaltextrun"/>
                <w:rFonts w:cs="Arial"/>
              </w:rPr>
            </w:pPr>
            <w:r>
              <w:rPr>
                <w:rStyle w:val="normaltextrun"/>
                <w:rFonts w:cs="Arial"/>
              </w:rPr>
              <w:t>IPPC Bureau updates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B78021A" w14:textId="73E4F6AF" w:rsidR="000C373A" w:rsidRPr="000C373A" w:rsidRDefault="001613BD" w:rsidP="0047306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03</w:t>
            </w:r>
            <w:r w:rsidR="0047306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</w:t>
            </w:r>
            <w:r w:rsidR="00473062">
              <w:rPr>
                <w:rFonts w:ascii="Arial" w:hAnsi="Arial" w:cs="Arial"/>
                <w:sz w:val="18"/>
                <w:szCs w:val="18"/>
                <w:lang w:eastAsia="zh-CN"/>
              </w:rPr>
              <w:t>FGSA</w:t>
            </w:r>
            <w:r w:rsidR="0047306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_2025_</w:t>
            </w:r>
            <w:r w:rsidR="00473062">
              <w:rPr>
                <w:rFonts w:ascii="Arial" w:hAnsi="Arial" w:cs="Arial"/>
                <w:sz w:val="18"/>
                <w:szCs w:val="18"/>
                <w:lang w:eastAsia="zh-CN"/>
              </w:rPr>
              <w:t>Nov</w:t>
            </w:r>
          </w:p>
        </w:tc>
        <w:tc>
          <w:tcPr>
            <w:tcW w:w="1986" w:type="dxa"/>
            <w:vAlign w:val="center"/>
          </w:tcPr>
          <w:p w14:paraId="65F56BDF" w14:textId="05BF12D8" w:rsidR="004024E8" w:rsidRDefault="00B37802" w:rsidP="00FE7659">
            <w:pPr>
              <w:pStyle w:val="IPPArialTable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MOREIRA/ </w:t>
            </w:r>
            <w:r w:rsidRPr="00B37802">
              <w:rPr>
                <w:rFonts w:cs="Arial"/>
              </w:rPr>
              <w:t>ANGUNA-KAMANA</w:t>
            </w:r>
          </w:p>
        </w:tc>
      </w:tr>
      <w:tr w:rsidR="00FE7659" w14:paraId="6F13D0A5" w14:textId="77777777" w:rsidTr="003A790F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C268F" w14:textId="455BFC98" w:rsidR="00FE7659" w:rsidRPr="003A790F" w:rsidRDefault="00AF5F9B" w:rsidP="00FE7659">
            <w:pPr>
              <w:pStyle w:val="IPPArialTable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01378" w14:textId="333FE3CD" w:rsidR="00FE7659" w:rsidRPr="00B76764" w:rsidRDefault="00B37802" w:rsidP="00FE765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</w:pPr>
            <w:r w:rsidRPr="00B37802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 xml:space="preserve">Focus Group work </w:t>
            </w:r>
            <w:proofErr w:type="spellStart"/>
            <w:r w:rsidRPr="00B37802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programme</w:t>
            </w:r>
            <w:proofErr w:type="spellEnd"/>
            <w:r w:rsidRPr="00B37802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 xml:space="preserve"> – remaining tasks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979C10" w14:textId="22A89E8C" w:rsidR="00FE7659" w:rsidRPr="002F4AFD" w:rsidRDefault="00FE7659" w:rsidP="00FE7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84AF7DD" w14:textId="32E1FCB6" w:rsidR="00FE7659" w:rsidRPr="002C184E" w:rsidRDefault="00FE7659" w:rsidP="00FE7659">
            <w:pPr>
              <w:pStyle w:val="IPPArialTable"/>
              <w:jc w:val="center"/>
              <w:rPr>
                <w:rFonts w:cs="Arial"/>
              </w:rPr>
            </w:pPr>
          </w:p>
        </w:tc>
      </w:tr>
      <w:tr w:rsidR="00FE7659" w:rsidRPr="00F0555E" w14:paraId="7EC5E100" w14:textId="77777777" w:rsidTr="002C184E">
        <w:trPr>
          <w:cantSplit/>
          <w:trHeight w:val="339"/>
          <w:jc w:val="center"/>
        </w:trPr>
        <w:tc>
          <w:tcPr>
            <w:tcW w:w="562" w:type="dxa"/>
            <w:vAlign w:val="center"/>
          </w:tcPr>
          <w:p w14:paraId="08735787" w14:textId="251CB3C0" w:rsidR="00FE7659" w:rsidRPr="003A790F" w:rsidRDefault="00AF5F9B" w:rsidP="00FE7659">
            <w:pPr>
              <w:pStyle w:val="IPPArialTable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FE7659" w:rsidRPr="003A790F">
              <w:rPr>
                <w:rFonts w:cs="Arial"/>
              </w:rPr>
              <w:t>.1</w:t>
            </w:r>
          </w:p>
        </w:tc>
        <w:tc>
          <w:tcPr>
            <w:tcW w:w="4395" w:type="dxa"/>
            <w:vAlign w:val="center"/>
          </w:tcPr>
          <w:p w14:paraId="4BF19488" w14:textId="02F3A9F4" w:rsidR="00544419" w:rsidRPr="00544419" w:rsidRDefault="00B37802" w:rsidP="00B37802">
            <w:pPr>
              <w:pStyle w:val="IPPArialTable"/>
              <w:rPr>
                <w:rFonts w:cs="Arial"/>
                <w:lang w:eastAsia="zh-CN"/>
              </w:rPr>
            </w:pPr>
            <w:r w:rsidRPr="00B37802">
              <w:rPr>
                <w:rFonts w:cs="Arial"/>
                <w:lang w:eastAsia="zh-CN"/>
              </w:rPr>
              <w:t>Action Plan in collaboration with WOAH, CODEX, WFP and FAO</w:t>
            </w:r>
            <w:r>
              <w:rPr>
                <w:rFonts w:cs="Arial"/>
                <w:lang w:eastAsia="zh-CN"/>
              </w:rPr>
              <w:t xml:space="preserve"> </w:t>
            </w:r>
            <w:r w:rsidR="00E06889">
              <w:rPr>
                <w:rFonts w:cs="Arial"/>
                <w:lang w:eastAsia="zh-CN"/>
              </w:rPr>
              <w:t>–</w:t>
            </w:r>
            <w:r>
              <w:rPr>
                <w:rFonts w:cs="Arial"/>
                <w:lang w:eastAsia="zh-CN"/>
              </w:rPr>
              <w:t xml:space="preserve"> </w:t>
            </w:r>
            <w:r w:rsidR="00E06889">
              <w:rPr>
                <w:rFonts w:cs="Arial"/>
                <w:lang w:eastAsia="zh-CN"/>
              </w:rPr>
              <w:t xml:space="preserve">collective </w:t>
            </w:r>
            <w:r>
              <w:rPr>
                <w:rFonts w:cs="Arial"/>
                <w:lang w:eastAsia="zh-CN"/>
              </w:rPr>
              <w:t>revision</w:t>
            </w:r>
          </w:p>
        </w:tc>
        <w:tc>
          <w:tcPr>
            <w:tcW w:w="2409" w:type="dxa"/>
            <w:vAlign w:val="center"/>
          </w:tcPr>
          <w:p w14:paraId="0DDC11FB" w14:textId="78E63559" w:rsidR="001B0C70" w:rsidRPr="002C184E" w:rsidRDefault="00E06889" w:rsidP="00FE765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02</w:t>
            </w:r>
            <w:r w:rsidR="00B3780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</w:t>
            </w:r>
            <w:r w:rsidR="00B37802">
              <w:rPr>
                <w:rFonts w:ascii="Arial" w:hAnsi="Arial" w:cs="Arial"/>
                <w:sz w:val="18"/>
                <w:szCs w:val="18"/>
                <w:lang w:eastAsia="zh-CN"/>
              </w:rPr>
              <w:t>FGSA</w:t>
            </w:r>
            <w:r w:rsidR="00B3780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_2025_</w:t>
            </w:r>
            <w:r w:rsidR="00B37802">
              <w:rPr>
                <w:rFonts w:ascii="Arial" w:hAnsi="Arial" w:cs="Arial"/>
                <w:sz w:val="18"/>
                <w:szCs w:val="18"/>
                <w:lang w:eastAsia="zh-CN"/>
              </w:rPr>
              <w:t>Nov</w:t>
            </w:r>
          </w:p>
        </w:tc>
        <w:tc>
          <w:tcPr>
            <w:tcW w:w="1986" w:type="dxa"/>
            <w:vAlign w:val="center"/>
          </w:tcPr>
          <w:p w14:paraId="4EAA853A" w14:textId="42A84C0F" w:rsidR="00FE7659" w:rsidRPr="07565AD8" w:rsidRDefault="00B37802" w:rsidP="00FE7659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</w:rPr>
              <w:t>Chairperson</w:t>
            </w:r>
            <w:r>
              <w:rPr>
                <w:rFonts w:cs="Arial"/>
              </w:rPr>
              <w:t>/ All</w:t>
            </w:r>
          </w:p>
        </w:tc>
      </w:tr>
      <w:tr w:rsidR="0083523A" w:rsidRPr="00F0555E" w14:paraId="123841D9" w14:textId="77777777" w:rsidTr="002C184E">
        <w:trPr>
          <w:cantSplit/>
          <w:trHeight w:val="339"/>
          <w:jc w:val="center"/>
        </w:trPr>
        <w:tc>
          <w:tcPr>
            <w:tcW w:w="562" w:type="dxa"/>
            <w:vAlign w:val="center"/>
          </w:tcPr>
          <w:p w14:paraId="4F2C685A" w14:textId="03EB7B86" w:rsidR="0083523A" w:rsidRDefault="0083523A" w:rsidP="00FE7659">
            <w:pPr>
              <w:pStyle w:val="IPPArialTable"/>
              <w:rPr>
                <w:rFonts w:cs="Arial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4395" w:type="dxa"/>
            <w:vAlign w:val="center"/>
          </w:tcPr>
          <w:p w14:paraId="75AC268C" w14:textId="1CF343E3" w:rsidR="0054412E" w:rsidRPr="00473062" w:rsidRDefault="00473062" w:rsidP="00473062">
            <w:pPr>
              <w:pStyle w:val="IPPArialTable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CPM Science Session “</w:t>
            </w:r>
            <w:r w:rsidRPr="00473062">
              <w:rPr>
                <w:rFonts w:cs="Arial"/>
                <w:lang w:eastAsia="zh-CN"/>
              </w:rPr>
              <w:t>Safe provision of humanitarian aid in the phytosanitary context</w:t>
            </w:r>
            <w:r>
              <w:rPr>
                <w:rFonts w:cs="Arial"/>
                <w:lang w:eastAsia="zh-CN"/>
              </w:rPr>
              <w:t xml:space="preserve">” </w:t>
            </w:r>
          </w:p>
        </w:tc>
        <w:tc>
          <w:tcPr>
            <w:tcW w:w="2409" w:type="dxa"/>
            <w:vAlign w:val="center"/>
          </w:tcPr>
          <w:p w14:paraId="684FD19A" w14:textId="64B55BE8" w:rsidR="0083523A" w:rsidRDefault="00473062" w:rsidP="008352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986" w:type="dxa"/>
            <w:vAlign w:val="center"/>
          </w:tcPr>
          <w:p w14:paraId="5928EDD1" w14:textId="1F64CBB9" w:rsidR="0083523A" w:rsidRDefault="00473062" w:rsidP="00FE7659">
            <w:pPr>
              <w:pStyle w:val="IPPArialTable"/>
              <w:jc w:val="center"/>
              <w:rPr>
                <w:rFonts w:cs="Arial"/>
              </w:rPr>
            </w:pPr>
            <w:r>
              <w:rPr>
                <w:rFonts w:cs="Arial"/>
              </w:rPr>
              <w:t>IPPC Secretariat</w:t>
            </w:r>
            <w:r w:rsidR="00B37802">
              <w:rPr>
                <w:rFonts w:cs="Arial"/>
              </w:rPr>
              <w:t>/ All</w:t>
            </w:r>
          </w:p>
        </w:tc>
      </w:tr>
      <w:tr w:rsidR="00473062" w:rsidRPr="00F0555E" w14:paraId="34C81A63" w14:textId="77777777" w:rsidTr="002C184E">
        <w:trPr>
          <w:cantSplit/>
          <w:trHeight w:val="339"/>
          <w:jc w:val="center"/>
        </w:trPr>
        <w:tc>
          <w:tcPr>
            <w:tcW w:w="562" w:type="dxa"/>
            <w:vAlign w:val="center"/>
          </w:tcPr>
          <w:p w14:paraId="41E95019" w14:textId="11FBF423" w:rsidR="00473062" w:rsidRDefault="00473062" w:rsidP="00FE7659">
            <w:pPr>
              <w:pStyle w:val="IPPArialTable"/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4395" w:type="dxa"/>
            <w:vAlign w:val="center"/>
          </w:tcPr>
          <w:p w14:paraId="2EB297FD" w14:textId="587B34FE" w:rsidR="00473062" w:rsidRDefault="00473062" w:rsidP="00473062">
            <w:pPr>
              <w:pStyle w:val="IPPArialTable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Draft report to CPM – discussion and feedback </w:t>
            </w:r>
          </w:p>
        </w:tc>
        <w:tc>
          <w:tcPr>
            <w:tcW w:w="2409" w:type="dxa"/>
            <w:vAlign w:val="center"/>
          </w:tcPr>
          <w:p w14:paraId="147D94A3" w14:textId="7F837012" w:rsidR="00473062" w:rsidRDefault="004E041B" w:rsidP="0083523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04</w:t>
            </w:r>
            <w:r w:rsidR="0047306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</w:t>
            </w:r>
            <w:r w:rsidR="00473062">
              <w:rPr>
                <w:rFonts w:ascii="Arial" w:hAnsi="Arial" w:cs="Arial"/>
                <w:sz w:val="18"/>
                <w:szCs w:val="18"/>
                <w:lang w:eastAsia="zh-CN"/>
              </w:rPr>
              <w:t>FGSA</w:t>
            </w:r>
            <w:r w:rsidR="00473062" w:rsidRPr="00ED243E">
              <w:rPr>
                <w:rFonts w:ascii="Arial" w:hAnsi="Arial" w:cs="Arial"/>
                <w:sz w:val="18"/>
                <w:szCs w:val="18"/>
                <w:lang w:eastAsia="zh-CN"/>
              </w:rPr>
              <w:t>_2025_</w:t>
            </w:r>
            <w:r w:rsidR="00473062">
              <w:rPr>
                <w:rFonts w:ascii="Arial" w:hAnsi="Arial" w:cs="Arial"/>
                <w:sz w:val="18"/>
                <w:szCs w:val="18"/>
                <w:lang w:eastAsia="zh-CN"/>
              </w:rPr>
              <w:t>Nov</w:t>
            </w:r>
          </w:p>
        </w:tc>
        <w:tc>
          <w:tcPr>
            <w:tcW w:w="1986" w:type="dxa"/>
            <w:vAlign w:val="center"/>
          </w:tcPr>
          <w:p w14:paraId="30BBEEE2" w14:textId="1E81C8B3" w:rsidR="00473062" w:rsidRPr="07565AD8" w:rsidRDefault="00473062" w:rsidP="00FE7659">
            <w:pPr>
              <w:pStyle w:val="IPPArialTable"/>
              <w:jc w:val="center"/>
              <w:rPr>
                <w:rFonts w:cs="Arial"/>
              </w:rPr>
            </w:pPr>
            <w:r>
              <w:rPr>
                <w:rFonts w:cs="Arial"/>
              </w:rPr>
              <w:t>IPPC Secretariat / All</w:t>
            </w:r>
          </w:p>
        </w:tc>
      </w:tr>
      <w:tr w:rsidR="00FE7659" w:rsidRPr="00F0555E" w14:paraId="38794704" w14:textId="77777777" w:rsidTr="002C184E">
        <w:trPr>
          <w:cantSplit/>
          <w:trHeight w:val="339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68AFD62" w14:textId="0421E7D9" w:rsidR="00FE7659" w:rsidRPr="00D42092" w:rsidRDefault="00AF5F9B" w:rsidP="00FE7659">
            <w:pPr>
              <w:pStyle w:val="IPPArialTabl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</w:t>
            </w:r>
            <w:r w:rsidR="00FE7659" w:rsidRPr="630448A9">
              <w:rPr>
                <w:rFonts w:cs="Arial"/>
                <w:b/>
                <w:bCs/>
              </w:rPr>
              <w:t>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1D27578B" w14:textId="6570E2B1" w:rsidR="00FE7659" w:rsidRPr="00E264C5" w:rsidRDefault="00FE7659" w:rsidP="00FE7659">
            <w:pPr>
              <w:pStyle w:val="IPPArialTable"/>
              <w:rPr>
                <w:rFonts w:cs="Arial"/>
                <w:b/>
                <w:szCs w:val="18"/>
                <w:lang w:eastAsia="zh-CN"/>
              </w:rPr>
            </w:pPr>
            <w:r>
              <w:rPr>
                <w:rFonts w:cs="Arial"/>
                <w:b/>
                <w:szCs w:val="18"/>
                <w:lang w:eastAsia="zh-CN"/>
              </w:rPr>
              <w:t>Any o</w:t>
            </w:r>
            <w:r w:rsidRPr="006349DF">
              <w:rPr>
                <w:rFonts w:cs="Arial"/>
                <w:b/>
                <w:szCs w:val="18"/>
                <w:lang w:eastAsia="zh-CN"/>
              </w:rPr>
              <w:t>ther business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563927" w14:textId="204F7D72" w:rsidR="00FE7659" w:rsidRPr="006349DF" w:rsidRDefault="00FE7659" w:rsidP="00FE7659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--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4BDB55D9" w14:textId="1A481672" w:rsidR="00FE7659" w:rsidRPr="006349DF" w:rsidRDefault="00FE7659" w:rsidP="00FE7659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  <w:lang w:eastAsia="zh-CN"/>
              </w:rPr>
              <w:t>Chairperson</w:t>
            </w:r>
          </w:p>
        </w:tc>
      </w:tr>
      <w:tr w:rsidR="00FE7659" w:rsidRPr="00F0555E" w14:paraId="07FEC325" w14:textId="77777777" w:rsidTr="002C184E">
        <w:trPr>
          <w:cantSplit/>
          <w:trHeight w:val="10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ACE3833" w14:textId="0897F9CA" w:rsidR="00FE7659" w:rsidRPr="630448A9" w:rsidRDefault="00C93D0B" w:rsidP="00FE7659">
            <w:pPr>
              <w:pStyle w:val="IPPArialTabl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</w:t>
            </w:r>
            <w:r w:rsidR="00FE7659" w:rsidRPr="630448A9">
              <w:rPr>
                <w:rFonts w:cs="Arial"/>
                <w:b/>
                <w:bCs/>
              </w:rPr>
              <w:t>.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44ED937" w14:textId="1BFE949F" w:rsidR="00FE7659" w:rsidRDefault="00FE7659" w:rsidP="00FE7659">
            <w:pPr>
              <w:pStyle w:val="IPPArialTable"/>
              <w:rPr>
                <w:rFonts w:cs="Arial"/>
                <w:b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Closing of the meeting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FE0E8" w14:textId="39DC20C9" w:rsidR="00FE7659" w:rsidRDefault="00FE7659" w:rsidP="00FE7659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--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89FAA27" w14:textId="7E077943" w:rsidR="00FE7659" w:rsidRDefault="00FE7659" w:rsidP="00FE7659">
            <w:pPr>
              <w:pStyle w:val="IPPArialTable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IPPC Secretariat /</w:t>
            </w:r>
          </w:p>
          <w:p w14:paraId="4093FA86" w14:textId="204F97E6" w:rsidR="00FE7659" w:rsidRPr="07565AD8" w:rsidRDefault="00FE7659" w:rsidP="00FE7659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  <w:lang w:eastAsia="zh-CN"/>
              </w:rPr>
              <w:t>Chairperson</w:t>
            </w:r>
          </w:p>
        </w:tc>
      </w:tr>
    </w:tbl>
    <w:p w14:paraId="5FF30F28" w14:textId="77777777" w:rsidR="00EA28F5" w:rsidRDefault="00EA28F5" w:rsidP="0052660C">
      <w:pPr>
        <w:pStyle w:val="IPPArialTable"/>
        <w:rPr>
          <w:szCs w:val="18"/>
        </w:rPr>
      </w:pPr>
    </w:p>
    <w:sectPr w:rsidR="00EA28F5" w:rsidSect="00B63A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568" w:right="1418" w:bottom="1418" w:left="1418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C373" w14:textId="77777777" w:rsidR="00352936" w:rsidRDefault="00352936" w:rsidP="00C55616">
      <w:r>
        <w:separator/>
      </w:r>
    </w:p>
  </w:endnote>
  <w:endnote w:type="continuationSeparator" w:id="0">
    <w:p w14:paraId="60160757" w14:textId="77777777" w:rsidR="00352936" w:rsidRDefault="00352936" w:rsidP="00C55616">
      <w:r>
        <w:continuationSeparator/>
      </w:r>
    </w:p>
  </w:endnote>
  <w:endnote w:type="continuationNotice" w:id="1">
    <w:p w14:paraId="38CA9BCB" w14:textId="77777777" w:rsidR="00352936" w:rsidRDefault="0035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FA94" w14:textId="7E01CF61" w:rsidR="00537714" w:rsidRPr="00070CFD" w:rsidRDefault="00537714" w:rsidP="00613F10">
    <w:pPr>
      <w:pStyle w:val="IPPFooter"/>
      <w:rPr>
        <w:bCs/>
      </w:rPr>
    </w:pPr>
    <w:r w:rsidRPr="00070CFD">
      <w:rPr>
        <w:rStyle w:val="PageNumber"/>
        <w:b/>
        <w:bCs/>
      </w:rPr>
      <w:t xml:space="preserve">Page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PAGE </w:instrText>
    </w:r>
    <w:r w:rsidRPr="00070CFD">
      <w:rPr>
        <w:rStyle w:val="PageNumber"/>
        <w:b/>
        <w:bCs/>
      </w:rPr>
      <w:fldChar w:fldCharType="separate"/>
    </w:r>
    <w:r w:rsidR="006F26C4">
      <w:rPr>
        <w:rStyle w:val="PageNumber"/>
        <w:b/>
        <w:bCs/>
        <w:noProof/>
      </w:rPr>
      <w:t>2</w:t>
    </w:r>
    <w:r w:rsidRPr="00070CFD">
      <w:rPr>
        <w:rStyle w:val="PageNumber"/>
        <w:b/>
        <w:bCs/>
      </w:rPr>
      <w:fldChar w:fldCharType="end"/>
    </w:r>
    <w:r w:rsidRPr="00070CFD">
      <w:rPr>
        <w:rStyle w:val="PageNumber"/>
        <w:b/>
        <w:bCs/>
      </w:rPr>
      <w:t xml:space="preserve"> of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NUMPAGES </w:instrText>
    </w:r>
    <w:r w:rsidRPr="00070CFD">
      <w:rPr>
        <w:rStyle w:val="PageNumber"/>
        <w:b/>
        <w:bCs/>
      </w:rPr>
      <w:fldChar w:fldCharType="separate"/>
    </w:r>
    <w:r w:rsidR="006F26C4">
      <w:rPr>
        <w:rStyle w:val="PageNumber"/>
        <w:b/>
        <w:bCs/>
        <w:noProof/>
      </w:rPr>
      <w:t>2</w:t>
    </w:r>
    <w:r w:rsidRPr="00070CFD">
      <w:rPr>
        <w:rStyle w:val="PageNumber"/>
        <w:b/>
        <w:bCs/>
      </w:rPr>
      <w:fldChar w:fldCharType="end"/>
    </w:r>
    <w:r w:rsidRPr="00D656B3">
      <w:rPr>
        <w:rStyle w:val="PageNumber"/>
        <w:bCs/>
      </w:rPr>
      <w:tab/>
    </w:r>
    <w:r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D9E7" w14:textId="01EC12A6" w:rsidR="00537714" w:rsidRDefault="00537714" w:rsidP="00011036">
    <w:pPr>
      <w:pStyle w:val="IPPFooter"/>
    </w:pPr>
    <w:r>
      <w:t>International Plant Protection Convention</w:t>
    </w:r>
    <w:r>
      <w:tab/>
    </w:r>
    <w:r w:rsidRPr="00C8207E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30E96">
      <w:rPr>
        <w:noProof/>
      </w:rPr>
      <w:t>23</w:t>
    </w:r>
    <w:r>
      <w:fldChar w:fldCharType="end"/>
    </w:r>
    <w:r w:rsidRPr="00C8207E">
      <w:t xml:space="preserve"> of </w:t>
    </w:r>
    <w:r>
      <w:fldChar w:fldCharType="begin"/>
    </w:r>
    <w:r>
      <w:instrText>NUMPAGES</w:instrText>
    </w:r>
    <w:r>
      <w:fldChar w:fldCharType="separate"/>
    </w:r>
    <w:r w:rsidR="00530E96">
      <w:rPr>
        <w:noProof/>
      </w:rPr>
      <w:t>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298A" w14:textId="499BF88E" w:rsidR="00537714" w:rsidRPr="00070CFD" w:rsidRDefault="00537714" w:rsidP="00070CFD">
    <w:pPr>
      <w:pStyle w:val="IPPFooter"/>
    </w:pPr>
    <w:r>
      <w:rPr>
        <w:rStyle w:val="PageNumber"/>
        <w:b/>
      </w:rPr>
      <w:t>International Plant Protection Convention</w:t>
    </w:r>
    <w:r>
      <w:rPr>
        <w:rStyle w:val="PageNumber"/>
        <w:b/>
      </w:rPr>
      <w:tab/>
    </w:r>
    <w:r w:rsidRPr="007D640A">
      <w:rPr>
        <w:rStyle w:val="PageNumber"/>
        <w:b/>
        <w:bCs/>
      </w:rPr>
      <w:t xml:space="preserve">Page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PAGE </w:instrText>
    </w:r>
    <w:r w:rsidRPr="007D640A">
      <w:rPr>
        <w:rStyle w:val="PageNumber"/>
        <w:b/>
        <w:bCs/>
      </w:rPr>
      <w:fldChar w:fldCharType="separate"/>
    </w:r>
    <w:r w:rsidR="000D6E17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  <w:r w:rsidRPr="007D640A">
      <w:rPr>
        <w:rStyle w:val="PageNumber"/>
        <w:b/>
        <w:bCs/>
      </w:rPr>
      <w:t xml:space="preserve"> of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NUMPAGES </w:instrText>
    </w:r>
    <w:r w:rsidRPr="007D640A">
      <w:rPr>
        <w:rStyle w:val="PageNumber"/>
        <w:b/>
        <w:bCs/>
      </w:rPr>
      <w:fldChar w:fldCharType="separate"/>
    </w:r>
    <w:r w:rsidR="000D6E17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0266" w14:textId="77777777" w:rsidR="00352936" w:rsidRDefault="00352936" w:rsidP="00C55616">
      <w:r>
        <w:separator/>
      </w:r>
    </w:p>
  </w:footnote>
  <w:footnote w:type="continuationSeparator" w:id="0">
    <w:p w14:paraId="32AB44C7" w14:textId="77777777" w:rsidR="00352936" w:rsidRDefault="00352936" w:rsidP="00C55616">
      <w:r>
        <w:continuationSeparator/>
      </w:r>
    </w:p>
  </w:footnote>
  <w:footnote w:type="continuationNotice" w:id="1">
    <w:p w14:paraId="4287E3E4" w14:textId="77777777" w:rsidR="00352936" w:rsidRDefault="00352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265D" w14:textId="04E1DE0B" w:rsidR="00537714" w:rsidRPr="00881B8B" w:rsidRDefault="00E172EB" w:rsidP="003A3A7E">
    <w:pPr>
      <w:pStyle w:val="IPPHeader"/>
      <w:tabs>
        <w:tab w:val="left" w:pos="2454"/>
      </w:tabs>
    </w:pPr>
    <w:r>
      <w:rPr>
        <w:lang w:val="it-IT"/>
      </w:rPr>
      <w:t>01</w:t>
    </w:r>
    <w:r w:rsidRPr="00CB673A">
      <w:rPr>
        <w:lang w:val="it-IT"/>
      </w:rPr>
      <w:t>_</w:t>
    </w:r>
    <w:r>
      <w:rPr>
        <w:lang w:val="it-IT"/>
      </w:rPr>
      <w:t>TP</w:t>
    </w:r>
    <w:r w:rsidR="008A27A2">
      <w:rPr>
        <w:lang w:val="it-IT"/>
      </w:rPr>
      <w:t>DP</w:t>
    </w:r>
    <w:r w:rsidRPr="00CB673A">
      <w:rPr>
        <w:lang w:val="it-IT"/>
      </w:rPr>
      <w:t>_</w:t>
    </w:r>
    <w:r>
      <w:rPr>
        <w:lang w:val="it-IT"/>
      </w:rPr>
      <w:t>2025</w:t>
    </w:r>
    <w:r w:rsidRPr="00CB673A">
      <w:rPr>
        <w:lang w:val="it-IT"/>
      </w:rPr>
      <w:t>_</w:t>
    </w:r>
    <w:r w:rsidR="008A27A2">
      <w:rPr>
        <w:lang w:val="it-IT"/>
      </w:rPr>
      <w:t>Oct</w:t>
    </w:r>
    <w:r w:rsidR="00537714">
      <w:tab/>
    </w:r>
    <w:r w:rsidR="00537714">
      <w:tab/>
    </w:r>
    <w:r w:rsidR="00537714" w:rsidRPr="004736B6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C9FA" w14:textId="0C1DFCA8" w:rsidR="00537714" w:rsidRPr="004704CC" w:rsidRDefault="00537714" w:rsidP="004704CC">
    <w:pPr>
      <w:pStyle w:val="IPPHeader"/>
      <w:rPr>
        <w:i/>
        <w:lang w:val="fr-FR"/>
      </w:rPr>
    </w:pPr>
    <w:r w:rsidRPr="004736B6">
      <w:t>Agenda</w:t>
    </w:r>
    <w:r>
      <w:tab/>
    </w:r>
    <w:r>
      <w:tab/>
    </w:r>
    <w:r w:rsidR="00556D51" w:rsidRPr="00556D51">
      <w:t>01_TPCS_Tel_2024_</w:t>
    </w:r>
    <w:r w:rsidR="0005453F">
      <w:t>Nov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33F5" w14:textId="0B45D12F" w:rsidR="00BD218A" w:rsidRPr="00CB673A" w:rsidRDefault="00BD218A" w:rsidP="00BD218A">
    <w:pPr>
      <w:pStyle w:val="IPPHeader"/>
      <w:tabs>
        <w:tab w:val="clear" w:pos="1134"/>
      </w:tabs>
      <w:spacing w:before="240" w:after="0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16E2C7" wp14:editId="0306BB6C">
              <wp:simplePos x="0" y="0"/>
              <wp:positionH relativeFrom="margin">
                <wp:posOffset>1573530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20371280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E52E6" id="Straight Connector 1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3.9pt,56.7pt" to="123.9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zSjVr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8240" behindDoc="0" locked="0" layoutInCell="1" allowOverlap="1" wp14:anchorId="3450CA85" wp14:editId="1A7611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283908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1" behindDoc="0" locked="0" layoutInCell="1" allowOverlap="1" wp14:anchorId="3E7EF446" wp14:editId="276DE8FD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31624374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14:ligatures w14:val="standardContextual"/>
      </w:rPr>
      <w:drawing>
        <wp:anchor distT="0" distB="0" distL="114300" distR="114300" simplePos="0" relativeHeight="251658242" behindDoc="0" locked="0" layoutInCell="1" allowOverlap="1" wp14:anchorId="3E8FF74B" wp14:editId="340ED9BB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407664136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3A">
      <w:rPr>
        <w:lang w:val="it-IT"/>
      </w:rPr>
      <w:tab/>
    </w:r>
    <w:r>
      <w:rPr>
        <w:lang w:val="it-IT"/>
      </w:rPr>
      <w:t>01</w:t>
    </w:r>
    <w:r w:rsidRPr="00CB673A">
      <w:rPr>
        <w:lang w:val="it-IT"/>
      </w:rPr>
      <w:t>_</w:t>
    </w:r>
    <w:r w:rsidR="00B37802">
      <w:rPr>
        <w:lang w:val="it-IT"/>
      </w:rPr>
      <w:t>FGSA</w:t>
    </w:r>
    <w:r w:rsidRPr="00CB673A">
      <w:rPr>
        <w:lang w:val="it-IT"/>
      </w:rPr>
      <w:t>_</w:t>
    </w:r>
    <w:r w:rsidR="00E172EB">
      <w:rPr>
        <w:lang w:val="it-IT"/>
      </w:rPr>
      <w:t>2025</w:t>
    </w:r>
    <w:r w:rsidRPr="00CB673A">
      <w:rPr>
        <w:lang w:val="it-IT"/>
      </w:rPr>
      <w:t>_</w:t>
    </w:r>
    <w:r w:rsidR="00B37802">
      <w:rPr>
        <w:lang w:val="it-IT"/>
      </w:rPr>
      <w:t>Nov</w:t>
    </w:r>
  </w:p>
  <w:p w14:paraId="129F0078" w14:textId="505FFE72" w:rsidR="00BD218A" w:rsidRPr="00543573" w:rsidRDefault="00BD218A" w:rsidP="00BD218A">
    <w:pPr>
      <w:pStyle w:val="IPPHeader"/>
      <w:tabs>
        <w:tab w:val="clear" w:pos="1134"/>
      </w:tabs>
      <w:spacing w:after="0"/>
      <w:rPr>
        <w:lang w:val="it-IT"/>
      </w:rPr>
    </w:pPr>
    <w:r w:rsidRPr="00CB673A">
      <w:rPr>
        <w:lang w:val="it-IT"/>
      </w:rPr>
      <w:tab/>
    </w:r>
    <w:r w:rsidRPr="00543573">
      <w:rPr>
        <w:lang w:val="it-IT"/>
      </w:rPr>
      <w:t xml:space="preserve">Agenda item: </w:t>
    </w:r>
    <w:r>
      <w:rPr>
        <w:lang w:val="it-IT"/>
      </w:rPr>
      <w:t>2</w:t>
    </w:r>
    <w:r w:rsidRPr="00543573">
      <w:rPr>
        <w:lang w:val="it-IT"/>
      </w:rPr>
      <w:t>.</w:t>
    </w:r>
    <w:r w:rsidR="00473062">
      <w:rPr>
        <w:lang w:val="it-IT"/>
      </w:rPr>
      <w:t>1</w:t>
    </w:r>
  </w:p>
  <w:p w14:paraId="78E1B37D" w14:textId="77777777" w:rsidR="00BD218A" w:rsidRPr="00543573" w:rsidRDefault="00BD218A" w:rsidP="00BD218A">
    <w:pPr>
      <w:pStyle w:val="IPPHeader"/>
      <w:tabs>
        <w:tab w:val="clear" w:pos="1134"/>
      </w:tabs>
      <w:spacing w:after="260"/>
      <w:rPr>
        <w:iCs/>
        <w:lang w:val="it-IT"/>
      </w:rPr>
    </w:pPr>
  </w:p>
  <w:p w14:paraId="664BBF68" w14:textId="4CFAF4AC" w:rsidR="00537714" w:rsidRPr="00BD218A" w:rsidRDefault="00BD218A" w:rsidP="00BD218A">
    <w:pPr>
      <w:pStyle w:val="IPPHeader"/>
      <w:tabs>
        <w:tab w:val="clear" w:pos="1134"/>
      </w:tabs>
      <w:spacing w:after="0"/>
      <w:rPr>
        <w:lang w:val="it-IT"/>
      </w:rPr>
    </w:pPr>
    <w:r w:rsidRPr="00585E10">
      <w:rPr>
        <w:iCs/>
        <w:lang w:val="it-I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815"/>
    <w:multiLevelType w:val="hybridMultilevel"/>
    <w:tmpl w:val="AAEA7272"/>
    <w:lvl w:ilvl="0" w:tplc="20A81798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B3F"/>
    <w:multiLevelType w:val="hybridMultilevel"/>
    <w:tmpl w:val="903A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F0D"/>
    <w:multiLevelType w:val="hybridMultilevel"/>
    <w:tmpl w:val="2E98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92949"/>
    <w:multiLevelType w:val="hybridMultilevel"/>
    <w:tmpl w:val="142C2F64"/>
    <w:lvl w:ilvl="0" w:tplc="66984840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00E6E"/>
    <w:multiLevelType w:val="multilevel"/>
    <w:tmpl w:val="4866D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7D74E4"/>
    <w:multiLevelType w:val="hybridMultilevel"/>
    <w:tmpl w:val="49E66EA4"/>
    <w:lvl w:ilvl="0" w:tplc="BDBC72CA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8038A"/>
    <w:multiLevelType w:val="hybridMultilevel"/>
    <w:tmpl w:val="C23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2BA6"/>
    <w:multiLevelType w:val="hybridMultilevel"/>
    <w:tmpl w:val="5BFA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51911"/>
    <w:multiLevelType w:val="hybridMultilevel"/>
    <w:tmpl w:val="61709218"/>
    <w:lvl w:ilvl="0" w:tplc="53F0A9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9072E"/>
    <w:multiLevelType w:val="hybridMultilevel"/>
    <w:tmpl w:val="05084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3F"/>
    <w:multiLevelType w:val="hybridMultilevel"/>
    <w:tmpl w:val="B96AA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609D7"/>
    <w:multiLevelType w:val="hybridMultilevel"/>
    <w:tmpl w:val="2ABA92AA"/>
    <w:lvl w:ilvl="0" w:tplc="02167AD2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E0F8F"/>
    <w:multiLevelType w:val="hybridMultilevel"/>
    <w:tmpl w:val="06E871E4"/>
    <w:styleLink w:val="IPPParagraphnumberedlist"/>
    <w:lvl w:ilvl="0" w:tplc="A7AE4DCE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 w:tplc="54084DA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 w:tplc="0A56DB2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 w:tplc="58B227FE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 w:tplc="988A572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 w:tplc="1C2E7B4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 w:tplc="95D0B3E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 w:tplc="170A57D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 w:tplc="1046D3F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14" w15:restartNumberingAfterBreak="0">
    <w:nsid w:val="33E109C8"/>
    <w:multiLevelType w:val="hybridMultilevel"/>
    <w:tmpl w:val="FD30D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713C8"/>
    <w:multiLevelType w:val="hybridMultilevel"/>
    <w:tmpl w:val="0708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702C3"/>
    <w:multiLevelType w:val="hybridMultilevel"/>
    <w:tmpl w:val="55588BD6"/>
    <w:lvl w:ilvl="0" w:tplc="FA0E91F8">
      <w:start w:val="5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6068CD"/>
    <w:multiLevelType w:val="hybridMultilevel"/>
    <w:tmpl w:val="78AA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C7CF1"/>
    <w:multiLevelType w:val="hybridMultilevel"/>
    <w:tmpl w:val="12CA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32B8"/>
    <w:multiLevelType w:val="hybridMultilevel"/>
    <w:tmpl w:val="DF42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675B"/>
    <w:multiLevelType w:val="hybridMultilevel"/>
    <w:tmpl w:val="CB58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7013A"/>
    <w:multiLevelType w:val="hybridMultilevel"/>
    <w:tmpl w:val="6BE826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C7AE7"/>
    <w:multiLevelType w:val="hybridMultilevel"/>
    <w:tmpl w:val="EAA2D15E"/>
    <w:lvl w:ilvl="0" w:tplc="9006E2CA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766EE"/>
    <w:multiLevelType w:val="hybridMultilevel"/>
    <w:tmpl w:val="F732DEB2"/>
    <w:lvl w:ilvl="0" w:tplc="3AAE7AF8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6B"/>
    <w:multiLevelType w:val="hybridMultilevel"/>
    <w:tmpl w:val="5F48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818"/>
    <w:multiLevelType w:val="multilevel"/>
    <w:tmpl w:val="4322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F63B6"/>
    <w:multiLevelType w:val="hybridMultilevel"/>
    <w:tmpl w:val="AFB65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00AA6"/>
    <w:multiLevelType w:val="hybridMultilevel"/>
    <w:tmpl w:val="D4C63208"/>
    <w:lvl w:ilvl="0" w:tplc="3F4A7AF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F3F6D"/>
    <w:multiLevelType w:val="hybridMultilevel"/>
    <w:tmpl w:val="311A03D4"/>
    <w:lvl w:ilvl="0" w:tplc="7CE60FE6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B55AA"/>
    <w:multiLevelType w:val="hybridMultilevel"/>
    <w:tmpl w:val="422E53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A2796D"/>
    <w:multiLevelType w:val="hybridMultilevel"/>
    <w:tmpl w:val="4C34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63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36" w15:restartNumberingAfterBreak="0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275DD"/>
    <w:multiLevelType w:val="hybridMultilevel"/>
    <w:tmpl w:val="2E2CCE30"/>
    <w:lvl w:ilvl="0" w:tplc="73E20ECC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10AE7"/>
    <w:multiLevelType w:val="hybridMultilevel"/>
    <w:tmpl w:val="64AA3AC4"/>
    <w:lvl w:ilvl="0" w:tplc="0409000F">
      <w:start w:val="1"/>
      <w:numFmt w:val="decimal"/>
      <w:pStyle w:val="IPPParagraphnumbering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943ECD"/>
    <w:multiLevelType w:val="multilevel"/>
    <w:tmpl w:val="34B67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2092393">
    <w:abstractNumId w:val="38"/>
  </w:num>
  <w:num w:numId="2" w16cid:durableId="1904099571">
    <w:abstractNumId w:val="28"/>
  </w:num>
  <w:num w:numId="3" w16cid:durableId="2098359067">
    <w:abstractNumId w:val="4"/>
  </w:num>
  <w:num w:numId="4" w16cid:durableId="227306246">
    <w:abstractNumId w:val="13"/>
  </w:num>
  <w:num w:numId="5" w16cid:durableId="1270889520">
    <w:abstractNumId w:val="35"/>
  </w:num>
  <w:num w:numId="6" w16cid:durableId="1111632352">
    <w:abstractNumId w:val="21"/>
  </w:num>
  <w:num w:numId="7" w16cid:durableId="1534686542">
    <w:abstractNumId w:val="16"/>
  </w:num>
  <w:num w:numId="8" w16cid:durableId="290332444">
    <w:abstractNumId w:val="39"/>
  </w:num>
  <w:num w:numId="9" w16cid:durableId="991106581">
    <w:abstractNumId w:val="3"/>
  </w:num>
  <w:num w:numId="10" w16cid:durableId="363556433">
    <w:abstractNumId w:val="31"/>
  </w:num>
  <w:num w:numId="11" w16cid:durableId="128593321">
    <w:abstractNumId w:val="36"/>
  </w:num>
  <w:num w:numId="12" w16cid:durableId="881405731">
    <w:abstractNumId w:val="5"/>
  </w:num>
  <w:num w:numId="13" w16cid:durableId="1450926578">
    <w:abstractNumId w:val="17"/>
  </w:num>
  <w:num w:numId="14" w16cid:durableId="414713465">
    <w:abstractNumId w:val="25"/>
  </w:num>
  <w:num w:numId="15" w16cid:durableId="1297299199">
    <w:abstractNumId w:val="37"/>
  </w:num>
  <w:num w:numId="16" w16cid:durableId="2096896017">
    <w:abstractNumId w:val="9"/>
  </w:num>
  <w:num w:numId="17" w16cid:durableId="668482305">
    <w:abstractNumId w:val="10"/>
  </w:num>
  <w:num w:numId="18" w16cid:durableId="488911737">
    <w:abstractNumId w:val="30"/>
  </w:num>
  <w:num w:numId="19" w16cid:durableId="1885484093">
    <w:abstractNumId w:val="26"/>
  </w:num>
  <w:num w:numId="20" w16cid:durableId="978535967">
    <w:abstractNumId w:val="0"/>
  </w:num>
  <w:num w:numId="21" w16cid:durableId="1367489060">
    <w:abstractNumId w:val="19"/>
  </w:num>
  <w:num w:numId="22" w16cid:durableId="2101024886">
    <w:abstractNumId w:val="32"/>
  </w:num>
  <w:num w:numId="23" w16cid:durableId="985863183">
    <w:abstractNumId w:val="12"/>
  </w:num>
  <w:num w:numId="24" w16cid:durableId="1060979706">
    <w:abstractNumId w:val="6"/>
  </w:num>
  <w:num w:numId="25" w16cid:durableId="511335533">
    <w:abstractNumId w:val="8"/>
  </w:num>
  <w:num w:numId="26" w16cid:durableId="934242321">
    <w:abstractNumId w:val="11"/>
  </w:num>
  <w:num w:numId="27" w16cid:durableId="137695057">
    <w:abstractNumId w:val="20"/>
  </w:num>
  <w:num w:numId="28" w16cid:durableId="198131003">
    <w:abstractNumId w:val="14"/>
  </w:num>
  <w:num w:numId="29" w16cid:durableId="319189164">
    <w:abstractNumId w:val="22"/>
  </w:num>
  <w:num w:numId="30" w16cid:durableId="1758748300">
    <w:abstractNumId w:val="34"/>
  </w:num>
  <w:num w:numId="31" w16cid:durableId="2107269486">
    <w:abstractNumId w:val="7"/>
  </w:num>
  <w:num w:numId="32" w16cid:durableId="1270308207">
    <w:abstractNumId w:val="18"/>
  </w:num>
  <w:num w:numId="33" w16cid:durableId="505100011">
    <w:abstractNumId w:val="27"/>
  </w:num>
  <w:num w:numId="34" w16cid:durableId="1243492908">
    <w:abstractNumId w:val="2"/>
  </w:num>
  <w:num w:numId="35" w16cid:durableId="171802465">
    <w:abstractNumId w:val="1"/>
  </w:num>
  <w:num w:numId="36" w16cid:durableId="1782719718">
    <w:abstractNumId w:val="24"/>
  </w:num>
  <w:num w:numId="37" w16cid:durableId="124003842">
    <w:abstractNumId w:val="23"/>
  </w:num>
  <w:num w:numId="38" w16cid:durableId="2143033504">
    <w:abstractNumId w:val="33"/>
  </w:num>
  <w:num w:numId="39" w16cid:durableId="1558710137">
    <w:abstractNumId w:val="29"/>
  </w:num>
  <w:num w:numId="40" w16cid:durableId="6888727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MTU1MzS2NDcwMjNQ0lEKTi0uzszPAykwqwUAHyEMrSwAAAA="/>
  </w:docVars>
  <w:rsids>
    <w:rsidRoot w:val="00C55616"/>
    <w:rsid w:val="00002B93"/>
    <w:rsid w:val="000030CE"/>
    <w:rsid w:val="0000403A"/>
    <w:rsid w:val="00006516"/>
    <w:rsid w:val="000068BD"/>
    <w:rsid w:val="00006CDC"/>
    <w:rsid w:val="00010689"/>
    <w:rsid w:val="00011036"/>
    <w:rsid w:val="00011C98"/>
    <w:rsid w:val="00012591"/>
    <w:rsid w:val="00012B82"/>
    <w:rsid w:val="000141CC"/>
    <w:rsid w:val="000163FA"/>
    <w:rsid w:val="000165E1"/>
    <w:rsid w:val="0001668D"/>
    <w:rsid w:val="00023F9B"/>
    <w:rsid w:val="00025369"/>
    <w:rsid w:val="0002678E"/>
    <w:rsid w:val="00026AB9"/>
    <w:rsid w:val="00027907"/>
    <w:rsid w:val="00030F12"/>
    <w:rsid w:val="00030F51"/>
    <w:rsid w:val="000316DB"/>
    <w:rsid w:val="000346F3"/>
    <w:rsid w:val="000362E7"/>
    <w:rsid w:val="000406F3"/>
    <w:rsid w:val="0004251C"/>
    <w:rsid w:val="00043707"/>
    <w:rsid w:val="00046950"/>
    <w:rsid w:val="00047129"/>
    <w:rsid w:val="0004717C"/>
    <w:rsid w:val="000501F9"/>
    <w:rsid w:val="00051B94"/>
    <w:rsid w:val="00051DA7"/>
    <w:rsid w:val="000540C1"/>
    <w:rsid w:val="0005453F"/>
    <w:rsid w:val="0005537D"/>
    <w:rsid w:val="00055DAF"/>
    <w:rsid w:val="000561FA"/>
    <w:rsid w:val="000565BC"/>
    <w:rsid w:val="00060D28"/>
    <w:rsid w:val="00060DFB"/>
    <w:rsid w:val="000622AD"/>
    <w:rsid w:val="0006267F"/>
    <w:rsid w:val="000644EE"/>
    <w:rsid w:val="00064BA6"/>
    <w:rsid w:val="00064CBF"/>
    <w:rsid w:val="00065FC2"/>
    <w:rsid w:val="00066106"/>
    <w:rsid w:val="00066CED"/>
    <w:rsid w:val="00067864"/>
    <w:rsid w:val="00070CFD"/>
    <w:rsid w:val="000731F4"/>
    <w:rsid w:val="00073319"/>
    <w:rsid w:val="0007432F"/>
    <w:rsid w:val="00074338"/>
    <w:rsid w:val="00074DEA"/>
    <w:rsid w:val="000769C8"/>
    <w:rsid w:val="00076A34"/>
    <w:rsid w:val="00076CD7"/>
    <w:rsid w:val="000829B2"/>
    <w:rsid w:val="00083EEF"/>
    <w:rsid w:val="000849CD"/>
    <w:rsid w:val="00085C58"/>
    <w:rsid w:val="000905E1"/>
    <w:rsid w:val="000924E8"/>
    <w:rsid w:val="000927B5"/>
    <w:rsid w:val="00095C36"/>
    <w:rsid w:val="00097919"/>
    <w:rsid w:val="000A0552"/>
    <w:rsid w:val="000A0951"/>
    <w:rsid w:val="000A0E84"/>
    <w:rsid w:val="000A1A57"/>
    <w:rsid w:val="000A1DE4"/>
    <w:rsid w:val="000A1E65"/>
    <w:rsid w:val="000A41CF"/>
    <w:rsid w:val="000A487B"/>
    <w:rsid w:val="000A500D"/>
    <w:rsid w:val="000A5B10"/>
    <w:rsid w:val="000A6952"/>
    <w:rsid w:val="000A6C7B"/>
    <w:rsid w:val="000A76E3"/>
    <w:rsid w:val="000B0A35"/>
    <w:rsid w:val="000B259D"/>
    <w:rsid w:val="000B269B"/>
    <w:rsid w:val="000B294B"/>
    <w:rsid w:val="000B2B26"/>
    <w:rsid w:val="000B318E"/>
    <w:rsid w:val="000B551C"/>
    <w:rsid w:val="000B571F"/>
    <w:rsid w:val="000B62DE"/>
    <w:rsid w:val="000B6746"/>
    <w:rsid w:val="000B7C72"/>
    <w:rsid w:val="000B7E9E"/>
    <w:rsid w:val="000C0097"/>
    <w:rsid w:val="000C0C14"/>
    <w:rsid w:val="000C0D0C"/>
    <w:rsid w:val="000C1DC7"/>
    <w:rsid w:val="000C1F61"/>
    <w:rsid w:val="000C351D"/>
    <w:rsid w:val="000C373A"/>
    <w:rsid w:val="000C3B75"/>
    <w:rsid w:val="000C406F"/>
    <w:rsid w:val="000C4CFD"/>
    <w:rsid w:val="000C5F9E"/>
    <w:rsid w:val="000C684F"/>
    <w:rsid w:val="000C6C66"/>
    <w:rsid w:val="000C6CC7"/>
    <w:rsid w:val="000C6E04"/>
    <w:rsid w:val="000C7386"/>
    <w:rsid w:val="000C7D38"/>
    <w:rsid w:val="000D3373"/>
    <w:rsid w:val="000D4011"/>
    <w:rsid w:val="000D40CA"/>
    <w:rsid w:val="000D4527"/>
    <w:rsid w:val="000D6CA8"/>
    <w:rsid w:val="000D6E17"/>
    <w:rsid w:val="000E1E87"/>
    <w:rsid w:val="000E2E20"/>
    <w:rsid w:val="000E33D1"/>
    <w:rsid w:val="000E4CD4"/>
    <w:rsid w:val="000E4FBF"/>
    <w:rsid w:val="000E5D61"/>
    <w:rsid w:val="000E67DA"/>
    <w:rsid w:val="000E7F3B"/>
    <w:rsid w:val="000F082F"/>
    <w:rsid w:val="000F467B"/>
    <w:rsid w:val="000F53A9"/>
    <w:rsid w:val="000F6817"/>
    <w:rsid w:val="00104B6A"/>
    <w:rsid w:val="0010795B"/>
    <w:rsid w:val="0011647D"/>
    <w:rsid w:val="00121836"/>
    <w:rsid w:val="00125624"/>
    <w:rsid w:val="0012589B"/>
    <w:rsid w:val="00126296"/>
    <w:rsid w:val="00126515"/>
    <w:rsid w:val="00127230"/>
    <w:rsid w:val="001277A2"/>
    <w:rsid w:val="00131101"/>
    <w:rsid w:val="00131C5B"/>
    <w:rsid w:val="00131DF8"/>
    <w:rsid w:val="00132336"/>
    <w:rsid w:val="001329D2"/>
    <w:rsid w:val="00132C5F"/>
    <w:rsid w:val="00134EEC"/>
    <w:rsid w:val="00135F74"/>
    <w:rsid w:val="00136227"/>
    <w:rsid w:val="001374DE"/>
    <w:rsid w:val="00137572"/>
    <w:rsid w:val="0014009F"/>
    <w:rsid w:val="00140200"/>
    <w:rsid w:val="00140E58"/>
    <w:rsid w:val="0014107E"/>
    <w:rsid w:val="00141B45"/>
    <w:rsid w:val="0014282D"/>
    <w:rsid w:val="00143A0E"/>
    <w:rsid w:val="001445F7"/>
    <w:rsid w:val="00146B38"/>
    <w:rsid w:val="0014723C"/>
    <w:rsid w:val="00147745"/>
    <w:rsid w:val="00151632"/>
    <w:rsid w:val="0015174D"/>
    <w:rsid w:val="00151EC8"/>
    <w:rsid w:val="0015278E"/>
    <w:rsid w:val="00154898"/>
    <w:rsid w:val="00155597"/>
    <w:rsid w:val="00155D4F"/>
    <w:rsid w:val="001601D9"/>
    <w:rsid w:val="001613BD"/>
    <w:rsid w:val="00163C0E"/>
    <w:rsid w:val="0016468D"/>
    <w:rsid w:val="00165377"/>
    <w:rsid w:val="00166C45"/>
    <w:rsid w:val="00166F51"/>
    <w:rsid w:val="00170BD8"/>
    <w:rsid w:val="001732F6"/>
    <w:rsid w:val="0017418B"/>
    <w:rsid w:val="00174216"/>
    <w:rsid w:val="00176BAD"/>
    <w:rsid w:val="0017759B"/>
    <w:rsid w:val="001804E3"/>
    <w:rsid w:val="00180AA2"/>
    <w:rsid w:val="00180C59"/>
    <w:rsid w:val="00181D1E"/>
    <w:rsid w:val="00182E81"/>
    <w:rsid w:val="0018347D"/>
    <w:rsid w:val="00184375"/>
    <w:rsid w:val="00186612"/>
    <w:rsid w:val="00186C2E"/>
    <w:rsid w:val="00187D21"/>
    <w:rsid w:val="00190CE3"/>
    <w:rsid w:val="00192DE9"/>
    <w:rsid w:val="001936B2"/>
    <w:rsid w:val="00193E04"/>
    <w:rsid w:val="00194EAF"/>
    <w:rsid w:val="001955E2"/>
    <w:rsid w:val="00195C5C"/>
    <w:rsid w:val="001968EB"/>
    <w:rsid w:val="001A047C"/>
    <w:rsid w:val="001A156D"/>
    <w:rsid w:val="001A573A"/>
    <w:rsid w:val="001A680F"/>
    <w:rsid w:val="001B0C70"/>
    <w:rsid w:val="001B19A5"/>
    <w:rsid w:val="001B2283"/>
    <w:rsid w:val="001B3831"/>
    <w:rsid w:val="001B39E3"/>
    <w:rsid w:val="001B467D"/>
    <w:rsid w:val="001B619F"/>
    <w:rsid w:val="001B64CA"/>
    <w:rsid w:val="001B7B34"/>
    <w:rsid w:val="001C07B6"/>
    <w:rsid w:val="001C2512"/>
    <w:rsid w:val="001C29C2"/>
    <w:rsid w:val="001C29FB"/>
    <w:rsid w:val="001C3389"/>
    <w:rsid w:val="001C4945"/>
    <w:rsid w:val="001C66E9"/>
    <w:rsid w:val="001C6926"/>
    <w:rsid w:val="001D0A07"/>
    <w:rsid w:val="001D3424"/>
    <w:rsid w:val="001D37A4"/>
    <w:rsid w:val="001D460B"/>
    <w:rsid w:val="001D5F71"/>
    <w:rsid w:val="001D6036"/>
    <w:rsid w:val="001E056C"/>
    <w:rsid w:val="001E068E"/>
    <w:rsid w:val="001E0A4A"/>
    <w:rsid w:val="001E119C"/>
    <w:rsid w:val="001E1D42"/>
    <w:rsid w:val="001E212F"/>
    <w:rsid w:val="001E3033"/>
    <w:rsid w:val="001E3ED8"/>
    <w:rsid w:val="001E552A"/>
    <w:rsid w:val="001E5776"/>
    <w:rsid w:val="001F1F9F"/>
    <w:rsid w:val="001F20E8"/>
    <w:rsid w:val="001F3693"/>
    <w:rsid w:val="001F42EA"/>
    <w:rsid w:val="001F4307"/>
    <w:rsid w:val="001F4BA9"/>
    <w:rsid w:val="001F4FCC"/>
    <w:rsid w:val="001F5A13"/>
    <w:rsid w:val="001F5EAD"/>
    <w:rsid w:val="0020175F"/>
    <w:rsid w:val="002018C4"/>
    <w:rsid w:val="0020234F"/>
    <w:rsid w:val="00203549"/>
    <w:rsid w:val="00203B32"/>
    <w:rsid w:val="00204103"/>
    <w:rsid w:val="002049D9"/>
    <w:rsid w:val="00204FFB"/>
    <w:rsid w:val="00207DA9"/>
    <w:rsid w:val="0021002C"/>
    <w:rsid w:val="00210175"/>
    <w:rsid w:val="00210D82"/>
    <w:rsid w:val="00210E63"/>
    <w:rsid w:val="00211449"/>
    <w:rsid w:val="00211C3C"/>
    <w:rsid w:val="002122B0"/>
    <w:rsid w:val="002131C0"/>
    <w:rsid w:val="002140B3"/>
    <w:rsid w:val="00215389"/>
    <w:rsid w:val="00217473"/>
    <w:rsid w:val="00217DBC"/>
    <w:rsid w:val="0022033B"/>
    <w:rsid w:val="00220BD3"/>
    <w:rsid w:val="00221D3D"/>
    <w:rsid w:val="00225E47"/>
    <w:rsid w:val="00226BBA"/>
    <w:rsid w:val="00226E08"/>
    <w:rsid w:val="00226E6A"/>
    <w:rsid w:val="00227718"/>
    <w:rsid w:val="0022779A"/>
    <w:rsid w:val="00230898"/>
    <w:rsid w:val="0023213A"/>
    <w:rsid w:val="002326CC"/>
    <w:rsid w:val="00232C26"/>
    <w:rsid w:val="002344AE"/>
    <w:rsid w:val="00234661"/>
    <w:rsid w:val="0023566B"/>
    <w:rsid w:val="00235BAC"/>
    <w:rsid w:val="00236D67"/>
    <w:rsid w:val="00242043"/>
    <w:rsid w:val="00242D30"/>
    <w:rsid w:val="00242D7A"/>
    <w:rsid w:val="00246236"/>
    <w:rsid w:val="00246DCC"/>
    <w:rsid w:val="0025014E"/>
    <w:rsid w:val="0025101E"/>
    <w:rsid w:val="002512D8"/>
    <w:rsid w:val="00252EAE"/>
    <w:rsid w:val="00253053"/>
    <w:rsid w:val="002542E5"/>
    <w:rsid w:val="00256D08"/>
    <w:rsid w:val="00256DC6"/>
    <w:rsid w:val="002607DA"/>
    <w:rsid w:val="00262C4A"/>
    <w:rsid w:val="00263757"/>
    <w:rsid w:val="002651E9"/>
    <w:rsid w:val="0026588D"/>
    <w:rsid w:val="00267D19"/>
    <w:rsid w:val="0027093B"/>
    <w:rsid w:val="00270974"/>
    <w:rsid w:val="00271CD0"/>
    <w:rsid w:val="00271DA0"/>
    <w:rsid w:val="00271F9F"/>
    <w:rsid w:val="00272A27"/>
    <w:rsid w:val="00274C4D"/>
    <w:rsid w:val="00274D87"/>
    <w:rsid w:val="0027538F"/>
    <w:rsid w:val="002777E5"/>
    <w:rsid w:val="00281777"/>
    <w:rsid w:val="00281E8C"/>
    <w:rsid w:val="002825EB"/>
    <w:rsid w:val="00283437"/>
    <w:rsid w:val="00283AC5"/>
    <w:rsid w:val="00283C8D"/>
    <w:rsid w:val="00283E75"/>
    <w:rsid w:val="00284F54"/>
    <w:rsid w:val="00284F9B"/>
    <w:rsid w:val="00286B79"/>
    <w:rsid w:val="00286E6C"/>
    <w:rsid w:val="00291C80"/>
    <w:rsid w:val="002921EA"/>
    <w:rsid w:val="002928D7"/>
    <w:rsid w:val="00293915"/>
    <w:rsid w:val="00293D00"/>
    <w:rsid w:val="0029562B"/>
    <w:rsid w:val="00295F28"/>
    <w:rsid w:val="00297897"/>
    <w:rsid w:val="00297F8D"/>
    <w:rsid w:val="002A0546"/>
    <w:rsid w:val="002A1164"/>
    <w:rsid w:val="002A132C"/>
    <w:rsid w:val="002A2343"/>
    <w:rsid w:val="002A3706"/>
    <w:rsid w:val="002A3E70"/>
    <w:rsid w:val="002A5CE6"/>
    <w:rsid w:val="002A60C5"/>
    <w:rsid w:val="002A643B"/>
    <w:rsid w:val="002A7666"/>
    <w:rsid w:val="002A7EC7"/>
    <w:rsid w:val="002B1D65"/>
    <w:rsid w:val="002B3582"/>
    <w:rsid w:val="002B5DE4"/>
    <w:rsid w:val="002B76EE"/>
    <w:rsid w:val="002C053D"/>
    <w:rsid w:val="002C11EF"/>
    <w:rsid w:val="002C184E"/>
    <w:rsid w:val="002C36D9"/>
    <w:rsid w:val="002C3948"/>
    <w:rsid w:val="002C4B83"/>
    <w:rsid w:val="002C5A1F"/>
    <w:rsid w:val="002C63AA"/>
    <w:rsid w:val="002C6766"/>
    <w:rsid w:val="002C77BE"/>
    <w:rsid w:val="002C7C82"/>
    <w:rsid w:val="002D0A4B"/>
    <w:rsid w:val="002D25FA"/>
    <w:rsid w:val="002D2CB7"/>
    <w:rsid w:val="002D339A"/>
    <w:rsid w:val="002D4933"/>
    <w:rsid w:val="002D4A47"/>
    <w:rsid w:val="002D5546"/>
    <w:rsid w:val="002D62A3"/>
    <w:rsid w:val="002E285D"/>
    <w:rsid w:val="002E2BDE"/>
    <w:rsid w:val="002E478D"/>
    <w:rsid w:val="002E4E8F"/>
    <w:rsid w:val="002E50FB"/>
    <w:rsid w:val="002E5AD5"/>
    <w:rsid w:val="002E76A1"/>
    <w:rsid w:val="002F0151"/>
    <w:rsid w:val="002F1B63"/>
    <w:rsid w:val="002F4AFD"/>
    <w:rsid w:val="002F5660"/>
    <w:rsid w:val="002F59B1"/>
    <w:rsid w:val="002F689A"/>
    <w:rsid w:val="002F7699"/>
    <w:rsid w:val="003000CD"/>
    <w:rsid w:val="00301BF0"/>
    <w:rsid w:val="00301F4C"/>
    <w:rsid w:val="00302439"/>
    <w:rsid w:val="00303D37"/>
    <w:rsid w:val="00304F01"/>
    <w:rsid w:val="003059D0"/>
    <w:rsid w:val="00305D06"/>
    <w:rsid w:val="00306ABE"/>
    <w:rsid w:val="00310CD5"/>
    <w:rsid w:val="00311343"/>
    <w:rsid w:val="003124AB"/>
    <w:rsid w:val="0031321F"/>
    <w:rsid w:val="00315BFC"/>
    <w:rsid w:val="00315FEF"/>
    <w:rsid w:val="0031642E"/>
    <w:rsid w:val="00316E97"/>
    <w:rsid w:val="003220BE"/>
    <w:rsid w:val="003229C0"/>
    <w:rsid w:val="003230AE"/>
    <w:rsid w:val="00323E85"/>
    <w:rsid w:val="00326260"/>
    <w:rsid w:val="00326E7A"/>
    <w:rsid w:val="003275ED"/>
    <w:rsid w:val="0032766D"/>
    <w:rsid w:val="00336670"/>
    <w:rsid w:val="00336853"/>
    <w:rsid w:val="00336C07"/>
    <w:rsid w:val="00337A67"/>
    <w:rsid w:val="003405E3"/>
    <w:rsid w:val="00340B8F"/>
    <w:rsid w:val="00341182"/>
    <w:rsid w:val="00341E5B"/>
    <w:rsid w:val="00342D43"/>
    <w:rsid w:val="0034380A"/>
    <w:rsid w:val="00344576"/>
    <w:rsid w:val="003452B3"/>
    <w:rsid w:val="00345F7D"/>
    <w:rsid w:val="003477B4"/>
    <w:rsid w:val="00350525"/>
    <w:rsid w:val="003506A4"/>
    <w:rsid w:val="003508C8"/>
    <w:rsid w:val="0035138F"/>
    <w:rsid w:val="0035141E"/>
    <w:rsid w:val="00352936"/>
    <w:rsid w:val="00352AA6"/>
    <w:rsid w:val="00353828"/>
    <w:rsid w:val="00354237"/>
    <w:rsid w:val="0035559F"/>
    <w:rsid w:val="00355810"/>
    <w:rsid w:val="00356163"/>
    <w:rsid w:val="00356C96"/>
    <w:rsid w:val="00356D7A"/>
    <w:rsid w:val="00361D3A"/>
    <w:rsid w:val="00361E5E"/>
    <w:rsid w:val="00363AB0"/>
    <w:rsid w:val="00364F19"/>
    <w:rsid w:val="00366B32"/>
    <w:rsid w:val="00366FF1"/>
    <w:rsid w:val="00370342"/>
    <w:rsid w:val="00370CCA"/>
    <w:rsid w:val="003723EB"/>
    <w:rsid w:val="00372E37"/>
    <w:rsid w:val="0037329F"/>
    <w:rsid w:val="003733A6"/>
    <w:rsid w:val="00373A9B"/>
    <w:rsid w:val="0037418E"/>
    <w:rsid w:val="003743A8"/>
    <w:rsid w:val="00380D74"/>
    <w:rsid w:val="00382036"/>
    <w:rsid w:val="003835D9"/>
    <w:rsid w:val="003841BC"/>
    <w:rsid w:val="00384D43"/>
    <w:rsid w:val="00387AAF"/>
    <w:rsid w:val="00390874"/>
    <w:rsid w:val="00391E87"/>
    <w:rsid w:val="00392785"/>
    <w:rsid w:val="00393E74"/>
    <w:rsid w:val="0039403F"/>
    <w:rsid w:val="0039446F"/>
    <w:rsid w:val="00394EDE"/>
    <w:rsid w:val="003A1A01"/>
    <w:rsid w:val="003A3A7E"/>
    <w:rsid w:val="003A4327"/>
    <w:rsid w:val="003A747F"/>
    <w:rsid w:val="003A790F"/>
    <w:rsid w:val="003A7A21"/>
    <w:rsid w:val="003B010F"/>
    <w:rsid w:val="003B17EE"/>
    <w:rsid w:val="003B5FFD"/>
    <w:rsid w:val="003B7BBB"/>
    <w:rsid w:val="003B7E93"/>
    <w:rsid w:val="003C1EC8"/>
    <w:rsid w:val="003C252E"/>
    <w:rsid w:val="003C3459"/>
    <w:rsid w:val="003C3B49"/>
    <w:rsid w:val="003C4A88"/>
    <w:rsid w:val="003C50C9"/>
    <w:rsid w:val="003C5974"/>
    <w:rsid w:val="003C6538"/>
    <w:rsid w:val="003C7FB7"/>
    <w:rsid w:val="003D040E"/>
    <w:rsid w:val="003D1857"/>
    <w:rsid w:val="003D1B4D"/>
    <w:rsid w:val="003D1DB7"/>
    <w:rsid w:val="003D2965"/>
    <w:rsid w:val="003D2EE3"/>
    <w:rsid w:val="003D2FD3"/>
    <w:rsid w:val="003D7F17"/>
    <w:rsid w:val="003E3704"/>
    <w:rsid w:val="003E3CFE"/>
    <w:rsid w:val="003E3E6B"/>
    <w:rsid w:val="003E52FD"/>
    <w:rsid w:val="003E5F41"/>
    <w:rsid w:val="003E72E6"/>
    <w:rsid w:val="003E7490"/>
    <w:rsid w:val="003E7740"/>
    <w:rsid w:val="003F0AB2"/>
    <w:rsid w:val="003F0D38"/>
    <w:rsid w:val="003F28DE"/>
    <w:rsid w:val="003F3080"/>
    <w:rsid w:val="003F317E"/>
    <w:rsid w:val="003F32F4"/>
    <w:rsid w:val="003F3F1B"/>
    <w:rsid w:val="003F52E2"/>
    <w:rsid w:val="003F6555"/>
    <w:rsid w:val="003F689D"/>
    <w:rsid w:val="003F7048"/>
    <w:rsid w:val="003F70E9"/>
    <w:rsid w:val="00400504"/>
    <w:rsid w:val="004007B3"/>
    <w:rsid w:val="004021C2"/>
    <w:rsid w:val="0040231F"/>
    <w:rsid w:val="004024E8"/>
    <w:rsid w:val="0040493F"/>
    <w:rsid w:val="0040592B"/>
    <w:rsid w:val="004060D6"/>
    <w:rsid w:val="0040764B"/>
    <w:rsid w:val="0041195C"/>
    <w:rsid w:val="00411B48"/>
    <w:rsid w:val="004121B2"/>
    <w:rsid w:val="0041331A"/>
    <w:rsid w:val="0041471E"/>
    <w:rsid w:val="00414FC1"/>
    <w:rsid w:val="00420CD6"/>
    <w:rsid w:val="004214F8"/>
    <w:rsid w:val="00421A88"/>
    <w:rsid w:val="00422084"/>
    <w:rsid w:val="0042454C"/>
    <w:rsid w:val="0042491B"/>
    <w:rsid w:val="00424D30"/>
    <w:rsid w:val="00426C60"/>
    <w:rsid w:val="0042732C"/>
    <w:rsid w:val="00427F91"/>
    <w:rsid w:val="00432BEF"/>
    <w:rsid w:val="00433A39"/>
    <w:rsid w:val="00434C92"/>
    <w:rsid w:val="0043581B"/>
    <w:rsid w:val="00436EF3"/>
    <w:rsid w:val="00437C82"/>
    <w:rsid w:val="004403BE"/>
    <w:rsid w:val="00441E52"/>
    <w:rsid w:val="004423B0"/>
    <w:rsid w:val="00443F5C"/>
    <w:rsid w:val="00446926"/>
    <w:rsid w:val="00447708"/>
    <w:rsid w:val="004501C9"/>
    <w:rsid w:val="004507B6"/>
    <w:rsid w:val="00450CFC"/>
    <w:rsid w:val="00453030"/>
    <w:rsid w:val="00453692"/>
    <w:rsid w:val="004550E5"/>
    <w:rsid w:val="00455BEF"/>
    <w:rsid w:val="00457DA7"/>
    <w:rsid w:val="00460691"/>
    <w:rsid w:val="00460BB3"/>
    <w:rsid w:val="00461CD9"/>
    <w:rsid w:val="0046230B"/>
    <w:rsid w:val="00462E54"/>
    <w:rsid w:val="004630A5"/>
    <w:rsid w:val="0046379C"/>
    <w:rsid w:val="00464553"/>
    <w:rsid w:val="00465435"/>
    <w:rsid w:val="00465EAA"/>
    <w:rsid w:val="0046684A"/>
    <w:rsid w:val="0046727C"/>
    <w:rsid w:val="0046730D"/>
    <w:rsid w:val="004704CC"/>
    <w:rsid w:val="00470DF0"/>
    <w:rsid w:val="00471853"/>
    <w:rsid w:val="00471EBC"/>
    <w:rsid w:val="004726A8"/>
    <w:rsid w:val="00473062"/>
    <w:rsid w:val="004732D4"/>
    <w:rsid w:val="00474835"/>
    <w:rsid w:val="00475E05"/>
    <w:rsid w:val="00475F72"/>
    <w:rsid w:val="00477A97"/>
    <w:rsid w:val="004848DC"/>
    <w:rsid w:val="00485496"/>
    <w:rsid w:val="00486D18"/>
    <w:rsid w:val="00487E0D"/>
    <w:rsid w:val="00487F73"/>
    <w:rsid w:val="004901F2"/>
    <w:rsid w:val="00490BA9"/>
    <w:rsid w:val="00490D65"/>
    <w:rsid w:val="004911C0"/>
    <w:rsid w:val="004914CC"/>
    <w:rsid w:val="00491B0F"/>
    <w:rsid w:val="00492814"/>
    <w:rsid w:val="00492AAA"/>
    <w:rsid w:val="00492C62"/>
    <w:rsid w:val="0049308C"/>
    <w:rsid w:val="004952DD"/>
    <w:rsid w:val="00495BDF"/>
    <w:rsid w:val="0049648D"/>
    <w:rsid w:val="00497060"/>
    <w:rsid w:val="00497758"/>
    <w:rsid w:val="004A194F"/>
    <w:rsid w:val="004A29DC"/>
    <w:rsid w:val="004A2BAB"/>
    <w:rsid w:val="004A554F"/>
    <w:rsid w:val="004B047B"/>
    <w:rsid w:val="004B1793"/>
    <w:rsid w:val="004B2522"/>
    <w:rsid w:val="004B2D29"/>
    <w:rsid w:val="004B344E"/>
    <w:rsid w:val="004B4358"/>
    <w:rsid w:val="004B46BD"/>
    <w:rsid w:val="004B46E1"/>
    <w:rsid w:val="004B6ED3"/>
    <w:rsid w:val="004C08B2"/>
    <w:rsid w:val="004C146C"/>
    <w:rsid w:val="004C26A3"/>
    <w:rsid w:val="004C29C4"/>
    <w:rsid w:val="004C3788"/>
    <w:rsid w:val="004C4270"/>
    <w:rsid w:val="004C46A8"/>
    <w:rsid w:val="004C46DE"/>
    <w:rsid w:val="004C5068"/>
    <w:rsid w:val="004C5079"/>
    <w:rsid w:val="004C525E"/>
    <w:rsid w:val="004C5807"/>
    <w:rsid w:val="004C5D73"/>
    <w:rsid w:val="004C6739"/>
    <w:rsid w:val="004C6AEA"/>
    <w:rsid w:val="004D044D"/>
    <w:rsid w:val="004D19F7"/>
    <w:rsid w:val="004D30F8"/>
    <w:rsid w:val="004D35AC"/>
    <w:rsid w:val="004D5D2A"/>
    <w:rsid w:val="004D66E9"/>
    <w:rsid w:val="004D71A5"/>
    <w:rsid w:val="004E041B"/>
    <w:rsid w:val="004E05A8"/>
    <w:rsid w:val="004E161E"/>
    <w:rsid w:val="004E16B8"/>
    <w:rsid w:val="004E1972"/>
    <w:rsid w:val="004E1D18"/>
    <w:rsid w:val="004E207D"/>
    <w:rsid w:val="004E21AC"/>
    <w:rsid w:val="004E2C0B"/>
    <w:rsid w:val="004E3100"/>
    <w:rsid w:val="004E36B3"/>
    <w:rsid w:val="004E3BA2"/>
    <w:rsid w:val="004E4239"/>
    <w:rsid w:val="004E5FFE"/>
    <w:rsid w:val="004F194A"/>
    <w:rsid w:val="004F277F"/>
    <w:rsid w:val="004F2D92"/>
    <w:rsid w:val="004F354B"/>
    <w:rsid w:val="004F424C"/>
    <w:rsid w:val="004F4B13"/>
    <w:rsid w:val="004F55BD"/>
    <w:rsid w:val="004F5E21"/>
    <w:rsid w:val="00500D12"/>
    <w:rsid w:val="00500D80"/>
    <w:rsid w:val="00501065"/>
    <w:rsid w:val="00502D79"/>
    <w:rsid w:val="005038F4"/>
    <w:rsid w:val="00505701"/>
    <w:rsid w:val="00510B95"/>
    <w:rsid w:val="00511A5F"/>
    <w:rsid w:val="00512C3B"/>
    <w:rsid w:val="00513060"/>
    <w:rsid w:val="00513397"/>
    <w:rsid w:val="00513F3A"/>
    <w:rsid w:val="00514E20"/>
    <w:rsid w:val="00515AA0"/>
    <w:rsid w:val="00515B3A"/>
    <w:rsid w:val="005161F0"/>
    <w:rsid w:val="0051657E"/>
    <w:rsid w:val="00516873"/>
    <w:rsid w:val="00520576"/>
    <w:rsid w:val="00520F63"/>
    <w:rsid w:val="005233E7"/>
    <w:rsid w:val="0052409B"/>
    <w:rsid w:val="0052660C"/>
    <w:rsid w:val="005268AC"/>
    <w:rsid w:val="005305D3"/>
    <w:rsid w:val="005307B9"/>
    <w:rsid w:val="00530E96"/>
    <w:rsid w:val="005311F5"/>
    <w:rsid w:val="00531682"/>
    <w:rsid w:val="00531B73"/>
    <w:rsid w:val="0053202B"/>
    <w:rsid w:val="0053320A"/>
    <w:rsid w:val="0053580E"/>
    <w:rsid w:val="00535C29"/>
    <w:rsid w:val="005370AD"/>
    <w:rsid w:val="0053728C"/>
    <w:rsid w:val="00537714"/>
    <w:rsid w:val="00537858"/>
    <w:rsid w:val="00540889"/>
    <w:rsid w:val="00543A39"/>
    <w:rsid w:val="0054412E"/>
    <w:rsid w:val="00544419"/>
    <w:rsid w:val="00544811"/>
    <w:rsid w:val="00545466"/>
    <w:rsid w:val="005454B4"/>
    <w:rsid w:val="00545DAF"/>
    <w:rsid w:val="00546290"/>
    <w:rsid w:val="00546693"/>
    <w:rsid w:val="00546ECE"/>
    <w:rsid w:val="0054716E"/>
    <w:rsid w:val="00547192"/>
    <w:rsid w:val="005477B3"/>
    <w:rsid w:val="00547CF8"/>
    <w:rsid w:val="005500DD"/>
    <w:rsid w:val="00550D02"/>
    <w:rsid w:val="00550DBF"/>
    <w:rsid w:val="00553120"/>
    <w:rsid w:val="00553B2C"/>
    <w:rsid w:val="0055503F"/>
    <w:rsid w:val="005553A7"/>
    <w:rsid w:val="005567F9"/>
    <w:rsid w:val="00556D51"/>
    <w:rsid w:val="00557803"/>
    <w:rsid w:val="00557D50"/>
    <w:rsid w:val="00557DC1"/>
    <w:rsid w:val="005609C4"/>
    <w:rsid w:val="00563A86"/>
    <w:rsid w:val="00564EE5"/>
    <w:rsid w:val="00564F9C"/>
    <w:rsid w:val="00565251"/>
    <w:rsid w:val="00565DEB"/>
    <w:rsid w:val="00566006"/>
    <w:rsid w:val="0056683D"/>
    <w:rsid w:val="00567AD4"/>
    <w:rsid w:val="005704C3"/>
    <w:rsid w:val="0057108D"/>
    <w:rsid w:val="00571FEA"/>
    <w:rsid w:val="00574185"/>
    <w:rsid w:val="00577A17"/>
    <w:rsid w:val="00577E7D"/>
    <w:rsid w:val="005805CD"/>
    <w:rsid w:val="00580AB5"/>
    <w:rsid w:val="00585349"/>
    <w:rsid w:val="00585750"/>
    <w:rsid w:val="005865AC"/>
    <w:rsid w:val="00590922"/>
    <w:rsid w:val="00590BD5"/>
    <w:rsid w:val="005918E3"/>
    <w:rsid w:val="00591A27"/>
    <w:rsid w:val="00592E96"/>
    <w:rsid w:val="00592F66"/>
    <w:rsid w:val="005933F9"/>
    <w:rsid w:val="00593458"/>
    <w:rsid w:val="00593646"/>
    <w:rsid w:val="00596AEE"/>
    <w:rsid w:val="005974B2"/>
    <w:rsid w:val="00597603"/>
    <w:rsid w:val="00597A25"/>
    <w:rsid w:val="00597FB6"/>
    <w:rsid w:val="005A0228"/>
    <w:rsid w:val="005A0CEF"/>
    <w:rsid w:val="005A1179"/>
    <w:rsid w:val="005A3387"/>
    <w:rsid w:val="005A4BBC"/>
    <w:rsid w:val="005A5BD8"/>
    <w:rsid w:val="005A5CFC"/>
    <w:rsid w:val="005A6580"/>
    <w:rsid w:val="005A689D"/>
    <w:rsid w:val="005B02EA"/>
    <w:rsid w:val="005B2A98"/>
    <w:rsid w:val="005B3A37"/>
    <w:rsid w:val="005B43D9"/>
    <w:rsid w:val="005B462D"/>
    <w:rsid w:val="005B5D88"/>
    <w:rsid w:val="005B6C75"/>
    <w:rsid w:val="005B7A9D"/>
    <w:rsid w:val="005C0B3C"/>
    <w:rsid w:val="005C15F9"/>
    <w:rsid w:val="005C1B7D"/>
    <w:rsid w:val="005C2AD9"/>
    <w:rsid w:val="005C30AE"/>
    <w:rsid w:val="005C6A5D"/>
    <w:rsid w:val="005C6C3C"/>
    <w:rsid w:val="005C6DBE"/>
    <w:rsid w:val="005D0DC3"/>
    <w:rsid w:val="005D26C9"/>
    <w:rsid w:val="005D34AF"/>
    <w:rsid w:val="005D3F89"/>
    <w:rsid w:val="005D401D"/>
    <w:rsid w:val="005D5872"/>
    <w:rsid w:val="005D65F4"/>
    <w:rsid w:val="005D6C3E"/>
    <w:rsid w:val="005E0818"/>
    <w:rsid w:val="005E0957"/>
    <w:rsid w:val="005E09E9"/>
    <w:rsid w:val="005E1D49"/>
    <w:rsid w:val="005E6983"/>
    <w:rsid w:val="005E6DDE"/>
    <w:rsid w:val="005E7511"/>
    <w:rsid w:val="005F0E3D"/>
    <w:rsid w:val="005F1003"/>
    <w:rsid w:val="005F1E13"/>
    <w:rsid w:val="005F2637"/>
    <w:rsid w:val="005F3366"/>
    <w:rsid w:val="005F3870"/>
    <w:rsid w:val="005F486E"/>
    <w:rsid w:val="005F657A"/>
    <w:rsid w:val="005F6B32"/>
    <w:rsid w:val="005F6B3A"/>
    <w:rsid w:val="00600440"/>
    <w:rsid w:val="006007C2"/>
    <w:rsid w:val="006008F5"/>
    <w:rsid w:val="0060179E"/>
    <w:rsid w:val="00602494"/>
    <w:rsid w:val="00604008"/>
    <w:rsid w:val="0060561C"/>
    <w:rsid w:val="006065B2"/>
    <w:rsid w:val="00606870"/>
    <w:rsid w:val="0060711F"/>
    <w:rsid w:val="006103FE"/>
    <w:rsid w:val="00610540"/>
    <w:rsid w:val="00610D50"/>
    <w:rsid w:val="006117CB"/>
    <w:rsid w:val="00611E2B"/>
    <w:rsid w:val="00613687"/>
    <w:rsid w:val="00613F10"/>
    <w:rsid w:val="00616819"/>
    <w:rsid w:val="00616831"/>
    <w:rsid w:val="00616D6E"/>
    <w:rsid w:val="00616DD5"/>
    <w:rsid w:val="00617526"/>
    <w:rsid w:val="006209EC"/>
    <w:rsid w:val="00621559"/>
    <w:rsid w:val="006222BD"/>
    <w:rsid w:val="00622E61"/>
    <w:rsid w:val="0062564C"/>
    <w:rsid w:val="0062641C"/>
    <w:rsid w:val="006311A9"/>
    <w:rsid w:val="00632FE9"/>
    <w:rsid w:val="006331EC"/>
    <w:rsid w:val="0063332B"/>
    <w:rsid w:val="006341E4"/>
    <w:rsid w:val="006349DF"/>
    <w:rsid w:val="006402EA"/>
    <w:rsid w:val="0064071B"/>
    <w:rsid w:val="006418A2"/>
    <w:rsid w:val="00641E1B"/>
    <w:rsid w:val="00643348"/>
    <w:rsid w:val="00643F41"/>
    <w:rsid w:val="006443EE"/>
    <w:rsid w:val="00644BC9"/>
    <w:rsid w:val="0064521F"/>
    <w:rsid w:val="006454BC"/>
    <w:rsid w:val="0064634E"/>
    <w:rsid w:val="00646BCC"/>
    <w:rsid w:val="00646E67"/>
    <w:rsid w:val="006509CB"/>
    <w:rsid w:val="00652DA5"/>
    <w:rsid w:val="0065389D"/>
    <w:rsid w:val="006559A3"/>
    <w:rsid w:val="006563C4"/>
    <w:rsid w:val="00656D20"/>
    <w:rsid w:val="006607B6"/>
    <w:rsid w:val="00662049"/>
    <w:rsid w:val="00663069"/>
    <w:rsid w:val="00663BEF"/>
    <w:rsid w:val="00663DEF"/>
    <w:rsid w:val="00666B76"/>
    <w:rsid w:val="00666EB5"/>
    <w:rsid w:val="0067010F"/>
    <w:rsid w:val="0067128F"/>
    <w:rsid w:val="00672A4C"/>
    <w:rsid w:val="00673701"/>
    <w:rsid w:val="00673B2C"/>
    <w:rsid w:val="006743F3"/>
    <w:rsid w:val="00674972"/>
    <w:rsid w:val="006757BF"/>
    <w:rsid w:val="006758A0"/>
    <w:rsid w:val="00676397"/>
    <w:rsid w:val="00677373"/>
    <w:rsid w:val="00680326"/>
    <w:rsid w:val="00680586"/>
    <w:rsid w:val="0068073C"/>
    <w:rsid w:val="00680B92"/>
    <w:rsid w:val="00681783"/>
    <w:rsid w:val="00681E09"/>
    <w:rsid w:val="0068242A"/>
    <w:rsid w:val="00682F9C"/>
    <w:rsid w:val="00683805"/>
    <w:rsid w:val="00683882"/>
    <w:rsid w:val="00683D41"/>
    <w:rsid w:val="00685453"/>
    <w:rsid w:val="00686137"/>
    <w:rsid w:val="006873A6"/>
    <w:rsid w:val="0068743D"/>
    <w:rsid w:val="00691E08"/>
    <w:rsid w:val="00692569"/>
    <w:rsid w:val="00692B4E"/>
    <w:rsid w:val="0069413C"/>
    <w:rsid w:val="006942FC"/>
    <w:rsid w:val="0069471C"/>
    <w:rsid w:val="006956F2"/>
    <w:rsid w:val="00696E95"/>
    <w:rsid w:val="0069758B"/>
    <w:rsid w:val="00697780"/>
    <w:rsid w:val="006A0769"/>
    <w:rsid w:val="006A22DB"/>
    <w:rsid w:val="006A3030"/>
    <w:rsid w:val="006A31B8"/>
    <w:rsid w:val="006A3E74"/>
    <w:rsid w:val="006A5F2E"/>
    <w:rsid w:val="006A6E89"/>
    <w:rsid w:val="006B0950"/>
    <w:rsid w:val="006B0D38"/>
    <w:rsid w:val="006B1590"/>
    <w:rsid w:val="006B274B"/>
    <w:rsid w:val="006B2957"/>
    <w:rsid w:val="006B3292"/>
    <w:rsid w:val="006B33B0"/>
    <w:rsid w:val="006B39C4"/>
    <w:rsid w:val="006B3B90"/>
    <w:rsid w:val="006B45B0"/>
    <w:rsid w:val="006B5D82"/>
    <w:rsid w:val="006C07B7"/>
    <w:rsid w:val="006C18F1"/>
    <w:rsid w:val="006C2260"/>
    <w:rsid w:val="006C22F6"/>
    <w:rsid w:val="006C2929"/>
    <w:rsid w:val="006C36DA"/>
    <w:rsid w:val="006C37C2"/>
    <w:rsid w:val="006C4CB7"/>
    <w:rsid w:val="006C5019"/>
    <w:rsid w:val="006C554C"/>
    <w:rsid w:val="006C57E8"/>
    <w:rsid w:val="006C5A84"/>
    <w:rsid w:val="006C6267"/>
    <w:rsid w:val="006D06B9"/>
    <w:rsid w:val="006D43C1"/>
    <w:rsid w:val="006D4C27"/>
    <w:rsid w:val="006D600C"/>
    <w:rsid w:val="006D6AE0"/>
    <w:rsid w:val="006D7255"/>
    <w:rsid w:val="006E0E5C"/>
    <w:rsid w:val="006E1389"/>
    <w:rsid w:val="006E3B0F"/>
    <w:rsid w:val="006E4ACC"/>
    <w:rsid w:val="006E5AB1"/>
    <w:rsid w:val="006E64EA"/>
    <w:rsid w:val="006E7C68"/>
    <w:rsid w:val="006E7EC0"/>
    <w:rsid w:val="006F1CF9"/>
    <w:rsid w:val="006F1D75"/>
    <w:rsid w:val="006F26C4"/>
    <w:rsid w:val="006F2A45"/>
    <w:rsid w:val="006F69FD"/>
    <w:rsid w:val="006F74E3"/>
    <w:rsid w:val="006F779C"/>
    <w:rsid w:val="00701A2C"/>
    <w:rsid w:val="00702B7D"/>
    <w:rsid w:val="00703663"/>
    <w:rsid w:val="00703B0B"/>
    <w:rsid w:val="00704E84"/>
    <w:rsid w:val="0070503B"/>
    <w:rsid w:val="00705256"/>
    <w:rsid w:val="0070539C"/>
    <w:rsid w:val="007054CB"/>
    <w:rsid w:val="00710190"/>
    <w:rsid w:val="00712364"/>
    <w:rsid w:val="007150B6"/>
    <w:rsid w:val="0071582F"/>
    <w:rsid w:val="00715FD5"/>
    <w:rsid w:val="0071601D"/>
    <w:rsid w:val="007167E5"/>
    <w:rsid w:val="007202F5"/>
    <w:rsid w:val="00720CC1"/>
    <w:rsid w:val="00721465"/>
    <w:rsid w:val="007236A0"/>
    <w:rsid w:val="007236EB"/>
    <w:rsid w:val="0072585B"/>
    <w:rsid w:val="00725A95"/>
    <w:rsid w:val="007261EC"/>
    <w:rsid w:val="007267C1"/>
    <w:rsid w:val="00726BA4"/>
    <w:rsid w:val="00727B3A"/>
    <w:rsid w:val="00731B9A"/>
    <w:rsid w:val="00732138"/>
    <w:rsid w:val="00734E43"/>
    <w:rsid w:val="00741151"/>
    <w:rsid w:val="00741A2D"/>
    <w:rsid w:val="00743FF2"/>
    <w:rsid w:val="00744A00"/>
    <w:rsid w:val="00745EC0"/>
    <w:rsid w:val="00747014"/>
    <w:rsid w:val="0075213B"/>
    <w:rsid w:val="00752AA0"/>
    <w:rsid w:val="00753896"/>
    <w:rsid w:val="00753B01"/>
    <w:rsid w:val="00754AC9"/>
    <w:rsid w:val="00755757"/>
    <w:rsid w:val="00756CDA"/>
    <w:rsid w:val="0075785F"/>
    <w:rsid w:val="00760AE2"/>
    <w:rsid w:val="0076166B"/>
    <w:rsid w:val="00762691"/>
    <w:rsid w:val="0076375A"/>
    <w:rsid w:val="00765556"/>
    <w:rsid w:val="007656D5"/>
    <w:rsid w:val="00766ABA"/>
    <w:rsid w:val="00767C87"/>
    <w:rsid w:val="00767F53"/>
    <w:rsid w:val="00770128"/>
    <w:rsid w:val="00771C5A"/>
    <w:rsid w:val="00772A16"/>
    <w:rsid w:val="00774BCE"/>
    <w:rsid w:val="00775826"/>
    <w:rsid w:val="007766EE"/>
    <w:rsid w:val="007772F8"/>
    <w:rsid w:val="007774B5"/>
    <w:rsid w:val="007807F3"/>
    <w:rsid w:val="007815C3"/>
    <w:rsid w:val="00782249"/>
    <w:rsid w:val="007834F5"/>
    <w:rsid w:val="00784522"/>
    <w:rsid w:val="00785EA5"/>
    <w:rsid w:val="00786726"/>
    <w:rsid w:val="00786BBD"/>
    <w:rsid w:val="0078736D"/>
    <w:rsid w:val="0078738D"/>
    <w:rsid w:val="0078754F"/>
    <w:rsid w:val="0079110C"/>
    <w:rsid w:val="00791763"/>
    <w:rsid w:val="0079210A"/>
    <w:rsid w:val="00792A00"/>
    <w:rsid w:val="0079341B"/>
    <w:rsid w:val="007935A0"/>
    <w:rsid w:val="00794E9D"/>
    <w:rsid w:val="007960E4"/>
    <w:rsid w:val="00797087"/>
    <w:rsid w:val="00797FC3"/>
    <w:rsid w:val="007A07BA"/>
    <w:rsid w:val="007A6DE4"/>
    <w:rsid w:val="007A72D6"/>
    <w:rsid w:val="007A7C63"/>
    <w:rsid w:val="007A7C95"/>
    <w:rsid w:val="007A7D31"/>
    <w:rsid w:val="007A7E8B"/>
    <w:rsid w:val="007B0237"/>
    <w:rsid w:val="007B16D1"/>
    <w:rsid w:val="007B332E"/>
    <w:rsid w:val="007B37A2"/>
    <w:rsid w:val="007B3BF2"/>
    <w:rsid w:val="007B620B"/>
    <w:rsid w:val="007B65C1"/>
    <w:rsid w:val="007B7260"/>
    <w:rsid w:val="007C2BFE"/>
    <w:rsid w:val="007C2D11"/>
    <w:rsid w:val="007C3149"/>
    <w:rsid w:val="007C4256"/>
    <w:rsid w:val="007C48BB"/>
    <w:rsid w:val="007C49B3"/>
    <w:rsid w:val="007D21B7"/>
    <w:rsid w:val="007D2B32"/>
    <w:rsid w:val="007D2CB5"/>
    <w:rsid w:val="007D3F5D"/>
    <w:rsid w:val="007D7A72"/>
    <w:rsid w:val="007E22BA"/>
    <w:rsid w:val="007E3304"/>
    <w:rsid w:val="007E36D3"/>
    <w:rsid w:val="007E527C"/>
    <w:rsid w:val="007E5C92"/>
    <w:rsid w:val="007E76A5"/>
    <w:rsid w:val="007F0C0E"/>
    <w:rsid w:val="007F24DB"/>
    <w:rsid w:val="007F2699"/>
    <w:rsid w:val="007F2B45"/>
    <w:rsid w:val="007F4756"/>
    <w:rsid w:val="007F5EC2"/>
    <w:rsid w:val="008010BD"/>
    <w:rsid w:val="00802532"/>
    <w:rsid w:val="008033CF"/>
    <w:rsid w:val="00803903"/>
    <w:rsid w:val="00803EE0"/>
    <w:rsid w:val="00805F53"/>
    <w:rsid w:val="00806E4B"/>
    <w:rsid w:val="0080732B"/>
    <w:rsid w:val="00810E06"/>
    <w:rsid w:val="00811502"/>
    <w:rsid w:val="008117C6"/>
    <w:rsid w:val="00811D9E"/>
    <w:rsid w:val="008121A0"/>
    <w:rsid w:val="008149C1"/>
    <w:rsid w:val="0081559E"/>
    <w:rsid w:val="00816279"/>
    <w:rsid w:val="008167CC"/>
    <w:rsid w:val="00821C12"/>
    <w:rsid w:val="0082203A"/>
    <w:rsid w:val="00823965"/>
    <w:rsid w:val="00823ACD"/>
    <w:rsid w:val="008247CC"/>
    <w:rsid w:val="00826C6B"/>
    <w:rsid w:val="00832499"/>
    <w:rsid w:val="00833E01"/>
    <w:rsid w:val="0083404A"/>
    <w:rsid w:val="00834E0A"/>
    <w:rsid w:val="00834EA4"/>
    <w:rsid w:val="00835067"/>
    <w:rsid w:val="0083523A"/>
    <w:rsid w:val="00835874"/>
    <w:rsid w:val="00836681"/>
    <w:rsid w:val="008368BE"/>
    <w:rsid w:val="00837113"/>
    <w:rsid w:val="0083750B"/>
    <w:rsid w:val="00842002"/>
    <w:rsid w:val="0084275E"/>
    <w:rsid w:val="008427B4"/>
    <w:rsid w:val="00842A5C"/>
    <w:rsid w:val="00843197"/>
    <w:rsid w:val="00844A43"/>
    <w:rsid w:val="00844FD0"/>
    <w:rsid w:val="008450C8"/>
    <w:rsid w:val="00845D28"/>
    <w:rsid w:val="00845FDE"/>
    <w:rsid w:val="00846B51"/>
    <w:rsid w:val="0084781A"/>
    <w:rsid w:val="00850297"/>
    <w:rsid w:val="0085165F"/>
    <w:rsid w:val="00853B36"/>
    <w:rsid w:val="00854016"/>
    <w:rsid w:val="00854BAB"/>
    <w:rsid w:val="00856DBD"/>
    <w:rsid w:val="00857757"/>
    <w:rsid w:val="00857AC7"/>
    <w:rsid w:val="00857EE2"/>
    <w:rsid w:val="008613BD"/>
    <w:rsid w:val="00861E88"/>
    <w:rsid w:val="0086325E"/>
    <w:rsid w:val="00863286"/>
    <w:rsid w:val="00864D96"/>
    <w:rsid w:val="008702A1"/>
    <w:rsid w:val="0087054F"/>
    <w:rsid w:val="0087368A"/>
    <w:rsid w:val="00873CB6"/>
    <w:rsid w:val="0087462C"/>
    <w:rsid w:val="00875402"/>
    <w:rsid w:val="00876AA6"/>
    <w:rsid w:val="0087722B"/>
    <w:rsid w:val="00880FCB"/>
    <w:rsid w:val="008810C0"/>
    <w:rsid w:val="00881377"/>
    <w:rsid w:val="00881A8E"/>
    <w:rsid w:val="00881B8B"/>
    <w:rsid w:val="00882455"/>
    <w:rsid w:val="00884267"/>
    <w:rsid w:val="008849DA"/>
    <w:rsid w:val="008861D8"/>
    <w:rsid w:val="00886F9A"/>
    <w:rsid w:val="00886FC1"/>
    <w:rsid w:val="00887909"/>
    <w:rsid w:val="0089061E"/>
    <w:rsid w:val="00890EDD"/>
    <w:rsid w:val="00892BC5"/>
    <w:rsid w:val="00892E84"/>
    <w:rsid w:val="008936E8"/>
    <w:rsid w:val="00893C7C"/>
    <w:rsid w:val="008946E7"/>
    <w:rsid w:val="00895826"/>
    <w:rsid w:val="00897818"/>
    <w:rsid w:val="008A0DED"/>
    <w:rsid w:val="008A1452"/>
    <w:rsid w:val="008A27A2"/>
    <w:rsid w:val="008A3CE1"/>
    <w:rsid w:val="008A4C0E"/>
    <w:rsid w:val="008A50A8"/>
    <w:rsid w:val="008A524D"/>
    <w:rsid w:val="008A7A9C"/>
    <w:rsid w:val="008B07DA"/>
    <w:rsid w:val="008B2068"/>
    <w:rsid w:val="008B25EB"/>
    <w:rsid w:val="008B32D4"/>
    <w:rsid w:val="008B3563"/>
    <w:rsid w:val="008B4802"/>
    <w:rsid w:val="008B5056"/>
    <w:rsid w:val="008B74C2"/>
    <w:rsid w:val="008C0810"/>
    <w:rsid w:val="008C278C"/>
    <w:rsid w:val="008C2A4A"/>
    <w:rsid w:val="008C2D08"/>
    <w:rsid w:val="008C49E7"/>
    <w:rsid w:val="008D081F"/>
    <w:rsid w:val="008D5361"/>
    <w:rsid w:val="008D6272"/>
    <w:rsid w:val="008D7B7C"/>
    <w:rsid w:val="008D7D4E"/>
    <w:rsid w:val="008E0CA0"/>
    <w:rsid w:val="008E10BE"/>
    <w:rsid w:val="008E1312"/>
    <w:rsid w:val="008E2246"/>
    <w:rsid w:val="008E29DF"/>
    <w:rsid w:val="008E3101"/>
    <w:rsid w:val="008E434F"/>
    <w:rsid w:val="008E5429"/>
    <w:rsid w:val="008E6B33"/>
    <w:rsid w:val="008E75BC"/>
    <w:rsid w:val="008E78C3"/>
    <w:rsid w:val="008F2415"/>
    <w:rsid w:val="008F25BC"/>
    <w:rsid w:val="008F29FA"/>
    <w:rsid w:val="008F3084"/>
    <w:rsid w:val="008F3C10"/>
    <w:rsid w:val="008F4360"/>
    <w:rsid w:val="008F58E2"/>
    <w:rsid w:val="008F6CA6"/>
    <w:rsid w:val="008F728C"/>
    <w:rsid w:val="008F741C"/>
    <w:rsid w:val="008F747E"/>
    <w:rsid w:val="008F761F"/>
    <w:rsid w:val="0090003D"/>
    <w:rsid w:val="009005B3"/>
    <w:rsid w:val="009013BB"/>
    <w:rsid w:val="00901814"/>
    <w:rsid w:val="00902EED"/>
    <w:rsid w:val="00902F1F"/>
    <w:rsid w:val="00903D12"/>
    <w:rsid w:val="00906CD9"/>
    <w:rsid w:val="009074E9"/>
    <w:rsid w:val="00910D04"/>
    <w:rsid w:val="009112C4"/>
    <w:rsid w:val="00911518"/>
    <w:rsid w:val="0091418E"/>
    <w:rsid w:val="00916304"/>
    <w:rsid w:val="00916B9A"/>
    <w:rsid w:val="00917ED7"/>
    <w:rsid w:val="0092159F"/>
    <w:rsid w:val="00921D75"/>
    <w:rsid w:val="00924210"/>
    <w:rsid w:val="00924496"/>
    <w:rsid w:val="00926AA6"/>
    <w:rsid w:val="00927316"/>
    <w:rsid w:val="00927507"/>
    <w:rsid w:val="00927928"/>
    <w:rsid w:val="00930226"/>
    <w:rsid w:val="00930A4C"/>
    <w:rsid w:val="00930AE3"/>
    <w:rsid w:val="00932B17"/>
    <w:rsid w:val="00932D5F"/>
    <w:rsid w:val="00932F50"/>
    <w:rsid w:val="00933D9D"/>
    <w:rsid w:val="00934DBA"/>
    <w:rsid w:val="009369E6"/>
    <w:rsid w:val="00940E5E"/>
    <w:rsid w:val="0094286D"/>
    <w:rsid w:val="00943DF3"/>
    <w:rsid w:val="009462FF"/>
    <w:rsid w:val="00946B82"/>
    <w:rsid w:val="009507FD"/>
    <w:rsid w:val="00951829"/>
    <w:rsid w:val="0095584A"/>
    <w:rsid w:val="00955851"/>
    <w:rsid w:val="00955900"/>
    <w:rsid w:val="00956C0D"/>
    <w:rsid w:val="009610C0"/>
    <w:rsid w:val="009613F0"/>
    <w:rsid w:val="0096257C"/>
    <w:rsid w:val="00964A22"/>
    <w:rsid w:val="00965549"/>
    <w:rsid w:val="00966D0C"/>
    <w:rsid w:val="009710BC"/>
    <w:rsid w:val="00971DB0"/>
    <w:rsid w:val="00973AE2"/>
    <w:rsid w:val="00980655"/>
    <w:rsid w:val="00982D4C"/>
    <w:rsid w:val="009840BD"/>
    <w:rsid w:val="0098639D"/>
    <w:rsid w:val="009865A5"/>
    <w:rsid w:val="00990398"/>
    <w:rsid w:val="00991458"/>
    <w:rsid w:val="009919C8"/>
    <w:rsid w:val="0099207E"/>
    <w:rsid w:val="009922FB"/>
    <w:rsid w:val="0099240C"/>
    <w:rsid w:val="0099319B"/>
    <w:rsid w:val="0099338C"/>
    <w:rsid w:val="009940E9"/>
    <w:rsid w:val="00994311"/>
    <w:rsid w:val="00994B12"/>
    <w:rsid w:val="00994C4D"/>
    <w:rsid w:val="0099502D"/>
    <w:rsid w:val="009965B3"/>
    <w:rsid w:val="009975F0"/>
    <w:rsid w:val="009975FC"/>
    <w:rsid w:val="0099766A"/>
    <w:rsid w:val="009A1ADC"/>
    <w:rsid w:val="009A3262"/>
    <w:rsid w:val="009A41B6"/>
    <w:rsid w:val="009A422F"/>
    <w:rsid w:val="009A4AB2"/>
    <w:rsid w:val="009A6EA5"/>
    <w:rsid w:val="009B0D85"/>
    <w:rsid w:val="009B1B78"/>
    <w:rsid w:val="009B277D"/>
    <w:rsid w:val="009B2BFB"/>
    <w:rsid w:val="009B4712"/>
    <w:rsid w:val="009B4A63"/>
    <w:rsid w:val="009B5368"/>
    <w:rsid w:val="009C0B00"/>
    <w:rsid w:val="009C0ED0"/>
    <w:rsid w:val="009C1888"/>
    <w:rsid w:val="009C1D62"/>
    <w:rsid w:val="009C1E59"/>
    <w:rsid w:val="009C21AD"/>
    <w:rsid w:val="009C26CF"/>
    <w:rsid w:val="009C6B98"/>
    <w:rsid w:val="009C773D"/>
    <w:rsid w:val="009D03A5"/>
    <w:rsid w:val="009D1620"/>
    <w:rsid w:val="009D17B8"/>
    <w:rsid w:val="009D2BE8"/>
    <w:rsid w:val="009D315D"/>
    <w:rsid w:val="009D390E"/>
    <w:rsid w:val="009D4739"/>
    <w:rsid w:val="009D667C"/>
    <w:rsid w:val="009D6F16"/>
    <w:rsid w:val="009D7F8A"/>
    <w:rsid w:val="009E08AD"/>
    <w:rsid w:val="009E1B6D"/>
    <w:rsid w:val="009E2FA5"/>
    <w:rsid w:val="009E534A"/>
    <w:rsid w:val="009E58AB"/>
    <w:rsid w:val="009E65DD"/>
    <w:rsid w:val="009E72BC"/>
    <w:rsid w:val="009E7FC3"/>
    <w:rsid w:val="009F00F8"/>
    <w:rsid w:val="009F1213"/>
    <w:rsid w:val="009F1832"/>
    <w:rsid w:val="009F2F02"/>
    <w:rsid w:val="009F6C25"/>
    <w:rsid w:val="009F74C3"/>
    <w:rsid w:val="00A015AD"/>
    <w:rsid w:val="00A021C3"/>
    <w:rsid w:val="00A0248B"/>
    <w:rsid w:val="00A0378B"/>
    <w:rsid w:val="00A05B31"/>
    <w:rsid w:val="00A05FDC"/>
    <w:rsid w:val="00A10072"/>
    <w:rsid w:val="00A108C5"/>
    <w:rsid w:val="00A11BC6"/>
    <w:rsid w:val="00A13A01"/>
    <w:rsid w:val="00A13A3B"/>
    <w:rsid w:val="00A146EA"/>
    <w:rsid w:val="00A15071"/>
    <w:rsid w:val="00A16345"/>
    <w:rsid w:val="00A16F55"/>
    <w:rsid w:val="00A202D8"/>
    <w:rsid w:val="00A20A35"/>
    <w:rsid w:val="00A21059"/>
    <w:rsid w:val="00A218D1"/>
    <w:rsid w:val="00A231C5"/>
    <w:rsid w:val="00A2494A"/>
    <w:rsid w:val="00A24E7D"/>
    <w:rsid w:val="00A2582B"/>
    <w:rsid w:val="00A259E5"/>
    <w:rsid w:val="00A25F34"/>
    <w:rsid w:val="00A267CE"/>
    <w:rsid w:val="00A26A05"/>
    <w:rsid w:val="00A26B1D"/>
    <w:rsid w:val="00A26B30"/>
    <w:rsid w:val="00A27582"/>
    <w:rsid w:val="00A326BA"/>
    <w:rsid w:val="00A32A37"/>
    <w:rsid w:val="00A32B43"/>
    <w:rsid w:val="00A33997"/>
    <w:rsid w:val="00A34620"/>
    <w:rsid w:val="00A35012"/>
    <w:rsid w:val="00A35089"/>
    <w:rsid w:val="00A35351"/>
    <w:rsid w:val="00A3603C"/>
    <w:rsid w:val="00A36448"/>
    <w:rsid w:val="00A376D6"/>
    <w:rsid w:val="00A37B0B"/>
    <w:rsid w:val="00A414FB"/>
    <w:rsid w:val="00A41687"/>
    <w:rsid w:val="00A4241F"/>
    <w:rsid w:val="00A42CD2"/>
    <w:rsid w:val="00A42F21"/>
    <w:rsid w:val="00A432B2"/>
    <w:rsid w:val="00A43AA4"/>
    <w:rsid w:val="00A43B61"/>
    <w:rsid w:val="00A442C5"/>
    <w:rsid w:val="00A45707"/>
    <w:rsid w:val="00A45A71"/>
    <w:rsid w:val="00A46611"/>
    <w:rsid w:val="00A46893"/>
    <w:rsid w:val="00A5356A"/>
    <w:rsid w:val="00A53D1C"/>
    <w:rsid w:val="00A541D2"/>
    <w:rsid w:val="00A542DE"/>
    <w:rsid w:val="00A545E8"/>
    <w:rsid w:val="00A552EC"/>
    <w:rsid w:val="00A621DF"/>
    <w:rsid w:val="00A63715"/>
    <w:rsid w:val="00A63D89"/>
    <w:rsid w:val="00A63E43"/>
    <w:rsid w:val="00A654E0"/>
    <w:rsid w:val="00A7102E"/>
    <w:rsid w:val="00A71280"/>
    <w:rsid w:val="00A7138C"/>
    <w:rsid w:val="00A7158C"/>
    <w:rsid w:val="00A723AE"/>
    <w:rsid w:val="00A73A14"/>
    <w:rsid w:val="00A74034"/>
    <w:rsid w:val="00A742E9"/>
    <w:rsid w:val="00A747EE"/>
    <w:rsid w:val="00A7570A"/>
    <w:rsid w:val="00A7577B"/>
    <w:rsid w:val="00A76291"/>
    <w:rsid w:val="00A7795B"/>
    <w:rsid w:val="00A81035"/>
    <w:rsid w:val="00A835A3"/>
    <w:rsid w:val="00A8521A"/>
    <w:rsid w:val="00A85511"/>
    <w:rsid w:val="00A86F1D"/>
    <w:rsid w:val="00A87A8C"/>
    <w:rsid w:val="00A87F19"/>
    <w:rsid w:val="00A90243"/>
    <w:rsid w:val="00A90D32"/>
    <w:rsid w:val="00A90F06"/>
    <w:rsid w:val="00A920C2"/>
    <w:rsid w:val="00A92C15"/>
    <w:rsid w:val="00A938BA"/>
    <w:rsid w:val="00A945D9"/>
    <w:rsid w:val="00A94CCA"/>
    <w:rsid w:val="00A9778E"/>
    <w:rsid w:val="00A97F50"/>
    <w:rsid w:val="00AA1370"/>
    <w:rsid w:val="00AA2925"/>
    <w:rsid w:val="00AA3650"/>
    <w:rsid w:val="00AA3B99"/>
    <w:rsid w:val="00AA484C"/>
    <w:rsid w:val="00AA4CE1"/>
    <w:rsid w:val="00AA5AA0"/>
    <w:rsid w:val="00AA5F54"/>
    <w:rsid w:val="00AA7805"/>
    <w:rsid w:val="00AA7CA1"/>
    <w:rsid w:val="00AB01B3"/>
    <w:rsid w:val="00AB190D"/>
    <w:rsid w:val="00AB302B"/>
    <w:rsid w:val="00AB3332"/>
    <w:rsid w:val="00AB3CD1"/>
    <w:rsid w:val="00AB43A0"/>
    <w:rsid w:val="00AB51EB"/>
    <w:rsid w:val="00AC37C5"/>
    <w:rsid w:val="00AC4ED9"/>
    <w:rsid w:val="00AC6F36"/>
    <w:rsid w:val="00AD0657"/>
    <w:rsid w:val="00AD2898"/>
    <w:rsid w:val="00AD295C"/>
    <w:rsid w:val="00AD2E63"/>
    <w:rsid w:val="00AD6278"/>
    <w:rsid w:val="00AD73B5"/>
    <w:rsid w:val="00AE1BBF"/>
    <w:rsid w:val="00AE27DE"/>
    <w:rsid w:val="00AE33B5"/>
    <w:rsid w:val="00AE3C1F"/>
    <w:rsid w:val="00AE40DA"/>
    <w:rsid w:val="00AE5717"/>
    <w:rsid w:val="00AE5C92"/>
    <w:rsid w:val="00AE767F"/>
    <w:rsid w:val="00AE7877"/>
    <w:rsid w:val="00AE7A21"/>
    <w:rsid w:val="00AF0916"/>
    <w:rsid w:val="00AF1450"/>
    <w:rsid w:val="00AF1D08"/>
    <w:rsid w:val="00AF24E3"/>
    <w:rsid w:val="00AF2F0D"/>
    <w:rsid w:val="00AF2FA2"/>
    <w:rsid w:val="00AF30DE"/>
    <w:rsid w:val="00AF33C9"/>
    <w:rsid w:val="00AF4329"/>
    <w:rsid w:val="00AF5B06"/>
    <w:rsid w:val="00AF5F9B"/>
    <w:rsid w:val="00AF61D1"/>
    <w:rsid w:val="00AF749A"/>
    <w:rsid w:val="00AF7BD0"/>
    <w:rsid w:val="00B01D02"/>
    <w:rsid w:val="00B039CD"/>
    <w:rsid w:val="00B03E77"/>
    <w:rsid w:val="00B0476B"/>
    <w:rsid w:val="00B047B5"/>
    <w:rsid w:val="00B051FA"/>
    <w:rsid w:val="00B0612B"/>
    <w:rsid w:val="00B07746"/>
    <w:rsid w:val="00B07A69"/>
    <w:rsid w:val="00B105FC"/>
    <w:rsid w:val="00B10875"/>
    <w:rsid w:val="00B10F91"/>
    <w:rsid w:val="00B111C9"/>
    <w:rsid w:val="00B1262A"/>
    <w:rsid w:val="00B126E3"/>
    <w:rsid w:val="00B12B00"/>
    <w:rsid w:val="00B135EA"/>
    <w:rsid w:val="00B141A2"/>
    <w:rsid w:val="00B1498B"/>
    <w:rsid w:val="00B14CC6"/>
    <w:rsid w:val="00B14EBD"/>
    <w:rsid w:val="00B15801"/>
    <w:rsid w:val="00B164A3"/>
    <w:rsid w:val="00B165DB"/>
    <w:rsid w:val="00B16627"/>
    <w:rsid w:val="00B16E97"/>
    <w:rsid w:val="00B1719B"/>
    <w:rsid w:val="00B222F9"/>
    <w:rsid w:val="00B24293"/>
    <w:rsid w:val="00B2536D"/>
    <w:rsid w:val="00B25C93"/>
    <w:rsid w:val="00B267AA"/>
    <w:rsid w:val="00B27BC4"/>
    <w:rsid w:val="00B30F8D"/>
    <w:rsid w:val="00B3129E"/>
    <w:rsid w:val="00B33D53"/>
    <w:rsid w:val="00B34658"/>
    <w:rsid w:val="00B36F49"/>
    <w:rsid w:val="00B371D1"/>
    <w:rsid w:val="00B37802"/>
    <w:rsid w:val="00B4130F"/>
    <w:rsid w:val="00B42C03"/>
    <w:rsid w:val="00B43A91"/>
    <w:rsid w:val="00B441C6"/>
    <w:rsid w:val="00B45F38"/>
    <w:rsid w:val="00B4615A"/>
    <w:rsid w:val="00B52461"/>
    <w:rsid w:val="00B526B4"/>
    <w:rsid w:val="00B529AD"/>
    <w:rsid w:val="00B53643"/>
    <w:rsid w:val="00B5375A"/>
    <w:rsid w:val="00B54295"/>
    <w:rsid w:val="00B551FE"/>
    <w:rsid w:val="00B55249"/>
    <w:rsid w:val="00B55D27"/>
    <w:rsid w:val="00B57E16"/>
    <w:rsid w:val="00B60B86"/>
    <w:rsid w:val="00B60C66"/>
    <w:rsid w:val="00B612D0"/>
    <w:rsid w:val="00B62FCA"/>
    <w:rsid w:val="00B6316C"/>
    <w:rsid w:val="00B63AAE"/>
    <w:rsid w:val="00B6432B"/>
    <w:rsid w:val="00B65010"/>
    <w:rsid w:val="00B65AE7"/>
    <w:rsid w:val="00B66BB2"/>
    <w:rsid w:val="00B66F4F"/>
    <w:rsid w:val="00B70E56"/>
    <w:rsid w:val="00B73AF9"/>
    <w:rsid w:val="00B74035"/>
    <w:rsid w:val="00B74193"/>
    <w:rsid w:val="00B74747"/>
    <w:rsid w:val="00B76764"/>
    <w:rsid w:val="00B77355"/>
    <w:rsid w:val="00B77A10"/>
    <w:rsid w:val="00B80E00"/>
    <w:rsid w:val="00B81152"/>
    <w:rsid w:val="00B81D0A"/>
    <w:rsid w:val="00B824FF"/>
    <w:rsid w:val="00B82B37"/>
    <w:rsid w:val="00B82CDA"/>
    <w:rsid w:val="00B8312B"/>
    <w:rsid w:val="00B831E2"/>
    <w:rsid w:val="00B845D0"/>
    <w:rsid w:val="00B870DA"/>
    <w:rsid w:val="00B91265"/>
    <w:rsid w:val="00B91440"/>
    <w:rsid w:val="00B91711"/>
    <w:rsid w:val="00B92ED5"/>
    <w:rsid w:val="00B95927"/>
    <w:rsid w:val="00B96563"/>
    <w:rsid w:val="00B96C4D"/>
    <w:rsid w:val="00BA054C"/>
    <w:rsid w:val="00BA0D6E"/>
    <w:rsid w:val="00BA136C"/>
    <w:rsid w:val="00BA243B"/>
    <w:rsid w:val="00BA300F"/>
    <w:rsid w:val="00BA370A"/>
    <w:rsid w:val="00BA5752"/>
    <w:rsid w:val="00BA729A"/>
    <w:rsid w:val="00BA742B"/>
    <w:rsid w:val="00BA753D"/>
    <w:rsid w:val="00BB37B2"/>
    <w:rsid w:val="00BB5F57"/>
    <w:rsid w:val="00BB7C7F"/>
    <w:rsid w:val="00BC18AD"/>
    <w:rsid w:val="00BC336C"/>
    <w:rsid w:val="00BC3978"/>
    <w:rsid w:val="00BC3C31"/>
    <w:rsid w:val="00BC4845"/>
    <w:rsid w:val="00BC4FCD"/>
    <w:rsid w:val="00BC5CB4"/>
    <w:rsid w:val="00BC72EC"/>
    <w:rsid w:val="00BC786A"/>
    <w:rsid w:val="00BD1132"/>
    <w:rsid w:val="00BD155B"/>
    <w:rsid w:val="00BD218A"/>
    <w:rsid w:val="00BD22A4"/>
    <w:rsid w:val="00BD22D7"/>
    <w:rsid w:val="00BD30C6"/>
    <w:rsid w:val="00BD5ABC"/>
    <w:rsid w:val="00BD65EC"/>
    <w:rsid w:val="00BD7518"/>
    <w:rsid w:val="00BE294B"/>
    <w:rsid w:val="00BE2F09"/>
    <w:rsid w:val="00BE4611"/>
    <w:rsid w:val="00BE6440"/>
    <w:rsid w:val="00BE68BD"/>
    <w:rsid w:val="00BE6DBA"/>
    <w:rsid w:val="00BE6F45"/>
    <w:rsid w:val="00BE766C"/>
    <w:rsid w:val="00BE7B72"/>
    <w:rsid w:val="00BF2427"/>
    <w:rsid w:val="00BF2792"/>
    <w:rsid w:val="00BF3155"/>
    <w:rsid w:val="00BF5F9D"/>
    <w:rsid w:val="00C00C4B"/>
    <w:rsid w:val="00C012F0"/>
    <w:rsid w:val="00C01698"/>
    <w:rsid w:val="00C02A84"/>
    <w:rsid w:val="00C02BB3"/>
    <w:rsid w:val="00C0329E"/>
    <w:rsid w:val="00C03DF5"/>
    <w:rsid w:val="00C04708"/>
    <w:rsid w:val="00C05BC4"/>
    <w:rsid w:val="00C05FC3"/>
    <w:rsid w:val="00C10ADE"/>
    <w:rsid w:val="00C11F0C"/>
    <w:rsid w:val="00C122D0"/>
    <w:rsid w:val="00C1246E"/>
    <w:rsid w:val="00C1300D"/>
    <w:rsid w:val="00C13311"/>
    <w:rsid w:val="00C13E15"/>
    <w:rsid w:val="00C14674"/>
    <w:rsid w:val="00C169F4"/>
    <w:rsid w:val="00C16A98"/>
    <w:rsid w:val="00C16B53"/>
    <w:rsid w:val="00C16B61"/>
    <w:rsid w:val="00C170ED"/>
    <w:rsid w:val="00C17F9A"/>
    <w:rsid w:val="00C25C4A"/>
    <w:rsid w:val="00C27FDA"/>
    <w:rsid w:val="00C309C0"/>
    <w:rsid w:val="00C31E3D"/>
    <w:rsid w:val="00C320CE"/>
    <w:rsid w:val="00C330F1"/>
    <w:rsid w:val="00C35722"/>
    <w:rsid w:val="00C37833"/>
    <w:rsid w:val="00C40600"/>
    <w:rsid w:val="00C41456"/>
    <w:rsid w:val="00C424F3"/>
    <w:rsid w:val="00C42C5E"/>
    <w:rsid w:val="00C437D9"/>
    <w:rsid w:val="00C44EB9"/>
    <w:rsid w:val="00C45FA2"/>
    <w:rsid w:val="00C4773C"/>
    <w:rsid w:val="00C47B35"/>
    <w:rsid w:val="00C51FF9"/>
    <w:rsid w:val="00C5385E"/>
    <w:rsid w:val="00C543F9"/>
    <w:rsid w:val="00C55616"/>
    <w:rsid w:val="00C559B5"/>
    <w:rsid w:val="00C61ABF"/>
    <w:rsid w:val="00C6334B"/>
    <w:rsid w:val="00C64C2F"/>
    <w:rsid w:val="00C6517F"/>
    <w:rsid w:val="00C65508"/>
    <w:rsid w:val="00C67703"/>
    <w:rsid w:val="00C67ADE"/>
    <w:rsid w:val="00C70235"/>
    <w:rsid w:val="00C71598"/>
    <w:rsid w:val="00C715EB"/>
    <w:rsid w:val="00C71E60"/>
    <w:rsid w:val="00C722FF"/>
    <w:rsid w:val="00C72770"/>
    <w:rsid w:val="00C72BF2"/>
    <w:rsid w:val="00C72EDC"/>
    <w:rsid w:val="00C731B5"/>
    <w:rsid w:val="00C73E9A"/>
    <w:rsid w:val="00C75BC0"/>
    <w:rsid w:val="00C7719C"/>
    <w:rsid w:val="00C77C18"/>
    <w:rsid w:val="00C80228"/>
    <w:rsid w:val="00C807E3"/>
    <w:rsid w:val="00C81316"/>
    <w:rsid w:val="00C81DB9"/>
    <w:rsid w:val="00C83B13"/>
    <w:rsid w:val="00C85579"/>
    <w:rsid w:val="00C86974"/>
    <w:rsid w:val="00C91423"/>
    <w:rsid w:val="00C9340B"/>
    <w:rsid w:val="00C93D0B"/>
    <w:rsid w:val="00C94638"/>
    <w:rsid w:val="00C946CA"/>
    <w:rsid w:val="00C94CAB"/>
    <w:rsid w:val="00C9553D"/>
    <w:rsid w:val="00C957E8"/>
    <w:rsid w:val="00C9696A"/>
    <w:rsid w:val="00CA03FB"/>
    <w:rsid w:val="00CA125B"/>
    <w:rsid w:val="00CA1878"/>
    <w:rsid w:val="00CA2490"/>
    <w:rsid w:val="00CA2B01"/>
    <w:rsid w:val="00CA36D3"/>
    <w:rsid w:val="00CA3D00"/>
    <w:rsid w:val="00CA4487"/>
    <w:rsid w:val="00CA58FD"/>
    <w:rsid w:val="00CA59F1"/>
    <w:rsid w:val="00CA5D45"/>
    <w:rsid w:val="00CA618A"/>
    <w:rsid w:val="00CA61A6"/>
    <w:rsid w:val="00CB030E"/>
    <w:rsid w:val="00CB067D"/>
    <w:rsid w:val="00CB15FD"/>
    <w:rsid w:val="00CB1CD4"/>
    <w:rsid w:val="00CB2A94"/>
    <w:rsid w:val="00CB3694"/>
    <w:rsid w:val="00CB3F85"/>
    <w:rsid w:val="00CB55E3"/>
    <w:rsid w:val="00CB5B0F"/>
    <w:rsid w:val="00CB61AC"/>
    <w:rsid w:val="00CB7C95"/>
    <w:rsid w:val="00CC1C6D"/>
    <w:rsid w:val="00CC2D10"/>
    <w:rsid w:val="00CC36E9"/>
    <w:rsid w:val="00CC3E42"/>
    <w:rsid w:val="00CC49A5"/>
    <w:rsid w:val="00CC76B0"/>
    <w:rsid w:val="00CD046D"/>
    <w:rsid w:val="00CD2850"/>
    <w:rsid w:val="00CD2CCA"/>
    <w:rsid w:val="00CD2E27"/>
    <w:rsid w:val="00CD3D91"/>
    <w:rsid w:val="00CD4078"/>
    <w:rsid w:val="00CD5624"/>
    <w:rsid w:val="00CD77EB"/>
    <w:rsid w:val="00CE09D0"/>
    <w:rsid w:val="00CE154C"/>
    <w:rsid w:val="00CE1742"/>
    <w:rsid w:val="00CE1E08"/>
    <w:rsid w:val="00CE56F7"/>
    <w:rsid w:val="00CE58ED"/>
    <w:rsid w:val="00CE6D02"/>
    <w:rsid w:val="00CF3514"/>
    <w:rsid w:val="00CF399C"/>
    <w:rsid w:val="00CF3A40"/>
    <w:rsid w:val="00CF5647"/>
    <w:rsid w:val="00CF7E2B"/>
    <w:rsid w:val="00D00AF7"/>
    <w:rsid w:val="00D00B15"/>
    <w:rsid w:val="00D0359D"/>
    <w:rsid w:val="00D061E8"/>
    <w:rsid w:val="00D100BC"/>
    <w:rsid w:val="00D1194A"/>
    <w:rsid w:val="00D11B7E"/>
    <w:rsid w:val="00D15CD8"/>
    <w:rsid w:val="00D15D60"/>
    <w:rsid w:val="00D15E45"/>
    <w:rsid w:val="00D177F8"/>
    <w:rsid w:val="00D20975"/>
    <w:rsid w:val="00D20A29"/>
    <w:rsid w:val="00D20CC2"/>
    <w:rsid w:val="00D2132F"/>
    <w:rsid w:val="00D217DA"/>
    <w:rsid w:val="00D22349"/>
    <w:rsid w:val="00D23299"/>
    <w:rsid w:val="00D243AA"/>
    <w:rsid w:val="00D2474A"/>
    <w:rsid w:val="00D254FB"/>
    <w:rsid w:val="00D25A86"/>
    <w:rsid w:val="00D25EB3"/>
    <w:rsid w:val="00D26A80"/>
    <w:rsid w:val="00D26B52"/>
    <w:rsid w:val="00D304E8"/>
    <w:rsid w:val="00D33360"/>
    <w:rsid w:val="00D333DE"/>
    <w:rsid w:val="00D34C22"/>
    <w:rsid w:val="00D3565B"/>
    <w:rsid w:val="00D376B2"/>
    <w:rsid w:val="00D40D4D"/>
    <w:rsid w:val="00D41137"/>
    <w:rsid w:val="00D41B42"/>
    <w:rsid w:val="00D41B67"/>
    <w:rsid w:val="00D42114"/>
    <w:rsid w:val="00D427D6"/>
    <w:rsid w:val="00D43089"/>
    <w:rsid w:val="00D43838"/>
    <w:rsid w:val="00D43EBA"/>
    <w:rsid w:val="00D45750"/>
    <w:rsid w:val="00D45DBF"/>
    <w:rsid w:val="00D47009"/>
    <w:rsid w:val="00D50D3B"/>
    <w:rsid w:val="00D50D79"/>
    <w:rsid w:val="00D514B7"/>
    <w:rsid w:val="00D51575"/>
    <w:rsid w:val="00D5609D"/>
    <w:rsid w:val="00D6074E"/>
    <w:rsid w:val="00D6145A"/>
    <w:rsid w:val="00D62FA1"/>
    <w:rsid w:val="00D63845"/>
    <w:rsid w:val="00D646B8"/>
    <w:rsid w:val="00D649D4"/>
    <w:rsid w:val="00D70336"/>
    <w:rsid w:val="00D712F7"/>
    <w:rsid w:val="00D71A24"/>
    <w:rsid w:val="00D71B0B"/>
    <w:rsid w:val="00D728DF"/>
    <w:rsid w:val="00D72D50"/>
    <w:rsid w:val="00D73429"/>
    <w:rsid w:val="00D756FF"/>
    <w:rsid w:val="00D76124"/>
    <w:rsid w:val="00D76A6E"/>
    <w:rsid w:val="00D77336"/>
    <w:rsid w:val="00D801CC"/>
    <w:rsid w:val="00D80870"/>
    <w:rsid w:val="00D81AE5"/>
    <w:rsid w:val="00D83554"/>
    <w:rsid w:val="00D84860"/>
    <w:rsid w:val="00D84CC5"/>
    <w:rsid w:val="00D84D77"/>
    <w:rsid w:val="00D85504"/>
    <w:rsid w:val="00D85E95"/>
    <w:rsid w:val="00D86214"/>
    <w:rsid w:val="00D86881"/>
    <w:rsid w:val="00D8725E"/>
    <w:rsid w:val="00D90459"/>
    <w:rsid w:val="00D9081D"/>
    <w:rsid w:val="00D90F5C"/>
    <w:rsid w:val="00D91A24"/>
    <w:rsid w:val="00D924C7"/>
    <w:rsid w:val="00D938BC"/>
    <w:rsid w:val="00D93BD7"/>
    <w:rsid w:val="00D94075"/>
    <w:rsid w:val="00D945F0"/>
    <w:rsid w:val="00D96FE1"/>
    <w:rsid w:val="00D97415"/>
    <w:rsid w:val="00DA0229"/>
    <w:rsid w:val="00DA04A2"/>
    <w:rsid w:val="00DA1F65"/>
    <w:rsid w:val="00DA2CFC"/>
    <w:rsid w:val="00DA5B20"/>
    <w:rsid w:val="00DA61A9"/>
    <w:rsid w:val="00DA6A4C"/>
    <w:rsid w:val="00DA7FB8"/>
    <w:rsid w:val="00DB064E"/>
    <w:rsid w:val="00DB3113"/>
    <w:rsid w:val="00DB4A09"/>
    <w:rsid w:val="00DB6E19"/>
    <w:rsid w:val="00DC068B"/>
    <w:rsid w:val="00DC1EC1"/>
    <w:rsid w:val="00DC1F3C"/>
    <w:rsid w:val="00DC2286"/>
    <w:rsid w:val="00DC3271"/>
    <w:rsid w:val="00DC4A1F"/>
    <w:rsid w:val="00DC554D"/>
    <w:rsid w:val="00DC6E56"/>
    <w:rsid w:val="00DC7420"/>
    <w:rsid w:val="00DC76BB"/>
    <w:rsid w:val="00DD0163"/>
    <w:rsid w:val="00DD178A"/>
    <w:rsid w:val="00DD1AF5"/>
    <w:rsid w:val="00DD1EC0"/>
    <w:rsid w:val="00DD33E5"/>
    <w:rsid w:val="00DD6B3A"/>
    <w:rsid w:val="00DD7C8D"/>
    <w:rsid w:val="00DE036B"/>
    <w:rsid w:val="00DE0EF8"/>
    <w:rsid w:val="00DE147B"/>
    <w:rsid w:val="00DE15CA"/>
    <w:rsid w:val="00DE24C3"/>
    <w:rsid w:val="00DE39C1"/>
    <w:rsid w:val="00DE4B3F"/>
    <w:rsid w:val="00DE593B"/>
    <w:rsid w:val="00DE6815"/>
    <w:rsid w:val="00DE6C82"/>
    <w:rsid w:val="00DE7551"/>
    <w:rsid w:val="00DE7D80"/>
    <w:rsid w:val="00DF1B60"/>
    <w:rsid w:val="00DF3233"/>
    <w:rsid w:val="00DF43A9"/>
    <w:rsid w:val="00DF64F4"/>
    <w:rsid w:val="00E00343"/>
    <w:rsid w:val="00E00F36"/>
    <w:rsid w:val="00E054F8"/>
    <w:rsid w:val="00E06889"/>
    <w:rsid w:val="00E07BDE"/>
    <w:rsid w:val="00E1057A"/>
    <w:rsid w:val="00E114D5"/>
    <w:rsid w:val="00E11737"/>
    <w:rsid w:val="00E11B1E"/>
    <w:rsid w:val="00E14653"/>
    <w:rsid w:val="00E15A00"/>
    <w:rsid w:val="00E16BDD"/>
    <w:rsid w:val="00E172EB"/>
    <w:rsid w:val="00E218C8"/>
    <w:rsid w:val="00E21986"/>
    <w:rsid w:val="00E21B12"/>
    <w:rsid w:val="00E2434B"/>
    <w:rsid w:val="00E264C5"/>
    <w:rsid w:val="00E26570"/>
    <w:rsid w:val="00E27EE9"/>
    <w:rsid w:val="00E31843"/>
    <w:rsid w:val="00E3264F"/>
    <w:rsid w:val="00E3279F"/>
    <w:rsid w:val="00E32C81"/>
    <w:rsid w:val="00E33CEE"/>
    <w:rsid w:val="00E34A40"/>
    <w:rsid w:val="00E34ED0"/>
    <w:rsid w:val="00E34F55"/>
    <w:rsid w:val="00E3667B"/>
    <w:rsid w:val="00E40758"/>
    <w:rsid w:val="00E415D6"/>
    <w:rsid w:val="00E42B76"/>
    <w:rsid w:val="00E46FA9"/>
    <w:rsid w:val="00E47A2D"/>
    <w:rsid w:val="00E50196"/>
    <w:rsid w:val="00E530F7"/>
    <w:rsid w:val="00E53597"/>
    <w:rsid w:val="00E53F25"/>
    <w:rsid w:val="00E56000"/>
    <w:rsid w:val="00E56B3C"/>
    <w:rsid w:val="00E56B8C"/>
    <w:rsid w:val="00E56CA4"/>
    <w:rsid w:val="00E56D6F"/>
    <w:rsid w:val="00E57E59"/>
    <w:rsid w:val="00E6232D"/>
    <w:rsid w:val="00E62FA5"/>
    <w:rsid w:val="00E640FF"/>
    <w:rsid w:val="00E6485C"/>
    <w:rsid w:val="00E648EF"/>
    <w:rsid w:val="00E655F1"/>
    <w:rsid w:val="00E660FF"/>
    <w:rsid w:val="00E66C62"/>
    <w:rsid w:val="00E66EE1"/>
    <w:rsid w:val="00E67C24"/>
    <w:rsid w:val="00E70A59"/>
    <w:rsid w:val="00E70FD0"/>
    <w:rsid w:val="00E725D7"/>
    <w:rsid w:val="00E73250"/>
    <w:rsid w:val="00E73BCA"/>
    <w:rsid w:val="00E747C2"/>
    <w:rsid w:val="00E74AF7"/>
    <w:rsid w:val="00E75527"/>
    <w:rsid w:val="00E7600A"/>
    <w:rsid w:val="00E7613D"/>
    <w:rsid w:val="00E80AA0"/>
    <w:rsid w:val="00E812D9"/>
    <w:rsid w:val="00E81BF5"/>
    <w:rsid w:val="00E83E46"/>
    <w:rsid w:val="00E85538"/>
    <w:rsid w:val="00E870CB"/>
    <w:rsid w:val="00E877F1"/>
    <w:rsid w:val="00E90229"/>
    <w:rsid w:val="00E916D2"/>
    <w:rsid w:val="00E93A50"/>
    <w:rsid w:val="00E93C75"/>
    <w:rsid w:val="00E94589"/>
    <w:rsid w:val="00E95D66"/>
    <w:rsid w:val="00E961A5"/>
    <w:rsid w:val="00EA0285"/>
    <w:rsid w:val="00EA036F"/>
    <w:rsid w:val="00EA132E"/>
    <w:rsid w:val="00EA26C3"/>
    <w:rsid w:val="00EA28F5"/>
    <w:rsid w:val="00EA41A0"/>
    <w:rsid w:val="00EA5919"/>
    <w:rsid w:val="00EA64AC"/>
    <w:rsid w:val="00EA6718"/>
    <w:rsid w:val="00EA688A"/>
    <w:rsid w:val="00EB03F1"/>
    <w:rsid w:val="00EB14F1"/>
    <w:rsid w:val="00EB1566"/>
    <w:rsid w:val="00EB2DCF"/>
    <w:rsid w:val="00EB2FBD"/>
    <w:rsid w:val="00EB3102"/>
    <w:rsid w:val="00EB5373"/>
    <w:rsid w:val="00EB6E83"/>
    <w:rsid w:val="00EC16D3"/>
    <w:rsid w:val="00EC4105"/>
    <w:rsid w:val="00EC5659"/>
    <w:rsid w:val="00EC75C2"/>
    <w:rsid w:val="00ED0B88"/>
    <w:rsid w:val="00ED162F"/>
    <w:rsid w:val="00ED243E"/>
    <w:rsid w:val="00ED4C7B"/>
    <w:rsid w:val="00ED544D"/>
    <w:rsid w:val="00ED6504"/>
    <w:rsid w:val="00ED67FF"/>
    <w:rsid w:val="00ED73F5"/>
    <w:rsid w:val="00ED7AF4"/>
    <w:rsid w:val="00EE17B4"/>
    <w:rsid w:val="00EE34B6"/>
    <w:rsid w:val="00EE390F"/>
    <w:rsid w:val="00EE3F46"/>
    <w:rsid w:val="00EE4E67"/>
    <w:rsid w:val="00EE5937"/>
    <w:rsid w:val="00EE6812"/>
    <w:rsid w:val="00EE6CC4"/>
    <w:rsid w:val="00EF06E7"/>
    <w:rsid w:val="00EF2334"/>
    <w:rsid w:val="00EF33DF"/>
    <w:rsid w:val="00EF3E1F"/>
    <w:rsid w:val="00EF4132"/>
    <w:rsid w:val="00EF4ABE"/>
    <w:rsid w:val="00EF50F0"/>
    <w:rsid w:val="00EF615D"/>
    <w:rsid w:val="00EF7367"/>
    <w:rsid w:val="00F002D6"/>
    <w:rsid w:val="00F0042A"/>
    <w:rsid w:val="00F01A1D"/>
    <w:rsid w:val="00F02680"/>
    <w:rsid w:val="00F03967"/>
    <w:rsid w:val="00F03EF4"/>
    <w:rsid w:val="00F04809"/>
    <w:rsid w:val="00F0489D"/>
    <w:rsid w:val="00F05505"/>
    <w:rsid w:val="00F06063"/>
    <w:rsid w:val="00F07390"/>
    <w:rsid w:val="00F077D1"/>
    <w:rsid w:val="00F07A46"/>
    <w:rsid w:val="00F07EA9"/>
    <w:rsid w:val="00F11196"/>
    <w:rsid w:val="00F17AD7"/>
    <w:rsid w:val="00F2075B"/>
    <w:rsid w:val="00F2134F"/>
    <w:rsid w:val="00F21400"/>
    <w:rsid w:val="00F2375D"/>
    <w:rsid w:val="00F245F7"/>
    <w:rsid w:val="00F24727"/>
    <w:rsid w:val="00F24C11"/>
    <w:rsid w:val="00F25766"/>
    <w:rsid w:val="00F260C8"/>
    <w:rsid w:val="00F2669D"/>
    <w:rsid w:val="00F271A8"/>
    <w:rsid w:val="00F271F8"/>
    <w:rsid w:val="00F2784F"/>
    <w:rsid w:val="00F27A08"/>
    <w:rsid w:val="00F31EEE"/>
    <w:rsid w:val="00F3299B"/>
    <w:rsid w:val="00F3339A"/>
    <w:rsid w:val="00F3428B"/>
    <w:rsid w:val="00F3459F"/>
    <w:rsid w:val="00F35174"/>
    <w:rsid w:val="00F35AFD"/>
    <w:rsid w:val="00F35E85"/>
    <w:rsid w:val="00F376B1"/>
    <w:rsid w:val="00F37935"/>
    <w:rsid w:val="00F37C4C"/>
    <w:rsid w:val="00F37CFB"/>
    <w:rsid w:val="00F41710"/>
    <w:rsid w:val="00F41CF4"/>
    <w:rsid w:val="00F43095"/>
    <w:rsid w:val="00F44039"/>
    <w:rsid w:val="00F45252"/>
    <w:rsid w:val="00F45B3C"/>
    <w:rsid w:val="00F45DD1"/>
    <w:rsid w:val="00F46601"/>
    <w:rsid w:val="00F46B18"/>
    <w:rsid w:val="00F4739E"/>
    <w:rsid w:val="00F47F8A"/>
    <w:rsid w:val="00F50248"/>
    <w:rsid w:val="00F506F5"/>
    <w:rsid w:val="00F521C6"/>
    <w:rsid w:val="00F52E67"/>
    <w:rsid w:val="00F53D5F"/>
    <w:rsid w:val="00F561D0"/>
    <w:rsid w:val="00F56883"/>
    <w:rsid w:val="00F56BAC"/>
    <w:rsid w:val="00F57BD2"/>
    <w:rsid w:val="00F60D0D"/>
    <w:rsid w:val="00F60D89"/>
    <w:rsid w:val="00F61D5B"/>
    <w:rsid w:val="00F62B50"/>
    <w:rsid w:val="00F62B9E"/>
    <w:rsid w:val="00F62C52"/>
    <w:rsid w:val="00F63EBC"/>
    <w:rsid w:val="00F64513"/>
    <w:rsid w:val="00F64CE5"/>
    <w:rsid w:val="00F6619A"/>
    <w:rsid w:val="00F671CB"/>
    <w:rsid w:val="00F6744A"/>
    <w:rsid w:val="00F701E5"/>
    <w:rsid w:val="00F705B6"/>
    <w:rsid w:val="00F721AA"/>
    <w:rsid w:val="00F72697"/>
    <w:rsid w:val="00F734CD"/>
    <w:rsid w:val="00F73C41"/>
    <w:rsid w:val="00F74CAB"/>
    <w:rsid w:val="00F76AAB"/>
    <w:rsid w:val="00F80B71"/>
    <w:rsid w:val="00F814CA"/>
    <w:rsid w:val="00F81D93"/>
    <w:rsid w:val="00F8219A"/>
    <w:rsid w:val="00F8350A"/>
    <w:rsid w:val="00F83B69"/>
    <w:rsid w:val="00F8400D"/>
    <w:rsid w:val="00F86F3B"/>
    <w:rsid w:val="00F8771E"/>
    <w:rsid w:val="00F87E3A"/>
    <w:rsid w:val="00F92A77"/>
    <w:rsid w:val="00F9318F"/>
    <w:rsid w:val="00F9360E"/>
    <w:rsid w:val="00F940AF"/>
    <w:rsid w:val="00F9532F"/>
    <w:rsid w:val="00F95578"/>
    <w:rsid w:val="00F958AB"/>
    <w:rsid w:val="00F95944"/>
    <w:rsid w:val="00F977EF"/>
    <w:rsid w:val="00FA03C1"/>
    <w:rsid w:val="00FA0832"/>
    <w:rsid w:val="00FA1253"/>
    <w:rsid w:val="00FA27D2"/>
    <w:rsid w:val="00FA2836"/>
    <w:rsid w:val="00FA2BFB"/>
    <w:rsid w:val="00FA3E71"/>
    <w:rsid w:val="00FA49C2"/>
    <w:rsid w:val="00FA553E"/>
    <w:rsid w:val="00FA68E9"/>
    <w:rsid w:val="00FA6FA0"/>
    <w:rsid w:val="00FA7031"/>
    <w:rsid w:val="00FA752B"/>
    <w:rsid w:val="00FA768B"/>
    <w:rsid w:val="00FB001F"/>
    <w:rsid w:val="00FB06A2"/>
    <w:rsid w:val="00FB13FC"/>
    <w:rsid w:val="00FB1C55"/>
    <w:rsid w:val="00FB35E9"/>
    <w:rsid w:val="00FB5916"/>
    <w:rsid w:val="00FB68D0"/>
    <w:rsid w:val="00FB6DFE"/>
    <w:rsid w:val="00FB6E7A"/>
    <w:rsid w:val="00FC1D26"/>
    <w:rsid w:val="00FC270F"/>
    <w:rsid w:val="00FC375A"/>
    <w:rsid w:val="00FC4614"/>
    <w:rsid w:val="00FC4B35"/>
    <w:rsid w:val="00FC5381"/>
    <w:rsid w:val="00FC58D8"/>
    <w:rsid w:val="00FC6C50"/>
    <w:rsid w:val="00FC6D9E"/>
    <w:rsid w:val="00FD01CE"/>
    <w:rsid w:val="00FD0945"/>
    <w:rsid w:val="00FD3971"/>
    <w:rsid w:val="00FD3C59"/>
    <w:rsid w:val="00FD3E4A"/>
    <w:rsid w:val="00FD47CF"/>
    <w:rsid w:val="00FD4CEA"/>
    <w:rsid w:val="00FD54B6"/>
    <w:rsid w:val="00FD5D59"/>
    <w:rsid w:val="00FD5FA3"/>
    <w:rsid w:val="00FD6275"/>
    <w:rsid w:val="00FE0279"/>
    <w:rsid w:val="00FE0280"/>
    <w:rsid w:val="00FE0944"/>
    <w:rsid w:val="00FE0A2A"/>
    <w:rsid w:val="00FE109E"/>
    <w:rsid w:val="00FE193F"/>
    <w:rsid w:val="00FE1BA8"/>
    <w:rsid w:val="00FE43B6"/>
    <w:rsid w:val="00FE508A"/>
    <w:rsid w:val="00FE60FD"/>
    <w:rsid w:val="00FE6687"/>
    <w:rsid w:val="00FE7659"/>
    <w:rsid w:val="00FF2146"/>
    <w:rsid w:val="00FF2E7B"/>
    <w:rsid w:val="00FF35CA"/>
    <w:rsid w:val="00FF5493"/>
    <w:rsid w:val="00FF665C"/>
    <w:rsid w:val="00FF6CC9"/>
    <w:rsid w:val="07565AD8"/>
    <w:rsid w:val="07966DA6"/>
    <w:rsid w:val="0974A8DA"/>
    <w:rsid w:val="0CCEBBB0"/>
    <w:rsid w:val="0F38101E"/>
    <w:rsid w:val="135F531F"/>
    <w:rsid w:val="13CCE340"/>
    <w:rsid w:val="13D9C0F6"/>
    <w:rsid w:val="16812742"/>
    <w:rsid w:val="1840C87E"/>
    <w:rsid w:val="1AF4A3BB"/>
    <w:rsid w:val="209AC1EE"/>
    <w:rsid w:val="30750B3F"/>
    <w:rsid w:val="31586202"/>
    <w:rsid w:val="32029526"/>
    <w:rsid w:val="3388D82C"/>
    <w:rsid w:val="384E8B45"/>
    <w:rsid w:val="3DF3AF2A"/>
    <w:rsid w:val="47816913"/>
    <w:rsid w:val="491ED210"/>
    <w:rsid w:val="4DD6A974"/>
    <w:rsid w:val="51BFB568"/>
    <w:rsid w:val="55E1FBC3"/>
    <w:rsid w:val="59636B40"/>
    <w:rsid w:val="5FA3FF48"/>
    <w:rsid w:val="61C00AD4"/>
    <w:rsid w:val="630448A9"/>
    <w:rsid w:val="6311FB45"/>
    <w:rsid w:val="64DC3A82"/>
    <w:rsid w:val="69650410"/>
    <w:rsid w:val="6AD41692"/>
    <w:rsid w:val="6AF56C7D"/>
    <w:rsid w:val="6F01231A"/>
    <w:rsid w:val="722B8C25"/>
    <w:rsid w:val="7C57A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DEAD"/>
  <w15:chartTrackingRefBased/>
  <w15:docId w15:val="{5D13E059-3E1A-48DD-9269-F26DEAB9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C4"/>
    <w:pPr>
      <w:jc w:val="both"/>
    </w:pPr>
    <w:rPr>
      <w:rFonts w:ascii="Times New Roman" w:hAnsi="Times New Roman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12C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112C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12C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2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12C4"/>
    <w:rPr>
      <w:rFonts w:ascii="Times New Roman" w:hAnsi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911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12C4"/>
    <w:rPr>
      <w:rFonts w:ascii="Times New Roman" w:hAnsi="Times New Roman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91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2C4"/>
    <w:rPr>
      <w:rFonts w:ascii="Tahoma" w:hAnsi="Tahoma" w:cs="Tahoma"/>
      <w:sz w:val="16"/>
      <w:szCs w:val="16"/>
      <w:lang w:eastAsia="en-US"/>
    </w:rPr>
  </w:style>
  <w:style w:type="paragraph" w:customStyle="1" w:styleId="IPPHeader">
    <w:name w:val="IPP Header"/>
    <w:basedOn w:val="Normal"/>
    <w:qFormat/>
    <w:rsid w:val="009112C4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rial">
    <w:name w:val="IPP Arial"/>
    <w:basedOn w:val="IPPNormal"/>
    <w:qFormat/>
    <w:rsid w:val="009112C4"/>
    <w:pPr>
      <w:spacing w:after="0"/>
    </w:pPr>
    <w:rPr>
      <w:rFonts w:ascii="Arial" w:hAnsi="Arial"/>
      <w:sz w:val="18"/>
    </w:rPr>
  </w:style>
  <w:style w:type="paragraph" w:customStyle="1" w:styleId="IPPFooter">
    <w:name w:val="IPP Footer"/>
    <w:basedOn w:val="IPPHeader"/>
    <w:next w:val="PlainText"/>
    <w:qFormat/>
    <w:rsid w:val="009112C4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9112C4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9112C4"/>
    <w:rPr>
      <w:rFonts w:ascii="Courier" w:eastAsia="Times" w:hAnsi="Courier"/>
      <w:sz w:val="21"/>
      <w:szCs w:val="21"/>
      <w:lang w:val="en-AU" w:eastAsia="en-US"/>
    </w:rPr>
  </w:style>
  <w:style w:type="character" w:styleId="Hyperlink">
    <w:name w:val="Hyperlink"/>
    <w:unhideWhenUsed/>
    <w:rsid w:val="003A3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2C4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customStyle="1" w:styleId="Heading1Char">
    <w:name w:val="Heading 1 Char"/>
    <w:link w:val="Heading1"/>
    <w:rsid w:val="009112C4"/>
    <w:rPr>
      <w:rFonts w:ascii="Times New Roman" w:hAnsi="Times New Roman"/>
      <w:b/>
      <w:bCs/>
      <w:sz w:val="22"/>
      <w:szCs w:val="24"/>
      <w:lang w:eastAsia="en-US"/>
    </w:rPr>
  </w:style>
  <w:style w:type="character" w:customStyle="1" w:styleId="Heading2Char">
    <w:name w:val="Heading 2 Char"/>
    <w:link w:val="Heading2"/>
    <w:rsid w:val="009112C4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9112C4"/>
    <w:rPr>
      <w:b/>
      <w:bCs/>
      <w:sz w:val="26"/>
      <w:szCs w:val="26"/>
      <w:lang w:eastAsia="en-US"/>
    </w:rPr>
  </w:style>
  <w:style w:type="paragraph" w:styleId="FootnoteText">
    <w:name w:val="footnote text"/>
    <w:aliases w:val="FOOTNOTES,fn,single space"/>
    <w:basedOn w:val="Normal"/>
    <w:link w:val="FootnoteTextChar"/>
    <w:rsid w:val="009112C4"/>
    <w:pPr>
      <w:spacing w:before="60"/>
    </w:pPr>
    <w:rPr>
      <w:sz w:val="20"/>
    </w:rPr>
  </w:style>
  <w:style w:type="character" w:customStyle="1" w:styleId="FootnoteTextChar">
    <w:name w:val="Footnote Text Char"/>
    <w:aliases w:val="FOOTNOTES Char,fn Char,single space Char"/>
    <w:link w:val="FootnoteText"/>
    <w:rsid w:val="009112C4"/>
    <w:rPr>
      <w:rFonts w:ascii="Times New Roman" w:hAnsi="Times New Roman"/>
      <w:szCs w:val="24"/>
      <w:lang w:eastAsia="en-US"/>
    </w:rPr>
  </w:style>
  <w:style w:type="character" w:styleId="FootnoteReference">
    <w:name w:val="footnote reference"/>
    <w:aliases w:val="16 Point,Superscript 6 Point,Ref,de nota al pie,Footnote Reference1,Ref1,de nota al pie1,註腳內容,de nota al pie + (Asian) MS Mincho,11 pt,Footnote text"/>
    <w:rsid w:val="009112C4"/>
    <w:rPr>
      <w:vertAlign w:val="superscript"/>
    </w:rPr>
  </w:style>
  <w:style w:type="paragraph" w:customStyle="1" w:styleId="Style">
    <w:name w:val="Style"/>
    <w:basedOn w:val="Footer"/>
    <w:autoRedefine/>
    <w:qFormat/>
    <w:rsid w:val="009112C4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9112C4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9112C4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9112C4"/>
    <w:pPr>
      <w:spacing w:after="240"/>
    </w:pPr>
    <w:rPr>
      <w:sz w:val="24"/>
    </w:rPr>
  </w:style>
  <w:style w:type="table" w:styleId="TableGrid">
    <w:name w:val="Table Grid"/>
    <w:basedOn w:val="TableNormal"/>
    <w:rsid w:val="009112C4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9112C4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9112C4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9112C4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9112C4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9112C4"/>
    <w:pPr>
      <w:spacing w:after="180"/>
    </w:pPr>
  </w:style>
  <w:style w:type="paragraph" w:customStyle="1" w:styleId="IPPFootnote">
    <w:name w:val="IPP Footnote"/>
    <w:basedOn w:val="IPPArialFootnote"/>
    <w:qFormat/>
    <w:rsid w:val="009112C4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475F72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rsid w:val="009112C4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rsid w:val="009112C4"/>
    <w:rPr>
      <w:rFonts w:ascii="Times New Roman" w:eastAsia="Times" w:hAnsi="Times New Roman"/>
      <w:b/>
      <w:sz w:val="22"/>
      <w:szCs w:val="21"/>
      <w:lang w:val="en-AU" w:eastAsia="en-US"/>
    </w:rPr>
  </w:style>
  <w:style w:type="paragraph" w:customStyle="1" w:styleId="IPPHeadSection">
    <w:name w:val="IPP HeadSection"/>
    <w:basedOn w:val="Normal"/>
    <w:next w:val="Normal"/>
    <w:qFormat/>
    <w:rsid w:val="009112C4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9112C4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9112C4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rsid w:val="009112C4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9112C4"/>
    <w:pPr>
      <w:numPr>
        <w:numId w:val="10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9112C4"/>
    <w:pPr>
      <w:numPr>
        <w:numId w:val="6"/>
      </w:numPr>
    </w:pPr>
  </w:style>
  <w:style w:type="character" w:customStyle="1" w:styleId="IPPNormalstrikethrough">
    <w:name w:val="IPP Normal strikethrough"/>
    <w:rsid w:val="009112C4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9112C4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9112C4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9112C4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9112C4"/>
    <w:pPr>
      <w:numPr>
        <w:numId w:val="4"/>
      </w:numPr>
    </w:pPr>
  </w:style>
  <w:style w:type="paragraph" w:customStyle="1" w:styleId="IPPNormalCloseSpace">
    <w:name w:val="IPP NormalCloseSpace"/>
    <w:basedOn w:val="Normal"/>
    <w:qFormat/>
    <w:rsid w:val="009112C4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9112C4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9112C4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9112C4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9112C4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9112C4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9112C4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9112C4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9112C4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9112C4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9112C4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9112C4"/>
    <w:pPr>
      <w:spacing w:after="60"/>
      <w:ind w:left="567" w:hanging="567"/>
    </w:pPr>
  </w:style>
  <w:style w:type="paragraph" w:customStyle="1" w:styleId="IPPArialTable">
    <w:name w:val="IPP Arial Table"/>
    <w:basedOn w:val="IPPArial"/>
    <w:qFormat/>
    <w:rsid w:val="009112C4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9112C4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9112C4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9112C4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9112C4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9112C4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9112C4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9112C4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9112C4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9112C4"/>
    <w:pPr>
      <w:numPr>
        <w:numId w:val="9"/>
      </w:numPr>
    </w:pPr>
  </w:style>
  <w:style w:type="character" w:styleId="Strong">
    <w:name w:val="Strong"/>
    <w:qFormat/>
    <w:rsid w:val="009112C4"/>
    <w:rPr>
      <w:b/>
      <w:bCs/>
    </w:rPr>
  </w:style>
  <w:style w:type="character" w:styleId="CommentReference">
    <w:name w:val="annotation reference"/>
    <w:uiPriority w:val="99"/>
    <w:unhideWhenUsed/>
    <w:rsid w:val="003A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A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3A7E"/>
    <w:rPr>
      <w:rFonts w:ascii="Times New Roman" w:eastAsia="SimSun" w:hAnsi="Times New Roman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3A7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A3A7E"/>
    <w:rPr>
      <w:rFonts w:ascii="Times New Roman" w:eastAsia="SimSun" w:hAnsi="Times New Roman" w:cs="Arial"/>
      <w:b/>
      <w:bCs/>
      <w:lang w:eastAsia="en-US"/>
    </w:rPr>
  </w:style>
  <w:style w:type="character" w:customStyle="1" w:styleId="IPPNormalChar">
    <w:name w:val="IPP Normal Char"/>
    <w:link w:val="IPPNormal"/>
    <w:rsid w:val="000C406F"/>
    <w:rPr>
      <w:rFonts w:ascii="Times New Roman" w:eastAsia="Times" w:hAnsi="Times New Roman"/>
      <w:sz w:val="22"/>
      <w:szCs w:val="24"/>
      <w:lang w:eastAsia="en-US"/>
    </w:rPr>
  </w:style>
  <w:style w:type="character" w:styleId="FollowedHyperlink">
    <w:name w:val="FollowedHyperlink"/>
    <w:uiPriority w:val="99"/>
    <w:unhideWhenUsed/>
    <w:rsid w:val="003A3A7E"/>
    <w:rPr>
      <w:color w:val="800080"/>
      <w:u w:val="single"/>
    </w:rPr>
  </w:style>
  <w:style w:type="paragraph" w:styleId="Revision">
    <w:name w:val="Revision"/>
    <w:hidden/>
    <w:uiPriority w:val="99"/>
    <w:semiHidden/>
    <w:rsid w:val="0092159F"/>
    <w:rPr>
      <w:rFonts w:eastAsia="SimSun" w:cs="Arial"/>
      <w:sz w:val="22"/>
      <w:szCs w:val="22"/>
      <w:lang w:val="en-GB" w:eastAsia="zh-CN"/>
    </w:rPr>
  </w:style>
  <w:style w:type="paragraph" w:customStyle="1" w:styleId="IPPHeading30">
    <w:name w:val="IPP Heading3"/>
    <w:basedOn w:val="IPPNormal"/>
    <w:qFormat/>
    <w:rsid w:val="009112C4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paragraph" w:customStyle="1" w:styleId="IPPParagraphnumbering">
    <w:name w:val="IPP Paragraph numbering"/>
    <w:basedOn w:val="IPPNormal"/>
    <w:qFormat/>
    <w:rsid w:val="009112C4"/>
    <w:pPr>
      <w:numPr>
        <w:numId w:val="1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9112C4"/>
    <w:pPr>
      <w:keepNext/>
      <w:spacing w:after="60"/>
    </w:pPr>
  </w:style>
  <w:style w:type="paragraph" w:customStyle="1" w:styleId="ArrowList">
    <w:name w:val="Arrow List"/>
    <w:basedOn w:val="Normal"/>
    <w:qFormat/>
    <w:rsid w:val="003A3A7E"/>
    <w:pPr>
      <w:numPr>
        <w:numId w:val="11"/>
      </w:numPr>
      <w:spacing w:before="120"/>
      <w:jc w:val="left"/>
    </w:pPr>
    <w:rPr>
      <w:rFonts w:eastAsia="Calibri" w:cs="Akhbar MT"/>
      <w:szCs w:val="30"/>
      <w:lang w:bidi="ar-EG"/>
    </w:rPr>
  </w:style>
  <w:style w:type="paragraph" w:customStyle="1" w:styleId="Default">
    <w:name w:val="Default"/>
    <w:rsid w:val="003A3A7E"/>
    <w:pPr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Arial"/>
      <w:color w:val="000000"/>
      <w:sz w:val="24"/>
      <w:szCs w:val="24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F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475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80FCB"/>
    <w:pPr>
      <w:spacing w:before="100" w:beforeAutospacing="1" w:after="100" w:afterAutospacing="1"/>
      <w:jc w:val="left"/>
    </w:pPr>
    <w:rPr>
      <w:rFonts w:eastAsia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880FCB"/>
  </w:style>
  <w:style w:type="character" w:customStyle="1" w:styleId="eop">
    <w:name w:val="eop"/>
    <w:basedOn w:val="DefaultParagraphFont"/>
    <w:rsid w:val="00880FCB"/>
  </w:style>
  <w:style w:type="character" w:styleId="Mention">
    <w:name w:val="Mention"/>
    <w:basedOn w:val="DefaultParagraphFont"/>
    <w:uiPriority w:val="99"/>
    <w:unhideWhenUsed/>
    <w:rsid w:val="00672A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static/media/files/publication/en/2020/08/ZOOM_Short_Guidelines_for_Participants_v.1.0_WzCN9K1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ao.zoom.us/j/98512658706?from=add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work-area/cpm-focus-groups/cpm-focus-group-on-safe-provision-of-food-and-other-humanitarian-aid/2025-11-virtual-meeting-fgs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baane\AppData\Roaming\Microsoft\Templates\IPPC_2015-03-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  <SharedWithUsers xmlns="a05d7f75-f42e-4288-8809-604fd4d9691f">
      <UserInfo>
        <DisplayName>Nersisyan, Avetik (NSP)</DisplayName>
        <AccountId>14349</AccountId>
        <AccountType/>
      </UserInfo>
      <UserInfo>
        <DisplayName>Krah, Emmanuel (NSPD)</DisplayName>
        <AccountId>16346</AccountId>
        <AccountType/>
      </UserInfo>
      <UserInfo>
        <DisplayName>Moreira, Adriana (NSP)</DisplayName>
        <AccountId>14323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874fc2d24026c35d16a58c601df2a502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6a3d087634ce51396f72b6ee578ed823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7BD21-45FE-42F4-B6F7-D27FCC6DF285}">
  <ds:schemaRefs>
    <ds:schemaRef ds:uri="ea6feb38-a85a-45e8-92e9-814486bbe37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a05d7f75-f42e-4288-8809-604fd4d9691f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80AB10-3D9C-44FB-B7F6-68F99E9FF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D55F6-DA4E-4789-A8B1-163C26DDD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246C8-833D-4B56-A192-56C3B49B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IPPC_2015-03-06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1779</CharactersWithSpaces>
  <SharedDoc>false</SharedDoc>
  <HLinks>
    <vt:vector size="42" baseType="variant">
      <vt:variant>
        <vt:i4>1376329</vt:i4>
      </vt:variant>
      <vt:variant>
        <vt:i4>18</vt:i4>
      </vt:variant>
      <vt:variant>
        <vt:i4>0</vt:i4>
      </vt:variant>
      <vt:variant>
        <vt:i4>5</vt:i4>
      </vt:variant>
      <vt:variant>
        <vt:lpwstr>https://www.ippc.int/en/core-activities/standards-setting/list-topics-ippc-standards/list</vt:lpwstr>
      </vt:variant>
      <vt:variant>
        <vt:lpwstr/>
      </vt:variant>
      <vt:variant>
        <vt:i4>1376329</vt:i4>
      </vt:variant>
      <vt:variant>
        <vt:i4>15</vt:i4>
      </vt:variant>
      <vt:variant>
        <vt:i4>0</vt:i4>
      </vt:variant>
      <vt:variant>
        <vt:i4>5</vt:i4>
      </vt:variant>
      <vt:variant>
        <vt:lpwstr>https://www.ippc.int/en/core-activities/standards-setting/list-topics-ippc-standards/list</vt:lpwstr>
      </vt:variant>
      <vt:variant>
        <vt:lpwstr/>
      </vt:variant>
      <vt:variant>
        <vt:i4>1376329</vt:i4>
      </vt:variant>
      <vt:variant>
        <vt:i4>12</vt:i4>
      </vt:variant>
      <vt:variant>
        <vt:i4>0</vt:i4>
      </vt:variant>
      <vt:variant>
        <vt:i4>5</vt:i4>
      </vt:variant>
      <vt:variant>
        <vt:lpwstr>https://www.ippc.int/en/core-activities/standards-setting/list-topics-ippc-standards/list</vt:lpwstr>
      </vt:variant>
      <vt:variant>
        <vt:lpwstr/>
      </vt:variant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https://www.ippc.int/en/publications/92200/</vt:lpwstr>
      </vt:variant>
      <vt:variant>
        <vt:lpwstr/>
      </vt:variant>
      <vt:variant>
        <vt:i4>8126574</vt:i4>
      </vt:variant>
      <vt:variant>
        <vt:i4>6</vt:i4>
      </vt:variant>
      <vt:variant>
        <vt:i4>0</vt:i4>
      </vt:variant>
      <vt:variant>
        <vt:i4>5</vt:i4>
      </vt:variant>
      <vt:variant>
        <vt:lpwstr>https://www.ippc.int/static/media/files/publication/en/2020/08/ZOOM_Short_Guidelines_for_Participants_v.1.0_WzCN9K1.pdf</vt:lpwstr>
      </vt:variant>
      <vt:variant>
        <vt:lpwstr/>
      </vt:variant>
      <vt:variant>
        <vt:i4>1704028</vt:i4>
      </vt:variant>
      <vt:variant>
        <vt:i4>3</vt:i4>
      </vt:variant>
      <vt:variant>
        <vt:i4>0</vt:i4>
      </vt:variant>
      <vt:variant>
        <vt:i4>5</vt:i4>
      </vt:variant>
      <vt:variant>
        <vt:lpwstr>https://fao.zoom.us/j/95370483563</vt:lpwstr>
      </vt:variant>
      <vt:variant>
        <vt:lpwstr/>
      </vt:variant>
      <vt:variant>
        <vt:i4>1769547</vt:i4>
      </vt:variant>
      <vt:variant>
        <vt:i4>0</vt:i4>
      </vt:variant>
      <vt:variant>
        <vt:i4>0</vt:i4>
      </vt:variant>
      <vt:variant>
        <vt:i4>5</vt:i4>
      </vt:variant>
      <vt:variant>
        <vt:lpwstr>https://www.ippc.int/en/work-area-pages/technical-panel-on-diagnostic-protocols-tpdp/virtual-meetings/2025-october-tpdp-virtual-meeting/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Moreira (AGPM)</dc:creator>
  <cp:keywords/>
  <dc:description/>
  <cp:lastModifiedBy>Martino, Marina (NSPD)</cp:lastModifiedBy>
  <cp:revision>2</cp:revision>
  <cp:lastPrinted>2023-07-20T19:02:00Z</cp:lastPrinted>
  <dcterms:created xsi:type="dcterms:W3CDTF">2025-11-25T15:31:00Z</dcterms:created>
  <dcterms:modified xsi:type="dcterms:W3CDTF">2025-11-25T15:31:00Z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