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E70D" w14:textId="77777777" w:rsidR="0010621C" w:rsidRPr="0010621C" w:rsidRDefault="0010621C" w:rsidP="00675E17">
      <w:pPr>
        <w:pStyle w:val="IPPHeadSection"/>
        <w:jc w:val="center"/>
        <w:rPr>
          <w:smallCaps/>
        </w:rPr>
      </w:pPr>
      <w:r w:rsidRPr="0010621C">
        <w:t>Commission on Phytosanitary Measures</w:t>
      </w:r>
    </w:p>
    <w:p w14:paraId="27ADBC27" w14:textId="69D722FD" w:rsidR="002725E9" w:rsidRPr="00210EEB" w:rsidRDefault="0010621C" w:rsidP="00210EEB">
      <w:pPr>
        <w:pStyle w:val="IPPHeadSection"/>
        <w:jc w:val="center"/>
      </w:pPr>
      <w:r w:rsidRPr="0010621C">
        <w:t>Bureau meeting</w:t>
      </w:r>
    </w:p>
    <w:p w14:paraId="2940D8AB" w14:textId="64B35BBD" w:rsidR="00870275" w:rsidRDefault="000A2ACE" w:rsidP="00B65D4E">
      <w:pPr>
        <w:pStyle w:val="paragraph"/>
        <w:jc w:val="center"/>
        <w:rPr>
          <w:i/>
          <w:iCs/>
        </w:rPr>
      </w:pPr>
      <w:r w:rsidRPr="160C93C0">
        <w:rPr>
          <w:i/>
          <w:iCs/>
        </w:rPr>
        <w:t>Virtual</w:t>
      </w:r>
      <w:r w:rsidR="00870275">
        <w:rPr>
          <w:i/>
          <w:iCs/>
        </w:rPr>
        <w:t xml:space="preserve"> meeting</w:t>
      </w:r>
    </w:p>
    <w:p w14:paraId="1DD888D5" w14:textId="00C9B5E1" w:rsidR="00870275" w:rsidRPr="00870275" w:rsidRDefault="00870275" w:rsidP="00870275">
      <w:pPr>
        <w:pStyle w:val="paragraph"/>
        <w:jc w:val="center"/>
        <w:rPr>
          <w:i/>
          <w:iCs/>
          <w:szCs w:val="22"/>
        </w:rPr>
      </w:pPr>
      <w:r>
        <w:rPr>
          <w:i/>
          <w:iCs/>
          <w:szCs w:val="22"/>
        </w:rPr>
        <w:t>16 and 18 December</w:t>
      </w:r>
      <w:r w:rsidRPr="000242E5">
        <w:rPr>
          <w:i/>
          <w:iCs/>
          <w:szCs w:val="22"/>
        </w:rPr>
        <w:t xml:space="preserve"> 202</w:t>
      </w:r>
      <w:r>
        <w:rPr>
          <w:i/>
          <w:iCs/>
          <w:szCs w:val="22"/>
        </w:rPr>
        <w:t>5</w:t>
      </w:r>
      <w:r w:rsidRPr="000242E5">
        <w:rPr>
          <w:i/>
          <w:iCs/>
          <w:szCs w:val="22"/>
        </w:rPr>
        <w:t xml:space="preserve"> </w:t>
      </w:r>
      <w:r w:rsidRPr="007C1CF4">
        <w:rPr>
          <w:i/>
          <w:iCs/>
          <w:szCs w:val="22"/>
          <w:lang w:val="en-GB"/>
        </w:rPr>
        <w:t>(1</w:t>
      </w:r>
      <w:r>
        <w:rPr>
          <w:i/>
          <w:iCs/>
          <w:szCs w:val="22"/>
          <w:lang w:val="en-GB"/>
        </w:rPr>
        <w:t>6</w:t>
      </w:r>
      <w:r w:rsidRPr="007C1CF4">
        <w:rPr>
          <w:i/>
          <w:iCs/>
          <w:szCs w:val="22"/>
          <w:lang w:val="en-GB"/>
        </w:rPr>
        <w:t>:00</w:t>
      </w:r>
      <w:r w:rsidR="00475237">
        <w:rPr>
          <w:i/>
          <w:iCs/>
          <w:szCs w:val="22"/>
          <w:lang w:val="en-GB"/>
        </w:rPr>
        <w:t xml:space="preserve"> </w:t>
      </w:r>
      <w:r w:rsidRPr="007C1CF4">
        <w:rPr>
          <w:i/>
          <w:iCs/>
          <w:szCs w:val="22"/>
          <w:lang w:val="en-GB"/>
        </w:rPr>
        <w:t>- 1</w:t>
      </w:r>
      <w:r>
        <w:rPr>
          <w:i/>
          <w:iCs/>
          <w:szCs w:val="22"/>
          <w:lang w:val="en-GB"/>
        </w:rPr>
        <w:t>8</w:t>
      </w:r>
      <w:r w:rsidRPr="007C1CF4">
        <w:rPr>
          <w:i/>
          <w:iCs/>
          <w:szCs w:val="22"/>
          <w:lang w:val="en-GB"/>
        </w:rPr>
        <w:t>:00) </w:t>
      </w:r>
      <w:r w:rsidRPr="007C1CF4">
        <w:rPr>
          <w:i/>
          <w:iCs/>
          <w:szCs w:val="22"/>
          <w:lang w:val="en-GB"/>
        </w:rPr>
        <w:br/>
        <w:t>Central European Time, UTC+1</w:t>
      </w:r>
    </w:p>
    <w:p w14:paraId="24355DDB" w14:textId="77777777" w:rsidR="00475237" w:rsidRDefault="00870275" w:rsidP="00E110A6">
      <w:pPr>
        <w:pStyle w:val="paragraph"/>
        <w:jc w:val="center"/>
        <w:rPr>
          <w:i/>
          <w:iCs/>
        </w:rPr>
      </w:pPr>
      <w:r w:rsidRPr="00870275">
        <w:rPr>
          <w:b/>
          <w:bCs/>
          <w:i/>
          <w:iCs/>
        </w:rPr>
        <w:t>Link</w:t>
      </w:r>
      <w:r>
        <w:rPr>
          <w:i/>
          <w:iCs/>
        </w:rPr>
        <w:t xml:space="preserve">: </w:t>
      </w:r>
      <w:hyperlink r:id="rId11" w:tgtFrame="_blank" w:tooltip="https://teams.microsoft.com/l/meetup-join/19%3ameeting_MGMxMTYyMTItNjM0ZS00M2M5LWI5Y2MtNTE3YTU3YzE4ODc3%40thread.v2/0?context=%7b%22Tid%22%3a%22163ac468-abb8-44d0-81fd-d9db15e3af96%22%2c%22Oid%22%3a%22b2fa1c6c-5f1c-42ab-a1f9-124fafd60f1e%22%7d" w:history="1">
        <w:r w:rsidR="00B65D4E" w:rsidRPr="00B65D4E">
          <w:rPr>
            <w:rStyle w:val="Hyperlink"/>
            <w:i/>
            <w:iCs/>
          </w:rPr>
          <w:t>Join the meeting now</w:t>
        </w:r>
      </w:hyperlink>
      <w:r>
        <w:rPr>
          <w:i/>
          <w:iCs/>
        </w:rPr>
        <w:t xml:space="preserve"> </w:t>
      </w:r>
    </w:p>
    <w:p w14:paraId="046F44F6" w14:textId="64838294" w:rsidR="00735B7C" w:rsidRPr="00E110A6" w:rsidRDefault="00B65D4E" w:rsidP="00E110A6">
      <w:pPr>
        <w:pStyle w:val="paragraph"/>
        <w:jc w:val="center"/>
        <w:rPr>
          <w:i/>
          <w:iCs/>
        </w:rPr>
      </w:pPr>
      <w:r w:rsidRPr="00B65D4E">
        <w:rPr>
          <w:i/>
          <w:iCs/>
        </w:rPr>
        <w:t>Meeting ID: 315 997 488 242 94</w:t>
      </w:r>
      <w:r w:rsidR="00870275">
        <w:rPr>
          <w:i/>
          <w:iCs/>
        </w:rPr>
        <w:t xml:space="preserve"> </w:t>
      </w:r>
      <w:r w:rsidRPr="00B65D4E">
        <w:rPr>
          <w:i/>
          <w:iCs/>
        </w:rPr>
        <w:t>Passcode: dL2N5R3m</w:t>
      </w:r>
    </w:p>
    <w:p w14:paraId="4FA6FE93" w14:textId="7EBC12A3" w:rsidR="0010621C" w:rsidRPr="0010621C" w:rsidRDefault="0010621C" w:rsidP="62EA017F">
      <w:pPr>
        <w:pStyle w:val="IPPHeadSection"/>
        <w:tabs>
          <w:tab w:val="center" w:pos="4513"/>
          <w:tab w:val="right" w:pos="9026"/>
        </w:tabs>
        <w:jc w:val="center"/>
      </w:pPr>
      <w:r>
        <w:t>PROVISIONAL Agenda</w:t>
      </w:r>
      <w:r>
        <w:tab/>
      </w:r>
    </w:p>
    <w:p w14:paraId="7BA591DA" w14:textId="4F942AB7" w:rsidR="004D3EB4" w:rsidRPr="00546C81" w:rsidRDefault="0010621C" w:rsidP="5CFB26B6">
      <w:pPr>
        <w:spacing w:beforeLines="25" w:before="60" w:afterLines="25" w:after="60"/>
        <w:jc w:val="center"/>
        <w:rPr>
          <w:rStyle w:val="IPPnormalitalics"/>
        </w:rPr>
      </w:pPr>
      <w:r w:rsidRPr="048C31BD">
        <w:rPr>
          <w:rStyle w:val="IPPnormalitalics"/>
        </w:rPr>
        <w:t>Updated 20</w:t>
      </w:r>
      <w:r w:rsidR="002725E9" w:rsidRPr="048C31BD">
        <w:rPr>
          <w:rStyle w:val="IPPnormalitalics"/>
        </w:rPr>
        <w:t>2</w:t>
      </w:r>
      <w:r w:rsidR="007F6A09">
        <w:rPr>
          <w:rStyle w:val="IPPnormalitalics"/>
        </w:rPr>
        <w:t>5</w:t>
      </w:r>
      <w:r w:rsidR="00901A41" w:rsidRPr="048C31BD">
        <w:rPr>
          <w:rStyle w:val="IPPnormalitalics"/>
        </w:rPr>
        <w:t>-</w:t>
      </w:r>
      <w:r w:rsidR="2D0C39F7" w:rsidRPr="048C31BD">
        <w:rPr>
          <w:rStyle w:val="IPPnormalitalics"/>
        </w:rPr>
        <w:t>1</w:t>
      </w:r>
      <w:r w:rsidR="006D6B73">
        <w:rPr>
          <w:rStyle w:val="IPPnormalitalics"/>
        </w:rPr>
        <w:t>2</w:t>
      </w:r>
      <w:r w:rsidR="1842C9D6" w:rsidRPr="048C31BD">
        <w:rPr>
          <w:rStyle w:val="IPPnormalitalics"/>
        </w:rPr>
        <w:t>-</w:t>
      </w:r>
      <w:r w:rsidR="00E118D8">
        <w:rPr>
          <w:rStyle w:val="IPPnormalitalics"/>
        </w:rPr>
        <w:t>09</w:t>
      </w:r>
    </w:p>
    <w:tbl>
      <w:tblPr>
        <w:tblW w:w="8782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4337"/>
        <w:gridCol w:w="2335"/>
        <w:gridCol w:w="1651"/>
        <w:gridCol w:w="29"/>
      </w:tblGrid>
      <w:tr w:rsidR="00E226C5" w:rsidRPr="00ED4CE6" w14:paraId="121A74F5" w14:textId="77777777" w:rsidTr="000307CC">
        <w:trPr>
          <w:gridAfter w:val="1"/>
          <w:wAfter w:w="29" w:type="dxa"/>
          <w:trHeight w:val="300"/>
        </w:trPr>
        <w:tc>
          <w:tcPr>
            <w:tcW w:w="4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2063E404" w14:textId="77777777" w:rsidR="00E226C5" w:rsidRPr="00ED4CE6" w:rsidRDefault="00E226C5" w:rsidP="002725E9">
            <w:pPr>
              <w:ind w:firstLine="72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color w:val="FFFFFF"/>
                <w:sz w:val="18"/>
                <w:szCs w:val="18"/>
                <w:lang w:eastAsia="en-US"/>
              </w:rPr>
              <w:t>AGENDA ITEM</w:t>
            </w:r>
            <w:r w:rsidRPr="00ED4CE6">
              <w:rPr>
                <w:rFonts w:ascii="Arial" w:eastAsia="Times New Roman" w:hAnsi="Arial" w:cs="Arial"/>
                <w:color w:val="FFFFFF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332F334A" w14:textId="27F4DC72" w:rsidR="00E226C5" w:rsidRPr="00ED4CE6" w:rsidRDefault="00E226C5" w:rsidP="002725E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color w:val="FFFFFF"/>
                <w:sz w:val="18"/>
                <w:szCs w:val="18"/>
                <w:lang w:eastAsia="en-US"/>
              </w:rPr>
              <w:t>DOCUMENT NO. </w:t>
            </w:r>
            <w:r w:rsidRPr="00ED4CE6">
              <w:rPr>
                <w:rFonts w:ascii="Arial" w:eastAsia="Times New Roman" w:hAnsi="Arial" w:cs="Arial"/>
                <w:color w:val="FFFFFF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34CF5C73" w14:textId="076F185B" w:rsidR="00E226C5" w:rsidRPr="00ED4CE6" w:rsidRDefault="00E226C5" w:rsidP="002725E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color w:val="FFFFFF"/>
                <w:sz w:val="18"/>
                <w:szCs w:val="18"/>
                <w:lang w:eastAsia="en-US"/>
              </w:rPr>
              <w:t>PRESENTER</w:t>
            </w:r>
            <w:r w:rsidRPr="00ED4CE6">
              <w:rPr>
                <w:rFonts w:ascii="Arial" w:eastAsia="Times New Roman" w:hAnsi="Arial" w:cs="Arial"/>
                <w:color w:val="FFFFFF"/>
                <w:sz w:val="18"/>
                <w:szCs w:val="18"/>
                <w:lang w:val="en-US" w:eastAsia="en-US"/>
              </w:rPr>
              <w:t> </w:t>
            </w:r>
          </w:p>
        </w:tc>
      </w:tr>
      <w:tr w:rsidR="00875D0F" w:rsidRPr="00ED4CE6" w14:paraId="70503D25" w14:textId="77777777" w:rsidTr="000307CC">
        <w:trPr>
          <w:trHeight w:val="6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75CE416A" w14:textId="77777777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1.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04B08555" w14:textId="71B5383C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6A586B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 xml:space="preserve">Opening of the </w:t>
            </w:r>
            <w:r w:rsidR="7A2F9EC7" w:rsidRPr="6A586B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6A586B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eeting </w:t>
            </w:r>
            <w:r w:rsidRPr="6A586B2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02F7D13E" w14:textId="270E5860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7822F64F" w14:textId="4CFF36AC" w:rsidR="00E226C5" w:rsidRPr="00ED4CE6" w:rsidRDefault="40F4CE1E" w:rsidP="002725E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4468B2AE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CHAIR</w:t>
            </w:r>
          </w:p>
        </w:tc>
      </w:tr>
      <w:tr w:rsidR="00875D0F" w:rsidRPr="00ED4CE6" w14:paraId="6C97E90D" w14:textId="77777777" w:rsidTr="000307CC">
        <w:trPr>
          <w:trHeight w:val="345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51469C5E" w14:textId="77777777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2.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1CE99998" w14:textId="37DE01A8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6A586B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 xml:space="preserve">Meeting </w:t>
            </w:r>
            <w:r w:rsidR="1AF95D65" w:rsidRPr="6A586B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a</w:t>
            </w:r>
            <w:r w:rsidRPr="6A586B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rrangements</w:t>
            </w:r>
            <w:r w:rsidRPr="6A586B2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48B60EB8" w14:textId="17509F03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0B5F9305" w14:textId="77777777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</w:tr>
      <w:tr w:rsidR="00E226C5" w:rsidRPr="00ED4CE6" w14:paraId="0E37ED37" w14:textId="77777777" w:rsidTr="000307CC">
        <w:trPr>
          <w:trHeight w:val="3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D48771" w14:textId="77777777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2.1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45760" w14:textId="5D6403D4" w:rsidR="00E226C5" w:rsidRDefault="00322F53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Confirmation </w:t>
            </w:r>
            <w:r w:rsidR="00E226C5" w:rsidRPr="6A586B28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of the </w:t>
            </w:r>
            <w:r w:rsidR="4B55D2F9" w:rsidRPr="6A586B28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r</w:t>
            </w:r>
            <w:r w:rsidR="00E226C5" w:rsidRPr="6A586B28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apporteur</w:t>
            </w:r>
            <w:r w:rsidR="00E226C5" w:rsidRPr="6A586B2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  <w:p w14:paraId="665CCD4B" w14:textId="145CE680" w:rsidR="005D4F34" w:rsidRPr="005D4F34" w:rsidRDefault="004011A9" w:rsidP="005D4F34">
            <w:pPr>
              <w:pStyle w:val="ListParagraph"/>
              <w:numPr>
                <w:ilvl w:val="0"/>
                <w:numId w:val="49"/>
              </w:numPr>
              <w:ind w:leftChars="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LAC member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CAEE2" w14:textId="3C1DEE29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D882" w14:textId="2715C0C5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CHAIR</w:t>
            </w:r>
          </w:p>
        </w:tc>
      </w:tr>
      <w:tr w:rsidR="00E226C5" w:rsidRPr="00ED4CE6" w14:paraId="0789689C" w14:textId="77777777" w:rsidTr="000307CC">
        <w:trPr>
          <w:trHeight w:val="3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3FF5F" w14:textId="77777777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2.2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88F51" w14:textId="580C2609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6A586B28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Adoption of the </w:t>
            </w:r>
            <w:r w:rsidR="205EC655" w:rsidRPr="6A586B28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a</w:t>
            </w:r>
            <w:r w:rsidRPr="6A586B28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genda</w:t>
            </w:r>
            <w:r w:rsidRPr="6A586B2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EEBEC" w14:textId="18EE4204" w:rsidR="00E226C5" w:rsidRPr="00ED4CE6" w:rsidRDefault="00E226C5" w:rsidP="00AA6A25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01_Bureau_202</w:t>
            </w:r>
            <w:r w:rsidR="007F6A0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</w:t>
            </w:r>
            <w:r w:rsidR="00E5208E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Dec</w:t>
            </w:r>
            <w:r w:rsidR="00805A1F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_Tel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79E1" w14:textId="07B004DA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CHAIR</w:t>
            </w:r>
          </w:p>
        </w:tc>
      </w:tr>
      <w:tr w:rsidR="00875D0F" w:rsidRPr="00ED4CE6" w14:paraId="4351B172" w14:textId="77777777" w:rsidTr="000307CC">
        <w:trPr>
          <w:trHeight w:val="345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3D7EE12B" w14:textId="77777777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3.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479106D0" w14:textId="6CCA44C2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6A586B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 xml:space="preserve">Administrative </w:t>
            </w:r>
            <w:r w:rsidR="24297D0D" w:rsidRPr="6A586B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6A586B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atters</w:t>
            </w:r>
            <w:r w:rsidRPr="6A586B2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21BF2B63" w14:textId="13A0EFF4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3DF035EE" w14:textId="77777777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</w:tr>
      <w:tr w:rsidR="00875D0F" w:rsidRPr="00ED4CE6" w14:paraId="726EE715" w14:textId="77777777" w:rsidTr="000307CC">
        <w:trPr>
          <w:trHeight w:val="3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0112EEB" w14:textId="77777777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3.1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E41B24F" w14:textId="5543217C" w:rsidR="00E226C5" w:rsidRPr="00ED4CE6" w:rsidRDefault="00E226C5" w:rsidP="5CFB26B6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Document list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962385F" w14:textId="6F76CF5C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02_Bureau_202</w:t>
            </w:r>
            <w:r w:rsidR="007F6A0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</w:t>
            </w:r>
            <w:r w:rsidR="00805A1F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Dec_Tel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196CC7" w14:textId="4059B99D" w:rsidR="00E226C5" w:rsidRPr="00ED4CE6" w:rsidRDefault="007F6A09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MOREIRA</w:t>
            </w:r>
          </w:p>
        </w:tc>
      </w:tr>
      <w:tr w:rsidR="00795820" w:rsidRPr="00ED4CE6" w14:paraId="34062BDE" w14:textId="77777777" w:rsidTr="000307CC">
        <w:trPr>
          <w:trHeight w:val="3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3A3F3D6" w14:textId="77777777" w:rsidR="00795820" w:rsidRPr="00ED4CE6" w:rsidRDefault="00795820" w:rsidP="00795820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3.2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3CE1F19" w14:textId="5B684D79" w:rsidR="00795820" w:rsidRPr="00ED4CE6" w:rsidRDefault="00795820" w:rsidP="00795820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Participants list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58BF16C" w14:textId="22D36AB5" w:rsidR="00795820" w:rsidRPr="00ED4CE6" w:rsidRDefault="00795820" w:rsidP="00795820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D4CE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03_Bureau_202</w:t>
            </w:r>
            <w:r w:rsidR="007F6A0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</w:t>
            </w:r>
            <w:r w:rsidR="00805A1F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Dec_Tel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B9B94B" w14:textId="5C3CA82E" w:rsidR="00795820" w:rsidRPr="00ED4CE6" w:rsidRDefault="007F6A09" w:rsidP="00795820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MOREIRA</w:t>
            </w:r>
          </w:p>
        </w:tc>
      </w:tr>
      <w:tr w:rsidR="00875D0F" w:rsidRPr="00ED4CE6" w14:paraId="54F34415" w14:textId="77777777" w:rsidTr="000307CC">
        <w:trPr>
          <w:trHeight w:val="381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3427A3EC" w14:textId="7174E0A6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 w:rsidRPr="00ED4C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6FC86B6C" w14:textId="0FF435B5" w:rsidR="00E226C5" w:rsidRPr="00ED4CE6" w:rsidRDefault="00A00F9C" w:rsidP="00F73438">
            <w:pPr>
              <w:jc w:val="left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 w:rsidRPr="7D7EA0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 xml:space="preserve">Follow up actions from </w:t>
            </w:r>
            <w:r w:rsidR="0033019B" w:rsidRPr="7D7EA0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 xml:space="preserve">previous </w:t>
            </w:r>
            <w:r w:rsidRPr="7D7EA0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 xml:space="preserve">Bureau </w:t>
            </w:r>
            <w:r w:rsidR="0033019B" w:rsidRPr="7D7EA0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 xml:space="preserve">meetings </w:t>
            </w:r>
            <w:r w:rsidR="003F4B53" w:rsidRPr="7D7EA0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and the SPG 202</w:t>
            </w:r>
            <w:r w:rsidR="007F6A09" w:rsidRPr="7D7EA0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5</w:t>
            </w:r>
            <w:r w:rsidR="003F4B53" w:rsidRPr="7D7EA0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7D7EA0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meeting</w:t>
            </w:r>
            <w:r w:rsidR="00552B70" w:rsidRPr="7D7EA0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2E6F6C7F" w14:textId="79A58BA8" w:rsidR="0013556C" w:rsidRPr="008B5409" w:rsidRDefault="003D55A1" w:rsidP="009F5E02">
            <w:pPr>
              <w:jc w:val="left"/>
              <w:textAlignment w:val="baseline"/>
              <w:rPr>
                <w:rFonts w:ascii="Arial" w:eastAsia="Times New Roman" w:hAnsi="Arial" w:cs="Arial"/>
                <w:color w:val="0563C1" w:themeColor="hyperlink"/>
                <w:sz w:val="18"/>
                <w:szCs w:val="18"/>
                <w:u w:val="single"/>
                <w:lang w:val="en-US" w:eastAsia="en-US"/>
              </w:rPr>
            </w:pPr>
            <w:hyperlink r:id="rId12" w:history="1">
              <w:r w:rsidR="0013556C" w:rsidRPr="003D55A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val="en-US" w:eastAsia="en-US"/>
                </w:rPr>
                <w:t xml:space="preserve">Link to </w:t>
              </w:r>
              <w:r w:rsidR="17084818" w:rsidRPr="003D55A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val="en-US" w:eastAsia="en-US"/>
                </w:rPr>
                <w:t xml:space="preserve">Bureau </w:t>
              </w:r>
              <w:r w:rsidR="0013556C" w:rsidRPr="003D55A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val="en-US" w:eastAsia="en-US"/>
                </w:rPr>
                <w:t>October 202</w:t>
              </w:r>
              <w:r w:rsidR="007F6A09" w:rsidRPr="003D55A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val="en-US" w:eastAsia="en-US"/>
                </w:rPr>
                <w:t>5</w:t>
              </w:r>
              <w:r w:rsidR="0013556C" w:rsidRPr="003D55A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val="en-US" w:eastAsia="en-US"/>
                </w:rPr>
                <w:t xml:space="preserve"> report</w:t>
              </w:r>
            </w:hyperlink>
          </w:p>
          <w:p w14:paraId="5AF585E2" w14:textId="4272826E" w:rsidR="0013556C" w:rsidRPr="0013556C" w:rsidRDefault="0013556C" w:rsidP="009F5E02">
            <w:pPr>
              <w:jc w:val="left"/>
              <w:textAlignment w:val="baseline"/>
              <w:rPr>
                <w:rFonts w:ascii="Arial" w:eastAsia="Times New Roman" w:hAnsi="Arial" w:cs="Arial"/>
                <w:color w:val="0563C1" w:themeColor="hyperlink"/>
                <w:sz w:val="18"/>
                <w:szCs w:val="18"/>
                <w:u w:val="single"/>
                <w:lang w:val="en-US" w:eastAsia="en-US"/>
              </w:rPr>
            </w:pPr>
            <w:r w:rsidRPr="0013556C">
              <w:rPr>
                <w:rFonts w:ascii="Arial" w:eastAsia="Times New Roman" w:hAnsi="Arial" w:cs="Arial"/>
                <w:color w:val="0563C1" w:themeColor="hyperlink"/>
                <w:sz w:val="18"/>
                <w:szCs w:val="18"/>
                <w:highlight w:val="yellow"/>
                <w:u w:val="single"/>
                <w:lang w:val="en-US" w:eastAsia="en-US"/>
              </w:rPr>
              <w:t>Link to SPG 202</w:t>
            </w:r>
            <w:r w:rsidR="007F6A09">
              <w:rPr>
                <w:rFonts w:ascii="Arial" w:eastAsia="Times New Roman" w:hAnsi="Arial" w:cs="Arial"/>
                <w:color w:val="0563C1" w:themeColor="hyperlink"/>
                <w:sz w:val="18"/>
                <w:szCs w:val="18"/>
                <w:highlight w:val="yellow"/>
                <w:u w:val="single"/>
                <w:lang w:val="en-US" w:eastAsia="en-US"/>
              </w:rPr>
              <w:t>5</w:t>
            </w:r>
            <w:r w:rsidRPr="0013556C">
              <w:rPr>
                <w:rFonts w:ascii="Arial" w:eastAsia="Times New Roman" w:hAnsi="Arial" w:cs="Arial"/>
                <w:color w:val="0563C1" w:themeColor="hyperlink"/>
                <w:sz w:val="18"/>
                <w:szCs w:val="18"/>
                <w:highlight w:val="yellow"/>
                <w:u w:val="single"/>
                <w:lang w:val="en-US" w:eastAsia="en-US"/>
              </w:rPr>
              <w:t xml:space="preserve"> report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81E1408" w14:textId="533706D5" w:rsidR="00E226C5" w:rsidRPr="00ED4CE6" w:rsidRDefault="00E226C5" w:rsidP="002725E9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  <w:tr w:rsidR="0074522B" w:rsidRPr="00ED4CE6" w14:paraId="7AE52E21" w14:textId="77777777" w:rsidTr="000307CC">
        <w:trPr>
          <w:trHeight w:val="381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1B21B2" w14:textId="4C1EFD83" w:rsidR="0074522B" w:rsidRPr="00CE1B2C" w:rsidRDefault="0074522B" w:rsidP="0074522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CE1B2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4.1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CFD2D8" w14:textId="16A345D7" w:rsidR="0074522B" w:rsidRDefault="0074522B" w:rsidP="0074522B">
            <w:pPr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List of requests</w:t>
            </w:r>
            <w:r w:rsidRPr="0074522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to the bureau from</w:t>
            </w:r>
            <w:r w:rsidR="00175A0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CPM and subsidiary bodies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  <w:p w14:paraId="3B2BF003" w14:textId="77777777" w:rsidR="0074522B" w:rsidRDefault="0074522B" w:rsidP="0074522B">
            <w:pPr>
              <w:pStyle w:val="ListParagraph"/>
              <w:numPr>
                <w:ilvl w:val="0"/>
                <w:numId w:val="49"/>
              </w:numPr>
              <w:ind w:leftChars="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4522B">
              <w:rPr>
                <w:rFonts w:ascii="Arial" w:hAnsi="Arial" w:cs="Arial"/>
                <w:sz w:val="18"/>
                <w:szCs w:val="18"/>
                <w:lang w:eastAsia="en-US"/>
              </w:rPr>
              <w:t>CPM-19</w:t>
            </w:r>
          </w:p>
          <w:p w14:paraId="79BF89E7" w14:textId="27783156" w:rsidR="002C38E5" w:rsidRDefault="0074522B" w:rsidP="0074522B">
            <w:pPr>
              <w:pStyle w:val="ListParagraph"/>
              <w:numPr>
                <w:ilvl w:val="0"/>
                <w:numId w:val="49"/>
              </w:numPr>
              <w:ind w:leftChars="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4522B">
              <w:rPr>
                <w:rFonts w:ascii="Arial" w:hAnsi="Arial" w:cs="Arial"/>
                <w:sz w:val="18"/>
                <w:szCs w:val="18"/>
                <w:lang w:eastAsia="en-US"/>
              </w:rPr>
              <w:t>SC</w:t>
            </w:r>
            <w:r w:rsidR="002C38E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May/Nov</w:t>
            </w:r>
          </w:p>
          <w:p w14:paraId="4718FCB2" w14:textId="7E7BB655" w:rsidR="002C38E5" w:rsidRDefault="0074522B" w:rsidP="0074522B">
            <w:pPr>
              <w:pStyle w:val="ListParagraph"/>
              <w:numPr>
                <w:ilvl w:val="0"/>
                <w:numId w:val="49"/>
              </w:numPr>
              <w:ind w:leftChars="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4522B">
              <w:rPr>
                <w:rFonts w:ascii="Arial" w:hAnsi="Arial" w:cs="Arial"/>
                <w:sz w:val="18"/>
                <w:szCs w:val="18"/>
                <w:lang w:eastAsia="en-US"/>
              </w:rPr>
              <w:t xml:space="preserve">IC </w:t>
            </w:r>
            <w:r w:rsidR="002C38E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May/Nov</w:t>
            </w:r>
          </w:p>
          <w:p w14:paraId="1DE8635C" w14:textId="48E69DFD" w:rsidR="0074522B" w:rsidRPr="0074522B" w:rsidRDefault="0074522B" w:rsidP="0074522B">
            <w:pPr>
              <w:pStyle w:val="ListParagraph"/>
              <w:numPr>
                <w:ilvl w:val="0"/>
                <w:numId w:val="49"/>
              </w:numPr>
              <w:ind w:leftChars="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4522B">
              <w:rPr>
                <w:rFonts w:ascii="Arial" w:hAnsi="Arial" w:cs="Arial"/>
                <w:sz w:val="18"/>
                <w:szCs w:val="18"/>
                <w:lang w:eastAsia="en-US"/>
              </w:rPr>
              <w:t xml:space="preserve">SPG 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389503" w14:textId="68B4379A" w:rsidR="0074522B" w:rsidRPr="00ED4CE6" w:rsidRDefault="00F522B1" w:rsidP="0074522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04</w:t>
            </w:r>
            <w:r w:rsidR="005355FA"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_Bureau_202</w:t>
            </w:r>
            <w:r w:rsidR="005355FA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</w:t>
            </w:r>
            <w:r w:rsidR="005355FA"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</w:t>
            </w:r>
            <w:r w:rsidR="005355FA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Dec_Tel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B99710" w14:textId="7ECA549F" w:rsidR="0074522B" w:rsidRDefault="00175A02" w:rsidP="0074522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CHAIR / CASSIN</w:t>
            </w:r>
          </w:p>
        </w:tc>
      </w:tr>
      <w:tr w:rsidR="0074522B" w:rsidRPr="00ED4CE6" w14:paraId="54CA99E3" w14:textId="77777777" w:rsidTr="000307CC">
        <w:trPr>
          <w:trHeight w:val="381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0DF454" w14:textId="5BF07570" w:rsidR="0074522B" w:rsidRPr="00CE1B2C" w:rsidRDefault="0074522B" w:rsidP="0074522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4.2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AD9F6E" w14:textId="77777777" w:rsidR="0074522B" w:rsidRDefault="0074522B" w:rsidP="0074522B">
            <w:pPr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7D7EA0D3">
              <w:rPr>
                <w:rFonts w:ascii="Arial" w:hAnsi="Arial" w:cs="Arial"/>
                <w:sz w:val="18"/>
                <w:szCs w:val="18"/>
                <w:lang w:eastAsia="en-US"/>
              </w:rPr>
              <w:t>IC membership</w:t>
            </w:r>
          </w:p>
          <w:p w14:paraId="6D632895" w14:textId="57A4381F" w:rsidR="0074522B" w:rsidRPr="008C70E5" w:rsidRDefault="0074522B" w:rsidP="0074522B">
            <w:pPr>
              <w:pStyle w:val="ListParagraph"/>
              <w:numPr>
                <w:ilvl w:val="0"/>
                <w:numId w:val="48"/>
              </w:numPr>
              <w:ind w:leftChars="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Confirmation from eDecision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18D5E4" w14:textId="5C93A7D3" w:rsidR="0074522B" w:rsidRPr="00ED4CE6" w:rsidRDefault="00B04747" w:rsidP="0074522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hyperlink r:id="rId13" w:history="1">
              <w:r w:rsidR="004A4195" w:rsidRPr="00B0474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val="en-US" w:eastAsia="en-US"/>
                </w:rPr>
                <w:t xml:space="preserve">Link to </w:t>
              </w:r>
              <w:proofErr w:type="spellStart"/>
              <w:r w:rsidR="004A4195" w:rsidRPr="00B0474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val="en-US" w:eastAsia="en-US"/>
                </w:rPr>
                <w:t>eDecision</w:t>
              </w:r>
              <w:proofErr w:type="spellEnd"/>
              <w:r w:rsidR="004A4195" w:rsidRPr="00B0474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val="en-US" w:eastAsia="en-US"/>
                </w:rPr>
                <w:t xml:space="preserve"> summary</w:t>
              </w:r>
            </w:hyperlink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D245C0" w14:textId="776E7E98" w:rsidR="0074522B" w:rsidRPr="00ED4CE6" w:rsidRDefault="00E162CD" w:rsidP="0074522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BRUNEL</w:t>
            </w:r>
          </w:p>
        </w:tc>
      </w:tr>
      <w:tr w:rsidR="0074522B" w:rsidRPr="00ED4CE6" w14:paraId="158B852E" w14:textId="77777777" w:rsidTr="000307CC">
        <w:trPr>
          <w:trHeight w:val="381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F238D1" w14:textId="32D62447" w:rsidR="0074522B" w:rsidRPr="00CE1B2C" w:rsidRDefault="0074522B" w:rsidP="0074522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4.3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E394E3" w14:textId="77777777" w:rsidR="0074522B" w:rsidRDefault="0074522B" w:rsidP="0074522B">
            <w:pPr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Approval of the TORs for the POARS steering group</w:t>
            </w:r>
          </w:p>
          <w:p w14:paraId="0D7A9800" w14:textId="0013741E" w:rsidR="00747967" w:rsidRPr="00747967" w:rsidRDefault="00747967" w:rsidP="00747967">
            <w:pPr>
              <w:pStyle w:val="ListParagraph"/>
              <w:numPr>
                <w:ilvl w:val="0"/>
                <w:numId w:val="48"/>
              </w:numPr>
              <w:ind w:leftChars="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Follow-up from eDecision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25E4F5" w14:textId="31FB77B7" w:rsidR="0074522B" w:rsidRDefault="0074522B" w:rsidP="0074522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XX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_Bureau_202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Dec_Tel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CD643E" w14:textId="38DE988C" w:rsidR="0074522B" w:rsidRDefault="0074522B" w:rsidP="0074522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BELTRAN</w:t>
            </w:r>
          </w:p>
        </w:tc>
      </w:tr>
      <w:tr w:rsidR="00BB753B" w:rsidRPr="00ED4CE6" w14:paraId="38B8D95B" w14:textId="77777777" w:rsidTr="000307CC">
        <w:trPr>
          <w:trHeight w:val="381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5933D0" w14:textId="764C7BD9" w:rsidR="00BB753B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4.4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258369" w14:textId="44882AF4" w:rsidR="00BB753B" w:rsidRDefault="00BB753B" w:rsidP="00BB753B">
            <w:pPr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APP governance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2F2C9B" w14:textId="7BACBD7D" w:rsidR="00BB753B" w:rsidRDefault="00F522B1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05</w:t>
            </w:r>
            <w:r w:rsidR="00BB753B"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_Bureau_202</w:t>
            </w:r>
            <w:r w:rsidR="00BB753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</w:t>
            </w:r>
            <w:r w:rsidR="00BB753B"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</w:t>
            </w:r>
            <w:r w:rsidR="00BB753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Dec_Tel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CF31DE" w14:textId="7AF69C2B" w:rsidR="00BB753B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NERSISYAN</w:t>
            </w:r>
          </w:p>
        </w:tc>
      </w:tr>
      <w:tr w:rsidR="1276F6BA" w14:paraId="5D34E1F2" w14:textId="77777777" w:rsidTr="000307CC">
        <w:trPr>
          <w:trHeight w:val="381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3DC4" w14:textId="191B9F6E" w:rsidR="1276F6BA" w:rsidRDefault="00E3307B" w:rsidP="1276F6B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4.5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EA55" w14:textId="77777777" w:rsidR="00F022DD" w:rsidRDefault="00F022DD" w:rsidP="00F022DD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IPPC ePhyto Solution</w:t>
            </w:r>
          </w:p>
          <w:p w14:paraId="2BCCAF0E" w14:textId="77777777" w:rsidR="00F022DD" w:rsidRDefault="00F022DD" w:rsidP="00F022DD">
            <w:pPr>
              <w:pStyle w:val="ListParagraph"/>
              <w:numPr>
                <w:ilvl w:val="0"/>
                <w:numId w:val="48"/>
              </w:numPr>
              <w:ind w:leftChars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022DD">
              <w:rPr>
                <w:rFonts w:ascii="Arial" w:hAnsi="Arial" w:cs="Arial"/>
                <w:sz w:val="18"/>
                <w:szCs w:val="18"/>
                <w:lang w:eastAsia="en-US"/>
              </w:rPr>
              <w:t>e</w:t>
            </w:r>
            <w:r w:rsidR="51444685" w:rsidRPr="00F022DD">
              <w:rPr>
                <w:rFonts w:ascii="Arial" w:hAnsi="Arial" w:cs="Arial"/>
                <w:sz w:val="18"/>
                <w:szCs w:val="18"/>
                <w:lang w:eastAsia="en-US"/>
              </w:rPr>
              <w:t>Phyto governance</w:t>
            </w:r>
            <w:r w:rsidR="4BEFE5AD" w:rsidRPr="00F022DD">
              <w:rPr>
                <w:rFonts w:ascii="Arial" w:hAnsi="Arial" w:cs="Arial"/>
                <w:sz w:val="18"/>
                <w:szCs w:val="18"/>
                <w:lang w:eastAsia="en-US"/>
              </w:rPr>
              <w:t>,</w:t>
            </w:r>
            <w:r w:rsidR="3AE5AA0A" w:rsidRPr="00F022D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change management</w:t>
            </w:r>
            <w:r w:rsidR="55BE63EA" w:rsidRPr="00F022D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and implementing package</w:t>
            </w:r>
          </w:p>
          <w:p w14:paraId="172F05D0" w14:textId="2E87D394" w:rsidR="155EC1A1" w:rsidRPr="00F022DD" w:rsidRDefault="00F022DD" w:rsidP="00F022DD">
            <w:pPr>
              <w:pStyle w:val="ListParagraph"/>
              <w:numPr>
                <w:ilvl w:val="0"/>
                <w:numId w:val="48"/>
              </w:numPr>
              <w:ind w:leftChars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022DD">
              <w:rPr>
                <w:rFonts w:ascii="Arial" w:hAnsi="Arial" w:cs="Arial"/>
                <w:sz w:val="18"/>
                <w:szCs w:val="18"/>
                <w:lang w:eastAsia="en-US"/>
              </w:rPr>
              <w:t>e</w:t>
            </w:r>
            <w:r w:rsidR="155EC1A1" w:rsidRPr="00F022DD">
              <w:rPr>
                <w:rFonts w:ascii="Arial" w:hAnsi="Arial" w:cs="Arial"/>
                <w:sz w:val="18"/>
                <w:szCs w:val="18"/>
                <w:lang w:eastAsia="en-US"/>
              </w:rPr>
              <w:t>Phyto funding model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D9BE3" w14:textId="77777777" w:rsidR="1276F6BA" w:rsidRDefault="00EC7954" w:rsidP="1276F6B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XX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_Bureau_202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Dec_Tel </w:t>
            </w:r>
          </w:p>
          <w:p w14:paraId="28EF25F9" w14:textId="6ECED805" w:rsidR="00EC7954" w:rsidRDefault="00EC7954" w:rsidP="1276F6B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XX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_Bureau_202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Dec_Tel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FC3F03" w14:textId="228D9D3F" w:rsidR="51444685" w:rsidRDefault="51444685" w:rsidP="1276F6B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1276F6BA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NUZZO/BRUNEL</w:t>
            </w:r>
          </w:p>
        </w:tc>
      </w:tr>
      <w:tr w:rsidR="00BB753B" w:rsidRPr="00ED4CE6" w14:paraId="22BE65AE" w14:textId="77777777" w:rsidTr="000307CC">
        <w:trPr>
          <w:trHeight w:val="643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DBDC" w14:textId="664F79F8" w:rsidR="00BB753B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4.</w:t>
            </w:r>
            <w:r w:rsidR="00CF69F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7DB0" w14:textId="58D5675D" w:rsidR="00BB753B" w:rsidRPr="00D97BB5" w:rsidRDefault="00BB753B" w:rsidP="00BB753B">
            <w:pPr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101D61CE">
              <w:rPr>
                <w:rFonts w:ascii="Arial" w:hAnsi="Arial" w:cs="Arial"/>
                <w:sz w:val="18"/>
                <w:szCs w:val="18"/>
                <w:lang w:eastAsia="en-US"/>
              </w:rPr>
              <w:t xml:space="preserve">Benefits / implications of moving the June Bureau meeting outside of Rome 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07933" w14:textId="608667E5" w:rsidR="00BB753B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en-US"/>
              </w:rPr>
            </w:pPr>
          </w:p>
          <w:p w14:paraId="4A277897" w14:textId="2576F11E" w:rsidR="00BB753B" w:rsidRDefault="00BB753B" w:rsidP="00BB753B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hyperlink r:id="rId14" w:history="1">
              <w:r w:rsidRPr="00A2101F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US"/>
                </w:rPr>
                <w:t>Link to Bureau June Work area</w:t>
              </w:r>
            </w:hyperlink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  <w:r w:rsidR="00A50D7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(paper 26)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4A26C6" w14:textId="6837474C" w:rsidR="00BB753B" w:rsidRPr="00ED4CE6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PEROTTI / MOREIRA / CASSIN</w:t>
            </w:r>
          </w:p>
        </w:tc>
      </w:tr>
      <w:tr w:rsidR="000307CC" w:rsidRPr="00ED4CE6" w14:paraId="49A6504B" w14:textId="77777777" w:rsidTr="000307CC">
        <w:trPr>
          <w:trHeight w:val="643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DCA4" w14:textId="3123F384" w:rsidR="000307CC" w:rsidRDefault="000307CC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4.</w:t>
            </w:r>
            <w:r w:rsidR="00CF69F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678C" w14:textId="735116BE" w:rsidR="000307CC" w:rsidRDefault="000307CC" w:rsidP="00BB753B">
            <w:pPr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Membership for</w:t>
            </w:r>
            <w:r w:rsidR="00D5065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the focus group on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Diag</w:t>
            </w:r>
            <w:r w:rsidR="000F0C5E">
              <w:rPr>
                <w:rFonts w:ascii="Arial" w:hAnsi="Arial" w:cs="Arial"/>
                <w:sz w:val="18"/>
                <w:szCs w:val="18"/>
                <w:lang w:eastAsia="en-US"/>
              </w:rPr>
              <w:t>nostic lab</w:t>
            </w:r>
            <w:r w:rsidR="0048464D">
              <w:rPr>
                <w:rFonts w:ascii="Arial" w:hAnsi="Arial" w:cs="Arial"/>
                <w:sz w:val="18"/>
                <w:szCs w:val="18"/>
                <w:lang w:eastAsia="en-US"/>
              </w:rPr>
              <w:t>oratory</w:t>
            </w:r>
            <w:r w:rsidR="000F0C5E">
              <w:rPr>
                <w:rFonts w:ascii="Arial" w:hAnsi="Arial" w:cs="Arial"/>
                <w:sz w:val="18"/>
                <w:szCs w:val="18"/>
                <w:lang w:eastAsia="en-US"/>
              </w:rPr>
              <w:t xml:space="preserve"> networking</w:t>
            </w:r>
            <w:r w:rsidR="0092300E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</w:t>
            </w:r>
            <w:r w:rsidR="0092300E">
              <w:rPr>
                <w:rFonts w:ascii="Arial" w:hAnsi="Arial" w:cs="Arial"/>
                <w:sz w:val="18"/>
                <w:szCs w:val="18"/>
                <w:lang w:eastAsia="en-US"/>
              </w:rPr>
              <w:t>North America regional representation</w:t>
            </w:r>
            <w:r w:rsidR="0092300E"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  <w:p w14:paraId="0F61645C" w14:textId="12A37822" w:rsidR="006D6B73" w:rsidRPr="006D6B73" w:rsidRDefault="0092300E" w:rsidP="006D6B73">
            <w:pPr>
              <w:pStyle w:val="ListParagraph"/>
              <w:numPr>
                <w:ilvl w:val="0"/>
                <w:numId w:val="48"/>
              </w:numPr>
              <w:ind w:leftChars="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Zip file with </w:t>
            </w:r>
            <w:r w:rsidR="002841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CV 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850AD" w14:textId="52248654" w:rsidR="00116369" w:rsidRPr="00B12F56" w:rsidRDefault="00B12F56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hyperlink r:id="rId15" w:history="1">
              <w:r w:rsidR="00116369" w:rsidRPr="00B12F56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US"/>
                </w:rPr>
                <w:t>Link to Focus Group page</w:t>
              </w:r>
            </w:hyperlink>
          </w:p>
          <w:p w14:paraId="2653DCAA" w14:textId="0D5E1E3B" w:rsidR="000307CC" w:rsidRPr="00B12F56" w:rsidRDefault="0092300E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06</w:t>
            </w:r>
            <w:r w:rsidR="00284151" w:rsidRPr="00B12F5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_Bureau_2025_Dec_Tel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4524EB" w14:textId="77777777" w:rsidR="000307CC" w:rsidRDefault="000307CC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  <w:tr w:rsidR="00BB753B" w:rsidRPr="00ED4CE6" w14:paraId="5CC6A8BB" w14:textId="77777777" w:rsidTr="000307CC">
        <w:trPr>
          <w:trHeight w:val="381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257854E7" w14:textId="6C98155C" w:rsidR="00BB753B" w:rsidRPr="000251BE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45DF0BF" w14:textId="202EB808" w:rsidR="00BB753B" w:rsidRPr="002002ED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 w:rsidRPr="7D7EA0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CPM-20</w:t>
            </w:r>
            <w:r w:rsidRPr="7D7EA0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agenda and discussion papers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72E98628" w14:textId="63F70B0E" w:rsidR="00BB753B" w:rsidRPr="007D471E" w:rsidRDefault="00992DBF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n-US"/>
              </w:rPr>
            </w:pPr>
            <w:hyperlink r:id="rId16" w:history="1">
              <w:r w:rsidR="007D471E" w:rsidRPr="00992DBF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US"/>
                </w:rPr>
                <w:t>Link to SharePoint review folder</w:t>
              </w:r>
            </w:hyperlink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03CCA445" w14:textId="5E344867" w:rsidR="00BB753B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MOREIRA / CASSIN</w:t>
            </w:r>
          </w:p>
        </w:tc>
      </w:tr>
      <w:tr w:rsidR="00BB753B" w:rsidRPr="00ED4CE6" w14:paraId="23FC258D" w14:textId="77777777" w:rsidTr="000307CC">
        <w:trPr>
          <w:trHeight w:val="381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29BC" w14:textId="7EDB85BB" w:rsidR="00BB753B" w:rsidRPr="00C9672C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C9672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5.1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21DE7" w14:textId="77777777" w:rsidR="00BB753B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Rethinking ISPMS</w:t>
            </w:r>
          </w:p>
          <w:p w14:paraId="1AD9D748" w14:textId="54FC4C91" w:rsidR="00BB753B" w:rsidRPr="00C745AC" w:rsidRDefault="00BB753B" w:rsidP="00BB753B">
            <w:pPr>
              <w:pStyle w:val="ListParagraph"/>
              <w:numPr>
                <w:ilvl w:val="0"/>
                <w:numId w:val="48"/>
              </w:numPr>
              <w:ind w:leftChars="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7D7EA0D3">
              <w:rPr>
                <w:rFonts w:ascii="Arial" w:hAnsi="Arial" w:cs="Arial"/>
                <w:sz w:val="18"/>
                <w:szCs w:val="18"/>
                <w:lang w:eastAsia="en-US"/>
              </w:rPr>
              <w:t>Draft CPM-20 discussion paper from the bureau (as per SPG recomm</w:t>
            </w:r>
            <w:r w:rsidR="0D413E51" w:rsidRPr="7D7EA0D3">
              <w:rPr>
                <w:rFonts w:ascii="Arial" w:hAnsi="Arial" w:cs="Arial"/>
                <w:sz w:val="18"/>
                <w:szCs w:val="18"/>
                <w:lang w:eastAsia="en-US"/>
              </w:rPr>
              <w:t>e</w:t>
            </w:r>
            <w:r w:rsidRPr="7D7EA0D3">
              <w:rPr>
                <w:rFonts w:ascii="Arial" w:hAnsi="Arial" w:cs="Arial"/>
                <w:sz w:val="18"/>
                <w:szCs w:val="18"/>
                <w:lang w:eastAsia="en-US"/>
              </w:rPr>
              <w:t>ndation)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CF6C9" w14:textId="77777777" w:rsidR="00D97BB5" w:rsidRDefault="00D97BB5" w:rsidP="00D97BB5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CPM 2026/XX</w:t>
            </w:r>
          </w:p>
          <w:p w14:paraId="3224B1A9" w14:textId="1E6E1088" w:rsidR="00BB753B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06554" w14:textId="5FD20683" w:rsidR="00BB753B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CHAIR / NERSISYAN</w:t>
            </w:r>
          </w:p>
        </w:tc>
      </w:tr>
      <w:tr w:rsidR="00BB753B" w:rsidRPr="00ED4CE6" w14:paraId="06D27CB9" w14:textId="77777777" w:rsidTr="000307CC">
        <w:trPr>
          <w:trHeight w:val="381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1715" w14:textId="662EFC64" w:rsidR="00BB753B" w:rsidRPr="00C9672C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5.2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E5F30" w14:textId="4A4A4E2B" w:rsidR="00BB753B" w:rsidRPr="00674D35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74D35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Review of the TC-RPPO update to CPM-20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9A59" w14:textId="516468F1" w:rsidR="000438BB" w:rsidRDefault="00403EB9" w:rsidP="000438BB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hyperlink r:id="rId17" w:history="1">
              <w:r w:rsidR="000438BB" w:rsidRPr="00403EB9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US"/>
                </w:rPr>
                <w:t>CPM 2026/XX</w:t>
              </w:r>
            </w:hyperlink>
          </w:p>
          <w:p w14:paraId="7366971E" w14:textId="60593979" w:rsidR="00BB753B" w:rsidRPr="00C9672C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3C34" w14:textId="320D3F13" w:rsidR="00BB753B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CAPLEN</w:t>
            </w:r>
          </w:p>
        </w:tc>
      </w:tr>
      <w:tr w:rsidR="00BB753B" w:rsidRPr="00ED4CE6" w14:paraId="011FF440" w14:textId="77777777" w:rsidTr="000307CC">
        <w:trPr>
          <w:trHeight w:val="381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5C93" w14:textId="6FC1EAD3" w:rsidR="00BB753B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5.3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548D" w14:textId="77777777" w:rsidR="00BB753B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Report from the CPM Focus Group on Global Phytosanitary Research Coordination</w:t>
            </w:r>
          </w:p>
          <w:p w14:paraId="5E196CEC" w14:textId="77777777" w:rsidR="0057684E" w:rsidRDefault="0057684E" w:rsidP="0057684E">
            <w:pPr>
              <w:pStyle w:val="ListParagraph"/>
              <w:numPr>
                <w:ilvl w:val="0"/>
                <w:numId w:val="48"/>
              </w:numPr>
              <w:ind w:leftChars="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Cover paper</w:t>
            </w:r>
          </w:p>
          <w:p w14:paraId="281F3DE2" w14:textId="1A1977E6" w:rsidR="0057684E" w:rsidRPr="0057684E" w:rsidRDefault="0057684E" w:rsidP="0057684E">
            <w:pPr>
              <w:pStyle w:val="ListParagraph"/>
              <w:numPr>
                <w:ilvl w:val="0"/>
                <w:numId w:val="48"/>
              </w:numPr>
              <w:ind w:leftChars="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7684E">
              <w:rPr>
                <w:rFonts w:ascii="Arial" w:hAnsi="Arial" w:cs="Arial"/>
                <w:sz w:val="18"/>
                <w:szCs w:val="18"/>
                <w:lang w:eastAsia="en-US"/>
              </w:rPr>
              <w:t>Attachment 1: Final report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8209" w14:textId="51698925" w:rsidR="00BB753B" w:rsidRDefault="00F943C5" w:rsidP="0057684E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hyperlink r:id="rId18" w:history="1">
              <w:r w:rsidR="000438BB" w:rsidRPr="00F943C5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US"/>
                </w:rPr>
                <w:t>CPM 2026/XX</w:t>
              </w:r>
            </w:hyperlink>
          </w:p>
          <w:p w14:paraId="2E2428FD" w14:textId="2EEC1468" w:rsidR="0057684E" w:rsidRPr="000438BB" w:rsidRDefault="00E72A71" w:rsidP="0057684E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hyperlink r:id="rId19" w:history="1">
              <w:r w:rsidR="0057684E" w:rsidRPr="00E72A7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US"/>
                </w:rPr>
                <w:t>CPM 2026/XX_01</w:t>
              </w:r>
            </w:hyperlink>
          </w:p>
          <w:p w14:paraId="5195CFB5" w14:textId="3155F412" w:rsidR="0057684E" w:rsidRDefault="0057684E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2CF7" w14:textId="55136F89" w:rsidR="00BB753B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CAPLEN</w:t>
            </w:r>
          </w:p>
        </w:tc>
      </w:tr>
      <w:tr w:rsidR="00BB753B" w:rsidRPr="00ED4CE6" w14:paraId="7E2E019E" w14:textId="77777777" w:rsidTr="000307CC">
        <w:trPr>
          <w:trHeight w:val="381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8E95" w14:textId="1070A049" w:rsidR="00BB753B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5.4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B5B" w14:textId="65AABFFF" w:rsidR="0057684E" w:rsidRPr="0057684E" w:rsidRDefault="00BB753B" w:rsidP="0057684E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Focus Group on Safe Humanitarian Aid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82AF" w14:textId="218BCC0C" w:rsidR="00BB753B" w:rsidRPr="000438BB" w:rsidRDefault="000438BB" w:rsidP="000438BB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CPM 2026/XX</w:t>
            </w:r>
          </w:p>
          <w:p w14:paraId="7179D8DC" w14:textId="77777777" w:rsidR="00BB753B" w:rsidRPr="101D61CE" w:rsidRDefault="00BB753B" w:rsidP="0057684E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51DA" w14:textId="3784DBDE" w:rsidR="00BB753B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MOREIRA / MARTINO/ TEMERAMA</w:t>
            </w:r>
          </w:p>
        </w:tc>
      </w:tr>
      <w:tr w:rsidR="00BB753B" w:rsidRPr="00ED4CE6" w14:paraId="42F00760" w14:textId="77777777" w:rsidTr="000307CC">
        <w:trPr>
          <w:trHeight w:val="381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B30" w14:textId="4FB9F49A" w:rsidR="00BB753B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5.5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4481" w14:textId="47FF3D8E" w:rsidR="00BB753B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Follow-ups on</w:t>
            </w:r>
            <w:r w:rsidR="00C4206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other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priority discussion papers from the bureau review (via SharePoint)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016D" w14:textId="3CB5B03F" w:rsidR="00BB753B" w:rsidRPr="00C9672C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n-US"/>
              </w:rPr>
            </w:pPr>
            <w:r w:rsidRPr="00B55298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--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D700A" w14:textId="608C5F3F" w:rsidR="00BB753B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Chair / leads</w:t>
            </w:r>
          </w:p>
        </w:tc>
      </w:tr>
      <w:tr w:rsidR="00BB753B" w:rsidRPr="00ED4CE6" w14:paraId="7F71F1C6" w14:textId="77777777" w:rsidTr="000307CC">
        <w:trPr>
          <w:trHeight w:val="345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0266D18F" w14:textId="66F0E824" w:rsidR="00BB753B" w:rsidRPr="000251BE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6</w:t>
            </w:r>
            <w:r w:rsidRPr="000251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3D8207AF" w14:textId="66788B9C" w:rsidR="00BB753B" w:rsidRPr="000251BE" w:rsidRDefault="00BB753B" w:rsidP="00BB753B">
            <w:pPr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002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CPM-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20</w:t>
            </w:r>
            <w:r w:rsidRPr="00ED64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other arrangements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406D88E9" w14:textId="0F3A407D" w:rsidR="00BB753B" w:rsidRPr="00ED4CE6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452A364D" w14:textId="367C9ABD" w:rsidR="00BB753B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  <w:tr w:rsidR="00BB753B" w14:paraId="76F57A54" w14:textId="77777777" w:rsidTr="000307CC">
        <w:trPr>
          <w:trHeight w:val="3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A517" w14:textId="23B0D730" w:rsidR="00BB753B" w:rsidRPr="00620DBE" w:rsidRDefault="00BB753B" w:rsidP="00BB753B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20DBE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5.1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E1A7" w14:textId="54FDE568" w:rsidR="00BB753B" w:rsidRDefault="00BB753B" w:rsidP="00BB753B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101D61CE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Update on arrangements of:</w:t>
            </w:r>
          </w:p>
          <w:p w14:paraId="70ACF3F3" w14:textId="409ADCB1" w:rsidR="00BB753B" w:rsidRDefault="00BB753B" w:rsidP="00BB753B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101D61CE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- Side sessions</w:t>
            </w:r>
          </w:p>
          <w:p w14:paraId="3ABE3AC7" w14:textId="45DD9162" w:rsidR="00BB753B" w:rsidRDefault="00BB753B" w:rsidP="00BB753B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101D61CE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- Science Session </w:t>
            </w:r>
          </w:p>
          <w:p w14:paraId="411B3BFF" w14:textId="6EDE37C4" w:rsidR="00BB753B" w:rsidRDefault="00BB753B" w:rsidP="00BB753B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101D61CE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- Poster session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7AE8" w14:textId="2D6F3DEF" w:rsidR="00BB753B" w:rsidRPr="00620DBE" w:rsidRDefault="00BB753B" w:rsidP="00BB753B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--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CE4E1" w14:textId="28A8ADE7" w:rsidR="00BB753B" w:rsidRPr="00620DBE" w:rsidRDefault="00BB753B" w:rsidP="00BB753B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PEROTTI / MOREIRA / FRIO</w:t>
            </w:r>
          </w:p>
        </w:tc>
      </w:tr>
      <w:tr w:rsidR="00BB753B" w14:paraId="67D4CE55" w14:textId="77777777" w:rsidTr="000307CC">
        <w:trPr>
          <w:trHeight w:val="3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6EA9" w14:textId="09D6D206" w:rsidR="00BB753B" w:rsidRPr="00620DBE" w:rsidRDefault="00BB753B" w:rsidP="00BB753B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5.2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4D92" w14:textId="1E5BC2B5" w:rsidR="00BB753B" w:rsidRPr="101D61CE" w:rsidRDefault="00BB753B" w:rsidP="00BB753B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7D7EA0D3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Innovation Fair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9D67" w14:textId="372ECC47" w:rsidR="00BB753B" w:rsidRPr="00620DBE" w:rsidRDefault="00325110" w:rsidP="00BB753B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07</w:t>
            </w:r>
            <w:r w:rsidR="00BB753B"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_Bureau_202</w:t>
            </w:r>
            <w:r w:rsidR="00BB753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</w:t>
            </w:r>
            <w:r w:rsidR="00BB753B"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</w:t>
            </w:r>
            <w:r w:rsidR="00BB753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Dec_Tel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3735" w14:textId="154288ED" w:rsidR="00BB753B" w:rsidRDefault="00BB753B" w:rsidP="00BB753B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BRUNEL</w:t>
            </w:r>
            <w:r w:rsidRPr="7CA65C4A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/BELTRAN</w:t>
            </w:r>
          </w:p>
        </w:tc>
      </w:tr>
      <w:tr w:rsidR="00BB753B" w14:paraId="6BB6055E" w14:textId="77777777" w:rsidTr="000307CC">
        <w:trPr>
          <w:trHeight w:val="3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427D" w14:textId="06196444" w:rsidR="00BB753B" w:rsidRPr="00620DBE" w:rsidRDefault="00BB753B" w:rsidP="00BB753B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101D61CE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5.3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48AB" w14:textId="6DABC022" w:rsidR="00BB753B" w:rsidRPr="00620DBE" w:rsidRDefault="00BB753B" w:rsidP="00BB753B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Confirmation of keynote speakers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85C4D" w14:textId="3F0A7859" w:rsidR="00BB753B" w:rsidRPr="00620DBE" w:rsidRDefault="00BB753B" w:rsidP="00BB753B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--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C56D0" w14:textId="66056140" w:rsidR="00BB753B" w:rsidRPr="00620DBE" w:rsidRDefault="00BB753B" w:rsidP="00BB753B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101D61CE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PEROTTI / MOREIRA </w:t>
            </w:r>
          </w:p>
          <w:p w14:paraId="355D1559" w14:textId="3FBE482C" w:rsidR="00BB753B" w:rsidRPr="00620DBE" w:rsidRDefault="00BB753B" w:rsidP="00BB753B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  <w:tr w:rsidR="00BB4ECD" w14:paraId="2F90F16C" w14:textId="77777777" w:rsidTr="000307CC">
        <w:trPr>
          <w:trHeight w:val="3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088D" w14:textId="3C3985F4" w:rsidR="00BB4ECD" w:rsidRPr="101D61CE" w:rsidRDefault="00BB4ECD" w:rsidP="00BB753B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5.4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EB61" w14:textId="20A78683" w:rsidR="00BB4ECD" w:rsidRDefault="00BB4ECD" w:rsidP="00BB753B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CPM Observers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C021" w14:textId="289FC94F" w:rsidR="00BB4ECD" w:rsidRDefault="00CC1962" w:rsidP="00BB753B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B12F5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XX_Bureau_2025_Dec_Tel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58E4E" w14:textId="1129CF16" w:rsidR="00BB4ECD" w:rsidRPr="101D61CE" w:rsidRDefault="00BB4ECD" w:rsidP="00BB753B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101D61CE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MOREIRA</w:t>
            </w:r>
          </w:p>
        </w:tc>
      </w:tr>
      <w:tr w:rsidR="00BB753B" w:rsidRPr="00ED4CE6" w14:paraId="0762E27A" w14:textId="77777777" w:rsidTr="000307CC">
        <w:trPr>
          <w:trHeight w:val="525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756D59EE" w14:textId="47535036" w:rsidR="00BB753B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6</w:t>
            </w:r>
            <w:r w:rsidRPr="048C31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7F1FF70B" w14:textId="3D70B8F0" w:rsidR="00BB753B" w:rsidRPr="00662D47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IPPC Secretariat updates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08555D4E" w14:textId="2B298B70" w:rsidR="00BB753B" w:rsidRDefault="00BB753B" w:rsidP="00BB753B">
            <w:pPr>
              <w:jc w:val="left"/>
              <w:textAlignment w:val="baseline"/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4DE93A00" w14:textId="1AD0FA9A" w:rsidR="00BB753B" w:rsidRPr="00ED4CE6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  <w:tr w:rsidR="00BB753B" w:rsidRPr="00ED4CE6" w14:paraId="59D943BB" w14:textId="77777777" w:rsidTr="000307CC">
        <w:trPr>
          <w:trHeight w:val="525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98B35" w14:textId="3FC039C3" w:rsidR="00BB753B" w:rsidRPr="00F3005E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</w:t>
            </w:r>
            <w:r w:rsidRPr="048C31BD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.1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E3B1D" w14:textId="412CC1B4" w:rsidR="00BB753B" w:rsidRPr="00F3005E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3A8482DF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2026 IPPC Secretariat Work Plan and Budget</w:t>
            </w:r>
            <w:r w:rsidR="007624E8" w:rsidRPr="3A8482DF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(from Financial Committee)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E71C3" w14:textId="128A730E" w:rsidR="00BB753B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XX</w:t>
            </w:r>
            <w:r w:rsidRPr="00ED4CE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_Bureau_2024_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Dec_Tel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EF3BD" w14:textId="3C852E13" w:rsidR="00BB753B" w:rsidRDefault="00BB753B" w:rsidP="00BB753B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PEROTTI </w:t>
            </w:r>
          </w:p>
        </w:tc>
      </w:tr>
      <w:tr w:rsidR="00BB753B" w14:paraId="01ACCBB1" w14:textId="77777777" w:rsidTr="000307CC">
        <w:trPr>
          <w:trHeight w:val="3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75AB1C0E" w14:textId="6E5BA59A" w:rsidR="00BB753B" w:rsidRPr="17862D30" w:rsidRDefault="00BB753B" w:rsidP="00BB753B">
            <w:pPr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 w:rsidRPr="048C31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41209B5E" w14:textId="5B23965F" w:rsidR="00BB753B" w:rsidRDefault="00BB753B" w:rsidP="00BB753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Any other business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AF53CD1" w14:textId="77777777" w:rsidR="00BB753B" w:rsidRDefault="00BB753B" w:rsidP="00BB753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4D2AE555" w14:textId="77777777" w:rsidR="00BB753B" w:rsidRDefault="00BB753B" w:rsidP="00BB753B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</w:tr>
      <w:tr w:rsidR="00BB753B" w14:paraId="0E359280" w14:textId="77777777" w:rsidTr="000307CC">
        <w:trPr>
          <w:trHeight w:val="3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F4742FD" w14:textId="62845519" w:rsidR="00BB753B" w:rsidRPr="17862D30" w:rsidRDefault="00BB753B" w:rsidP="00BB753B">
            <w:pPr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 w:rsidRPr="048C31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C1A95A9" w14:textId="750E32D3" w:rsidR="00BB753B" w:rsidRDefault="00BB753B" w:rsidP="00BB753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Next meeting</w:t>
            </w:r>
          </w:p>
          <w:p w14:paraId="52F03152" w14:textId="6D6B4E66" w:rsidR="00BB753B" w:rsidRPr="00942C34" w:rsidRDefault="00BB753B" w:rsidP="00BB753B">
            <w:pPr>
              <w:pStyle w:val="ListParagraph"/>
              <w:numPr>
                <w:ilvl w:val="0"/>
                <w:numId w:val="40"/>
              </w:numPr>
              <w:ind w:leftChars="0"/>
              <w:rPr>
                <w:rFonts w:ascii="Arial" w:hAnsi="Arial" w:cs="Arial"/>
                <w:sz w:val="18"/>
                <w:szCs w:val="18"/>
              </w:rPr>
            </w:pPr>
            <w:r w:rsidRPr="101D61CE">
              <w:rPr>
                <w:rFonts w:ascii="Arial" w:hAnsi="Arial" w:cs="Arial"/>
                <w:sz w:val="18"/>
                <w:szCs w:val="18"/>
              </w:rPr>
              <w:t xml:space="preserve">4 – 6 March 2026 (FAO HQ Canada Room): 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63A0E6E3" w14:textId="77777777" w:rsidR="00BB753B" w:rsidRDefault="00BB753B" w:rsidP="00BB753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2EC672F9" w14:textId="77777777" w:rsidR="00BB753B" w:rsidRDefault="00BB753B" w:rsidP="00BB753B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</w:tr>
      <w:tr w:rsidR="00BB753B" w14:paraId="457C5061" w14:textId="77777777" w:rsidTr="000307CC">
        <w:trPr>
          <w:trHeight w:val="3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54101C39" w14:textId="2FD23B27" w:rsidR="00BB753B" w:rsidRDefault="00BB753B" w:rsidP="00BB753B">
            <w:pPr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 w:rsidRPr="048C31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09179738" w14:textId="34CAB07B" w:rsidR="00BB753B" w:rsidRDefault="00BB753B" w:rsidP="00BB753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Closing of the meeting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6910F105" w14:textId="77777777" w:rsidR="00BB753B" w:rsidRDefault="00BB753B" w:rsidP="00BB753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49FB3710" w14:textId="77777777" w:rsidR="00BB753B" w:rsidRDefault="00BB753B" w:rsidP="00BB753B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</w:tr>
    </w:tbl>
    <w:p w14:paraId="3CBD8B98" w14:textId="6E5D68ED" w:rsidR="1ED0C073" w:rsidRDefault="1ED0C073"/>
    <w:p w14:paraId="6AADC112" w14:textId="77777777" w:rsidR="00637BB3" w:rsidRDefault="00637BB3" w:rsidP="009F5E02">
      <w:pPr>
        <w:spacing w:beforeLines="25" w:before="60" w:afterLines="25" w:after="60"/>
      </w:pPr>
    </w:p>
    <w:p w14:paraId="65A1BFC2" w14:textId="77777777" w:rsidR="00127FCF" w:rsidRDefault="00127FCF" w:rsidP="009F5E02">
      <w:pPr>
        <w:spacing w:beforeLines="25" w:before="60" w:afterLines="25" w:after="60"/>
      </w:pPr>
    </w:p>
    <w:sectPr w:rsidR="00127FCF" w:rsidSect="002B250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E0ADD" w14:textId="77777777" w:rsidR="00AE35C6" w:rsidRDefault="00AE35C6" w:rsidP="00EE6DD6">
      <w:r>
        <w:separator/>
      </w:r>
    </w:p>
  </w:endnote>
  <w:endnote w:type="continuationSeparator" w:id="0">
    <w:p w14:paraId="0A34D7E4" w14:textId="77777777" w:rsidR="00AE35C6" w:rsidRDefault="00AE35C6" w:rsidP="00EE6DD6">
      <w:r>
        <w:continuationSeparator/>
      </w:r>
    </w:p>
  </w:endnote>
  <w:endnote w:type="continuationNotice" w:id="1">
    <w:p w14:paraId="626CF2ED" w14:textId="77777777" w:rsidR="00AE35C6" w:rsidRDefault="00AE35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Italic">
    <w:panose1 w:val="020B060402020209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6E29" w14:textId="5F9EC0C4" w:rsidR="009712A3" w:rsidRPr="009712A3" w:rsidRDefault="009712A3" w:rsidP="009712A3">
    <w:pPr>
      <w:pStyle w:val="IPPFooter"/>
      <w:jc w:val="both"/>
    </w:pPr>
    <w:r w:rsidRPr="00A62A0E">
      <w:rPr>
        <w:rStyle w:val="PageNumber"/>
        <w:b/>
      </w:rPr>
      <w:t xml:space="preserve">Page </w:t>
    </w:r>
    <w:r w:rsidRPr="00A62A0E">
      <w:rPr>
        <w:rStyle w:val="PageNumber"/>
        <w:b/>
      </w:rPr>
      <w:fldChar w:fldCharType="begin"/>
    </w:r>
    <w:r w:rsidRPr="00A62A0E">
      <w:rPr>
        <w:rStyle w:val="PageNumber"/>
        <w:b/>
      </w:rPr>
      <w:instrText xml:space="preserve"> PAGE </w:instrText>
    </w:r>
    <w:r w:rsidRPr="00A62A0E">
      <w:rPr>
        <w:rStyle w:val="PageNumber"/>
        <w:b/>
      </w:rPr>
      <w:fldChar w:fldCharType="separate"/>
    </w:r>
    <w:r w:rsidR="002A1B17">
      <w:rPr>
        <w:rStyle w:val="PageNumber"/>
        <w:b/>
        <w:noProof/>
      </w:rPr>
      <w:t>2</w:t>
    </w:r>
    <w:r w:rsidRPr="00A62A0E">
      <w:rPr>
        <w:rStyle w:val="PageNumber"/>
        <w:b/>
      </w:rPr>
      <w:fldChar w:fldCharType="end"/>
    </w:r>
    <w:r w:rsidRPr="00A62A0E">
      <w:rPr>
        <w:rStyle w:val="PageNumber"/>
        <w:b/>
      </w:rPr>
      <w:t xml:space="preserve"> of </w:t>
    </w:r>
    <w:r w:rsidRPr="00A62A0E">
      <w:rPr>
        <w:rStyle w:val="PageNumber"/>
        <w:b/>
      </w:rPr>
      <w:fldChar w:fldCharType="begin"/>
    </w:r>
    <w:r w:rsidRPr="00A62A0E">
      <w:rPr>
        <w:rStyle w:val="PageNumber"/>
        <w:b/>
      </w:rPr>
      <w:instrText xml:space="preserve"> NUMPAGES </w:instrText>
    </w:r>
    <w:r w:rsidRPr="00A62A0E">
      <w:rPr>
        <w:rStyle w:val="PageNumber"/>
        <w:b/>
      </w:rPr>
      <w:fldChar w:fldCharType="separate"/>
    </w:r>
    <w:r w:rsidR="002A1B17">
      <w:rPr>
        <w:rStyle w:val="PageNumber"/>
        <w:b/>
        <w:noProof/>
      </w:rPr>
      <w:t>2</w:t>
    </w:r>
    <w:r w:rsidRPr="00A62A0E">
      <w:rPr>
        <w:rStyle w:val="PageNumber"/>
        <w:b/>
      </w:rPr>
      <w:fldChar w:fldCharType="end"/>
    </w:r>
    <w:r>
      <w:tab/>
    </w:r>
    <w:r w:rsidRPr="00A62A0E">
      <w:t>International Plant Protection Convention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D0E56" w14:textId="0E32F97D" w:rsidR="00E7449D" w:rsidRPr="00EE6DD6" w:rsidRDefault="00E7449D" w:rsidP="00EE6DD6">
    <w:pPr>
      <w:pStyle w:val="IPPFooter"/>
    </w:pPr>
    <w:r>
      <w:t>International Plant Protection Convention</w:t>
    </w:r>
    <w:r w:rsidRPr="00D656B3">
      <w:tab/>
    </w:r>
    <w:r w:rsidRPr="00D656B3">
      <w:rPr>
        <w:rStyle w:val="PageNumber"/>
        <w:b/>
        <w:bCs/>
      </w:rPr>
      <w:t xml:space="preserve">Page </w:t>
    </w:r>
    <w:r w:rsidRPr="00D656B3">
      <w:rPr>
        <w:rStyle w:val="PageNumber"/>
        <w:b/>
        <w:bCs/>
      </w:rPr>
      <w:fldChar w:fldCharType="begin"/>
    </w:r>
    <w:r w:rsidRPr="00D656B3">
      <w:rPr>
        <w:rStyle w:val="PageNumber"/>
        <w:b/>
        <w:bCs/>
      </w:rPr>
      <w:instrText xml:space="preserve"> PAGE </w:instrText>
    </w:r>
    <w:r w:rsidRPr="00D656B3">
      <w:rPr>
        <w:rStyle w:val="PageNumber"/>
        <w:b/>
        <w:bCs/>
      </w:rPr>
      <w:fldChar w:fldCharType="separate"/>
    </w:r>
    <w:r w:rsidR="00425CB2">
      <w:rPr>
        <w:rStyle w:val="PageNumber"/>
        <w:b/>
        <w:bCs/>
        <w:noProof/>
      </w:rPr>
      <w:t>3</w:t>
    </w:r>
    <w:r w:rsidRPr="00D656B3">
      <w:rPr>
        <w:rStyle w:val="PageNumber"/>
        <w:b/>
        <w:bCs/>
      </w:rPr>
      <w:fldChar w:fldCharType="end"/>
    </w:r>
    <w:r w:rsidRPr="00D656B3">
      <w:rPr>
        <w:rStyle w:val="PageNumber"/>
        <w:b/>
        <w:bCs/>
      </w:rPr>
      <w:t xml:space="preserve"> of </w:t>
    </w:r>
    <w:r w:rsidRPr="00D656B3">
      <w:rPr>
        <w:rStyle w:val="PageNumber"/>
        <w:b/>
        <w:bCs/>
      </w:rPr>
      <w:fldChar w:fldCharType="begin"/>
    </w:r>
    <w:r w:rsidRPr="00D656B3">
      <w:rPr>
        <w:rStyle w:val="PageNumber"/>
        <w:b/>
        <w:bCs/>
      </w:rPr>
      <w:instrText xml:space="preserve"> NUMPAGES </w:instrText>
    </w:r>
    <w:r w:rsidRPr="00D656B3">
      <w:rPr>
        <w:rStyle w:val="PageNumber"/>
        <w:b/>
        <w:bCs/>
      </w:rPr>
      <w:fldChar w:fldCharType="separate"/>
    </w:r>
    <w:r w:rsidR="00425CB2">
      <w:rPr>
        <w:rStyle w:val="PageNumber"/>
        <w:b/>
        <w:bCs/>
        <w:noProof/>
      </w:rPr>
      <w:t>3</w:t>
    </w:r>
    <w:r w:rsidRPr="00D656B3">
      <w:rPr>
        <w:rStyle w:val="PageNumber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AC82" w14:textId="4717B354" w:rsidR="009712A3" w:rsidRPr="009712A3" w:rsidRDefault="009712A3" w:rsidP="009712A3">
    <w:pPr>
      <w:pStyle w:val="IPPFooter"/>
    </w:pPr>
    <w:r w:rsidRPr="00A62A0E">
      <w:t>International Plant Protection Convention</w:t>
    </w:r>
    <w:r w:rsidRPr="00A62A0E">
      <w:tab/>
    </w:r>
    <w:r w:rsidRPr="00A62A0E">
      <w:rPr>
        <w:rStyle w:val="PageNumber"/>
        <w:b/>
      </w:rPr>
      <w:t xml:space="preserve">Page </w:t>
    </w:r>
    <w:r w:rsidRPr="00A62A0E">
      <w:rPr>
        <w:rStyle w:val="PageNumber"/>
        <w:b/>
      </w:rPr>
      <w:fldChar w:fldCharType="begin"/>
    </w:r>
    <w:r w:rsidRPr="00A62A0E">
      <w:rPr>
        <w:rStyle w:val="PageNumber"/>
        <w:b/>
      </w:rPr>
      <w:instrText xml:space="preserve"> PAGE </w:instrText>
    </w:r>
    <w:r w:rsidRPr="00A62A0E">
      <w:rPr>
        <w:rStyle w:val="PageNumber"/>
        <w:b/>
      </w:rPr>
      <w:fldChar w:fldCharType="separate"/>
    </w:r>
    <w:r w:rsidR="002A1B17">
      <w:rPr>
        <w:rStyle w:val="PageNumber"/>
        <w:b/>
        <w:noProof/>
      </w:rPr>
      <w:t>1</w:t>
    </w:r>
    <w:r w:rsidRPr="00A62A0E">
      <w:rPr>
        <w:rStyle w:val="PageNumber"/>
        <w:b/>
      </w:rPr>
      <w:fldChar w:fldCharType="end"/>
    </w:r>
    <w:r w:rsidRPr="00A62A0E">
      <w:rPr>
        <w:rStyle w:val="PageNumber"/>
        <w:b/>
      </w:rPr>
      <w:t xml:space="preserve"> of </w:t>
    </w:r>
    <w:r w:rsidRPr="00A62A0E">
      <w:rPr>
        <w:rStyle w:val="PageNumber"/>
        <w:b/>
      </w:rPr>
      <w:fldChar w:fldCharType="begin"/>
    </w:r>
    <w:r w:rsidRPr="00A62A0E">
      <w:rPr>
        <w:rStyle w:val="PageNumber"/>
        <w:b/>
      </w:rPr>
      <w:instrText xml:space="preserve"> NUMPAGES </w:instrText>
    </w:r>
    <w:r w:rsidRPr="00A62A0E">
      <w:rPr>
        <w:rStyle w:val="PageNumber"/>
        <w:b/>
      </w:rPr>
      <w:fldChar w:fldCharType="separate"/>
    </w:r>
    <w:r w:rsidR="002A1B17">
      <w:rPr>
        <w:rStyle w:val="PageNumber"/>
        <w:b/>
        <w:noProof/>
      </w:rPr>
      <w:t>2</w:t>
    </w:r>
    <w:r w:rsidRPr="00A62A0E"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8147B" w14:textId="77777777" w:rsidR="00AE35C6" w:rsidRDefault="00AE35C6" w:rsidP="00EE6DD6">
      <w:r>
        <w:separator/>
      </w:r>
    </w:p>
  </w:footnote>
  <w:footnote w:type="continuationSeparator" w:id="0">
    <w:p w14:paraId="75D3BC24" w14:textId="77777777" w:rsidR="00AE35C6" w:rsidRDefault="00AE35C6" w:rsidP="00EE6DD6">
      <w:r>
        <w:continuationSeparator/>
      </w:r>
    </w:p>
  </w:footnote>
  <w:footnote w:type="continuationNotice" w:id="1">
    <w:p w14:paraId="43DD73C4" w14:textId="77777777" w:rsidR="00AE35C6" w:rsidRDefault="00AE35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07CDD" w14:textId="54E47943" w:rsidR="00F02BCC" w:rsidRDefault="00F02BCC" w:rsidP="00F02BCC">
    <w:pPr>
      <w:pStyle w:val="IPPHeader"/>
      <w:spacing w:after="0"/>
    </w:pPr>
    <w:r>
      <w:t>01_</w:t>
    </w:r>
    <w:r w:rsidRPr="00F57CE3">
      <w:t xml:space="preserve"> </w:t>
    </w:r>
    <w:r>
      <w:t>Bureau_2</w:t>
    </w:r>
    <w:r w:rsidRPr="00EC5BC8">
      <w:t>0</w:t>
    </w:r>
    <w:r w:rsidR="009F5E02">
      <w:t>2</w:t>
    </w:r>
    <w:r w:rsidR="00620DBE">
      <w:t>5</w:t>
    </w:r>
    <w:r w:rsidR="00981D71">
      <w:t>_</w:t>
    </w:r>
    <w:r w:rsidR="0007357D">
      <w:t>Dec_Tel</w:t>
    </w:r>
    <w:r>
      <w:tab/>
    </w:r>
    <w:r w:rsidRPr="00F02BCC">
      <w:t>Agenda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1488" w14:textId="19E65E2B" w:rsidR="00291362" w:rsidRDefault="00291362" w:rsidP="00291362">
    <w:pPr>
      <w:pStyle w:val="IPPHeader"/>
      <w:spacing w:after="0"/>
    </w:pPr>
    <w:r>
      <w:t>01_</w:t>
    </w:r>
    <w:r w:rsidRPr="00F57CE3">
      <w:t xml:space="preserve"> </w:t>
    </w:r>
    <w:r>
      <w:t>Bureau_2</w:t>
    </w:r>
    <w:r w:rsidRPr="00EC5BC8">
      <w:t>0</w:t>
    </w:r>
    <w:r>
      <w:t>24_</w:t>
    </w:r>
    <w:r w:rsidR="00D066D3">
      <w:t>Oct</w:t>
    </w:r>
    <w:r>
      <w:t xml:space="preserve"> </w:t>
    </w:r>
    <w:r>
      <w:tab/>
    </w:r>
    <w:r w:rsidRPr="00F02BCC">
      <w:t>Provisional Agenda</w:t>
    </w:r>
  </w:p>
  <w:p w14:paraId="67972A93" w14:textId="5EFF615F" w:rsidR="00E7449D" w:rsidRDefault="00E744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2F072" w14:textId="3B0CDC31" w:rsidR="00E875DB" w:rsidRPr="00783E2D" w:rsidRDefault="00E875DB" w:rsidP="00E875DB">
    <w:pPr>
      <w:pStyle w:val="IPPHeader"/>
      <w:tabs>
        <w:tab w:val="clear" w:pos="1134"/>
      </w:tabs>
      <w:spacing w:before="240" w:after="0"/>
    </w:pPr>
    <w:bookmarkStart w:id="0" w:name="_Hlk38796923"/>
    <w:bookmarkStart w:id="1" w:name="_Hlk38796924"/>
    <w:r>
      <w:rPr>
        <w:i/>
        <w:iCs/>
        <w:noProof/>
        <w14:ligatures w14:val="standardContextual"/>
      </w:rPr>
      <w:drawing>
        <wp:anchor distT="0" distB="0" distL="114300" distR="114300" simplePos="0" relativeHeight="251658242" behindDoc="0" locked="0" layoutInCell="1" allowOverlap="1" wp14:anchorId="47C9FD20" wp14:editId="2B00815A">
          <wp:simplePos x="0" y="0"/>
          <wp:positionH relativeFrom="page">
            <wp:posOffset>2520315</wp:posOffset>
          </wp:positionH>
          <wp:positionV relativeFrom="page">
            <wp:posOffset>558165</wp:posOffset>
          </wp:positionV>
          <wp:extent cx="1756800" cy="698400"/>
          <wp:effectExtent l="0" t="0" r="0" b="6985"/>
          <wp:wrapSquare wrapText="bothSides"/>
          <wp:docPr id="1770423598" name="Picture 2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319013" name="Picture 2" descr="A logo of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8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D6F3389" wp14:editId="3E18E071">
              <wp:simplePos x="0" y="0"/>
              <wp:positionH relativeFrom="margin">
                <wp:posOffset>1574800</wp:posOffset>
              </wp:positionH>
              <wp:positionV relativeFrom="page">
                <wp:posOffset>720090</wp:posOffset>
              </wp:positionV>
              <wp:extent cx="0" cy="360000"/>
              <wp:effectExtent l="0" t="0" r="38100" b="21590"/>
              <wp:wrapNone/>
              <wp:docPr id="32041491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00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161BD809">
            <v:line id="Straight Connector 1" style="position:absolute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" o:spid="_x0000_s1026" strokecolor="black [3213]" strokeweight=".5pt" from="124pt,56.7pt" to="124pt,85.05pt" w14:anchorId="44076A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">
              <v:stroke joinstyle="miter"/>
              <w10:wrap anchorx="margin" anchory="page"/>
            </v:line>
          </w:pict>
        </mc:Fallback>
      </mc:AlternateContent>
    </w:r>
    <w:r w:rsidRPr="000321A6">
      <w:rPr>
        <w:noProof/>
      </w:rPr>
      <w:drawing>
        <wp:anchor distT="0" distB="0" distL="114300" distR="114300" simplePos="0" relativeHeight="251658240" behindDoc="0" locked="0" layoutInCell="1" allowOverlap="1" wp14:anchorId="5B672870" wp14:editId="1F87454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17600" cy="558000"/>
          <wp:effectExtent l="0" t="0" r="2540" b="0"/>
          <wp:wrapTopAndBottom/>
          <wp:docPr id="10255429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542983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6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1" behindDoc="0" locked="0" layoutInCell="1" allowOverlap="1" wp14:anchorId="2379808C" wp14:editId="074546D7">
          <wp:simplePos x="0" y="0"/>
          <wp:positionH relativeFrom="page">
            <wp:posOffset>742950</wp:posOffset>
          </wp:positionH>
          <wp:positionV relativeFrom="page">
            <wp:posOffset>558165</wp:posOffset>
          </wp:positionV>
          <wp:extent cx="1728000" cy="698400"/>
          <wp:effectExtent l="0" t="0" r="5715" b="6985"/>
          <wp:wrapSquare wrapText="bothSides"/>
          <wp:docPr id="178518581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423631" name="Picture 1" descr="A logo with text on i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3E2D">
      <w:tab/>
      <w:t>01_Bureau_202</w:t>
    </w:r>
    <w:r w:rsidR="007F6A09">
      <w:t>5</w:t>
    </w:r>
    <w:r w:rsidRPr="00783E2D">
      <w:t>_</w:t>
    </w:r>
    <w:r w:rsidR="00805A1F" w:rsidRPr="00783E2D">
      <w:t>Dec_Tel</w:t>
    </w:r>
  </w:p>
  <w:p w14:paraId="2ECF3BCD" w14:textId="6E8F5702" w:rsidR="00E875DB" w:rsidRPr="00783E2D" w:rsidRDefault="00E875DB" w:rsidP="00E875DB">
    <w:pPr>
      <w:pStyle w:val="IPPHeader"/>
      <w:tabs>
        <w:tab w:val="clear" w:pos="1134"/>
      </w:tabs>
      <w:spacing w:after="0"/>
    </w:pPr>
    <w:r w:rsidRPr="00783E2D">
      <w:tab/>
      <w:t>Agenda item: 2.2</w:t>
    </w:r>
  </w:p>
  <w:p w14:paraId="5F360103" w14:textId="77777777" w:rsidR="00E875DB" w:rsidRPr="00783E2D" w:rsidRDefault="00E875DB" w:rsidP="00E875DB">
    <w:pPr>
      <w:pStyle w:val="IPPHeader"/>
      <w:tabs>
        <w:tab w:val="clear" w:pos="1134"/>
      </w:tabs>
      <w:spacing w:after="260"/>
    </w:pPr>
  </w:p>
  <w:p w14:paraId="35D1AC41" w14:textId="77777777" w:rsidR="00E875DB" w:rsidRPr="00783E2D" w:rsidRDefault="00E875DB" w:rsidP="00E875DB">
    <w:pPr>
      <w:pStyle w:val="IPPHeader"/>
      <w:tabs>
        <w:tab w:val="clear" w:pos="1134"/>
      </w:tabs>
      <w:spacing w:after="0"/>
    </w:pPr>
    <w:r w:rsidRPr="00783E2D">
      <w:t>Agenda</w:t>
    </w:r>
  </w:p>
  <w:bookmarkEnd w:id="0"/>
  <w:bookmarkEnd w:id="1"/>
  <w:p w14:paraId="010D553E" w14:textId="09899AC3" w:rsidR="00546C81" w:rsidRPr="00783E2D" w:rsidRDefault="00546C81" w:rsidP="00E875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C27"/>
    <w:multiLevelType w:val="hybridMultilevel"/>
    <w:tmpl w:val="F84C0A6E"/>
    <w:lvl w:ilvl="0" w:tplc="0FA0C14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92949"/>
    <w:multiLevelType w:val="hybridMultilevel"/>
    <w:tmpl w:val="F2C0325A"/>
    <w:lvl w:ilvl="0" w:tplc="29423E1C">
      <w:start w:val="1"/>
      <w:numFmt w:val="decimal"/>
      <w:pStyle w:val="IPPNumberedList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A2C20"/>
    <w:multiLevelType w:val="hybridMultilevel"/>
    <w:tmpl w:val="CF963826"/>
    <w:lvl w:ilvl="0" w:tplc="5992D23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C0A6C"/>
    <w:multiLevelType w:val="multilevel"/>
    <w:tmpl w:val="06E871E4"/>
    <w:numStyleLink w:val="IPPParagraphnumberedlist"/>
  </w:abstractNum>
  <w:abstractNum w:abstractNumId="4" w15:restartNumberingAfterBreak="0">
    <w:nsid w:val="0AAA575C"/>
    <w:multiLevelType w:val="hybridMultilevel"/>
    <w:tmpl w:val="61F0C2C0"/>
    <w:lvl w:ilvl="0" w:tplc="FFFFFFFF">
      <w:start w:val="1"/>
      <w:numFmt w:val="bullet"/>
      <w:pStyle w:val="IPPLetterListIndent"/>
      <w:lvlText w:val="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93B41"/>
    <w:multiLevelType w:val="hybridMultilevel"/>
    <w:tmpl w:val="A7166BF6"/>
    <w:lvl w:ilvl="0" w:tplc="9028BFE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3241C"/>
    <w:multiLevelType w:val="hybridMultilevel"/>
    <w:tmpl w:val="845C54D0"/>
    <w:lvl w:ilvl="0" w:tplc="52C2762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2283E"/>
    <w:multiLevelType w:val="hybridMultilevel"/>
    <w:tmpl w:val="FCB8C03C"/>
    <w:lvl w:ilvl="0" w:tplc="B9022230">
      <w:numFmt w:val="bullet"/>
      <w:lvlText w:val="-"/>
      <w:lvlJc w:val="left"/>
      <w:pPr>
        <w:ind w:left="36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536DB3"/>
    <w:multiLevelType w:val="multilevel"/>
    <w:tmpl w:val="8B8A9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651B3"/>
    <w:multiLevelType w:val="hybridMultilevel"/>
    <w:tmpl w:val="6130C5F8"/>
    <w:lvl w:ilvl="0" w:tplc="4A507126">
      <w:start w:val="1"/>
      <w:numFmt w:val="decimal"/>
      <w:lvlText w:val="[%1]"/>
      <w:lvlJc w:val="left"/>
      <w:pPr>
        <w:ind w:left="720" w:hanging="360"/>
      </w:pPr>
      <w:rPr>
        <w:rFonts w:ascii="Arial Italic" w:hAnsi="Arial Italic" w:hint="default"/>
        <w:b w:val="0"/>
        <w:i/>
        <w:color w:val="0000FF"/>
        <w:sz w:val="16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34C5C"/>
    <w:multiLevelType w:val="hybridMultilevel"/>
    <w:tmpl w:val="13FACF42"/>
    <w:lvl w:ilvl="0" w:tplc="C2467D7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D6D2E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E0B5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DADB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98B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DA8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26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3A4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44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FC1A0"/>
    <w:multiLevelType w:val="hybridMultilevel"/>
    <w:tmpl w:val="093CC7AE"/>
    <w:lvl w:ilvl="0" w:tplc="E62602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C073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869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741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6F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46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7CF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E76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52D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44B8"/>
    <w:multiLevelType w:val="hybridMultilevel"/>
    <w:tmpl w:val="26362AE8"/>
    <w:lvl w:ilvl="0" w:tplc="35F67EF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33817"/>
    <w:multiLevelType w:val="hybridMultilevel"/>
    <w:tmpl w:val="57A61654"/>
    <w:lvl w:ilvl="0" w:tplc="67B88694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B639E"/>
    <w:multiLevelType w:val="hybridMultilevel"/>
    <w:tmpl w:val="234EB450"/>
    <w:lvl w:ilvl="0" w:tplc="40929F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C5668"/>
    <w:multiLevelType w:val="hybridMultilevel"/>
    <w:tmpl w:val="27CC2B04"/>
    <w:lvl w:ilvl="0" w:tplc="4C02714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92785"/>
    <w:multiLevelType w:val="multilevel"/>
    <w:tmpl w:val="1DAA5988"/>
    <w:styleLink w:val="IPPParagraphnumberedlist1"/>
    <w:lvl w:ilvl="0">
      <w:start w:val="1"/>
      <w:numFmt w:val="decimal"/>
      <w:pStyle w:val="SequentialList"/>
      <w:lvlText w:val="%1)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97" w:hanging="357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160" w:hanging="363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517" w:hanging="357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2880" w:hanging="363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38"/>
        </w:tabs>
        <w:ind w:left="3595" w:hanging="357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952" w:hanging="357"/>
      </w:pPr>
      <w:rPr>
        <w:rFonts w:hint="default"/>
      </w:rPr>
    </w:lvl>
  </w:abstractNum>
  <w:abstractNum w:abstractNumId="17" w15:restartNumberingAfterBreak="0">
    <w:nsid w:val="2D501C61"/>
    <w:multiLevelType w:val="hybridMultilevel"/>
    <w:tmpl w:val="6406A168"/>
    <w:lvl w:ilvl="0" w:tplc="37D41A62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E0F8F"/>
    <w:multiLevelType w:val="multilevel"/>
    <w:tmpl w:val="06E871E4"/>
    <w:styleLink w:val="IPPParagraphnumberedlist"/>
    <w:lvl w:ilvl="0">
      <w:start w:val="1"/>
      <w:numFmt w:val="decimal"/>
      <w:pStyle w:val="IPPParagraphnumbering"/>
      <w:lvlText w:val="[%1]"/>
      <w:lvlJc w:val="left"/>
      <w:pPr>
        <w:tabs>
          <w:tab w:val="num" w:pos="0"/>
        </w:tabs>
        <w:ind w:left="0" w:hanging="482"/>
      </w:pPr>
      <w:rPr>
        <w:rFonts w:ascii="Arial" w:hAnsi="Arial" w:hint="default"/>
        <w:b w:val="0"/>
        <w:i/>
        <w:color w:val="0000FF"/>
        <w:sz w:val="16"/>
      </w:rPr>
    </w:lvl>
    <w:lvl w:ilvl="1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</w:abstractNum>
  <w:abstractNum w:abstractNumId="19" w15:restartNumberingAfterBreak="0">
    <w:nsid w:val="3233061E"/>
    <w:multiLevelType w:val="multilevel"/>
    <w:tmpl w:val="AA04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E842A3"/>
    <w:multiLevelType w:val="hybridMultilevel"/>
    <w:tmpl w:val="C7CA1A20"/>
    <w:lvl w:ilvl="0" w:tplc="76BA219C">
      <w:start w:val="14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A252F"/>
    <w:multiLevelType w:val="hybridMultilevel"/>
    <w:tmpl w:val="B58E9C12"/>
    <w:lvl w:ilvl="0" w:tplc="4B345A90">
      <w:start w:val="7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B4932"/>
    <w:multiLevelType w:val="hybridMultilevel"/>
    <w:tmpl w:val="8AAC514A"/>
    <w:lvl w:ilvl="0" w:tplc="72161A66">
      <w:start w:val="1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0874F3"/>
    <w:multiLevelType w:val="hybridMultilevel"/>
    <w:tmpl w:val="3860451C"/>
    <w:lvl w:ilvl="0" w:tplc="FFFFFFFF">
      <w:start w:val="1"/>
      <w:numFmt w:val="decimal"/>
      <w:pStyle w:val="IPPHdg1Num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AA6DD"/>
    <w:multiLevelType w:val="hybridMultilevel"/>
    <w:tmpl w:val="789C6096"/>
    <w:lvl w:ilvl="0" w:tplc="E4E2534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C747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BCB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625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61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E81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202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03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009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132B3"/>
    <w:multiLevelType w:val="hybridMultilevel"/>
    <w:tmpl w:val="A484C5EC"/>
    <w:lvl w:ilvl="0" w:tplc="73A882B4">
      <w:start w:val="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7071CE"/>
    <w:multiLevelType w:val="multilevel"/>
    <w:tmpl w:val="D56E9B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D43A0B"/>
    <w:multiLevelType w:val="hybridMultilevel"/>
    <w:tmpl w:val="35DA5440"/>
    <w:lvl w:ilvl="0" w:tplc="2768265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A776E5"/>
    <w:multiLevelType w:val="hybridMultilevel"/>
    <w:tmpl w:val="E73EF442"/>
    <w:lvl w:ilvl="0" w:tplc="9B64C2C4">
      <w:start w:val="1"/>
      <w:numFmt w:val="bullet"/>
      <w:pStyle w:val="IPPBullet1Las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03264"/>
    <w:multiLevelType w:val="hybridMultilevel"/>
    <w:tmpl w:val="1F543A40"/>
    <w:lvl w:ilvl="0" w:tplc="72C0D32E">
      <w:start w:val="9"/>
      <w:numFmt w:val="bullet"/>
      <w:lvlText w:val="-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9B12B2"/>
    <w:multiLevelType w:val="multilevel"/>
    <w:tmpl w:val="F628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2FB5F5"/>
    <w:multiLevelType w:val="hybridMultilevel"/>
    <w:tmpl w:val="97F4CF86"/>
    <w:lvl w:ilvl="0" w:tplc="D0C47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A090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CE2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8B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E9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162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68F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42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D06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E0D6D"/>
    <w:multiLevelType w:val="hybridMultilevel"/>
    <w:tmpl w:val="4FE224AA"/>
    <w:lvl w:ilvl="0" w:tplc="462A3BA6">
      <w:start w:val="1"/>
      <w:numFmt w:val="lowerLetter"/>
      <w:pStyle w:val="IPPLetterList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54E39"/>
    <w:multiLevelType w:val="hybridMultilevel"/>
    <w:tmpl w:val="52EA3E24"/>
    <w:lvl w:ilvl="0" w:tplc="34EC9708">
      <w:numFmt w:val="bullet"/>
      <w:pStyle w:val="IPPBullet1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35DA3"/>
    <w:multiLevelType w:val="hybridMultilevel"/>
    <w:tmpl w:val="7C5409F8"/>
    <w:lvl w:ilvl="0" w:tplc="B65A131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B3FA9"/>
    <w:multiLevelType w:val="hybridMultilevel"/>
    <w:tmpl w:val="E7EA90F0"/>
    <w:lvl w:ilvl="0" w:tplc="8500BA84">
      <w:start w:val="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C1078"/>
    <w:multiLevelType w:val="hybridMultilevel"/>
    <w:tmpl w:val="2778A17C"/>
    <w:lvl w:ilvl="0" w:tplc="A3EC012A">
      <w:start w:val="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D2757"/>
    <w:multiLevelType w:val="hybridMultilevel"/>
    <w:tmpl w:val="8E445FD4"/>
    <w:lvl w:ilvl="0" w:tplc="C4348534">
      <w:start w:val="1"/>
      <w:numFmt w:val="bullet"/>
      <w:pStyle w:val="IPPBullet2"/>
      <w:lvlText w:val="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730979"/>
    <w:multiLevelType w:val="hybridMultilevel"/>
    <w:tmpl w:val="759411EA"/>
    <w:lvl w:ilvl="0" w:tplc="6A62C394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836A0"/>
    <w:multiLevelType w:val="multilevel"/>
    <w:tmpl w:val="BA6A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943ECD"/>
    <w:multiLevelType w:val="multilevel"/>
    <w:tmpl w:val="B55AE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PPHdg2Nu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13280960">
    <w:abstractNumId w:val="11"/>
  </w:num>
  <w:num w:numId="2" w16cid:durableId="1468934017">
    <w:abstractNumId w:val="16"/>
    <w:lvlOverride w:ilvl="0">
      <w:lvl w:ilvl="0">
        <w:start w:val="1"/>
        <w:numFmt w:val="decimal"/>
        <w:pStyle w:val="SequentialList"/>
        <w:lvlText w:val="%1)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07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3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79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5)"/>
        <w:lvlJc w:val="left"/>
        <w:pPr>
          <w:ind w:left="2160" w:hanging="363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2517" w:hanging="357"/>
        </w:pPr>
        <w:rPr>
          <w:rFonts w:hint="default"/>
        </w:rPr>
      </w:lvl>
    </w:lvlOverride>
    <w:lvlOverride w:ilvl="6">
      <w:lvl w:ilvl="6">
        <w:start w:val="1"/>
        <w:numFmt w:val="lowerRoman"/>
        <w:lvlText w:val="%7)"/>
        <w:lvlJc w:val="left"/>
        <w:pPr>
          <w:ind w:left="2880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num" w:pos="3238"/>
          </w:tabs>
          <w:ind w:left="3595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9)"/>
        <w:lvlJc w:val="left"/>
        <w:pPr>
          <w:ind w:left="3952" w:hanging="357"/>
        </w:pPr>
        <w:rPr>
          <w:rFonts w:hint="default"/>
        </w:rPr>
      </w:lvl>
    </w:lvlOverride>
  </w:num>
  <w:num w:numId="3" w16cid:durableId="980308507">
    <w:abstractNumId w:val="16"/>
  </w:num>
  <w:num w:numId="4" w16cid:durableId="1530408644">
    <w:abstractNumId w:val="32"/>
  </w:num>
  <w:num w:numId="5" w16cid:durableId="1646229596">
    <w:abstractNumId w:val="4"/>
  </w:num>
  <w:num w:numId="6" w16cid:durableId="813452338">
    <w:abstractNumId w:val="3"/>
  </w:num>
  <w:num w:numId="7" w16cid:durableId="1646666113">
    <w:abstractNumId w:val="18"/>
  </w:num>
  <w:num w:numId="8" w16cid:durableId="1065181602">
    <w:abstractNumId w:val="37"/>
  </w:num>
  <w:num w:numId="9" w16cid:durableId="540366090">
    <w:abstractNumId w:val="28"/>
  </w:num>
  <w:num w:numId="10" w16cid:durableId="1852405571">
    <w:abstractNumId w:val="23"/>
  </w:num>
  <w:num w:numId="11" w16cid:durableId="1597710624">
    <w:abstractNumId w:val="40"/>
  </w:num>
  <w:num w:numId="12" w16cid:durableId="1364862178">
    <w:abstractNumId w:val="9"/>
  </w:num>
  <w:num w:numId="13" w16cid:durableId="701589587">
    <w:abstractNumId w:val="3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4" w16cid:durableId="958030218">
    <w:abstractNumId w:val="3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5" w16cid:durableId="150945738">
    <w:abstractNumId w:val="3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6" w16cid:durableId="1280986109">
    <w:abstractNumId w:val="3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7" w16cid:durableId="1210728604">
    <w:abstractNumId w:val="3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8" w16cid:durableId="1476948826">
    <w:abstractNumId w:val="3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9" w16cid:durableId="1703357180">
    <w:abstractNumId w:val="1"/>
  </w:num>
  <w:num w:numId="20" w16cid:durableId="1837650847">
    <w:abstractNumId w:val="26"/>
  </w:num>
  <w:num w:numId="21" w16cid:durableId="605961054">
    <w:abstractNumId w:val="33"/>
  </w:num>
  <w:num w:numId="22" w16cid:durableId="1546142509">
    <w:abstractNumId w:val="3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strike w:val="0"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23" w16cid:durableId="1158840052">
    <w:abstractNumId w:val="3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strike w:val="0"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24" w16cid:durableId="1801075715">
    <w:abstractNumId w:val="29"/>
  </w:num>
  <w:num w:numId="25" w16cid:durableId="1724131682">
    <w:abstractNumId w:val="7"/>
  </w:num>
  <w:num w:numId="26" w16cid:durableId="585308677">
    <w:abstractNumId w:val="0"/>
  </w:num>
  <w:num w:numId="27" w16cid:durableId="1125122205">
    <w:abstractNumId w:val="31"/>
  </w:num>
  <w:num w:numId="28" w16cid:durableId="1298537013">
    <w:abstractNumId w:val="12"/>
  </w:num>
  <w:num w:numId="29" w16cid:durableId="1284848540">
    <w:abstractNumId w:val="14"/>
  </w:num>
  <w:num w:numId="30" w16cid:durableId="1625847119">
    <w:abstractNumId w:val="20"/>
  </w:num>
  <w:num w:numId="31" w16cid:durableId="836699817">
    <w:abstractNumId w:val="2"/>
  </w:num>
  <w:num w:numId="32" w16cid:durableId="1110004174">
    <w:abstractNumId w:val="17"/>
  </w:num>
  <w:num w:numId="33" w16cid:durableId="1523402507">
    <w:abstractNumId w:val="13"/>
  </w:num>
  <w:num w:numId="34" w16cid:durableId="236596822">
    <w:abstractNumId w:val="24"/>
  </w:num>
  <w:num w:numId="35" w16cid:durableId="960310175">
    <w:abstractNumId w:val="10"/>
  </w:num>
  <w:num w:numId="36" w16cid:durableId="327028166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214438592">
    <w:abstractNumId w:val="27"/>
  </w:num>
  <w:num w:numId="38" w16cid:durableId="1371026370">
    <w:abstractNumId w:val="5"/>
  </w:num>
  <w:num w:numId="39" w16cid:durableId="1821925199">
    <w:abstractNumId w:val="15"/>
  </w:num>
  <w:num w:numId="40" w16cid:durableId="641040130">
    <w:abstractNumId w:val="36"/>
  </w:num>
  <w:num w:numId="41" w16cid:durableId="225722134">
    <w:abstractNumId w:val="39"/>
  </w:num>
  <w:num w:numId="42" w16cid:durableId="1670210625">
    <w:abstractNumId w:val="19"/>
  </w:num>
  <w:num w:numId="43" w16cid:durableId="1209339137">
    <w:abstractNumId w:val="30"/>
  </w:num>
  <w:num w:numId="44" w16cid:durableId="7060277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84796890">
    <w:abstractNumId w:val="21"/>
  </w:num>
  <w:num w:numId="46" w16cid:durableId="1207331191">
    <w:abstractNumId w:val="38"/>
  </w:num>
  <w:num w:numId="47" w16cid:durableId="148060355">
    <w:abstractNumId w:val="35"/>
  </w:num>
  <w:num w:numId="48" w16cid:durableId="1337730118">
    <w:abstractNumId w:val="25"/>
  </w:num>
  <w:num w:numId="49" w16cid:durableId="1544436947">
    <w:abstractNumId w:val="6"/>
  </w:num>
  <w:num w:numId="50" w16cid:durableId="20537260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linkStyle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D4C"/>
    <w:rsid w:val="0000059D"/>
    <w:rsid w:val="00003AE5"/>
    <w:rsid w:val="00003B2E"/>
    <w:rsid w:val="0000426A"/>
    <w:rsid w:val="00005C18"/>
    <w:rsid w:val="0000631A"/>
    <w:rsid w:val="00006C31"/>
    <w:rsid w:val="00011363"/>
    <w:rsid w:val="00014E60"/>
    <w:rsid w:val="00016C3E"/>
    <w:rsid w:val="0002060F"/>
    <w:rsid w:val="000242E5"/>
    <w:rsid w:val="000251BE"/>
    <w:rsid w:val="00027BF6"/>
    <w:rsid w:val="0003060E"/>
    <w:rsid w:val="000307CC"/>
    <w:rsid w:val="00032805"/>
    <w:rsid w:val="00035191"/>
    <w:rsid w:val="00037453"/>
    <w:rsid w:val="000401BA"/>
    <w:rsid w:val="00042122"/>
    <w:rsid w:val="0004254D"/>
    <w:rsid w:val="00043063"/>
    <w:rsid w:val="000438BB"/>
    <w:rsid w:val="0004417C"/>
    <w:rsid w:val="00045B5C"/>
    <w:rsid w:val="00045D87"/>
    <w:rsid w:val="00045F96"/>
    <w:rsid w:val="0004684F"/>
    <w:rsid w:val="00051DAD"/>
    <w:rsid w:val="00052E1C"/>
    <w:rsid w:val="0005352C"/>
    <w:rsid w:val="00053F43"/>
    <w:rsid w:val="0005402F"/>
    <w:rsid w:val="000572CC"/>
    <w:rsid w:val="0005739F"/>
    <w:rsid w:val="00061799"/>
    <w:rsid w:val="00062258"/>
    <w:rsid w:val="0006378B"/>
    <w:rsid w:val="000644A9"/>
    <w:rsid w:val="00065E63"/>
    <w:rsid w:val="000719ED"/>
    <w:rsid w:val="00071A36"/>
    <w:rsid w:val="00071EE7"/>
    <w:rsid w:val="00073171"/>
    <w:rsid w:val="0007357D"/>
    <w:rsid w:val="0008233E"/>
    <w:rsid w:val="00084130"/>
    <w:rsid w:val="00090E91"/>
    <w:rsid w:val="00091FB0"/>
    <w:rsid w:val="00095052"/>
    <w:rsid w:val="0009513D"/>
    <w:rsid w:val="000961D3"/>
    <w:rsid w:val="000970C2"/>
    <w:rsid w:val="00097F29"/>
    <w:rsid w:val="000A02EC"/>
    <w:rsid w:val="000A0690"/>
    <w:rsid w:val="000A21D5"/>
    <w:rsid w:val="000A2654"/>
    <w:rsid w:val="000A2ACE"/>
    <w:rsid w:val="000A5403"/>
    <w:rsid w:val="000A73E7"/>
    <w:rsid w:val="000B2BA8"/>
    <w:rsid w:val="000B3ECC"/>
    <w:rsid w:val="000B5BE9"/>
    <w:rsid w:val="000C00FD"/>
    <w:rsid w:val="000C0CC4"/>
    <w:rsid w:val="000C16EB"/>
    <w:rsid w:val="000C2D6D"/>
    <w:rsid w:val="000C34AB"/>
    <w:rsid w:val="000C369C"/>
    <w:rsid w:val="000C42B8"/>
    <w:rsid w:val="000D0A74"/>
    <w:rsid w:val="000D1AEB"/>
    <w:rsid w:val="000D25FD"/>
    <w:rsid w:val="000D3777"/>
    <w:rsid w:val="000D3C61"/>
    <w:rsid w:val="000D5AFE"/>
    <w:rsid w:val="000E1205"/>
    <w:rsid w:val="000E1233"/>
    <w:rsid w:val="000E2102"/>
    <w:rsid w:val="000E23CB"/>
    <w:rsid w:val="000E275F"/>
    <w:rsid w:val="000E2C40"/>
    <w:rsid w:val="000F0C5E"/>
    <w:rsid w:val="000F3B1D"/>
    <w:rsid w:val="000F5D47"/>
    <w:rsid w:val="000F6025"/>
    <w:rsid w:val="000F6089"/>
    <w:rsid w:val="000F788E"/>
    <w:rsid w:val="00100388"/>
    <w:rsid w:val="001005B0"/>
    <w:rsid w:val="001007D2"/>
    <w:rsid w:val="00103368"/>
    <w:rsid w:val="00103BD6"/>
    <w:rsid w:val="0010621C"/>
    <w:rsid w:val="00106CCF"/>
    <w:rsid w:val="00106DC7"/>
    <w:rsid w:val="00110355"/>
    <w:rsid w:val="001105BB"/>
    <w:rsid w:val="00111496"/>
    <w:rsid w:val="0011222A"/>
    <w:rsid w:val="001139A1"/>
    <w:rsid w:val="001147E5"/>
    <w:rsid w:val="00114824"/>
    <w:rsid w:val="00116369"/>
    <w:rsid w:val="00120216"/>
    <w:rsid w:val="00120513"/>
    <w:rsid w:val="0012060B"/>
    <w:rsid w:val="00120678"/>
    <w:rsid w:val="001226C2"/>
    <w:rsid w:val="0012281D"/>
    <w:rsid w:val="001244FA"/>
    <w:rsid w:val="00124526"/>
    <w:rsid w:val="00126F7B"/>
    <w:rsid w:val="00127015"/>
    <w:rsid w:val="00127FCF"/>
    <w:rsid w:val="0013052E"/>
    <w:rsid w:val="001321AF"/>
    <w:rsid w:val="001327B0"/>
    <w:rsid w:val="0013351A"/>
    <w:rsid w:val="00133E1E"/>
    <w:rsid w:val="00134BB7"/>
    <w:rsid w:val="00135520"/>
    <w:rsid w:val="0013556C"/>
    <w:rsid w:val="00136A9E"/>
    <w:rsid w:val="0013780E"/>
    <w:rsid w:val="00137ED9"/>
    <w:rsid w:val="00143AED"/>
    <w:rsid w:val="00144F93"/>
    <w:rsid w:val="00146916"/>
    <w:rsid w:val="0015075B"/>
    <w:rsid w:val="00154125"/>
    <w:rsid w:val="00154FFA"/>
    <w:rsid w:val="00155CA6"/>
    <w:rsid w:val="00160C86"/>
    <w:rsid w:val="001612A7"/>
    <w:rsid w:val="0016328C"/>
    <w:rsid w:val="00164539"/>
    <w:rsid w:val="00164903"/>
    <w:rsid w:val="00164B5A"/>
    <w:rsid w:val="00167AA4"/>
    <w:rsid w:val="0017409F"/>
    <w:rsid w:val="00175A02"/>
    <w:rsid w:val="00176514"/>
    <w:rsid w:val="00176CC1"/>
    <w:rsid w:val="00177CD3"/>
    <w:rsid w:val="0018031D"/>
    <w:rsid w:val="001810B2"/>
    <w:rsid w:val="00182D06"/>
    <w:rsid w:val="00184D22"/>
    <w:rsid w:val="0018546D"/>
    <w:rsid w:val="0018759D"/>
    <w:rsid w:val="00187780"/>
    <w:rsid w:val="00187AFC"/>
    <w:rsid w:val="001931B8"/>
    <w:rsid w:val="0019452D"/>
    <w:rsid w:val="001959D1"/>
    <w:rsid w:val="00196C83"/>
    <w:rsid w:val="00197009"/>
    <w:rsid w:val="00197904"/>
    <w:rsid w:val="001A1930"/>
    <w:rsid w:val="001A1DC9"/>
    <w:rsid w:val="001A4530"/>
    <w:rsid w:val="001A45BE"/>
    <w:rsid w:val="001A71A8"/>
    <w:rsid w:val="001A7889"/>
    <w:rsid w:val="001B0F11"/>
    <w:rsid w:val="001B27F4"/>
    <w:rsid w:val="001B3644"/>
    <w:rsid w:val="001B5226"/>
    <w:rsid w:val="001B6E50"/>
    <w:rsid w:val="001C4298"/>
    <w:rsid w:val="001C560F"/>
    <w:rsid w:val="001D0395"/>
    <w:rsid w:val="001D0C38"/>
    <w:rsid w:val="001D353B"/>
    <w:rsid w:val="001D48E4"/>
    <w:rsid w:val="001D62D1"/>
    <w:rsid w:val="001D65CD"/>
    <w:rsid w:val="001D7A4F"/>
    <w:rsid w:val="001E025A"/>
    <w:rsid w:val="001E12C1"/>
    <w:rsid w:val="001E2A92"/>
    <w:rsid w:val="001E304A"/>
    <w:rsid w:val="001E6252"/>
    <w:rsid w:val="001E671C"/>
    <w:rsid w:val="001E6C7E"/>
    <w:rsid w:val="001E7985"/>
    <w:rsid w:val="001F0969"/>
    <w:rsid w:val="001F135D"/>
    <w:rsid w:val="001F1F93"/>
    <w:rsid w:val="001F41A1"/>
    <w:rsid w:val="002000D3"/>
    <w:rsid w:val="002002ED"/>
    <w:rsid w:val="002005A0"/>
    <w:rsid w:val="002014D6"/>
    <w:rsid w:val="0020153B"/>
    <w:rsid w:val="00201756"/>
    <w:rsid w:val="0020250A"/>
    <w:rsid w:val="002033B7"/>
    <w:rsid w:val="00203804"/>
    <w:rsid w:val="00210EEB"/>
    <w:rsid w:val="00211111"/>
    <w:rsid w:val="00216D67"/>
    <w:rsid w:val="00217C22"/>
    <w:rsid w:val="00220491"/>
    <w:rsid w:val="00220977"/>
    <w:rsid w:val="00220E41"/>
    <w:rsid w:val="00223B21"/>
    <w:rsid w:val="002255B6"/>
    <w:rsid w:val="00230585"/>
    <w:rsid w:val="00230859"/>
    <w:rsid w:val="002320EE"/>
    <w:rsid w:val="0023439F"/>
    <w:rsid w:val="00236104"/>
    <w:rsid w:val="00247518"/>
    <w:rsid w:val="0024775B"/>
    <w:rsid w:val="00247E6B"/>
    <w:rsid w:val="00253503"/>
    <w:rsid w:val="002536F4"/>
    <w:rsid w:val="00256888"/>
    <w:rsid w:val="00256A05"/>
    <w:rsid w:val="00256DC5"/>
    <w:rsid w:val="0025761A"/>
    <w:rsid w:val="00257DE7"/>
    <w:rsid w:val="00260926"/>
    <w:rsid w:val="0026141E"/>
    <w:rsid w:val="00263B60"/>
    <w:rsid w:val="00264954"/>
    <w:rsid w:val="00266783"/>
    <w:rsid w:val="00271CA7"/>
    <w:rsid w:val="002725E9"/>
    <w:rsid w:val="00272925"/>
    <w:rsid w:val="00276FA1"/>
    <w:rsid w:val="00280EA1"/>
    <w:rsid w:val="0028254E"/>
    <w:rsid w:val="00282A32"/>
    <w:rsid w:val="00283472"/>
    <w:rsid w:val="00283861"/>
    <w:rsid w:val="00284151"/>
    <w:rsid w:val="00284A0F"/>
    <w:rsid w:val="00285000"/>
    <w:rsid w:val="00287FD3"/>
    <w:rsid w:val="00291362"/>
    <w:rsid w:val="0029556A"/>
    <w:rsid w:val="002960CE"/>
    <w:rsid w:val="00296365"/>
    <w:rsid w:val="00296AA9"/>
    <w:rsid w:val="0029BFDB"/>
    <w:rsid w:val="002A1B17"/>
    <w:rsid w:val="002A5226"/>
    <w:rsid w:val="002A793A"/>
    <w:rsid w:val="002B0056"/>
    <w:rsid w:val="002B2507"/>
    <w:rsid w:val="002B30D6"/>
    <w:rsid w:val="002B3472"/>
    <w:rsid w:val="002B5E67"/>
    <w:rsid w:val="002B77A9"/>
    <w:rsid w:val="002B7ED9"/>
    <w:rsid w:val="002C0964"/>
    <w:rsid w:val="002C19AF"/>
    <w:rsid w:val="002C3717"/>
    <w:rsid w:val="002C38E5"/>
    <w:rsid w:val="002C4040"/>
    <w:rsid w:val="002C408A"/>
    <w:rsid w:val="002C74D0"/>
    <w:rsid w:val="002D0C52"/>
    <w:rsid w:val="002D12EE"/>
    <w:rsid w:val="002D3200"/>
    <w:rsid w:val="002D3254"/>
    <w:rsid w:val="002D36E0"/>
    <w:rsid w:val="002E40F2"/>
    <w:rsid w:val="002E41B5"/>
    <w:rsid w:val="002E51FB"/>
    <w:rsid w:val="002E6747"/>
    <w:rsid w:val="002E73AC"/>
    <w:rsid w:val="002E7E9C"/>
    <w:rsid w:val="002F1B87"/>
    <w:rsid w:val="002F26B7"/>
    <w:rsid w:val="002F2918"/>
    <w:rsid w:val="002F341E"/>
    <w:rsid w:val="002F701D"/>
    <w:rsid w:val="002F7244"/>
    <w:rsid w:val="003004C7"/>
    <w:rsid w:val="003004F9"/>
    <w:rsid w:val="00300BC5"/>
    <w:rsid w:val="00303546"/>
    <w:rsid w:val="00304C0B"/>
    <w:rsid w:val="003059E4"/>
    <w:rsid w:val="00305B88"/>
    <w:rsid w:val="00307BC8"/>
    <w:rsid w:val="0031037B"/>
    <w:rsid w:val="0031041E"/>
    <w:rsid w:val="00311918"/>
    <w:rsid w:val="00313EC4"/>
    <w:rsid w:val="0031663E"/>
    <w:rsid w:val="00317811"/>
    <w:rsid w:val="00322F53"/>
    <w:rsid w:val="00323931"/>
    <w:rsid w:val="00323A9F"/>
    <w:rsid w:val="003242F0"/>
    <w:rsid w:val="0032496D"/>
    <w:rsid w:val="00325110"/>
    <w:rsid w:val="00325407"/>
    <w:rsid w:val="00325B3A"/>
    <w:rsid w:val="0033019B"/>
    <w:rsid w:val="003308B1"/>
    <w:rsid w:val="00332765"/>
    <w:rsid w:val="00333538"/>
    <w:rsid w:val="003353E2"/>
    <w:rsid w:val="003372E7"/>
    <w:rsid w:val="00340D73"/>
    <w:rsid w:val="00341F60"/>
    <w:rsid w:val="003423D7"/>
    <w:rsid w:val="00342693"/>
    <w:rsid w:val="00342B72"/>
    <w:rsid w:val="00342E3A"/>
    <w:rsid w:val="00343B99"/>
    <w:rsid w:val="0034492B"/>
    <w:rsid w:val="00346216"/>
    <w:rsid w:val="00346353"/>
    <w:rsid w:val="00346546"/>
    <w:rsid w:val="00350207"/>
    <w:rsid w:val="00353474"/>
    <w:rsid w:val="00353C55"/>
    <w:rsid w:val="00354138"/>
    <w:rsid w:val="0035654F"/>
    <w:rsid w:val="00357BB2"/>
    <w:rsid w:val="003621F8"/>
    <w:rsid w:val="003634EE"/>
    <w:rsid w:val="00363E28"/>
    <w:rsid w:val="00364F82"/>
    <w:rsid w:val="003674A5"/>
    <w:rsid w:val="0037559A"/>
    <w:rsid w:val="003803F8"/>
    <w:rsid w:val="00380486"/>
    <w:rsid w:val="00380A52"/>
    <w:rsid w:val="00381DCD"/>
    <w:rsid w:val="00381F1A"/>
    <w:rsid w:val="0038288C"/>
    <w:rsid w:val="00383E73"/>
    <w:rsid w:val="00385FF3"/>
    <w:rsid w:val="0038709A"/>
    <w:rsid w:val="00390ED7"/>
    <w:rsid w:val="003914C0"/>
    <w:rsid w:val="003918BF"/>
    <w:rsid w:val="00392B37"/>
    <w:rsid w:val="00393B17"/>
    <w:rsid w:val="0039455C"/>
    <w:rsid w:val="00394A83"/>
    <w:rsid w:val="00396B8F"/>
    <w:rsid w:val="003971D0"/>
    <w:rsid w:val="003A0B94"/>
    <w:rsid w:val="003A109C"/>
    <w:rsid w:val="003A13C3"/>
    <w:rsid w:val="003A397D"/>
    <w:rsid w:val="003A7DFD"/>
    <w:rsid w:val="003B0FEF"/>
    <w:rsid w:val="003B1319"/>
    <w:rsid w:val="003B233F"/>
    <w:rsid w:val="003B336F"/>
    <w:rsid w:val="003B5C7B"/>
    <w:rsid w:val="003B5CF1"/>
    <w:rsid w:val="003C2BC8"/>
    <w:rsid w:val="003C4593"/>
    <w:rsid w:val="003C5002"/>
    <w:rsid w:val="003C53F3"/>
    <w:rsid w:val="003C6AAB"/>
    <w:rsid w:val="003C6CBF"/>
    <w:rsid w:val="003D1280"/>
    <w:rsid w:val="003D1557"/>
    <w:rsid w:val="003D21FD"/>
    <w:rsid w:val="003D3E60"/>
    <w:rsid w:val="003D55A1"/>
    <w:rsid w:val="003D7758"/>
    <w:rsid w:val="003D7F14"/>
    <w:rsid w:val="003E069D"/>
    <w:rsid w:val="003F0F06"/>
    <w:rsid w:val="003F0F2B"/>
    <w:rsid w:val="003F191C"/>
    <w:rsid w:val="003F1D1B"/>
    <w:rsid w:val="003F284B"/>
    <w:rsid w:val="003F3275"/>
    <w:rsid w:val="003F44CF"/>
    <w:rsid w:val="003F48A7"/>
    <w:rsid w:val="003F4B53"/>
    <w:rsid w:val="003F4DD4"/>
    <w:rsid w:val="003F5267"/>
    <w:rsid w:val="003F5F67"/>
    <w:rsid w:val="003F6C98"/>
    <w:rsid w:val="00400AF9"/>
    <w:rsid w:val="00400CEB"/>
    <w:rsid w:val="004011A9"/>
    <w:rsid w:val="00401FA6"/>
    <w:rsid w:val="004032FA"/>
    <w:rsid w:val="00403EB9"/>
    <w:rsid w:val="00404E32"/>
    <w:rsid w:val="004064D8"/>
    <w:rsid w:val="00406824"/>
    <w:rsid w:val="00413876"/>
    <w:rsid w:val="00417712"/>
    <w:rsid w:val="00423557"/>
    <w:rsid w:val="004241DD"/>
    <w:rsid w:val="00424708"/>
    <w:rsid w:val="004252DB"/>
    <w:rsid w:val="00425CB2"/>
    <w:rsid w:val="0042622C"/>
    <w:rsid w:val="00427A54"/>
    <w:rsid w:val="00433B9D"/>
    <w:rsid w:val="00434151"/>
    <w:rsid w:val="00434697"/>
    <w:rsid w:val="00437198"/>
    <w:rsid w:val="00441DC2"/>
    <w:rsid w:val="0044301F"/>
    <w:rsid w:val="0044376A"/>
    <w:rsid w:val="00443E2D"/>
    <w:rsid w:val="00443EC9"/>
    <w:rsid w:val="004463DE"/>
    <w:rsid w:val="004469D8"/>
    <w:rsid w:val="00447D8E"/>
    <w:rsid w:val="00451856"/>
    <w:rsid w:val="00453C97"/>
    <w:rsid w:val="004541B8"/>
    <w:rsid w:val="0045533F"/>
    <w:rsid w:val="00456454"/>
    <w:rsid w:val="0046147F"/>
    <w:rsid w:val="004624CE"/>
    <w:rsid w:val="004630AA"/>
    <w:rsid w:val="00463D0C"/>
    <w:rsid w:val="00466425"/>
    <w:rsid w:val="00467D43"/>
    <w:rsid w:val="00475237"/>
    <w:rsid w:val="00476241"/>
    <w:rsid w:val="00476A50"/>
    <w:rsid w:val="004771F8"/>
    <w:rsid w:val="00480FFA"/>
    <w:rsid w:val="00482448"/>
    <w:rsid w:val="004827A7"/>
    <w:rsid w:val="004829D6"/>
    <w:rsid w:val="00482C7B"/>
    <w:rsid w:val="00482E11"/>
    <w:rsid w:val="0048426A"/>
    <w:rsid w:val="00484614"/>
    <w:rsid w:val="0048464D"/>
    <w:rsid w:val="00491254"/>
    <w:rsid w:val="004928D5"/>
    <w:rsid w:val="004948AF"/>
    <w:rsid w:val="00495028"/>
    <w:rsid w:val="004966CF"/>
    <w:rsid w:val="00496D62"/>
    <w:rsid w:val="00496F4C"/>
    <w:rsid w:val="004A0BE2"/>
    <w:rsid w:val="004A16CE"/>
    <w:rsid w:val="004A3570"/>
    <w:rsid w:val="004A3669"/>
    <w:rsid w:val="004A3F3A"/>
    <w:rsid w:val="004A4195"/>
    <w:rsid w:val="004A4B25"/>
    <w:rsid w:val="004A5295"/>
    <w:rsid w:val="004A52D0"/>
    <w:rsid w:val="004A5A4C"/>
    <w:rsid w:val="004A629C"/>
    <w:rsid w:val="004A62EA"/>
    <w:rsid w:val="004A6F56"/>
    <w:rsid w:val="004A700D"/>
    <w:rsid w:val="004B0494"/>
    <w:rsid w:val="004B56AB"/>
    <w:rsid w:val="004B6926"/>
    <w:rsid w:val="004B6A04"/>
    <w:rsid w:val="004C11E6"/>
    <w:rsid w:val="004C1571"/>
    <w:rsid w:val="004C2297"/>
    <w:rsid w:val="004C39BC"/>
    <w:rsid w:val="004C3DE8"/>
    <w:rsid w:val="004C4D4C"/>
    <w:rsid w:val="004D098A"/>
    <w:rsid w:val="004D3217"/>
    <w:rsid w:val="004D3EB4"/>
    <w:rsid w:val="004D76CC"/>
    <w:rsid w:val="004D79A5"/>
    <w:rsid w:val="004E01F3"/>
    <w:rsid w:val="004E09BB"/>
    <w:rsid w:val="004E0DFA"/>
    <w:rsid w:val="004E307B"/>
    <w:rsid w:val="004E4F4D"/>
    <w:rsid w:val="004E595E"/>
    <w:rsid w:val="004E5AFA"/>
    <w:rsid w:val="004E6378"/>
    <w:rsid w:val="004F048D"/>
    <w:rsid w:val="004F1777"/>
    <w:rsid w:val="004F20D9"/>
    <w:rsid w:val="004F2EEC"/>
    <w:rsid w:val="004F474A"/>
    <w:rsid w:val="00502FE2"/>
    <w:rsid w:val="00505062"/>
    <w:rsid w:val="00505702"/>
    <w:rsid w:val="00505BDB"/>
    <w:rsid w:val="005061FC"/>
    <w:rsid w:val="00506C19"/>
    <w:rsid w:val="00507311"/>
    <w:rsid w:val="005125B2"/>
    <w:rsid w:val="0051587B"/>
    <w:rsid w:val="0051668F"/>
    <w:rsid w:val="00523F29"/>
    <w:rsid w:val="005241D8"/>
    <w:rsid w:val="00524BA1"/>
    <w:rsid w:val="00524E54"/>
    <w:rsid w:val="00526615"/>
    <w:rsid w:val="00530108"/>
    <w:rsid w:val="005308F4"/>
    <w:rsid w:val="00531F04"/>
    <w:rsid w:val="005355FA"/>
    <w:rsid w:val="0053565A"/>
    <w:rsid w:val="00535D07"/>
    <w:rsid w:val="005407EB"/>
    <w:rsid w:val="00542828"/>
    <w:rsid w:val="005432BC"/>
    <w:rsid w:val="00546063"/>
    <w:rsid w:val="0054647F"/>
    <w:rsid w:val="00546693"/>
    <w:rsid w:val="00546C81"/>
    <w:rsid w:val="00550A4C"/>
    <w:rsid w:val="005521F8"/>
    <w:rsid w:val="00552B70"/>
    <w:rsid w:val="00554031"/>
    <w:rsid w:val="00555ACA"/>
    <w:rsid w:val="00555DEE"/>
    <w:rsid w:val="005569EE"/>
    <w:rsid w:val="00556B1F"/>
    <w:rsid w:val="00556BD6"/>
    <w:rsid w:val="00560CD5"/>
    <w:rsid w:val="00565323"/>
    <w:rsid w:val="00570FCB"/>
    <w:rsid w:val="0057269E"/>
    <w:rsid w:val="0057295F"/>
    <w:rsid w:val="005740C3"/>
    <w:rsid w:val="005746F8"/>
    <w:rsid w:val="0057684E"/>
    <w:rsid w:val="005858A2"/>
    <w:rsid w:val="005911E1"/>
    <w:rsid w:val="00592E06"/>
    <w:rsid w:val="005940E5"/>
    <w:rsid w:val="005978FF"/>
    <w:rsid w:val="005A006C"/>
    <w:rsid w:val="005A0C99"/>
    <w:rsid w:val="005A753B"/>
    <w:rsid w:val="005B0234"/>
    <w:rsid w:val="005B18C2"/>
    <w:rsid w:val="005B3113"/>
    <w:rsid w:val="005B4A41"/>
    <w:rsid w:val="005B551E"/>
    <w:rsid w:val="005B6A6A"/>
    <w:rsid w:val="005C258A"/>
    <w:rsid w:val="005C2BAE"/>
    <w:rsid w:val="005C4B45"/>
    <w:rsid w:val="005C6140"/>
    <w:rsid w:val="005C62DF"/>
    <w:rsid w:val="005D132F"/>
    <w:rsid w:val="005D196E"/>
    <w:rsid w:val="005D27F1"/>
    <w:rsid w:val="005D3540"/>
    <w:rsid w:val="005D3709"/>
    <w:rsid w:val="005D372A"/>
    <w:rsid w:val="005D3753"/>
    <w:rsid w:val="005D409A"/>
    <w:rsid w:val="005D4F34"/>
    <w:rsid w:val="005D51F8"/>
    <w:rsid w:val="005D5986"/>
    <w:rsid w:val="005D5B97"/>
    <w:rsid w:val="005D78AA"/>
    <w:rsid w:val="005D79F7"/>
    <w:rsid w:val="005E34C2"/>
    <w:rsid w:val="005E377A"/>
    <w:rsid w:val="005E4A1B"/>
    <w:rsid w:val="005E5C3E"/>
    <w:rsid w:val="005F039A"/>
    <w:rsid w:val="005F0543"/>
    <w:rsid w:val="005F06FB"/>
    <w:rsid w:val="005F0754"/>
    <w:rsid w:val="005F084A"/>
    <w:rsid w:val="005F12A0"/>
    <w:rsid w:val="005F1509"/>
    <w:rsid w:val="005F25D6"/>
    <w:rsid w:val="005F2DB5"/>
    <w:rsid w:val="005F4320"/>
    <w:rsid w:val="005F4F99"/>
    <w:rsid w:val="00600BA1"/>
    <w:rsid w:val="00601C55"/>
    <w:rsid w:val="00601F81"/>
    <w:rsid w:val="006038A5"/>
    <w:rsid w:val="006041D4"/>
    <w:rsid w:val="006060F4"/>
    <w:rsid w:val="00606B51"/>
    <w:rsid w:val="00607100"/>
    <w:rsid w:val="00607F35"/>
    <w:rsid w:val="00610F77"/>
    <w:rsid w:val="0061132A"/>
    <w:rsid w:val="00613DD6"/>
    <w:rsid w:val="00614799"/>
    <w:rsid w:val="006156EB"/>
    <w:rsid w:val="00620DBE"/>
    <w:rsid w:val="006218BC"/>
    <w:rsid w:val="00624742"/>
    <w:rsid w:val="00626767"/>
    <w:rsid w:val="00626A85"/>
    <w:rsid w:val="00630348"/>
    <w:rsid w:val="00630DB5"/>
    <w:rsid w:val="0063513B"/>
    <w:rsid w:val="00636596"/>
    <w:rsid w:val="00637BB3"/>
    <w:rsid w:val="00637C3A"/>
    <w:rsid w:val="00640BD9"/>
    <w:rsid w:val="0064126E"/>
    <w:rsid w:val="0065127B"/>
    <w:rsid w:val="00651654"/>
    <w:rsid w:val="00653039"/>
    <w:rsid w:val="00654DBE"/>
    <w:rsid w:val="006551EC"/>
    <w:rsid w:val="00656055"/>
    <w:rsid w:val="00662D47"/>
    <w:rsid w:val="00664312"/>
    <w:rsid w:val="00665F6D"/>
    <w:rsid w:val="00667E5E"/>
    <w:rsid w:val="00670CE0"/>
    <w:rsid w:val="00671361"/>
    <w:rsid w:val="00672F43"/>
    <w:rsid w:val="006748CA"/>
    <w:rsid w:val="00674D35"/>
    <w:rsid w:val="00675E17"/>
    <w:rsid w:val="00676694"/>
    <w:rsid w:val="00676812"/>
    <w:rsid w:val="00677221"/>
    <w:rsid w:val="006807C7"/>
    <w:rsid w:val="00681BA4"/>
    <w:rsid w:val="006841B9"/>
    <w:rsid w:val="00687C28"/>
    <w:rsid w:val="00687DBB"/>
    <w:rsid w:val="0069089E"/>
    <w:rsid w:val="006914CF"/>
    <w:rsid w:val="00692FBD"/>
    <w:rsid w:val="00693049"/>
    <w:rsid w:val="006935B5"/>
    <w:rsid w:val="00693AC4"/>
    <w:rsid w:val="0069656D"/>
    <w:rsid w:val="00697E45"/>
    <w:rsid w:val="006A083A"/>
    <w:rsid w:val="006A3F3F"/>
    <w:rsid w:val="006A3FC5"/>
    <w:rsid w:val="006A582C"/>
    <w:rsid w:val="006A77FA"/>
    <w:rsid w:val="006B11E1"/>
    <w:rsid w:val="006B210E"/>
    <w:rsid w:val="006B2491"/>
    <w:rsid w:val="006B6396"/>
    <w:rsid w:val="006C0BBD"/>
    <w:rsid w:val="006C324B"/>
    <w:rsid w:val="006C483D"/>
    <w:rsid w:val="006C7912"/>
    <w:rsid w:val="006D1D93"/>
    <w:rsid w:val="006D42B7"/>
    <w:rsid w:val="006D5675"/>
    <w:rsid w:val="006D66F6"/>
    <w:rsid w:val="006D6B73"/>
    <w:rsid w:val="006D7FDB"/>
    <w:rsid w:val="006E1230"/>
    <w:rsid w:val="006E1911"/>
    <w:rsid w:val="006E1E15"/>
    <w:rsid w:val="006E224C"/>
    <w:rsid w:val="006E313B"/>
    <w:rsid w:val="006E3194"/>
    <w:rsid w:val="006E436B"/>
    <w:rsid w:val="006E5AF4"/>
    <w:rsid w:val="006E697D"/>
    <w:rsid w:val="006F274A"/>
    <w:rsid w:val="006F3518"/>
    <w:rsid w:val="006F36D5"/>
    <w:rsid w:val="006F4D1C"/>
    <w:rsid w:val="006F64B6"/>
    <w:rsid w:val="006F7956"/>
    <w:rsid w:val="006F7C35"/>
    <w:rsid w:val="006F7E43"/>
    <w:rsid w:val="00700DEE"/>
    <w:rsid w:val="00701197"/>
    <w:rsid w:val="007024A8"/>
    <w:rsid w:val="00702DEE"/>
    <w:rsid w:val="00702E92"/>
    <w:rsid w:val="0070442D"/>
    <w:rsid w:val="0070498A"/>
    <w:rsid w:val="007102E6"/>
    <w:rsid w:val="00710CC8"/>
    <w:rsid w:val="0071459E"/>
    <w:rsid w:val="0072321A"/>
    <w:rsid w:val="00723EFC"/>
    <w:rsid w:val="00724162"/>
    <w:rsid w:val="007273C0"/>
    <w:rsid w:val="00731E98"/>
    <w:rsid w:val="007322F0"/>
    <w:rsid w:val="00734CDE"/>
    <w:rsid w:val="00735A87"/>
    <w:rsid w:val="00735B7C"/>
    <w:rsid w:val="00737420"/>
    <w:rsid w:val="00742173"/>
    <w:rsid w:val="00742983"/>
    <w:rsid w:val="0074522B"/>
    <w:rsid w:val="00747967"/>
    <w:rsid w:val="0075268B"/>
    <w:rsid w:val="007533B2"/>
    <w:rsid w:val="007601DA"/>
    <w:rsid w:val="00761874"/>
    <w:rsid w:val="007624E8"/>
    <w:rsid w:val="00762CEF"/>
    <w:rsid w:val="00763CB6"/>
    <w:rsid w:val="007640EC"/>
    <w:rsid w:val="007667E7"/>
    <w:rsid w:val="00766FB7"/>
    <w:rsid w:val="00770CBF"/>
    <w:rsid w:val="0077344D"/>
    <w:rsid w:val="0077508D"/>
    <w:rsid w:val="0077612D"/>
    <w:rsid w:val="0077794E"/>
    <w:rsid w:val="007779DA"/>
    <w:rsid w:val="0078037F"/>
    <w:rsid w:val="00780BBE"/>
    <w:rsid w:val="00782F9E"/>
    <w:rsid w:val="00783384"/>
    <w:rsid w:val="00783C02"/>
    <w:rsid w:val="00783E2D"/>
    <w:rsid w:val="007874F1"/>
    <w:rsid w:val="00791225"/>
    <w:rsid w:val="00794F1F"/>
    <w:rsid w:val="00795820"/>
    <w:rsid w:val="007978EF"/>
    <w:rsid w:val="00797A73"/>
    <w:rsid w:val="00797F17"/>
    <w:rsid w:val="007A1FB4"/>
    <w:rsid w:val="007A498F"/>
    <w:rsid w:val="007A66A8"/>
    <w:rsid w:val="007A687D"/>
    <w:rsid w:val="007B05D3"/>
    <w:rsid w:val="007B0602"/>
    <w:rsid w:val="007B4700"/>
    <w:rsid w:val="007B4F51"/>
    <w:rsid w:val="007B5B95"/>
    <w:rsid w:val="007C1CF4"/>
    <w:rsid w:val="007C2EE9"/>
    <w:rsid w:val="007C39A9"/>
    <w:rsid w:val="007C590A"/>
    <w:rsid w:val="007C64A1"/>
    <w:rsid w:val="007C7AA2"/>
    <w:rsid w:val="007D06D3"/>
    <w:rsid w:val="007D1807"/>
    <w:rsid w:val="007D2ADE"/>
    <w:rsid w:val="007D390E"/>
    <w:rsid w:val="007D471E"/>
    <w:rsid w:val="007D4748"/>
    <w:rsid w:val="007D4FB7"/>
    <w:rsid w:val="007D7200"/>
    <w:rsid w:val="007D7CEA"/>
    <w:rsid w:val="007E0329"/>
    <w:rsid w:val="007E1AAA"/>
    <w:rsid w:val="007E2C08"/>
    <w:rsid w:val="007E2EDF"/>
    <w:rsid w:val="007E3D4D"/>
    <w:rsid w:val="007E4EA1"/>
    <w:rsid w:val="007E744B"/>
    <w:rsid w:val="007E7908"/>
    <w:rsid w:val="007F437A"/>
    <w:rsid w:val="007F5AE2"/>
    <w:rsid w:val="007F6A09"/>
    <w:rsid w:val="007F6DDC"/>
    <w:rsid w:val="0080391C"/>
    <w:rsid w:val="00803927"/>
    <w:rsid w:val="008040FC"/>
    <w:rsid w:val="00804764"/>
    <w:rsid w:val="00804DA6"/>
    <w:rsid w:val="00804F1E"/>
    <w:rsid w:val="00805A1F"/>
    <w:rsid w:val="00805E94"/>
    <w:rsid w:val="0080653C"/>
    <w:rsid w:val="008112E6"/>
    <w:rsid w:val="00811A5F"/>
    <w:rsid w:val="00813E80"/>
    <w:rsid w:val="008166E7"/>
    <w:rsid w:val="00816A60"/>
    <w:rsid w:val="00823878"/>
    <w:rsid w:val="008243AA"/>
    <w:rsid w:val="008244D3"/>
    <w:rsid w:val="008249D1"/>
    <w:rsid w:val="0082791A"/>
    <w:rsid w:val="00827F7E"/>
    <w:rsid w:val="00830836"/>
    <w:rsid w:val="00830BB1"/>
    <w:rsid w:val="008324BB"/>
    <w:rsid w:val="0083253C"/>
    <w:rsid w:val="00833728"/>
    <w:rsid w:val="00833946"/>
    <w:rsid w:val="0083704E"/>
    <w:rsid w:val="00844EE6"/>
    <w:rsid w:val="00853277"/>
    <w:rsid w:val="00854C25"/>
    <w:rsid w:val="008562F1"/>
    <w:rsid w:val="00857CD2"/>
    <w:rsid w:val="00861459"/>
    <w:rsid w:val="00861B53"/>
    <w:rsid w:val="0086209D"/>
    <w:rsid w:val="008632E4"/>
    <w:rsid w:val="008637B6"/>
    <w:rsid w:val="008637EF"/>
    <w:rsid w:val="008676B4"/>
    <w:rsid w:val="0086773C"/>
    <w:rsid w:val="00870275"/>
    <w:rsid w:val="00870276"/>
    <w:rsid w:val="0087038B"/>
    <w:rsid w:val="00871A7F"/>
    <w:rsid w:val="00871D38"/>
    <w:rsid w:val="00874BDE"/>
    <w:rsid w:val="00875127"/>
    <w:rsid w:val="008755DA"/>
    <w:rsid w:val="00875D0F"/>
    <w:rsid w:val="00875EEA"/>
    <w:rsid w:val="00876616"/>
    <w:rsid w:val="00880B92"/>
    <w:rsid w:val="00890258"/>
    <w:rsid w:val="00892C4F"/>
    <w:rsid w:val="00893670"/>
    <w:rsid w:val="00896514"/>
    <w:rsid w:val="00896D76"/>
    <w:rsid w:val="008975C4"/>
    <w:rsid w:val="008A04F7"/>
    <w:rsid w:val="008A0ACC"/>
    <w:rsid w:val="008A229C"/>
    <w:rsid w:val="008A28C4"/>
    <w:rsid w:val="008A606E"/>
    <w:rsid w:val="008B2320"/>
    <w:rsid w:val="008B2EB8"/>
    <w:rsid w:val="008B5409"/>
    <w:rsid w:val="008B720B"/>
    <w:rsid w:val="008BDE1E"/>
    <w:rsid w:val="008C14BA"/>
    <w:rsid w:val="008C1C3B"/>
    <w:rsid w:val="008C2BE6"/>
    <w:rsid w:val="008C2CDD"/>
    <w:rsid w:val="008C70E5"/>
    <w:rsid w:val="008D0C14"/>
    <w:rsid w:val="008D2794"/>
    <w:rsid w:val="008D2C4C"/>
    <w:rsid w:val="008D3C1C"/>
    <w:rsid w:val="008D4528"/>
    <w:rsid w:val="008D6993"/>
    <w:rsid w:val="008E015E"/>
    <w:rsid w:val="008E13BE"/>
    <w:rsid w:val="008E24AC"/>
    <w:rsid w:val="008E4674"/>
    <w:rsid w:val="008E5E03"/>
    <w:rsid w:val="008E657B"/>
    <w:rsid w:val="008F0AA2"/>
    <w:rsid w:val="008F0F69"/>
    <w:rsid w:val="008F1C03"/>
    <w:rsid w:val="008F37F8"/>
    <w:rsid w:val="0090001C"/>
    <w:rsid w:val="00901A41"/>
    <w:rsid w:val="00902009"/>
    <w:rsid w:val="0090414C"/>
    <w:rsid w:val="00907DF1"/>
    <w:rsid w:val="00911A4E"/>
    <w:rsid w:val="0091418A"/>
    <w:rsid w:val="00914E91"/>
    <w:rsid w:val="00915B6C"/>
    <w:rsid w:val="0092300E"/>
    <w:rsid w:val="00923203"/>
    <w:rsid w:val="00923317"/>
    <w:rsid w:val="009235C5"/>
    <w:rsid w:val="009241A6"/>
    <w:rsid w:val="009245D2"/>
    <w:rsid w:val="00924F2C"/>
    <w:rsid w:val="00925478"/>
    <w:rsid w:val="009257D4"/>
    <w:rsid w:val="0093008F"/>
    <w:rsid w:val="00931355"/>
    <w:rsid w:val="00933405"/>
    <w:rsid w:val="00935BFF"/>
    <w:rsid w:val="00940128"/>
    <w:rsid w:val="00942C34"/>
    <w:rsid w:val="00943B96"/>
    <w:rsid w:val="00945A07"/>
    <w:rsid w:val="00946F07"/>
    <w:rsid w:val="00951DA8"/>
    <w:rsid w:val="0095369B"/>
    <w:rsid w:val="00956E27"/>
    <w:rsid w:val="00958271"/>
    <w:rsid w:val="00962CBD"/>
    <w:rsid w:val="00964501"/>
    <w:rsid w:val="00965472"/>
    <w:rsid w:val="0096601B"/>
    <w:rsid w:val="00966616"/>
    <w:rsid w:val="009673C3"/>
    <w:rsid w:val="009712A3"/>
    <w:rsid w:val="00972463"/>
    <w:rsid w:val="009727BD"/>
    <w:rsid w:val="00972FB8"/>
    <w:rsid w:val="0097360D"/>
    <w:rsid w:val="00974300"/>
    <w:rsid w:val="009760F2"/>
    <w:rsid w:val="00977E6A"/>
    <w:rsid w:val="0098052B"/>
    <w:rsid w:val="00981D71"/>
    <w:rsid w:val="0098215E"/>
    <w:rsid w:val="0098510A"/>
    <w:rsid w:val="00990B46"/>
    <w:rsid w:val="00990CA3"/>
    <w:rsid w:val="00992B85"/>
    <w:rsid w:val="00992DBF"/>
    <w:rsid w:val="00993056"/>
    <w:rsid w:val="009953DF"/>
    <w:rsid w:val="00997015"/>
    <w:rsid w:val="009A6DCC"/>
    <w:rsid w:val="009B0BCB"/>
    <w:rsid w:val="009B3A48"/>
    <w:rsid w:val="009B3C2D"/>
    <w:rsid w:val="009B4A81"/>
    <w:rsid w:val="009B4CAB"/>
    <w:rsid w:val="009B5904"/>
    <w:rsid w:val="009B6345"/>
    <w:rsid w:val="009B730E"/>
    <w:rsid w:val="009C38B8"/>
    <w:rsid w:val="009C41B0"/>
    <w:rsid w:val="009C67C4"/>
    <w:rsid w:val="009D1230"/>
    <w:rsid w:val="009D2126"/>
    <w:rsid w:val="009D34E4"/>
    <w:rsid w:val="009D4A49"/>
    <w:rsid w:val="009E2FF6"/>
    <w:rsid w:val="009E4904"/>
    <w:rsid w:val="009E5B70"/>
    <w:rsid w:val="009E5DA8"/>
    <w:rsid w:val="009E6366"/>
    <w:rsid w:val="009F5E02"/>
    <w:rsid w:val="00A00F9C"/>
    <w:rsid w:val="00A011D0"/>
    <w:rsid w:val="00A03314"/>
    <w:rsid w:val="00A0574C"/>
    <w:rsid w:val="00A07828"/>
    <w:rsid w:val="00A1114D"/>
    <w:rsid w:val="00A11234"/>
    <w:rsid w:val="00A11EC7"/>
    <w:rsid w:val="00A12A4D"/>
    <w:rsid w:val="00A132ED"/>
    <w:rsid w:val="00A14055"/>
    <w:rsid w:val="00A14FD4"/>
    <w:rsid w:val="00A1655D"/>
    <w:rsid w:val="00A169A0"/>
    <w:rsid w:val="00A17FD6"/>
    <w:rsid w:val="00A2101F"/>
    <w:rsid w:val="00A21153"/>
    <w:rsid w:val="00A228E9"/>
    <w:rsid w:val="00A24A37"/>
    <w:rsid w:val="00A26C89"/>
    <w:rsid w:val="00A30A37"/>
    <w:rsid w:val="00A30B5C"/>
    <w:rsid w:val="00A317BA"/>
    <w:rsid w:val="00A31A94"/>
    <w:rsid w:val="00A32898"/>
    <w:rsid w:val="00A3483C"/>
    <w:rsid w:val="00A44498"/>
    <w:rsid w:val="00A46F04"/>
    <w:rsid w:val="00A50D7B"/>
    <w:rsid w:val="00A51781"/>
    <w:rsid w:val="00A54BB5"/>
    <w:rsid w:val="00A5506F"/>
    <w:rsid w:val="00A55892"/>
    <w:rsid w:val="00A600A3"/>
    <w:rsid w:val="00A61CAE"/>
    <w:rsid w:val="00A63B5C"/>
    <w:rsid w:val="00A65D33"/>
    <w:rsid w:val="00A70B24"/>
    <w:rsid w:val="00A70B78"/>
    <w:rsid w:val="00A72022"/>
    <w:rsid w:val="00A73617"/>
    <w:rsid w:val="00A7459D"/>
    <w:rsid w:val="00A7744A"/>
    <w:rsid w:val="00A77886"/>
    <w:rsid w:val="00A802E5"/>
    <w:rsid w:val="00A806C4"/>
    <w:rsid w:val="00A80C92"/>
    <w:rsid w:val="00A83B64"/>
    <w:rsid w:val="00A84FD2"/>
    <w:rsid w:val="00A87EF4"/>
    <w:rsid w:val="00A906B5"/>
    <w:rsid w:val="00A92FF0"/>
    <w:rsid w:val="00A932CA"/>
    <w:rsid w:val="00A95E7E"/>
    <w:rsid w:val="00A97051"/>
    <w:rsid w:val="00A97E90"/>
    <w:rsid w:val="00AA19D5"/>
    <w:rsid w:val="00AA619C"/>
    <w:rsid w:val="00AA6A25"/>
    <w:rsid w:val="00AA6B8F"/>
    <w:rsid w:val="00AB2676"/>
    <w:rsid w:val="00AB2B82"/>
    <w:rsid w:val="00AB6B9D"/>
    <w:rsid w:val="00AC0858"/>
    <w:rsid w:val="00AC30AB"/>
    <w:rsid w:val="00AC4D8D"/>
    <w:rsid w:val="00AC593B"/>
    <w:rsid w:val="00AD2011"/>
    <w:rsid w:val="00AD247E"/>
    <w:rsid w:val="00AD2886"/>
    <w:rsid w:val="00AD6F1C"/>
    <w:rsid w:val="00AD722B"/>
    <w:rsid w:val="00AE0296"/>
    <w:rsid w:val="00AE0961"/>
    <w:rsid w:val="00AE129B"/>
    <w:rsid w:val="00AE142B"/>
    <w:rsid w:val="00AE15E9"/>
    <w:rsid w:val="00AE2AAC"/>
    <w:rsid w:val="00AE35C6"/>
    <w:rsid w:val="00AE51E4"/>
    <w:rsid w:val="00AE55B3"/>
    <w:rsid w:val="00AE73F8"/>
    <w:rsid w:val="00AE755B"/>
    <w:rsid w:val="00AF00EE"/>
    <w:rsid w:val="00AF1502"/>
    <w:rsid w:val="00AF251C"/>
    <w:rsid w:val="00AF5293"/>
    <w:rsid w:val="00AF6FA6"/>
    <w:rsid w:val="00B01A58"/>
    <w:rsid w:val="00B041B7"/>
    <w:rsid w:val="00B043C1"/>
    <w:rsid w:val="00B04747"/>
    <w:rsid w:val="00B04D14"/>
    <w:rsid w:val="00B06BCA"/>
    <w:rsid w:val="00B07B70"/>
    <w:rsid w:val="00B10E3C"/>
    <w:rsid w:val="00B12F56"/>
    <w:rsid w:val="00B12FAB"/>
    <w:rsid w:val="00B13AC2"/>
    <w:rsid w:val="00B146E7"/>
    <w:rsid w:val="00B2108E"/>
    <w:rsid w:val="00B23157"/>
    <w:rsid w:val="00B231F8"/>
    <w:rsid w:val="00B24DF1"/>
    <w:rsid w:val="00B25F15"/>
    <w:rsid w:val="00B308EF"/>
    <w:rsid w:val="00B373D6"/>
    <w:rsid w:val="00B409E5"/>
    <w:rsid w:val="00B41F95"/>
    <w:rsid w:val="00B41FA2"/>
    <w:rsid w:val="00B425C2"/>
    <w:rsid w:val="00B473CB"/>
    <w:rsid w:val="00B51321"/>
    <w:rsid w:val="00B53326"/>
    <w:rsid w:val="00B55298"/>
    <w:rsid w:val="00B55728"/>
    <w:rsid w:val="00B6449E"/>
    <w:rsid w:val="00B64C0A"/>
    <w:rsid w:val="00B65D4E"/>
    <w:rsid w:val="00B73EE6"/>
    <w:rsid w:val="00B744F3"/>
    <w:rsid w:val="00B7641E"/>
    <w:rsid w:val="00B767A0"/>
    <w:rsid w:val="00B8006F"/>
    <w:rsid w:val="00B827B1"/>
    <w:rsid w:val="00B8442B"/>
    <w:rsid w:val="00B85116"/>
    <w:rsid w:val="00B906CC"/>
    <w:rsid w:val="00B92BF3"/>
    <w:rsid w:val="00B92F3F"/>
    <w:rsid w:val="00B93E6F"/>
    <w:rsid w:val="00B96091"/>
    <w:rsid w:val="00BA027E"/>
    <w:rsid w:val="00BA32DD"/>
    <w:rsid w:val="00BA3B2E"/>
    <w:rsid w:val="00BA406F"/>
    <w:rsid w:val="00BA5F7B"/>
    <w:rsid w:val="00BB0532"/>
    <w:rsid w:val="00BB097C"/>
    <w:rsid w:val="00BB342A"/>
    <w:rsid w:val="00BB383E"/>
    <w:rsid w:val="00BB4ECD"/>
    <w:rsid w:val="00BB55C6"/>
    <w:rsid w:val="00BB636C"/>
    <w:rsid w:val="00BB753B"/>
    <w:rsid w:val="00BC0B2A"/>
    <w:rsid w:val="00BC0D55"/>
    <w:rsid w:val="00BC19F1"/>
    <w:rsid w:val="00BC37EF"/>
    <w:rsid w:val="00BC3BED"/>
    <w:rsid w:val="00BC4F7E"/>
    <w:rsid w:val="00BD0B4D"/>
    <w:rsid w:val="00BD2933"/>
    <w:rsid w:val="00BD57A9"/>
    <w:rsid w:val="00BD6BC8"/>
    <w:rsid w:val="00BE16BE"/>
    <w:rsid w:val="00BE4076"/>
    <w:rsid w:val="00BE4FF9"/>
    <w:rsid w:val="00BE5D8E"/>
    <w:rsid w:val="00BF2415"/>
    <w:rsid w:val="00BF26DC"/>
    <w:rsid w:val="00BF3709"/>
    <w:rsid w:val="00BF4B75"/>
    <w:rsid w:val="00BF5426"/>
    <w:rsid w:val="00BF5940"/>
    <w:rsid w:val="00BF5AFF"/>
    <w:rsid w:val="00BF6EC6"/>
    <w:rsid w:val="00C002E7"/>
    <w:rsid w:val="00C06CB0"/>
    <w:rsid w:val="00C1073D"/>
    <w:rsid w:val="00C10C1D"/>
    <w:rsid w:val="00C10C21"/>
    <w:rsid w:val="00C1144E"/>
    <w:rsid w:val="00C1145D"/>
    <w:rsid w:val="00C141BF"/>
    <w:rsid w:val="00C1512A"/>
    <w:rsid w:val="00C154ED"/>
    <w:rsid w:val="00C155B8"/>
    <w:rsid w:val="00C16915"/>
    <w:rsid w:val="00C203D0"/>
    <w:rsid w:val="00C2120F"/>
    <w:rsid w:val="00C21C41"/>
    <w:rsid w:val="00C22663"/>
    <w:rsid w:val="00C239F1"/>
    <w:rsid w:val="00C243B5"/>
    <w:rsid w:val="00C25F85"/>
    <w:rsid w:val="00C279B0"/>
    <w:rsid w:val="00C27BCA"/>
    <w:rsid w:val="00C30721"/>
    <w:rsid w:val="00C30A47"/>
    <w:rsid w:val="00C31012"/>
    <w:rsid w:val="00C315BB"/>
    <w:rsid w:val="00C3356A"/>
    <w:rsid w:val="00C34E44"/>
    <w:rsid w:val="00C363CC"/>
    <w:rsid w:val="00C41D41"/>
    <w:rsid w:val="00C42062"/>
    <w:rsid w:val="00C42359"/>
    <w:rsid w:val="00C4454B"/>
    <w:rsid w:val="00C4562A"/>
    <w:rsid w:val="00C45AF6"/>
    <w:rsid w:val="00C45DD0"/>
    <w:rsid w:val="00C45E3B"/>
    <w:rsid w:val="00C6141A"/>
    <w:rsid w:val="00C63ECD"/>
    <w:rsid w:val="00C66494"/>
    <w:rsid w:val="00C668A2"/>
    <w:rsid w:val="00C668FC"/>
    <w:rsid w:val="00C67C76"/>
    <w:rsid w:val="00C70A47"/>
    <w:rsid w:val="00C73F04"/>
    <w:rsid w:val="00C745AC"/>
    <w:rsid w:val="00C77F78"/>
    <w:rsid w:val="00C80332"/>
    <w:rsid w:val="00C8462D"/>
    <w:rsid w:val="00C8537B"/>
    <w:rsid w:val="00C85DBA"/>
    <w:rsid w:val="00C8793A"/>
    <w:rsid w:val="00C90AA1"/>
    <w:rsid w:val="00C90B6C"/>
    <w:rsid w:val="00C92796"/>
    <w:rsid w:val="00C955FC"/>
    <w:rsid w:val="00C959D3"/>
    <w:rsid w:val="00C9672C"/>
    <w:rsid w:val="00C9780D"/>
    <w:rsid w:val="00CA050B"/>
    <w:rsid w:val="00CA29C0"/>
    <w:rsid w:val="00CA3993"/>
    <w:rsid w:val="00CA4B74"/>
    <w:rsid w:val="00CA6421"/>
    <w:rsid w:val="00CA6D2F"/>
    <w:rsid w:val="00CA73E8"/>
    <w:rsid w:val="00CB2AC6"/>
    <w:rsid w:val="00CB2EA8"/>
    <w:rsid w:val="00CB3DD9"/>
    <w:rsid w:val="00CB504E"/>
    <w:rsid w:val="00CB5634"/>
    <w:rsid w:val="00CC08AB"/>
    <w:rsid w:val="00CC0A19"/>
    <w:rsid w:val="00CC1962"/>
    <w:rsid w:val="00CC1D4C"/>
    <w:rsid w:val="00CC206A"/>
    <w:rsid w:val="00CC4ADC"/>
    <w:rsid w:val="00CD5C25"/>
    <w:rsid w:val="00CD6C3D"/>
    <w:rsid w:val="00CE1B2C"/>
    <w:rsid w:val="00CE2D9B"/>
    <w:rsid w:val="00CE392B"/>
    <w:rsid w:val="00CE615E"/>
    <w:rsid w:val="00CE6533"/>
    <w:rsid w:val="00CE7A98"/>
    <w:rsid w:val="00CE7F6A"/>
    <w:rsid w:val="00CF12C3"/>
    <w:rsid w:val="00CF3078"/>
    <w:rsid w:val="00CF69F2"/>
    <w:rsid w:val="00CF786F"/>
    <w:rsid w:val="00D00FFC"/>
    <w:rsid w:val="00D03672"/>
    <w:rsid w:val="00D045F4"/>
    <w:rsid w:val="00D04D49"/>
    <w:rsid w:val="00D05C8E"/>
    <w:rsid w:val="00D066D3"/>
    <w:rsid w:val="00D06BA8"/>
    <w:rsid w:val="00D12350"/>
    <w:rsid w:val="00D1268D"/>
    <w:rsid w:val="00D12EF7"/>
    <w:rsid w:val="00D155E5"/>
    <w:rsid w:val="00D1683F"/>
    <w:rsid w:val="00D20D30"/>
    <w:rsid w:val="00D237A0"/>
    <w:rsid w:val="00D25442"/>
    <w:rsid w:val="00D3082E"/>
    <w:rsid w:val="00D32590"/>
    <w:rsid w:val="00D33793"/>
    <w:rsid w:val="00D33E39"/>
    <w:rsid w:val="00D3512D"/>
    <w:rsid w:val="00D36664"/>
    <w:rsid w:val="00D37538"/>
    <w:rsid w:val="00D37C6A"/>
    <w:rsid w:val="00D4214C"/>
    <w:rsid w:val="00D42BA2"/>
    <w:rsid w:val="00D5021B"/>
    <w:rsid w:val="00D5038B"/>
    <w:rsid w:val="00D503BF"/>
    <w:rsid w:val="00D50652"/>
    <w:rsid w:val="00D5219C"/>
    <w:rsid w:val="00D53F90"/>
    <w:rsid w:val="00D54915"/>
    <w:rsid w:val="00D577A6"/>
    <w:rsid w:val="00D642F0"/>
    <w:rsid w:val="00D64E2A"/>
    <w:rsid w:val="00D664DE"/>
    <w:rsid w:val="00D6657F"/>
    <w:rsid w:val="00D67496"/>
    <w:rsid w:val="00D7161F"/>
    <w:rsid w:val="00D75402"/>
    <w:rsid w:val="00D76FFF"/>
    <w:rsid w:val="00D806E2"/>
    <w:rsid w:val="00D80825"/>
    <w:rsid w:val="00D81EBD"/>
    <w:rsid w:val="00D821EE"/>
    <w:rsid w:val="00D82838"/>
    <w:rsid w:val="00D82C0B"/>
    <w:rsid w:val="00D830B2"/>
    <w:rsid w:val="00D8333E"/>
    <w:rsid w:val="00D8453C"/>
    <w:rsid w:val="00D847CE"/>
    <w:rsid w:val="00D84A27"/>
    <w:rsid w:val="00D8570F"/>
    <w:rsid w:val="00D90703"/>
    <w:rsid w:val="00D9104C"/>
    <w:rsid w:val="00D95D98"/>
    <w:rsid w:val="00D9654D"/>
    <w:rsid w:val="00D965BE"/>
    <w:rsid w:val="00D971E0"/>
    <w:rsid w:val="00D97BB5"/>
    <w:rsid w:val="00DA1EB0"/>
    <w:rsid w:val="00DA20C6"/>
    <w:rsid w:val="00DA21E1"/>
    <w:rsid w:val="00DA27C6"/>
    <w:rsid w:val="00DA2F4A"/>
    <w:rsid w:val="00DA51C3"/>
    <w:rsid w:val="00DA60D1"/>
    <w:rsid w:val="00DA7574"/>
    <w:rsid w:val="00DB3F46"/>
    <w:rsid w:val="00DB4A2C"/>
    <w:rsid w:val="00DB4AF0"/>
    <w:rsid w:val="00DB5135"/>
    <w:rsid w:val="00DB7425"/>
    <w:rsid w:val="00DC0A5F"/>
    <w:rsid w:val="00DC22B6"/>
    <w:rsid w:val="00DC68BA"/>
    <w:rsid w:val="00DC7527"/>
    <w:rsid w:val="00DC75A6"/>
    <w:rsid w:val="00DC7D31"/>
    <w:rsid w:val="00DD17B3"/>
    <w:rsid w:val="00DD3F1D"/>
    <w:rsid w:val="00DD4D1E"/>
    <w:rsid w:val="00DD6B83"/>
    <w:rsid w:val="00DD6DC1"/>
    <w:rsid w:val="00DD7ABE"/>
    <w:rsid w:val="00DE3F01"/>
    <w:rsid w:val="00DE4277"/>
    <w:rsid w:val="00DE4F57"/>
    <w:rsid w:val="00DE62F9"/>
    <w:rsid w:val="00DF0004"/>
    <w:rsid w:val="00DF011C"/>
    <w:rsid w:val="00DF039C"/>
    <w:rsid w:val="00DF0B84"/>
    <w:rsid w:val="00DF2364"/>
    <w:rsid w:val="00DF28C4"/>
    <w:rsid w:val="00DF7155"/>
    <w:rsid w:val="00E03160"/>
    <w:rsid w:val="00E07D1F"/>
    <w:rsid w:val="00E110A6"/>
    <w:rsid w:val="00E118D8"/>
    <w:rsid w:val="00E12F8B"/>
    <w:rsid w:val="00E147E4"/>
    <w:rsid w:val="00E162CD"/>
    <w:rsid w:val="00E20D0C"/>
    <w:rsid w:val="00E226C5"/>
    <w:rsid w:val="00E228DC"/>
    <w:rsid w:val="00E24FA4"/>
    <w:rsid w:val="00E27779"/>
    <w:rsid w:val="00E30436"/>
    <w:rsid w:val="00E32F53"/>
    <w:rsid w:val="00E3307B"/>
    <w:rsid w:val="00E34377"/>
    <w:rsid w:val="00E35B19"/>
    <w:rsid w:val="00E35DBF"/>
    <w:rsid w:val="00E3619D"/>
    <w:rsid w:val="00E41907"/>
    <w:rsid w:val="00E420F3"/>
    <w:rsid w:val="00E42653"/>
    <w:rsid w:val="00E45281"/>
    <w:rsid w:val="00E47C2B"/>
    <w:rsid w:val="00E5208E"/>
    <w:rsid w:val="00E52271"/>
    <w:rsid w:val="00E546D8"/>
    <w:rsid w:val="00E56C81"/>
    <w:rsid w:val="00E60DCB"/>
    <w:rsid w:val="00E61810"/>
    <w:rsid w:val="00E624E0"/>
    <w:rsid w:val="00E64D39"/>
    <w:rsid w:val="00E722EC"/>
    <w:rsid w:val="00E726E6"/>
    <w:rsid w:val="00E72A71"/>
    <w:rsid w:val="00E73C0E"/>
    <w:rsid w:val="00E741CB"/>
    <w:rsid w:val="00E7449D"/>
    <w:rsid w:val="00E752EC"/>
    <w:rsid w:val="00E754F2"/>
    <w:rsid w:val="00E8073C"/>
    <w:rsid w:val="00E82F0D"/>
    <w:rsid w:val="00E83A0D"/>
    <w:rsid w:val="00E85857"/>
    <w:rsid w:val="00E875DB"/>
    <w:rsid w:val="00E90545"/>
    <w:rsid w:val="00E90E14"/>
    <w:rsid w:val="00E96404"/>
    <w:rsid w:val="00E96EAE"/>
    <w:rsid w:val="00EA06F4"/>
    <w:rsid w:val="00EA18AA"/>
    <w:rsid w:val="00EA1AAF"/>
    <w:rsid w:val="00EA2AF6"/>
    <w:rsid w:val="00EA62A8"/>
    <w:rsid w:val="00EA74AD"/>
    <w:rsid w:val="00EB324C"/>
    <w:rsid w:val="00EB4C07"/>
    <w:rsid w:val="00EB5373"/>
    <w:rsid w:val="00EB60B6"/>
    <w:rsid w:val="00EB79B6"/>
    <w:rsid w:val="00EC04FD"/>
    <w:rsid w:val="00EC0CF1"/>
    <w:rsid w:val="00EC21B6"/>
    <w:rsid w:val="00EC2879"/>
    <w:rsid w:val="00EC4452"/>
    <w:rsid w:val="00EC5632"/>
    <w:rsid w:val="00EC5850"/>
    <w:rsid w:val="00EC6066"/>
    <w:rsid w:val="00EC60A0"/>
    <w:rsid w:val="00EC691B"/>
    <w:rsid w:val="00EC77F0"/>
    <w:rsid w:val="00EC7954"/>
    <w:rsid w:val="00ED3044"/>
    <w:rsid w:val="00ED4CE6"/>
    <w:rsid w:val="00ED644D"/>
    <w:rsid w:val="00ED7BB0"/>
    <w:rsid w:val="00EE08D3"/>
    <w:rsid w:val="00EE3FF9"/>
    <w:rsid w:val="00EE4B27"/>
    <w:rsid w:val="00EE6DD6"/>
    <w:rsid w:val="00EF1342"/>
    <w:rsid w:val="00EF1B3D"/>
    <w:rsid w:val="00EF4E32"/>
    <w:rsid w:val="00EF6BA3"/>
    <w:rsid w:val="00EF6CDF"/>
    <w:rsid w:val="00EF7A82"/>
    <w:rsid w:val="00EF7EA6"/>
    <w:rsid w:val="00F004CA"/>
    <w:rsid w:val="00F0112D"/>
    <w:rsid w:val="00F01365"/>
    <w:rsid w:val="00F022DD"/>
    <w:rsid w:val="00F02BCC"/>
    <w:rsid w:val="00F0384C"/>
    <w:rsid w:val="00F0637B"/>
    <w:rsid w:val="00F10A9E"/>
    <w:rsid w:val="00F12635"/>
    <w:rsid w:val="00F130D7"/>
    <w:rsid w:val="00F1362E"/>
    <w:rsid w:val="00F1468F"/>
    <w:rsid w:val="00F16C76"/>
    <w:rsid w:val="00F22AE1"/>
    <w:rsid w:val="00F231A9"/>
    <w:rsid w:val="00F27670"/>
    <w:rsid w:val="00F27842"/>
    <w:rsid w:val="00F3005E"/>
    <w:rsid w:val="00F3041D"/>
    <w:rsid w:val="00F34778"/>
    <w:rsid w:val="00F34A1A"/>
    <w:rsid w:val="00F37FD2"/>
    <w:rsid w:val="00F41A01"/>
    <w:rsid w:val="00F43C2F"/>
    <w:rsid w:val="00F45922"/>
    <w:rsid w:val="00F46946"/>
    <w:rsid w:val="00F4742E"/>
    <w:rsid w:val="00F4792A"/>
    <w:rsid w:val="00F5084C"/>
    <w:rsid w:val="00F522B1"/>
    <w:rsid w:val="00F52835"/>
    <w:rsid w:val="00F541D5"/>
    <w:rsid w:val="00F557E3"/>
    <w:rsid w:val="00F608E6"/>
    <w:rsid w:val="00F60BEA"/>
    <w:rsid w:val="00F663C0"/>
    <w:rsid w:val="00F67367"/>
    <w:rsid w:val="00F67ABC"/>
    <w:rsid w:val="00F7313F"/>
    <w:rsid w:val="00F73438"/>
    <w:rsid w:val="00F7373D"/>
    <w:rsid w:val="00F73BC2"/>
    <w:rsid w:val="00F753CA"/>
    <w:rsid w:val="00F76406"/>
    <w:rsid w:val="00F76C0B"/>
    <w:rsid w:val="00F77425"/>
    <w:rsid w:val="00F807DC"/>
    <w:rsid w:val="00F80C88"/>
    <w:rsid w:val="00F81AA5"/>
    <w:rsid w:val="00F828EB"/>
    <w:rsid w:val="00F82ABB"/>
    <w:rsid w:val="00F83D41"/>
    <w:rsid w:val="00F8429F"/>
    <w:rsid w:val="00F85180"/>
    <w:rsid w:val="00F85A1E"/>
    <w:rsid w:val="00F85AD4"/>
    <w:rsid w:val="00F86153"/>
    <w:rsid w:val="00F86BE2"/>
    <w:rsid w:val="00F8735A"/>
    <w:rsid w:val="00F90342"/>
    <w:rsid w:val="00F9210A"/>
    <w:rsid w:val="00F943C5"/>
    <w:rsid w:val="00F95251"/>
    <w:rsid w:val="00F96665"/>
    <w:rsid w:val="00F96881"/>
    <w:rsid w:val="00F96D98"/>
    <w:rsid w:val="00FA17AC"/>
    <w:rsid w:val="00FA4617"/>
    <w:rsid w:val="00FA637F"/>
    <w:rsid w:val="00FB18BA"/>
    <w:rsid w:val="00FB2451"/>
    <w:rsid w:val="00FB4B7F"/>
    <w:rsid w:val="00FB4D18"/>
    <w:rsid w:val="00FB66B7"/>
    <w:rsid w:val="00FC0B0C"/>
    <w:rsid w:val="00FC2978"/>
    <w:rsid w:val="00FC381C"/>
    <w:rsid w:val="00FC3927"/>
    <w:rsid w:val="00FC4FC9"/>
    <w:rsid w:val="00FC5246"/>
    <w:rsid w:val="00FC6E39"/>
    <w:rsid w:val="00FD28FD"/>
    <w:rsid w:val="00FD2AD8"/>
    <w:rsid w:val="00FD3758"/>
    <w:rsid w:val="00FD3A03"/>
    <w:rsid w:val="00FD4183"/>
    <w:rsid w:val="00FD4EC0"/>
    <w:rsid w:val="00FD65CD"/>
    <w:rsid w:val="00FE069B"/>
    <w:rsid w:val="00FE146D"/>
    <w:rsid w:val="00FE2D03"/>
    <w:rsid w:val="00FE3A99"/>
    <w:rsid w:val="00FE5040"/>
    <w:rsid w:val="00FE5F81"/>
    <w:rsid w:val="00FE6D24"/>
    <w:rsid w:val="00FE6FEE"/>
    <w:rsid w:val="00FE7839"/>
    <w:rsid w:val="00FF023E"/>
    <w:rsid w:val="00FF1309"/>
    <w:rsid w:val="00FF7436"/>
    <w:rsid w:val="00FF7ABF"/>
    <w:rsid w:val="01071B10"/>
    <w:rsid w:val="02A1AE04"/>
    <w:rsid w:val="02B6EBBD"/>
    <w:rsid w:val="0360B463"/>
    <w:rsid w:val="03DD48D4"/>
    <w:rsid w:val="0446B2BB"/>
    <w:rsid w:val="048C31BD"/>
    <w:rsid w:val="04C28486"/>
    <w:rsid w:val="04DF6EA4"/>
    <w:rsid w:val="05BC4A3A"/>
    <w:rsid w:val="05C06D97"/>
    <w:rsid w:val="06394B42"/>
    <w:rsid w:val="063F76D2"/>
    <w:rsid w:val="06F1F13F"/>
    <w:rsid w:val="0822C092"/>
    <w:rsid w:val="08DEB1F8"/>
    <w:rsid w:val="091360DE"/>
    <w:rsid w:val="091FD1B9"/>
    <w:rsid w:val="09DACFB2"/>
    <w:rsid w:val="09FED2E2"/>
    <w:rsid w:val="0A098075"/>
    <w:rsid w:val="0A09A05F"/>
    <w:rsid w:val="0A18FC9E"/>
    <w:rsid w:val="0A479577"/>
    <w:rsid w:val="0AA9DA5B"/>
    <w:rsid w:val="0D413E51"/>
    <w:rsid w:val="0D554BB2"/>
    <w:rsid w:val="0D97D262"/>
    <w:rsid w:val="0DD76A27"/>
    <w:rsid w:val="0E91341B"/>
    <w:rsid w:val="0FA95E04"/>
    <w:rsid w:val="0FE775D9"/>
    <w:rsid w:val="101D61CE"/>
    <w:rsid w:val="101D697D"/>
    <w:rsid w:val="102A8BE5"/>
    <w:rsid w:val="109329F3"/>
    <w:rsid w:val="119201D5"/>
    <w:rsid w:val="12075446"/>
    <w:rsid w:val="123B858A"/>
    <w:rsid w:val="1276F6BA"/>
    <w:rsid w:val="12A8FA42"/>
    <w:rsid w:val="139FDAA1"/>
    <w:rsid w:val="13B4A389"/>
    <w:rsid w:val="13E19030"/>
    <w:rsid w:val="13EC272F"/>
    <w:rsid w:val="144FB75A"/>
    <w:rsid w:val="14BC1D8D"/>
    <w:rsid w:val="155EC1A1"/>
    <w:rsid w:val="15A2A35E"/>
    <w:rsid w:val="15ECEFFA"/>
    <w:rsid w:val="160502DA"/>
    <w:rsid w:val="1608CCB4"/>
    <w:rsid w:val="160C93C0"/>
    <w:rsid w:val="1637BD82"/>
    <w:rsid w:val="1654570D"/>
    <w:rsid w:val="16E1AC0B"/>
    <w:rsid w:val="17084818"/>
    <w:rsid w:val="1722EFD4"/>
    <w:rsid w:val="1726715B"/>
    <w:rsid w:val="17606182"/>
    <w:rsid w:val="17862D30"/>
    <w:rsid w:val="1842C9D6"/>
    <w:rsid w:val="18D64F2B"/>
    <w:rsid w:val="19410E4F"/>
    <w:rsid w:val="194C8848"/>
    <w:rsid w:val="1A407F94"/>
    <w:rsid w:val="1A8046DE"/>
    <w:rsid w:val="1AF95D65"/>
    <w:rsid w:val="1BA47DEC"/>
    <w:rsid w:val="1BB3A7BE"/>
    <w:rsid w:val="1C0B74F9"/>
    <w:rsid w:val="1C69F7BB"/>
    <w:rsid w:val="1C8CD7B9"/>
    <w:rsid w:val="1C8FFEFF"/>
    <w:rsid w:val="1CFE5318"/>
    <w:rsid w:val="1D079BCE"/>
    <w:rsid w:val="1E109398"/>
    <w:rsid w:val="1E2659F6"/>
    <w:rsid w:val="1E488F39"/>
    <w:rsid w:val="1EC186BB"/>
    <w:rsid w:val="1ED0C073"/>
    <w:rsid w:val="1EDDEE6C"/>
    <w:rsid w:val="1F25CD34"/>
    <w:rsid w:val="1F4D2EDA"/>
    <w:rsid w:val="1F843A85"/>
    <w:rsid w:val="1FE91543"/>
    <w:rsid w:val="20293C4D"/>
    <w:rsid w:val="203B56C7"/>
    <w:rsid w:val="205EC655"/>
    <w:rsid w:val="20ACF9D6"/>
    <w:rsid w:val="20BA776F"/>
    <w:rsid w:val="20CF29B8"/>
    <w:rsid w:val="20D9BD30"/>
    <w:rsid w:val="20FCDA91"/>
    <w:rsid w:val="21297B00"/>
    <w:rsid w:val="21DA470F"/>
    <w:rsid w:val="22A152F0"/>
    <w:rsid w:val="23C3AC59"/>
    <w:rsid w:val="23D84490"/>
    <w:rsid w:val="23F22A2C"/>
    <w:rsid w:val="23F64EE8"/>
    <w:rsid w:val="2418CBF8"/>
    <w:rsid w:val="24297D0D"/>
    <w:rsid w:val="247062AE"/>
    <w:rsid w:val="253972D5"/>
    <w:rsid w:val="253F935A"/>
    <w:rsid w:val="25DBB97F"/>
    <w:rsid w:val="2615BB38"/>
    <w:rsid w:val="266AFDC7"/>
    <w:rsid w:val="26BF615A"/>
    <w:rsid w:val="26DC6304"/>
    <w:rsid w:val="26F45F6E"/>
    <w:rsid w:val="26F8E02E"/>
    <w:rsid w:val="2781BC49"/>
    <w:rsid w:val="284EAF59"/>
    <w:rsid w:val="285C092D"/>
    <w:rsid w:val="28924483"/>
    <w:rsid w:val="28F2B442"/>
    <w:rsid w:val="2A03676A"/>
    <w:rsid w:val="2A286A5D"/>
    <w:rsid w:val="2A967095"/>
    <w:rsid w:val="2AAA8701"/>
    <w:rsid w:val="2AEDF25B"/>
    <w:rsid w:val="2AF8033C"/>
    <w:rsid w:val="2B364E5B"/>
    <w:rsid w:val="2B3A38B1"/>
    <w:rsid w:val="2C442198"/>
    <w:rsid w:val="2C74D790"/>
    <w:rsid w:val="2D0C39F7"/>
    <w:rsid w:val="2D16DC36"/>
    <w:rsid w:val="2DE82CAA"/>
    <w:rsid w:val="2EB8C514"/>
    <w:rsid w:val="2F0A2790"/>
    <w:rsid w:val="2F6B1C02"/>
    <w:rsid w:val="2FB97DE5"/>
    <w:rsid w:val="2FD62BFE"/>
    <w:rsid w:val="3028E33F"/>
    <w:rsid w:val="30420949"/>
    <w:rsid w:val="308F733A"/>
    <w:rsid w:val="3093A3FC"/>
    <w:rsid w:val="31E01B21"/>
    <w:rsid w:val="3217F39C"/>
    <w:rsid w:val="32A37372"/>
    <w:rsid w:val="32C5225B"/>
    <w:rsid w:val="34231587"/>
    <w:rsid w:val="346641D2"/>
    <w:rsid w:val="34830834"/>
    <w:rsid w:val="34F0C9EE"/>
    <w:rsid w:val="3505B676"/>
    <w:rsid w:val="35319523"/>
    <w:rsid w:val="3532BDE1"/>
    <w:rsid w:val="3577B10C"/>
    <w:rsid w:val="35964E84"/>
    <w:rsid w:val="35C99F45"/>
    <w:rsid w:val="367387BC"/>
    <w:rsid w:val="38FE5260"/>
    <w:rsid w:val="39278EE1"/>
    <w:rsid w:val="39A87138"/>
    <w:rsid w:val="3A1C8F5B"/>
    <w:rsid w:val="3A8482DF"/>
    <w:rsid w:val="3ABAC564"/>
    <w:rsid w:val="3AE5AA0A"/>
    <w:rsid w:val="3B70D608"/>
    <w:rsid w:val="3BF7B26B"/>
    <w:rsid w:val="3C7DB462"/>
    <w:rsid w:val="3CC42297"/>
    <w:rsid w:val="3DA3939D"/>
    <w:rsid w:val="3E51BD29"/>
    <w:rsid w:val="3ED527CD"/>
    <w:rsid w:val="3EF574D8"/>
    <w:rsid w:val="3F3CE0FE"/>
    <w:rsid w:val="3F531403"/>
    <w:rsid w:val="3F9017E4"/>
    <w:rsid w:val="3F925189"/>
    <w:rsid w:val="3FF201BC"/>
    <w:rsid w:val="4094DCA5"/>
    <w:rsid w:val="40AC2EFA"/>
    <w:rsid w:val="40AFCA0E"/>
    <w:rsid w:val="40B714EB"/>
    <w:rsid w:val="40F4CE1E"/>
    <w:rsid w:val="4192B32B"/>
    <w:rsid w:val="41B66EE9"/>
    <w:rsid w:val="429A5D96"/>
    <w:rsid w:val="432D543E"/>
    <w:rsid w:val="4349D46A"/>
    <w:rsid w:val="438E4594"/>
    <w:rsid w:val="4468B2AE"/>
    <w:rsid w:val="44A6D7B7"/>
    <w:rsid w:val="44F9E5A0"/>
    <w:rsid w:val="452141F8"/>
    <w:rsid w:val="45344721"/>
    <w:rsid w:val="45B3CAD4"/>
    <w:rsid w:val="45D6052C"/>
    <w:rsid w:val="45DA82F5"/>
    <w:rsid w:val="46366719"/>
    <w:rsid w:val="46AF9265"/>
    <w:rsid w:val="4713D1A0"/>
    <w:rsid w:val="471BDFB6"/>
    <w:rsid w:val="47315170"/>
    <w:rsid w:val="473D15C6"/>
    <w:rsid w:val="47943D91"/>
    <w:rsid w:val="47C0820D"/>
    <w:rsid w:val="47FC981C"/>
    <w:rsid w:val="48610D8C"/>
    <w:rsid w:val="4889DA61"/>
    <w:rsid w:val="49862B81"/>
    <w:rsid w:val="49910704"/>
    <w:rsid w:val="499A7FD9"/>
    <w:rsid w:val="49DDFF3A"/>
    <w:rsid w:val="49E731AC"/>
    <w:rsid w:val="4A1E992C"/>
    <w:rsid w:val="4A3BAACF"/>
    <w:rsid w:val="4A921C21"/>
    <w:rsid w:val="4B130912"/>
    <w:rsid w:val="4B225792"/>
    <w:rsid w:val="4B55D2F9"/>
    <w:rsid w:val="4BEFE5AD"/>
    <w:rsid w:val="4C960318"/>
    <w:rsid w:val="4D2157B6"/>
    <w:rsid w:val="4D5488CC"/>
    <w:rsid w:val="4DB91C9D"/>
    <w:rsid w:val="4DF11334"/>
    <w:rsid w:val="4E1ADA54"/>
    <w:rsid w:val="4E1B7DED"/>
    <w:rsid w:val="4E2FE535"/>
    <w:rsid w:val="4E753959"/>
    <w:rsid w:val="4F02A740"/>
    <w:rsid w:val="4F3A5BF1"/>
    <w:rsid w:val="4F7FC8A1"/>
    <w:rsid w:val="4F9CA642"/>
    <w:rsid w:val="5097505F"/>
    <w:rsid w:val="50C6344C"/>
    <w:rsid w:val="511763BA"/>
    <w:rsid w:val="51444685"/>
    <w:rsid w:val="515B836B"/>
    <w:rsid w:val="519115B1"/>
    <w:rsid w:val="52034831"/>
    <w:rsid w:val="520F8D79"/>
    <w:rsid w:val="526B708E"/>
    <w:rsid w:val="527BEAF2"/>
    <w:rsid w:val="52B7EAC6"/>
    <w:rsid w:val="52E90B40"/>
    <w:rsid w:val="52FCA91A"/>
    <w:rsid w:val="531AE3AC"/>
    <w:rsid w:val="532D1E2A"/>
    <w:rsid w:val="540E434D"/>
    <w:rsid w:val="54716ACE"/>
    <w:rsid w:val="547271E9"/>
    <w:rsid w:val="54DC70E7"/>
    <w:rsid w:val="55123E16"/>
    <w:rsid w:val="55BE63EA"/>
    <w:rsid w:val="55CCBC17"/>
    <w:rsid w:val="5743E7BA"/>
    <w:rsid w:val="5749C8F6"/>
    <w:rsid w:val="5775B2DE"/>
    <w:rsid w:val="57C4106C"/>
    <w:rsid w:val="57D90DA7"/>
    <w:rsid w:val="57E00E12"/>
    <w:rsid w:val="5803EEC7"/>
    <w:rsid w:val="58303BC2"/>
    <w:rsid w:val="585AB712"/>
    <w:rsid w:val="59309CB5"/>
    <w:rsid w:val="59764E2E"/>
    <w:rsid w:val="5A06CD47"/>
    <w:rsid w:val="5A271392"/>
    <w:rsid w:val="5A4AD24A"/>
    <w:rsid w:val="5AFDE868"/>
    <w:rsid w:val="5BB2D11B"/>
    <w:rsid w:val="5BC86633"/>
    <w:rsid w:val="5BC9B4F2"/>
    <w:rsid w:val="5C0EE3A8"/>
    <w:rsid w:val="5C4A4BD2"/>
    <w:rsid w:val="5CC1E414"/>
    <w:rsid w:val="5CC7BE3E"/>
    <w:rsid w:val="5CFB26B6"/>
    <w:rsid w:val="5DE7CE33"/>
    <w:rsid w:val="5DFD52BA"/>
    <w:rsid w:val="5E1B9769"/>
    <w:rsid w:val="5E99DAE4"/>
    <w:rsid w:val="5F580252"/>
    <w:rsid w:val="5F82FCDE"/>
    <w:rsid w:val="5F89C0A1"/>
    <w:rsid w:val="5FBCA729"/>
    <w:rsid w:val="5FE59059"/>
    <w:rsid w:val="600E455F"/>
    <w:rsid w:val="601A2FBF"/>
    <w:rsid w:val="602A343F"/>
    <w:rsid w:val="60DECB9D"/>
    <w:rsid w:val="618222D9"/>
    <w:rsid w:val="61BDC353"/>
    <w:rsid w:val="6210FE82"/>
    <w:rsid w:val="6213045E"/>
    <w:rsid w:val="62608AA4"/>
    <w:rsid w:val="62ACF81B"/>
    <w:rsid w:val="62C1BC41"/>
    <w:rsid w:val="62EA017F"/>
    <w:rsid w:val="63050088"/>
    <w:rsid w:val="631AD181"/>
    <w:rsid w:val="6352CDAE"/>
    <w:rsid w:val="636D4C07"/>
    <w:rsid w:val="63E909D3"/>
    <w:rsid w:val="640587B3"/>
    <w:rsid w:val="642EDC9C"/>
    <w:rsid w:val="65703F57"/>
    <w:rsid w:val="66AF6A41"/>
    <w:rsid w:val="66DF925C"/>
    <w:rsid w:val="6709C5E4"/>
    <w:rsid w:val="6714C323"/>
    <w:rsid w:val="67563F66"/>
    <w:rsid w:val="676B55E1"/>
    <w:rsid w:val="678B7784"/>
    <w:rsid w:val="67C35CB0"/>
    <w:rsid w:val="67D0DC0A"/>
    <w:rsid w:val="680CF05C"/>
    <w:rsid w:val="684BA9C8"/>
    <w:rsid w:val="685426CA"/>
    <w:rsid w:val="68E9D4B2"/>
    <w:rsid w:val="69D0A087"/>
    <w:rsid w:val="69EBE7F3"/>
    <w:rsid w:val="6A586B28"/>
    <w:rsid w:val="6A87FEA8"/>
    <w:rsid w:val="6B23F0CA"/>
    <w:rsid w:val="6B462A48"/>
    <w:rsid w:val="6B9C3EC6"/>
    <w:rsid w:val="6BD53555"/>
    <w:rsid w:val="6BF9DCB7"/>
    <w:rsid w:val="6C183ECC"/>
    <w:rsid w:val="6C7FE0CF"/>
    <w:rsid w:val="6C937C03"/>
    <w:rsid w:val="6C9D4201"/>
    <w:rsid w:val="6CBFF3D3"/>
    <w:rsid w:val="6CEC7488"/>
    <w:rsid w:val="6D3D8229"/>
    <w:rsid w:val="6D4AD4C1"/>
    <w:rsid w:val="6D5740A4"/>
    <w:rsid w:val="6D9593EE"/>
    <w:rsid w:val="6E51530D"/>
    <w:rsid w:val="6EE6A108"/>
    <w:rsid w:val="6F3E14C0"/>
    <w:rsid w:val="6FBAB6F6"/>
    <w:rsid w:val="7034E84F"/>
    <w:rsid w:val="703C21C9"/>
    <w:rsid w:val="7041F945"/>
    <w:rsid w:val="705B85BA"/>
    <w:rsid w:val="706097A8"/>
    <w:rsid w:val="706DDE95"/>
    <w:rsid w:val="7072EE44"/>
    <w:rsid w:val="71328BC7"/>
    <w:rsid w:val="71BDF3BC"/>
    <w:rsid w:val="71F1C5CA"/>
    <w:rsid w:val="72C66550"/>
    <w:rsid w:val="732D5B35"/>
    <w:rsid w:val="739C46C5"/>
    <w:rsid w:val="73D6539C"/>
    <w:rsid w:val="748176EA"/>
    <w:rsid w:val="749E5174"/>
    <w:rsid w:val="7507D00F"/>
    <w:rsid w:val="75189F2C"/>
    <w:rsid w:val="7581C10A"/>
    <w:rsid w:val="75FD742C"/>
    <w:rsid w:val="76819541"/>
    <w:rsid w:val="7741B9EA"/>
    <w:rsid w:val="774ADD2A"/>
    <w:rsid w:val="77790929"/>
    <w:rsid w:val="780BB75F"/>
    <w:rsid w:val="78928A5A"/>
    <w:rsid w:val="78C136C7"/>
    <w:rsid w:val="78D4B082"/>
    <w:rsid w:val="79975D32"/>
    <w:rsid w:val="79BAC35F"/>
    <w:rsid w:val="7A1FA33F"/>
    <w:rsid w:val="7A2F9EC7"/>
    <w:rsid w:val="7A7D21A0"/>
    <w:rsid w:val="7B5878E1"/>
    <w:rsid w:val="7BAE166D"/>
    <w:rsid w:val="7BC65A75"/>
    <w:rsid w:val="7C02CEB2"/>
    <w:rsid w:val="7C104063"/>
    <w:rsid w:val="7C5B4383"/>
    <w:rsid w:val="7CA4B8CE"/>
    <w:rsid w:val="7CA65C4A"/>
    <w:rsid w:val="7CACDC16"/>
    <w:rsid w:val="7CC4B736"/>
    <w:rsid w:val="7D1C7F15"/>
    <w:rsid w:val="7D39E081"/>
    <w:rsid w:val="7D404ED2"/>
    <w:rsid w:val="7D753FB0"/>
    <w:rsid w:val="7D76DA91"/>
    <w:rsid w:val="7D7EA0D3"/>
    <w:rsid w:val="7DA8B24F"/>
    <w:rsid w:val="7ED790EF"/>
    <w:rsid w:val="7EF0F189"/>
    <w:rsid w:val="7F8C6F61"/>
    <w:rsid w:val="7F96B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23919"/>
  <w15:docId w15:val="{164B0D63-3D82-4D42-8CF0-1AA0EC53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98A"/>
    <w:pPr>
      <w:spacing w:after="0" w:line="240" w:lineRule="auto"/>
      <w:jc w:val="both"/>
    </w:pPr>
    <w:rPr>
      <w:rFonts w:ascii="Times New Roman" w:eastAsia="MS Mincho" w:hAnsi="Times New Roman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498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70498A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98A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PPHeadSection">
    <w:name w:val="IPP HeadSection"/>
    <w:basedOn w:val="Normal"/>
    <w:next w:val="Normal"/>
    <w:qFormat/>
    <w:rsid w:val="0070498A"/>
    <w:pPr>
      <w:keepNext/>
      <w:tabs>
        <w:tab w:val="left" w:pos="851"/>
      </w:tabs>
      <w:spacing w:before="360" w:after="120"/>
      <w:ind w:left="851" w:hanging="851"/>
      <w:outlineLvl w:val="0"/>
    </w:pPr>
    <w:rPr>
      <w:rFonts w:eastAsia="Times"/>
      <w:b/>
      <w:bCs/>
      <w:caps/>
      <w:sz w:val="24"/>
      <w:szCs w:val="22"/>
    </w:rPr>
  </w:style>
  <w:style w:type="paragraph" w:customStyle="1" w:styleId="IPPArialTable">
    <w:name w:val="IPP Arial Table"/>
    <w:basedOn w:val="IPPArial"/>
    <w:qFormat/>
    <w:rsid w:val="0070498A"/>
    <w:pPr>
      <w:spacing w:before="60" w:after="60"/>
      <w:jc w:val="left"/>
    </w:pPr>
  </w:style>
  <w:style w:type="paragraph" w:customStyle="1" w:styleId="IPPNormalCloseSpace">
    <w:name w:val="IPP NormalCloseSpace"/>
    <w:basedOn w:val="Normal"/>
    <w:qFormat/>
    <w:rsid w:val="0070498A"/>
    <w:pPr>
      <w:keepNext/>
      <w:spacing w:after="60"/>
    </w:pPr>
  </w:style>
  <w:style w:type="paragraph" w:customStyle="1" w:styleId="SequentialList">
    <w:name w:val="Sequential List"/>
    <w:basedOn w:val="ListParagraph"/>
    <w:link w:val="SequentialListChar"/>
    <w:qFormat/>
    <w:rsid w:val="00CC1D4C"/>
    <w:pPr>
      <w:numPr>
        <w:numId w:val="2"/>
      </w:numPr>
      <w:spacing w:before="120" w:line="240" w:lineRule="auto"/>
      <w:ind w:left="0"/>
    </w:pPr>
    <w:rPr>
      <w:rFonts w:eastAsiaTheme="minorHAnsi" w:cs="Akhbar MT"/>
      <w:sz w:val="22"/>
      <w:szCs w:val="30"/>
    </w:rPr>
  </w:style>
  <w:style w:type="character" w:customStyle="1" w:styleId="SequentialListChar">
    <w:name w:val="Sequential List Char"/>
    <w:basedOn w:val="DefaultParagraphFont"/>
    <w:link w:val="SequentialList"/>
    <w:rsid w:val="00CC1D4C"/>
    <w:rPr>
      <w:rFonts w:ascii="Times New Roman" w:hAnsi="Times New Roman" w:cs="Akhbar MT"/>
      <w:szCs w:val="30"/>
    </w:rPr>
  </w:style>
  <w:style w:type="numbering" w:customStyle="1" w:styleId="IPPParagraphnumberedlist1">
    <w:name w:val="IPP Paragraph numbered list1"/>
    <w:rsid w:val="00CC1D4C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70498A"/>
    <w:pPr>
      <w:spacing w:line="240" w:lineRule="atLeast"/>
      <w:ind w:leftChars="400" w:left="800"/>
    </w:pPr>
    <w:rPr>
      <w:rFonts w:ascii="Verdana" w:eastAsia="Times New Roman" w:hAnsi="Verdana"/>
      <w:sz w:val="20"/>
      <w:lang w:val="nl-NL" w:eastAsia="nl-NL"/>
    </w:rPr>
  </w:style>
  <w:style w:type="paragraph" w:styleId="Header">
    <w:name w:val="header"/>
    <w:basedOn w:val="Normal"/>
    <w:link w:val="HeaderChar"/>
    <w:rsid w:val="00704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0498A"/>
    <w:rPr>
      <w:rFonts w:ascii="Times New Roman" w:eastAsia="MS Mincho" w:hAnsi="Times New Roman"/>
      <w:szCs w:val="24"/>
      <w:lang w:eastAsia="zh-CN"/>
    </w:rPr>
  </w:style>
  <w:style w:type="paragraph" w:styleId="Footer">
    <w:name w:val="footer"/>
    <w:basedOn w:val="Normal"/>
    <w:link w:val="FooterChar"/>
    <w:rsid w:val="00704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0498A"/>
    <w:rPr>
      <w:rFonts w:ascii="Times New Roman" w:eastAsia="MS Mincho" w:hAnsi="Times New Roman"/>
      <w:szCs w:val="24"/>
      <w:lang w:eastAsia="zh-CN"/>
    </w:rPr>
  </w:style>
  <w:style w:type="character" w:styleId="PageNumber">
    <w:name w:val="page number"/>
    <w:rsid w:val="0070498A"/>
    <w:rPr>
      <w:rFonts w:ascii="Arial" w:hAnsi="Arial"/>
      <w:b/>
      <w:sz w:val="18"/>
    </w:rPr>
  </w:style>
  <w:style w:type="paragraph" w:customStyle="1" w:styleId="IPPFooter">
    <w:name w:val="IPP Footer"/>
    <w:basedOn w:val="IPPHeader"/>
    <w:next w:val="PlainText"/>
    <w:qFormat/>
    <w:rsid w:val="0070498A"/>
    <w:pPr>
      <w:pBdr>
        <w:top w:val="single" w:sz="4" w:space="4" w:color="auto"/>
        <w:bottom w:val="none" w:sz="0" w:space="0" w:color="auto"/>
      </w:pBdr>
      <w:tabs>
        <w:tab w:val="clear" w:pos="1134"/>
      </w:tabs>
      <w:jc w:val="right"/>
    </w:pPr>
    <w:rPr>
      <w:b/>
    </w:rPr>
  </w:style>
  <w:style w:type="paragraph" w:styleId="PlainText">
    <w:name w:val="Plain Text"/>
    <w:basedOn w:val="Normal"/>
    <w:link w:val="PlainTextChar"/>
    <w:uiPriority w:val="99"/>
    <w:unhideWhenUsed/>
    <w:rsid w:val="0070498A"/>
    <w:pPr>
      <w:jc w:val="left"/>
    </w:pPr>
    <w:rPr>
      <w:rFonts w:ascii="Courier" w:eastAsia="Times" w:hAnsi="Courier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70498A"/>
    <w:rPr>
      <w:rFonts w:ascii="Courier" w:eastAsia="Times" w:hAnsi="Courier"/>
      <w:sz w:val="21"/>
      <w:szCs w:val="21"/>
      <w:lang w:val="en-AU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0A0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0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02E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2EC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704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498A"/>
    <w:rPr>
      <w:rFonts w:ascii="Tahoma" w:eastAsia="MS Mincho" w:hAnsi="Tahoma" w:cs="Tahoma"/>
      <w:sz w:val="16"/>
      <w:szCs w:val="16"/>
      <w:lang w:eastAsia="zh-CN"/>
    </w:rPr>
  </w:style>
  <w:style w:type="paragraph" w:customStyle="1" w:styleId="IPPHeader">
    <w:name w:val="IPP Header"/>
    <w:basedOn w:val="Normal"/>
    <w:qFormat/>
    <w:rsid w:val="0070498A"/>
    <w:pPr>
      <w:pBdr>
        <w:bottom w:val="single" w:sz="4" w:space="4" w:color="auto"/>
      </w:pBdr>
      <w:tabs>
        <w:tab w:val="left" w:pos="1134"/>
        <w:tab w:val="right" w:pos="9072"/>
      </w:tabs>
      <w:spacing w:after="120"/>
      <w:jc w:val="left"/>
    </w:pPr>
    <w:rPr>
      <w:rFonts w:ascii="Arial" w:hAnsi="Arial"/>
      <w:sz w:val="18"/>
      <w:lang w:val="en-US"/>
    </w:rPr>
  </w:style>
  <w:style w:type="character" w:customStyle="1" w:styleId="Heading1Char">
    <w:name w:val="Heading 1 Char"/>
    <w:basedOn w:val="DefaultParagraphFont"/>
    <w:link w:val="Heading1"/>
    <w:rsid w:val="0070498A"/>
    <w:rPr>
      <w:rFonts w:ascii="Times New Roman" w:eastAsia="MS Mincho" w:hAnsi="Times New Roman"/>
      <w:b/>
      <w:bCs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rsid w:val="0070498A"/>
    <w:rPr>
      <w:rFonts w:ascii="Calibri" w:eastAsia="MS Mincho" w:hAnsi="Calibr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70498A"/>
    <w:rPr>
      <w:rFonts w:ascii="Calibri" w:eastAsia="MS Mincho" w:hAnsi="Calibri"/>
      <w:b/>
      <w:bCs/>
      <w:sz w:val="26"/>
      <w:szCs w:val="26"/>
      <w:lang w:eastAsia="zh-CN"/>
    </w:rPr>
  </w:style>
  <w:style w:type="paragraph" w:styleId="FootnoteText">
    <w:name w:val="footnote text"/>
    <w:basedOn w:val="Normal"/>
    <w:link w:val="FootnoteTextChar"/>
    <w:semiHidden/>
    <w:rsid w:val="0070498A"/>
    <w:pPr>
      <w:spacing w:before="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0498A"/>
    <w:rPr>
      <w:rFonts w:ascii="Times New Roman" w:eastAsia="MS Mincho" w:hAnsi="Times New Roman"/>
      <w:sz w:val="20"/>
      <w:szCs w:val="24"/>
      <w:lang w:eastAsia="zh-CN"/>
    </w:rPr>
  </w:style>
  <w:style w:type="character" w:styleId="FootnoteReference">
    <w:name w:val="footnote reference"/>
    <w:basedOn w:val="DefaultParagraphFont"/>
    <w:semiHidden/>
    <w:rsid w:val="0070498A"/>
    <w:rPr>
      <w:vertAlign w:val="superscript"/>
    </w:rPr>
  </w:style>
  <w:style w:type="paragraph" w:customStyle="1" w:styleId="Style">
    <w:name w:val="Style"/>
    <w:basedOn w:val="Footer"/>
    <w:autoRedefine/>
    <w:qFormat/>
    <w:rsid w:val="0070498A"/>
    <w:pPr>
      <w:pBdr>
        <w:top w:val="single" w:sz="4" w:space="1" w:color="auto"/>
      </w:pBdr>
      <w:tabs>
        <w:tab w:val="clear" w:pos="4680"/>
        <w:tab w:val="clear" w:pos="9360"/>
        <w:tab w:val="right" w:pos="9072"/>
      </w:tabs>
      <w:spacing w:after="120"/>
      <w:jc w:val="left"/>
    </w:pPr>
    <w:rPr>
      <w:rFonts w:ascii="Arial" w:eastAsia="Times" w:hAnsi="Arial"/>
      <w:sz w:val="18"/>
      <w:lang w:val="es-ES_tradnl" w:eastAsia="en-GB"/>
    </w:rPr>
  </w:style>
  <w:style w:type="paragraph" w:customStyle="1" w:styleId="IPPArialFootnote">
    <w:name w:val="IPP Arial Footnote"/>
    <w:basedOn w:val="IPPArialTable"/>
    <w:qFormat/>
    <w:rsid w:val="0070498A"/>
    <w:pPr>
      <w:tabs>
        <w:tab w:val="left" w:pos="28"/>
      </w:tabs>
      <w:ind w:left="284" w:hanging="284"/>
    </w:pPr>
    <w:rPr>
      <w:sz w:val="16"/>
    </w:rPr>
  </w:style>
  <w:style w:type="paragraph" w:customStyle="1" w:styleId="IPPContentsHead">
    <w:name w:val="IPP ContentsHead"/>
    <w:basedOn w:val="IPPSubhead"/>
    <w:next w:val="IPPNormal"/>
    <w:qFormat/>
    <w:rsid w:val="0070498A"/>
    <w:pPr>
      <w:spacing w:after="240"/>
    </w:pPr>
    <w:rPr>
      <w:sz w:val="24"/>
    </w:rPr>
  </w:style>
  <w:style w:type="table" w:styleId="TableGrid">
    <w:name w:val="Table Grid"/>
    <w:basedOn w:val="TableNormal"/>
    <w:rsid w:val="0070498A"/>
    <w:pPr>
      <w:spacing w:after="200" w:line="276" w:lineRule="auto"/>
    </w:pPr>
    <w:rPr>
      <w:rFonts w:eastAsiaTheme="minorHAns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PPBullet2">
    <w:name w:val="IPP Bullet2"/>
    <w:basedOn w:val="IPPNormal"/>
    <w:next w:val="IPPBullet1"/>
    <w:qFormat/>
    <w:rsid w:val="0070498A"/>
    <w:pPr>
      <w:numPr>
        <w:numId w:val="8"/>
      </w:numPr>
      <w:tabs>
        <w:tab w:val="left" w:pos="1134"/>
      </w:tabs>
      <w:spacing w:after="60"/>
    </w:pPr>
  </w:style>
  <w:style w:type="paragraph" w:customStyle="1" w:styleId="IPPQuote">
    <w:name w:val="IPP Quote"/>
    <w:basedOn w:val="IPPNormal"/>
    <w:qFormat/>
    <w:rsid w:val="0070498A"/>
    <w:pPr>
      <w:ind w:left="851" w:right="851"/>
    </w:pPr>
    <w:rPr>
      <w:sz w:val="18"/>
    </w:rPr>
  </w:style>
  <w:style w:type="paragraph" w:customStyle="1" w:styleId="IPPNormal">
    <w:name w:val="IPP Normal"/>
    <w:basedOn w:val="Normal"/>
    <w:link w:val="IPPNormalChar"/>
    <w:qFormat/>
    <w:rsid w:val="0070498A"/>
    <w:pPr>
      <w:spacing w:after="180"/>
    </w:pPr>
    <w:rPr>
      <w:rFonts w:eastAsia="Times"/>
    </w:rPr>
  </w:style>
  <w:style w:type="paragraph" w:customStyle="1" w:styleId="IPPIndentClose">
    <w:name w:val="IPP Indent Close"/>
    <w:basedOn w:val="IPPNormal"/>
    <w:qFormat/>
    <w:rsid w:val="0070498A"/>
    <w:pPr>
      <w:tabs>
        <w:tab w:val="left" w:pos="2835"/>
      </w:tabs>
      <w:spacing w:after="60"/>
      <w:ind w:left="567"/>
    </w:pPr>
  </w:style>
  <w:style w:type="paragraph" w:customStyle="1" w:styleId="IPPIndent">
    <w:name w:val="IPP Indent"/>
    <w:basedOn w:val="IPPIndentClose"/>
    <w:qFormat/>
    <w:rsid w:val="0070498A"/>
    <w:pPr>
      <w:spacing w:after="180"/>
    </w:pPr>
  </w:style>
  <w:style w:type="paragraph" w:customStyle="1" w:styleId="IPPFootnote">
    <w:name w:val="IPP Footnote"/>
    <w:basedOn w:val="IPPArialFootnote"/>
    <w:qFormat/>
    <w:rsid w:val="0070498A"/>
    <w:pPr>
      <w:tabs>
        <w:tab w:val="left" w:pos="0"/>
      </w:tabs>
      <w:spacing w:before="0"/>
      <w:ind w:left="0" w:firstLine="0"/>
      <w:jc w:val="both"/>
    </w:pPr>
    <w:rPr>
      <w:rFonts w:ascii="Times New Roman" w:eastAsia="Times New Roman" w:hAnsi="Times New Roman"/>
      <w:sz w:val="20"/>
    </w:rPr>
  </w:style>
  <w:style w:type="paragraph" w:customStyle="1" w:styleId="IPPHeading3">
    <w:name w:val="IPP Heading3"/>
    <w:basedOn w:val="IPPNormal"/>
    <w:qFormat/>
    <w:rsid w:val="0070498A"/>
    <w:pPr>
      <w:keepNext/>
      <w:tabs>
        <w:tab w:val="left" w:pos="567"/>
      </w:tabs>
      <w:spacing w:before="120" w:after="120"/>
      <w:ind w:left="567" w:hanging="567"/>
    </w:pPr>
    <w:rPr>
      <w:b/>
      <w:i/>
    </w:rPr>
  </w:style>
  <w:style w:type="character" w:customStyle="1" w:styleId="IPPnormalitalics">
    <w:name w:val="IPP normal italics"/>
    <w:basedOn w:val="DefaultParagraphFont"/>
    <w:rsid w:val="0070498A"/>
    <w:rPr>
      <w:rFonts w:ascii="Times New Roman" w:hAnsi="Times New Roman"/>
      <w:i/>
      <w:sz w:val="22"/>
      <w:lang w:val="en-US"/>
    </w:rPr>
  </w:style>
  <w:style w:type="character" w:customStyle="1" w:styleId="IPPNormalbold">
    <w:name w:val="IPP Normal bold"/>
    <w:basedOn w:val="PlainTextChar"/>
    <w:rsid w:val="0070498A"/>
    <w:rPr>
      <w:rFonts w:ascii="Times New Roman" w:eastAsia="Times" w:hAnsi="Times New Roman"/>
      <w:b/>
      <w:sz w:val="22"/>
      <w:szCs w:val="21"/>
      <w:lang w:val="en-AU" w:eastAsia="zh-CN"/>
    </w:rPr>
  </w:style>
  <w:style w:type="paragraph" w:customStyle="1" w:styleId="IPPHeading1">
    <w:name w:val="IPP Heading1"/>
    <w:basedOn w:val="IPPNormal"/>
    <w:next w:val="IPPNormal"/>
    <w:qFormat/>
    <w:rsid w:val="0070498A"/>
    <w:pPr>
      <w:keepNext/>
      <w:tabs>
        <w:tab w:val="left" w:pos="567"/>
      </w:tabs>
      <w:spacing w:before="240" w:after="120"/>
      <w:ind w:left="567" w:hanging="567"/>
      <w:jc w:val="left"/>
      <w:outlineLvl w:val="1"/>
    </w:pPr>
    <w:rPr>
      <w:b/>
      <w:sz w:val="24"/>
      <w:szCs w:val="22"/>
    </w:rPr>
  </w:style>
  <w:style w:type="paragraph" w:customStyle="1" w:styleId="IPPSubhead">
    <w:name w:val="IPP Subhead"/>
    <w:basedOn w:val="Normal"/>
    <w:qFormat/>
    <w:rsid w:val="0070498A"/>
    <w:pPr>
      <w:keepNext/>
      <w:ind w:left="567" w:hanging="567"/>
      <w:jc w:val="left"/>
    </w:pPr>
    <w:rPr>
      <w:b/>
      <w:bCs/>
      <w:iCs/>
      <w:szCs w:val="22"/>
    </w:rPr>
  </w:style>
  <w:style w:type="character" w:customStyle="1" w:styleId="IPPNormalunderlined">
    <w:name w:val="IPP Normal underlined"/>
    <w:basedOn w:val="DefaultParagraphFont"/>
    <w:rsid w:val="0070498A"/>
    <w:rPr>
      <w:rFonts w:ascii="Times New Roman" w:hAnsi="Times New Roman"/>
      <w:sz w:val="22"/>
      <w:u w:val="single"/>
      <w:lang w:val="en-US"/>
    </w:rPr>
  </w:style>
  <w:style w:type="paragraph" w:customStyle="1" w:styleId="IPPBullet1">
    <w:name w:val="IPP Bullet1"/>
    <w:basedOn w:val="IPPBullet1Last"/>
    <w:qFormat/>
    <w:rsid w:val="0070498A"/>
    <w:pPr>
      <w:numPr>
        <w:numId w:val="21"/>
      </w:numPr>
      <w:spacing w:after="60"/>
    </w:pPr>
    <w:rPr>
      <w:lang w:val="en-US"/>
    </w:rPr>
  </w:style>
  <w:style w:type="paragraph" w:customStyle="1" w:styleId="IPPBullet1Last">
    <w:name w:val="IPP Bullet1Last"/>
    <w:basedOn w:val="IPPNormal"/>
    <w:next w:val="IPPNormal"/>
    <w:autoRedefine/>
    <w:qFormat/>
    <w:rsid w:val="0070498A"/>
    <w:pPr>
      <w:numPr>
        <w:numId w:val="9"/>
      </w:numPr>
    </w:pPr>
  </w:style>
  <w:style w:type="character" w:customStyle="1" w:styleId="IPPNormalstrikethrough">
    <w:name w:val="IPP Normal strikethrough"/>
    <w:rsid w:val="0070498A"/>
    <w:rPr>
      <w:rFonts w:ascii="Times New Roman" w:hAnsi="Times New Roman"/>
      <w:strike/>
      <w:dstrike w:val="0"/>
      <w:sz w:val="22"/>
    </w:rPr>
  </w:style>
  <w:style w:type="paragraph" w:customStyle="1" w:styleId="IPPTitle16pt">
    <w:name w:val="IPP Title16pt"/>
    <w:basedOn w:val="Normal"/>
    <w:qFormat/>
    <w:rsid w:val="0070498A"/>
    <w:pPr>
      <w:spacing w:after="720"/>
      <w:ind w:left="1701" w:right="1701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IPPTitle18pt">
    <w:name w:val="IPP Title18pt"/>
    <w:basedOn w:val="Normal"/>
    <w:qFormat/>
    <w:rsid w:val="0070498A"/>
    <w:pPr>
      <w:spacing w:after="360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IPPAnnexHead">
    <w:name w:val="IPP AnnexHead"/>
    <w:basedOn w:val="IPPNormal"/>
    <w:next w:val="IPPNormal"/>
    <w:qFormat/>
    <w:rsid w:val="0070498A"/>
    <w:pPr>
      <w:keepNext/>
      <w:tabs>
        <w:tab w:val="left" w:pos="567"/>
      </w:tabs>
      <w:spacing w:before="120"/>
      <w:jc w:val="left"/>
      <w:outlineLvl w:val="1"/>
    </w:pPr>
    <w:rPr>
      <w:b/>
      <w:sz w:val="24"/>
    </w:rPr>
  </w:style>
  <w:style w:type="numbering" w:customStyle="1" w:styleId="IPPParagraphnumberedlist">
    <w:name w:val="IPP Paragraph numbered list"/>
    <w:rsid w:val="0070498A"/>
    <w:pPr>
      <w:numPr>
        <w:numId w:val="7"/>
      </w:numPr>
    </w:pPr>
  </w:style>
  <w:style w:type="paragraph" w:customStyle="1" w:styleId="IPPHeading2">
    <w:name w:val="IPP Heading2"/>
    <w:basedOn w:val="IPPNormal"/>
    <w:next w:val="IPPNormal"/>
    <w:qFormat/>
    <w:rsid w:val="0070498A"/>
    <w:pPr>
      <w:keepNext/>
      <w:tabs>
        <w:tab w:val="left" w:pos="567"/>
      </w:tabs>
      <w:spacing w:before="120" w:after="120"/>
      <w:ind w:left="567" w:hanging="567"/>
      <w:jc w:val="left"/>
      <w:outlineLvl w:val="2"/>
    </w:pPr>
    <w:rPr>
      <w:b/>
      <w:sz w:val="24"/>
    </w:rPr>
  </w:style>
  <w:style w:type="paragraph" w:styleId="TOC1">
    <w:name w:val="toc 1"/>
    <w:basedOn w:val="IPPNormalCloseSpace"/>
    <w:next w:val="Normal"/>
    <w:autoRedefine/>
    <w:uiPriority w:val="39"/>
    <w:rsid w:val="0070498A"/>
    <w:pPr>
      <w:tabs>
        <w:tab w:val="right" w:leader="dot" w:pos="9072"/>
      </w:tabs>
      <w:spacing w:before="240"/>
      <w:ind w:left="567" w:hanging="567"/>
    </w:pPr>
  </w:style>
  <w:style w:type="paragraph" w:styleId="TOC2">
    <w:name w:val="toc 2"/>
    <w:basedOn w:val="TOC1"/>
    <w:next w:val="Normal"/>
    <w:autoRedefine/>
    <w:uiPriority w:val="39"/>
    <w:rsid w:val="0070498A"/>
    <w:pPr>
      <w:keepNext w:val="0"/>
      <w:tabs>
        <w:tab w:val="left" w:pos="425"/>
      </w:tabs>
      <w:spacing w:before="120" w:after="0"/>
      <w:ind w:left="425" w:right="284" w:hanging="425"/>
    </w:pPr>
  </w:style>
  <w:style w:type="paragraph" w:styleId="TOC3">
    <w:name w:val="toc 3"/>
    <w:basedOn w:val="TOC2"/>
    <w:next w:val="Normal"/>
    <w:autoRedefine/>
    <w:uiPriority w:val="39"/>
    <w:rsid w:val="0070498A"/>
    <w:pPr>
      <w:tabs>
        <w:tab w:val="left" w:pos="1276"/>
      </w:tabs>
      <w:spacing w:before="60"/>
      <w:ind w:left="1276" w:hanging="851"/>
    </w:pPr>
    <w:rPr>
      <w:rFonts w:eastAsia="Times"/>
    </w:rPr>
  </w:style>
  <w:style w:type="paragraph" w:styleId="TOC4">
    <w:name w:val="toc 4"/>
    <w:basedOn w:val="Normal"/>
    <w:next w:val="Normal"/>
    <w:autoRedefine/>
    <w:uiPriority w:val="39"/>
    <w:rsid w:val="0070498A"/>
    <w:pPr>
      <w:spacing w:after="120"/>
      <w:ind w:left="660"/>
    </w:pPr>
    <w:rPr>
      <w:rFonts w:eastAsia="Times"/>
      <w:lang w:val="en-AU"/>
    </w:rPr>
  </w:style>
  <w:style w:type="paragraph" w:styleId="TOC5">
    <w:name w:val="toc 5"/>
    <w:basedOn w:val="Normal"/>
    <w:next w:val="Normal"/>
    <w:autoRedefine/>
    <w:uiPriority w:val="39"/>
    <w:rsid w:val="0070498A"/>
    <w:pPr>
      <w:spacing w:after="120"/>
      <w:ind w:left="880"/>
    </w:pPr>
    <w:rPr>
      <w:rFonts w:eastAsia="Times"/>
      <w:lang w:val="en-AU"/>
    </w:rPr>
  </w:style>
  <w:style w:type="paragraph" w:styleId="TOC6">
    <w:name w:val="toc 6"/>
    <w:basedOn w:val="Normal"/>
    <w:next w:val="Normal"/>
    <w:autoRedefine/>
    <w:uiPriority w:val="39"/>
    <w:rsid w:val="0070498A"/>
    <w:pPr>
      <w:spacing w:after="120"/>
      <w:ind w:left="1100"/>
    </w:pPr>
    <w:rPr>
      <w:rFonts w:eastAsia="Times"/>
      <w:lang w:val="en-AU"/>
    </w:rPr>
  </w:style>
  <w:style w:type="paragraph" w:styleId="TOC7">
    <w:name w:val="toc 7"/>
    <w:basedOn w:val="Normal"/>
    <w:next w:val="Normal"/>
    <w:autoRedefine/>
    <w:uiPriority w:val="39"/>
    <w:rsid w:val="0070498A"/>
    <w:pPr>
      <w:spacing w:after="120"/>
      <w:ind w:left="1320"/>
    </w:pPr>
    <w:rPr>
      <w:rFonts w:eastAsia="Times"/>
      <w:lang w:val="en-AU"/>
    </w:rPr>
  </w:style>
  <w:style w:type="paragraph" w:styleId="TOC8">
    <w:name w:val="toc 8"/>
    <w:basedOn w:val="Normal"/>
    <w:next w:val="Normal"/>
    <w:autoRedefine/>
    <w:uiPriority w:val="39"/>
    <w:rsid w:val="0070498A"/>
    <w:pPr>
      <w:spacing w:after="120"/>
      <w:ind w:left="1540"/>
    </w:pPr>
    <w:rPr>
      <w:rFonts w:eastAsia="Times"/>
      <w:lang w:val="en-AU"/>
    </w:rPr>
  </w:style>
  <w:style w:type="paragraph" w:styleId="TOC9">
    <w:name w:val="toc 9"/>
    <w:basedOn w:val="Normal"/>
    <w:next w:val="Normal"/>
    <w:autoRedefine/>
    <w:uiPriority w:val="39"/>
    <w:rsid w:val="0070498A"/>
    <w:pPr>
      <w:spacing w:after="120"/>
      <w:ind w:left="1760"/>
    </w:pPr>
    <w:rPr>
      <w:rFonts w:eastAsia="Times"/>
      <w:lang w:val="en-AU"/>
    </w:rPr>
  </w:style>
  <w:style w:type="paragraph" w:customStyle="1" w:styleId="IPPReferences">
    <w:name w:val="IPP References"/>
    <w:basedOn w:val="IPPNormal"/>
    <w:qFormat/>
    <w:rsid w:val="0070498A"/>
    <w:pPr>
      <w:spacing w:after="60"/>
      <w:ind w:left="567" w:hanging="567"/>
    </w:pPr>
  </w:style>
  <w:style w:type="paragraph" w:customStyle="1" w:styleId="IPPArial">
    <w:name w:val="IPP Arial"/>
    <w:basedOn w:val="IPPNormal"/>
    <w:qFormat/>
    <w:rsid w:val="0070498A"/>
    <w:pPr>
      <w:spacing w:after="0"/>
    </w:pPr>
    <w:rPr>
      <w:rFonts w:ascii="Arial" w:hAnsi="Arial"/>
      <w:sz w:val="18"/>
    </w:rPr>
  </w:style>
  <w:style w:type="paragraph" w:customStyle="1" w:styleId="IPPHeaderlandscape">
    <w:name w:val="IPP Header landscape"/>
    <w:basedOn w:val="IPPHeader"/>
    <w:qFormat/>
    <w:rsid w:val="0070498A"/>
    <w:pPr>
      <w:pBdr>
        <w:bottom w:val="single" w:sz="4" w:space="1" w:color="auto"/>
      </w:pBdr>
      <w:tabs>
        <w:tab w:val="clear" w:pos="9072"/>
        <w:tab w:val="right" w:pos="14034"/>
      </w:tabs>
      <w:spacing w:after="0"/>
      <w:ind w:right="-32"/>
    </w:pPr>
    <w:rPr>
      <w:noProof/>
    </w:rPr>
  </w:style>
  <w:style w:type="paragraph" w:customStyle="1" w:styleId="IPPLetterList">
    <w:name w:val="IPP LetterList"/>
    <w:basedOn w:val="IPPBullet2"/>
    <w:qFormat/>
    <w:rsid w:val="0070498A"/>
    <w:pPr>
      <w:numPr>
        <w:numId w:val="4"/>
      </w:numPr>
      <w:jc w:val="left"/>
    </w:pPr>
  </w:style>
  <w:style w:type="paragraph" w:customStyle="1" w:styleId="IPPLetterListIndent">
    <w:name w:val="IPP LetterList Indent"/>
    <w:basedOn w:val="IPPLetterList"/>
    <w:qFormat/>
    <w:rsid w:val="0070498A"/>
    <w:pPr>
      <w:numPr>
        <w:numId w:val="5"/>
      </w:numPr>
    </w:pPr>
  </w:style>
  <w:style w:type="paragraph" w:customStyle="1" w:styleId="IPPFooterLandscape">
    <w:name w:val="IPP Footer Landscape"/>
    <w:basedOn w:val="IPPHeaderlandscape"/>
    <w:qFormat/>
    <w:rsid w:val="0070498A"/>
    <w:pPr>
      <w:pBdr>
        <w:top w:val="single" w:sz="4" w:space="1" w:color="auto"/>
        <w:bottom w:val="none" w:sz="0" w:space="0" w:color="auto"/>
      </w:pBdr>
      <w:jc w:val="right"/>
    </w:pPr>
    <w:rPr>
      <w:b/>
    </w:rPr>
  </w:style>
  <w:style w:type="paragraph" w:customStyle="1" w:styleId="IPPSubheadSpace">
    <w:name w:val="IPP Subhead Space"/>
    <w:basedOn w:val="IPPSubhead"/>
    <w:qFormat/>
    <w:rsid w:val="0070498A"/>
    <w:pPr>
      <w:tabs>
        <w:tab w:val="left" w:pos="567"/>
      </w:tabs>
      <w:spacing w:before="60" w:after="60"/>
    </w:pPr>
  </w:style>
  <w:style w:type="paragraph" w:customStyle="1" w:styleId="IPPSubheadSpaceAfter">
    <w:name w:val="IPP Subhead SpaceAfter"/>
    <w:basedOn w:val="IPPSubhead"/>
    <w:qFormat/>
    <w:rsid w:val="0070498A"/>
    <w:pPr>
      <w:spacing w:after="60"/>
    </w:pPr>
  </w:style>
  <w:style w:type="paragraph" w:customStyle="1" w:styleId="IPPHdg1Num">
    <w:name w:val="IPP Hdg1Num"/>
    <w:basedOn w:val="IPPHeading1"/>
    <w:next w:val="IPPNormal"/>
    <w:qFormat/>
    <w:rsid w:val="0070498A"/>
    <w:pPr>
      <w:numPr>
        <w:numId w:val="10"/>
      </w:numPr>
    </w:pPr>
  </w:style>
  <w:style w:type="paragraph" w:customStyle="1" w:styleId="IPPHdg2Num">
    <w:name w:val="IPP Hdg2Num"/>
    <w:basedOn w:val="IPPHeading2"/>
    <w:next w:val="IPPNormal"/>
    <w:qFormat/>
    <w:rsid w:val="0070498A"/>
    <w:pPr>
      <w:numPr>
        <w:ilvl w:val="1"/>
        <w:numId w:val="11"/>
      </w:numPr>
    </w:pPr>
  </w:style>
  <w:style w:type="paragraph" w:customStyle="1" w:styleId="IPPNumberedList">
    <w:name w:val="IPP NumberedList"/>
    <w:basedOn w:val="IPPBullet1"/>
    <w:qFormat/>
    <w:rsid w:val="0070498A"/>
    <w:pPr>
      <w:numPr>
        <w:numId w:val="19"/>
      </w:numPr>
    </w:pPr>
  </w:style>
  <w:style w:type="character" w:styleId="Strong">
    <w:name w:val="Strong"/>
    <w:basedOn w:val="DefaultParagraphFont"/>
    <w:qFormat/>
    <w:rsid w:val="0070498A"/>
    <w:rPr>
      <w:b/>
      <w:bCs/>
    </w:rPr>
  </w:style>
  <w:style w:type="paragraph" w:customStyle="1" w:styleId="IPPParagraphnumbering">
    <w:name w:val="IPP Paragraph numbering"/>
    <w:basedOn w:val="IPPNormal"/>
    <w:qFormat/>
    <w:rsid w:val="0070498A"/>
    <w:pPr>
      <w:numPr>
        <w:numId w:val="13"/>
      </w:numPr>
    </w:pPr>
    <w:rPr>
      <w:lang w:val="en-US"/>
    </w:rPr>
  </w:style>
  <w:style w:type="paragraph" w:customStyle="1" w:styleId="IPPParagraphnumberingclose">
    <w:name w:val="IPP Paragraph numbering close"/>
    <w:basedOn w:val="IPPParagraphnumbering"/>
    <w:qFormat/>
    <w:rsid w:val="0070498A"/>
    <w:pPr>
      <w:keepNext/>
      <w:numPr>
        <w:numId w:val="0"/>
      </w:numPr>
      <w:spacing w:after="60"/>
    </w:pPr>
  </w:style>
  <w:style w:type="paragraph" w:customStyle="1" w:styleId="IPPNumberedListLast">
    <w:name w:val="IPP NumberedListLast"/>
    <w:basedOn w:val="IPPNumberedList"/>
    <w:qFormat/>
    <w:rsid w:val="0070498A"/>
    <w:pPr>
      <w:numPr>
        <w:numId w:val="0"/>
      </w:numPr>
      <w:spacing w:after="180"/>
    </w:pPr>
  </w:style>
  <w:style w:type="paragraph" w:customStyle="1" w:styleId="IPPPargraphnumbering">
    <w:name w:val="IPP Pargraph numbering"/>
    <w:basedOn w:val="IPPNormal"/>
    <w:qFormat/>
    <w:rsid w:val="0070498A"/>
    <w:pPr>
      <w:tabs>
        <w:tab w:val="num" w:pos="360"/>
      </w:tabs>
    </w:pPr>
    <w:rPr>
      <w:rFonts w:cs="Times New Roman"/>
      <w:lang w:val="en-US"/>
    </w:rPr>
  </w:style>
  <w:style w:type="character" w:customStyle="1" w:styleId="IPPNormalChar">
    <w:name w:val="IPP Normal Char"/>
    <w:link w:val="IPPNormal"/>
    <w:rsid w:val="0070498A"/>
    <w:rPr>
      <w:rFonts w:ascii="Times New Roman" w:eastAsia="Times" w:hAnsi="Times New Roman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546C8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39F1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2725E9"/>
    <w:pPr>
      <w:spacing w:before="100" w:beforeAutospacing="1" w:after="100" w:afterAutospacing="1"/>
      <w:jc w:val="left"/>
    </w:pPr>
    <w:rPr>
      <w:rFonts w:eastAsia="Times New Roman" w:cs="Times New Roman"/>
      <w:sz w:val="24"/>
      <w:lang w:val="en-US" w:eastAsia="en-US"/>
    </w:rPr>
  </w:style>
  <w:style w:type="character" w:customStyle="1" w:styleId="normaltextrun">
    <w:name w:val="normaltextrun"/>
    <w:basedOn w:val="DefaultParagraphFont"/>
    <w:rsid w:val="002725E9"/>
  </w:style>
  <w:style w:type="character" w:customStyle="1" w:styleId="eop">
    <w:name w:val="eop"/>
    <w:basedOn w:val="DefaultParagraphFont"/>
    <w:rsid w:val="002725E9"/>
  </w:style>
  <w:style w:type="character" w:customStyle="1" w:styleId="tabchar">
    <w:name w:val="tabchar"/>
    <w:basedOn w:val="DefaultParagraphFont"/>
    <w:rsid w:val="00735B7C"/>
  </w:style>
  <w:style w:type="character" w:styleId="UnresolvedMention">
    <w:name w:val="Unresolved Mention"/>
    <w:basedOn w:val="DefaultParagraphFont"/>
    <w:uiPriority w:val="99"/>
    <w:semiHidden/>
    <w:unhideWhenUsed/>
    <w:rsid w:val="009760F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215E"/>
    <w:pPr>
      <w:spacing w:after="0" w:line="240" w:lineRule="auto"/>
    </w:pPr>
    <w:rPr>
      <w:rFonts w:ascii="Times New Roman" w:eastAsia="MS Mincho" w:hAnsi="Times New Roman"/>
      <w:szCs w:val="24"/>
      <w:lang w:eastAsia="zh-CN"/>
    </w:rPr>
  </w:style>
  <w:style w:type="character" w:styleId="Mention">
    <w:name w:val="Mention"/>
    <w:basedOn w:val="DefaultParagraphFont"/>
    <w:uiPriority w:val="99"/>
    <w:unhideWhenUsed/>
    <w:rsid w:val="001B5226"/>
    <w:rPr>
      <w:color w:val="2B579A"/>
      <w:shd w:val="clear" w:color="auto" w:fill="E1DFDD"/>
    </w:rPr>
  </w:style>
  <w:style w:type="character" w:customStyle="1" w:styleId="me-email-text">
    <w:name w:val="me-email-text"/>
    <w:basedOn w:val="DefaultParagraphFont"/>
    <w:rsid w:val="00972FB8"/>
  </w:style>
  <w:style w:type="character" w:customStyle="1" w:styleId="me-email-text-secondary">
    <w:name w:val="me-email-text-secondary"/>
    <w:basedOn w:val="DefaultParagraphFont"/>
    <w:rsid w:val="00972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3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586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6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7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7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4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0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3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0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9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1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96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1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4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24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32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0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7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35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40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1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8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12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6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2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1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0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7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4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4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1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5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1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4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0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0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ppc.int/en/work-area-pages/forum/summaries-of-e-decisions-by-cpm-bureau/" TargetMode="External"/><Relationship Id="rId18" Type="http://schemas.openxmlformats.org/officeDocument/2006/relationships/hyperlink" Target="https://unfao.sharepoint.com/:w:/r/sites/IPPC/IPPC%20Secretariat/02%20Governance/2.1.%20CPM/2.1.1.%20CPM-20%20(2026)/01_Working%20papers/Drafts/05_To%20Bureau/XX_CPM_2026_FG-GPRC_Cover%20paper_2025-12-09.docx?d=w51c6f024f7904c0ab17f30072066f82e&amp;csf=1&amp;web=1&amp;e=jglv2I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ippc.int/en/publications/95259/" TargetMode="External"/><Relationship Id="rId17" Type="http://schemas.openxmlformats.org/officeDocument/2006/relationships/hyperlink" Target="https://unfao.sharepoint.com/:w:/r/sites/IPPC/IPPC%20Secretariat/02%20Governance/2.1.%20CPM/2.1.1.%20CPM-20%20(2026)/01_Working%20papers/Drafts/05_To%20Bureau/XX_CPM_2026_TC-RPPO%20report%20to%20CPM-20.docx?d=we45071205447488697e83cda03a70618&amp;csf=1&amp;web=1&amp;e=gjyUAX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unfao.sharepoint.com/:f:/s/IPPC/IgD0dbFKUuCOQoGyqT9eweltAdQiHSACrxIUPCapH4xpsbw?e=j5h8CW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MGMxMTYyMTItNjM0ZS00M2M5LWI5Y2MtNTE3YTU3YzE4ODc3%40thread.v2/0?context=%7b%22Tid%22%3a%22163ac468-abb8-44d0-81fd-d9db15e3af96%22%2c%22Oid%22%3a%22b2fa1c6c-5f1c-42ab-a1f9-124fafd60f1e%22%7d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ippc.int/en/commission/cpm-focus-group-reports/cpm-focus-group-on-diagnostic-laboratory-networking/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unfao.sharepoint.com/:w:/r/sites/IPPC/IPPC%20Secretariat/02%20Governance/2.1.%20CPM/2.1.1.%20CPM-20%20(2026)/01_Working%20papers/Drafts/05_To%20Bureau/XX_CPM_2026_01_FG-GPRC_Attachment%201_Full%20Report_2025-12-09.docx?d=wc6b0dd232698433896ce898e92331002&amp;csf=1&amp;web=1&amp;e=zejZ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ppc.int/en/work-area-pages/cpm-bureau-work-area/2025-june-bureau-meeting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hti\AppData\Roaming\Microsoft\Templates\IPPC_2015-06-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519679B1A8B4091DBA33CE26F55F5" ma:contentTypeVersion="20" ma:contentTypeDescription="Create a new document." ma:contentTypeScope="" ma:versionID="874fc2d24026c35d16a58c601df2a502">
  <xsd:schema xmlns:xsd="http://www.w3.org/2001/XMLSchema" xmlns:xs="http://www.w3.org/2001/XMLSchema" xmlns:p="http://schemas.microsoft.com/office/2006/metadata/properties" xmlns:ns2="a05d7f75-f42e-4288-8809-604fd4d9691f" xmlns:ns3="ea6feb38-a85a-45e8-92e9-814486bbe375" targetNamespace="http://schemas.microsoft.com/office/2006/metadata/properties" ma:root="true" ma:fieldsID="6a3d087634ce51396f72b6ee578ed823" ns2:_="" ns3:_="">
    <xsd:import namespace="a05d7f75-f42e-4288-8809-604fd4d9691f"/>
    <xsd:import namespace="ea6feb38-a85a-45e8-92e9-814486bbe3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d7f75-f42e-4288-8809-604fd4d96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40dbf57-1e7b-4a73-94c8-cbcaaea3fe5a}" ma:internalName="TaxCatchAll" ma:showField="CatchAllData" ma:web="a05d7f75-f42e-4288-8809-604fd4d96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feb38-a85a-45e8-92e9-814486bbe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a6feb38-a85a-45e8-92e9-814486bbe375" xsi:nil="true"/>
    <TaxCatchAll xmlns="a05d7f75-f42e-4288-8809-604fd4d9691f" xsi:nil="true"/>
    <lcf76f155ced4ddcb4097134ff3c332f xmlns="ea6feb38-a85a-45e8-92e9-814486bbe375">
      <Terms xmlns="http://schemas.microsoft.com/office/infopath/2007/PartnerControls"/>
    </lcf76f155ced4ddcb4097134ff3c332f>
    <SharedWithUsers xmlns="a05d7f75-f42e-4288-8809-604fd4d9691f">
      <UserInfo>
        <DisplayName>BeltranMontoya, Camilo (NSP)</DisplayName>
        <AccountId>14362</AccountId>
        <AccountType/>
      </UserInfo>
      <UserInfo>
        <DisplayName>Brunel, Sarah (NSP)</DisplayName>
        <AccountId>14352</AccountId>
        <AccountType/>
      </UserInfo>
      <UserInfo>
        <DisplayName>Cassin, Aoife (NSP)</DisplayName>
        <AccountId>14363</AccountId>
        <AccountType/>
      </UserInfo>
      <UserInfo>
        <DisplayName>Deng, Arop (NSPD)</DisplayName>
        <AccountId>14322</AccountId>
        <AccountType/>
      </UserInfo>
      <UserInfo>
        <DisplayName>Benovic, Marko (NSPD)</DisplayName>
        <AccountId>14350</AccountId>
        <AccountType/>
      </UserInfo>
      <UserInfo>
        <DisplayName>Nersisyan, Avetik (NSP)</DisplayName>
        <AccountId>14349</AccountId>
        <AccountType/>
      </UserInfo>
      <UserInfo>
        <DisplayName>Shamilov, Artur (NSP)</DisplayName>
        <AccountId>14351</AccountId>
        <AccountType/>
      </UserInfo>
      <UserInfo>
        <DisplayName>Moreira, Adriana (NSP)</DisplayName>
        <AccountId>14323</AccountId>
        <AccountType/>
      </UserInfo>
      <UserInfo>
        <DisplayName>Frio, Mutya (NSPDD)</DisplayName>
        <AccountId>14366</AccountId>
        <AccountType/>
      </UserInfo>
      <UserInfo>
        <DisplayName>Lahti, Tanja (NSP)</DisplayName>
        <AccountId>14325</AccountId>
        <AccountType/>
      </UserInfo>
      <UserInfo>
        <DisplayName>Sentinelli, Paola (NSPD)</DisplayName>
        <AccountId>14339</AccountId>
        <AccountType/>
      </UserInfo>
      <UserInfo>
        <DisplayName>Koumba, Descartes (NSP)</DisplayName>
        <AccountId>14370</AccountId>
        <AccountType/>
      </UserInfo>
      <UserInfo>
        <DisplayName>ElLissy, Osama (NSPD)</DisplayName>
        <AccountId>14878</AccountId>
        <AccountType/>
      </UserInfo>
      <UserInfo>
        <DisplayName>Belli, Valeria (NSPD)</DisplayName>
        <AccountId>17687</AccountId>
        <AccountType/>
      </UserInfo>
      <UserInfo>
        <DisplayName>Garofalo, Ilaria (NSP)</DisplayName>
        <AccountId>19722</AccountId>
        <AccountType/>
      </UserInfo>
      <UserInfo>
        <DisplayName>Lugini, Valeria (CSH)</DisplayName>
        <AccountId>19618</AccountId>
        <AccountType/>
      </UserInfo>
      <UserInfo>
        <DisplayName>Menon, Dominique (NSPD)</DisplayName>
        <AccountId>16056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7D3F8A5-BF84-4262-B1A1-DBDF2CB49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d7f75-f42e-4288-8809-604fd4d9691f"/>
    <ds:schemaRef ds:uri="ea6feb38-a85a-45e8-92e9-814486bbe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A51FEE-EC52-4F31-903E-5009DC3AB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23B3C-710B-400C-9AD6-E0B37D854B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9D3441-06CF-4F5A-A77E-0AF607B8F78E}">
  <ds:schemaRefs>
    <ds:schemaRef ds:uri="http://www.w3.org/XML/1998/namespace"/>
    <ds:schemaRef ds:uri="a05d7f75-f42e-4288-8809-604fd4d9691f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ea6feb38-a85a-45e8-92e9-814486bbe37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IPPC_2015-06-04</Template>
  <TotalTime>253</TotalTime>
  <Pages>2</Pages>
  <Words>704</Words>
  <Characters>4017</Characters>
  <Application>Microsoft Office Word</Application>
  <DocSecurity>0</DocSecurity>
  <Lines>33</Lines>
  <Paragraphs>9</Paragraphs>
  <ScaleCrop>false</ScaleCrop>
  <Company>FAO of the UN</Company>
  <LinksUpToDate>false</LinksUpToDate>
  <CharactersWithSpaces>4712</CharactersWithSpaces>
  <SharedDoc>false</SharedDoc>
  <HLinks>
    <vt:vector size="36" baseType="variant">
      <vt:variant>
        <vt:i4>196622</vt:i4>
      </vt:variant>
      <vt:variant>
        <vt:i4>12</vt:i4>
      </vt:variant>
      <vt:variant>
        <vt:i4>0</vt:i4>
      </vt:variant>
      <vt:variant>
        <vt:i4>5</vt:i4>
      </vt:variant>
      <vt:variant>
        <vt:lpwstr>https://unfao.sharepoint.com/:f:/s/IPPC/IgD0dbFKUuCOQoGyqT9eweltAdQiHSACrxIUPCapH4xpsbw?e=j5h8CW</vt:lpwstr>
      </vt:variant>
      <vt:variant>
        <vt:lpwstr/>
      </vt:variant>
      <vt:variant>
        <vt:i4>3670069</vt:i4>
      </vt:variant>
      <vt:variant>
        <vt:i4>9</vt:i4>
      </vt:variant>
      <vt:variant>
        <vt:i4>0</vt:i4>
      </vt:variant>
      <vt:variant>
        <vt:i4>5</vt:i4>
      </vt:variant>
      <vt:variant>
        <vt:lpwstr>https://www.ippc.int/en/work-area-pages/cpm-bureau-work-area/2025-june-bureau-meeting/</vt:lpwstr>
      </vt:variant>
      <vt:variant>
        <vt:lpwstr/>
      </vt:variant>
      <vt:variant>
        <vt:i4>65620</vt:i4>
      </vt:variant>
      <vt:variant>
        <vt:i4>6</vt:i4>
      </vt:variant>
      <vt:variant>
        <vt:i4>0</vt:i4>
      </vt:variant>
      <vt:variant>
        <vt:i4>5</vt:i4>
      </vt:variant>
      <vt:variant>
        <vt:lpwstr>https://www.ippc.int/en/work-area-pages/forum/summaries-of-e-decisions-by-cpm-bureau/</vt:lpwstr>
      </vt:variant>
      <vt:variant>
        <vt:lpwstr/>
      </vt:variant>
      <vt:variant>
        <vt:i4>2883690</vt:i4>
      </vt:variant>
      <vt:variant>
        <vt:i4>3</vt:i4>
      </vt:variant>
      <vt:variant>
        <vt:i4>0</vt:i4>
      </vt:variant>
      <vt:variant>
        <vt:i4>5</vt:i4>
      </vt:variant>
      <vt:variant>
        <vt:lpwstr>https://www.ippc.int/en/publications/95259/</vt:lpwstr>
      </vt:variant>
      <vt:variant>
        <vt:lpwstr/>
      </vt:variant>
      <vt:variant>
        <vt:i4>2359317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https://teams.microsoft.com/l/meetup-join/19%3ameeting_MGMxMTYyMTItNjM0ZS00M2M5LWI5Y2MtNTE3YTU3YzE4ODc3%40thread.v2/0?context=%7b%22Tid%22%3a%22163ac468-abb8-44d0-81fd-d9db15e3af96%22%2c%22Oid%22%3a%22b2fa1c6c-5f1c-42ab-a1f9-124fafd60f1e%22%7d</vt:lpwstr>
      </vt:variant>
      <vt:variant>
        <vt:lpwstr/>
      </vt:variant>
      <vt:variant>
        <vt:i4>5373975</vt:i4>
      </vt:variant>
      <vt:variant>
        <vt:i4>0</vt:i4>
      </vt:variant>
      <vt:variant>
        <vt:i4>0</vt:i4>
      </vt:variant>
      <vt:variant>
        <vt:i4>5</vt:i4>
      </vt:variant>
      <vt:variant>
        <vt:lpwstr>https://unfao.sharepoint.com/:w:/s/IPPC/IQA2aimjquoYTKUPtmVNBIr8AQvHXipEwuteoqiU7z7nU60?e=OFltGh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Montuori, Mirko (AGDI)</dc:creator>
  <cp:keywords/>
  <cp:lastModifiedBy>Cassin, Aoife (NSPD)</cp:lastModifiedBy>
  <cp:revision>517</cp:revision>
  <cp:lastPrinted>2018-09-03T22:27:00Z</cp:lastPrinted>
  <dcterms:created xsi:type="dcterms:W3CDTF">2024-06-06T03:01:00Z</dcterms:created>
  <dcterms:modified xsi:type="dcterms:W3CDTF">2025-12-09T19:59:00Z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0x010100299519679B1A8B4091DBA33CE26F55F5</vt:lpwstr>
  </property>
  <property fmtid="{D5CDD505-2E9C-101B-9397-08002B2CF9AE}" pid="3" name="MediaServiceImageTags">
    <vt:lpwstr/>
  </property>
</Properties>
</file>