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E70D" w14:textId="1DB4FE47" w:rsidR="0010621C" w:rsidRPr="0010621C" w:rsidRDefault="0010621C" w:rsidP="007A5E67">
      <w:pPr>
        <w:pStyle w:val="IPPHeadSection"/>
        <w:ind w:left="0" w:firstLine="0"/>
        <w:jc w:val="center"/>
        <w:rPr>
          <w:smallCaps/>
        </w:rPr>
      </w:pPr>
      <w:r w:rsidRPr="0010621C">
        <w:t>Commission on Phytosanitary Measures</w:t>
      </w:r>
    </w:p>
    <w:p w14:paraId="27ADBC27" w14:textId="69D722FD" w:rsidR="002725E9" w:rsidRPr="00210EEB" w:rsidRDefault="0010621C" w:rsidP="00210EEB">
      <w:pPr>
        <w:pStyle w:val="IPPHeadSection"/>
        <w:jc w:val="center"/>
      </w:pPr>
      <w:r w:rsidRPr="0010621C">
        <w:t>Bureau meeting</w:t>
      </w:r>
    </w:p>
    <w:p w14:paraId="41822BD7" w14:textId="29B01DC5" w:rsidR="000242E5" w:rsidRPr="00BD12F9" w:rsidRDefault="00A71A3C" w:rsidP="00BD12F9">
      <w:pPr>
        <w:pStyle w:val="paragraph"/>
        <w:jc w:val="center"/>
        <w:rPr>
          <w:i/>
          <w:iCs/>
          <w:szCs w:val="22"/>
          <w:highlight w:val="yellow"/>
        </w:rPr>
      </w:pPr>
      <w:r>
        <w:rPr>
          <w:i/>
          <w:iCs/>
          <w:szCs w:val="22"/>
          <w:lang w:val="en-GB"/>
        </w:rPr>
        <w:t>Canada</w:t>
      </w:r>
      <w:r w:rsidR="007D76BF" w:rsidRPr="007D76BF">
        <w:rPr>
          <w:i/>
          <w:iCs/>
          <w:szCs w:val="22"/>
          <w:lang w:val="en-GB"/>
        </w:rPr>
        <w:t xml:space="preserve"> </w:t>
      </w:r>
      <w:r w:rsidR="00F64674" w:rsidRPr="007D76BF">
        <w:rPr>
          <w:i/>
          <w:iCs/>
          <w:szCs w:val="22"/>
        </w:rPr>
        <w:t xml:space="preserve">Room </w:t>
      </w:r>
      <w:r w:rsidR="00F64674" w:rsidRPr="00BD12F9">
        <w:rPr>
          <w:i/>
          <w:iCs/>
          <w:szCs w:val="22"/>
        </w:rPr>
        <w:t>(</w:t>
      </w:r>
      <w:r w:rsidR="008660AC">
        <w:rPr>
          <w:i/>
          <w:iCs/>
          <w:szCs w:val="22"/>
        </w:rPr>
        <w:t>A356</w:t>
      </w:r>
      <w:r w:rsidR="00F64674" w:rsidRPr="00BD12F9">
        <w:rPr>
          <w:i/>
          <w:iCs/>
          <w:szCs w:val="22"/>
        </w:rPr>
        <w:t>),</w:t>
      </w:r>
      <w:r w:rsidR="00C91DAD" w:rsidRPr="00C91DAD">
        <w:rPr>
          <w:i/>
          <w:iCs/>
          <w:szCs w:val="22"/>
        </w:rPr>
        <w:t xml:space="preserve"> </w:t>
      </w:r>
      <w:r w:rsidR="00C91DAD">
        <w:rPr>
          <w:i/>
          <w:iCs/>
          <w:szCs w:val="22"/>
        </w:rPr>
        <w:t>FAO headquarters</w:t>
      </w:r>
    </w:p>
    <w:p w14:paraId="4D0A16EB" w14:textId="49E06B53" w:rsidR="000242E5" w:rsidRPr="000242E5" w:rsidRDefault="000242E5" w:rsidP="000242E5">
      <w:pPr>
        <w:pStyle w:val="paragraph"/>
        <w:jc w:val="center"/>
        <w:rPr>
          <w:i/>
          <w:iCs/>
          <w:szCs w:val="22"/>
        </w:rPr>
      </w:pPr>
      <w:r w:rsidRPr="000242E5">
        <w:rPr>
          <w:i/>
          <w:iCs/>
          <w:szCs w:val="22"/>
        </w:rPr>
        <w:t>Rome, Italy </w:t>
      </w:r>
    </w:p>
    <w:p w14:paraId="0D7E215D" w14:textId="03CC08CB" w:rsidR="00A65B18" w:rsidRDefault="00A65B18" w:rsidP="003646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n-GB"/>
        </w:rPr>
        <w:t xml:space="preserve">Start: </w:t>
      </w:r>
      <w:r w:rsidR="00846A5C" w:rsidRPr="00AC5943">
        <w:rPr>
          <w:rStyle w:val="normaltextrun"/>
          <w:sz w:val="22"/>
          <w:szCs w:val="22"/>
          <w:lang w:val="en-GB"/>
        </w:rPr>
        <w:t>0</w:t>
      </w:r>
      <w:r w:rsidR="00846A5C">
        <w:rPr>
          <w:rStyle w:val="normaltextrun"/>
          <w:sz w:val="22"/>
          <w:szCs w:val="22"/>
          <w:lang w:val="en-GB"/>
        </w:rPr>
        <w:t>4</w:t>
      </w:r>
      <w:r>
        <w:rPr>
          <w:rStyle w:val="normaltextrun"/>
          <w:sz w:val="22"/>
          <w:szCs w:val="22"/>
          <w:lang w:val="en-GB"/>
        </w:rPr>
        <w:t xml:space="preserve"> March 202</w:t>
      </w:r>
      <w:r w:rsidR="00846A5C">
        <w:rPr>
          <w:rStyle w:val="normaltextrun"/>
          <w:sz w:val="22"/>
          <w:szCs w:val="22"/>
          <w:lang w:val="en-GB"/>
        </w:rPr>
        <w:t>6</w:t>
      </w:r>
      <w:r>
        <w:rPr>
          <w:rStyle w:val="normaltextrun"/>
          <w:sz w:val="22"/>
          <w:szCs w:val="22"/>
          <w:lang w:val="en-GB"/>
        </w:rPr>
        <w:t xml:space="preserve"> </w:t>
      </w:r>
      <w:r w:rsidR="00833095">
        <w:rPr>
          <w:rStyle w:val="normaltextrun"/>
          <w:sz w:val="22"/>
          <w:szCs w:val="22"/>
          <w:lang w:val="en-GB"/>
        </w:rPr>
        <w:t>at 09:</w:t>
      </w:r>
      <w:r w:rsidR="0030377E">
        <w:rPr>
          <w:rStyle w:val="normaltextrun"/>
          <w:sz w:val="22"/>
          <w:szCs w:val="22"/>
          <w:lang w:val="en-GB"/>
        </w:rPr>
        <w:t>0</w:t>
      </w:r>
      <w:r w:rsidR="00833095" w:rsidRPr="4AB602DE">
        <w:rPr>
          <w:rStyle w:val="normaltextrun"/>
          <w:sz w:val="22"/>
          <w:szCs w:val="22"/>
          <w:lang w:val="en-GB"/>
        </w:rPr>
        <w:t>0</w:t>
      </w:r>
      <w:r>
        <w:rPr>
          <w:rStyle w:val="normaltextrun"/>
          <w:sz w:val="22"/>
          <w:szCs w:val="22"/>
          <w:lang w:val="en-GB"/>
        </w:rPr>
        <w:t xml:space="preserve"> </w:t>
      </w:r>
    </w:p>
    <w:p w14:paraId="16F95D72" w14:textId="4579F7A3" w:rsidR="000242E5" w:rsidRDefault="000242E5" w:rsidP="00210EEB">
      <w:pPr>
        <w:pStyle w:val="paragraph"/>
        <w:jc w:val="center"/>
        <w:rPr>
          <w:sz w:val="22"/>
          <w:szCs w:val="20"/>
        </w:rPr>
      </w:pPr>
      <w:r w:rsidRPr="00EB10C0">
        <w:rPr>
          <w:b/>
          <w:bCs/>
          <w:sz w:val="22"/>
          <w:szCs w:val="20"/>
        </w:rPr>
        <w:t>End:</w:t>
      </w:r>
      <w:r w:rsidRPr="00EB10C0">
        <w:rPr>
          <w:sz w:val="22"/>
          <w:szCs w:val="20"/>
        </w:rPr>
        <w:t xml:space="preserve"> </w:t>
      </w:r>
      <w:r w:rsidR="00846A5C">
        <w:rPr>
          <w:sz w:val="22"/>
          <w:szCs w:val="20"/>
        </w:rPr>
        <w:t>06</w:t>
      </w:r>
      <w:r w:rsidR="00876A6B" w:rsidRPr="00EB10C0">
        <w:rPr>
          <w:sz w:val="22"/>
          <w:szCs w:val="20"/>
        </w:rPr>
        <w:t xml:space="preserve"> March 202</w:t>
      </w:r>
      <w:r w:rsidR="00846A5C">
        <w:rPr>
          <w:sz w:val="22"/>
          <w:szCs w:val="20"/>
        </w:rPr>
        <w:t>6</w:t>
      </w:r>
      <w:r w:rsidR="00876A6B" w:rsidRPr="00EB10C0">
        <w:rPr>
          <w:sz w:val="22"/>
          <w:szCs w:val="20"/>
        </w:rPr>
        <w:t xml:space="preserve"> </w:t>
      </w:r>
      <w:r w:rsidRPr="00EB10C0">
        <w:rPr>
          <w:sz w:val="22"/>
          <w:szCs w:val="20"/>
        </w:rPr>
        <w:t>at 1</w:t>
      </w:r>
      <w:r w:rsidR="00E0684E" w:rsidRPr="00EB10C0">
        <w:rPr>
          <w:sz w:val="22"/>
          <w:szCs w:val="20"/>
        </w:rPr>
        <w:t>7</w:t>
      </w:r>
      <w:r w:rsidR="005E3477" w:rsidRPr="00EB10C0">
        <w:rPr>
          <w:sz w:val="22"/>
          <w:szCs w:val="20"/>
        </w:rPr>
        <w:t>:00</w:t>
      </w:r>
    </w:p>
    <w:p w14:paraId="6F9CBEC5" w14:textId="76A0900B" w:rsidR="00F663B4" w:rsidRPr="00F663B4" w:rsidRDefault="00F663B4" w:rsidP="00F663B4">
      <w:pPr>
        <w:jc w:val="center"/>
        <w:textAlignment w:val="baseline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>P</w:t>
      </w:r>
      <w:r w:rsidRPr="47C0820D">
        <w:rPr>
          <w:rFonts w:eastAsia="Times New Roman" w:cs="Times New Roman"/>
          <w:b/>
          <w:bCs/>
          <w:lang w:eastAsia="en-US"/>
        </w:rPr>
        <w:t xml:space="preserve">ost </w:t>
      </w:r>
      <w:r>
        <w:rPr>
          <w:rFonts w:eastAsia="Times New Roman" w:cs="Times New Roman"/>
          <w:b/>
          <w:bCs/>
          <w:lang w:eastAsia="en-US"/>
        </w:rPr>
        <w:t xml:space="preserve">CPM Bureau Meeting: </w:t>
      </w:r>
      <w:r w:rsidRPr="00F663B4">
        <w:rPr>
          <w:rFonts w:eastAsia="Times New Roman" w:cs="Times New Roman"/>
          <w:lang w:eastAsia="en-US"/>
        </w:rPr>
        <w:t>13 March 2026 at</w:t>
      </w:r>
      <w:r>
        <w:rPr>
          <w:rFonts w:eastAsia="Times New Roman" w:cs="Times New Roman"/>
          <w:b/>
          <w:bCs/>
          <w:lang w:eastAsia="en-US"/>
        </w:rPr>
        <w:t xml:space="preserve"> </w:t>
      </w:r>
      <w:r w:rsidR="00DA6554" w:rsidRPr="00DA6554">
        <w:rPr>
          <w:rFonts w:eastAsia="Times New Roman" w:cs="Times New Roman"/>
          <w:lang w:eastAsia="en-US"/>
        </w:rPr>
        <w:t>09:30 – 12:30</w:t>
      </w:r>
    </w:p>
    <w:p w14:paraId="7AE3BBD2" w14:textId="77777777" w:rsidR="00D41A88" w:rsidRDefault="00D41A88" w:rsidP="0090001C">
      <w:pPr>
        <w:pStyle w:val="paragraph"/>
        <w:jc w:val="center"/>
        <w:rPr>
          <w:b/>
          <w:bCs/>
          <w:szCs w:val="22"/>
          <w:u w:val="single"/>
        </w:rPr>
      </w:pPr>
    </w:p>
    <w:p w14:paraId="36CFADF3" w14:textId="13749779" w:rsidR="0090001C" w:rsidRPr="0090001C" w:rsidRDefault="0090001C" w:rsidP="0090001C">
      <w:pPr>
        <w:pStyle w:val="paragraph"/>
        <w:jc w:val="center"/>
        <w:rPr>
          <w:szCs w:val="22"/>
        </w:rPr>
      </w:pPr>
      <w:r w:rsidRPr="0090001C">
        <w:rPr>
          <w:b/>
          <w:bCs/>
          <w:szCs w:val="22"/>
          <w:u w:val="single"/>
        </w:rPr>
        <w:t>Schedule</w:t>
      </w:r>
      <w:r w:rsidRPr="0090001C">
        <w:rPr>
          <w:szCs w:val="22"/>
        </w:rPr>
        <w:t> </w:t>
      </w:r>
    </w:p>
    <w:p w14:paraId="1D0BFF72" w14:textId="10F2FD24" w:rsidR="000D67FF" w:rsidRDefault="000D67FF" w:rsidP="000D67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</w:t>
      </w:r>
    </w:p>
    <w:tbl>
      <w:tblPr>
        <w:tblStyle w:val="TableGrid"/>
        <w:tblW w:w="8206" w:type="dxa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5"/>
        <w:gridCol w:w="2640"/>
        <w:gridCol w:w="2251"/>
      </w:tblGrid>
      <w:tr w:rsidR="000D67FF" w14:paraId="6E7BFDA7" w14:textId="77777777" w:rsidTr="001D1A9B">
        <w:trPr>
          <w:trHeight w:val="300"/>
        </w:trPr>
        <w:tc>
          <w:tcPr>
            <w:tcW w:w="3315" w:type="dxa"/>
          </w:tcPr>
          <w:p w14:paraId="349FABB1" w14:textId="5974BE59" w:rsidR="000D67FF" w:rsidRPr="00342693" w:rsidRDefault="000D67FF" w:rsidP="000D67F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2693">
              <w:rPr>
                <w:rStyle w:val="normaltextrun"/>
                <w:sz w:val="22"/>
                <w:szCs w:val="22"/>
                <w:lang w:val="en-GB"/>
              </w:rPr>
              <w:t>Wednesday</w:t>
            </w:r>
            <w:r w:rsidR="3749EC34" w:rsidRPr="4BADB9B3">
              <w:rPr>
                <w:rStyle w:val="normaltextrun"/>
                <w:sz w:val="22"/>
                <w:szCs w:val="22"/>
                <w:lang w:val="en-GB"/>
              </w:rPr>
              <w:t xml:space="preserve"> 04 March</w:t>
            </w:r>
          </w:p>
        </w:tc>
        <w:tc>
          <w:tcPr>
            <w:tcW w:w="2640" w:type="dxa"/>
          </w:tcPr>
          <w:p w14:paraId="6C8A6DC1" w14:textId="308F3BDB" w:rsidR="000D67FF" w:rsidRPr="00342693" w:rsidRDefault="000D67FF" w:rsidP="000D67F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09:00-12:00 and 14:00-17:00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  <w:tc>
          <w:tcPr>
            <w:tcW w:w="2251" w:type="dxa"/>
          </w:tcPr>
          <w:p w14:paraId="15A177C2" w14:textId="01F8195A" w:rsidR="000D67FF" w:rsidRDefault="000D67FF" w:rsidP="000D67F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coffee breaks 10:30 and 15:30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846A5C" w14:paraId="695B1172" w14:textId="77777777" w:rsidTr="001D1A9B">
        <w:trPr>
          <w:trHeight w:val="300"/>
        </w:trPr>
        <w:tc>
          <w:tcPr>
            <w:tcW w:w="3315" w:type="dxa"/>
          </w:tcPr>
          <w:p w14:paraId="25BEE801" w14:textId="07194136" w:rsidR="00846A5C" w:rsidRDefault="00846A5C" w:rsidP="00846A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val="en-GB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Thursday</w:t>
            </w:r>
            <w:r w:rsidR="63511504" w:rsidRPr="4BADB9B3">
              <w:rPr>
                <w:rStyle w:val="normaltextrun"/>
                <w:sz w:val="22"/>
                <w:szCs w:val="22"/>
                <w:lang w:val="en-GB"/>
              </w:rPr>
              <w:t xml:space="preserve"> 05 March</w:t>
            </w:r>
          </w:p>
        </w:tc>
        <w:tc>
          <w:tcPr>
            <w:tcW w:w="2640" w:type="dxa"/>
          </w:tcPr>
          <w:p w14:paraId="27D73D6A" w14:textId="504A2B44" w:rsidR="00846A5C" w:rsidRDefault="00846A5C" w:rsidP="00846A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09:00-12:00 and 14:00-17:00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  <w:tc>
          <w:tcPr>
            <w:tcW w:w="2251" w:type="dxa"/>
          </w:tcPr>
          <w:p w14:paraId="075BD730" w14:textId="42C85F33" w:rsidR="00846A5C" w:rsidRDefault="00846A5C" w:rsidP="00846A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coffee breaks 10:30 and 15:30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0D67FF" w14:paraId="31DB3F15" w14:textId="77777777" w:rsidTr="001D1A9B">
        <w:trPr>
          <w:trHeight w:val="300"/>
        </w:trPr>
        <w:tc>
          <w:tcPr>
            <w:tcW w:w="3315" w:type="dxa"/>
          </w:tcPr>
          <w:p w14:paraId="65B9276A" w14:textId="64C94AED" w:rsidR="000D67FF" w:rsidRDefault="000D67FF" w:rsidP="000D67F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Friday</w:t>
            </w:r>
            <w:r w:rsidR="66BB58F8" w:rsidRPr="4BADB9B3">
              <w:rPr>
                <w:rStyle w:val="normaltextrun"/>
                <w:sz w:val="22"/>
                <w:szCs w:val="22"/>
                <w:lang w:val="en-GB"/>
              </w:rPr>
              <w:t xml:space="preserve"> 06 March</w:t>
            </w:r>
          </w:p>
        </w:tc>
        <w:tc>
          <w:tcPr>
            <w:tcW w:w="2640" w:type="dxa"/>
          </w:tcPr>
          <w:p w14:paraId="0B2A0805" w14:textId="2F251CCE" w:rsidR="000D67FF" w:rsidRDefault="000D67FF" w:rsidP="000D67F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09:00-</w:t>
            </w:r>
            <w:r w:rsidR="005322DF">
              <w:rPr>
                <w:rStyle w:val="normaltextrun"/>
                <w:sz w:val="22"/>
                <w:szCs w:val="22"/>
                <w:lang w:val="en-GB"/>
              </w:rPr>
              <w:t>1</w:t>
            </w:r>
            <w:r w:rsidR="005322DF">
              <w:rPr>
                <w:rStyle w:val="normaltextrun"/>
                <w:sz w:val="22"/>
                <w:szCs w:val="22"/>
                <w:lang w:val="en-GB"/>
              </w:rPr>
              <w:t>0</w:t>
            </w:r>
            <w:r>
              <w:rPr>
                <w:rStyle w:val="normaltextrun"/>
                <w:sz w:val="22"/>
                <w:szCs w:val="22"/>
                <w:lang w:val="en-GB"/>
              </w:rPr>
              <w:t>:</w:t>
            </w:r>
            <w:r w:rsidR="00C9179F">
              <w:rPr>
                <w:rStyle w:val="normaltextrun"/>
                <w:sz w:val="22"/>
                <w:szCs w:val="22"/>
                <w:lang w:val="en-GB"/>
              </w:rPr>
              <w:t>15</w:t>
            </w:r>
            <w:r>
              <w:rPr>
                <w:rStyle w:val="normaltextrun"/>
                <w:sz w:val="22"/>
                <w:szCs w:val="22"/>
                <w:lang w:val="en-GB"/>
              </w:rPr>
              <w:t>0</w:t>
            </w:r>
            <w:r w:rsidR="00E0684E">
              <w:rPr>
                <w:rStyle w:val="normaltextru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51" w:type="dxa"/>
          </w:tcPr>
          <w:p w14:paraId="66825A9E" w14:textId="41CC1930" w:rsidR="000D67FF" w:rsidRDefault="00E0684E" w:rsidP="000D67F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 xml:space="preserve">coffee break </w:t>
            </w:r>
            <w:r w:rsidRPr="44F9E5A0">
              <w:rPr>
                <w:rStyle w:val="normaltextrun"/>
                <w:sz w:val="22"/>
                <w:szCs w:val="22"/>
                <w:lang w:val="en-GB"/>
              </w:rPr>
              <w:t>10</w:t>
            </w:r>
            <w:r>
              <w:rPr>
                <w:rStyle w:val="normaltextrun"/>
                <w:sz w:val="22"/>
                <w:szCs w:val="22"/>
                <w:lang w:val="en-GB"/>
              </w:rPr>
              <w:t>:</w:t>
            </w:r>
            <w:r w:rsidR="00C9179F">
              <w:rPr>
                <w:rStyle w:val="normaltextrun"/>
                <w:sz w:val="22"/>
                <w:szCs w:val="22"/>
                <w:lang w:val="en-GB"/>
              </w:rPr>
              <w:t>15</w:t>
            </w:r>
            <w:r w:rsidR="00C9179F">
              <w:rPr>
                <w:rStyle w:val="normaltextrun"/>
                <w:sz w:val="22"/>
                <w:szCs w:val="22"/>
                <w:lang w:val="en-GB"/>
              </w:rPr>
              <w:t xml:space="preserve"> </w:t>
            </w:r>
          </w:p>
        </w:tc>
      </w:tr>
      <w:tr w:rsidR="005322DF" w14:paraId="1FB58B85" w14:textId="77777777" w:rsidTr="001D1A9B">
        <w:trPr>
          <w:trHeight w:val="300"/>
        </w:trPr>
        <w:tc>
          <w:tcPr>
            <w:tcW w:w="3315" w:type="dxa"/>
          </w:tcPr>
          <w:p w14:paraId="69A43D31" w14:textId="11CDFDEE" w:rsidR="005322DF" w:rsidRDefault="005322DF" w:rsidP="005322D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val="en-GB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Friday</w:t>
            </w:r>
            <w:r w:rsidRPr="4BADB9B3">
              <w:rPr>
                <w:rStyle w:val="normaltextrun"/>
                <w:sz w:val="22"/>
                <w:szCs w:val="22"/>
                <w:lang w:val="en-GB"/>
              </w:rPr>
              <w:t xml:space="preserve"> 06 March</w:t>
            </w:r>
            <w:r>
              <w:rPr>
                <w:rStyle w:val="normaltextrun"/>
                <w:sz w:val="22"/>
                <w:szCs w:val="22"/>
                <w:lang w:val="en-GB"/>
              </w:rPr>
              <w:t xml:space="preserve"> </w:t>
            </w:r>
            <w:r>
              <w:rPr>
                <w:rStyle w:val="normaltextrun"/>
                <w:sz w:val="22"/>
                <w:szCs w:val="22"/>
                <w:lang w:val="en-GB"/>
              </w:rPr>
              <w:t>(</w:t>
            </w:r>
            <w:r w:rsidRPr="00201388">
              <w:rPr>
                <w:rStyle w:val="normaltextrun"/>
                <w:sz w:val="22"/>
                <w:szCs w:val="22"/>
                <w:lang w:val="en-GB"/>
              </w:rPr>
              <w:t>Credentials committee)</w:t>
            </w:r>
          </w:p>
        </w:tc>
        <w:tc>
          <w:tcPr>
            <w:tcW w:w="2640" w:type="dxa"/>
          </w:tcPr>
          <w:p w14:paraId="5CCC7FBA" w14:textId="4BA31332" w:rsidR="005322DF" w:rsidRDefault="005322DF" w:rsidP="005322D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val="en-GB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10</w:t>
            </w:r>
            <w:r>
              <w:rPr>
                <w:rStyle w:val="normaltextrun"/>
                <w:sz w:val="22"/>
                <w:szCs w:val="22"/>
                <w:lang w:val="en-GB"/>
              </w:rPr>
              <w:t>:</w:t>
            </w:r>
            <w:r>
              <w:rPr>
                <w:rStyle w:val="normaltextrun"/>
                <w:sz w:val="22"/>
                <w:szCs w:val="22"/>
                <w:lang w:val="en-GB"/>
              </w:rPr>
              <w:t>30</w:t>
            </w:r>
            <w:r>
              <w:rPr>
                <w:rStyle w:val="normaltextrun"/>
                <w:sz w:val="22"/>
                <w:szCs w:val="22"/>
                <w:lang w:val="en-GB"/>
              </w:rPr>
              <w:t>-12:</w:t>
            </w:r>
            <w:r>
              <w:rPr>
                <w:rStyle w:val="normaltextrun"/>
                <w:sz w:val="22"/>
                <w:szCs w:val="22"/>
                <w:lang w:val="en-GB"/>
              </w:rPr>
              <w:t>3</w:t>
            </w:r>
            <w:r>
              <w:rPr>
                <w:rStyle w:val="normaltextrun"/>
                <w:sz w:val="22"/>
                <w:szCs w:val="22"/>
                <w:lang w:val="en-GB"/>
              </w:rPr>
              <w:t xml:space="preserve">0 </w:t>
            </w:r>
          </w:p>
        </w:tc>
        <w:tc>
          <w:tcPr>
            <w:tcW w:w="2251" w:type="dxa"/>
          </w:tcPr>
          <w:p w14:paraId="2C4CF73C" w14:textId="638A34B5" w:rsidR="005322DF" w:rsidRDefault="005322DF" w:rsidP="005322D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val="en-GB"/>
              </w:rPr>
            </w:pPr>
          </w:p>
        </w:tc>
      </w:tr>
      <w:tr w:rsidR="005322DF" w14:paraId="0EBB125A" w14:textId="77777777" w:rsidTr="001D1A9B">
        <w:trPr>
          <w:trHeight w:val="300"/>
        </w:trPr>
        <w:tc>
          <w:tcPr>
            <w:tcW w:w="3315" w:type="dxa"/>
          </w:tcPr>
          <w:p w14:paraId="5B598D3F" w14:textId="6A542E5A" w:rsidR="005322DF" w:rsidRDefault="005322DF" w:rsidP="005322DF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2"/>
                <w:szCs w:val="22"/>
                <w:lang w:val="en-GB"/>
              </w:rPr>
              <w:t xml:space="preserve">Friday </w:t>
            </w:r>
            <w:r w:rsidRPr="4BADB9B3">
              <w:rPr>
                <w:rStyle w:val="normaltextrun"/>
                <w:sz w:val="22"/>
                <w:szCs w:val="22"/>
                <w:lang w:val="en-GB"/>
              </w:rPr>
              <w:t xml:space="preserve">06 March </w:t>
            </w:r>
          </w:p>
          <w:p w14:paraId="7E2BB7F5" w14:textId="1B32D7F5" w:rsidR="005322DF" w:rsidRDefault="005322DF" w:rsidP="005322DF">
            <w:pPr>
              <w:pStyle w:val="paragraph"/>
              <w:spacing w:before="0" w:beforeAutospacing="0" w:after="0" w:afterAutospacing="0"/>
              <w:textAlignment w:val="baseline"/>
            </w:pPr>
            <w:r w:rsidRPr="4BADB9B3">
              <w:rPr>
                <w:rStyle w:val="normaltextrun"/>
                <w:sz w:val="22"/>
                <w:szCs w:val="22"/>
                <w:lang w:val="en-GB"/>
              </w:rPr>
              <w:t xml:space="preserve">Friday 13 March </w:t>
            </w:r>
          </w:p>
        </w:tc>
        <w:tc>
          <w:tcPr>
            <w:tcW w:w="2640" w:type="dxa"/>
          </w:tcPr>
          <w:p w14:paraId="4035D920" w14:textId="4CF0128E" w:rsidR="005322DF" w:rsidRDefault="005322DF" w:rsidP="005322DF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2"/>
                <w:szCs w:val="22"/>
                <w:lang w:val="en-GB"/>
              </w:rPr>
              <w:t>14.00-17:00</w:t>
            </w:r>
          </w:p>
          <w:p w14:paraId="22BEFA10" w14:textId="0120ACC1" w:rsidR="005322DF" w:rsidRDefault="005322DF" w:rsidP="005322D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val="en-GB"/>
              </w:rPr>
            </w:pPr>
          </w:p>
          <w:p w14:paraId="6E3D2AA3" w14:textId="0D8AE4EB" w:rsidR="005322DF" w:rsidRDefault="005322DF" w:rsidP="005322DF">
            <w:pPr>
              <w:pStyle w:val="paragraph"/>
              <w:spacing w:before="0" w:beforeAutospacing="0" w:after="0" w:afterAutospacing="0"/>
              <w:textAlignment w:val="baseline"/>
            </w:pPr>
            <w:r w:rsidRPr="4BADB9B3">
              <w:rPr>
                <w:rStyle w:val="normaltextrun"/>
                <w:sz w:val="22"/>
                <w:szCs w:val="22"/>
                <w:lang w:val="en-GB"/>
              </w:rPr>
              <w:t>09:30-12:30</w:t>
            </w:r>
          </w:p>
        </w:tc>
        <w:tc>
          <w:tcPr>
            <w:tcW w:w="2251" w:type="dxa"/>
          </w:tcPr>
          <w:p w14:paraId="5BEFE8EB" w14:textId="41E965DB" w:rsidR="005322DF" w:rsidRDefault="005322DF" w:rsidP="005322DF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2"/>
                <w:szCs w:val="22"/>
                <w:lang w:val="en-GB"/>
              </w:rPr>
              <w:t xml:space="preserve">coffee break </w:t>
            </w:r>
            <w:r w:rsidRPr="44F9E5A0">
              <w:rPr>
                <w:rStyle w:val="normaltextrun"/>
                <w:sz w:val="22"/>
                <w:szCs w:val="22"/>
                <w:lang w:val="en-GB"/>
              </w:rPr>
              <w:t>15</w:t>
            </w:r>
            <w:r>
              <w:rPr>
                <w:rStyle w:val="normaltextrun"/>
                <w:sz w:val="22"/>
                <w:szCs w:val="22"/>
                <w:lang w:val="en-GB"/>
              </w:rPr>
              <w:t>:30</w:t>
            </w:r>
          </w:p>
          <w:p w14:paraId="52FB91E3" w14:textId="13A8CB0F" w:rsidR="005322DF" w:rsidRDefault="005322DF" w:rsidP="005322D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val="en-GB"/>
              </w:rPr>
            </w:pPr>
          </w:p>
          <w:p w14:paraId="3B999A23" w14:textId="50F0FF43" w:rsidR="005322DF" w:rsidRDefault="005322DF" w:rsidP="005322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4BADB9B3">
              <w:rPr>
                <w:rStyle w:val="normaltextrun"/>
                <w:sz w:val="22"/>
                <w:szCs w:val="22"/>
                <w:lang w:val="en-GB"/>
              </w:rPr>
              <w:t>coffee break 10:30</w:t>
            </w:r>
          </w:p>
        </w:tc>
      </w:tr>
    </w:tbl>
    <w:p w14:paraId="430FE0BF" w14:textId="77777777" w:rsidR="000D67FF" w:rsidRDefault="000D67FF" w:rsidP="000D67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1401BBB" w14:textId="77777777" w:rsidR="00D41A88" w:rsidRDefault="00D41A88" w:rsidP="000D67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  <w:u w:val="single"/>
          <w:lang w:val="en-GB"/>
        </w:rPr>
      </w:pPr>
    </w:p>
    <w:p w14:paraId="35352298" w14:textId="77777777" w:rsidR="00D41A88" w:rsidRDefault="00D41A88" w:rsidP="000D67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  <w:u w:val="single"/>
          <w:lang w:val="en-GB"/>
        </w:rPr>
      </w:pPr>
    </w:p>
    <w:p w14:paraId="532DCA3D" w14:textId="0DA95BD8" w:rsidR="000D67FF" w:rsidRPr="00C6141A" w:rsidRDefault="008E44FB" w:rsidP="000D67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  <w:u w:val="single"/>
          <w:lang w:val="en-GB"/>
        </w:rPr>
      </w:pPr>
      <w:r>
        <w:rPr>
          <w:rStyle w:val="normaltextrun"/>
          <w:b/>
          <w:bCs/>
          <w:sz w:val="22"/>
          <w:szCs w:val="22"/>
          <w:u w:val="single"/>
          <w:lang w:val="en-GB"/>
        </w:rPr>
        <w:t>CPM Bureau meeting s</w:t>
      </w:r>
      <w:r w:rsidR="000D67FF" w:rsidRPr="00C6141A">
        <w:rPr>
          <w:rStyle w:val="normaltextrun"/>
          <w:b/>
          <w:bCs/>
          <w:sz w:val="22"/>
          <w:szCs w:val="22"/>
          <w:u w:val="single"/>
          <w:lang w:val="en-GB"/>
        </w:rPr>
        <w:t>chedule for CPM-</w:t>
      </w:r>
      <w:r w:rsidR="008660AC">
        <w:rPr>
          <w:rStyle w:val="normaltextrun"/>
          <w:b/>
          <w:bCs/>
          <w:sz w:val="22"/>
          <w:szCs w:val="22"/>
          <w:u w:val="single"/>
          <w:lang w:val="en-GB"/>
        </w:rPr>
        <w:t>20</w:t>
      </w:r>
      <w:r w:rsidR="000D67FF" w:rsidRPr="00C6141A">
        <w:rPr>
          <w:rStyle w:val="normaltextrun"/>
          <w:b/>
          <w:bCs/>
          <w:sz w:val="22"/>
          <w:szCs w:val="22"/>
          <w:u w:val="single"/>
          <w:lang w:val="en-GB"/>
        </w:rPr>
        <w:t xml:space="preserve"> week</w:t>
      </w:r>
      <w:r w:rsidR="000D67FF">
        <w:rPr>
          <w:rStyle w:val="normaltextrun"/>
          <w:b/>
          <w:bCs/>
          <w:sz w:val="22"/>
          <w:szCs w:val="22"/>
          <w:u w:val="single"/>
          <w:lang w:val="en-GB"/>
        </w:rPr>
        <w:t xml:space="preserve"> (Canada Room, A356)</w:t>
      </w:r>
    </w:p>
    <w:p w14:paraId="1EB4719C" w14:textId="77777777" w:rsidR="000D67FF" w:rsidRDefault="000D67FF" w:rsidP="000D67F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  <w:lang w:val="en-GB"/>
        </w:rPr>
      </w:pPr>
      <w:r>
        <w:rPr>
          <w:rFonts w:ascii="Segoe UI" w:hAnsi="Segoe UI" w:cs="Segoe UI"/>
          <w:sz w:val="18"/>
          <w:szCs w:val="18"/>
        </w:rPr>
        <w:t xml:space="preserve">   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700"/>
      </w:tblGrid>
      <w:tr w:rsidR="00732A75" w14:paraId="132DAD34" w14:textId="77777777" w:rsidTr="007F22F4">
        <w:trPr>
          <w:jc w:val="center"/>
        </w:trPr>
        <w:tc>
          <w:tcPr>
            <w:tcW w:w="3690" w:type="dxa"/>
          </w:tcPr>
          <w:p w14:paraId="7F6928D1" w14:textId="287F4447" w:rsidR="00732A75" w:rsidRPr="004A6B7C" w:rsidRDefault="00732A75" w:rsidP="00732A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4A6B7C">
              <w:rPr>
                <w:rStyle w:val="eop"/>
                <w:sz w:val="22"/>
                <w:szCs w:val="22"/>
              </w:rPr>
              <w:t>M</w:t>
            </w:r>
            <w:r w:rsidRPr="001D1A9B">
              <w:rPr>
                <w:rStyle w:val="eop"/>
                <w:sz w:val="22"/>
                <w:szCs w:val="22"/>
              </w:rPr>
              <w:t>onday (photo session)</w:t>
            </w:r>
          </w:p>
        </w:tc>
        <w:tc>
          <w:tcPr>
            <w:tcW w:w="2700" w:type="dxa"/>
          </w:tcPr>
          <w:p w14:paraId="004FDF14" w14:textId="7B94066F" w:rsidR="00732A75" w:rsidRPr="004A6B7C" w:rsidRDefault="00732A75" w:rsidP="00732A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val="en-GB"/>
              </w:rPr>
            </w:pPr>
            <w:r w:rsidRPr="004A6B7C">
              <w:rPr>
                <w:rStyle w:val="normaltextrun"/>
                <w:sz w:val="22"/>
                <w:szCs w:val="22"/>
                <w:lang w:val="en-GB"/>
              </w:rPr>
              <w:t>0</w:t>
            </w:r>
            <w:r w:rsidRPr="001D1A9B">
              <w:rPr>
                <w:rStyle w:val="normaltextrun"/>
                <w:sz w:val="22"/>
                <w:szCs w:val="22"/>
              </w:rPr>
              <w:t>8:30-</w:t>
            </w:r>
            <w:r w:rsidR="004A6B7C" w:rsidRPr="001D1A9B">
              <w:rPr>
                <w:rStyle w:val="normaltextrun"/>
                <w:sz w:val="22"/>
                <w:szCs w:val="22"/>
              </w:rPr>
              <w:t>08:50</w:t>
            </w:r>
            <w:r w:rsidR="005F3BDD">
              <w:rPr>
                <w:rStyle w:val="normaltextrun"/>
                <w:sz w:val="22"/>
                <w:szCs w:val="22"/>
              </w:rPr>
              <w:t xml:space="preserve"> (FAO Atrium)</w:t>
            </w:r>
          </w:p>
        </w:tc>
      </w:tr>
      <w:tr w:rsidR="000D67FF" w14:paraId="01C0BB41" w14:textId="77777777" w:rsidTr="007F22F4">
        <w:trPr>
          <w:jc w:val="center"/>
        </w:trPr>
        <w:tc>
          <w:tcPr>
            <w:tcW w:w="3690" w:type="dxa"/>
          </w:tcPr>
          <w:p w14:paraId="0B773349" w14:textId="77777777" w:rsidR="000D67FF" w:rsidRDefault="000D67FF" w:rsidP="00AC1F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2"/>
                <w:szCs w:val="22"/>
              </w:rPr>
              <w:t>Monday</w:t>
            </w:r>
          </w:p>
        </w:tc>
        <w:tc>
          <w:tcPr>
            <w:tcW w:w="2700" w:type="dxa"/>
          </w:tcPr>
          <w:p w14:paraId="76F7212D" w14:textId="77777777" w:rsidR="000D67FF" w:rsidRDefault="000D67FF" w:rsidP="00AC1F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09.00-10:00</w:t>
            </w:r>
          </w:p>
        </w:tc>
      </w:tr>
      <w:tr w:rsidR="000D67FF" w14:paraId="03C34D71" w14:textId="77777777" w:rsidTr="007F22F4">
        <w:trPr>
          <w:jc w:val="center"/>
        </w:trPr>
        <w:tc>
          <w:tcPr>
            <w:tcW w:w="3690" w:type="dxa"/>
          </w:tcPr>
          <w:p w14:paraId="59DC627C" w14:textId="77777777" w:rsidR="000D67FF" w:rsidRDefault="000D67FF" w:rsidP="00AC1F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Tuesday</w:t>
            </w:r>
          </w:p>
        </w:tc>
        <w:tc>
          <w:tcPr>
            <w:tcW w:w="2700" w:type="dxa"/>
          </w:tcPr>
          <w:p w14:paraId="76BB1FE3" w14:textId="3C0155F4" w:rsidR="000D67FF" w:rsidRDefault="000D67FF" w:rsidP="00AC1F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08:</w:t>
            </w:r>
            <w:r w:rsidR="00671EDD">
              <w:rPr>
                <w:rStyle w:val="normaltextrun"/>
                <w:sz w:val="22"/>
                <w:szCs w:val="22"/>
                <w:lang w:val="en-GB"/>
              </w:rPr>
              <w:t>45</w:t>
            </w:r>
            <w:r>
              <w:rPr>
                <w:rStyle w:val="normaltextrun"/>
                <w:sz w:val="22"/>
                <w:szCs w:val="22"/>
                <w:lang w:val="en-GB"/>
              </w:rPr>
              <w:t>-09:</w:t>
            </w:r>
            <w:r w:rsidR="00671EDD">
              <w:rPr>
                <w:rStyle w:val="normaltextrun"/>
                <w:sz w:val="22"/>
                <w:szCs w:val="22"/>
                <w:lang w:val="en-GB"/>
              </w:rPr>
              <w:t>15</w:t>
            </w:r>
          </w:p>
        </w:tc>
      </w:tr>
      <w:tr w:rsidR="000D67FF" w14:paraId="0CE059B5" w14:textId="77777777" w:rsidTr="007F22F4">
        <w:trPr>
          <w:jc w:val="center"/>
        </w:trPr>
        <w:tc>
          <w:tcPr>
            <w:tcW w:w="3690" w:type="dxa"/>
          </w:tcPr>
          <w:p w14:paraId="767E92D5" w14:textId="77777777" w:rsidR="000D67FF" w:rsidRDefault="000D67FF" w:rsidP="00AC1F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Wednesday</w:t>
            </w:r>
          </w:p>
        </w:tc>
        <w:tc>
          <w:tcPr>
            <w:tcW w:w="2700" w:type="dxa"/>
          </w:tcPr>
          <w:p w14:paraId="70D3EAB7" w14:textId="5BEF08E9" w:rsidR="000D67FF" w:rsidRDefault="00671EDD" w:rsidP="00AC1F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08:45-09:15</w:t>
            </w:r>
          </w:p>
        </w:tc>
      </w:tr>
      <w:tr w:rsidR="000D67FF" w14:paraId="2E13CE23" w14:textId="77777777" w:rsidTr="007F22F4">
        <w:trPr>
          <w:jc w:val="center"/>
        </w:trPr>
        <w:tc>
          <w:tcPr>
            <w:tcW w:w="3690" w:type="dxa"/>
          </w:tcPr>
          <w:p w14:paraId="15DE2589" w14:textId="77777777" w:rsidR="000D67FF" w:rsidRDefault="000D67FF" w:rsidP="00AC1F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val="en-GB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Thursday</w:t>
            </w:r>
          </w:p>
        </w:tc>
        <w:tc>
          <w:tcPr>
            <w:tcW w:w="2700" w:type="dxa"/>
          </w:tcPr>
          <w:p w14:paraId="0652B5C4" w14:textId="31FEA488" w:rsidR="000D67FF" w:rsidRDefault="00671EDD" w:rsidP="00AC1F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08:45-09:15</w:t>
            </w:r>
          </w:p>
        </w:tc>
      </w:tr>
      <w:tr w:rsidR="000D67FF" w14:paraId="664B1EFE" w14:textId="77777777" w:rsidTr="007F22F4">
        <w:trPr>
          <w:jc w:val="center"/>
        </w:trPr>
        <w:tc>
          <w:tcPr>
            <w:tcW w:w="3690" w:type="dxa"/>
          </w:tcPr>
          <w:p w14:paraId="48D7D574" w14:textId="77777777" w:rsidR="000D67FF" w:rsidRDefault="000D67FF" w:rsidP="00AC1F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Friday (post CPM)</w:t>
            </w:r>
          </w:p>
        </w:tc>
        <w:tc>
          <w:tcPr>
            <w:tcW w:w="2700" w:type="dxa"/>
          </w:tcPr>
          <w:p w14:paraId="1B249A96" w14:textId="06DA350F" w:rsidR="000D67FF" w:rsidRDefault="005E3477" w:rsidP="00AC1F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en-GB"/>
              </w:rPr>
              <w:t>0</w:t>
            </w:r>
            <w:r w:rsidR="001455AF">
              <w:rPr>
                <w:rStyle w:val="normaltextrun"/>
                <w:sz w:val="22"/>
                <w:szCs w:val="22"/>
                <w:lang w:val="en-GB"/>
              </w:rPr>
              <w:t>9</w:t>
            </w:r>
            <w:r w:rsidR="000D67FF">
              <w:rPr>
                <w:rStyle w:val="normaltextrun"/>
                <w:sz w:val="22"/>
                <w:szCs w:val="22"/>
                <w:lang w:val="en-GB"/>
              </w:rPr>
              <w:t>:</w:t>
            </w:r>
            <w:r w:rsidR="001455AF">
              <w:rPr>
                <w:rStyle w:val="normaltextrun"/>
                <w:sz w:val="22"/>
                <w:szCs w:val="22"/>
                <w:lang w:val="en-GB"/>
              </w:rPr>
              <w:t>3</w:t>
            </w:r>
            <w:r w:rsidR="000D67FF">
              <w:rPr>
                <w:rStyle w:val="normaltextrun"/>
                <w:sz w:val="22"/>
                <w:szCs w:val="22"/>
                <w:lang w:val="en-GB"/>
              </w:rPr>
              <w:t>0-1</w:t>
            </w:r>
            <w:r w:rsidR="00703808">
              <w:rPr>
                <w:rStyle w:val="normaltextrun"/>
                <w:sz w:val="22"/>
                <w:szCs w:val="22"/>
                <w:lang w:val="en-GB"/>
              </w:rPr>
              <w:t>2</w:t>
            </w:r>
            <w:r w:rsidR="000D67FF">
              <w:rPr>
                <w:rStyle w:val="normaltextrun"/>
                <w:sz w:val="22"/>
                <w:szCs w:val="22"/>
                <w:lang w:val="en-GB"/>
              </w:rPr>
              <w:t>:</w:t>
            </w:r>
            <w:r w:rsidR="001455AF">
              <w:rPr>
                <w:rStyle w:val="normaltextrun"/>
                <w:sz w:val="22"/>
                <w:szCs w:val="22"/>
                <w:lang w:val="en-GB"/>
              </w:rPr>
              <w:t>3</w:t>
            </w:r>
            <w:r w:rsidR="000D67FF">
              <w:rPr>
                <w:rStyle w:val="normaltextrun"/>
                <w:sz w:val="22"/>
                <w:szCs w:val="22"/>
                <w:lang w:val="en-GB"/>
              </w:rPr>
              <w:t xml:space="preserve">0 </w:t>
            </w:r>
          </w:p>
        </w:tc>
      </w:tr>
    </w:tbl>
    <w:p w14:paraId="046F44F6" w14:textId="27C21D0A" w:rsidR="00735B7C" w:rsidRDefault="00735B7C" w:rsidP="00C614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CF24486" w14:textId="77777777" w:rsidR="00D41A88" w:rsidRDefault="00D41A88">
      <w:pPr>
        <w:spacing w:after="160" w:line="259" w:lineRule="auto"/>
        <w:jc w:val="left"/>
        <w:rPr>
          <w:rFonts w:eastAsia="Times"/>
          <w:b/>
          <w:bCs/>
          <w:caps/>
          <w:sz w:val="24"/>
          <w:szCs w:val="22"/>
        </w:rPr>
      </w:pPr>
      <w:r>
        <w:br w:type="page"/>
      </w:r>
    </w:p>
    <w:p w14:paraId="4FA6FE93" w14:textId="79207340" w:rsidR="0010621C" w:rsidRPr="0010621C" w:rsidRDefault="0010621C" w:rsidP="62EA017F">
      <w:pPr>
        <w:pStyle w:val="IPPHeadSection"/>
        <w:tabs>
          <w:tab w:val="center" w:pos="4513"/>
          <w:tab w:val="right" w:pos="9026"/>
        </w:tabs>
        <w:jc w:val="center"/>
      </w:pPr>
      <w:r w:rsidRPr="0010621C">
        <w:lastRenderedPageBreak/>
        <w:t>PROVISIONAL Agenda</w:t>
      </w:r>
      <w:r w:rsidR="00167AA4">
        <w:tab/>
      </w:r>
    </w:p>
    <w:p w14:paraId="7BA591DA" w14:textId="3A830F9B" w:rsidR="004D3EB4" w:rsidRPr="00546C81" w:rsidRDefault="0010621C" w:rsidP="5CFB26B6">
      <w:pPr>
        <w:spacing w:beforeLines="25" w:before="60" w:afterLines="25" w:after="60"/>
        <w:jc w:val="center"/>
        <w:rPr>
          <w:rStyle w:val="IPPnormalitalics"/>
        </w:rPr>
      </w:pPr>
      <w:r w:rsidRPr="23F22A2C">
        <w:rPr>
          <w:rStyle w:val="IPPnormalitalics"/>
        </w:rPr>
        <w:t>Updated 20</w:t>
      </w:r>
      <w:r w:rsidR="002725E9" w:rsidRPr="23F22A2C">
        <w:rPr>
          <w:rStyle w:val="IPPnormalitalics"/>
        </w:rPr>
        <w:t>2</w:t>
      </w:r>
      <w:r w:rsidR="00D244D3">
        <w:rPr>
          <w:rStyle w:val="IPPnormalitalics"/>
        </w:rPr>
        <w:t>6</w:t>
      </w:r>
      <w:r w:rsidR="00901A41" w:rsidRPr="23F22A2C">
        <w:rPr>
          <w:rStyle w:val="IPPnormalitalics"/>
        </w:rPr>
        <w:t>-</w:t>
      </w:r>
      <w:r w:rsidR="00C91DAD">
        <w:rPr>
          <w:rStyle w:val="IPPnormalitalics"/>
        </w:rPr>
        <w:t>0</w:t>
      </w:r>
      <w:r w:rsidR="00A727C0">
        <w:rPr>
          <w:rStyle w:val="IPPnormalitalics"/>
        </w:rPr>
        <w:t>2</w:t>
      </w:r>
      <w:r w:rsidR="00BF2415" w:rsidRPr="23F22A2C">
        <w:rPr>
          <w:rStyle w:val="IPPnormalitalics"/>
        </w:rPr>
        <w:t>-</w:t>
      </w:r>
      <w:r w:rsidR="00A91B9A">
        <w:rPr>
          <w:rStyle w:val="IPPnormalitalics"/>
        </w:rPr>
        <w:t>2</w:t>
      </w:r>
      <w:r w:rsidR="004C7699">
        <w:rPr>
          <w:rStyle w:val="IPPnormalitalics"/>
        </w:rPr>
        <w:t>5</w:t>
      </w:r>
    </w:p>
    <w:tbl>
      <w:tblPr>
        <w:tblW w:w="8816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3587"/>
        <w:gridCol w:w="2291"/>
        <w:gridCol w:w="2580"/>
      </w:tblGrid>
      <w:tr w:rsidR="00E226C5" w:rsidRPr="00ED4CE6" w14:paraId="121A74F5" w14:textId="77777777" w:rsidTr="003C7B58">
        <w:trPr>
          <w:trHeight w:val="300"/>
        </w:trPr>
        <w:tc>
          <w:tcPr>
            <w:tcW w:w="3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2063E404" w14:textId="77777777" w:rsidR="00E226C5" w:rsidRPr="00ED4CE6" w:rsidRDefault="00E226C5" w:rsidP="002725E9">
            <w:pPr>
              <w:ind w:firstLine="7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eastAsia="en-US"/>
              </w:rPr>
              <w:t>AGENDA ITEM</w:t>
            </w: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332F334A" w14:textId="27F4DC72" w:rsidR="00E226C5" w:rsidRPr="00ED4CE6" w:rsidRDefault="00E226C5" w:rsidP="002725E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eastAsia="en-US"/>
              </w:rPr>
              <w:t>DOCUMENT NO. </w:t>
            </w: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34CF5C73" w14:textId="77777777" w:rsidR="00E226C5" w:rsidRPr="00ED4CE6" w:rsidRDefault="00E226C5" w:rsidP="002725E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eastAsia="en-US"/>
              </w:rPr>
              <w:t>PRESENTER</w:t>
            </w: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val="en-US" w:eastAsia="en-US"/>
              </w:rPr>
              <w:t> </w:t>
            </w:r>
          </w:p>
        </w:tc>
      </w:tr>
      <w:tr w:rsidR="00875D0F" w:rsidRPr="00ED4CE6" w14:paraId="70503D25" w14:textId="77777777" w:rsidTr="003C7B58">
        <w:trPr>
          <w:trHeight w:val="60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5CE416A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1.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4B08555" w14:textId="71B5383C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Opening of the </w:t>
            </w:r>
            <w:r w:rsidR="7A2F9EC7"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eeting </w:t>
            </w:r>
            <w:r w:rsidRPr="6A586B2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2F7D13E" w14:textId="270E5860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822F64F" w14:textId="78DF14C2" w:rsidR="00E226C5" w:rsidRPr="00ED4CE6" w:rsidRDefault="471BDFB6" w:rsidP="002725E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4468B2A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="00FD459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IPPC </w:t>
            </w:r>
            <w:r w:rsidR="00D244D3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Secretary</w:t>
            </w:r>
            <w:r w:rsidR="553B2C21" w:rsidRPr="4BADB9B3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, PEROTTI</w:t>
            </w:r>
          </w:p>
        </w:tc>
      </w:tr>
      <w:tr w:rsidR="00875D0F" w:rsidRPr="00ED4CE6" w14:paraId="6C97E90D" w14:textId="77777777" w:rsidTr="003C7B58">
        <w:trPr>
          <w:trHeight w:val="34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51469C5E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2.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1CE99998" w14:textId="37DE01A8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Meeting </w:t>
            </w:r>
            <w:r w:rsidR="1AF95D65"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a</w:t>
            </w: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rrangements</w:t>
            </w:r>
            <w:r w:rsidRPr="6A586B2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48B60EB8" w14:textId="17509F03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B5F9305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</w:tr>
      <w:tr w:rsidR="00E226C5" w:rsidRPr="00ED4CE6" w14:paraId="0E37ED37" w14:textId="77777777" w:rsidTr="003C7B58">
        <w:trPr>
          <w:trHeight w:val="300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48771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2.1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CCD4B" w14:textId="6064D259" w:rsidR="00E226C5" w:rsidRPr="00ED4CE6" w:rsidRDefault="003C7B58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Confirmation</w:t>
            </w:r>
            <w:r w:rsidR="00E226C5"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of the </w:t>
            </w:r>
            <w:r w:rsidR="4B55D2F9"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</w:t>
            </w:r>
            <w:r w:rsidR="00E226C5"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apporteur</w:t>
            </w:r>
            <w:r w:rsidR="00E226C5" w:rsidRPr="6A586B2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(Near East)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CAEE2" w14:textId="3C1DEE29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D882" w14:textId="5F2B1E8F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</w:t>
            </w:r>
            <w:r w:rsidR="3D2FE202" w:rsidRPr="4BADB9B3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, BISHOP</w:t>
            </w:r>
          </w:p>
        </w:tc>
      </w:tr>
      <w:tr w:rsidR="00E226C5" w:rsidRPr="00ED4CE6" w14:paraId="0789689C" w14:textId="77777777" w:rsidTr="003C7B58">
        <w:trPr>
          <w:trHeight w:val="300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3FF5F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2.2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88F51" w14:textId="580C2609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Adoption of the </w:t>
            </w:r>
            <w:r w:rsidR="205EC655"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</w:t>
            </w:r>
            <w:r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genda</w:t>
            </w:r>
            <w:r w:rsidRPr="6A586B2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EEBEC" w14:textId="2056469A" w:rsidR="00E226C5" w:rsidRPr="00ED4CE6" w:rsidRDefault="00E226C5" w:rsidP="00AA6A25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01_Bureau_202</w:t>
            </w:r>
            <w:r w:rsidR="00DB2C6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 w:rsidR="00057EC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Mar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79E1" w14:textId="07B004DA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</w:t>
            </w:r>
          </w:p>
        </w:tc>
      </w:tr>
      <w:tr w:rsidR="00875D0F" w:rsidRPr="00ED4CE6" w14:paraId="4351B172" w14:textId="77777777" w:rsidTr="003C7B58">
        <w:trPr>
          <w:trHeight w:val="34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3D7EE12B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3.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479106D0" w14:textId="6CCA44C2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Administrative </w:t>
            </w:r>
            <w:r w:rsidR="24297D0D"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atters</w:t>
            </w:r>
            <w:r w:rsidRPr="6A586B2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21BF2B63" w14:textId="13A0EFF4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3DF035EE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</w:tr>
      <w:tr w:rsidR="00057ECF" w:rsidRPr="00ED4CE6" w14:paraId="726EE715" w14:textId="77777777" w:rsidTr="003C7B58">
        <w:trPr>
          <w:trHeight w:val="300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112EEB" w14:textId="77777777" w:rsidR="00057ECF" w:rsidRPr="00ED4CE6" w:rsidRDefault="00057ECF" w:rsidP="00057ECF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3.1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E41B24F" w14:textId="5543217C" w:rsidR="00057ECF" w:rsidRPr="00ED4CE6" w:rsidRDefault="00057ECF" w:rsidP="00057ECF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Document list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62385F" w14:textId="163F3FD7" w:rsidR="00057ECF" w:rsidRPr="00ED4CE6" w:rsidRDefault="00057ECF" w:rsidP="00057ECF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22298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</w:t>
            </w:r>
            <w:r w:rsidR="004170E3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</w:t>
            </w:r>
            <w:r w:rsidRPr="0022298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</w:t>
            </w:r>
            <w:r w:rsidR="00DB2C6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  <w:r w:rsidRPr="0022298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_Mar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196CC7" w14:textId="26A82688" w:rsidR="00057ECF" w:rsidRPr="00ED4CE6" w:rsidRDefault="096F4DDA" w:rsidP="00057ECF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4C5DB9A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CASSIN</w:t>
            </w:r>
          </w:p>
        </w:tc>
      </w:tr>
      <w:tr w:rsidR="00057ECF" w:rsidRPr="00ED4CE6" w14:paraId="34062BDE" w14:textId="77777777" w:rsidTr="003C7B58">
        <w:trPr>
          <w:trHeight w:val="300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3A3F3D6" w14:textId="77777777" w:rsidR="00057ECF" w:rsidRPr="00ED4CE6" w:rsidRDefault="00057ECF" w:rsidP="00057ECF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3.2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3CE1F19" w14:textId="5B684D79" w:rsidR="00057ECF" w:rsidRPr="00ED4CE6" w:rsidRDefault="00057ECF" w:rsidP="00057ECF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Participants list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8BF16C" w14:textId="510EA9F4" w:rsidR="00057ECF" w:rsidRPr="00ED4CE6" w:rsidRDefault="00057ECF" w:rsidP="00057ECF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22298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</w:t>
            </w:r>
            <w:r w:rsidR="004170E3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3</w:t>
            </w:r>
            <w:r w:rsidRPr="0022298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</w:t>
            </w:r>
            <w:r w:rsidR="00DB2C6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  <w:r w:rsidRPr="0022298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_Mar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B9B94B" w14:textId="1BDAF9D0" w:rsidR="00057ECF" w:rsidRPr="00ED4CE6" w:rsidRDefault="4E7F00C8" w:rsidP="00057ECF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4C5DB9A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CASSIN</w:t>
            </w:r>
          </w:p>
        </w:tc>
      </w:tr>
      <w:tr w:rsidR="00DB2C6C" w:rsidRPr="00ED4CE6" w14:paraId="54F34415" w14:textId="77777777" w:rsidTr="003C7B58">
        <w:trPr>
          <w:trHeight w:val="381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427A3EC" w14:textId="446A1ACA" w:rsidR="00DB2C6C" w:rsidRPr="00ED4CE6" w:rsidRDefault="00DB2C6C" w:rsidP="00DB2C6C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4.</w:t>
            </w:r>
            <w:r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FC86B6C" w14:textId="12FD402D" w:rsidR="00DB2C6C" w:rsidRPr="00ED4CE6" w:rsidRDefault="00DB2C6C" w:rsidP="00DB2C6C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63050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Progress Report of the IPPC Secretariat for 202</w:t>
            </w:r>
            <w:r w:rsidR="00DA21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D8C7471" w14:textId="49E99DD2" w:rsidR="00DB2C6C" w:rsidRDefault="00DB2C6C" w:rsidP="00DB2C6C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595A41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Link to IPPC Secretariat paper </w:t>
            </w:r>
            <w:hyperlink r:id="rId11" w:history="1">
              <w:r w:rsidRPr="0094087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CPM 202</w:t>
              </w:r>
              <w:r w:rsidR="00595A41" w:rsidRPr="0094087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6</w:t>
              </w:r>
              <w:r w:rsidRPr="0094087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/</w:t>
              </w:r>
              <w:r w:rsidR="00B71082" w:rsidRPr="0094087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40</w:t>
              </w:r>
            </w:hyperlink>
          </w:p>
          <w:p w14:paraId="5AF585E2" w14:textId="14A201C1" w:rsidR="00DB2C6C" w:rsidRPr="00ED4CE6" w:rsidRDefault="00DB2C6C" w:rsidP="00DB2C6C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81E1408" w14:textId="56D13693" w:rsidR="00DB2C6C" w:rsidRPr="00ED4CE6" w:rsidRDefault="002A741D" w:rsidP="00DB2C6C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PEROTTI</w:t>
            </w:r>
          </w:p>
        </w:tc>
      </w:tr>
      <w:tr w:rsidR="00DB2C6C" w:rsidRPr="00ED4CE6" w14:paraId="7A6DD75A" w14:textId="77777777" w:rsidTr="003C7B58">
        <w:trPr>
          <w:trHeight w:val="381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56EC875" w14:textId="11263E6C" w:rsidR="00DB2C6C" w:rsidRPr="00ED4CE6" w:rsidRDefault="00071C98" w:rsidP="00DB2C6C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5</w:t>
            </w:r>
            <w:r w:rsidR="00DB2C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60D076B" w14:textId="72994D9C" w:rsidR="00DB2C6C" w:rsidRDefault="00DB2C6C" w:rsidP="00DB2C6C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A00F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Follow up actions from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previous </w:t>
            </w:r>
            <w:r w:rsidRPr="00A00F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Bureau meeting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23D3559" w14:textId="3218B48E" w:rsidR="00DB2C6C" w:rsidRDefault="00DB2C6C" w:rsidP="00DB2C6C">
            <w:pPr>
              <w:jc w:val="left"/>
              <w:textAlignment w:val="baseline"/>
              <w:rPr>
                <w:rStyle w:val="Hyperlink"/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hyperlink r:id="rId12" w:history="1">
              <w:r w:rsidRPr="00A933E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>Link to October 202</w:t>
              </w:r>
              <w:r w:rsidR="00D73F75" w:rsidRPr="00A933E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>5</w:t>
              </w:r>
              <w:r w:rsidRPr="00A933E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 xml:space="preserve"> meeting</w:t>
              </w:r>
            </w:hyperlink>
          </w:p>
          <w:p w14:paraId="6CE288AF" w14:textId="4E5533E5" w:rsidR="00DB2C6C" w:rsidRPr="00A64D04" w:rsidRDefault="00DB2C6C" w:rsidP="00DB2C6C">
            <w:pPr>
              <w:jc w:val="left"/>
              <w:textAlignment w:val="baseline"/>
              <w:rPr>
                <w:rStyle w:val="Hyperlink"/>
              </w:rPr>
            </w:pPr>
            <w:r w:rsidRPr="00D73F7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Link to December 202</w:t>
            </w:r>
            <w:r w:rsidR="00D73F7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5</w:t>
            </w:r>
            <w:r w:rsidRPr="00D73F7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meeting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9A2824E" w14:textId="260FA71E" w:rsidR="00DB2C6C" w:rsidRPr="00ED4CE6" w:rsidRDefault="7B656B2A" w:rsidP="00DB2C6C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4BADB9B3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PEROTTI / </w:t>
            </w:r>
            <w:r w:rsidR="0051452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MOREIRA/</w:t>
            </w:r>
            <w:r w:rsidR="0051452E" w:rsidRPr="4C5DB9A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CASSIN</w:t>
            </w:r>
          </w:p>
        </w:tc>
      </w:tr>
      <w:tr w:rsidR="00DB2C6C" w:rsidRPr="00ED4CE6" w14:paraId="4A61925B" w14:textId="77777777" w:rsidTr="003C7B58">
        <w:trPr>
          <w:trHeight w:val="52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B5B5E8" w14:textId="321EA9E1" w:rsidR="00DB2C6C" w:rsidRPr="00DD7ABE" w:rsidRDefault="00071C98" w:rsidP="00DB2C6C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="00DB2C6C" w:rsidRPr="00B97533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82DB29" w14:textId="77777777" w:rsidR="002D6D97" w:rsidRPr="002D6D97" w:rsidRDefault="002D6D97" w:rsidP="002D6D97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D6D97">
              <w:rPr>
                <w:rFonts w:ascii="Arial" w:hAnsi="Arial" w:cs="Arial"/>
                <w:sz w:val="18"/>
                <w:szCs w:val="18"/>
                <w:lang w:eastAsia="en-US"/>
              </w:rPr>
              <w:t>Lessons learned from SPG</w:t>
            </w:r>
            <w:r w:rsidRPr="002D6D97">
              <w:rPr>
                <w:rFonts w:ascii="Arial" w:hAnsi="Arial" w:cs="Arial"/>
                <w:sz w:val="18"/>
                <w:szCs w:val="18"/>
                <w:lang w:val="en-US" w:eastAsia="en-US"/>
              </w:rPr>
              <w:t> </w:t>
            </w:r>
          </w:p>
          <w:p w14:paraId="731EA988" w14:textId="77777777" w:rsidR="002D6D97" w:rsidRPr="00656D3A" w:rsidRDefault="002D6D97" w:rsidP="00656D3A">
            <w:pPr>
              <w:pStyle w:val="ListParagraph"/>
              <w:numPr>
                <w:ilvl w:val="0"/>
                <w:numId w:val="14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6D97">
              <w:rPr>
                <w:rFonts w:ascii="Arial" w:hAnsi="Arial" w:cs="Arial"/>
                <w:sz w:val="18"/>
                <w:szCs w:val="18"/>
                <w:lang w:eastAsia="en-US"/>
              </w:rPr>
              <w:t>Hosting</w:t>
            </w:r>
            <w:r w:rsidRPr="00656D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  <w:p w14:paraId="7A5ABE10" w14:textId="77777777" w:rsidR="002D6D97" w:rsidRPr="00656D3A" w:rsidRDefault="002D6D97" w:rsidP="00656D3A">
            <w:pPr>
              <w:pStyle w:val="ListParagraph"/>
              <w:numPr>
                <w:ilvl w:val="0"/>
                <w:numId w:val="14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6D97">
              <w:rPr>
                <w:rFonts w:ascii="Arial" w:hAnsi="Arial" w:cs="Arial"/>
                <w:sz w:val="18"/>
                <w:szCs w:val="18"/>
                <w:lang w:eastAsia="en-US"/>
              </w:rPr>
              <w:t>Funding support</w:t>
            </w:r>
            <w:r w:rsidRPr="00656D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  <w:p w14:paraId="063A6F2A" w14:textId="77777777" w:rsidR="002D6D97" w:rsidRPr="00656D3A" w:rsidRDefault="002D6D97" w:rsidP="00656D3A">
            <w:pPr>
              <w:pStyle w:val="ListParagraph"/>
              <w:numPr>
                <w:ilvl w:val="0"/>
                <w:numId w:val="14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6D97">
              <w:rPr>
                <w:rFonts w:ascii="Arial" w:hAnsi="Arial" w:cs="Arial"/>
                <w:sz w:val="18"/>
                <w:szCs w:val="18"/>
                <w:lang w:eastAsia="en-US"/>
              </w:rPr>
              <w:t>Participant feedback</w:t>
            </w:r>
            <w:r w:rsidRPr="00656D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  <w:p w14:paraId="2DE46D16" w14:textId="6B505B7D" w:rsidR="000667CA" w:rsidRPr="00DF7309" w:rsidRDefault="00A16D2B" w:rsidP="00656D3A">
            <w:pPr>
              <w:pStyle w:val="ListParagraph"/>
              <w:numPr>
                <w:ilvl w:val="0"/>
                <w:numId w:val="14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F7309">
              <w:rPr>
                <w:rFonts w:ascii="Arial" w:hAnsi="Arial" w:cs="Arial"/>
                <w:sz w:val="18"/>
                <w:szCs w:val="18"/>
                <w:lang w:val="en-US" w:eastAsia="en-US"/>
              </w:rPr>
              <w:t>Ideas on h</w:t>
            </w:r>
            <w:r w:rsidR="000667CA" w:rsidRPr="00DF730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ow to improve </w:t>
            </w:r>
            <w:proofErr w:type="gramStart"/>
            <w:r w:rsidR="000667CA" w:rsidRPr="00DF7309">
              <w:rPr>
                <w:rFonts w:ascii="Arial" w:hAnsi="Arial" w:cs="Arial"/>
                <w:sz w:val="18"/>
                <w:szCs w:val="18"/>
                <w:lang w:val="en-US" w:eastAsia="en-US"/>
              </w:rPr>
              <w:t>the SPG</w:t>
            </w:r>
            <w:proofErr w:type="gramEnd"/>
          </w:p>
          <w:p w14:paraId="3D1042B9" w14:textId="0202A5B0" w:rsidR="00DB2C6C" w:rsidRPr="00071C98" w:rsidRDefault="00DB2C6C" w:rsidP="00071C98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2FA1F2" w14:textId="69D72FF0" w:rsidR="00DB2C6C" w:rsidRPr="00ED4CE6" w:rsidRDefault="00D67E39" w:rsidP="1F38AF1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XX</w:t>
            </w:r>
            <w:r w:rsidR="007838D2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_</w:t>
            </w:r>
            <w:r w:rsidR="007838D2"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Bureau_202</w:t>
            </w:r>
            <w:r w:rsidR="007838D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  <w:r w:rsidR="007838D2"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 w:rsidR="007838D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Mar</w:t>
            </w:r>
          </w:p>
          <w:p w14:paraId="0CAA5DC8" w14:textId="07A056CA" w:rsidR="00DB2C6C" w:rsidRPr="00ED4CE6" w:rsidRDefault="00DB2C6C" w:rsidP="1F38AF1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  <w:p w14:paraId="33DC8AF3" w14:textId="21BF9EAC" w:rsidR="00DB2C6C" w:rsidRPr="00ED4CE6" w:rsidRDefault="4268D3F6" w:rsidP="00DB2C6C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1F38AF1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(presentation by IPPC Secretariat)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B09B48" w14:textId="1B21DA3E" w:rsidR="00DB2C6C" w:rsidRPr="00ED4CE6" w:rsidRDefault="00927CEC" w:rsidP="1F38AF1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927CE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BARIK</w:t>
            </w:r>
            <w:r w:rsidR="00B7108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/ </w:t>
            </w:r>
            <w:r w:rsidR="4648EBD9" w:rsidRPr="1F38AF1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PEROTTI</w:t>
            </w:r>
          </w:p>
          <w:p w14:paraId="2ECB5AA7" w14:textId="610A68EE" w:rsidR="00DB2C6C" w:rsidRPr="00ED4CE6" w:rsidRDefault="00B71082" w:rsidP="00DB2C6C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MOREIRA/</w:t>
            </w:r>
            <w:r w:rsidRPr="4C5DB9A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CASSIN</w:t>
            </w:r>
          </w:p>
        </w:tc>
      </w:tr>
      <w:tr w:rsidR="00DB2C6C" w:rsidRPr="00ED4CE6" w14:paraId="1F5B3BCA" w14:textId="77777777" w:rsidTr="003C7B58">
        <w:trPr>
          <w:trHeight w:val="52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3C6D45" w14:textId="74C81E57" w:rsidR="00DB2C6C" w:rsidRDefault="00071C98" w:rsidP="00DB2C6C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="00DB2C6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.2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38E10F" w14:textId="792E2BC7" w:rsidR="00CF528F" w:rsidRPr="00AC2E9F" w:rsidRDefault="00CF528F" w:rsidP="00AC2E9F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Membership </w:t>
            </w:r>
            <w:r w:rsidR="007838D2">
              <w:rPr>
                <w:rFonts w:ascii="Arial" w:hAnsi="Arial" w:cs="Arial"/>
                <w:sz w:val="18"/>
                <w:szCs w:val="18"/>
                <w:lang w:val="en-US" w:eastAsia="en-US"/>
              </w:rPr>
              <w:t>of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the CPM Focus Group on Lab diagnostic networking</w:t>
            </w:r>
            <w:r w:rsidR="00AC2E9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(from the</w:t>
            </w:r>
            <w:r w:rsidR="00280195" w:rsidRPr="00AC2E9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280195" w:rsidRPr="00AC2E9F">
              <w:rPr>
                <w:rFonts w:ascii="Arial" w:hAnsi="Arial" w:cs="Arial"/>
                <w:sz w:val="18"/>
                <w:szCs w:val="18"/>
                <w:lang w:val="en-US" w:eastAsia="en-US"/>
              </w:rPr>
              <w:t>eDecision</w:t>
            </w:r>
            <w:proofErr w:type="spellEnd"/>
            <w:r w:rsidR="00AC2E9F">
              <w:rPr>
                <w:rFonts w:ascii="Arial" w:hAnsi="Arial" w:cs="Arial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1ED2FE" w14:textId="732D6277" w:rsidR="00DB2C6C" w:rsidRPr="00ED4CE6" w:rsidRDefault="00A70639" w:rsidP="00DB2C6C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hyperlink r:id="rId13" w:history="1">
              <w:r w:rsidRPr="00A7063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>Link to summary</w:t>
              </w:r>
            </w:hyperlink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912C3F" w14:textId="5F61C9DC" w:rsidR="00DB2C6C" w:rsidRDefault="00BB001C" w:rsidP="00DB2C6C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MOREIRA</w:t>
            </w:r>
          </w:p>
        </w:tc>
      </w:tr>
      <w:tr w:rsidR="00F93B10" w:rsidRPr="00ED4CE6" w14:paraId="4337975E" w14:textId="77777777" w:rsidTr="003C7B58">
        <w:trPr>
          <w:trHeight w:val="52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A57E76" w14:textId="6271CCA7" w:rsidR="00F93B10" w:rsidRDefault="00F93B10" w:rsidP="00DB2C6C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5.3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F1700C" w14:textId="6CFDC30D" w:rsidR="00F93B10" w:rsidRDefault="00F66BF1" w:rsidP="00B3768C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F66BF1">
              <w:rPr>
                <w:rFonts w:ascii="Arial" w:hAnsi="Arial" w:cs="Arial"/>
                <w:sz w:val="18"/>
                <w:szCs w:val="18"/>
                <w:lang w:eastAsia="en-US"/>
              </w:rPr>
              <w:t xml:space="preserve">Benefits / implications of moving the June Bureau </w:t>
            </w:r>
            <w:r w:rsidR="00DD4A32">
              <w:rPr>
                <w:rFonts w:ascii="Arial" w:hAnsi="Arial" w:cs="Arial"/>
                <w:sz w:val="18"/>
                <w:szCs w:val="18"/>
                <w:lang w:eastAsia="en-US"/>
              </w:rPr>
              <w:t xml:space="preserve">and SPG </w:t>
            </w:r>
            <w:r w:rsidRPr="00F66BF1">
              <w:rPr>
                <w:rFonts w:ascii="Arial" w:hAnsi="Arial" w:cs="Arial"/>
                <w:sz w:val="18"/>
                <w:szCs w:val="18"/>
                <w:lang w:eastAsia="en-US"/>
              </w:rPr>
              <w:t>meeting outside of Rome  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646DE0" w14:textId="53D535B5" w:rsidR="00F93B10" w:rsidRDefault="00A43D9F" w:rsidP="00DB2C6C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hyperlink r:id="rId14" w:tgtFrame="_blank" w:history="1">
              <w:r w:rsidRPr="00F66BF1">
                <w:rPr>
                  <w:rStyle w:val="Hyperlink"/>
                  <w:rFonts w:ascii="Arial" w:hAnsi="Arial" w:cs="Arial"/>
                  <w:sz w:val="18"/>
                  <w:szCs w:val="20"/>
                </w:rPr>
                <w:t>Link to Bureau June Work area</w:t>
              </w:r>
            </w:hyperlink>
            <w:r w:rsidRPr="00F66BF1">
              <w:rPr>
                <w:rFonts w:ascii="Arial" w:hAnsi="Arial" w:cs="Arial"/>
                <w:sz w:val="18"/>
                <w:szCs w:val="20"/>
              </w:rPr>
              <w:t>  (paper 26)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D80B54" w14:textId="2196216B" w:rsidR="00F93B10" w:rsidRDefault="00F66BF1" w:rsidP="00DB2C6C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MOREIRA </w:t>
            </w:r>
          </w:p>
        </w:tc>
      </w:tr>
      <w:tr w:rsidR="00D440FC" w:rsidRPr="00ED4CE6" w14:paraId="635CD799" w14:textId="77777777" w:rsidTr="003C7B58">
        <w:trPr>
          <w:trHeight w:val="52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8CAA6A" w14:textId="5D206597" w:rsidR="00D440FC" w:rsidRDefault="00D440FC" w:rsidP="00DB2C6C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5.4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725F67" w14:textId="46022E50" w:rsidR="00D440FC" w:rsidRPr="00F66BF1" w:rsidRDefault="00D440FC" w:rsidP="00B3768C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Funding </w:t>
            </w:r>
            <w:r w:rsidR="00615936">
              <w:rPr>
                <w:rFonts w:ascii="Arial" w:hAnsi="Arial" w:cs="Arial"/>
                <w:sz w:val="18"/>
                <w:szCs w:val="18"/>
                <w:lang w:eastAsia="en-US"/>
              </w:rPr>
              <w:t xml:space="preserve">arrangements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for</w:t>
            </w:r>
            <w:r w:rsidR="0061593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IPPC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615936"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egional </w:t>
            </w:r>
            <w:r w:rsidR="00615936">
              <w:rPr>
                <w:rFonts w:ascii="Arial" w:hAnsi="Arial" w:cs="Arial"/>
                <w:sz w:val="18"/>
                <w:szCs w:val="18"/>
                <w:lang w:eastAsia="en-US"/>
              </w:rPr>
              <w:t>W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orkshops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C2C36B" w14:textId="50FA9023" w:rsidR="00D440FC" w:rsidRDefault="00555BCE" w:rsidP="00DB2C6C">
            <w:pPr>
              <w:jc w:val="left"/>
              <w:textAlignment w:val="baseline"/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07</w:t>
            </w:r>
            <w:r w:rsidR="00D440FC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_</w:t>
            </w:r>
            <w:r w:rsidR="00D440FC"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Bureau_202</w:t>
            </w:r>
            <w:r w:rsidR="00D440F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  <w:r w:rsidR="00D440FC"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 w:rsidR="00D440F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Mar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CFA0E9" w14:textId="7A91BA6A" w:rsidR="00D440FC" w:rsidRDefault="00D440FC" w:rsidP="00DB2C6C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NERSISYAN</w:t>
            </w:r>
          </w:p>
        </w:tc>
      </w:tr>
      <w:tr w:rsidR="00E15EB1" w:rsidRPr="00ED4CE6" w14:paraId="1EFE2C71" w14:textId="77777777" w:rsidTr="003C7B58">
        <w:trPr>
          <w:trHeight w:val="52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6D014F" w14:textId="39D4C9AF" w:rsidR="00E15EB1" w:rsidRDefault="00E15EB1" w:rsidP="00E15EB1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5.5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D80693" w14:textId="752BDE21" w:rsidR="00E15EB1" w:rsidRDefault="00E15EB1" w:rsidP="00E15EB1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11C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ISPM 15 trademark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80E4D5" w14:textId="5526DCA2" w:rsidR="00E15EB1" w:rsidRDefault="387BFAC5" w:rsidP="00E15EB1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1F38AF1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(presentation)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33B667" w14:textId="55C9E189" w:rsidR="007F191A" w:rsidRPr="00D047E1" w:rsidRDefault="007F191A" w:rsidP="007F191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D047E1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SEIGNEURIN</w:t>
            </w:r>
          </w:p>
          <w:p w14:paraId="39D79865" w14:textId="110B02E8" w:rsidR="00E15EB1" w:rsidRDefault="00E15EB1" w:rsidP="00E15EB1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4966EAA5" w14:paraId="067CFAEE" w14:textId="77777777" w:rsidTr="4966EAA5">
        <w:trPr>
          <w:trHeight w:val="52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E2D35F" w14:textId="7F999B31" w:rsidR="463DABE6" w:rsidRPr="00757606" w:rsidRDefault="463DABE6" w:rsidP="4966EAA5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75760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5.6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458DD6" w14:textId="617561E5" w:rsidR="463DABE6" w:rsidRPr="00757606" w:rsidRDefault="463DABE6" w:rsidP="4966EAA5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75760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POARS SG membership selection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6E2301" w14:textId="37787EF5" w:rsidR="463DABE6" w:rsidRDefault="00B37185" w:rsidP="4966EAA5">
            <w:pPr>
              <w:jc w:val="left"/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06</w:t>
            </w:r>
            <w:r w:rsidR="463DABE6" w:rsidRPr="4966EA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_</w:t>
            </w:r>
            <w:r w:rsidR="463DABE6" w:rsidRPr="4966EAA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Bureau_2026_Mar</w:t>
            </w:r>
          </w:p>
          <w:p w14:paraId="052D7EAB" w14:textId="312363B1" w:rsidR="4966EAA5" w:rsidRDefault="4966EAA5" w:rsidP="4966EAA5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B3E722" w14:textId="67676FF4" w:rsidR="463DABE6" w:rsidRDefault="463DABE6" w:rsidP="4966EAA5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4966EA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BELTRAN</w:t>
            </w:r>
          </w:p>
        </w:tc>
      </w:tr>
      <w:tr w:rsidR="4966EAA5" w14:paraId="609ABF99" w14:textId="77777777" w:rsidTr="4966EAA5">
        <w:trPr>
          <w:trHeight w:val="52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C2B9BC" w14:textId="2304350F" w:rsidR="482C4381" w:rsidRPr="00757606" w:rsidRDefault="482C4381" w:rsidP="4966EAA5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75760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5.7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0198F2" w14:textId="5B2AED0E" w:rsidR="482C4381" w:rsidRPr="00757606" w:rsidRDefault="482C4381" w:rsidP="4966EAA5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75760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Plant Health in One Health and the way forward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4EE296" w14:textId="24AB5A97" w:rsidR="482C4381" w:rsidRDefault="00A91B9A" w:rsidP="4966EAA5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0</w:t>
            </w:r>
            <w:r w:rsidR="00223314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="482C4381" w:rsidRPr="4966EAA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_</w:t>
            </w:r>
            <w:r w:rsidR="482C4381" w:rsidRPr="4966EAA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Bureau_2026_Mar</w:t>
            </w:r>
          </w:p>
          <w:p w14:paraId="1CC4C248" w14:textId="123E61DA" w:rsidR="4966EAA5" w:rsidRDefault="4966EAA5" w:rsidP="4966EAA5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0FC117" w14:textId="00BD155A" w:rsidR="482C4381" w:rsidRDefault="482C4381" w:rsidP="4966EAA5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4966EA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BRUNEL/MADAMINOVA</w:t>
            </w:r>
          </w:p>
        </w:tc>
      </w:tr>
      <w:tr w:rsidR="0FD223BF" w14:paraId="5362DEEF" w14:textId="77777777" w:rsidTr="1F9A51DB">
        <w:trPr>
          <w:trHeight w:val="52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8D769" w14:textId="660D6381" w:rsidR="0FD223BF" w:rsidRDefault="4FD4C898" w:rsidP="0FD223B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1F9A51D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5.8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2C18C3" w14:textId="33F6D067" w:rsidR="0FD223BF" w:rsidRDefault="4FD4C898" w:rsidP="0FD223B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1F9A51D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Update on ePhyto and the recent incident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664C3F" w14:textId="3F11B257" w:rsidR="0FD223BF" w:rsidRDefault="00223314" w:rsidP="1F9A51DB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hyperlink r:id="rId15" w:history="1">
              <w:r w:rsidR="00A91B9A" w:rsidRPr="00223314">
                <w:rPr>
                  <w:rStyle w:val="Hyperlink"/>
                  <w:rFonts w:ascii="Arial" w:eastAsia="Arial" w:hAnsi="Arial" w:cs="Arial"/>
                  <w:sz w:val="18"/>
                  <w:szCs w:val="18"/>
                  <w:lang w:val="en-US"/>
                </w:rPr>
                <w:t>CPM 2026/41</w:t>
              </w:r>
            </w:hyperlink>
          </w:p>
          <w:p w14:paraId="1F72825D" w14:textId="47C98843" w:rsidR="0FD223BF" w:rsidRDefault="0FD223BF" w:rsidP="0FD223BF">
            <w:p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98C331" w14:textId="5BB3D11A" w:rsidR="0FD223BF" w:rsidRDefault="4FD4C898" w:rsidP="0FD223B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1F9A51D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PEROTTI/BRUNEL/NUZZO</w:t>
            </w:r>
          </w:p>
        </w:tc>
      </w:tr>
      <w:tr w:rsidR="00E15EB1" w:rsidRPr="00ED4CE6" w14:paraId="65C66F6A" w14:textId="77777777" w:rsidTr="003C7B58">
        <w:trPr>
          <w:trHeight w:val="52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D38EA22" w14:textId="1FB0273B" w:rsidR="00E15EB1" w:rsidRPr="00ED4CE6" w:rsidRDefault="00E15EB1" w:rsidP="00E15EB1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2BD5B17" w14:textId="77777777" w:rsidR="00E15EB1" w:rsidRDefault="00E15EB1" w:rsidP="00E15EB1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Arrangements for CPM-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20</w:t>
            </w:r>
          </w:p>
          <w:p w14:paraId="1B7AEAE7" w14:textId="34E2FB91" w:rsidR="00E15EB1" w:rsidRPr="005A649A" w:rsidRDefault="00E15EB1" w:rsidP="00E15EB1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5925D82" w14:textId="27614223" w:rsidR="00E15EB1" w:rsidRPr="00360B4E" w:rsidRDefault="00E15EB1" w:rsidP="00E15EB1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en-US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B1A29E7" w14:textId="5FB0A367" w:rsidR="00E15EB1" w:rsidRPr="00ED4CE6" w:rsidRDefault="00E15EB1" w:rsidP="00E15EB1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E15EB1" w:rsidRPr="00ED4CE6" w14:paraId="0CBA0E75" w14:textId="77777777" w:rsidTr="003C7B58">
        <w:trPr>
          <w:trHeight w:val="52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F8330B" w14:textId="1F0CFF8B" w:rsidR="00E15EB1" w:rsidRPr="005A649A" w:rsidRDefault="00E15EB1" w:rsidP="00E15EB1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5A649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6.1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FE3FBF" w14:textId="0AAF8B29" w:rsidR="00E15EB1" w:rsidRPr="00FB342D" w:rsidRDefault="00E15EB1" w:rsidP="00E15EB1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CPM-20 logistics:</w:t>
            </w:r>
          </w:p>
          <w:p w14:paraId="4D830626" w14:textId="77777777" w:rsidR="00E15EB1" w:rsidRDefault="00E15EB1" w:rsidP="00E15EB1">
            <w:pPr>
              <w:pStyle w:val="ListParagraph"/>
              <w:numPr>
                <w:ilvl w:val="0"/>
                <w:numId w:val="14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Podium seating arrangements</w:t>
            </w:r>
          </w:p>
          <w:p w14:paraId="7666B0ED" w14:textId="77777777" w:rsidR="00A836C6" w:rsidRPr="00A836C6" w:rsidRDefault="00E15EB1" w:rsidP="00E15EB1">
            <w:pPr>
              <w:pStyle w:val="ListParagraph"/>
              <w:numPr>
                <w:ilvl w:val="0"/>
                <w:numId w:val="14"/>
              </w:numPr>
              <w:ind w:leftChars="0"/>
              <w:jc w:val="left"/>
              <w:textAlignment w:val="baseline"/>
            </w:pPr>
            <w:r w:rsidRPr="005A649A">
              <w:rPr>
                <w:rFonts w:ascii="Arial" w:eastAsia="Arial" w:hAnsi="Arial" w:cs="Arial"/>
                <w:sz w:val="18"/>
                <w:szCs w:val="18"/>
                <w:lang w:val="en-US"/>
              </w:rPr>
              <w:t>Selection of rapporteurs</w:t>
            </w:r>
          </w:p>
          <w:p w14:paraId="65CB26E7" w14:textId="7617495F" w:rsidR="00E15EB1" w:rsidRPr="00A836C6" w:rsidRDefault="00E15EB1" w:rsidP="00E15EB1">
            <w:pPr>
              <w:pStyle w:val="ListParagraph"/>
              <w:numPr>
                <w:ilvl w:val="0"/>
                <w:numId w:val="14"/>
              </w:numPr>
              <w:ind w:leftChars="0"/>
              <w:jc w:val="left"/>
              <w:textAlignment w:val="baseline"/>
            </w:pPr>
            <w:r w:rsidRPr="00A836C6">
              <w:rPr>
                <w:rFonts w:ascii="Arial" w:eastAsia="Arial" w:hAnsi="Arial" w:cs="Arial"/>
                <w:sz w:val="18"/>
                <w:szCs w:val="18"/>
                <w:lang w:val="en-US"/>
              </w:rPr>
              <w:t>App and announcements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D5244F" w14:textId="5F9BDD2C" w:rsidR="00E15EB1" w:rsidRPr="00EB3351" w:rsidRDefault="00E15EB1" w:rsidP="00E15EB1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hyperlink r:id="rId16" w:history="1">
              <w:r w:rsidRPr="00EB335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Link to CPM-20 schedule</w:t>
              </w:r>
            </w:hyperlink>
          </w:p>
          <w:p w14:paraId="3DA05A23" w14:textId="1F694292" w:rsidR="00E15EB1" w:rsidRPr="00360B4E" w:rsidRDefault="00E15EB1" w:rsidP="00E15EB1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AED1F9" w14:textId="58D1E61E" w:rsidR="00E15EB1" w:rsidRDefault="00E15EB1" w:rsidP="00E15EB1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4C5DB9A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CASSIN</w:t>
            </w:r>
            <w:r w:rsidRPr="4BADB9B3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/ MOREIRA/</w:t>
            </w:r>
          </w:p>
        </w:tc>
      </w:tr>
      <w:tr w:rsidR="00E15EB1" w:rsidRPr="00ED4CE6" w14:paraId="4E61AFF8" w14:textId="77777777" w:rsidTr="003C7B58">
        <w:trPr>
          <w:trHeight w:val="61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798688" w14:textId="2D59C7AE" w:rsidR="00E15EB1" w:rsidRPr="00F52474" w:rsidRDefault="00E15EB1" w:rsidP="00E15EB1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  <w:r w:rsidRPr="00F5247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D60040" w14:textId="77777777" w:rsidR="00E15EB1" w:rsidRDefault="00E15EB1" w:rsidP="00E15EB1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413B7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Review of the CPM-20 agenda items</w:t>
            </w:r>
          </w:p>
          <w:p w14:paraId="2390DD8D" w14:textId="77777777" w:rsidR="00E15EB1" w:rsidRDefault="00E15EB1" w:rsidP="00E15EB1">
            <w:pPr>
              <w:pStyle w:val="ListParagraph"/>
              <w:numPr>
                <w:ilvl w:val="0"/>
                <w:numId w:val="14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3B76">
              <w:rPr>
                <w:rFonts w:ascii="Arial" w:hAnsi="Arial" w:cs="Arial"/>
                <w:sz w:val="18"/>
                <w:szCs w:val="18"/>
                <w:lang w:eastAsia="en-US"/>
              </w:rPr>
              <w:t>Key Issues for consideration </w:t>
            </w:r>
          </w:p>
          <w:p w14:paraId="27F0752A" w14:textId="230C1FE6" w:rsidR="00E15EB1" w:rsidRPr="00413B76" w:rsidRDefault="00E15EB1" w:rsidP="00E15EB1">
            <w:pPr>
              <w:pStyle w:val="ListParagraph"/>
              <w:numPr>
                <w:ilvl w:val="0"/>
                <w:numId w:val="14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42B72">
              <w:rPr>
                <w:rFonts w:ascii="Arial" w:hAnsi="Arial" w:cs="Arial"/>
                <w:sz w:val="18"/>
                <w:szCs w:val="18"/>
                <w:lang w:val="en-CA"/>
              </w:rPr>
              <w:t>Potential Friends of Chair meetings</w:t>
            </w:r>
            <w:r w:rsidRPr="00413B76">
              <w:rPr>
                <w:rFonts w:ascii="Arial" w:hAnsi="Arial" w:cs="Arial"/>
                <w:sz w:val="18"/>
                <w:szCs w:val="18"/>
                <w:lang w:val="en-US" w:eastAsia="en-US"/>
              </w:rPr>
              <w:t> </w:t>
            </w:r>
          </w:p>
          <w:p w14:paraId="663ADDE2" w14:textId="2A6BF222" w:rsidR="00E15EB1" w:rsidRPr="00DF7309" w:rsidRDefault="00E15EB1" w:rsidP="00E15EB1">
            <w:pPr>
              <w:pStyle w:val="ListParagraph"/>
              <w:numPr>
                <w:ilvl w:val="0"/>
                <w:numId w:val="14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F7309">
              <w:rPr>
                <w:rFonts w:ascii="Arial" w:hAnsi="Arial" w:cs="Arial"/>
                <w:sz w:val="18"/>
                <w:szCs w:val="18"/>
                <w:lang w:val="en-US" w:eastAsia="en-US"/>
              </w:rPr>
              <w:t>Exhibitions: 1) Successes and challenges 2) International Cooperation 3) Innovation Fair</w:t>
            </w:r>
          </w:p>
          <w:p w14:paraId="612ADCBB" w14:textId="4C068DE4" w:rsidR="00E15EB1" w:rsidRPr="00DF7309" w:rsidRDefault="3E66F053" w:rsidP="00E15EB1">
            <w:pPr>
              <w:pStyle w:val="ListParagraph"/>
              <w:numPr>
                <w:ilvl w:val="0"/>
                <w:numId w:val="14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1F38AF16">
              <w:rPr>
                <w:rFonts w:ascii="Arial" w:hAnsi="Arial" w:cs="Arial"/>
                <w:sz w:val="18"/>
                <w:szCs w:val="18"/>
                <w:lang w:val="en-US" w:eastAsia="en-US"/>
              </w:rPr>
              <w:t>Objections to adoption of ISPMs</w:t>
            </w:r>
            <w:r w:rsidR="00BD561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(advice from FAO legal on the process)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4A4387" w14:textId="77777777" w:rsidR="00E15EB1" w:rsidRDefault="00E15EB1" w:rsidP="00E15EB1">
            <w:pPr>
              <w:jc w:val="left"/>
              <w:textAlignment w:val="baseline"/>
            </w:pPr>
            <w:hyperlink r:id="rId17" w:history="1">
              <w:r w:rsidRPr="00BA0EA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Link to CPM-</w:t>
              </w:r>
              <w:r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20</w:t>
              </w:r>
              <w:r w:rsidRPr="00BA0EA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 xml:space="preserve"> agenda</w:t>
              </w:r>
              <w:r w:rsidRPr="00BA0EA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> </w:t>
              </w:r>
            </w:hyperlink>
          </w:p>
          <w:p w14:paraId="4462DD28" w14:textId="27E12800" w:rsidR="00EA5767" w:rsidRDefault="00EA5767" w:rsidP="00E15EB1">
            <w:pPr>
              <w:jc w:val="left"/>
              <w:textAlignment w:val="baseline"/>
            </w:pPr>
            <w:r w:rsidRPr="00EA5767">
              <w:t> </w:t>
            </w:r>
            <w:hyperlink r:id="rId18" w:tooltip="https://www.ippc.int/en/publications/95454/" w:history="1">
              <w:r w:rsidRPr="00EA576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CPM 2026/INF/11</w:t>
              </w:r>
            </w:hyperlink>
            <w:r w:rsidRPr="00EA5767"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CB1E9A" w14:textId="6B899F6C" w:rsidR="00E15EB1" w:rsidRPr="7029A28B" w:rsidRDefault="00E15EB1" w:rsidP="00E15EB1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 / ALL</w:t>
            </w:r>
          </w:p>
        </w:tc>
      </w:tr>
      <w:tr w:rsidR="00E15EB1" w:rsidRPr="00ED4CE6" w14:paraId="2497F9AA" w14:textId="77777777" w:rsidTr="003C7B58">
        <w:trPr>
          <w:trHeight w:val="52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7AF68E" w14:textId="18148713" w:rsidR="00E15EB1" w:rsidRDefault="00E15EB1" w:rsidP="00E15EB1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lastRenderedPageBreak/>
              <w:t>6.3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AE6380" w14:textId="5E59C50B" w:rsidR="00E15EB1" w:rsidRDefault="00E13D61" w:rsidP="00E15EB1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 w:rsidR="00F71F79">
              <w:rPr>
                <w:rFonts w:ascii="Arial" w:hAnsi="Arial" w:cs="Arial"/>
                <w:sz w:val="18"/>
                <w:szCs w:val="18"/>
                <w:lang w:eastAsia="en-US"/>
              </w:rPr>
              <w:t>stablishment of the credentials committee</w:t>
            </w:r>
            <w:r w:rsidR="00F71F79" w:rsidRPr="00F5247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375190CF" w14:textId="6C1534F7" w:rsidR="00F71F79" w:rsidRPr="00DF7309" w:rsidRDefault="00E13D61" w:rsidP="00F71F79">
            <w:pPr>
              <w:pStyle w:val="ListParagraph"/>
              <w:numPr>
                <w:ilvl w:val="0"/>
                <w:numId w:val="14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F7309">
              <w:rPr>
                <w:rFonts w:ascii="Arial" w:hAnsi="Arial" w:cs="Arial"/>
                <w:sz w:val="18"/>
                <w:szCs w:val="18"/>
                <w:lang w:val="en-US" w:eastAsia="en-US"/>
              </w:rPr>
              <w:t>Review of credentials for CPM-20 meeting participants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2D2C57" w14:textId="1722DA46" w:rsidR="00E15EB1" w:rsidRPr="00F66BF1" w:rsidRDefault="00433263" w:rsidP="00E15EB1">
            <w:pPr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0AE8F7" w14:textId="0B388590" w:rsidR="00E15EB1" w:rsidRPr="7029A28B" w:rsidRDefault="00DA1F96" w:rsidP="00E15EB1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ALL / FAO Legal</w:t>
            </w:r>
          </w:p>
        </w:tc>
      </w:tr>
      <w:tr w:rsidR="00DA1F96" w:rsidRPr="00ED4CE6" w14:paraId="471F74FA" w14:textId="77777777" w:rsidTr="003C7B58">
        <w:trPr>
          <w:trHeight w:val="52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A75C41" w14:textId="27728960" w:rsidR="00DA1F96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6.4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8B0674" w14:textId="3F2B9F4D" w:rsidR="00DA1F96" w:rsidRDefault="00DA1F96" w:rsidP="00DA1F96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Advice on political interventions during the CPM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8345A4" w14:textId="64474A8D" w:rsidR="00DA1F96" w:rsidRDefault="00DA1F96" w:rsidP="00DA1F96">
            <w:pPr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137295" w14:textId="078B2983" w:rsidR="00DA1F96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FAO legal</w:t>
            </w:r>
          </w:p>
        </w:tc>
      </w:tr>
      <w:tr w:rsidR="00DA1F96" w:rsidRPr="00ED4CE6" w14:paraId="08661BF1" w14:textId="77777777" w:rsidTr="003C7B58">
        <w:trPr>
          <w:trHeight w:val="52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2F2021" w14:textId="1DD37F5D" w:rsidR="00DA1F96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6.5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F0561A" w14:textId="6D443301" w:rsidR="00DA1F96" w:rsidRPr="00716418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71641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CPM Bureau, SC and IC members and potential replacement members</w:t>
            </w:r>
            <w:r w:rsidRPr="0071641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38A441" w14:textId="40B9204B" w:rsidR="00DA1F96" w:rsidRDefault="00DA1F96" w:rsidP="00DA1F96">
            <w:pPr>
              <w:jc w:val="left"/>
              <w:textAlignment w:val="baseline"/>
              <w:rPr>
                <w:rFonts w:ascii="Arial" w:hAnsi="Arial" w:cs="Arial"/>
                <w:sz w:val="18"/>
                <w:szCs w:val="20"/>
              </w:rPr>
            </w:pPr>
            <w:hyperlink r:id="rId19" w:history="1">
              <w:r w:rsidRPr="00B00E21">
                <w:rPr>
                  <w:rStyle w:val="Hyperlink"/>
                  <w:rFonts w:ascii="Arial" w:hAnsi="Arial" w:cs="Arial"/>
                  <w:sz w:val="18"/>
                  <w:szCs w:val="20"/>
                </w:rPr>
                <w:t>CPM 2026/26</w:t>
              </w:r>
            </w:hyperlink>
          </w:p>
          <w:p w14:paraId="03FBFFDF" w14:textId="6A5756AA" w:rsidR="00DA1F96" w:rsidRDefault="00DA1F96" w:rsidP="00DA1F96">
            <w:pPr>
              <w:jc w:val="left"/>
              <w:textAlignment w:val="baseline"/>
              <w:rPr>
                <w:rFonts w:ascii="Arial" w:hAnsi="Arial" w:cs="Arial"/>
                <w:sz w:val="18"/>
                <w:szCs w:val="20"/>
              </w:rPr>
            </w:pPr>
            <w:hyperlink r:id="rId20" w:history="1">
              <w:r w:rsidRPr="00B00E21">
                <w:rPr>
                  <w:rStyle w:val="Hyperlink"/>
                  <w:rFonts w:ascii="Arial" w:hAnsi="Arial" w:cs="Arial"/>
                  <w:sz w:val="18"/>
                  <w:szCs w:val="20"/>
                </w:rPr>
                <w:t>CPM 2026/27</w:t>
              </w:r>
            </w:hyperlink>
          </w:p>
          <w:p w14:paraId="1E4B5BFA" w14:textId="77777777" w:rsidR="00DA1F96" w:rsidRDefault="00DA1F96" w:rsidP="00DA1F96">
            <w:pPr>
              <w:jc w:val="left"/>
              <w:textAlignment w:val="baseline"/>
            </w:pPr>
            <w:hyperlink r:id="rId21" w:history="1">
              <w:r w:rsidRPr="005A649A">
                <w:rPr>
                  <w:rStyle w:val="Hyperlink"/>
                  <w:rFonts w:ascii="Arial" w:hAnsi="Arial" w:cs="Arial"/>
                  <w:sz w:val="18"/>
                  <w:szCs w:val="20"/>
                </w:rPr>
                <w:t>CPM 2026/33</w:t>
              </w:r>
            </w:hyperlink>
          </w:p>
          <w:p w14:paraId="3523DB31" w14:textId="17825828" w:rsidR="000E2F1B" w:rsidRPr="00F66BF1" w:rsidRDefault="000E2F1B" w:rsidP="00DA1F96">
            <w:pPr>
              <w:jc w:val="left"/>
              <w:textAlignment w:val="baselin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_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Bureau_202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Mar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9CC609" w14:textId="6C65A818" w:rsidR="00DA1F96" w:rsidRPr="7029A28B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MOREIRA / </w:t>
            </w:r>
            <w:r w:rsidRPr="7029A28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NERSYSIAN</w:t>
            </w:r>
            <w:r w:rsidRPr="7029A28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/ BRUNEL</w:t>
            </w:r>
          </w:p>
        </w:tc>
      </w:tr>
      <w:tr w:rsidR="00DA1F96" w:rsidRPr="00ED4CE6" w14:paraId="7406CB93" w14:textId="77777777" w:rsidTr="003C7B58">
        <w:trPr>
          <w:trHeight w:val="52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1663D6C" w14:textId="6C3029E8" w:rsidR="00DA1F96" w:rsidRPr="006864ED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6864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A4F3D04" w14:textId="54AD77EA" w:rsidR="00DA1F96" w:rsidRPr="006864ED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6864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Emerging topics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CE481B2" w14:textId="77777777" w:rsidR="00DA1F96" w:rsidRDefault="00DA1F96" w:rsidP="00DA1F96">
            <w:pPr>
              <w:jc w:val="left"/>
              <w:textAlignment w:val="baseline"/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55048D5" w14:textId="0660D90C" w:rsidR="00DA1F96" w:rsidRPr="7029A28B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DA1F96" w:rsidRPr="00ED4CE6" w14:paraId="2610B73B" w14:textId="77777777" w:rsidTr="003C7B58">
        <w:trPr>
          <w:trHeight w:val="300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570985" w14:textId="0AECD4E5" w:rsidR="00DA1F96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7.1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38DEF0" w14:textId="77777777" w:rsidR="00DA1F96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Commodity standards</w:t>
            </w:r>
          </w:p>
          <w:p w14:paraId="516EECFC" w14:textId="5925EDBE" w:rsidR="009B26F1" w:rsidRDefault="009B26F1" w:rsidP="009B26F1">
            <w:pPr>
              <w:pStyle w:val="ListParagraph"/>
              <w:numPr>
                <w:ilvl w:val="0"/>
                <w:numId w:val="14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6368D9">
              <w:rPr>
                <w:rFonts w:ascii="Arial" w:hAnsi="Arial" w:cs="Arial"/>
                <w:sz w:val="18"/>
                <w:szCs w:val="18"/>
                <w:lang w:val="en-US" w:eastAsia="en-US"/>
              </w:rPr>
              <w:t>Emerging Issues on Commodity Standards</w:t>
            </w:r>
          </w:p>
          <w:p w14:paraId="2B22147E" w14:textId="10A57658" w:rsidR="009B26F1" w:rsidRPr="006368D9" w:rsidRDefault="00FE26F5" w:rsidP="006368D9">
            <w:pPr>
              <w:pStyle w:val="ListParagraph"/>
              <w:numPr>
                <w:ilvl w:val="0"/>
                <w:numId w:val="14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BB5730">
              <w:rPr>
                <w:rFonts w:ascii="Arial" w:eastAsia="Times" w:hAnsi="Arial" w:cs="Arial"/>
                <w:sz w:val="18"/>
                <w:szCs w:val="18"/>
                <w:lang w:val="en-US"/>
              </w:rPr>
              <w:t>New Zealand Proposal for a Commodity Standard Global Workshop</w:t>
            </w:r>
          </w:p>
          <w:p w14:paraId="2614DD48" w14:textId="15847469" w:rsidR="009B26F1" w:rsidRDefault="009B26F1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693828" w14:textId="0A81A66D" w:rsidR="00DA1F96" w:rsidRDefault="009B26F1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_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Bureau_202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Mar</w:t>
            </w:r>
          </w:p>
          <w:p w14:paraId="0979CA38" w14:textId="3CB242F5" w:rsidR="009B26F1" w:rsidRDefault="009B26F1" w:rsidP="00DA1F96">
            <w:pPr>
              <w:jc w:val="left"/>
              <w:textAlignment w:val="baseline"/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_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Bureau_202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Mar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2AF72D" w14:textId="463BA8EA" w:rsidR="00DA1F96" w:rsidRPr="7029A28B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4BADB9B3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NERSYSIAN / CHAIR</w:t>
            </w:r>
          </w:p>
          <w:p w14:paraId="204F8792" w14:textId="4EC9078D" w:rsidR="00DA1F96" w:rsidRPr="7029A28B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DA1F96" w:rsidRPr="00ED4CE6" w14:paraId="0762E27A" w14:textId="77777777" w:rsidTr="003C7B58">
        <w:trPr>
          <w:trHeight w:val="525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56D59EE" w14:textId="0191CE84" w:rsidR="00DA1F96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F1FF70B" w14:textId="2F57B212" w:rsidR="00DA1F96" w:rsidRPr="00662D47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4E753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Other Key Issues to be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c</w:t>
            </w:r>
            <w:r w:rsidRPr="4E753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onsidered by Bureau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8555D4E" w14:textId="77777777" w:rsidR="00DA1F96" w:rsidRDefault="00DA1F96" w:rsidP="00DA1F96">
            <w:pPr>
              <w:jc w:val="left"/>
              <w:textAlignment w:val="baseline"/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DE93A00" w14:textId="77777777" w:rsidR="00DA1F96" w:rsidRPr="00ED4CE6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DA1F96" w:rsidRPr="00ED4CE6" w14:paraId="7CAD68ED" w14:textId="77777777" w:rsidTr="003C7B58">
        <w:trPr>
          <w:trHeight w:val="300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C96FBF" w14:textId="5DB13390" w:rsidR="00DA1F96" w:rsidRPr="00EB5373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8.1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67E159" w14:textId="77777777" w:rsidR="00DA1F96" w:rsidRDefault="00DA1F96" w:rsidP="00DA1F96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International Day of Plant Health</w:t>
            </w:r>
          </w:p>
          <w:p w14:paraId="06D0D479" w14:textId="12A4D223" w:rsidR="00DA1F96" w:rsidRPr="007A1167" w:rsidRDefault="00DA1F96" w:rsidP="00DA1F96">
            <w:pPr>
              <w:pStyle w:val="ListParagraph"/>
              <w:numPr>
                <w:ilvl w:val="0"/>
                <w:numId w:val="14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Update </w:t>
            </w:r>
            <w:r w:rsidRPr="4BADB9B3">
              <w:rPr>
                <w:rFonts w:ascii="Arial" w:hAnsi="Arial" w:cs="Arial"/>
                <w:sz w:val="18"/>
                <w:szCs w:val="18"/>
                <w:lang w:eastAsia="en-US"/>
              </w:rPr>
              <w:t>on the 2026 preparations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73D098" w14:textId="268B0C4C" w:rsidR="00DA1F96" w:rsidRPr="00EB5373" w:rsidRDefault="00FE4D19" w:rsidP="00DA1F96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PPT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161842" w14:textId="63EA80D7" w:rsidR="00DA1F96" w:rsidRPr="00EB5373" w:rsidRDefault="00DA1F96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FRIO / MOREIRA</w:t>
            </w:r>
            <w:r w:rsidRPr="4BADB9B3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/ PEROTTI</w:t>
            </w:r>
          </w:p>
        </w:tc>
      </w:tr>
      <w:tr w:rsidR="00B37185" w:rsidRPr="00ED4CE6" w14:paraId="57EAB573" w14:textId="77777777" w:rsidTr="003C7B58">
        <w:trPr>
          <w:trHeight w:val="300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6633EF" w14:textId="0D401FFA" w:rsidR="00B37185" w:rsidRDefault="000837E2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8.2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E355B4" w14:textId="466D12D5" w:rsidR="00B37185" w:rsidRDefault="000837E2" w:rsidP="00DA1F96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General funding criteria for IPPC meeting</w:t>
            </w:r>
            <w:r w:rsidR="00F8300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participants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5BBA39" w14:textId="2F0A548A" w:rsidR="00B37185" w:rsidDel="00FE4D19" w:rsidRDefault="000837E2" w:rsidP="00DA1F96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--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0402C1" w14:textId="224C0EA5" w:rsidR="00B37185" w:rsidRDefault="000837E2" w:rsidP="00DA1F9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PEROTTI</w:t>
            </w:r>
          </w:p>
        </w:tc>
      </w:tr>
      <w:tr w:rsidR="00DA1F96" w14:paraId="68B5401A" w14:textId="77777777" w:rsidTr="003C7B58">
        <w:trPr>
          <w:trHeight w:val="300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0A41115" w14:textId="692DFF27" w:rsidR="00DA1F96" w:rsidRDefault="00DA1F96" w:rsidP="00DA1F96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07C3809" w14:textId="77777777" w:rsidR="00DA1F96" w:rsidRDefault="00DA1F96" w:rsidP="00DA1F9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Any other business</w:t>
            </w:r>
          </w:p>
          <w:p w14:paraId="41302EB7" w14:textId="28891E45" w:rsidR="00F64973" w:rsidRPr="00DC0105" w:rsidRDefault="00DC0105" w:rsidP="00DC0105">
            <w:pPr>
              <w:pStyle w:val="ListParagraph"/>
              <w:numPr>
                <w:ilvl w:val="0"/>
                <w:numId w:val="14"/>
              </w:numPr>
              <w:ind w:leftChars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105">
              <w:rPr>
                <w:rFonts w:ascii="Arial" w:hAnsi="Arial" w:cs="Arial"/>
                <w:sz w:val="18"/>
                <w:szCs w:val="18"/>
                <w:lang w:eastAsia="en-US"/>
              </w:rPr>
              <w:t>Dispute avoidance and settlements – IPP page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D8C8DFA" w14:textId="2941CC4F" w:rsidR="00DC0105" w:rsidRDefault="00DC0105" w:rsidP="00DC0105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5</w:t>
            </w:r>
            <w:r w:rsidRPr="4966EAA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_</w:t>
            </w:r>
            <w:r w:rsidRPr="4966EAA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Bureau_2026_Mar</w:t>
            </w:r>
          </w:p>
          <w:p w14:paraId="707D0562" w14:textId="77777777" w:rsidR="00DA1F96" w:rsidRDefault="00DA1F96" w:rsidP="00DA1F9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74477D1" w14:textId="77777777" w:rsidR="00DA1F96" w:rsidRDefault="00DA1F96" w:rsidP="00DA1F96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DA1F96" w14:paraId="0E359280" w14:textId="77777777" w:rsidTr="003C7B58">
        <w:trPr>
          <w:trHeight w:val="300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0C2241D" w14:textId="03DD514E" w:rsidR="00DA1F96" w:rsidRDefault="00DA1F96" w:rsidP="00DA1F96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C1A95A9" w14:textId="750E32D3" w:rsidR="00DA1F96" w:rsidRDefault="00DA1F96" w:rsidP="00DA1F9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Next meeting</w:t>
            </w:r>
          </w:p>
          <w:p w14:paraId="52F03152" w14:textId="59D190F9" w:rsidR="00DA1F96" w:rsidRPr="00942C34" w:rsidRDefault="00DA1F96" w:rsidP="00DA1F96">
            <w:pPr>
              <w:pStyle w:val="ListParagraph"/>
              <w:numPr>
                <w:ilvl w:val="0"/>
                <w:numId w:val="13"/>
              </w:numPr>
              <w:ind w:leftChars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15-19 June 2026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3A0E6E3" w14:textId="77777777" w:rsidR="00DA1F96" w:rsidRDefault="00DA1F96" w:rsidP="00DA1F9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EC672F9" w14:textId="77777777" w:rsidR="00DA1F96" w:rsidRDefault="00DA1F96" w:rsidP="00DA1F96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DA1F96" w14:paraId="457C5061" w14:textId="77777777" w:rsidTr="003C7B58">
        <w:trPr>
          <w:trHeight w:val="300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4101C39" w14:textId="6FE69ABD" w:rsidR="00DA1F96" w:rsidRDefault="00DA1F96" w:rsidP="00DA1F96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9179738" w14:textId="34CAB07B" w:rsidR="00DA1F96" w:rsidRDefault="00DA1F96" w:rsidP="00DA1F9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Closing of the meeting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910F105" w14:textId="77777777" w:rsidR="00DA1F96" w:rsidRDefault="00DA1F96" w:rsidP="00DA1F9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9FB3710" w14:textId="77777777" w:rsidR="00DA1F96" w:rsidRDefault="00DA1F96" w:rsidP="00DA1F96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</w:tbl>
    <w:p w14:paraId="3CBD8B98" w14:textId="6E5D68ED" w:rsidR="1ED0C073" w:rsidRDefault="1ED0C0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2592"/>
        <w:gridCol w:w="3487"/>
        <w:gridCol w:w="2387"/>
      </w:tblGrid>
      <w:tr w:rsidR="00EC169E" w14:paraId="4503E14E" w14:textId="77777777" w:rsidTr="00AC1FC5">
        <w:tc>
          <w:tcPr>
            <w:tcW w:w="9016" w:type="dxa"/>
            <w:gridSpan w:val="4"/>
            <w:shd w:val="clear" w:color="auto" w:fill="DEEAF6" w:themeFill="accent1" w:themeFillTint="33"/>
          </w:tcPr>
          <w:p w14:paraId="6CE017ED" w14:textId="43304BB5" w:rsidR="00EC169E" w:rsidRDefault="00EC169E" w:rsidP="00AC1FC5">
            <w:pPr>
              <w:jc w:val="center"/>
              <w:textAlignment w:val="baseline"/>
              <w:rPr>
                <w:rFonts w:eastAsia="Times New Roman" w:cs="Times New Roman"/>
                <w:b/>
                <w:bCs/>
                <w:lang w:eastAsia="en-US"/>
              </w:rPr>
            </w:pPr>
            <w:r w:rsidRPr="47C0820D">
              <w:rPr>
                <w:rFonts w:eastAsia="Times New Roman" w:cs="Times New Roman"/>
                <w:b/>
                <w:bCs/>
                <w:lang w:eastAsia="en-US"/>
              </w:rPr>
              <w:t>POST CPM-</w:t>
            </w:r>
            <w:r w:rsidR="0051452E">
              <w:rPr>
                <w:rFonts w:eastAsia="Times New Roman" w:cs="Times New Roman"/>
                <w:b/>
                <w:bCs/>
                <w:lang w:eastAsia="en-US"/>
              </w:rPr>
              <w:t>20</w:t>
            </w:r>
            <w:r w:rsidRPr="47C0820D">
              <w:rPr>
                <w:rFonts w:eastAsia="Times New Roman" w:cs="Times New Roman"/>
                <w:b/>
                <w:bCs/>
                <w:lang w:eastAsia="en-US"/>
              </w:rPr>
              <w:t xml:space="preserve"> (202</w:t>
            </w:r>
            <w:r w:rsidR="0051452E">
              <w:rPr>
                <w:rFonts w:eastAsia="Times New Roman" w:cs="Times New Roman"/>
                <w:b/>
                <w:bCs/>
                <w:lang w:eastAsia="en-US"/>
              </w:rPr>
              <w:t>6</w:t>
            </w:r>
            <w:r w:rsidRPr="47C0820D">
              <w:rPr>
                <w:rFonts w:eastAsia="Times New Roman" w:cs="Times New Roman"/>
                <w:b/>
                <w:bCs/>
                <w:lang w:eastAsia="en-US"/>
              </w:rPr>
              <w:t>) SESSION (</w:t>
            </w:r>
            <w:r w:rsidR="001E0C28">
              <w:rPr>
                <w:rFonts w:eastAsia="Times New Roman" w:cs="Times New Roman"/>
                <w:b/>
                <w:bCs/>
                <w:lang w:eastAsia="en-US"/>
              </w:rPr>
              <w:t>13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March</w:t>
            </w:r>
            <w:r w:rsidRPr="47C0820D">
              <w:rPr>
                <w:rFonts w:eastAsia="Times New Roman" w:cs="Times New Roman"/>
                <w:b/>
                <w:bCs/>
                <w:lang w:eastAsia="en-US"/>
              </w:rPr>
              <w:t xml:space="preserve"> 202</w:t>
            </w:r>
            <w:r w:rsidR="001E0C28">
              <w:rPr>
                <w:rFonts w:eastAsia="Times New Roman" w:cs="Times New Roman"/>
                <w:b/>
                <w:bCs/>
                <w:lang w:eastAsia="en-US"/>
              </w:rPr>
              <w:t>6</w:t>
            </w:r>
            <w:r w:rsidRPr="47C0820D">
              <w:rPr>
                <w:rFonts w:eastAsia="Times New Roman" w:cs="Times New Roman"/>
                <w:b/>
                <w:bCs/>
                <w:lang w:eastAsia="en-US"/>
              </w:rPr>
              <w:t>)</w:t>
            </w:r>
          </w:p>
          <w:p w14:paraId="6C02DDCD" w14:textId="77777777" w:rsidR="00EC169E" w:rsidRPr="000C00FD" w:rsidRDefault="00EC169E" w:rsidP="00AC1FC5">
            <w:pPr>
              <w:jc w:val="center"/>
              <w:textAlignment w:val="baseline"/>
              <w:rPr>
                <w:rFonts w:eastAsia="Times New Roman" w:cs="Times New Roman"/>
                <w:lang w:val="en-US" w:eastAsia="en-US"/>
              </w:rPr>
            </w:pPr>
            <w:r w:rsidRPr="47C0820D">
              <w:rPr>
                <w:rFonts w:eastAsia="Times New Roman" w:cs="Times New Roman"/>
                <w:lang w:val="en-US" w:eastAsia="en-US"/>
              </w:rPr>
              <w:t xml:space="preserve">Canada Room </w:t>
            </w:r>
            <w:r w:rsidRPr="4AB602DE">
              <w:rPr>
                <w:rFonts w:eastAsia="Times New Roman" w:cs="Times New Roman"/>
                <w:color w:val="444444"/>
                <w:lang w:val="en-US"/>
              </w:rPr>
              <w:t>(A356/7)</w:t>
            </w:r>
            <w:r w:rsidRPr="47C0820D">
              <w:rPr>
                <w:rFonts w:eastAsia="Times New Roman" w:cs="Times New Roman"/>
                <w:lang w:val="en-US" w:eastAsia="en-US"/>
              </w:rPr>
              <w:t> </w:t>
            </w:r>
          </w:p>
        </w:tc>
      </w:tr>
      <w:tr w:rsidR="00EF0D39" w14:paraId="1DF27DF4" w14:textId="77777777" w:rsidTr="009662D5">
        <w:tc>
          <w:tcPr>
            <w:tcW w:w="550" w:type="dxa"/>
            <w:shd w:val="clear" w:color="auto" w:fill="D0CECE" w:themeFill="background2" w:themeFillShade="E6"/>
          </w:tcPr>
          <w:p w14:paraId="40E75377" w14:textId="77777777" w:rsidR="00EC169E" w:rsidRDefault="00EC169E" w:rsidP="00AC1FC5">
            <w:pPr>
              <w:spacing w:beforeLines="25" w:before="60" w:afterLines="25" w:after="60"/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1</w:t>
            </w: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.</w:t>
            </w:r>
            <w:r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92" w:type="dxa"/>
            <w:shd w:val="clear" w:color="auto" w:fill="D0CECE" w:themeFill="background2" w:themeFillShade="E6"/>
          </w:tcPr>
          <w:p w14:paraId="0579C5D0" w14:textId="78A71191" w:rsidR="00EC169E" w:rsidRDefault="00EC169E" w:rsidP="00AC1FC5">
            <w:pPr>
              <w:spacing w:beforeLines="25" w:before="60" w:afterLines="25" w:after="60"/>
            </w:pP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Issues </w:t>
            </w:r>
            <w:r w:rsidR="00E35C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ar</w:t>
            </w: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ising from CPM-</w:t>
            </w:r>
            <w:r w:rsidR="00FB1D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20</w:t>
            </w: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 for </w:t>
            </w:r>
            <w:r w:rsidR="00E35C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action</w:t>
            </w:r>
            <w:r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3487" w:type="dxa"/>
            <w:shd w:val="clear" w:color="auto" w:fill="D0CECE" w:themeFill="background2" w:themeFillShade="E6"/>
          </w:tcPr>
          <w:p w14:paraId="2BA67E47" w14:textId="77777777" w:rsidR="00EC169E" w:rsidRDefault="00EC169E" w:rsidP="00AC1FC5">
            <w:pPr>
              <w:spacing w:beforeLines="25" w:before="60" w:afterLines="25" w:after="60"/>
            </w:pPr>
            <w:r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87" w:type="dxa"/>
            <w:shd w:val="clear" w:color="auto" w:fill="D0CECE" w:themeFill="background2" w:themeFillShade="E6"/>
          </w:tcPr>
          <w:p w14:paraId="2D4728BC" w14:textId="77BD1989" w:rsidR="00EC169E" w:rsidRDefault="00EC169E" w:rsidP="00AC1FC5">
            <w:pPr>
              <w:spacing w:beforeLines="25" w:before="60" w:afterLines="25" w:after="60"/>
            </w:pPr>
            <w:r w:rsidRPr="52B7EAC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CHAIRPERSON</w:t>
            </w:r>
          </w:p>
        </w:tc>
      </w:tr>
      <w:tr w:rsidR="00EF0D39" w14:paraId="0E133583" w14:textId="77777777" w:rsidTr="009662D5">
        <w:tc>
          <w:tcPr>
            <w:tcW w:w="550" w:type="dxa"/>
            <w:shd w:val="clear" w:color="auto" w:fill="D0CECE" w:themeFill="background2" w:themeFillShade="E6"/>
          </w:tcPr>
          <w:p w14:paraId="7AD6C251" w14:textId="77777777" w:rsidR="00EC169E" w:rsidRDefault="00EC169E" w:rsidP="00AC1FC5">
            <w:pPr>
              <w:spacing w:beforeLines="25" w:before="60" w:afterLines="25" w:after="60"/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2</w:t>
            </w: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. </w:t>
            </w:r>
            <w:r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92" w:type="dxa"/>
            <w:shd w:val="clear" w:color="auto" w:fill="D0CECE" w:themeFill="background2" w:themeFillShade="E6"/>
          </w:tcPr>
          <w:p w14:paraId="1BE9A4F9" w14:textId="08AF4E04" w:rsidR="00334C7B" w:rsidRPr="001E0C28" w:rsidRDefault="00EC169E" w:rsidP="001E0C28">
            <w:pPr>
              <w:spacing w:beforeLines="25" w:before="60" w:afterLines="25" w:after="6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Arrangements for </w:t>
            </w:r>
            <w:r w:rsidR="00E35C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b</w:t>
            </w: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ureau </w:t>
            </w:r>
            <w:r w:rsidR="00E35C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a</w:t>
            </w: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ctivities in 20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2</w:t>
            </w:r>
            <w:r w:rsidR="001E0C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6</w:t>
            </w:r>
            <w:r w:rsidR="00E35C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 (overall)</w:t>
            </w:r>
          </w:p>
        </w:tc>
        <w:tc>
          <w:tcPr>
            <w:tcW w:w="3487" w:type="dxa"/>
            <w:shd w:val="clear" w:color="auto" w:fill="D0CECE" w:themeFill="background2" w:themeFillShade="E6"/>
          </w:tcPr>
          <w:p w14:paraId="6D6AAE8F" w14:textId="77777777" w:rsidR="00EC169E" w:rsidRDefault="00EC169E" w:rsidP="00AC1FC5">
            <w:pPr>
              <w:spacing w:beforeLines="25" w:before="60" w:afterLines="25" w:after="60"/>
            </w:pPr>
            <w:r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87" w:type="dxa"/>
            <w:shd w:val="clear" w:color="auto" w:fill="D0CECE" w:themeFill="background2" w:themeFillShade="E6"/>
          </w:tcPr>
          <w:p w14:paraId="30B79671" w14:textId="77777777" w:rsidR="00EC169E" w:rsidRDefault="00EC169E" w:rsidP="00AC1FC5">
            <w:pPr>
              <w:spacing w:beforeLines="25" w:before="60" w:afterLines="25" w:after="60"/>
            </w:pPr>
            <w:r w:rsidRPr="52B7EAC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CHAIRPERSON </w:t>
            </w:r>
          </w:p>
        </w:tc>
      </w:tr>
      <w:tr w:rsidR="00EF0D39" w14:paraId="7757D853" w14:textId="77777777" w:rsidTr="009662D5">
        <w:tc>
          <w:tcPr>
            <w:tcW w:w="550" w:type="dxa"/>
            <w:shd w:val="clear" w:color="auto" w:fill="D0CECE" w:themeFill="background2" w:themeFillShade="E6"/>
          </w:tcPr>
          <w:p w14:paraId="11F88882" w14:textId="77777777" w:rsidR="00EC169E" w:rsidRDefault="00EC169E" w:rsidP="00AC1FC5">
            <w:pPr>
              <w:spacing w:beforeLines="25" w:before="60" w:afterLines="25" w:after="60"/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3</w:t>
            </w: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.</w:t>
            </w:r>
            <w:r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92" w:type="dxa"/>
            <w:shd w:val="clear" w:color="auto" w:fill="D0CECE" w:themeFill="background2" w:themeFillShade="E6"/>
          </w:tcPr>
          <w:p w14:paraId="06999342" w14:textId="5A6A4068" w:rsidR="00EC169E" w:rsidRDefault="00EC169E" w:rsidP="00AC1FC5">
            <w:pPr>
              <w:spacing w:beforeLines="25" w:before="60" w:afterLines="25" w:after="60"/>
            </w:pP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Planning for </w:t>
            </w:r>
            <w:r w:rsidR="00E35C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b</w:t>
            </w: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ureau </w:t>
            </w:r>
            <w:r w:rsidR="00E35C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eeting in June 20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2</w:t>
            </w:r>
            <w:r w:rsidR="001E0C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487" w:type="dxa"/>
            <w:shd w:val="clear" w:color="auto" w:fill="D0CECE" w:themeFill="background2" w:themeFillShade="E6"/>
          </w:tcPr>
          <w:p w14:paraId="7BAD20ED" w14:textId="4DF7363C" w:rsidR="00EC169E" w:rsidRDefault="00EC169E" w:rsidP="00AC1FC5">
            <w:pPr>
              <w:spacing w:beforeLines="25" w:before="60" w:afterLines="25" w:after="60"/>
            </w:pPr>
          </w:p>
        </w:tc>
        <w:tc>
          <w:tcPr>
            <w:tcW w:w="2387" w:type="dxa"/>
            <w:shd w:val="clear" w:color="auto" w:fill="D0CECE" w:themeFill="background2" w:themeFillShade="E6"/>
          </w:tcPr>
          <w:p w14:paraId="3BD50CC6" w14:textId="77777777" w:rsidR="00EC169E" w:rsidRDefault="00EC169E" w:rsidP="00AC1FC5">
            <w:pPr>
              <w:spacing w:beforeLines="25" w:before="60" w:afterLines="25" w:after="60"/>
            </w:pPr>
            <w:r w:rsidRPr="52B7EAC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CHAIRPERSON </w:t>
            </w:r>
          </w:p>
        </w:tc>
      </w:tr>
      <w:tr w:rsidR="00EF0D39" w14:paraId="3C269E60" w14:textId="77777777" w:rsidTr="009662D5">
        <w:tc>
          <w:tcPr>
            <w:tcW w:w="550" w:type="dxa"/>
            <w:shd w:val="clear" w:color="auto" w:fill="D0CECE" w:themeFill="background2" w:themeFillShade="E6"/>
          </w:tcPr>
          <w:p w14:paraId="0012E48A" w14:textId="2CC84AEE" w:rsidR="00EC169E" w:rsidRDefault="00444C0D" w:rsidP="00AC1FC5">
            <w:pPr>
              <w:spacing w:beforeLines="25" w:before="60" w:afterLines="25" w:after="60"/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4</w:t>
            </w:r>
            <w:r w:rsidR="003F79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.</w:t>
            </w:r>
            <w:r w:rsidR="00EC169E"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92" w:type="dxa"/>
            <w:shd w:val="clear" w:color="auto" w:fill="D0CECE" w:themeFill="background2" w:themeFillShade="E6"/>
          </w:tcPr>
          <w:p w14:paraId="6FD62353" w14:textId="77777777" w:rsidR="00EC169E" w:rsidRPr="00291362" w:rsidRDefault="00EC169E" w:rsidP="00AC1FC5">
            <w:pPr>
              <w:spacing w:beforeLines="25" w:before="60" w:afterLines="25" w:after="6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Any Other Business</w:t>
            </w:r>
            <w:r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3487" w:type="dxa"/>
            <w:shd w:val="clear" w:color="auto" w:fill="D0CECE" w:themeFill="background2" w:themeFillShade="E6"/>
          </w:tcPr>
          <w:p w14:paraId="051612E8" w14:textId="77777777" w:rsidR="00EC169E" w:rsidRDefault="00EC169E" w:rsidP="00AC1FC5">
            <w:pPr>
              <w:spacing w:beforeLines="25" w:before="60" w:afterLines="25" w:after="60"/>
            </w:pPr>
            <w:r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87" w:type="dxa"/>
            <w:shd w:val="clear" w:color="auto" w:fill="D0CECE" w:themeFill="background2" w:themeFillShade="E6"/>
          </w:tcPr>
          <w:p w14:paraId="3ADFF0D3" w14:textId="77777777" w:rsidR="00EC169E" w:rsidRDefault="00EC169E" w:rsidP="00AC1FC5">
            <w:pPr>
              <w:spacing w:beforeLines="25" w:before="60" w:afterLines="25" w:after="60"/>
            </w:pPr>
            <w:r w:rsidRPr="002725E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ALL</w:t>
            </w:r>
            <w:r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</w:tr>
      <w:tr w:rsidR="00EF0D39" w14:paraId="46993149" w14:textId="77777777" w:rsidTr="009662D5">
        <w:tc>
          <w:tcPr>
            <w:tcW w:w="550" w:type="dxa"/>
            <w:shd w:val="clear" w:color="auto" w:fill="D0CECE" w:themeFill="background2" w:themeFillShade="E6"/>
          </w:tcPr>
          <w:p w14:paraId="3096ACE8" w14:textId="6BFFACF7" w:rsidR="00EC169E" w:rsidRDefault="00444C0D" w:rsidP="00AC1FC5">
            <w:pPr>
              <w:spacing w:beforeLines="25" w:before="60" w:afterLines="25" w:after="60"/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5</w:t>
            </w:r>
            <w:r w:rsidR="00EC169E"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.</w:t>
            </w:r>
            <w:r w:rsidR="00EC169E"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92" w:type="dxa"/>
            <w:shd w:val="clear" w:color="auto" w:fill="D0CECE" w:themeFill="background2" w:themeFillShade="E6"/>
          </w:tcPr>
          <w:p w14:paraId="1F740691" w14:textId="77777777" w:rsidR="00EC169E" w:rsidRDefault="00EC169E" w:rsidP="00AC1FC5">
            <w:pPr>
              <w:spacing w:beforeLines="25" w:before="60" w:afterLines="25" w:after="60"/>
            </w:pP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Next Meeting</w:t>
            </w:r>
            <w:r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3487" w:type="dxa"/>
            <w:shd w:val="clear" w:color="auto" w:fill="D0CECE" w:themeFill="background2" w:themeFillShade="E6"/>
          </w:tcPr>
          <w:p w14:paraId="412CAAB0" w14:textId="77777777" w:rsidR="00EC169E" w:rsidRDefault="00EC169E" w:rsidP="00AC1FC5">
            <w:pPr>
              <w:spacing w:beforeLines="25" w:before="60" w:afterLines="25" w:after="60"/>
            </w:pPr>
            <w:r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87" w:type="dxa"/>
            <w:shd w:val="clear" w:color="auto" w:fill="D0CECE" w:themeFill="background2" w:themeFillShade="E6"/>
          </w:tcPr>
          <w:p w14:paraId="699CFCC0" w14:textId="585DBF61" w:rsidR="00EC169E" w:rsidRDefault="00EC169E" w:rsidP="00AC1FC5">
            <w:pPr>
              <w:spacing w:beforeLines="25" w:before="60" w:afterLines="25" w:after="60"/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SECRETARIAT</w:t>
            </w:r>
          </w:p>
        </w:tc>
      </w:tr>
      <w:tr w:rsidR="00EF0D39" w14:paraId="19707A95" w14:textId="77777777" w:rsidTr="009662D5">
        <w:tc>
          <w:tcPr>
            <w:tcW w:w="550" w:type="dxa"/>
            <w:shd w:val="clear" w:color="auto" w:fill="D0CECE" w:themeFill="background2" w:themeFillShade="E6"/>
          </w:tcPr>
          <w:p w14:paraId="7E0487B2" w14:textId="77777777" w:rsidR="00EC169E" w:rsidRPr="002725E9" w:rsidRDefault="00EC169E" w:rsidP="00AC1FC5">
            <w:pPr>
              <w:spacing w:beforeLines="25" w:before="60" w:afterLines="25" w:after="6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6</w:t>
            </w: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.</w:t>
            </w:r>
            <w:r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92" w:type="dxa"/>
            <w:shd w:val="clear" w:color="auto" w:fill="D0CECE" w:themeFill="background2" w:themeFillShade="E6"/>
          </w:tcPr>
          <w:p w14:paraId="0ED6B120" w14:textId="77777777" w:rsidR="00EC169E" w:rsidRPr="002725E9" w:rsidRDefault="00EC169E" w:rsidP="00AC1FC5">
            <w:pPr>
              <w:spacing w:beforeLines="25" w:before="60" w:afterLines="25" w:after="6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2725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Closing of the Meeting</w:t>
            </w:r>
            <w:r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3487" w:type="dxa"/>
            <w:shd w:val="clear" w:color="auto" w:fill="D0CECE" w:themeFill="background2" w:themeFillShade="E6"/>
          </w:tcPr>
          <w:p w14:paraId="5D55DD08" w14:textId="77777777" w:rsidR="00EC169E" w:rsidRPr="002725E9" w:rsidRDefault="00EC169E" w:rsidP="00AC1FC5">
            <w:pPr>
              <w:spacing w:beforeLines="25" w:before="60" w:afterLines="25" w:after="6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2725E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87" w:type="dxa"/>
            <w:shd w:val="clear" w:color="auto" w:fill="D0CECE" w:themeFill="background2" w:themeFillShade="E6"/>
          </w:tcPr>
          <w:p w14:paraId="420D75E4" w14:textId="77777777" w:rsidR="00EC169E" w:rsidRDefault="00EC169E" w:rsidP="00AC1FC5">
            <w:pPr>
              <w:spacing w:beforeLines="25" w:before="60" w:afterLines="25" w:after="6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52B7EAC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CHAIRPERSON </w:t>
            </w:r>
          </w:p>
        </w:tc>
      </w:tr>
    </w:tbl>
    <w:p w14:paraId="65A1BFC2" w14:textId="77777777" w:rsidR="00127FCF" w:rsidRDefault="00127FCF" w:rsidP="009F5E02">
      <w:pPr>
        <w:spacing w:beforeLines="25" w:before="60" w:afterLines="25" w:after="60"/>
      </w:pPr>
    </w:p>
    <w:sectPr w:rsidR="00127FCF" w:rsidSect="002B250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F0BD" w14:textId="77777777" w:rsidR="003C1DB7" w:rsidRDefault="003C1DB7" w:rsidP="00EE6DD6">
      <w:r>
        <w:separator/>
      </w:r>
    </w:p>
  </w:endnote>
  <w:endnote w:type="continuationSeparator" w:id="0">
    <w:p w14:paraId="45349274" w14:textId="77777777" w:rsidR="003C1DB7" w:rsidRDefault="003C1DB7" w:rsidP="00EE6DD6">
      <w:r>
        <w:continuationSeparator/>
      </w:r>
    </w:p>
  </w:endnote>
  <w:endnote w:type="continuationNotice" w:id="1">
    <w:p w14:paraId="04C44E16" w14:textId="77777777" w:rsidR="003C1DB7" w:rsidRDefault="003C1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6E29" w14:textId="5F9EC0C4" w:rsidR="009712A3" w:rsidRPr="009712A3" w:rsidRDefault="009712A3" w:rsidP="009712A3">
    <w:pPr>
      <w:pStyle w:val="IPPFooter"/>
      <w:jc w:val="both"/>
    </w:pPr>
    <w:r w:rsidRPr="00A62A0E">
      <w:rPr>
        <w:rStyle w:val="PageNumber"/>
        <w:b/>
      </w:rPr>
      <w:t xml:space="preserve">Page </w:t>
    </w:r>
    <w:r w:rsidRPr="00A62A0E">
      <w:rPr>
        <w:rStyle w:val="PageNumber"/>
        <w:b/>
      </w:rPr>
      <w:fldChar w:fldCharType="begin"/>
    </w:r>
    <w:r w:rsidRPr="00A62A0E">
      <w:rPr>
        <w:rStyle w:val="PageNumber"/>
        <w:b/>
      </w:rPr>
      <w:instrText xml:space="preserve"> PAGE </w:instrText>
    </w:r>
    <w:r w:rsidRPr="00A62A0E">
      <w:rPr>
        <w:rStyle w:val="PageNumber"/>
        <w:b/>
      </w:rPr>
      <w:fldChar w:fldCharType="separate"/>
    </w:r>
    <w:r w:rsidR="002A1B17">
      <w:rPr>
        <w:rStyle w:val="PageNumber"/>
        <w:b/>
        <w:noProof/>
      </w:rPr>
      <w:t>2</w:t>
    </w:r>
    <w:r w:rsidRPr="00A62A0E">
      <w:rPr>
        <w:rStyle w:val="PageNumber"/>
        <w:b/>
      </w:rPr>
      <w:fldChar w:fldCharType="end"/>
    </w:r>
    <w:r w:rsidRPr="00A62A0E">
      <w:rPr>
        <w:rStyle w:val="PageNumber"/>
        <w:b/>
      </w:rPr>
      <w:t xml:space="preserve"> of </w:t>
    </w:r>
    <w:r w:rsidRPr="00A62A0E">
      <w:rPr>
        <w:rStyle w:val="PageNumber"/>
        <w:b/>
      </w:rPr>
      <w:fldChar w:fldCharType="begin"/>
    </w:r>
    <w:r w:rsidRPr="00A62A0E">
      <w:rPr>
        <w:rStyle w:val="PageNumber"/>
        <w:b/>
      </w:rPr>
      <w:instrText xml:space="preserve"> NUMPAGES </w:instrText>
    </w:r>
    <w:r w:rsidRPr="00A62A0E">
      <w:rPr>
        <w:rStyle w:val="PageNumber"/>
        <w:b/>
      </w:rPr>
      <w:fldChar w:fldCharType="separate"/>
    </w:r>
    <w:r w:rsidR="002A1B17">
      <w:rPr>
        <w:rStyle w:val="PageNumber"/>
        <w:b/>
        <w:noProof/>
      </w:rPr>
      <w:t>2</w:t>
    </w:r>
    <w:r w:rsidRPr="00A62A0E">
      <w:rPr>
        <w:rStyle w:val="PageNumber"/>
        <w:b/>
      </w:rPr>
      <w:fldChar w:fldCharType="end"/>
    </w:r>
    <w:r>
      <w:tab/>
    </w:r>
    <w:r w:rsidRPr="00A62A0E">
      <w:t>International Plant Protection Convention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0E56" w14:textId="0E32F97D" w:rsidR="00E7449D" w:rsidRPr="00EE6DD6" w:rsidRDefault="00E7449D" w:rsidP="00EE6DD6">
    <w:pPr>
      <w:pStyle w:val="IPPFooter"/>
    </w:pPr>
    <w:r>
      <w:t>International Plant Protection Convention</w:t>
    </w:r>
    <w:r w:rsidRPr="00D656B3">
      <w:tab/>
    </w:r>
    <w:r w:rsidRPr="00D656B3">
      <w:rPr>
        <w:rStyle w:val="PageNumber"/>
        <w:b/>
        <w:bCs/>
      </w:rPr>
      <w:t xml:space="preserve">Page </w:t>
    </w:r>
    <w:r w:rsidRPr="00D656B3">
      <w:rPr>
        <w:rStyle w:val="PageNumber"/>
        <w:b/>
        <w:bCs/>
      </w:rPr>
      <w:fldChar w:fldCharType="begin"/>
    </w:r>
    <w:r w:rsidRPr="00D656B3">
      <w:rPr>
        <w:rStyle w:val="PageNumber"/>
        <w:b/>
        <w:bCs/>
      </w:rPr>
      <w:instrText xml:space="preserve"> PAGE </w:instrText>
    </w:r>
    <w:r w:rsidRPr="00D656B3">
      <w:rPr>
        <w:rStyle w:val="PageNumber"/>
        <w:b/>
        <w:bCs/>
      </w:rPr>
      <w:fldChar w:fldCharType="separate"/>
    </w:r>
    <w:r w:rsidR="00425CB2">
      <w:rPr>
        <w:rStyle w:val="PageNumber"/>
        <w:b/>
        <w:bCs/>
        <w:noProof/>
      </w:rPr>
      <w:t>3</w:t>
    </w:r>
    <w:r w:rsidRPr="00D656B3">
      <w:rPr>
        <w:rStyle w:val="PageNumber"/>
        <w:b/>
        <w:bCs/>
      </w:rPr>
      <w:fldChar w:fldCharType="end"/>
    </w:r>
    <w:r w:rsidRPr="00D656B3">
      <w:rPr>
        <w:rStyle w:val="PageNumber"/>
        <w:b/>
        <w:bCs/>
      </w:rPr>
      <w:t xml:space="preserve"> of </w:t>
    </w:r>
    <w:r w:rsidRPr="00D656B3">
      <w:rPr>
        <w:rStyle w:val="PageNumber"/>
        <w:b/>
        <w:bCs/>
      </w:rPr>
      <w:fldChar w:fldCharType="begin"/>
    </w:r>
    <w:r w:rsidRPr="00D656B3">
      <w:rPr>
        <w:rStyle w:val="PageNumber"/>
        <w:b/>
        <w:bCs/>
      </w:rPr>
      <w:instrText xml:space="preserve"> NUMPAGES </w:instrText>
    </w:r>
    <w:r w:rsidRPr="00D656B3">
      <w:rPr>
        <w:rStyle w:val="PageNumber"/>
        <w:b/>
        <w:bCs/>
      </w:rPr>
      <w:fldChar w:fldCharType="separate"/>
    </w:r>
    <w:r w:rsidR="00425CB2">
      <w:rPr>
        <w:rStyle w:val="PageNumber"/>
        <w:b/>
        <w:bCs/>
        <w:noProof/>
      </w:rPr>
      <w:t>3</w:t>
    </w:r>
    <w:r w:rsidRPr="00D656B3">
      <w:rPr>
        <w:rStyle w:val="PageNumber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AC82" w14:textId="4717B354" w:rsidR="009712A3" w:rsidRPr="009712A3" w:rsidRDefault="009712A3" w:rsidP="009712A3">
    <w:pPr>
      <w:pStyle w:val="IPPFooter"/>
    </w:pPr>
    <w:r w:rsidRPr="00A62A0E">
      <w:t>International Plant Protection Convention</w:t>
    </w:r>
    <w:r w:rsidRPr="00A62A0E">
      <w:tab/>
    </w:r>
    <w:r w:rsidRPr="00A62A0E">
      <w:rPr>
        <w:rStyle w:val="PageNumber"/>
        <w:b/>
      </w:rPr>
      <w:t xml:space="preserve">Page </w:t>
    </w:r>
    <w:r w:rsidRPr="00A62A0E">
      <w:rPr>
        <w:rStyle w:val="PageNumber"/>
        <w:b/>
      </w:rPr>
      <w:fldChar w:fldCharType="begin"/>
    </w:r>
    <w:r w:rsidRPr="00A62A0E">
      <w:rPr>
        <w:rStyle w:val="PageNumber"/>
        <w:b/>
      </w:rPr>
      <w:instrText xml:space="preserve"> PAGE </w:instrText>
    </w:r>
    <w:r w:rsidRPr="00A62A0E">
      <w:rPr>
        <w:rStyle w:val="PageNumber"/>
        <w:b/>
      </w:rPr>
      <w:fldChar w:fldCharType="separate"/>
    </w:r>
    <w:r w:rsidR="002A1B17">
      <w:rPr>
        <w:rStyle w:val="PageNumber"/>
        <w:b/>
        <w:noProof/>
      </w:rPr>
      <w:t>1</w:t>
    </w:r>
    <w:r w:rsidRPr="00A62A0E">
      <w:rPr>
        <w:rStyle w:val="PageNumber"/>
        <w:b/>
      </w:rPr>
      <w:fldChar w:fldCharType="end"/>
    </w:r>
    <w:r w:rsidRPr="00A62A0E">
      <w:rPr>
        <w:rStyle w:val="PageNumber"/>
        <w:b/>
      </w:rPr>
      <w:t xml:space="preserve"> of </w:t>
    </w:r>
    <w:r w:rsidRPr="00A62A0E">
      <w:rPr>
        <w:rStyle w:val="PageNumber"/>
        <w:b/>
      </w:rPr>
      <w:fldChar w:fldCharType="begin"/>
    </w:r>
    <w:r w:rsidRPr="00A62A0E">
      <w:rPr>
        <w:rStyle w:val="PageNumber"/>
        <w:b/>
      </w:rPr>
      <w:instrText xml:space="preserve"> NUMPAGES </w:instrText>
    </w:r>
    <w:r w:rsidRPr="00A62A0E">
      <w:rPr>
        <w:rStyle w:val="PageNumber"/>
        <w:b/>
      </w:rPr>
      <w:fldChar w:fldCharType="separate"/>
    </w:r>
    <w:r w:rsidR="002A1B17">
      <w:rPr>
        <w:rStyle w:val="PageNumber"/>
        <w:b/>
        <w:noProof/>
      </w:rPr>
      <w:t>2</w:t>
    </w:r>
    <w:r w:rsidRPr="00A62A0E"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F846" w14:textId="77777777" w:rsidR="003C1DB7" w:rsidRDefault="003C1DB7" w:rsidP="00EE6DD6">
      <w:r>
        <w:separator/>
      </w:r>
    </w:p>
  </w:footnote>
  <w:footnote w:type="continuationSeparator" w:id="0">
    <w:p w14:paraId="49C7F6F8" w14:textId="77777777" w:rsidR="003C1DB7" w:rsidRDefault="003C1DB7" w:rsidP="00EE6DD6">
      <w:r>
        <w:continuationSeparator/>
      </w:r>
    </w:p>
  </w:footnote>
  <w:footnote w:type="continuationNotice" w:id="1">
    <w:p w14:paraId="027FD316" w14:textId="77777777" w:rsidR="003C1DB7" w:rsidRDefault="003C1D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7CDD" w14:textId="2F797458" w:rsidR="00F02BCC" w:rsidRDefault="00F02BCC" w:rsidP="00F02BCC">
    <w:pPr>
      <w:pStyle w:val="IPPHeader"/>
      <w:spacing w:after="0"/>
    </w:pPr>
    <w:r>
      <w:t>01_</w:t>
    </w:r>
    <w:r w:rsidRPr="00F57CE3">
      <w:t xml:space="preserve"> </w:t>
    </w:r>
    <w:r>
      <w:t>Bureau_2</w:t>
    </w:r>
    <w:r w:rsidRPr="00EC5BC8">
      <w:t>0</w:t>
    </w:r>
    <w:r w:rsidR="009F5E02">
      <w:t>2</w:t>
    </w:r>
    <w:r w:rsidR="0051452E">
      <w:t>6</w:t>
    </w:r>
    <w:r w:rsidR="00981D71">
      <w:t>_</w:t>
    </w:r>
    <w:r w:rsidR="00985271">
      <w:t>Mar</w:t>
    </w:r>
    <w:r>
      <w:tab/>
    </w:r>
    <w:r w:rsidRPr="00F02BCC">
      <w:t>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1488" w14:textId="4A11BCBF" w:rsidR="00291362" w:rsidRDefault="00291362" w:rsidP="00291362">
    <w:pPr>
      <w:pStyle w:val="IPPHeader"/>
      <w:spacing w:after="0"/>
    </w:pPr>
    <w:r>
      <w:t>01_</w:t>
    </w:r>
    <w:r w:rsidRPr="00F57CE3">
      <w:t xml:space="preserve"> </w:t>
    </w:r>
    <w:r>
      <w:t>Bureau_2</w:t>
    </w:r>
    <w:r w:rsidRPr="00EC5BC8">
      <w:t>0</w:t>
    </w:r>
    <w:r>
      <w:t>2</w:t>
    </w:r>
    <w:r w:rsidR="0051452E">
      <w:t>6</w:t>
    </w:r>
    <w:r>
      <w:t>_</w:t>
    </w:r>
    <w:r w:rsidR="00970B5C">
      <w:t>Mar</w:t>
    </w:r>
    <w:r>
      <w:t xml:space="preserve"> </w:t>
    </w:r>
    <w:r>
      <w:tab/>
    </w:r>
    <w:r w:rsidRPr="00F02BCC">
      <w:t>Provisional Agenda</w:t>
    </w:r>
  </w:p>
  <w:p w14:paraId="67972A93" w14:textId="5EFF615F" w:rsidR="00E7449D" w:rsidRDefault="00E744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F072" w14:textId="5E88DED4" w:rsidR="00E875DB" w:rsidRDefault="00E875DB" w:rsidP="00E875DB">
    <w:pPr>
      <w:pStyle w:val="IPPHeader"/>
      <w:tabs>
        <w:tab w:val="clear" w:pos="1134"/>
      </w:tabs>
      <w:spacing w:before="240" w:after="0"/>
    </w:pPr>
    <w:bookmarkStart w:id="0" w:name="_Hlk38796923"/>
    <w:bookmarkStart w:id="1" w:name="_Hlk38796924"/>
    <w:r>
      <w:rPr>
        <w:i/>
        <w:iCs/>
        <w:noProof/>
        <w14:ligatures w14:val="standardContextual"/>
      </w:rPr>
      <w:drawing>
        <wp:anchor distT="0" distB="0" distL="114300" distR="114300" simplePos="0" relativeHeight="251658242" behindDoc="0" locked="0" layoutInCell="1" allowOverlap="1" wp14:anchorId="47C9FD20" wp14:editId="2B00815A">
          <wp:simplePos x="0" y="0"/>
          <wp:positionH relativeFrom="page">
            <wp:posOffset>2520315</wp:posOffset>
          </wp:positionH>
          <wp:positionV relativeFrom="page">
            <wp:posOffset>558165</wp:posOffset>
          </wp:positionV>
          <wp:extent cx="1756800" cy="698400"/>
          <wp:effectExtent l="0" t="0" r="0" b="6985"/>
          <wp:wrapSquare wrapText="bothSides"/>
          <wp:docPr id="1770423598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319013" name="Picture 2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D6F3389" wp14:editId="3E18E071">
              <wp:simplePos x="0" y="0"/>
              <wp:positionH relativeFrom="margin">
                <wp:posOffset>1574800</wp:posOffset>
              </wp:positionH>
              <wp:positionV relativeFrom="page">
                <wp:posOffset>720090</wp:posOffset>
              </wp:positionV>
              <wp:extent cx="0" cy="360000"/>
              <wp:effectExtent l="0" t="0" r="38100" b="21590"/>
              <wp:wrapNone/>
              <wp:docPr id="32041491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161BD809">
            <v:line id="Straight Connector 1" style="position:absolute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" o:spid="_x0000_s1026" strokecolor="black [3213]" strokeweight=".5pt" from="124pt,56.7pt" to="124pt,85.05pt" w14:anchorId="44076A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">
              <v:stroke joinstyle="miter"/>
              <w10:wrap anchorx="margin" anchory="page"/>
            </v:line>
          </w:pict>
        </mc:Fallback>
      </mc:AlternateContent>
    </w:r>
    <w:r w:rsidRPr="000321A6">
      <w:rPr>
        <w:noProof/>
      </w:rPr>
      <w:drawing>
        <wp:anchor distT="0" distB="0" distL="114300" distR="114300" simplePos="0" relativeHeight="251658240" behindDoc="0" locked="0" layoutInCell="1" allowOverlap="1" wp14:anchorId="5B672870" wp14:editId="1F8745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7600" cy="558000"/>
          <wp:effectExtent l="0" t="0" r="2540" b="0"/>
          <wp:wrapTopAndBottom/>
          <wp:docPr id="1025542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42983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2379808C" wp14:editId="074546D7">
          <wp:simplePos x="0" y="0"/>
          <wp:positionH relativeFrom="page">
            <wp:posOffset>742950</wp:posOffset>
          </wp:positionH>
          <wp:positionV relativeFrom="page">
            <wp:posOffset>558165</wp:posOffset>
          </wp:positionV>
          <wp:extent cx="1728000" cy="698400"/>
          <wp:effectExtent l="0" t="0" r="5715" b="6985"/>
          <wp:wrapSquare wrapText="bothSides"/>
          <wp:docPr id="178518581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23631" name="Picture 1" descr="A logo with text on i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01_Bureau_202</w:t>
    </w:r>
    <w:r w:rsidR="00915BC5">
      <w:t>6</w:t>
    </w:r>
    <w:r w:rsidR="00F64674">
      <w:t>_Mar</w:t>
    </w:r>
  </w:p>
  <w:p w14:paraId="2ECF3BCD" w14:textId="6E8F5702" w:rsidR="00E875DB" w:rsidRDefault="00E875DB" w:rsidP="00E875DB">
    <w:pPr>
      <w:pStyle w:val="IPPHeader"/>
      <w:tabs>
        <w:tab w:val="clear" w:pos="1134"/>
      </w:tabs>
      <w:spacing w:after="0"/>
    </w:pPr>
    <w:r w:rsidRPr="0076596B">
      <w:tab/>
      <w:t xml:space="preserve">Agenda item: </w:t>
    </w:r>
    <w:r>
      <w:t>2.2</w:t>
    </w:r>
  </w:p>
  <w:p w14:paraId="5F360103" w14:textId="77777777" w:rsidR="00E875DB" w:rsidRDefault="00E875DB" w:rsidP="00E875DB">
    <w:pPr>
      <w:pStyle w:val="IPPHeader"/>
      <w:tabs>
        <w:tab w:val="clear" w:pos="1134"/>
      </w:tabs>
      <w:spacing w:after="260"/>
    </w:pPr>
  </w:p>
  <w:p w14:paraId="35D1AC41" w14:textId="77777777" w:rsidR="00E875DB" w:rsidRPr="0076596B" w:rsidRDefault="00E875DB" w:rsidP="00E875DB">
    <w:pPr>
      <w:pStyle w:val="IPPHeader"/>
      <w:tabs>
        <w:tab w:val="clear" w:pos="1134"/>
      </w:tabs>
      <w:spacing w:after="0"/>
    </w:pPr>
    <w:r>
      <w:t>Agenda</w:t>
    </w:r>
  </w:p>
  <w:bookmarkEnd w:id="0"/>
  <w:bookmarkEnd w:id="1"/>
  <w:p w14:paraId="010D553E" w14:textId="09899AC3" w:rsidR="00546C81" w:rsidRPr="00E875DB" w:rsidRDefault="00546C81" w:rsidP="00E87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0A6C"/>
    <w:multiLevelType w:val="multilevel"/>
    <w:tmpl w:val="06E871E4"/>
    <w:numStyleLink w:val="IPPParagraphnumberedlist"/>
  </w:abstractNum>
  <w:abstractNum w:abstractNumId="2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FBDF5"/>
    <w:multiLevelType w:val="hybridMultilevel"/>
    <w:tmpl w:val="599E68FE"/>
    <w:lvl w:ilvl="0" w:tplc="3B6852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BE8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D4E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A2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88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6E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02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6B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22F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92785"/>
    <w:multiLevelType w:val="multilevel"/>
    <w:tmpl w:val="1DAA5988"/>
    <w:styleLink w:val="IPPParagraphnumberedlist1"/>
    <w:lvl w:ilvl="0">
      <w:start w:val="1"/>
      <w:numFmt w:val="decimal"/>
      <w:pStyle w:val="SequentialList"/>
      <w:lvlText w:val="%1)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97" w:hanging="35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160" w:hanging="36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517" w:hanging="357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363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38"/>
        </w:tabs>
        <w:ind w:left="3595" w:hanging="357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952" w:hanging="357"/>
      </w:pPr>
      <w:rPr>
        <w:rFonts w:hint="default"/>
      </w:rPr>
    </w:lvl>
  </w:abstractNum>
  <w:abstractNum w:abstractNumId="5" w15:restartNumberingAfterBreak="0">
    <w:nsid w:val="2DFF40B6"/>
    <w:multiLevelType w:val="hybridMultilevel"/>
    <w:tmpl w:val="5E961550"/>
    <w:lvl w:ilvl="0" w:tplc="551EE9B4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pStyle w:val="IPPParagraphnumbering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7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E4FD1"/>
    <w:multiLevelType w:val="multilevel"/>
    <w:tmpl w:val="9D40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B3DE0"/>
    <w:multiLevelType w:val="hybridMultilevel"/>
    <w:tmpl w:val="C36E04B4"/>
    <w:lvl w:ilvl="0" w:tplc="F3C8FA58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4314E"/>
    <w:multiLevelType w:val="multilevel"/>
    <w:tmpl w:val="8448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C1078"/>
    <w:multiLevelType w:val="hybridMultilevel"/>
    <w:tmpl w:val="2778A17C"/>
    <w:lvl w:ilvl="0" w:tplc="A3EC012A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70D0B"/>
    <w:multiLevelType w:val="multilevel"/>
    <w:tmpl w:val="0CEC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68934017">
    <w:abstractNumId w:val="4"/>
    <w:lvlOverride w:ilvl="0">
      <w:lvl w:ilvl="0">
        <w:start w:val="1"/>
        <w:numFmt w:val="decimal"/>
        <w:pStyle w:val="SequentialList"/>
        <w:lvlText w:val="%1)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07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3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79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2160" w:hanging="363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2517" w:hanging="357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left"/>
        <w:pPr>
          <w:ind w:left="2880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3238"/>
          </w:tabs>
          <w:ind w:left="3595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952" w:hanging="357"/>
        </w:pPr>
        <w:rPr>
          <w:rFonts w:hint="default"/>
        </w:rPr>
      </w:lvl>
    </w:lvlOverride>
  </w:num>
  <w:num w:numId="2" w16cid:durableId="980308507">
    <w:abstractNumId w:val="4"/>
  </w:num>
  <w:num w:numId="3" w16cid:durableId="1530408644">
    <w:abstractNumId w:val="12"/>
  </w:num>
  <w:num w:numId="4" w16cid:durableId="1646229596">
    <w:abstractNumId w:val="2"/>
  </w:num>
  <w:num w:numId="5" w16cid:durableId="1646666113">
    <w:abstractNumId w:val="6"/>
  </w:num>
  <w:num w:numId="6" w16cid:durableId="1065181602">
    <w:abstractNumId w:val="15"/>
  </w:num>
  <w:num w:numId="7" w16cid:durableId="540366090">
    <w:abstractNumId w:val="9"/>
  </w:num>
  <w:num w:numId="8" w16cid:durableId="1852405571">
    <w:abstractNumId w:val="7"/>
  </w:num>
  <w:num w:numId="9" w16cid:durableId="1597710624">
    <w:abstractNumId w:val="17"/>
  </w:num>
  <w:num w:numId="10" w16cid:durableId="701589587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1" w16cid:durableId="1703357180">
    <w:abstractNumId w:val="0"/>
  </w:num>
  <w:num w:numId="12" w16cid:durableId="605961054">
    <w:abstractNumId w:val="13"/>
  </w:num>
  <w:num w:numId="13" w16cid:durableId="641040130">
    <w:abstractNumId w:val="14"/>
  </w:num>
  <w:num w:numId="14" w16cid:durableId="1997106442">
    <w:abstractNumId w:val="10"/>
  </w:num>
  <w:num w:numId="15" w16cid:durableId="1714377894">
    <w:abstractNumId w:val="16"/>
  </w:num>
  <w:num w:numId="16" w16cid:durableId="1892959845">
    <w:abstractNumId w:val="8"/>
  </w:num>
  <w:num w:numId="17" w16cid:durableId="514658158">
    <w:abstractNumId w:val="11"/>
  </w:num>
  <w:num w:numId="18" w16cid:durableId="1069108099">
    <w:abstractNumId w:val="5"/>
  </w:num>
  <w:num w:numId="19" w16cid:durableId="197108355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4C"/>
    <w:rsid w:val="0000059D"/>
    <w:rsid w:val="00000988"/>
    <w:rsid w:val="0000329D"/>
    <w:rsid w:val="00003AE5"/>
    <w:rsid w:val="00003B2E"/>
    <w:rsid w:val="00003B42"/>
    <w:rsid w:val="0000426A"/>
    <w:rsid w:val="00005C18"/>
    <w:rsid w:val="00006B59"/>
    <w:rsid w:val="00006B71"/>
    <w:rsid w:val="000073ED"/>
    <w:rsid w:val="000108A9"/>
    <w:rsid w:val="00011363"/>
    <w:rsid w:val="0001485E"/>
    <w:rsid w:val="000157E2"/>
    <w:rsid w:val="00016C3E"/>
    <w:rsid w:val="00017723"/>
    <w:rsid w:val="0002060F"/>
    <w:rsid w:val="000242E5"/>
    <w:rsid w:val="00026151"/>
    <w:rsid w:val="00027BF6"/>
    <w:rsid w:val="0003060E"/>
    <w:rsid w:val="00031DDE"/>
    <w:rsid w:val="0003225C"/>
    <w:rsid w:val="00032805"/>
    <w:rsid w:val="0003521A"/>
    <w:rsid w:val="0003648F"/>
    <w:rsid w:val="00037453"/>
    <w:rsid w:val="000401BA"/>
    <w:rsid w:val="00043063"/>
    <w:rsid w:val="00043EE0"/>
    <w:rsid w:val="0004417C"/>
    <w:rsid w:val="00045B5C"/>
    <w:rsid w:val="00045F96"/>
    <w:rsid w:val="000460E1"/>
    <w:rsid w:val="0004684F"/>
    <w:rsid w:val="000528D1"/>
    <w:rsid w:val="00052A6B"/>
    <w:rsid w:val="00052E1C"/>
    <w:rsid w:val="0005352C"/>
    <w:rsid w:val="00053F43"/>
    <w:rsid w:val="0005739F"/>
    <w:rsid w:val="00057ECF"/>
    <w:rsid w:val="00060CBF"/>
    <w:rsid w:val="00061799"/>
    <w:rsid w:val="00062CA6"/>
    <w:rsid w:val="0006378B"/>
    <w:rsid w:val="00065B6E"/>
    <w:rsid w:val="000667CA"/>
    <w:rsid w:val="00067BB5"/>
    <w:rsid w:val="000719ED"/>
    <w:rsid w:val="00071A36"/>
    <w:rsid w:val="00071C98"/>
    <w:rsid w:val="00071EE7"/>
    <w:rsid w:val="00073171"/>
    <w:rsid w:val="0007746A"/>
    <w:rsid w:val="0008233E"/>
    <w:rsid w:val="000837E2"/>
    <w:rsid w:val="00084130"/>
    <w:rsid w:val="00084F3F"/>
    <w:rsid w:val="00087EF6"/>
    <w:rsid w:val="00090E91"/>
    <w:rsid w:val="0009153F"/>
    <w:rsid w:val="00093685"/>
    <w:rsid w:val="00094864"/>
    <w:rsid w:val="000961D3"/>
    <w:rsid w:val="000970C2"/>
    <w:rsid w:val="00097221"/>
    <w:rsid w:val="00097F29"/>
    <w:rsid w:val="00097FF0"/>
    <w:rsid w:val="000A02EC"/>
    <w:rsid w:val="000A0690"/>
    <w:rsid w:val="000A2183"/>
    <w:rsid w:val="000A21D5"/>
    <w:rsid w:val="000A38C1"/>
    <w:rsid w:val="000A5403"/>
    <w:rsid w:val="000A73E7"/>
    <w:rsid w:val="000B2BA8"/>
    <w:rsid w:val="000B34EB"/>
    <w:rsid w:val="000B3D40"/>
    <w:rsid w:val="000B5BE9"/>
    <w:rsid w:val="000C00FD"/>
    <w:rsid w:val="000C20FD"/>
    <w:rsid w:val="000C2D6D"/>
    <w:rsid w:val="000C34AB"/>
    <w:rsid w:val="000C385D"/>
    <w:rsid w:val="000C3CB7"/>
    <w:rsid w:val="000C42B8"/>
    <w:rsid w:val="000C5255"/>
    <w:rsid w:val="000C75F0"/>
    <w:rsid w:val="000D1AEB"/>
    <w:rsid w:val="000D3777"/>
    <w:rsid w:val="000D3C61"/>
    <w:rsid w:val="000D3D1C"/>
    <w:rsid w:val="000D5218"/>
    <w:rsid w:val="000D5AFE"/>
    <w:rsid w:val="000D67FF"/>
    <w:rsid w:val="000E1205"/>
    <w:rsid w:val="000E1233"/>
    <w:rsid w:val="000E275F"/>
    <w:rsid w:val="000E2F1B"/>
    <w:rsid w:val="000E59B2"/>
    <w:rsid w:val="000E73E9"/>
    <w:rsid w:val="000F3B1D"/>
    <w:rsid w:val="000F55EF"/>
    <w:rsid w:val="000F5D47"/>
    <w:rsid w:val="000F6025"/>
    <w:rsid w:val="000F6089"/>
    <w:rsid w:val="000F788E"/>
    <w:rsid w:val="00100388"/>
    <w:rsid w:val="001005B0"/>
    <w:rsid w:val="00100963"/>
    <w:rsid w:val="001022EE"/>
    <w:rsid w:val="00103368"/>
    <w:rsid w:val="0010621C"/>
    <w:rsid w:val="00106514"/>
    <w:rsid w:val="00106CCF"/>
    <w:rsid w:val="00106DC7"/>
    <w:rsid w:val="0011143A"/>
    <w:rsid w:val="00111496"/>
    <w:rsid w:val="0011222A"/>
    <w:rsid w:val="0011295A"/>
    <w:rsid w:val="001147E5"/>
    <w:rsid w:val="00114824"/>
    <w:rsid w:val="001160B1"/>
    <w:rsid w:val="0012060B"/>
    <w:rsid w:val="001226C2"/>
    <w:rsid w:val="001244FA"/>
    <w:rsid w:val="00127015"/>
    <w:rsid w:val="00127FCF"/>
    <w:rsid w:val="0013052E"/>
    <w:rsid w:val="00130531"/>
    <w:rsid w:val="001321AF"/>
    <w:rsid w:val="001327B0"/>
    <w:rsid w:val="00133E1E"/>
    <w:rsid w:val="00134BB7"/>
    <w:rsid w:val="00135520"/>
    <w:rsid w:val="001379EF"/>
    <w:rsid w:val="00137ED9"/>
    <w:rsid w:val="00137FE1"/>
    <w:rsid w:val="00140A78"/>
    <w:rsid w:val="00141DAA"/>
    <w:rsid w:val="00144F93"/>
    <w:rsid w:val="001455AF"/>
    <w:rsid w:val="00145CA9"/>
    <w:rsid w:val="00146611"/>
    <w:rsid w:val="00146916"/>
    <w:rsid w:val="00151B82"/>
    <w:rsid w:val="00154125"/>
    <w:rsid w:val="00154FFA"/>
    <w:rsid w:val="001612A7"/>
    <w:rsid w:val="0016328C"/>
    <w:rsid w:val="00163B0A"/>
    <w:rsid w:val="00163FC2"/>
    <w:rsid w:val="00164539"/>
    <w:rsid w:val="00165850"/>
    <w:rsid w:val="00167AA4"/>
    <w:rsid w:val="00172391"/>
    <w:rsid w:val="00173B0B"/>
    <w:rsid w:val="00174E2C"/>
    <w:rsid w:val="00176514"/>
    <w:rsid w:val="00176CC1"/>
    <w:rsid w:val="00177CD3"/>
    <w:rsid w:val="0018031D"/>
    <w:rsid w:val="001810B2"/>
    <w:rsid w:val="001832A9"/>
    <w:rsid w:val="00184D22"/>
    <w:rsid w:val="0018616E"/>
    <w:rsid w:val="0018759D"/>
    <w:rsid w:val="00187780"/>
    <w:rsid w:val="00187AFC"/>
    <w:rsid w:val="00187E7E"/>
    <w:rsid w:val="00190642"/>
    <w:rsid w:val="001959D1"/>
    <w:rsid w:val="00196C83"/>
    <w:rsid w:val="00197009"/>
    <w:rsid w:val="00197424"/>
    <w:rsid w:val="00197904"/>
    <w:rsid w:val="001A0753"/>
    <w:rsid w:val="001A1930"/>
    <w:rsid w:val="001A1DC9"/>
    <w:rsid w:val="001A3A09"/>
    <w:rsid w:val="001A4530"/>
    <w:rsid w:val="001A5C88"/>
    <w:rsid w:val="001A71A8"/>
    <w:rsid w:val="001B0073"/>
    <w:rsid w:val="001B27F4"/>
    <w:rsid w:val="001B28D5"/>
    <w:rsid w:val="001B513B"/>
    <w:rsid w:val="001B5226"/>
    <w:rsid w:val="001B5816"/>
    <w:rsid w:val="001B6CD3"/>
    <w:rsid w:val="001C0826"/>
    <w:rsid w:val="001C2F68"/>
    <w:rsid w:val="001C4298"/>
    <w:rsid w:val="001C560F"/>
    <w:rsid w:val="001D0395"/>
    <w:rsid w:val="001D039D"/>
    <w:rsid w:val="001D0C38"/>
    <w:rsid w:val="001D1A9B"/>
    <w:rsid w:val="001D1CBF"/>
    <w:rsid w:val="001D353B"/>
    <w:rsid w:val="001D48E4"/>
    <w:rsid w:val="001D6545"/>
    <w:rsid w:val="001D65CD"/>
    <w:rsid w:val="001D7D87"/>
    <w:rsid w:val="001E0C28"/>
    <w:rsid w:val="001E12C1"/>
    <w:rsid w:val="001E304A"/>
    <w:rsid w:val="001E3C53"/>
    <w:rsid w:val="001E6252"/>
    <w:rsid w:val="001E671C"/>
    <w:rsid w:val="001E6C7E"/>
    <w:rsid w:val="001E7985"/>
    <w:rsid w:val="001F0969"/>
    <w:rsid w:val="001F135D"/>
    <w:rsid w:val="001F1632"/>
    <w:rsid w:val="001F170B"/>
    <w:rsid w:val="001F1F93"/>
    <w:rsid w:val="001F298E"/>
    <w:rsid w:val="001F41A1"/>
    <w:rsid w:val="002000D3"/>
    <w:rsid w:val="002002ED"/>
    <w:rsid w:val="00201388"/>
    <w:rsid w:val="0020153B"/>
    <w:rsid w:val="00201756"/>
    <w:rsid w:val="0020250A"/>
    <w:rsid w:val="002033B7"/>
    <w:rsid w:val="00203804"/>
    <w:rsid w:val="00207B26"/>
    <w:rsid w:val="00210EEB"/>
    <w:rsid w:val="00211264"/>
    <w:rsid w:val="00211B75"/>
    <w:rsid w:val="00214446"/>
    <w:rsid w:val="00214EB0"/>
    <w:rsid w:val="00216D67"/>
    <w:rsid w:val="00217C22"/>
    <w:rsid w:val="00220491"/>
    <w:rsid w:val="00220977"/>
    <w:rsid w:val="00220E41"/>
    <w:rsid w:val="00223314"/>
    <w:rsid w:val="002255B6"/>
    <w:rsid w:val="00230859"/>
    <w:rsid w:val="002320EE"/>
    <w:rsid w:val="0023439F"/>
    <w:rsid w:val="002361EC"/>
    <w:rsid w:val="002419F7"/>
    <w:rsid w:val="00241B9F"/>
    <w:rsid w:val="00247518"/>
    <w:rsid w:val="0024775B"/>
    <w:rsid w:val="00247E6B"/>
    <w:rsid w:val="0025269E"/>
    <w:rsid w:val="00253503"/>
    <w:rsid w:val="002536F4"/>
    <w:rsid w:val="00255DB1"/>
    <w:rsid w:val="00256888"/>
    <w:rsid w:val="00256A05"/>
    <w:rsid w:val="00256DC5"/>
    <w:rsid w:val="0025738A"/>
    <w:rsid w:val="00257DE7"/>
    <w:rsid w:val="00260393"/>
    <w:rsid w:val="002606DA"/>
    <w:rsid w:val="0026141E"/>
    <w:rsid w:val="00261AA4"/>
    <w:rsid w:val="00263B60"/>
    <w:rsid w:val="00264954"/>
    <w:rsid w:val="002666B8"/>
    <w:rsid w:val="002700A8"/>
    <w:rsid w:val="00271CA7"/>
    <w:rsid w:val="002725E9"/>
    <w:rsid w:val="00272925"/>
    <w:rsid w:val="00275F99"/>
    <w:rsid w:val="00276FA1"/>
    <w:rsid w:val="002772BC"/>
    <w:rsid w:val="00280195"/>
    <w:rsid w:val="0028254E"/>
    <w:rsid w:val="00282A32"/>
    <w:rsid w:val="00283472"/>
    <w:rsid w:val="002836B4"/>
    <w:rsid w:val="00283861"/>
    <w:rsid w:val="00284A0F"/>
    <w:rsid w:val="002854B6"/>
    <w:rsid w:val="00286DFB"/>
    <w:rsid w:val="00287FD3"/>
    <w:rsid w:val="00290786"/>
    <w:rsid w:val="002911C4"/>
    <w:rsid w:val="00291362"/>
    <w:rsid w:val="00291805"/>
    <w:rsid w:val="00291CBB"/>
    <w:rsid w:val="00292C63"/>
    <w:rsid w:val="00297098"/>
    <w:rsid w:val="0029BFDB"/>
    <w:rsid w:val="002A1B17"/>
    <w:rsid w:val="002A21D1"/>
    <w:rsid w:val="002A5158"/>
    <w:rsid w:val="002A5226"/>
    <w:rsid w:val="002A741D"/>
    <w:rsid w:val="002A793A"/>
    <w:rsid w:val="002B0056"/>
    <w:rsid w:val="002B2507"/>
    <w:rsid w:val="002B30D6"/>
    <w:rsid w:val="002B3212"/>
    <w:rsid w:val="002B3472"/>
    <w:rsid w:val="002B3A93"/>
    <w:rsid w:val="002B4F74"/>
    <w:rsid w:val="002B50CF"/>
    <w:rsid w:val="002B77A9"/>
    <w:rsid w:val="002C0964"/>
    <w:rsid w:val="002C3717"/>
    <w:rsid w:val="002C4040"/>
    <w:rsid w:val="002C408A"/>
    <w:rsid w:val="002C77EB"/>
    <w:rsid w:val="002D0C52"/>
    <w:rsid w:val="002D3200"/>
    <w:rsid w:val="002D3254"/>
    <w:rsid w:val="002D36E0"/>
    <w:rsid w:val="002D6512"/>
    <w:rsid w:val="002D6D97"/>
    <w:rsid w:val="002E098B"/>
    <w:rsid w:val="002E3932"/>
    <w:rsid w:val="002E41B5"/>
    <w:rsid w:val="002E73AC"/>
    <w:rsid w:val="002E7E9C"/>
    <w:rsid w:val="002F1B87"/>
    <w:rsid w:val="002F2918"/>
    <w:rsid w:val="002F2A39"/>
    <w:rsid w:val="002F341E"/>
    <w:rsid w:val="002F4C6B"/>
    <w:rsid w:val="002F701D"/>
    <w:rsid w:val="002F7244"/>
    <w:rsid w:val="00300199"/>
    <w:rsid w:val="003021A7"/>
    <w:rsid w:val="00303546"/>
    <w:rsid w:val="0030377E"/>
    <w:rsid w:val="00304C0B"/>
    <w:rsid w:val="00304ECF"/>
    <w:rsid w:val="003059E4"/>
    <w:rsid w:val="00305B88"/>
    <w:rsid w:val="003066D1"/>
    <w:rsid w:val="003072F9"/>
    <w:rsid w:val="0031037B"/>
    <w:rsid w:val="0031041E"/>
    <w:rsid w:val="00311918"/>
    <w:rsid w:val="00313EC4"/>
    <w:rsid w:val="00314A8A"/>
    <w:rsid w:val="0031663E"/>
    <w:rsid w:val="00317811"/>
    <w:rsid w:val="00317D11"/>
    <w:rsid w:val="00323A9F"/>
    <w:rsid w:val="0032496D"/>
    <w:rsid w:val="003308B1"/>
    <w:rsid w:val="00332765"/>
    <w:rsid w:val="00334C7B"/>
    <w:rsid w:val="003353E2"/>
    <w:rsid w:val="003372E7"/>
    <w:rsid w:val="00340D73"/>
    <w:rsid w:val="00341F60"/>
    <w:rsid w:val="00342693"/>
    <w:rsid w:val="00342B72"/>
    <w:rsid w:val="00343B99"/>
    <w:rsid w:val="00344E63"/>
    <w:rsid w:val="003455E5"/>
    <w:rsid w:val="00346216"/>
    <w:rsid w:val="0035006A"/>
    <w:rsid w:val="00350789"/>
    <w:rsid w:val="00350FBE"/>
    <w:rsid w:val="00353474"/>
    <w:rsid w:val="00353C55"/>
    <w:rsid w:val="00354138"/>
    <w:rsid w:val="0035654F"/>
    <w:rsid w:val="0035712F"/>
    <w:rsid w:val="00357757"/>
    <w:rsid w:val="00360B4E"/>
    <w:rsid w:val="003634EE"/>
    <w:rsid w:val="00363E28"/>
    <w:rsid w:val="00364614"/>
    <w:rsid w:val="00364F82"/>
    <w:rsid w:val="00366458"/>
    <w:rsid w:val="0036758B"/>
    <w:rsid w:val="003803F8"/>
    <w:rsid w:val="00380A52"/>
    <w:rsid w:val="00381F1A"/>
    <w:rsid w:val="003829E6"/>
    <w:rsid w:val="00383E73"/>
    <w:rsid w:val="00384F85"/>
    <w:rsid w:val="0038709A"/>
    <w:rsid w:val="003914C0"/>
    <w:rsid w:val="00393B17"/>
    <w:rsid w:val="003947BE"/>
    <w:rsid w:val="00396B8F"/>
    <w:rsid w:val="003971D0"/>
    <w:rsid w:val="003974D4"/>
    <w:rsid w:val="00397B38"/>
    <w:rsid w:val="003A0EBC"/>
    <w:rsid w:val="003A5454"/>
    <w:rsid w:val="003B0569"/>
    <w:rsid w:val="003B0FEF"/>
    <w:rsid w:val="003B1EEA"/>
    <w:rsid w:val="003B233F"/>
    <w:rsid w:val="003B336F"/>
    <w:rsid w:val="003B37C7"/>
    <w:rsid w:val="003B5C7B"/>
    <w:rsid w:val="003B5CF1"/>
    <w:rsid w:val="003C1DB7"/>
    <w:rsid w:val="003C2BC8"/>
    <w:rsid w:val="003C3F0D"/>
    <w:rsid w:val="003C4593"/>
    <w:rsid w:val="003C53F3"/>
    <w:rsid w:val="003C6AAB"/>
    <w:rsid w:val="003C6CBF"/>
    <w:rsid w:val="003C7B58"/>
    <w:rsid w:val="003D1557"/>
    <w:rsid w:val="003D1966"/>
    <w:rsid w:val="003D7758"/>
    <w:rsid w:val="003D7CB0"/>
    <w:rsid w:val="003D7F14"/>
    <w:rsid w:val="003E069D"/>
    <w:rsid w:val="003E111C"/>
    <w:rsid w:val="003E19FB"/>
    <w:rsid w:val="003F0F2B"/>
    <w:rsid w:val="003F1D1B"/>
    <w:rsid w:val="003F3275"/>
    <w:rsid w:val="003F44CF"/>
    <w:rsid w:val="003F4DD4"/>
    <w:rsid w:val="003F5267"/>
    <w:rsid w:val="003F5F67"/>
    <w:rsid w:val="003F7934"/>
    <w:rsid w:val="00400CEB"/>
    <w:rsid w:val="00401FA6"/>
    <w:rsid w:val="0040227A"/>
    <w:rsid w:val="004032FA"/>
    <w:rsid w:val="00403DF9"/>
    <w:rsid w:val="00404939"/>
    <w:rsid w:val="00404E32"/>
    <w:rsid w:val="0040779D"/>
    <w:rsid w:val="00413876"/>
    <w:rsid w:val="00413B11"/>
    <w:rsid w:val="00413B76"/>
    <w:rsid w:val="004141EC"/>
    <w:rsid w:val="004170E3"/>
    <w:rsid w:val="00417712"/>
    <w:rsid w:val="00417814"/>
    <w:rsid w:val="00423557"/>
    <w:rsid w:val="00424708"/>
    <w:rsid w:val="00425266"/>
    <w:rsid w:val="004252DB"/>
    <w:rsid w:val="004253D0"/>
    <w:rsid w:val="00425CB2"/>
    <w:rsid w:val="00430BCE"/>
    <w:rsid w:val="00433263"/>
    <w:rsid w:val="00433B9D"/>
    <w:rsid w:val="00434151"/>
    <w:rsid w:val="00434697"/>
    <w:rsid w:val="00435A79"/>
    <w:rsid w:val="00437198"/>
    <w:rsid w:val="00437C31"/>
    <w:rsid w:val="00441DC2"/>
    <w:rsid w:val="00443D3E"/>
    <w:rsid w:val="00443EC9"/>
    <w:rsid w:val="00444C0D"/>
    <w:rsid w:val="004463DE"/>
    <w:rsid w:val="00447D8E"/>
    <w:rsid w:val="00451856"/>
    <w:rsid w:val="00451D28"/>
    <w:rsid w:val="00453C97"/>
    <w:rsid w:val="004541B8"/>
    <w:rsid w:val="004543CB"/>
    <w:rsid w:val="0045533F"/>
    <w:rsid w:val="00456454"/>
    <w:rsid w:val="00461881"/>
    <w:rsid w:val="004630AA"/>
    <w:rsid w:val="004657A0"/>
    <w:rsid w:val="004667EE"/>
    <w:rsid w:val="004729ED"/>
    <w:rsid w:val="00473869"/>
    <w:rsid w:val="004767C4"/>
    <w:rsid w:val="00476A50"/>
    <w:rsid w:val="004819F7"/>
    <w:rsid w:val="004827A7"/>
    <w:rsid w:val="004829D6"/>
    <w:rsid w:val="00482C7B"/>
    <w:rsid w:val="00482E11"/>
    <w:rsid w:val="0048426A"/>
    <w:rsid w:val="00484614"/>
    <w:rsid w:val="00484C68"/>
    <w:rsid w:val="004857AA"/>
    <w:rsid w:val="004879AE"/>
    <w:rsid w:val="004928D5"/>
    <w:rsid w:val="004948AF"/>
    <w:rsid w:val="00494BD7"/>
    <w:rsid w:val="00495025"/>
    <w:rsid w:val="00495028"/>
    <w:rsid w:val="004A0BE2"/>
    <w:rsid w:val="004A1581"/>
    <w:rsid w:val="004A2DDF"/>
    <w:rsid w:val="004A3570"/>
    <w:rsid w:val="004A3669"/>
    <w:rsid w:val="004A3C03"/>
    <w:rsid w:val="004A47E8"/>
    <w:rsid w:val="004A5295"/>
    <w:rsid w:val="004A5A4C"/>
    <w:rsid w:val="004A6104"/>
    <w:rsid w:val="004A61E9"/>
    <w:rsid w:val="004A629C"/>
    <w:rsid w:val="004A6B7C"/>
    <w:rsid w:val="004A6F56"/>
    <w:rsid w:val="004B08CE"/>
    <w:rsid w:val="004B0A31"/>
    <w:rsid w:val="004B0EB7"/>
    <w:rsid w:val="004B298C"/>
    <w:rsid w:val="004B44EC"/>
    <w:rsid w:val="004B651F"/>
    <w:rsid w:val="004B6A04"/>
    <w:rsid w:val="004C11E6"/>
    <w:rsid w:val="004C2297"/>
    <w:rsid w:val="004C244D"/>
    <w:rsid w:val="004C2A99"/>
    <w:rsid w:val="004C2B04"/>
    <w:rsid w:val="004C3DE8"/>
    <w:rsid w:val="004C4D4C"/>
    <w:rsid w:val="004C7699"/>
    <w:rsid w:val="004C7DD6"/>
    <w:rsid w:val="004D098A"/>
    <w:rsid w:val="004D3EB4"/>
    <w:rsid w:val="004D76CC"/>
    <w:rsid w:val="004D79A5"/>
    <w:rsid w:val="004E09BB"/>
    <w:rsid w:val="004E0DFA"/>
    <w:rsid w:val="004E307B"/>
    <w:rsid w:val="004E3380"/>
    <w:rsid w:val="004E4F4D"/>
    <w:rsid w:val="004E5AFA"/>
    <w:rsid w:val="004E5F8F"/>
    <w:rsid w:val="004E6378"/>
    <w:rsid w:val="004E771B"/>
    <w:rsid w:val="004F20D9"/>
    <w:rsid w:val="004F2D21"/>
    <w:rsid w:val="004F3518"/>
    <w:rsid w:val="004F474A"/>
    <w:rsid w:val="004F49B1"/>
    <w:rsid w:val="004F6DEF"/>
    <w:rsid w:val="00502A32"/>
    <w:rsid w:val="005042DC"/>
    <w:rsid w:val="00505702"/>
    <w:rsid w:val="005136DF"/>
    <w:rsid w:val="00513E39"/>
    <w:rsid w:val="0051452E"/>
    <w:rsid w:val="00515036"/>
    <w:rsid w:val="0051587B"/>
    <w:rsid w:val="0051668F"/>
    <w:rsid w:val="005223BC"/>
    <w:rsid w:val="00523F29"/>
    <w:rsid w:val="005241D8"/>
    <w:rsid w:val="00524E54"/>
    <w:rsid w:val="00530655"/>
    <w:rsid w:val="00531F04"/>
    <w:rsid w:val="005322DF"/>
    <w:rsid w:val="005327BE"/>
    <w:rsid w:val="005328D7"/>
    <w:rsid w:val="00532FC5"/>
    <w:rsid w:val="00534082"/>
    <w:rsid w:val="0053565A"/>
    <w:rsid w:val="00535D07"/>
    <w:rsid w:val="00536EED"/>
    <w:rsid w:val="005432BC"/>
    <w:rsid w:val="00544540"/>
    <w:rsid w:val="00546693"/>
    <w:rsid w:val="005468DC"/>
    <w:rsid w:val="00546C81"/>
    <w:rsid w:val="00547C71"/>
    <w:rsid w:val="005521F8"/>
    <w:rsid w:val="00552B70"/>
    <w:rsid w:val="00552D50"/>
    <w:rsid w:val="00555BCE"/>
    <w:rsid w:val="005569EE"/>
    <w:rsid w:val="00556B1F"/>
    <w:rsid w:val="00556BD6"/>
    <w:rsid w:val="00561AB9"/>
    <w:rsid w:val="0056222B"/>
    <w:rsid w:val="00565246"/>
    <w:rsid w:val="00566989"/>
    <w:rsid w:val="00567E4A"/>
    <w:rsid w:val="00570FCB"/>
    <w:rsid w:val="00571F0F"/>
    <w:rsid w:val="0057269E"/>
    <w:rsid w:val="0057295F"/>
    <w:rsid w:val="005746F8"/>
    <w:rsid w:val="005853BE"/>
    <w:rsid w:val="005858A2"/>
    <w:rsid w:val="00585CD0"/>
    <w:rsid w:val="005911E1"/>
    <w:rsid w:val="005940E5"/>
    <w:rsid w:val="00594BB5"/>
    <w:rsid w:val="00595A41"/>
    <w:rsid w:val="005975DE"/>
    <w:rsid w:val="005978FF"/>
    <w:rsid w:val="005A0C99"/>
    <w:rsid w:val="005A20D8"/>
    <w:rsid w:val="005A5032"/>
    <w:rsid w:val="005A649A"/>
    <w:rsid w:val="005A727E"/>
    <w:rsid w:val="005A753B"/>
    <w:rsid w:val="005A787D"/>
    <w:rsid w:val="005B0234"/>
    <w:rsid w:val="005B18C2"/>
    <w:rsid w:val="005B1915"/>
    <w:rsid w:val="005B3113"/>
    <w:rsid w:val="005B453B"/>
    <w:rsid w:val="005B4B20"/>
    <w:rsid w:val="005B551E"/>
    <w:rsid w:val="005C0C54"/>
    <w:rsid w:val="005C258A"/>
    <w:rsid w:val="005C2BAE"/>
    <w:rsid w:val="005C41B3"/>
    <w:rsid w:val="005C4B45"/>
    <w:rsid w:val="005C62DF"/>
    <w:rsid w:val="005C77EA"/>
    <w:rsid w:val="005D196E"/>
    <w:rsid w:val="005D3540"/>
    <w:rsid w:val="005D3709"/>
    <w:rsid w:val="005D3753"/>
    <w:rsid w:val="005D409A"/>
    <w:rsid w:val="005D51F8"/>
    <w:rsid w:val="005D5986"/>
    <w:rsid w:val="005D6307"/>
    <w:rsid w:val="005D78AA"/>
    <w:rsid w:val="005E3477"/>
    <w:rsid w:val="005E34C2"/>
    <w:rsid w:val="005E36BD"/>
    <w:rsid w:val="005E377A"/>
    <w:rsid w:val="005E5C3E"/>
    <w:rsid w:val="005E6E2B"/>
    <w:rsid w:val="005E7622"/>
    <w:rsid w:val="005F0543"/>
    <w:rsid w:val="005F0754"/>
    <w:rsid w:val="005F084A"/>
    <w:rsid w:val="005F1509"/>
    <w:rsid w:val="005F25D6"/>
    <w:rsid w:val="005F2DB5"/>
    <w:rsid w:val="005F3984"/>
    <w:rsid w:val="005F3BDD"/>
    <w:rsid w:val="005F4320"/>
    <w:rsid w:val="005F4F99"/>
    <w:rsid w:val="005F7218"/>
    <w:rsid w:val="00600BA1"/>
    <w:rsid w:val="00601C55"/>
    <w:rsid w:val="00601F81"/>
    <w:rsid w:val="00602C29"/>
    <w:rsid w:val="006038A5"/>
    <w:rsid w:val="00603C2D"/>
    <w:rsid w:val="006041D4"/>
    <w:rsid w:val="006060F4"/>
    <w:rsid w:val="00606B51"/>
    <w:rsid w:val="00606D7A"/>
    <w:rsid w:val="00607100"/>
    <w:rsid w:val="0061132A"/>
    <w:rsid w:val="00614799"/>
    <w:rsid w:val="00615936"/>
    <w:rsid w:val="006218BC"/>
    <w:rsid w:val="006238ED"/>
    <w:rsid w:val="00624742"/>
    <w:rsid w:val="00626767"/>
    <w:rsid w:val="00630348"/>
    <w:rsid w:val="00630DB5"/>
    <w:rsid w:val="0063513B"/>
    <w:rsid w:val="00635DBF"/>
    <w:rsid w:val="006368D9"/>
    <w:rsid w:val="00637BB3"/>
    <w:rsid w:val="006404D8"/>
    <w:rsid w:val="00640B87"/>
    <w:rsid w:val="00640BD9"/>
    <w:rsid w:val="00641985"/>
    <w:rsid w:val="0064394B"/>
    <w:rsid w:val="00645E90"/>
    <w:rsid w:val="00651654"/>
    <w:rsid w:val="00653039"/>
    <w:rsid w:val="00654CA8"/>
    <w:rsid w:val="00654DBE"/>
    <w:rsid w:val="00656055"/>
    <w:rsid w:val="00656D3A"/>
    <w:rsid w:val="00660185"/>
    <w:rsid w:val="00660230"/>
    <w:rsid w:val="00660260"/>
    <w:rsid w:val="00662D47"/>
    <w:rsid w:val="00663E9C"/>
    <w:rsid w:val="00664312"/>
    <w:rsid w:val="006659C4"/>
    <w:rsid w:val="00665C16"/>
    <w:rsid w:val="00665F6D"/>
    <w:rsid w:val="00667E5E"/>
    <w:rsid w:val="00667EBF"/>
    <w:rsid w:val="00670CE0"/>
    <w:rsid w:val="00671361"/>
    <w:rsid w:val="00671EDD"/>
    <w:rsid w:val="00672790"/>
    <w:rsid w:val="00673C15"/>
    <w:rsid w:val="006748CA"/>
    <w:rsid w:val="00675E17"/>
    <w:rsid w:val="006764AB"/>
    <w:rsid w:val="00677221"/>
    <w:rsid w:val="006807C7"/>
    <w:rsid w:val="00681BA4"/>
    <w:rsid w:val="00683DEC"/>
    <w:rsid w:val="006841B9"/>
    <w:rsid w:val="0068514B"/>
    <w:rsid w:val="006864ED"/>
    <w:rsid w:val="00687C28"/>
    <w:rsid w:val="00687DBB"/>
    <w:rsid w:val="006903B2"/>
    <w:rsid w:val="0069089E"/>
    <w:rsid w:val="00692FBD"/>
    <w:rsid w:val="00693049"/>
    <w:rsid w:val="0069656D"/>
    <w:rsid w:val="00697400"/>
    <w:rsid w:val="00697E45"/>
    <w:rsid w:val="006A083A"/>
    <w:rsid w:val="006A1BDD"/>
    <w:rsid w:val="006A3F3F"/>
    <w:rsid w:val="006A4EE7"/>
    <w:rsid w:val="006A582C"/>
    <w:rsid w:val="006A77FA"/>
    <w:rsid w:val="006B0643"/>
    <w:rsid w:val="006B11E1"/>
    <w:rsid w:val="006B1ACF"/>
    <w:rsid w:val="006B2491"/>
    <w:rsid w:val="006B6396"/>
    <w:rsid w:val="006C0BBD"/>
    <w:rsid w:val="006C324B"/>
    <w:rsid w:val="006C483D"/>
    <w:rsid w:val="006C7912"/>
    <w:rsid w:val="006D1D93"/>
    <w:rsid w:val="006D42B7"/>
    <w:rsid w:val="006D5675"/>
    <w:rsid w:val="006D66F6"/>
    <w:rsid w:val="006E1E15"/>
    <w:rsid w:val="006E224C"/>
    <w:rsid w:val="006E3194"/>
    <w:rsid w:val="006E3CBA"/>
    <w:rsid w:val="006E436B"/>
    <w:rsid w:val="006E51BA"/>
    <w:rsid w:val="006E7177"/>
    <w:rsid w:val="006F0153"/>
    <w:rsid w:val="006F156E"/>
    <w:rsid w:val="006F274A"/>
    <w:rsid w:val="006F3518"/>
    <w:rsid w:val="006F4D1C"/>
    <w:rsid w:val="006F64B6"/>
    <w:rsid w:val="006F7956"/>
    <w:rsid w:val="006F7C35"/>
    <w:rsid w:val="006F7E43"/>
    <w:rsid w:val="00700A5B"/>
    <w:rsid w:val="007014BC"/>
    <w:rsid w:val="007024A8"/>
    <w:rsid w:val="00702DEE"/>
    <w:rsid w:val="00703808"/>
    <w:rsid w:val="0070498A"/>
    <w:rsid w:val="00714462"/>
    <w:rsid w:val="0071459E"/>
    <w:rsid w:val="00715490"/>
    <w:rsid w:val="00715E98"/>
    <w:rsid w:val="00716418"/>
    <w:rsid w:val="00723EFC"/>
    <w:rsid w:val="00731E98"/>
    <w:rsid w:val="007322F0"/>
    <w:rsid w:val="007329AB"/>
    <w:rsid w:val="00732A75"/>
    <w:rsid w:val="007339A2"/>
    <w:rsid w:val="007342A5"/>
    <w:rsid w:val="00735A87"/>
    <w:rsid w:val="00735B7C"/>
    <w:rsid w:val="00742173"/>
    <w:rsid w:val="00744D5B"/>
    <w:rsid w:val="00745AC4"/>
    <w:rsid w:val="00745B46"/>
    <w:rsid w:val="00746CEF"/>
    <w:rsid w:val="0075268B"/>
    <w:rsid w:val="007533B2"/>
    <w:rsid w:val="0075693E"/>
    <w:rsid w:val="00757287"/>
    <w:rsid w:val="00757606"/>
    <w:rsid w:val="00761874"/>
    <w:rsid w:val="0076208C"/>
    <w:rsid w:val="00762CEF"/>
    <w:rsid w:val="007640EC"/>
    <w:rsid w:val="007667E7"/>
    <w:rsid w:val="007672AE"/>
    <w:rsid w:val="00770CBF"/>
    <w:rsid w:val="00772F92"/>
    <w:rsid w:val="0077344D"/>
    <w:rsid w:val="0077508D"/>
    <w:rsid w:val="0077612D"/>
    <w:rsid w:val="007779DA"/>
    <w:rsid w:val="00780BBE"/>
    <w:rsid w:val="00780E86"/>
    <w:rsid w:val="00780F1C"/>
    <w:rsid w:val="00782413"/>
    <w:rsid w:val="00782F9E"/>
    <w:rsid w:val="00782FE5"/>
    <w:rsid w:val="00783384"/>
    <w:rsid w:val="007838D2"/>
    <w:rsid w:val="00783C02"/>
    <w:rsid w:val="007840AE"/>
    <w:rsid w:val="007874F1"/>
    <w:rsid w:val="00791225"/>
    <w:rsid w:val="00794F1F"/>
    <w:rsid w:val="00795820"/>
    <w:rsid w:val="00797F17"/>
    <w:rsid w:val="007A1167"/>
    <w:rsid w:val="007A1478"/>
    <w:rsid w:val="007A1917"/>
    <w:rsid w:val="007A1FB4"/>
    <w:rsid w:val="007A227E"/>
    <w:rsid w:val="007A5E67"/>
    <w:rsid w:val="007A66A8"/>
    <w:rsid w:val="007A687D"/>
    <w:rsid w:val="007B05D3"/>
    <w:rsid w:val="007B0602"/>
    <w:rsid w:val="007B4700"/>
    <w:rsid w:val="007B4F51"/>
    <w:rsid w:val="007B5B95"/>
    <w:rsid w:val="007C113D"/>
    <w:rsid w:val="007C2EE9"/>
    <w:rsid w:val="007C36CF"/>
    <w:rsid w:val="007C39A9"/>
    <w:rsid w:val="007C5624"/>
    <w:rsid w:val="007C57B4"/>
    <w:rsid w:val="007C590A"/>
    <w:rsid w:val="007C64A1"/>
    <w:rsid w:val="007C7AA2"/>
    <w:rsid w:val="007C7FAA"/>
    <w:rsid w:val="007D06D3"/>
    <w:rsid w:val="007D0DFB"/>
    <w:rsid w:val="007D1807"/>
    <w:rsid w:val="007D2ADE"/>
    <w:rsid w:val="007D2E70"/>
    <w:rsid w:val="007D390E"/>
    <w:rsid w:val="007D4748"/>
    <w:rsid w:val="007D4FB7"/>
    <w:rsid w:val="007D68BA"/>
    <w:rsid w:val="007D7200"/>
    <w:rsid w:val="007D7495"/>
    <w:rsid w:val="007D76BF"/>
    <w:rsid w:val="007E1AAA"/>
    <w:rsid w:val="007E2C08"/>
    <w:rsid w:val="007E2EDF"/>
    <w:rsid w:val="007E3D4D"/>
    <w:rsid w:val="007E4EA1"/>
    <w:rsid w:val="007E744B"/>
    <w:rsid w:val="007E7908"/>
    <w:rsid w:val="007F1628"/>
    <w:rsid w:val="007F191A"/>
    <w:rsid w:val="007F22F4"/>
    <w:rsid w:val="007F437A"/>
    <w:rsid w:val="007F59A6"/>
    <w:rsid w:val="007F71B0"/>
    <w:rsid w:val="007F7950"/>
    <w:rsid w:val="00801276"/>
    <w:rsid w:val="0080158A"/>
    <w:rsid w:val="0080391C"/>
    <w:rsid w:val="00803927"/>
    <w:rsid w:val="00804764"/>
    <w:rsid w:val="00804DA6"/>
    <w:rsid w:val="00804F1E"/>
    <w:rsid w:val="00805E94"/>
    <w:rsid w:val="0080653C"/>
    <w:rsid w:val="00806E59"/>
    <w:rsid w:val="0081199D"/>
    <w:rsid w:val="00813D0C"/>
    <w:rsid w:val="00813E80"/>
    <w:rsid w:val="00814692"/>
    <w:rsid w:val="0081483F"/>
    <w:rsid w:val="008166E7"/>
    <w:rsid w:val="00816A60"/>
    <w:rsid w:val="008211E7"/>
    <w:rsid w:val="008212B0"/>
    <w:rsid w:val="00823878"/>
    <w:rsid w:val="008243AA"/>
    <w:rsid w:val="008244D3"/>
    <w:rsid w:val="008249D1"/>
    <w:rsid w:val="00827F7E"/>
    <w:rsid w:val="00830836"/>
    <w:rsid w:val="00830BC0"/>
    <w:rsid w:val="00830E78"/>
    <w:rsid w:val="0083253C"/>
    <w:rsid w:val="00833095"/>
    <w:rsid w:val="00833946"/>
    <w:rsid w:val="0083704E"/>
    <w:rsid w:val="00844EE6"/>
    <w:rsid w:val="00846A5C"/>
    <w:rsid w:val="00846F45"/>
    <w:rsid w:val="00853277"/>
    <w:rsid w:val="0085330B"/>
    <w:rsid w:val="00854C25"/>
    <w:rsid w:val="008561A4"/>
    <w:rsid w:val="008562F1"/>
    <w:rsid w:val="00856901"/>
    <w:rsid w:val="00856CEE"/>
    <w:rsid w:val="00857CD2"/>
    <w:rsid w:val="00860622"/>
    <w:rsid w:val="00861459"/>
    <w:rsid w:val="00861B53"/>
    <w:rsid w:val="008637B6"/>
    <w:rsid w:val="008660AC"/>
    <w:rsid w:val="008676B4"/>
    <w:rsid w:val="00870276"/>
    <w:rsid w:val="008709A5"/>
    <w:rsid w:val="00871A7F"/>
    <w:rsid w:val="00874BDE"/>
    <w:rsid w:val="00874C78"/>
    <w:rsid w:val="00875127"/>
    <w:rsid w:val="008755DA"/>
    <w:rsid w:val="00875D0F"/>
    <w:rsid w:val="00875EEA"/>
    <w:rsid w:val="00876616"/>
    <w:rsid w:val="00876A6B"/>
    <w:rsid w:val="00876B39"/>
    <w:rsid w:val="00877EC6"/>
    <w:rsid w:val="00880B92"/>
    <w:rsid w:val="00882F1A"/>
    <w:rsid w:val="008841C2"/>
    <w:rsid w:val="00884686"/>
    <w:rsid w:val="00890258"/>
    <w:rsid w:val="00891037"/>
    <w:rsid w:val="00893670"/>
    <w:rsid w:val="00893ED0"/>
    <w:rsid w:val="00896D76"/>
    <w:rsid w:val="008A04F7"/>
    <w:rsid w:val="008A0ACC"/>
    <w:rsid w:val="008A150F"/>
    <w:rsid w:val="008A229C"/>
    <w:rsid w:val="008A28C4"/>
    <w:rsid w:val="008A2DA6"/>
    <w:rsid w:val="008A3674"/>
    <w:rsid w:val="008A606E"/>
    <w:rsid w:val="008B2320"/>
    <w:rsid w:val="008B2C43"/>
    <w:rsid w:val="008B3D73"/>
    <w:rsid w:val="008B720B"/>
    <w:rsid w:val="008B7AFB"/>
    <w:rsid w:val="008BDE1E"/>
    <w:rsid w:val="008C145A"/>
    <w:rsid w:val="008C2BE6"/>
    <w:rsid w:val="008C2CDD"/>
    <w:rsid w:val="008C31FE"/>
    <w:rsid w:val="008C5049"/>
    <w:rsid w:val="008D0C14"/>
    <w:rsid w:val="008D2794"/>
    <w:rsid w:val="008D2C4C"/>
    <w:rsid w:val="008D3C1C"/>
    <w:rsid w:val="008D4528"/>
    <w:rsid w:val="008D5D69"/>
    <w:rsid w:val="008D6993"/>
    <w:rsid w:val="008D7A73"/>
    <w:rsid w:val="008E015E"/>
    <w:rsid w:val="008E13BE"/>
    <w:rsid w:val="008E1759"/>
    <w:rsid w:val="008E44FB"/>
    <w:rsid w:val="008E4674"/>
    <w:rsid w:val="008E5E03"/>
    <w:rsid w:val="008E657B"/>
    <w:rsid w:val="008F0AA2"/>
    <w:rsid w:val="008F0F69"/>
    <w:rsid w:val="008F1BD1"/>
    <w:rsid w:val="008F37F8"/>
    <w:rsid w:val="008F5E65"/>
    <w:rsid w:val="008F7CC7"/>
    <w:rsid w:val="0090001C"/>
    <w:rsid w:val="00900B82"/>
    <w:rsid w:val="00901A41"/>
    <w:rsid w:val="00902009"/>
    <w:rsid w:val="00902B8D"/>
    <w:rsid w:val="00903C11"/>
    <w:rsid w:val="0090414C"/>
    <w:rsid w:val="00907DF1"/>
    <w:rsid w:val="0091418A"/>
    <w:rsid w:val="00914A30"/>
    <w:rsid w:val="00914E91"/>
    <w:rsid w:val="00915B6C"/>
    <w:rsid w:val="00915BC5"/>
    <w:rsid w:val="00916F87"/>
    <w:rsid w:val="00923203"/>
    <w:rsid w:val="00923317"/>
    <w:rsid w:val="009235C5"/>
    <w:rsid w:val="009241A6"/>
    <w:rsid w:val="00924F2C"/>
    <w:rsid w:val="009257D4"/>
    <w:rsid w:val="009259AD"/>
    <w:rsid w:val="00927CEC"/>
    <w:rsid w:val="0093008F"/>
    <w:rsid w:val="0093043A"/>
    <w:rsid w:val="00931355"/>
    <w:rsid w:val="00935BFF"/>
    <w:rsid w:val="009368FD"/>
    <w:rsid w:val="00937130"/>
    <w:rsid w:val="00937F3C"/>
    <w:rsid w:val="0094087C"/>
    <w:rsid w:val="0094243A"/>
    <w:rsid w:val="00942C34"/>
    <w:rsid w:val="00943B96"/>
    <w:rsid w:val="0094559A"/>
    <w:rsid w:val="00945A07"/>
    <w:rsid w:val="00945ADC"/>
    <w:rsid w:val="0094605A"/>
    <w:rsid w:val="00946F07"/>
    <w:rsid w:val="00952E45"/>
    <w:rsid w:val="0095369B"/>
    <w:rsid w:val="00953A2B"/>
    <w:rsid w:val="00954AFD"/>
    <w:rsid w:val="00956E27"/>
    <w:rsid w:val="00958271"/>
    <w:rsid w:val="009611AD"/>
    <w:rsid w:val="00961AB7"/>
    <w:rsid w:val="00964501"/>
    <w:rsid w:val="00965472"/>
    <w:rsid w:val="009662D5"/>
    <w:rsid w:val="00966616"/>
    <w:rsid w:val="009673C3"/>
    <w:rsid w:val="00970B5C"/>
    <w:rsid w:val="009712A3"/>
    <w:rsid w:val="00971A8C"/>
    <w:rsid w:val="00972463"/>
    <w:rsid w:val="009727BD"/>
    <w:rsid w:val="00972A96"/>
    <w:rsid w:val="00972FB8"/>
    <w:rsid w:val="0097360D"/>
    <w:rsid w:val="009760F2"/>
    <w:rsid w:val="00976CC6"/>
    <w:rsid w:val="00976F3D"/>
    <w:rsid w:val="0098052B"/>
    <w:rsid w:val="00981D71"/>
    <w:rsid w:val="0098215E"/>
    <w:rsid w:val="00983D1E"/>
    <w:rsid w:val="00985271"/>
    <w:rsid w:val="00986CD0"/>
    <w:rsid w:val="00990B46"/>
    <w:rsid w:val="00990CA3"/>
    <w:rsid w:val="00993056"/>
    <w:rsid w:val="00994BC3"/>
    <w:rsid w:val="009953DF"/>
    <w:rsid w:val="00997015"/>
    <w:rsid w:val="009974E3"/>
    <w:rsid w:val="009A0E2B"/>
    <w:rsid w:val="009A3113"/>
    <w:rsid w:val="009A61E3"/>
    <w:rsid w:val="009B0793"/>
    <w:rsid w:val="009B0BCB"/>
    <w:rsid w:val="009B26F1"/>
    <w:rsid w:val="009B3A48"/>
    <w:rsid w:val="009B4A81"/>
    <w:rsid w:val="009B4C7C"/>
    <w:rsid w:val="009B610C"/>
    <w:rsid w:val="009C103C"/>
    <w:rsid w:val="009C2E5B"/>
    <w:rsid w:val="009C38B8"/>
    <w:rsid w:val="009C40E8"/>
    <w:rsid w:val="009C67C4"/>
    <w:rsid w:val="009D1230"/>
    <w:rsid w:val="009D1B53"/>
    <w:rsid w:val="009D2126"/>
    <w:rsid w:val="009D21F4"/>
    <w:rsid w:val="009D34E4"/>
    <w:rsid w:val="009D4A49"/>
    <w:rsid w:val="009D7610"/>
    <w:rsid w:val="009E2FF6"/>
    <w:rsid w:val="009E4904"/>
    <w:rsid w:val="009E5B70"/>
    <w:rsid w:val="009E5BD6"/>
    <w:rsid w:val="009F0988"/>
    <w:rsid w:val="009F3294"/>
    <w:rsid w:val="009F5E02"/>
    <w:rsid w:val="00A00DFB"/>
    <w:rsid w:val="00A00F9C"/>
    <w:rsid w:val="00A011D0"/>
    <w:rsid w:val="00A03314"/>
    <w:rsid w:val="00A0398A"/>
    <w:rsid w:val="00A0574C"/>
    <w:rsid w:val="00A05903"/>
    <w:rsid w:val="00A07828"/>
    <w:rsid w:val="00A0783B"/>
    <w:rsid w:val="00A1114D"/>
    <w:rsid w:val="00A11234"/>
    <w:rsid w:val="00A11B98"/>
    <w:rsid w:val="00A11EC7"/>
    <w:rsid w:val="00A12E46"/>
    <w:rsid w:val="00A14495"/>
    <w:rsid w:val="00A14FD4"/>
    <w:rsid w:val="00A1655D"/>
    <w:rsid w:val="00A16A76"/>
    <w:rsid w:val="00A16D2B"/>
    <w:rsid w:val="00A21153"/>
    <w:rsid w:val="00A228E9"/>
    <w:rsid w:val="00A22A1C"/>
    <w:rsid w:val="00A26C89"/>
    <w:rsid w:val="00A27896"/>
    <w:rsid w:val="00A30A37"/>
    <w:rsid w:val="00A30B5C"/>
    <w:rsid w:val="00A31254"/>
    <w:rsid w:val="00A31A8D"/>
    <w:rsid w:val="00A31A94"/>
    <w:rsid w:val="00A32898"/>
    <w:rsid w:val="00A3483C"/>
    <w:rsid w:val="00A35FEC"/>
    <w:rsid w:val="00A37BC1"/>
    <w:rsid w:val="00A42AD4"/>
    <w:rsid w:val="00A43D9F"/>
    <w:rsid w:val="00A4463B"/>
    <w:rsid w:val="00A45FD6"/>
    <w:rsid w:val="00A50C88"/>
    <w:rsid w:val="00A50F66"/>
    <w:rsid w:val="00A51781"/>
    <w:rsid w:val="00A5283E"/>
    <w:rsid w:val="00A53C7B"/>
    <w:rsid w:val="00A54BB5"/>
    <w:rsid w:val="00A5506F"/>
    <w:rsid w:val="00A55426"/>
    <w:rsid w:val="00A55892"/>
    <w:rsid w:val="00A561DD"/>
    <w:rsid w:val="00A61CAE"/>
    <w:rsid w:val="00A625A3"/>
    <w:rsid w:val="00A63B5C"/>
    <w:rsid w:val="00A64D04"/>
    <w:rsid w:val="00A65B18"/>
    <w:rsid w:val="00A65D33"/>
    <w:rsid w:val="00A6680A"/>
    <w:rsid w:val="00A70639"/>
    <w:rsid w:val="00A70B24"/>
    <w:rsid w:val="00A70B78"/>
    <w:rsid w:val="00A71A3C"/>
    <w:rsid w:val="00A727C0"/>
    <w:rsid w:val="00A73617"/>
    <w:rsid w:val="00A7459D"/>
    <w:rsid w:val="00A7559E"/>
    <w:rsid w:val="00A77886"/>
    <w:rsid w:val="00A80C92"/>
    <w:rsid w:val="00A80CC9"/>
    <w:rsid w:val="00A836A6"/>
    <w:rsid w:val="00A836C6"/>
    <w:rsid w:val="00A83B64"/>
    <w:rsid w:val="00A841D9"/>
    <w:rsid w:val="00A84B27"/>
    <w:rsid w:val="00A87EF4"/>
    <w:rsid w:val="00A906B5"/>
    <w:rsid w:val="00A912D5"/>
    <w:rsid w:val="00A91B9A"/>
    <w:rsid w:val="00A933E8"/>
    <w:rsid w:val="00A95E7E"/>
    <w:rsid w:val="00A97051"/>
    <w:rsid w:val="00A97E90"/>
    <w:rsid w:val="00A97F50"/>
    <w:rsid w:val="00AA19D5"/>
    <w:rsid w:val="00AA3298"/>
    <w:rsid w:val="00AA38F6"/>
    <w:rsid w:val="00AA619C"/>
    <w:rsid w:val="00AA6A25"/>
    <w:rsid w:val="00AA6B8F"/>
    <w:rsid w:val="00AB2195"/>
    <w:rsid w:val="00AB2676"/>
    <w:rsid w:val="00AB2B82"/>
    <w:rsid w:val="00AB3AB0"/>
    <w:rsid w:val="00AB6AC1"/>
    <w:rsid w:val="00AB6B9D"/>
    <w:rsid w:val="00AB7211"/>
    <w:rsid w:val="00AC0858"/>
    <w:rsid w:val="00AC1FC5"/>
    <w:rsid w:val="00AC2E9F"/>
    <w:rsid w:val="00AC30AB"/>
    <w:rsid w:val="00AC593B"/>
    <w:rsid w:val="00AC5943"/>
    <w:rsid w:val="00AC5A5C"/>
    <w:rsid w:val="00AC5FCA"/>
    <w:rsid w:val="00AD2011"/>
    <w:rsid w:val="00AD247E"/>
    <w:rsid w:val="00AD32B5"/>
    <w:rsid w:val="00AD722B"/>
    <w:rsid w:val="00AD7F18"/>
    <w:rsid w:val="00AE086D"/>
    <w:rsid w:val="00AE0961"/>
    <w:rsid w:val="00AE129B"/>
    <w:rsid w:val="00AE142B"/>
    <w:rsid w:val="00AE2AAC"/>
    <w:rsid w:val="00AE463E"/>
    <w:rsid w:val="00AE5C3D"/>
    <w:rsid w:val="00AE73F8"/>
    <w:rsid w:val="00AF1502"/>
    <w:rsid w:val="00AF251C"/>
    <w:rsid w:val="00AF30FB"/>
    <w:rsid w:val="00AF379D"/>
    <w:rsid w:val="00AF5293"/>
    <w:rsid w:val="00AF6FA6"/>
    <w:rsid w:val="00AF754E"/>
    <w:rsid w:val="00B00E21"/>
    <w:rsid w:val="00B01A58"/>
    <w:rsid w:val="00B01DB6"/>
    <w:rsid w:val="00B02C94"/>
    <w:rsid w:val="00B03231"/>
    <w:rsid w:val="00B0358A"/>
    <w:rsid w:val="00B041B7"/>
    <w:rsid w:val="00B04D14"/>
    <w:rsid w:val="00B04FA0"/>
    <w:rsid w:val="00B05B56"/>
    <w:rsid w:val="00B06BCA"/>
    <w:rsid w:val="00B1311E"/>
    <w:rsid w:val="00B13AC2"/>
    <w:rsid w:val="00B146E7"/>
    <w:rsid w:val="00B17C3F"/>
    <w:rsid w:val="00B2108E"/>
    <w:rsid w:val="00B23157"/>
    <w:rsid w:val="00B231F8"/>
    <w:rsid w:val="00B24DF1"/>
    <w:rsid w:val="00B25F15"/>
    <w:rsid w:val="00B262D1"/>
    <w:rsid w:val="00B27D18"/>
    <w:rsid w:val="00B308EF"/>
    <w:rsid w:val="00B37185"/>
    <w:rsid w:val="00B373D6"/>
    <w:rsid w:val="00B3768C"/>
    <w:rsid w:val="00B409E5"/>
    <w:rsid w:val="00B41F95"/>
    <w:rsid w:val="00B41FA2"/>
    <w:rsid w:val="00B473CB"/>
    <w:rsid w:val="00B51321"/>
    <w:rsid w:val="00B51C38"/>
    <w:rsid w:val="00B55728"/>
    <w:rsid w:val="00B56134"/>
    <w:rsid w:val="00B568D6"/>
    <w:rsid w:val="00B6449E"/>
    <w:rsid w:val="00B71082"/>
    <w:rsid w:val="00B7641E"/>
    <w:rsid w:val="00B767A0"/>
    <w:rsid w:val="00B8006F"/>
    <w:rsid w:val="00B827B1"/>
    <w:rsid w:val="00B83082"/>
    <w:rsid w:val="00B85116"/>
    <w:rsid w:val="00B871F7"/>
    <w:rsid w:val="00B92F3F"/>
    <w:rsid w:val="00B93E6F"/>
    <w:rsid w:val="00B947C1"/>
    <w:rsid w:val="00B9668F"/>
    <w:rsid w:val="00B97533"/>
    <w:rsid w:val="00B976C5"/>
    <w:rsid w:val="00BA027E"/>
    <w:rsid w:val="00BA0EAB"/>
    <w:rsid w:val="00BA32DD"/>
    <w:rsid w:val="00BA3B2E"/>
    <w:rsid w:val="00BA406F"/>
    <w:rsid w:val="00BA556D"/>
    <w:rsid w:val="00BA78FE"/>
    <w:rsid w:val="00BB001C"/>
    <w:rsid w:val="00BB097C"/>
    <w:rsid w:val="00BB0A16"/>
    <w:rsid w:val="00BB342A"/>
    <w:rsid w:val="00BB383E"/>
    <w:rsid w:val="00BB5380"/>
    <w:rsid w:val="00BC0B2A"/>
    <w:rsid w:val="00BC19F1"/>
    <w:rsid w:val="00BC3BED"/>
    <w:rsid w:val="00BC4A1D"/>
    <w:rsid w:val="00BD12F9"/>
    <w:rsid w:val="00BD2340"/>
    <w:rsid w:val="00BD5614"/>
    <w:rsid w:val="00BD5A51"/>
    <w:rsid w:val="00BD6BC8"/>
    <w:rsid w:val="00BE4076"/>
    <w:rsid w:val="00BE4089"/>
    <w:rsid w:val="00BE474B"/>
    <w:rsid w:val="00BE5D8E"/>
    <w:rsid w:val="00BF1D29"/>
    <w:rsid w:val="00BF1DDE"/>
    <w:rsid w:val="00BF2415"/>
    <w:rsid w:val="00BF26DC"/>
    <w:rsid w:val="00BF3709"/>
    <w:rsid w:val="00BF3711"/>
    <w:rsid w:val="00BF4B75"/>
    <w:rsid w:val="00BF5940"/>
    <w:rsid w:val="00BF5AFF"/>
    <w:rsid w:val="00BF7F61"/>
    <w:rsid w:val="00C002E7"/>
    <w:rsid w:val="00C02751"/>
    <w:rsid w:val="00C03FB5"/>
    <w:rsid w:val="00C06CB0"/>
    <w:rsid w:val="00C1073D"/>
    <w:rsid w:val="00C10A85"/>
    <w:rsid w:val="00C10C1D"/>
    <w:rsid w:val="00C10C21"/>
    <w:rsid w:val="00C1145D"/>
    <w:rsid w:val="00C13F01"/>
    <w:rsid w:val="00C141BF"/>
    <w:rsid w:val="00C1512A"/>
    <w:rsid w:val="00C15216"/>
    <w:rsid w:val="00C155B8"/>
    <w:rsid w:val="00C169C1"/>
    <w:rsid w:val="00C202A6"/>
    <w:rsid w:val="00C2120F"/>
    <w:rsid w:val="00C239F1"/>
    <w:rsid w:val="00C23CA9"/>
    <w:rsid w:val="00C243B5"/>
    <w:rsid w:val="00C26B49"/>
    <w:rsid w:val="00C27BCA"/>
    <w:rsid w:val="00C30721"/>
    <w:rsid w:val="00C315BB"/>
    <w:rsid w:val="00C3356A"/>
    <w:rsid w:val="00C34E44"/>
    <w:rsid w:val="00C363CC"/>
    <w:rsid w:val="00C41D41"/>
    <w:rsid w:val="00C41EF5"/>
    <w:rsid w:val="00C42359"/>
    <w:rsid w:val="00C430A4"/>
    <w:rsid w:val="00C435C5"/>
    <w:rsid w:val="00C4454B"/>
    <w:rsid w:val="00C45AF6"/>
    <w:rsid w:val="00C45DD0"/>
    <w:rsid w:val="00C45E13"/>
    <w:rsid w:val="00C45E3B"/>
    <w:rsid w:val="00C466CF"/>
    <w:rsid w:val="00C53833"/>
    <w:rsid w:val="00C53BCC"/>
    <w:rsid w:val="00C54997"/>
    <w:rsid w:val="00C60A84"/>
    <w:rsid w:val="00C6141A"/>
    <w:rsid w:val="00C62F87"/>
    <w:rsid w:val="00C639A8"/>
    <w:rsid w:val="00C63ECD"/>
    <w:rsid w:val="00C66494"/>
    <w:rsid w:val="00C668A2"/>
    <w:rsid w:val="00C668FC"/>
    <w:rsid w:val="00C67C76"/>
    <w:rsid w:val="00C717D5"/>
    <w:rsid w:val="00C720E5"/>
    <w:rsid w:val="00C760D5"/>
    <w:rsid w:val="00C76E57"/>
    <w:rsid w:val="00C77116"/>
    <w:rsid w:val="00C77B8D"/>
    <w:rsid w:val="00C77F78"/>
    <w:rsid w:val="00C80332"/>
    <w:rsid w:val="00C82554"/>
    <w:rsid w:val="00C82AB5"/>
    <w:rsid w:val="00C82BF7"/>
    <w:rsid w:val="00C85DBA"/>
    <w:rsid w:val="00C8793A"/>
    <w:rsid w:val="00C90B6C"/>
    <w:rsid w:val="00C9179F"/>
    <w:rsid w:val="00C91B8D"/>
    <w:rsid w:val="00C91DAD"/>
    <w:rsid w:val="00C93472"/>
    <w:rsid w:val="00C964C8"/>
    <w:rsid w:val="00C971E2"/>
    <w:rsid w:val="00C9780D"/>
    <w:rsid w:val="00CA050B"/>
    <w:rsid w:val="00CA11B6"/>
    <w:rsid w:val="00CA3993"/>
    <w:rsid w:val="00CA4B74"/>
    <w:rsid w:val="00CA50B0"/>
    <w:rsid w:val="00CA73E8"/>
    <w:rsid w:val="00CB2C18"/>
    <w:rsid w:val="00CB2EA8"/>
    <w:rsid w:val="00CB3DD9"/>
    <w:rsid w:val="00CB504E"/>
    <w:rsid w:val="00CB69CE"/>
    <w:rsid w:val="00CB69F8"/>
    <w:rsid w:val="00CC08AB"/>
    <w:rsid w:val="00CC0A19"/>
    <w:rsid w:val="00CC1D4C"/>
    <w:rsid w:val="00CC206A"/>
    <w:rsid w:val="00CC53D9"/>
    <w:rsid w:val="00CC5E8C"/>
    <w:rsid w:val="00CC60DB"/>
    <w:rsid w:val="00CD414B"/>
    <w:rsid w:val="00CD6C3D"/>
    <w:rsid w:val="00CD7717"/>
    <w:rsid w:val="00CD7D3C"/>
    <w:rsid w:val="00CE0B05"/>
    <w:rsid w:val="00CE14A7"/>
    <w:rsid w:val="00CE1B2C"/>
    <w:rsid w:val="00CE41B4"/>
    <w:rsid w:val="00CE615E"/>
    <w:rsid w:val="00CE6533"/>
    <w:rsid w:val="00CE7328"/>
    <w:rsid w:val="00CE7A98"/>
    <w:rsid w:val="00CF12C3"/>
    <w:rsid w:val="00CF2D5E"/>
    <w:rsid w:val="00CF3078"/>
    <w:rsid w:val="00CF4EED"/>
    <w:rsid w:val="00CF528F"/>
    <w:rsid w:val="00CF786F"/>
    <w:rsid w:val="00CF7D76"/>
    <w:rsid w:val="00D0012A"/>
    <w:rsid w:val="00D00E23"/>
    <w:rsid w:val="00D00FFC"/>
    <w:rsid w:val="00D017F6"/>
    <w:rsid w:val="00D0263A"/>
    <w:rsid w:val="00D030D5"/>
    <w:rsid w:val="00D045F4"/>
    <w:rsid w:val="00D047E1"/>
    <w:rsid w:val="00D04D49"/>
    <w:rsid w:val="00D05C8E"/>
    <w:rsid w:val="00D066D3"/>
    <w:rsid w:val="00D1268D"/>
    <w:rsid w:val="00D12EF7"/>
    <w:rsid w:val="00D155E5"/>
    <w:rsid w:val="00D215EB"/>
    <w:rsid w:val="00D237A0"/>
    <w:rsid w:val="00D244D3"/>
    <w:rsid w:val="00D25442"/>
    <w:rsid w:val="00D27E51"/>
    <w:rsid w:val="00D3082E"/>
    <w:rsid w:val="00D35088"/>
    <w:rsid w:val="00D37538"/>
    <w:rsid w:val="00D37590"/>
    <w:rsid w:val="00D37C6A"/>
    <w:rsid w:val="00D41A88"/>
    <w:rsid w:val="00D42BA2"/>
    <w:rsid w:val="00D440FC"/>
    <w:rsid w:val="00D46FD7"/>
    <w:rsid w:val="00D503BF"/>
    <w:rsid w:val="00D533E4"/>
    <w:rsid w:val="00D54915"/>
    <w:rsid w:val="00D55431"/>
    <w:rsid w:val="00D5786E"/>
    <w:rsid w:val="00D60025"/>
    <w:rsid w:val="00D62A84"/>
    <w:rsid w:val="00D64E2A"/>
    <w:rsid w:val="00D656B9"/>
    <w:rsid w:val="00D6621E"/>
    <w:rsid w:val="00D67496"/>
    <w:rsid w:val="00D67E39"/>
    <w:rsid w:val="00D71594"/>
    <w:rsid w:val="00D7161F"/>
    <w:rsid w:val="00D72ACB"/>
    <w:rsid w:val="00D73F75"/>
    <w:rsid w:val="00D76FFF"/>
    <w:rsid w:val="00D806E2"/>
    <w:rsid w:val="00D80825"/>
    <w:rsid w:val="00D81EBD"/>
    <w:rsid w:val="00D821EE"/>
    <w:rsid w:val="00D82838"/>
    <w:rsid w:val="00D82C0B"/>
    <w:rsid w:val="00D8453C"/>
    <w:rsid w:val="00D847CE"/>
    <w:rsid w:val="00D84A27"/>
    <w:rsid w:val="00D8570F"/>
    <w:rsid w:val="00D8614B"/>
    <w:rsid w:val="00D87499"/>
    <w:rsid w:val="00D90703"/>
    <w:rsid w:val="00D90815"/>
    <w:rsid w:val="00D91E86"/>
    <w:rsid w:val="00D93566"/>
    <w:rsid w:val="00D935F2"/>
    <w:rsid w:val="00D95352"/>
    <w:rsid w:val="00D95D98"/>
    <w:rsid w:val="00D9654D"/>
    <w:rsid w:val="00D965BE"/>
    <w:rsid w:val="00D971E0"/>
    <w:rsid w:val="00DA10B1"/>
    <w:rsid w:val="00DA1F96"/>
    <w:rsid w:val="00DA2104"/>
    <w:rsid w:val="00DA21E1"/>
    <w:rsid w:val="00DA26B4"/>
    <w:rsid w:val="00DA27C6"/>
    <w:rsid w:val="00DA60D1"/>
    <w:rsid w:val="00DA6554"/>
    <w:rsid w:val="00DA7574"/>
    <w:rsid w:val="00DA7B8B"/>
    <w:rsid w:val="00DB2C6C"/>
    <w:rsid w:val="00DB4A2C"/>
    <w:rsid w:val="00DB4AF0"/>
    <w:rsid w:val="00DB5135"/>
    <w:rsid w:val="00DC0105"/>
    <w:rsid w:val="00DC3046"/>
    <w:rsid w:val="00DC68BA"/>
    <w:rsid w:val="00DC7527"/>
    <w:rsid w:val="00DC75A6"/>
    <w:rsid w:val="00DC7D31"/>
    <w:rsid w:val="00DD17B3"/>
    <w:rsid w:val="00DD29AE"/>
    <w:rsid w:val="00DD2A4D"/>
    <w:rsid w:val="00DD3F1D"/>
    <w:rsid w:val="00DD4A32"/>
    <w:rsid w:val="00DD6DC1"/>
    <w:rsid w:val="00DD722E"/>
    <w:rsid w:val="00DD7ABE"/>
    <w:rsid w:val="00DE1950"/>
    <w:rsid w:val="00DE3F01"/>
    <w:rsid w:val="00DE4277"/>
    <w:rsid w:val="00DE4BBE"/>
    <w:rsid w:val="00DE4F57"/>
    <w:rsid w:val="00DE4FB3"/>
    <w:rsid w:val="00DE6244"/>
    <w:rsid w:val="00DE6CF2"/>
    <w:rsid w:val="00DF0004"/>
    <w:rsid w:val="00DF011C"/>
    <w:rsid w:val="00DF0355"/>
    <w:rsid w:val="00DF0B84"/>
    <w:rsid w:val="00DF2364"/>
    <w:rsid w:val="00DF28D2"/>
    <w:rsid w:val="00DF2C81"/>
    <w:rsid w:val="00DF3A96"/>
    <w:rsid w:val="00DF40BF"/>
    <w:rsid w:val="00DF7155"/>
    <w:rsid w:val="00DF7309"/>
    <w:rsid w:val="00E00341"/>
    <w:rsid w:val="00E02562"/>
    <w:rsid w:val="00E03FAA"/>
    <w:rsid w:val="00E0684E"/>
    <w:rsid w:val="00E07D1F"/>
    <w:rsid w:val="00E12F8B"/>
    <w:rsid w:val="00E13D61"/>
    <w:rsid w:val="00E14149"/>
    <w:rsid w:val="00E147E4"/>
    <w:rsid w:val="00E15EB1"/>
    <w:rsid w:val="00E20D0C"/>
    <w:rsid w:val="00E21DD2"/>
    <w:rsid w:val="00E221B7"/>
    <w:rsid w:val="00E226C5"/>
    <w:rsid w:val="00E24FA4"/>
    <w:rsid w:val="00E25D9D"/>
    <w:rsid w:val="00E27779"/>
    <w:rsid w:val="00E30436"/>
    <w:rsid w:val="00E3294D"/>
    <w:rsid w:val="00E33D5A"/>
    <w:rsid w:val="00E34377"/>
    <w:rsid w:val="00E354E3"/>
    <w:rsid w:val="00E35A5A"/>
    <w:rsid w:val="00E35CA5"/>
    <w:rsid w:val="00E35DBF"/>
    <w:rsid w:val="00E3619D"/>
    <w:rsid w:val="00E420F3"/>
    <w:rsid w:val="00E42653"/>
    <w:rsid w:val="00E4343B"/>
    <w:rsid w:val="00E47C2B"/>
    <w:rsid w:val="00E52271"/>
    <w:rsid w:val="00E546D8"/>
    <w:rsid w:val="00E60338"/>
    <w:rsid w:val="00E60728"/>
    <w:rsid w:val="00E619EB"/>
    <w:rsid w:val="00E6638F"/>
    <w:rsid w:val="00E722EC"/>
    <w:rsid w:val="00E726E6"/>
    <w:rsid w:val="00E72E20"/>
    <w:rsid w:val="00E73C0E"/>
    <w:rsid w:val="00E7410D"/>
    <w:rsid w:val="00E741CB"/>
    <w:rsid w:val="00E7449D"/>
    <w:rsid w:val="00E754F2"/>
    <w:rsid w:val="00E7572D"/>
    <w:rsid w:val="00E765A3"/>
    <w:rsid w:val="00E8073C"/>
    <w:rsid w:val="00E8136D"/>
    <w:rsid w:val="00E81F3C"/>
    <w:rsid w:val="00E83A0D"/>
    <w:rsid w:val="00E843A4"/>
    <w:rsid w:val="00E8468C"/>
    <w:rsid w:val="00E85857"/>
    <w:rsid w:val="00E875DB"/>
    <w:rsid w:val="00E90545"/>
    <w:rsid w:val="00E90E14"/>
    <w:rsid w:val="00E915E6"/>
    <w:rsid w:val="00E95D7A"/>
    <w:rsid w:val="00E95E57"/>
    <w:rsid w:val="00E96EAE"/>
    <w:rsid w:val="00EA0931"/>
    <w:rsid w:val="00EA0941"/>
    <w:rsid w:val="00EA18AA"/>
    <w:rsid w:val="00EA1AAF"/>
    <w:rsid w:val="00EA2AF6"/>
    <w:rsid w:val="00EA386B"/>
    <w:rsid w:val="00EA56F0"/>
    <w:rsid w:val="00EA5767"/>
    <w:rsid w:val="00EA74AD"/>
    <w:rsid w:val="00EB10C0"/>
    <w:rsid w:val="00EB324C"/>
    <w:rsid w:val="00EB3351"/>
    <w:rsid w:val="00EB4C07"/>
    <w:rsid w:val="00EB5373"/>
    <w:rsid w:val="00EB60B6"/>
    <w:rsid w:val="00EC0CF1"/>
    <w:rsid w:val="00EC169E"/>
    <w:rsid w:val="00EC21B6"/>
    <w:rsid w:val="00EC4452"/>
    <w:rsid w:val="00EC5632"/>
    <w:rsid w:val="00EC5850"/>
    <w:rsid w:val="00EC6066"/>
    <w:rsid w:val="00EC60A0"/>
    <w:rsid w:val="00EC60A3"/>
    <w:rsid w:val="00EC691B"/>
    <w:rsid w:val="00EC6940"/>
    <w:rsid w:val="00EC7423"/>
    <w:rsid w:val="00ED3044"/>
    <w:rsid w:val="00ED48E0"/>
    <w:rsid w:val="00ED4CE6"/>
    <w:rsid w:val="00ED6C18"/>
    <w:rsid w:val="00ED7BB0"/>
    <w:rsid w:val="00EE1A96"/>
    <w:rsid w:val="00EE336C"/>
    <w:rsid w:val="00EE3E89"/>
    <w:rsid w:val="00EE3FF9"/>
    <w:rsid w:val="00EE4B27"/>
    <w:rsid w:val="00EE6DD6"/>
    <w:rsid w:val="00EE6DE1"/>
    <w:rsid w:val="00EF04A8"/>
    <w:rsid w:val="00EF0D39"/>
    <w:rsid w:val="00EF1342"/>
    <w:rsid w:val="00EF1C47"/>
    <w:rsid w:val="00EF4B5D"/>
    <w:rsid w:val="00EF6B16"/>
    <w:rsid w:val="00EF6BA3"/>
    <w:rsid w:val="00EF6CDF"/>
    <w:rsid w:val="00EF6D23"/>
    <w:rsid w:val="00EF7261"/>
    <w:rsid w:val="00EF72E1"/>
    <w:rsid w:val="00EF7A82"/>
    <w:rsid w:val="00EF7EA6"/>
    <w:rsid w:val="00F004CA"/>
    <w:rsid w:val="00F01365"/>
    <w:rsid w:val="00F022C0"/>
    <w:rsid w:val="00F02BCC"/>
    <w:rsid w:val="00F10A9E"/>
    <w:rsid w:val="00F130D7"/>
    <w:rsid w:val="00F1319C"/>
    <w:rsid w:val="00F1362E"/>
    <w:rsid w:val="00F14C41"/>
    <w:rsid w:val="00F16C76"/>
    <w:rsid w:val="00F23731"/>
    <w:rsid w:val="00F23734"/>
    <w:rsid w:val="00F259BB"/>
    <w:rsid w:val="00F27776"/>
    <w:rsid w:val="00F27842"/>
    <w:rsid w:val="00F3041D"/>
    <w:rsid w:val="00F3411F"/>
    <w:rsid w:val="00F34141"/>
    <w:rsid w:val="00F34A1A"/>
    <w:rsid w:val="00F41A01"/>
    <w:rsid w:val="00F43E63"/>
    <w:rsid w:val="00F45922"/>
    <w:rsid w:val="00F46946"/>
    <w:rsid w:val="00F46AB8"/>
    <w:rsid w:val="00F50D35"/>
    <w:rsid w:val="00F52474"/>
    <w:rsid w:val="00F541D5"/>
    <w:rsid w:val="00F557E3"/>
    <w:rsid w:val="00F56036"/>
    <w:rsid w:val="00F60750"/>
    <w:rsid w:val="00F60BEA"/>
    <w:rsid w:val="00F64674"/>
    <w:rsid w:val="00F64973"/>
    <w:rsid w:val="00F663B4"/>
    <w:rsid w:val="00F663C0"/>
    <w:rsid w:val="00F66BF1"/>
    <w:rsid w:val="00F67ABC"/>
    <w:rsid w:val="00F71F79"/>
    <w:rsid w:val="00F7313F"/>
    <w:rsid w:val="00F73438"/>
    <w:rsid w:val="00F73BC2"/>
    <w:rsid w:val="00F753CA"/>
    <w:rsid w:val="00F75437"/>
    <w:rsid w:val="00F76406"/>
    <w:rsid w:val="00F76C0B"/>
    <w:rsid w:val="00F807DC"/>
    <w:rsid w:val="00F80C88"/>
    <w:rsid w:val="00F81A42"/>
    <w:rsid w:val="00F820DE"/>
    <w:rsid w:val="00F828EB"/>
    <w:rsid w:val="00F82E7B"/>
    <w:rsid w:val="00F83001"/>
    <w:rsid w:val="00F83D41"/>
    <w:rsid w:val="00F85A1E"/>
    <w:rsid w:val="00F86153"/>
    <w:rsid w:val="00F8641C"/>
    <w:rsid w:val="00F86BE2"/>
    <w:rsid w:val="00F8735A"/>
    <w:rsid w:val="00F90342"/>
    <w:rsid w:val="00F9210A"/>
    <w:rsid w:val="00F92598"/>
    <w:rsid w:val="00F93B10"/>
    <w:rsid w:val="00F95251"/>
    <w:rsid w:val="00F96665"/>
    <w:rsid w:val="00F96D98"/>
    <w:rsid w:val="00FA17AC"/>
    <w:rsid w:val="00FA4617"/>
    <w:rsid w:val="00FA5037"/>
    <w:rsid w:val="00FA5CB6"/>
    <w:rsid w:val="00FA5F24"/>
    <w:rsid w:val="00FA637F"/>
    <w:rsid w:val="00FB18BA"/>
    <w:rsid w:val="00FB1DC0"/>
    <w:rsid w:val="00FB342D"/>
    <w:rsid w:val="00FB4D18"/>
    <w:rsid w:val="00FB66B7"/>
    <w:rsid w:val="00FC0EA7"/>
    <w:rsid w:val="00FC2978"/>
    <w:rsid w:val="00FC3355"/>
    <w:rsid w:val="00FC381C"/>
    <w:rsid w:val="00FC4FC9"/>
    <w:rsid w:val="00FC6E39"/>
    <w:rsid w:val="00FD01B2"/>
    <w:rsid w:val="00FD06CC"/>
    <w:rsid w:val="00FD0ACC"/>
    <w:rsid w:val="00FD0D7C"/>
    <w:rsid w:val="00FD28FD"/>
    <w:rsid w:val="00FD2AD8"/>
    <w:rsid w:val="00FD3A03"/>
    <w:rsid w:val="00FD4183"/>
    <w:rsid w:val="00FD4596"/>
    <w:rsid w:val="00FD4689"/>
    <w:rsid w:val="00FD4EC0"/>
    <w:rsid w:val="00FD558A"/>
    <w:rsid w:val="00FD65CD"/>
    <w:rsid w:val="00FE146D"/>
    <w:rsid w:val="00FE2500"/>
    <w:rsid w:val="00FE26F5"/>
    <w:rsid w:val="00FE2D03"/>
    <w:rsid w:val="00FE4D19"/>
    <w:rsid w:val="00FE5040"/>
    <w:rsid w:val="00FE5F81"/>
    <w:rsid w:val="00FE7839"/>
    <w:rsid w:val="00FF023E"/>
    <w:rsid w:val="00FF1309"/>
    <w:rsid w:val="00FF2E2B"/>
    <w:rsid w:val="00FF38C8"/>
    <w:rsid w:val="00FF5228"/>
    <w:rsid w:val="00FF7436"/>
    <w:rsid w:val="00FF7ABF"/>
    <w:rsid w:val="0135C076"/>
    <w:rsid w:val="01A3D92B"/>
    <w:rsid w:val="02A1AE04"/>
    <w:rsid w:val="02E10ADA"/>
    <w:rsid w:val="0317218B"/>
    <w:rsid w:val="0360B463"/>
    <w:rsid w:val="0446B2BB"/>
    <w:rsid w:val="049920E7"/>
    <w:rsid w:val="04C28486"/>
    <w:rsid w:val="04DF6EA4"/>
    <w:rsid w:val="0561882A"/>
    <w:rsid w:val="05BC4A3A"/>
    <w:rsid w:val="05C06D97"/>
    <w:rsid w:val="06394B42"/>
    <w:rsid w:val="06B2949A"/>
    <w:rsid w:val="0739193B"/>
    <w:rsid w:val="0822C092"/>
    <w:rsid w:val="084DB88C"/>
    <w:rsid w:val="08DEB1F8"/>
    <w:rsid w:val="08EEAADE"/>
    <w:rsid w:val="091FD1B9"/>
    <w:rsid w:val="096F4DDA"/>
    <w:rsid w:val="0982094A"/>
    <w:rsid w:val="09A846FF"/>
    <w:rsid w:val="09DA6552"/>
    <w:rsid w:val="09DACFB2"/>
    <w:rsid w:val="09FED2E2"/>
    <w:rsid w:val="0A098075"/>
    <w:rsid w:val="0A18FC9E"/>
    <w:rsid w:val="0A59CA06"/>
    <w:rsid w:val="0A75BA8F"/>
    <w:rsid w:val="0AA9DA5B"/>
    <w:rsid w:val="0BD9BD3A"/>
    <w:rsid w:val="0D00E797"/>
    <w:rsid w:val="0D554BB2"/>
    <w:rsid w:val="0D8AD3E1"/>
    <w:rsid w:val="0D97D262"/>
    <w:rsid w:val="0DD76A27"/>
    <w:rsid w:val="0E515CF9"/>
    <w:rsid w:val="0E9399D5"/>
    <w:rsid w:val="0EA98F91"/>
    <w:rsid w:val="0F372F0B"/>
    <w:rsid w:val="0F48DC2A"/>
    <w:rsid w:val="0F8504FF"/>
    <w:rsid w:val="0FA95E04"/>
    <w:rsid w:val="0FD223BF"/>
    <w:rsid w:val="101D697D"/>
    <w:rsid w:val="102A8BE5"/>
    <w:rsid w:val="113F58F8"/>
    <w:rsid w:val="119201D5"/>
    <w:rsid w:val="11B0DB73"/>
    <w:rsid w:val="11FAAEF2"/>
    <w:rsid w:val="12075446"/>
    <w:rsid w:val="123B858A"/>
    <w:rsid w:val="127C94AB"/>
    <w:rsid w:val="12A8FA42"/>
    <w:rsid w:val="1391516C"/>
    <w:rsid w:val="13B4A389"/>
    <w:rsid w:val="13E19030"/>
    <w:rsid w:val="13EC272F"/>
    <w:rsid w:val="1559DF7B"/>
    <w:rsid w:val="15A2A35E"/>
    <w:rsid w:val="160502DA"/>
    <w:rsid w:val="1608CCB4"/>
    <w:rsid w:val="16155BB8"/>
    <w:rsid w:val="1637BD82"/>
    <w:rsid w:val="16E1AC0B"/>
    <w:rsid w:val="1722EFD4"/>
    <w:rsid w:val="173A8636"/>
    <w:rsid w:val="17606182"/>
    <w:rsid w:val="17F25A05"/>
    <w:rsid w:val="18D64F2B"/>
    <w:rsid w:val="19410E4F"/>
    <w:rsid w:val="194C8848"/>
    <w:rsid w:val="1A059707"/>
    <w:rsid w:val="1A407F94"/>
    <w:rsid w:val="1A8046DE"/>
    <w:rsid w:val="1ADC5F44"/>
    <w:rsid w:val="1AF95D65"/>
    <w:rsid w:val="1B441CC5"/>
    <w:rsid w:val="1BA47DEC"/>
    <w:rsid w:val="1BB3A7BE"/>
    <w:rsid w:val="1C0B74F9"/>
    <w:rsid w:val="1C555C3A"/>
    <w:rsid w:val="1C8FFEFF"/>
    <w:rsid w:val="1CE21F08"/>
    <w:rsid w:val="1CFDF773"/>
    <w:rsid w:val="1CFE5318"/>
    <w:rsid w:val="1DB0B685"/>
    <w:rsid w:val="1DCFA3B4"/>
    <w:rsid w:val="1E109398"/>
    <w:rsid w:val="1E2659F6"/>
    <w:rsid w:val="1E488F39"/>
    <w:rsid w:val="1EC186BB"/>
    <w:rsid w:val="1ED0C073"/>
    <w:rsid w:val="1EDDEE6C"/>
    <w:rsid w:val="1F25CD34"/>
    <w:rsid w:val="1F38AF16"/>
    <w:rsid w:val="1F4D2EDA"/>
    <w:rsid w:val="1F9A51DB"/>
    <w:rsid w:val="1FE91543"/>
    <w:rsid w:val="2051715A"/>
    <w:rsid w:val="205EC655"/>
    <w:rsid w:val="20BA776F"/>
    <w:rsid w:val="20D9BD30"/>
    <w:rsid w:val="212811B1"/>
    <w:rsid w:val="21297B00"/>
    <w:rsid w:val="21DA470F"/>
    <w:rsid w:val="21DEB566"/>
    <w:rsid w:val="22A152F0"/>
    <w:rsid w:val="22A65862"/>
    <w:rsid w:val="230F3418"/>
    <w:rsid w:val="2348A4BC"/>
    <w:rsid w:val="23D84490"/>
    <w:rsid w:val="23F22A2C"/>
    <w:rsid w:val="2418CBF8"/>
    <w:rsid w:val="24297D0D"/>
    <w:rsid w:val="24F361E3"/>
    <w:rsid w:val="24FA84CD"/>
    <w:rsid w:val="253F935A"/>
    <w:rsid w:val="253FEE54"/>
    <w:rsid w:val="25DBB97F"/>
    <w:rsid w:val="266AFDC7"/>
    <w:rsid w:val="268031AD"/>
    <w:rsid w:val="26DC6304"/>
    <w:rsid w:val="26F45F6E"/>
    <w:rsid w:val="26F8E02E"/>
    <w:rsid w:val="276834E5"/>
    <w:rsid w:val="284EAF59"/>
    <w:rsid w:val="285C092D"/>
    <w:rsid w:val="28F2B442"/>
    <w:rsid w:val="2981BABA"/>
    <w:rsid w:val="29914C24"/>
    <w:rsid w:val="2A28C06A"/>
    <w:rsid w:val="2A6C6743"/>
    <w:rsid w:val="2A967095"/>
    <w:rsid w:val="2AAA8701"/>
    <w:rsid w:val="2AEDF25B"/>
    <w:rsid w:val="2B364E5B"/>
    <w:rsid w:val="2C442198"/>
    <w:rsid w:val="2C74D790"/>
    <w:rsid w:val="2C97EC2E"/>
    <w:rsid w:val="2D0C39F7"/>
    <w:rsid w:val="2D16DC36"/>
    <w:rsid w:val="2DB6D159"/>
    <w:rsid w:val="2DE82CAA"/>
    <w:rsid w:val="2EB8C514"/>
    <w:rsid w:val="2EF1782E"/>
    <w:rsid w:val="2F0A2790"/>
    <w:rsid w:val="2F1880C1"/>
    <w:rsid w:val="2F6B1C02"/>
    <w:rsid w:val="2F745956"/>
    <w:rsid w:val="2FD62BFE"/>
    <w:rsid w:val="30420949"/>
    <w:rsid w:val="304CCA39"/>
    <w:rsid w:val="3070AC4C"/>
    <w:rsid w:val="3093A3FC"/>
    <w:rsid w:val="312472EF"/>
    <w:rsid w:val="31E01B21"/>
    <w:rsid w:val="3217F39C"/>
    <w:rsid w:val="32C5225B"/>
    <w:rsid w:val="32D83D6A"/>
    <w:rsid w:val="33C2899E"/>
    <w:rsid w:val="34231587"/>
    <w:rsid w:val="346183D4"/>
    <w:rsid w:val="34638BA9"/>
    <w:rsid w:val="346641D2"/>
    <w:rsid w:val="34830834"/>
    <w:rsid w:val="34B1E7C6"/>
    <w:rsid w:val="34F0C9EE"/>
    <w:rsid w:val="3505B676"/>
    <w:rsid w:val="351CD259"/>
    <w:rsid w:val="3555905D"/>
    <w:rsid w:val="3577B10C"/>
    <w:rsid w:val="35C99F45"/>
    <w:rsid w:val="361ECCC9"/>
    <w:rsid w:val="3633404E"/>
    <w:rsid w:val="367387BC"/>
    <w:rsid w:val="3749EC34"/>
    <w:rsid w:val="378AA7FF"/>
    <w:rsid w:val="387BFAC5"/>
    <w:rsid w:val="38FE5260"/>
    <w:rsid w:val="39278EE1"/>
    <w:rsid w:val="392A7DEF"/>
    <w:rsid w:val="3961D635"/>
    <w:rsid w:val="39A87138"/>
    <w:rsid w:val="3A1C8F5B"/>
    <w:rsid w:val="3ABAC564"/>
    <w:rsid w:val="3AC2FFCC"/>
    <w:rsid w:val="3ADDEB3E"/>
    <w:rsid w:val="3BF7B26B"/>
    <w:rsid w:val="3C7DB462"/>
    <w:rsid w:val="3C9D586F"/>
    <w:rsid w:val="3C9D6484"/>
    <w:rsid w:val="3CAA775D"/>
    <w:rsid w:val="3CB1DF79"/>
    <w:rsid w:val="3CC42297"/>
    <w:rsid w:val="3D2FE202"/>
    <w:rsid w:val="3D8BC2EF"/>
    <w:rsid w:val="3E51BD29"/>
    <w:rsid w:val="3E66F053"/>
    <w:rsid w:val="3EBAFA3B"/>
    <w:rsid w:val="3ED527CD"/>
    <w:rsid w:val="3F531403"/>
    <w:rsid w:val="3F925189"/>
    <w:rsid w:val="3FF201BC"/>
    <w:rsid w:val="4094DCA5"/>
    <w:rsid w:val="40AC2EFA"/>
    <w:rsid w:val="40AFCA0E"/>
    <w:rsid w:val="40B5894F"/>
    <w:rsid w:val="40B714EB"/>
    <w:rsid w:val="40EB6598"/>
    <w:rsid w:val="40F4CE1E"/>
    <w:rsid w:val="41B66EE9"/>
    <w:rsid w:val="4268D3F6"/>
    <w:rsid w:val="42756965"/>
    <w:rsid w:val="42D77F49"/>
    <w:rsid w:val="4349D46A"/>
    <w:rsid w:val="438DC8EB"/>
    <w:rsid w:val="43F604A6"/>
    <w:rsid w:val="4468B2AE"/>
    <w:rsid w:val="44EBC36E"/>
    <w:rsid w:val="44F9E5A0"/>
    <w:rsid w:val="452141F8"/>
    <w:rsid w:val="45A6040E"/>
    <w:rsid w:val="45D6052C"/>
    <w:rsid w:val="45DA82F5"/>
    <w:rsid w:val="45F06411"/>
    <w:rsid w:val="46186DA9"/>
    <w:rsid w:val="46366719"/>
    <w:rsid w:val="463DABE6"/>
    <w:rsid w:val="4648EBD9"/>
    <w:rsid w:val="471BDFB6"/>
    <w:rsid w:val="473D15C6"/>
    <w:rsid w:val="477D43C6"/>
    <w:rsid w:val="47943D91"/>
    <w:rsid w:val="47C0820D"/>
    <w:rsid w:val="47FC981C"/>
    <w:rsid w:val="482C4381"/>
    <w:rsid w:val="48610D8C"/>
    <w:rsid w:val="4896C905"/>
    <w:rsid w:val="4957BF66"/>
    <w:rsid w:val="4966EAA5"/>
    <w:rsid w:val="49DDFF3A"/>
    <w:rsid w:val="49E731AC"/>
    <w:rsid w:val="4A3BAACF"/>
    <w:rsid w:val="4A921C21"/>
    <w:rsid w:val="4AB602DE"/>
    <w:rsid w:val="4B130912"/>
    <w:rsid w:val="4B225792"/>
    <w:rsid w:val="4B55D2F9"/>
    <w:rsid w:val="4B5B5AE2"/>
    <w:rsid w:val="4BADB9B3"/>
    <w:rsid w:val="4BCF43BE"/>
    <w:rsid w:val="4C5DB9AB"/>
    <w:rsid w:val="4C960318"/>
    <w:rsid w:val="4CC11488"/>
    <w:rsid w:val="4D2157B6"/>
    <w:rsid w:val="4D5488CC"/>
    <w:rsid w:val="4DF11334"/>
    <w:rsid w:val="4E1ADA54"/>
    <w:rsid w:val="4E753959"/>
    <w:rsid w:val="4E7F00C8"/>
    <w:rsid w:val="4E992A36"/>
    <w:rsid w:val="4EA895B0"/>
    <w:rsid w:val="4F02A740"/>
    <w:rsid w:val="4F3A5BF1"/>
    <w:rsid w:val="4F7FC8A1"/>
    <w:rsid w:val="4F92184A"/>
    <w:rsid w:val="4F9CA642"/>
    <w:rsid w:val="4FA57FBC"/>
    <w:rsid w:val="4FD4C898"/>
    <w:rsid w:val="4FD9152D"/>
    <w:rsid w:val="5002C961"/>
    <w:rsid w:val="5097505F"/>
    <w:rsid w:val="50C6344C"/>
    <w:rsid w:val="511763BA"/>
    <w:rsid w:val="518498E9"/>
    <w:rsid w:val="519115B1"/>
    <w:rsid w:val="51F3762E"/>
    <w:rsid w:val="52034831"/>
    <w:rsid w:val="520F8D79"/>
    <w:rsid w:val="525C5F53"/>
    <w:rsid w:val="527BEAF2"/>
    <w:rsid w:val="5290A764"/>
    <w:rsid w:val="52B7EAC6"/>
    <w:rsid w:val="52E90B40"/>
    <w:rsid w:val="52FCA91A"/>
    <w:rsid w:val="531AE3AC"/>
    <w:rsid w:val="532D1E2A"/>
    <w:rsid w:val="54716ACE"/>
    <w:rsid w:val="54DC70E7"/>
    <w:rsid w:val="55123E16"/>
    <w:rsid w:val="553B2C21"/>
    <w:rsid w:val="556602AB"/>
    <w:rsid w:val="55CCBC17"/>
    <w:rsid w:val="55EACDDC"/>
    <w:rsid w:val="56D22BC8"/>
    <w:rsid w:val="5743E7BA"/>
    <w:rsid w:val="5775B2DE"/>
    <w:rsid w:val="57D90DA7"/>
    <w:rsid w:val="57E00E12"/>
    <w:rsid w:val="57F1E974"/>
    <w:rsid w:val="5803EEC7"/>
    <w:rsid w:val="583C98D2"/>
    <w:rsid w:val="585630F1"/>
    <w:rsid w:val="585AB712"/>
    <w:rsid w:val="58D7BDC3"/>
    <w:rsid w:val="59309CB5"/>
    <w:rsid w:val="5A06CD47"/>
    <w:rsid w:val="5A271392"/>
    <w:rsid w:val="5A4AD24A"/>
    <w:rsid w:val="5ABD3085"/>
    <w:rsid w:val="5AFDE868"/>
    <w:rsid w:val="5BB2D11B"/>
    <w:rsid w:val="5BC86633"/>
    <w:rsid w:val="5BC9B4F2"/>
    <w:rsid w:val="5C0EE3A8"/>
    <w:rsid w:val="5C2ABC76"/>
    <w:rsid w:val="5C3D32E3"/>
    <w:rsid w:val="5C4A4BD2"/>
    <w:rsid w:val="5C61C90D"/>
    <w:rsid w:val="5CC1E414"/>
    <w:rsid w:val="5CC7BE3E"/>
    <w:rsid w:val="5CFB26B6"/>
    <w:rsid w:val="5DE7CE33"/>
    <w:rsid w:val="5E0E093B"/>
    <w:rsid w:val="5E1B9769"/>
    <w:rsid w:val="5E99DAE4"/>
    <w:rsid w:val="5F580252"/>
    <w:rsid w:val="5FBCA729"/>
    <w:rsid w:val="600E455F"/>
    <w:rsid w:val="601A2FBF"/>
    <w:rsid w:val="602A343F"/>
    <w:rsid w:val="602DC9A5"/>
    <w:rsid w:val="609D9816"/>
    <w:rsid w:val="60BF0B93"/>
    <w:rsid w:val="60DECB9D"/>
    <w:rsid w:val="61306A0F"/>
    <w:rsid w:val="61BD77F4"/>
    <w:rsid w:val="61BDC353"/>
    <w:rsid w:val="6210FE82"/>
    <w:rsid w:val="62C1BC41"/>
    <w:rsid w:val="62EA017F"/>
    <w:rsid w:val="63050088"/>
    <w:rsid w:val="631AD181"/>
    <w:rsid w:val="63511504"/>
    <w:rsid w:val="636D4C07"/>
    <w:rsid w:val="63B0F10B"/>
    <w:rsid w:val="63E909D3"/>
    <w:rsid w:val="653F554E"/>
    <w:rsid w:val="668A42F8"/>
    <w:rsid w:val="66AF6A41"/>
    <w:rsid w:val="66BB58F8"/>
    <w:rsid w:val="66DF925C"/>
    <w:rsid w:val="6714C323"/>
    <w:rsid w:val="67563F66"/>
    <w:rsid w:val="676B55E1"/>
    <w:rsid w:val="678B7784"/>
    <w:rsid w:val="67C35CB0"/>
    <w:rsid w:val="67D0DC0A"/>
    <w:rsid w:val="684BA9C8"/>
    <w:rsid w:val="6974DF89"/>
    <w:rsid w:val="69EBE7F3"/>
    <w:rsid w:val="6A586B28"/>
    <w:rsid w:val="6A87FEA8"/>
    <w:rsid w:val="6B23F0CA"/>
    <w:rsid w:val="6B9C3EC6"/>
    <w:rsid w:val="6BD53555"/>
    <w:rsid w:val="6BF9DCB7"/>
    <w:rsid w:val="6CBFF3D3"/>
    <w:rsid w:val="6D4AD4C1"/>
    <w:rsid w:val="6D8DA878"/>
    <w:rsid w:val="6D9593EE"/>
    <w:rsid w:val="6E26A883"/>
    <w:rsid w:val="6E7363F0"/>
    <w:rsid w:val="6EE6A108"/>
    <w:rsid w:val="6F3C7B07"/>
    <w:rsid w:val="6FBAB6F6"/>
    <w:rsid w:val="7029A28B"/>
    <w:rsid w:val="7034E84F"/>
    <w:rsid w:val="7041F945"/>
    <w:rsid w:val="70B45BC3"/>
    <w:rsid w:val="70E8CCCC"/>
    <w:rsid w:val="71328BC7"/>
    <w:rsid w:val="718B1E43"/>
    <w:rsid w:val="71BDF3BC"/>
    <w:rsid w:val="72412D1D"/>
    <w:rsid w:val="726AA9A2"/>
    <w:rsid w:val="72C66550"/>
    <w:rsid w:val="72F22E94"/>
    <w:rsid w:val="732D5B35"/>
    <w:rsid w:val="73D6539C"/>
    <w:rsid w:val="748176EA"/>
    <w:rsid w:val="749E5174"/>
    <w:rsid w:val="7507D00F"/>
    <w:rsid w:val="7581C10A"/>
    <w:rsid w:val="7659837A"/>
    <w:rsid w:val="76819541"/>
    <w:rsid w:val="774088B7"/>
    <w:rsid w:val="7741B9EA"/>
    <w:rsid w:val="774ADD2A"/>
    <w:rsid w:val="77790929"/>
    <w:rsid w:val="777AE28D"/>
    <w:rsid w:val="77EB53BD"/>
    <w:rsid w:val="7877B284"/>
    <w:rsid w:val="78928A5A"/>
    <w:rsid w:val="78C136C7"/>
    <w:rsid w:val="78D4B082"/>
    <w:rsid w:val="79975D32"/>
    <w:rsid w:val="79D67E8A"/>
    <w:rsid w:val="79F7D162"/>
    <w:rsid w:val="7A1FA33F"/>
    <w:rsid w:val="7A2F9EC7"/>
    <w:rsid w:val="7A7D21A0"/>
    <w:rsid w:val="7B2D5E2F"/>
    <w:rsid w:val="7B3E834F"/>
    <w:rsid w:val="7B656B2A"/>
    <w:rsid w:val="7BC65A75"/>
    <w:rsid w:val="7C02CEB2"/>
    <w:rsid w:val="7CA4B8CE"/>
    <w:rsid w:val="7CACDC16"/>
    <w:rsid w:val="7D144EB9"/>
    <w:rsid w:val="7D1C7F15"/>
    <w:rsid w:val="7D404ED2"/>
    <w:rsid w:val="7D63BCFA"/>
    <w:rsid w:val="7D753FB0"/>
    <w:rsid w:val="7D9ECC47"/>
    <w:rsid w:val="7E3CCAD1"/>
    <w:rsid w:val="7E4777B7"/>
    <w:rsid w:val="7ED790EF"/>
    <w:rsid w:val="7F0973C9"/>
    <w:rsid w:val="7F51BF3F"/>
    <w:rsid w:val="7F61DAEA"/>
    <w:rsid w:val="7F8C6F61"/>
    <w:rsid w:val="7FC9C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23919"/>
  <w15:docId w15:val="{C11C32F6-C8C4-4FBA-A7D6-FCC0DAD0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8A"/>
    <w:pPr>
      <w:spacing w:after="0" w:line="240" w:lineRule="auto"/>
      <w:jc w:val="both"/>
    </w:pPr>
    <w:rPr>
      <w:rFonts w:ascii="Times New Roman" w:eastAsia="MS Mincho" w:hAnsi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498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0498A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98A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PHeadSection">
    <w:name w:val="IPP HeadSection"/>
    <w:basedOn w:val="Normal"/>
    <w:next w:val="Normal"/>
    <w:qFormat/>
    <w:rsid w:val="0070498A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ArialTable">
    <w:name w:val="IPP Arial Table"/>
    <w:basedOn w:val="IPPArial"/>
    <w:qFormat/>
    <w:rsid w:val="0070498A"/>
    <w:pPr>
      <w:spacing w:before="60" w:after="60"/>
      <w:jc w:val="left"/>
    </w:pPr>
  </w:style>
  <w:style w:type="paragraph" w:customStyle="1" w:styleId="IPPNormalCloseSpace">
    <w:name w:val="IPP NormalCloseSpace"/>
    <w:basedOn w:val="Normal"/>
    <w:qFormat/>
    <w:rsid w:val="0070498A"/>
    <w:pPr>
      <w:keepNext/>
      <w:spacing w:after="60"/>
    </w:pPr>
  </w:style>
  <w:style w:type="paragraph" w:customStyle="1" w:styleId="SequentialList">
    <w:name w:val="Sequential List"/>
    <w:basedOn w:val="ListParagraph"/>
    <w:link w:val="SequentialListChar"/>
    <w:qFormat/>
    <w:rsid w:val="00CC1D4C"/>
    <w:pPr>
      <w:numPr>
        <w:numId w:val="1"/>
      </w:numPr>
      <w:spacing w:before="120" w:line="240" w:lineRule="auto"/>
      <w:ind w:left="0"/>
    </w:pPr>
    <w:rPr>
      <w:rFonts w:eastAsiaTheme="minorHAnsi" w:cs="Akhbar MT"/>
      <w:sz w:val="22"/>
      <w:szCs w:val="30"/>
    </w:rPr>
  </w:style>
  <w:style w:type="character" w:customStyle="1" w:styleId="SequentialListChar">
    <w:name w:val="Sequential List Char"/>
    <w:basedOn w:val="DefaultParagraphFont"/>
    <w:link w:val="SequentialList"/>
    <w:rsid w:val="00CC1D4C"/>
    <w:rPr>
      <w:rFonts w:ascii="Verdana" w:eastAsiaTheme="minorHAnsi" w:hAnsi="Verdana" w:cs="Akhbar MT"/>
      <w:szCs w:val="30"/>
      <w:lang w:val="nl-NL" w:eastAsia="nl-NL"/>
    </w:rPr>
  </w:style>
  <w:style w:type="numbering" w:customStyle="1" w:styleId="IPPParagraphnumberedlist1">
    <w:name w:val="IPP Paragraph numbered list1"/>
    <w:rsid w:val="00CC1D4C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70498A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paragraph" w:styleId="Header">
    <w:name w:val="header"/>
    <w:basedOn w:val="Normal"/>
    <w:link w:val="HeaderChar"/>
    <w:rsid w:val="0070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498A"/>
    <w:rPr>
      <w:rFonts w:ascii="Times New Roman" w:eastAsia="MS Mincho" w:hAnsi="Times New Roman"/>
      <w:szCs w:val="24"/>
      <w:lang w:eastAsia="zh-CN"/>
    </w:rPr>
  </w:style>
  <w:style w:type="paragraph" w:styleId="Footer">
    <w:name w:val="footer"/>
    <w:basedOn w:val="Normal"/>
    <w:link w:val="FooterChar"/>
    <w:rsid w:val="0070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498A"/>
    <w:rPr>
      <w:rFonts w:ascii="Times New Roman" w:eastAsia="MS Mincho" w:hAnsi="Times New Roman"/>
      <w:szCs w:val="24"/>
      <w:lang w:eastAsia="zh-CN"/>
    </w:rPr>
  </w:style>
  <w:style w:type="character" w:styleId="PageNumber">
    <w:name w:val="page number"/>
    <w:rsid w:val="0070498A"/>
    <w:rPr>
      <w:rFonts w:ascii="Arial" w:hAnsi="Arial"/>
      <w:b/>
      <w:sz w:val="18"/>
    </w:rPr>
  </w:style>
  <w:style w:type="paragraph" w:customStyle="1" w:styleId="IPPFooter">
    <w:name w:val="IPP Footer"/>
    <w:basedOn w:val="IPPHeader"/>
    <w:next w:val="PlainText"/>
    <w:qFormat/>
    <w:rsid w:val="0070498A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70498A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70498A"/>
    <w:rPr>
      <w:rFonts w:ascii="Courier" w:eastAsia="Times" w:hAnsi="Courier"/>
      <w:sz w:val="21"/>
      <w:szCs w:val="21"/>
      <w:lang w:val="en-AU" w:eastAsia="zh-CN"/>
    </w:rPr>
  </w:style>
  <w:style w:type="character" w:styleId="CommentReference">
    <w:name w:val="annotation reference"/>
    <w:basedOn w:val="DefaultParagraphFont"/>
    <w:uiPriority w:val="99"/>
    <w:unhideWhenUsed/>
    <w:rsid w:val="000A0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2E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2E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704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98A"/>
    <w:rPr>
      <w:rFonts w:ascii="Tahoma" w:eastAsia="MS Mincho" w:hAnsi="Tahoma" w:cs="Tahoma"/>
      <w:sz w:val="16"/>
      <w:szCs w:val="16"/>
      <w:lang w:eastAsia="zh-CN"/>
    </w:rPr>
  </w:style>
  <w:style w:type="paragraph" w:customStyle="1" w:styleId="IPPHeader">
    <w:name w:val="IPP Header"/>
    <w:basedOn w:val="Normal"/>
    <w:qFormat/>
    <w:rsid w:val="0070498A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character" w:customStyle="1" w:styleId="Heading1Char">
    <w:name w:val="Heading 1 Char"/>
    <w:basedOn w:val="DefaultParagraphFont"/>
    <w:link w:val="Heading1"/>
    <w:rsid w:val="0070498A"/>
    <w:rPr>
      <w:rFonts w:ascii="Times New Roman" w:eastAsia="MS Mincho" w:hAnsi="Times New Roman"/>
      <w:b/>
      <w:bCs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70498A"/>
    <w:rPr>
      <w:rFonts w:ascii="Calibri" w:eastAsia="MS Mincho" w:hAnsi="Calibr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70498A"/>
    <w:rPr>
      <w:rFonts w:ascii="Calibri" w:eastAsia="MS Mincho" w:hAnsi="Calibri"/>
      <w:b/>
      <w:bCs/>
      <w:sz w:val="26"/>
      <w:szCs w:val="26"/>
      <w:lang w:eastAsia="zh-CN"/>
    </w:rPr>
  </w:style>
  <w:style w:type="paragraph" w:styleId="FootnoteText">
    <w:name w:val="footnote text"/>
    <w:basedOn w:val="Normal"/>
    <w:link w:val="FootnoteTextChar"/>
    <w:semiHidden/>
    <w:rsid w:val="0070498A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0498A"/>
    <w:rPr>
      <w:rFonts w:ascii="Times New Roman" w:eastAsia="MS Mincho" w:hAnsi="Times New Roman"/>
      <w:sz w:val="20"/>
      <w:szCs w:val="24"/>
      <w:lang w:eastAsia="zh-CN"/>
    </w:rPr>
  </w:style>
  <w:style w:type="character" w:styleId="FootnoteReference">
    <w:name w:val="footnote reference"/>
    <w:basedOn w:val="DefaultParagraphFont"/>
    <w:semiHidden/>
    <w:rsid w:val="0070498A"/>
    <w:rPr>
      <w:vertAlign w:val="superscript"/>
    </w:rPr>
  </w:style>
  <w:style w:type="paragraph" w:customStyle="1" w:styleId="Style">
    <w:name w:val="Style"/>
    <w:basedOn w:val="Footer"/>
    <w:autoRedefine/>
    <w:qFormat/>
    <w:rsid w:val="0070498A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paragraph" w:customStyle="1" w:styleId="IPPArialFootnote">
    <w:name w:val="IPP Arial Footnote"/>
    <w:basedOn w:val="IPPArialTable"/>
    <w:qFormat/>
    <w:rsid w:val="0070498A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70498A"/>
    <w:pPr>
      <w:spacing w:after="240"/>
    </w:pPr>
    <w:rPr>
      <w:sz w:val="24"/>
    </w:rPr>
  </w:style>
  <w:style w:type="table" w:styleId="TableGrid">
    <w:name w:val="Table Grid"/>
    <w:basedOn w:val="TableNormal"/>
    <w:rsid w:val="0070498A"/>
    <w:pPr>
      <w:spacing w:after="200" w:line="276" w:lineRule="auto"/>
    </w:pPr>
    <w:rPr>
      <w:rFonts w:eastAsiaTheme="minorHAns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PPBullet2">
    <w:name w:val="IPP Bullet2"/>
    <w:basedOn w:val="IPPNormal"/>
    <w:next w:val="IPPBullet1"/>
    <w:qFormat/>
    <w:rsid w:val="0070498A"/>
    <w:pPr>
      <w:numPr>
        <w:numId w:val="6"/>
      </w:numPr>
      <w:tabs>
        <w:tab w:val="left" w:pos="1134"/>
      </w:tabs>
      <w:spacing w:after="60"/>
    </w:pPr>
  </w:style>
  <w:style w:type="paragraph" w:customStyle="1" w:styleId="IPPQuote">
    <w:name w:val="IPP Quote"/>
    <w:basedOn w:val="IPPNormal"/>
    <w:qFormat/>
    <w:rsid w:val="0070498A"/>
    <w:pPr>
      <w:ind w:left="851" w:right="851"/>
    </w:pPr>
    <w:rPr>
      <w:sz w:val="18"/>
    </w:rPr>
  </w:style>
  <w:style w:type="paragraph" w:customStyle="1" w:styleId="IPPNormal">
    <w:name w:val="IPP Normal"/>
    <w:basedOn w:val="Normal"/>
    <w:link w:val="IPPNormalChar"/>
    <w:qFormat/>
    <w:rsid w:val="0070498A"/>
    <w:pPr>
      <w:spacing w:after="180"/>
    </w:pPr>
    <w:rPr>
      <w:rFonts w:eastAsia="Times"/>
    </w:rPr>
  </w:style>
  <w:style w:type="paragraph" w:customStyle="1" w:styleId="IPPIndentClose">
    <w:name w:val="IPP Indent Close"/>
    <w:basedOn w:val="IPPNormal"/>
    <w:qFormat/>
    <w:rsid w:val="0070498A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70498A"/>
    <w:pPr>
      <w:spacing w:after="180"/>
    </w:pPr>
  </w:style>
  <w:style w:type="paragraph" w:customStyle="1" w:styleId="IPPFootnote">
    <w:name w:val="IPP Footnote"/>
    <w:basedOn w:val="IPPArialFootnote"/>
    <w:qFormat/>
    <w:rsid w:val="0070498A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3"/>
    <w:basedOn w:val="IPPNormal"/>
    <w:qFormat/>
    <w:rsid w:val="0070498A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basedOn w:val="DefaultParagraphFont"/>
    <w:rsid w:val="0070498A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basedOn w:val="PlainTextChar"/>
    <w:rsid w:val="0070498A"/>
    <w:rPr>
      <w:rFonts w:ascii="Times New Roman" w:eastAsia="Times" w:hAnsi="Times New Roman"/>
      <w:b/>
      <w:sz w:val="22"/>
      <w:szCs w:val="21"/>
      <w:lang w:val="en-AU" w:eastAsia="zh-CN"/>
    </w:rPr>
  </w:style>
  <w:style w:type="paragraph" w:customStyle="1" w:styleId="IPPHeading1">
    <w:name w:val="IPP Heading1"/>
    <w:basedOn w:val="IPPNormal"/>
    <w:next w:val="IPPNormal"/>
    <w:qFormat/>
    <w:rsid w:val="0070498A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70498A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70498A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70498A"/>
    <w:pPr>
      <w:numPr>
        <w:numId w:val="12"/>
      </w:numPr>
      <w:spacing w:after="60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70498A"/>
    <w:pPr>
      <w:numPr>
        <w:numId w:val="7"/>
      </w:numPr>
    </w:pPr>
  </w:style>
  <w:style w:type="character" w:customStyle="1" w:styleId="IPPNormalstrikethrough">
    <w:name w:val="IPP Normal strikethrough"/>
    <w:rsid w:val="0070498A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70498A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70498A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AnnexHead">
    <w:name w:val="IPP AnnexHead"/>
    <w:basedOn w:val="IPPNormal"/>
    <w:next w:val="IPPNormal"/>
    <w:qFormat/>
    <w:rsid w:val="0070498A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70498A"/>
    <w:pPr>
      <w:numPr>
        <w:numId w:val="5"/>
      </w:numPr>
    </w:pPr>
  </w:style>
  <w:style w:type="paragraph" w:customStyle="1" w:styleId="IPPHeading2">
    <w:name w:val="IPP Heading2"/>
    <w:basedOn w:val="IPPNormal"/>
    <w:next w:val="IPPNormal"/>
    <w:qFormat/>
    <w:rsid w:val="0070498A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styleId="TOC1">
    <w:name w:val="toc 1"/>
    <w:basedOn w:val="IPPNormalCloseSpace"/>
    <w:next w:val="Normal"/>
    <w:autoRedefine/>
    <w:uiPriority w:val="39"/>
    <w:rsid w:val="0070498A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70498A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70498A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70498A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70498A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70498A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70498A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70498A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70498A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70498A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70498A"/>
    <w:pPr>
      <w:spacing w:after="0"/>
    </w:pPr>
    <w:rPr>
      <w:rFonts w:ascii="Arial" w:hAnsi="Arial"/>
      <w:sz w:val="18"/>
    </w:rPr>
  </w:style>
  <w:style w:type="paragraph" w:customStyle="1" w:styleId="IPPHeaderlandscape">
    <w:name w:val="IPP Header landscape"/>
    <w:basedOn w:val="IPPHeader"/>
    <w:qFormat/>
    <w:rsid w:val="0070498A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customStyle="1" w:styleId="IPPLetterList">
    <w:name w:val="IPP LetterList"/>
    <w:basedOn w:val="IPPBullet2"/>
    <w:qFormat/>
    <w:rsid w:val="0070498A"/>
    <w:pPr>
      <w:numPr>
        <w:numId w:val="3"/>
      </w:numPr>
      <w:jc w:val="left"/>
    </w:pPr>
  </w:style>
  <w:style w:type="paragraph" w:customStyle="1" w:styleId="IPPLetterListIndent">
    <w:name w:val="IPP LetterList Indent"/>
    <w:basedOn w:val="IPPLetterList"/>
    <w:qFormat/>
    <w:rsid w:val="0070498A"/>
    <w:pPr>
      <w:numPr>
        <w:numId w:val="4"/>
      </w:numPr>
    </w:pPr>
  </w:style>
  <w:style w:type="paragraph" w:customStyle="1" w:styleId="IPPFooterLandscape">
    <w:name w:val="IPP Footer Landscape"/>
    <w:basedOn w:val="IPPHeaderlandscape"/>
    <w:qFormat/>
    <w:rsid w:val="0070498A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70498A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70498A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70498A"/>
    <w:pPr>
      <w:numPr>
        <w:numId w:val="8"/>
      </w:numPr>
    </w:pPr>
  </w:style>
  <w:style w:type="paragraph" w:customStyle="1" w:styleId="IPPHdg2Num">
    <w:name w:val="IPP Hdg2Num"/>
    <w:basedOn w:val="IPPHeading2"/>
    <w:next w:val="IPPNormal"/>
    <w:qFormat/>
    <w:rsid w:val="0070498A"/>
    <w:pPr>
      <w:numPr>
        <w:ilvl w:val="1"/>
        <w:numId w:val="9"/>
      </w:numPr>
    </w:pPr>
  </w:style>
  <w:style w:type="paragraph" w:customStyle="1" w:styleId="IPPNumberedList">
    <w:name w:val="IPP NumberedList"/>
    <w:basedOn w:val="IPPBullet1"/>
    <w:qFormat/>
    <w:rsid w:val="0070498A"/>
    <w:pPr>
      <w:numPr>
        <w:numId w:val="11"/>
      </w:numPr>
    </w:pPr>
  </w:style>
  <w:style w:type="character" w:styleId="Strong">
    <w:name w:val="Strong"/>
    <w:basedOn w:val="DefaultParagraphFont"/>
    <w:qFormat/>
    <w:rsid w:val="0070498A"/>
    <w:rPr>
      <w:b/>
      <w:bCs/>
    </w:rPr>
  </w:style>
  <w:style w:type="paragraph" w:customStyle="1" w:styleId="IPPParagraphnumbering">
    <w:name w:val="IPP Paragraph numbering"/>
    <w:basedOn w:val="IPPNormal"/>
    <w:qFormat/>
    <w:rsid w:val="0070498A"/>
    <w:pPr>
      <w:numPr>
        <w:numId w:val="10"/>
      </w:numPr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70498A"/>
    <w:pPr>
      <w:keepNext/>
      <w:numPr>
        <w:numId w:val="0"/>
      </w:numPr>
      <w:spacing w:after="60"/>
    </w:pPr>
  </w:style>
  <w:style w:type="paragraph" w:customStyle="1" w:styleId="IPPNumberedListLast">
    <w:name w:val="IPP NumberedListLast"/>
    <w:basedOn w:val="IPPNumberedList"/>
    <w:qFormat/>
    <w:rsid w:val="0070498A"/>
    <w:pPr>
      <w:numPr>
        <w:numId w:val="0"/>
      </w:numPr>
      <w:spacing w:after="180"/>
    </w:pPr>
  </w:style>
  <w:style w:type="paragraph" w:customStyle="1" w:styleId="IPPPargraphnumbering">
    <w:name w:val="IPP Pargraph numbering"/>
    <w:basedOn w:val="IPPNormal"/>
    <w:qFormat/>
    <w:rsid w:val="0070498A"/>
    <w:pPr>
      <w:tabs>
        <w:tab w:val="num" w:pos="360"/>
      </w:tabs>
    </w:pPr>
    <w:rPr>
      <w:rFonts w:cs="Times New Roman"/>
      <w:lang w:val="en-US"/>
    </w:rPr>
  </w:style>
  <w:style w:type="character" w:customStyle="1" w:styleId="IPPNormalChar">
    <w:name w:val="IPP Normal Char"/>
    <w:link w:val="IPPNormal"/>
    <w:rsid w:val="0070498A"/>
    <w:rPr>
      <w:rFonts w:ascii="Times New Roman" w:eastAsia="Times" w:hAnsi="Times New Roman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46C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9F1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2725E9"/>
    <w:pPr>
      <w:spacing w:before="100" w:beforeAutospacing="1" w:after="100" w:afterAutospacing="1"/>
      <w:jc w:val="left"/>
    </w:pPr>
    <w:rPr>
      <w:rFonts w:eastAsia="Times New Roman" w:cs="Times New Roman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2725E9"/>
  </w:style>
  <w:style w:type="character" w:customStyle="1" w:styleId="eop">
    <w:name w:val="eop"/>
    <w:basedOn w:val="DefaultParagraphFont"/>
    <w:rsid w:val="002725E9"/>
  </w:style>
  <w:style w:type="character" w:customStyle="1" w:styleId="tabchar">
    <w:name w:val="tabchar"/>
    <w:basedOn w:val="DefaultParagraphFont"/>
    <w:rsid w:val="00735B7C"/>
  </w:style>
  <w:style w:type="character" w:styleId="UnresolvedMention">
    <w:name w:val="Unresolved Mention"/>
    <w:basedOn w:val="DefaultParagraphFont"/>
    <w:uiPriority w:val="99"/>
    <w:semiHidden/>
    <w:unhideWhenUsed/>
    <w:rsid w:val="009760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215E"/>
    <w:pPr>
      <w:spacing w:after="0" w:line="240" w:lineRule="auto"/>
    </w:pPr>
    <w:rPr>
      <w:rFonts w:ascii="Times New Roman" w:eastAsia="MS Mincho" w:hAnsi="Times New Roman"/>
      <w:szCs w:val="24"/>
      <w:lang w:eastAsia="zh-CN"/>
    </w:rPr>
  </w:style>
  <w:style w:type="character" w:styleId="Mention">
    <w:name w:val="Mention"/>
    <w:basedOn w:val="DefaultParagraphFont"/>
    <w:uiPriority w:val="99"/>
    <w:unhideWhenUsed/>
    <w:rsid w:val="001B5226"/>
    <w:rPr>
      <w:color w:val="2B579A"/>
      <w:shd w:val="clear" w:color="auto" w:fill="E1DFDD"/>
    </w:rPr>
  </w:style>
  <w:style w:type="character" w:customStyle="1" w:styleId="me-email-text">
    <w:name w:val="me-email-text"/>
    <w:basedOn w:val="DefaultParagraphFont"/>
    <w:rsid w:val="00972FB8"/>
  </w:style>
  <w:style w:type="character" w:customStyle="1" w:styleId="me-email-text-secondary">
    <w:name w:val="me-email-text-secondary"/>
    <w:basedOn w:val="DefaultParagraphFont"/>
    <w:rsid w:val="00972FB8"/>
  </w:style>
  <w:style w:type="paragraph" w:styleId="NormalWeb">
    <w:name w:val="Normal (Web)"/>
    <w:basedOn w:val="Normal"/>
    <w:uiPriority w:val="99"/>
    <w:semiHidden/>
    <w:unhideWhenUsed/>
    <w:rsid w:val="00EF6B16"/>
    <w:rPr>
      <w:rFonts w:cs="Times New Roman"/>
      <w:sz w:val="24"/>
    </w:rPr>
  </w:style>
  <w:style w:type="paragraph" w:customStyle="1" w:styleId="Default">
    <w:name w:val="Default"/>
    <w:rsid w:val="008910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58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24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8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ppc.int/en/work-area-pages/forum/summaries-of-e-decisions-by-cpm-bureau/" TargetMode="External"/><Relationship Id="rId18" Type="http://schemas.openxmlformats.org/officeDocument/2006/relationships/hyperlink" Target="https://www.ippc.int/en/publications/95454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ppc.int/en/publications/95400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ppc.int/en/publications/95259/" TargetMode="External"/><Relationship Id="rId17" Type="http://schemas.openxmlformats.org/officeDocument/2006/relationships/hyperlink" Target="https://www.ippc.int/en/publications/95371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ppc.int/en/publications/95441/" TargetMode="External"/><Relationship Id="rId20" Type="http://schemas.openxmlformats.org/officeDocument/2006/relationships/hyperlink" Target="https://www.ippc.int/en/publications/95395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pc.int/en/publications/95433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ppc.int/en/publications/95459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ppc.int/en/publications/95394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ppc.int/en/work-area-pages/cpm-bureau-work-area/2025-june-bureau-meeting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19/05/relationships/documenttasks" Target="documenttasks/documenttasks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hti\AppData\Roaming\Microsoft\Templates\IPPC_2015-06-04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7112705-00CE-4BF9-84C7-9CDEC028CF23}">
    <t:Anchor>
      <t:Comment id="1046741911"/>
    </t:Anchor>
    <t:History>
      <t:Event id="{93C5F344-FBCD-4801-854B-5B2366D92EFD}" time="2025-02-10T14:30:53.563Z">
        <t:Attribution userId="S::aoife.cassin@fao.org::804f2b44-96cb-4485-8c29-4a163f294515" userProvider="AD" userName="Cassin, Aoife (NSP)"/>
        <t:Anchor>
          <t:Comment id="456340631"/>
        </t:Anchor>
        <t:Create/>
      </t:Event>
      <t:Event id="{F925DB53-D408-488C-9FA9-4F6317C5FF18}" time="2025-02-10T14:30:53.563Z">
        <t:Attribution userId="S::aoife.cassin@fao.org::804f2b44-96cb-4485-8c29-4a163f294515" userProvider="AD" userName="Cassin, Aoife (NSP)"/>
        <t:Anchor>
          <t:Comment id="456340631"/>
        </t:Anchor>
        <t:Assign userId="S::Sarah.Brunel@fao.org::d48083b2-f685-49d9-8ae3-609a02bbcea6" userProvider="AD" userName="Brunel, Sarah (NSP)"/>
      </t:Event>
      <t:Event id="{80D1D8CE-D02F-4DAA-8C6B-321FCF6EDB09}" time="2025-02-10T14:30:53.563Z">
        <t:Attribution userId="S::aoife.cassin@fao.org::804f2b44-96cb-4485-8c29-4a163f294515" userProvider="AD" userName="Cassin, Aoife (NSP)"/>
        <t:Anchor>
          <t:Comment id="456340631"/>
        </t:Anchor>
        <t:SetTitle title="@Brunel, Sarah (NSP) Will there be a paper or papers?"/>
      </t:Event>
      <t:Event id="{A54E5FCE-C977-4D59-9884-043434F5EF1C}" time="2025-02-12T10:19:10.846Z">
        <t:Attribution userId="S::aoife.cassin@fao.org::804f2b44-96cb-4485-8c29-4a163f294515" userProvider="AD" userName="Cassin, Aoife (NSP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6feb38-a85a-45e8-92e9-814486bbe375" xsi:nil="true"/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  <SharedWithUsers xmlns="a05d7f75-f42e-4288-8809-604fd4d9691f">
      <UserInfo>
        <DisplayName>BeltranMontoya, Camilo (NSP)</DisplayName>
        <AccountId>14362</AccountId>
        <AccountType/>
      </UserInfo>
      <UserInfo>
        <DisplayName>Brunel, Sarah (NSP)</DisplayName>
        <AccountId>14352</AccountId>
        <AccountType/>
      </UserInfo>
      <UserInfo>
        <DisplayName>Cassin, Aoife (NSP)</DisplayName>
        <AccountId>14363</AccountId>
        <AccountType/>
      </UserInfo>
      <UserInfo>
        <DisplayName>Deng, Arop (NSPD)</DisplayName>
        <AccountId>14322</AccountId>
        <AccountType/>
      </UserInfo>
      <UserInfo>
        <DisplayName>Benovic, Marko (NSPD)</DisplayName>
        <AccountId>14350</AccountId>
        <AccountType/>
      </UserInfo>
      <UserInfo>
        <DisplayName>Nersisyan, Avetik (NSP)</DisplayName>
        <AccountId>14349</AccountId>
        <AccountType/>
      </UserInfo>
      <UserInfo>
        <DisplayName>Shamilov, Artur (NSP)</DisplayName>
        <AccountId>14351</AccountId>
        <AccountType/>
      </UserInfo>
      <UserInfo>
        <DisplayName>Moreira, Adriana (NSP)</DisplayName>
        <AccountId>14323</AccountId>
        <AccountType/>
      </UserInfo>
      <UserInfo>
        <DisplayName>Frio, Mutya (NSPDD)</DisplayName>
        <AccountId>14366</AccountId>
        <AccountType/>
      </UserInfo>
      <UserInfo>
        <DisplayName>Lahti, Tanja (NSP)</DisplayName>
        <AccountId>14325</AccountId>
        <AccountType/>
      </UserInfo>
      <UserInfo>
        <DisplayName>Sentinelli, Paola (NSPD)</DisplayName>
        <AccountId>14339</AccountId>
        <AccountType/>
      </UserInfo>
      <UserInfo>
        <DisplayName>Koumba, Descartes (NSP)</DisplayName>
        <AccountId>14370</AccountId>
        <AccountType/>
      </UserInfo>
      <UserInfo>
        <DisplayName>ElLissy, Osama (NSPD)</DisplayName>
        <AccountId>14878</AccountId>
        <AccountType/>
      </UserInfo>
      <UserInfo>
        <DisplayName>Belli, Valeria (NSPD)</DisplayName>
        <AccountId>17687</AccountId>
        <AccountType/>
      </UserInfo>
      <UserInfo>
        <DisplayName>Garofalo, Ilaria (NSP)</DisplayName>
        <AccountId>19722</AccountId>
        <AccountType/>
      </UserInfo>
      <UserInfo>
        <DisplayName>Lugini, Valeria (CSH)</DisplayName>
        <AccountId>19618</AccountId>
        <AccountType/>
      </UserInfo>
      <UserInfo>
        <DisplayName>Menon, Dominique (NSPD)</DisplayName>
        <AccountId>16056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b72606be95184b31bbffc9f10e45c298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904f0f7eebb84c862977ddae8185dd6d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3441-06CF-4F5A-A77E-0AF607B8F78E}">
  <ds:schemaRefs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a05d7f75-f42e-4288-8809-604fd4d9691f"/>
    <ds:schemaRef ds:uri="ea6feb38-a85a-45e8-92e9-814486bbe37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42A8A89-7313-4E88-9428-38C46EECC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51FEE-EC52-4F31-903E-5009DC3AB0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5B510-C637-4267-86DD-50133001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IPPC_2015-06-04</Template>
  <TotalTime>541</TotalTime>
  <Pages>3</Pages>
  <Words>740</Words>
  <Characters>4177</Characters>
  <Application>Microsoft Office Word</Application>
  <DocSecurity>0</DocSecurity>
  <Lines>63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4892</CharactersWithSpaces>
  <SharedDoc>false</SharedDoc>
  <HLinks>
    <vt:vector size="60" baseType="variant">
      <vt:variant>
        <vt:i4>2293871</vt:i4>
      </vt:variant>
      <vt:variant>
        <vt:i4>27</vt:i4>
      </vt:variant>
      <vt:variant>
        <vt:i4>0</vt:i4>
      </vt:variant>
      <vt:variant>
        <vt:i4>5</vt:i4>
      </vt:variant>
      <vt:variant>
        <vt:lpwstr>https://www.ippc.int/en/publications/95400/</vt:lpwstr>
      </vt:variant>
      <vt:variant>
        <vt:lpwstr/>
      </vt:variant>
      <vt:variant>
        <vt:i4>2162790</vt:i4>
      </vt:variant>
      <vt:variant>
        <vt:i4>24</vt:i4>
      </vt:variant>
      <vt:variant>
        <vt:i4>0</vt:i4>
      </vt:variant>
      <vt:variant>
        <vt:i4>5</vt:i4>
      </vt:variant>
      <vt:variant>
        <vt:lpwstr>https://www.ippc.int/en/publications/95395/</vt:lpwstr>
      </vt:variant>
      <vt:variant>
        <vt:lpwstr/>
      </vt:variant>
      <vt:variant>
        <vt:i4>2097254</vt:i4>
      </vt:variant>
      <vt:variant>
        <vt:i4>21</vt:i4>
      </vt:variant>
      <vt:variant>
        <vt:i4>0</vt:i4>
      </vt:variant>
      <vt:variant>
        <vt:i4>5</vt:i4>
      </vt:variant>
      <vt:variant>
        <vt:lpwstr>https://www.ippc.int/en/publications/95394/</vt:lpwstr>
      </vt:variant>
      <vt:variant>
        <vt:lpwstr/>
      </vt:variant>
      <vt:variant>
        <vt:i4>2424936</vt:i4>
      </vt:variant>
      <vt:variant>
        <vt:i4>18</vt:i4>
      </vt:variant>
      <vt:variant>
        <vt:i4>0</vt:i4>
      </vt:variant>
      <vt:variant>
        <vt:i4>5</vt:i4>
      </vt:variant>
      <vt:variant>
        <vt:lpwstr>https://www.ippc.int/en/publications/95371/</vt:lpwstr>
      </vt:variant>
      <vt:variant>
        <vt:lpwstr/>
      </vt:variant>
      <vt:variant>
        <vt:i4>2228331</vt:i4>
      </vt:variant>
      <vt:variant>
        <vt:i4>15</vt:i4>
      </vt:variant>
      <vt:variant>
        <vt:i4>0</vt:i4>
      </vt:variant>
      <vt:variant>
        <vt:i4>5</vt:i4>
      </vt:variant>
      <vt:variant>
        <vt:lpwstr>https://www.ippc.int/en/publications/95441/</vt:lpwstr>
      </vt:variant>
      <vt:variant>
        <vt:lpwstr/>
      </vt:variant>
      <vt:variant>
        <vt:i4>2752618</vt:i4>
      </vt:variant>
      <vt:variant>
        <vt:i4>12</vt:i4>
      </vt:variant>
      <vt:variant>
        <vt:i4>0</vt:i4>
      </vt:variant>
      <vt:variant>
        <vt:i4>5</vt:i4>
      </vt:variant>
      <vt:variant>
        <vt:lpwstr>https://www.ippc.int/en/publications/95459/</vt:lpwstr>
      </vt:variant>
      <vt:variant>
        <vt:lpwstr/>
      </vt:variant>
      <vt:variant>
        <vt:i4>3670069</vt:i4>
      </vt:variant>
      <vt:variant>
        <vt:i4>9</vt:i4>
      </vt:variant>
      <vt:variant>
        <vt:i4>0</vt:i4>
      </vt:variant>
      <vt:variant>
        <vt:i4>5</vt:i4>
      </vt:variant>
      <vt:variant>
        <vt:lpwstr>https://www.ippc.int/en/work-area-pages/cpm-bureau-work-area/2025-june-bureau-meeting/</vt:lpwstr>
      </vt:variant>
      <vt:variant>
        <vt:lpwstr/>
      </vt:variant>
      <vt:variant>
        <vt:i4>65620</vt:i4>
      </vt:variant>
      <vt:variant>
        <vt:i4>6</vt:i4>
      </vt:variant>
      <vt:variant>
        <vt:i4>0</vt:i4>
      </vt:variant>
      <vt:variant>
        <vt:i4>5</vt:i4>
      </vt:variant>
      <vt:variant>
        <vt:lpwstr>https://www.ippc.int/en/work-area-pages/forum/summaries-of-e-decisions-by-cpm-bureau/</vt:lpwstr>
      </vt:variant>
      <vt:variant>
        <vt:lpwstr/>
      </vt:variant>
      <vt:variant>
        <vt:i4>2883690</vt:i4>
      </vt:variant>
      <vt:variant>
        <vt:i4>3</vt:i4>
      </vt:variant>
      <vt:variant>
        <vt:i4>0</vt:i4>
      </vt:variant>
      <vt:variant>
        <vt:i4>5</vt:i4>
      </vt:variant>
      <vt:variant>
        <vt:lpwstr>https://www.ippc.int/en/publications/95259/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https://www.ippc.int/en/publications/95433/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Montuori, Mirko (AGDI)</dc:creator>
  <cp:keywords/>
  <cp:lastModifiedBy>Cassin, Aoife (NSPD)</cp:lastModifiedBy>
  <cp:revision>662</cp:revision>
  <cp:lastPrinted>2018-09-04T14:27:00Z</cp:lastPrinted>
  <dcterms:created xsi:type="dcterms:W3CDTF">2024-06-06T19:01:00Z</dcterms:created>
  <dcterms:modified xsi:type="dcterms:W3CDTF">2026-02-25T19:46:00Z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