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consultation- 2023-024 - Draft annex to ISPM 46: Movement of Malus domestica fruit in international trade. Document title: 2023-024_DraftCS_MalusDomestica_en.docx]</w:t>
      </w:r>
    </w:p>
    <w:p w14:paraId="3F73412C" w14:textId="77777777">
      <w:pPr>
        <w:pStyle w:val="IPPHeading2"/>
        <w:jc w:val="center"/>
      </w:pPr>
      <w:r>
        <w:rPr>
          <w:rStyle w:val="PleaseReviewParagraphId"/>
          <w:b w:val="off"/>
          <w:i w:val="off"/>
        </w:rPr>
        <w:t>[1]</w:t>
      </w:r>
      <w:bookmarkStart w:name="_Toc121913536" w:id="0"/>
      <w:r>
        <w:t>COVER NOTE</w:t>
      </w:r>
    </w:p>
    <w:p w14:paraId="439814F8" w14:textId="77777777">
      <w:pPr>
        <w:pStyle w:val="IPPParagraphnumbering"/>
        <w:numPr>
          <w:ilvl w:val="0"/>
          <w:numId w:val="0"/>
        </w:numPr>
        <w:jc w:val="center"/>
        <w:rPr>
          <w:lang w:eastAsia="en-GB"/>
        </w:rPr>
      </w:pPr>
      <w:r>
        <w:rPr>
          <w:rStyle w:val="PleaseReviewParagraphId"/>
          <w:b w:val="off"/>
          <w:i w:val="off"/>
        </w:rPr>
        <w:t>[2]</w:t>
      </w:r>
      <w:r>
        <w:rPr>
          <w:lang w:eastAsia="en-GB"/>
        </w:rPr>
        <w:t>(</w:t>
      </w:r>
      <w:r>
        <w:rPr>
          <w:i/>
          <w:iCs/>
          <w:lang w:eastAsia="en-GB"/>
        </w:rPr>
        <w:t>Prepared by the Secretariat</w:t>
      </w:r>
      <w:r>
        <w:rPr>
          <w:lang w:eastAsia="en-GB"/>
        </w:rPr>
        <w:t>)</w:t>
      </w:r>
    </w:p>
    <w:p w14:paraId="3C693BB8" w14:textId="77777777">
      <w:pPr>
        <w:pStyle w:val="IPPHeading2"/>
      </w:pPr>
      <w:r>
        <w:rPr>
          <w:rStyle w:val="PleaseReviewParagraphId"/>
          <w:b w:val="off"/>
          <w:i w:val="off"/>
        </w:rPr>
        <w:t>[3]</w:t>
      </w:r>
      <w:r>
        <w:t>Background</w:t>
      </w:r>
    </w:p>
    <w:p w14:paraId="2C24E294" w14:textId="77777777">
      <w:pPr>
        <w:pStyle w:val="IPPParagraphnumbering"/>
        <w:numPr>
          <w:ilvl w:val="0"/>
          <w:numId w:val="0"/>
        </w:numPr>
        <w:rPr>
          <w:lang w:eastAsia="en-GB"/>
        </w:rPr>
      </w:pPr>
      <w:r>
        <w:rPr>
          <w:rStyle w:val="PleaseReviewParagraphId"/>
          <w:b w:val="off"/>
          <w:i w:val="off"/>
        </w:rPr>
        <w:t>[4]</w:t>
      </w:r>
      <w:r>
        <w:t xml:space="preserve">In May 2026, the Standards Committee (SC) approved the </w:t>
      </w:r>
      <w:r>
        <w:rPr>
          <w:lang w:eastAsia="en-GB"/>
        </w:rPr>
        <w:t xml:space="preserve">draft commodity standard (CS) on Movement of </w:t>
      </w:r>
      <w:r>
        <w:rPr>
          <w:i/>
          <w:iCs/>
          <w:lang w:eastAsia="en-GB"/>
        </w:rPr>
        <w:t>Malus domestica</w:t>
      </w:r>
      <w:r>
        <w:rPr>
          <w:lang w:eastAsia="en-GB"/>
        </w:rPr>
        <w:t xml:space="preserve"> fruit in international trade (2023-024), for submission to consultation in July 2026.</w:t>
      </w:r>
    </w:p>
    <w:p w14:paraId="1E150E5A" w14:textId="77777777">
      <w:pPr>
        <w:pStyle w:val="IPPParagraphnumbering"/>
        <w:numPr>
          <w:ilvl w:val="0"/>
          <w:numId w:val="0"/>
        </w:numPr>
        <w:spacing w:after="0" w:line="300" w:lineRule="atLeast"/>
      </w:pPr>
      <w:r>
        <w:rPr>
          <w:rStyle w:val="PleaseReviewParagraphId"/>
          <w:b w:val="off"/>
          <w:i w:val="off"/>
        </w:rPr>
        <w:t>[5]</w:t>
      </w:r>
      <w:r>
        <w:t>The SC requested that the secretariat prepare an explanatory covering note to accompany draft CSs submitted for consultation. This covering note provides the</w:t>
      </w:r>
      <w:r>
        <w:rPr>
          <w:rFonts w:ascii="Segoe UI" w:hAnsi="Segoe UI" w:eastAsia="Times New Roman" w:cs="Segoe UI"/>
          <w:sz w:val="21"/>
          <w:szCs w:val="21"/>
        </w:rPr>
        <w:t xml:space="preserve"> </w:t>
      </w:r>
      <w:r>
        <w:t>following:</w:t>
      </w:r>
    </w:p>
    <w:p w14:paraId="28D44A38" w14:textId="77777777">
      <w:pPr>
        <w:pStyle w:val="IPPNumberedList"/>
        <w:numPr>
          <w:ilvl w:val="0"/>
          <w:numId w:val="188"/>
        </w:numPr>
      </w:pPr>
      <w:r>
        <w:rPr>
          <w:rStyle w:val="PleaseReviewParagraphId"/>
          <w:b w:val="off"/>
          <w:i w:val="off"/>
        </w:rPr>
        <w:t>[6]</w:t>
      </w:r>
      <w:r>
        <w:t>synonyms of pest names or other scientific names submitted as information material but omitted from the CS in favour of later accepted scientific names that were also submitted;</w:t>
      </w:r>
    </w:p>
    <w:p w14:paraId="733010AB" w14:textId="77777777">
      <w:pPr>
        <w:pStyle w:val="IPPNumberedList"/>
        <w:numPr>
          <w:ilvl w:val="0"/>
          <w:numId w:val="188"/>
        </w:numPr>
      </w:pPr>
      <w:r>
        <w:rPr>
          <w:rStyle w:val="PleaseReviewParagraphId"/>
          <w:b w:val="off"/>
          <w:i w:val="off"/>
        </w:rPr>
        <w:t>[7]</w:t>
      </w:r>
      <w:r>
        <w:t>the default sources used to determine whether pest names are synonyms and which synonyms (or other accepted scientific name) to use;</w:t>
      </w:r>
    </w:p>
    <w:p w14:paraId="15FC7785" w14:textId="77777777">
      <w:pPr>
        <w:pStyle w:val="IPPNumberedList"/>
        <w:numPr>
          <w:ilvl w:val="0"/>
          <w:numId w:val="188"/>
        </w:numPr>
      </w:pPr>
      <w:r>
        <w:rPr>
          <w:rStyle w:val="PleaseReviewParagraphId"/>
          <w:b w:val="off"/>
          <w:i w:val="off"/>
        </w:rPr>
        <w:t>[8]</w:t>
      </w:r>
      <w:r>
        <w:t xml:space="preserve">the intended location for any further reading material (when applicable); and </w:t>
      </w:r>
    </w:p>
    <w:p w14:paraId="3F4D9A6B" w14:textId="3924BDB7">
      <w:pPr>
        <w:pStyle w:val="IPPNumberedList"/>
      </w:pPr>
      <w:r>
        <w:rPr>
          <w:rStyle w:val="PleaseReviewParagraphId"/>
          <w:b w:val="off"/>
          <w:i w:val="off"/>
        </w:rPr>
        <w:t>[9]</w:t>
      </w:r>
      <w:r>
        <w:t>the criteria for inclusion and for exclusion of pests and measures.</w:t>
      </w:r>
    </w:p>
    <w:p w14:paraId="1F29C294" w14:textId="77777777">
      <w:pPr>
        <w:pStyle w:val="IPPParagraphnumbering"/>
        <w:numPr>
          <w:ilvl w:val="0"/>
          <w:numId w:val="0"/>
        </w:numPr>
        <w:spacing w:after="0" w:line="300" w:lineRule="atLeast"/>
        <w:rPr>
          <w:b/>
        </w:rPr>
      </w:pPr>
      <w:r>
        <w:rPr>
          <w:rStyle w:val="PleaseReviewParagraphId"/>
          <w:b w:val="off"/>
          <w:i w:val="off"/>
        </w:rPr>
        <w:t>[10]</w:t>
      </w:r>
      <w:r>
        <w:t>An equivalent covering note is also prepared for IPPC calls for information material for draft CSs.</w:t>
      </w:r>
    </w:p>
    <w:p w14:paraId="201A7B17" w14:textId="77777777">
      <w:pPr>
        <w:pStyle w:val="IPPHeading2"/>
      </w:pPr>
      <w:r>
        <w:rPr>
          <w:rStyle w:val="PleaseReviewParagraphId"/>
          <w:b w:val="off"/>
          <w:i w:val="off"/>
        </w:rPr>
        <w:t>[11]</w:t>
      </w:r>
      <w:r>
        <w:t>Synonyms of pest names submitted but omitted from the draft CS</w:t>
      </w:r>
    </w:p>
    <w:p w14:paraId="32F0D43C" w14:textId="77777777">
      <w:pPr>
        <w:pStyle w:val="IPPParagraphnumbering"/>
        <w:numPr>
          <w:ilvl w:val="0"/>
          <w:numId w:val="0"/>
        </w:numPr>
      </w:pPr>
      <w:r>
        <w:rPr>
          <w:rStyle w:val="PleaseReviewParagraphId"/>
          <w:b w:val="off"/>
          <w:i w:val="off"/>
        </w:rPr>
        <w:t>[12]</w:t>
      </w:r>
      <w:r>
        <w:t>In the process of compiling draft CSs, various pest names and associated synonyms may be submitted as part of background or supporting information. However, for simplicity and consistency, only one scientific name – the most recent one – is retained for use within the CS. Consequently, other synonyms or alternative scientific names that were initially proposed or provided as information material are not included in the draft CS. The present section documents those omitted names, providing transparency in the selection process and facilitating traceability for users who may encounter differing terminology in the literature or previous submissions.</w:t>
      </w:r>
    </w:p>
    <w:p w14:paraId="5C0AC215" w14:textId="77777777">
      <w:pPr>
        <w:pStyle w:val="IPPParagraphnumbering"/>
        <w:numPr>
          <w:ilvl w:val="0"/>
          <w:numId w:val="0"/>
        </w:numPr>
      </w:pPr>
      <w:r>
        <w:rPr>
          <w:rStyle w:val="PleaseReviewParagraphId"/>
          <w:b w:val="off"/>
          <w:i w:val="off"/>
        </w:rPr>
        <w:t>[13]</w:t>
      </w:r>
      <w:r>
        <w:t xml:space="preserve">The synonyms omitted from the draft CS </w:t>
      </w:r>
      <w:r>
        <w:rPr>
          <w:lang w:eastAsia="en-GB"/>
        </w:rPr>
        <w:t xml:space="preserve">on Movement of </w:t>
      </w:r>
      <w:r>
        <w:rPr>
          <w:i/>
          <w:iCs/>
          <w:lang w:eastAsia="en-GB"/>
        </w:rPr>
        <w:t>Malus domestica</w:t>
      </w:r>
      <w:r>
        <w:rPr>
          <w:lang w:eastAsia="en-GB"/>
        </w:rPr>
        <w:t xml:space="preserve"> fruit in international trade (2023-024) </w:t>
      </w:r>
      <w:r>
        <w:t>are as follows: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7"/>
        <w:gridCol w:w="2120"/>
        <w:gridCol w:w="4677"/>
      </w:tblGrid>
      <w:tr w14:paraId="5D3152F1"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23C499FD" w14:textId="77777777">
            <w:pPr>
              <w:rPr>
                <w:rFonts w:ascii="Arial" w:hAnsi="Arial" w:eastAsia="Arial" w:cs="Arial"/>
                <w:sz w:val="18"/>
                <w:szCs w:val="18"/>
              </w:rPr>
            </w:pPr>
            <w:r>
              <w:rPr>
                <w:rStyle w:val="PleaseReviewParagraphId"/>
                <w:b w:val="off"/>
                <w:i w:val="off"/>
              </w:rPr>
              <w:t>[14]</w:t>
            </w:r>
            <w:r>
              <w:rPr>
                <w:rFonts w:ascii="Arial" w:hAnsi="Arial" w:eastAsia="Arial" w:cs="Arial"/>
                <w:b/>
                <w:sz w:val="18"/>
                <w:szCs w:val="18"/>
              </w:rPr>
              <w:t>Pest group</w:t>
            </w:r>
            <w:r>
              <w:rPr>
                <w:rFonts w:ascii="Arial" w:hAnsi="Arial" w:eastAsia="Arial" w:cs="Arial"/>
                <w:sz w:val="18"/>
                <w:szCs w:val="18"/>
              </w:rPr>
              <w:t> </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48544A23" w14:textId="77777777">
            <w:pPr>
              <w:rPr>
                <w:rFonts w:ascii="Arial" w:hAnsi="Arial" w:eastAsia="Arial" w:cs="Arial"/>
                <w:sz w:val="18"/>
                <w:szCs w:val="18"/>
              </w:rPr>
            </w:pPr>
            <w:r>
              <w:rPr>
                <w:rStyle w:val="PleaseReviewParagraphId"/>
                <w:b w:val="off"/>
                <w:i w:val="off"/>
              </w:rPr>
              <w:t>[15]</w:t>
            </w:r>
            <w:r>
              <w:rPr>
                <w:rFonts w:ascii="Arial" w:hAnsi="Arial" w:eastAsia="Arial" w:cs="Arial"/>
                <w:b/>
                <w:sz w:val="18"/>
                <w:szCs w:val="18"/>
              </w:rPr>
              <w:t>Family</w:t>
            </w:r>
            <w:r>
              <w:rPr>
                <w:rFonts w:ascii="Arial" w:hAnsi="Arial" w:eastAsia="Arial" w:cs="Arial"/>
                <w:sz w:val="18"/>
                <w:szCs w:val="18"/>
              </w:rPr>
              <w:t> </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64AD08A3" w14:textId="77777777">
            <w:pPr>
              <w:rPr>
                <w:rFonts w:ascii="Arial" w:hAnsi="Arial" w:eastAsia="Arial" w:cs="Arial"/>
                <w:sz w:val="18"/>
                <w:szCs w:val="18"/>
              </w:rPr>
            </w:pPr>
            <w:r>
              <w:rPr>
                <w:rStyle w:val="PleaseReviewParagraphId"/>
                <w:b w:val="off"/>
                <w:i w:val="off"/>
              </w:rPr>
              <w:t>[16]</w:t>
            </w:r>
            <w:r>
              <w:rPr>
                <w:rFonts w:ascii="Arial" w:hAnsi="Arial" w:eastAsia="Arial" w:cs="Arial"/>
                <w:b/>
                <w:sz w:val="18"/>
                <w:szCs w:val="18"/>
              </w:rPr>
              <w:t>Species (scientific name and authority)</w:t>
            </w:r>
          </w:p>
        </w:tc>
      </w:tr>
      <w:tr w14:paraId="1F1D54E1"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4847DFCF" w14:textId="77777777">
            <w:pPr>
              <w:rPr>
                <w:rFonts w:ascii="Arial" w:hAnsi="Arial" w:eastAsia="Arial" w:cs="Arial"/>
                <w:sz w:val="18"/>
                <w:szCs w:val="18"/>
              </w:rPr>
            </w:pPr>
            <w:r>
              <w:rPr>
                <w:rStyle w:val="PleaseReviewParagraphId"/>
                <w:b w:val="off"/>
                <w:i w:val="off"/>
              </w:rPr>
              <w:t>[17]</w:t>
            </w:r>
            <w:r>
              <w:rPr>
                <w:rFonts w:ascii="Arial" w:hAnsi="Arial" w:eastAsia="Arial" w:cs="Arial"/>
                <w:sz w:val="18"/>
                <w:szCs w:val="18"/>
              </w:rPr>
              <w:t>Mites (Trombidiformes)</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0861F67F" w14:textId="77777777">
            <w:pPr>
              <w:rPr>
                <w:rFonts w:ascii="Arial" w:hAnsi="Arial" w:eastAsia="Arial" w:cs="Arial"/>
                <w:sz w:val="18"/>
                <w:szCs w:val="18"/>
              </w:rPr>
            </w:pPr>
            <w:r>
              <w:rPr>
                <w:rStyle w:val="PleaseReviewParagraphId"/>
                <w:b w:val="off"/>
                <w:i w:val="off"/>
              </w:rPr>
              <w:t>[18]</w:t>
            </w:r>
            <w:r>
              <w:rPr>
                <w:rFonts w:ascii="Arial" w:hAnsi="Arial" w:eastAsia="Arial" w:cs="Arial"/>
                <w:sz w:val="18"/>
                <w:szCs w:val="18"/>
              </w:rPr>
              <w:t>Tetranychidae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13A2800" w14:textId="77777777">
            <w:pPr>
              <w:rPr>
                <w:rFonts w:ascii="Arial" w:hAnsi="Arial" w:eastAsia="Arial" w:cs="Arial"/>
                <w:sz w:val="18"/>
                <w:szCs w:val="18"/>
                <w:lang w:val="fr-FR"/>
              </w:rPr>
            </w:pPr>
            <w:r>
              <w:rPr>
                <w:rStyle w:val="PleaseReviewParagraphId"/>
                <w:b w:val="off"/>
                <w:i w:val="off"/>
              </w:rPr>
              <w:t>[19]</w:t>
            </w:r>
            <w:r>
              <w:rPr>
                <w:rFonts w:ascii="Arial" w:hAnsi="Arial" w:eastAsia="Arial" w:cs="Arial"/>
                <w:i/>
                <w:sz w:val="18"/>
                <w:szCs w:val="18"/>
                <w:lang w:val="fr-FR"/>
              </w:rPr>
              <w:t xml:space="preserve">Amphitetranychus viennensis </w:t>
            </w:r>
            <w:r>
              <w:rPr>
                <w:rFonts w:ascii="Arial" w:hAnsi="Arial" w:eastAsia="Arial" w:cs="Arial"/>
                <w:sz w:val="18"/>
                <w:szCs w:val="18"/>
                <w:lang w:val="fr-FR"/>
              </w:rPr>
              <w:t>(Zacher, 1920)</w:t>
            </w:r>
            <w:r>
              <w:rPr>
                <w:rFonts w:ascii="Arial" w:hAnsi="Arial" w:eastAsia="Arial" w:cs="Arial"/>
                <w:i/>
                <w:sz w:val="18"/>
                <w:szCs w:val="18"/>
                <w:lang w:val="fr-FR"/>
              </w:rPr>
              <w:t xml:space="preserve"> </w:t>
            </w:r>
            <w:r>
              <w:rPr>
                <w:rFonts w:ascii="Arial" w:hAnsi="Arial" w:eastAsia="Arial" w:cs="Arial"/>
                <w:color w:val="007BB8"/>
                <w:sz w:val="18"/>
                <w:szCs w:val="18"/>
                <w:lang w:val="fr-FR"/>
              </w:rPr>
              <w:t>(=</w:t>
            </w:r>
            <w:r>
              <w:rPr>
                <w:rFonts w:ascii="Arial" w:hAnsi="Arial" w:eastAsia="Arial" w:cs="Arial"/>
                <w:i/>
                <w:color w:val="007BB8"/>
                <w:sz w:val="18"/>
                <w:szCs w:val="18"/>
                <w:lang w:val="fr-FR"/>
              </w:rPr>
              <w:t> Tetranychus viennenis</w:t>
            </w:r>
            <w:r>
              <w:rPr>
                <w:rFonts w:ascii="Arial" w:hAnsi="Arial" w:eastAsia="Arial" w:cs="Arial"/>
                <w:color w:val="007BB8"/>
                <w:sz w:val="18"/>
                <w:szCs w:val="18"/>
                <w:lang w:val="fr-FR"/>
              </w:rPr>
              <w:t>)</w:t>
            </w:r>
          </w:p>
        </w:tc>
      </w:tr>
      <w:tr w14:paraId="2D5D2564"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434DFD27" w14:textId="77777777">
            <w:pPr>
              <w:rPr>
                <w:rFonts w:ascii="Arial" w:hAnsi="Arial" w:eastAsia="Arial" w:cs="Arial"/>
                <w:sz w:val="18"/>
                <w:szCs w:val="18"/>
              </w:rPr>
            </w:pPr>
            <w:r>
              <w:rPr>
                <w:rStyle w:val="PleaseReviewParagraphId"/>
                <w:b w:val="off"/>
                <w:i w:val="off"/>
              </w:rPr>
              <w:t>[20]</w:t>
            </w:r>
            <w:r>
              <w:rPr>
                <w:rFonts w:ascii="Arial" w:hAnsi="Arial" w:eastAsia="Arial" w:cs="Arial"/>
                <w:sz w:val="18"/>
                <w:szCs w:val="18"/>
              </w:rPr>
              <w:t>Beetles (Coleoptera)</w:t>
            </w:r>
          </w:p>
        </w:tc>
        <w:tc xmlns:tara="kcentrix:tara" tara:rowspan="2" tara:colspan="1">
          <w:tcPr>
            <w:tcW w:w="1171" w:type="pct"/>
            <w:vMerge w:val="restart"/>
            <w:tcBorders>
              <w:top w:val="single" w:color="auto" w:sz="6" w:space="0"/>
              <w:left w:val="single" w:color="auto" w:sz="6" w:space="0"/>
              <w:right w:val="single" w:color="auto" w:sz="6" w:space="0"/>
            </w:tcBorders>
          </w:tcPr>
          <w:p w14:paraId="21F58A9A" w14:textId="77777777">
            <w:pPr>
              <w:rPr>
                <w:rFonts w:ascii="Arial" w:hAnsi="Arial" w:eastAsia="Arial" w:cs="Arial"/>
                <w:sz w:val="18"/>
                <w:szCs w:val="18"/>
              </w:rPr>
            </w:pPr>
            <w:r>
              <w:rPr>
                <w:rStyle w:val="PleaseReviewParagraphId"/>
                <w:b w:val="off"/>
                <w:i w:val="off"/>
              </w:rPr>
              <w:t>[21]</w:t>
            </w:r>
            <w:r>
              <w:rPr>
                <w:rFonts w:ascii="Arial" w:hAnsi="Arial" w:eastAsia="Arial" w:cs="Arial"/>
                <w:sz w:val="18"/>
                <w:szCs w:val="18"/>
              </w:rPr>
              <w:t>Attelabidae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63D2E9B8" w14:textId="77777777">
            <w:pPr>
              <w:rPr>
                <w:rFonts w:ascii="Arial" w:hAnsi="Arial" w:eastAsia="Arial" w:cs="Arial"/>
                <w:i/>
                <w:sz w:val="18"/>
                <w:szCs w:val="18"/>
              </w:rPr>
            </w:pPr>
            <w:r>
              <w:rPr>
                <w:rStyle w:val="PleaseReviewParagraphId"/>
                <w:b w:val="off"/>
                <w:i w:val="off"/>
              </w:rPr>
              <w:t>[22]</w:t>
            </w:r>
            <w:r>
              <w:rPr>
                <w:rFonts w:ascii="Arial" w:hAnsi="Arial" w:eastAsia="Arial" w:cs="Arial"/>
                <w:i/>
                <w:sz w:val="18"/>
                <w:szCs w:val="18"/>
              </w:rPr>
              <w:t xml:space="preserve">Rhynchites foveipennis </w:t>
            </w:r>
            <w:r>
              <w:rPr>
                <w:rFonts w:ascii="Arial" w:hAnsi="Arial" w:eastAsia="Arial" w:cs="Arial"/>
                <w:sz w:val="18"/>
                <w:szCs w:val="18"/>
              </w:rPr>
              <w:t xml:space="preserve">Fairm., 1888 </w:t>
            </w:r>
            <w:r>
              <w:rPr>
                <w:rFonts w:ascii="Arial" w:hAnsi="Arial" w:eastAsia="Arial" w:cs="Arial"/>
                <w:color w:val="0070C0"/>
                <w:sz w:val="18"/>
                <w:szCs w:val="18"/>
              </w:rPr>
              <w:t>(= </w:t>
            </w:r>
            <w:r>
              <w:rPr>
                <w:rFonts w:ascii="Arial" w:hAnsi="Arial" w:eastAsia="Arial" w:cs="Arial"/>
                <w:i/>
                <w:color w:val="0070C0"/>
                <w:sz w:val="18"/>
                <w:szCs w:val="18"/>
              </w:rPr>
              <w:t>Rhynchites heros</w:t>
            </w:r>
            <w:r>
              <w:rPr>
                <w:rFonts w:ascii="Arial" w:hAnsi="Arial" w:eastAsia="Arial" w:cs="Arial"/>
                <w:color w:val="0070C0"/>
                <w:sz w:val="18"/>
                <w:szCs w:val="18"/>
              </w:rPr>
              <w:t>)</w:t>
            </w:r>
          </w:p>
        </w:tc>
      </w:tr>
      <w:tr w14:paraId="600A699D" w14:textId="77777777">
        <w:trPr>
          <w:trHeight w:val="300"/>
        </w:trPr>
        <w:tc>
          <w:tcPr>
            <w:tcW w:w="1246" w:type="pct"/>
            <w:vMerge/>
          </w:tcPr>
          <w:p w14:paraId="6970363B" w14:textId="77777777">
            <w:r>
              <w:rPr>
                <w:rStyle w:val="PleaseReviewParagraphId"/>
                <w:b w:val="off"/>
                <w:i w:val="off"/>
              </w:rPr>
              <w:t>[23]</w:t>
            </w:r>
          </w:p>
        </w:tc>
        <w:tc>
          <w:tcPr>
            <w:tcW w:w="1171" w:type="pct"/>
            <w:vMerge/>
          </w:tcPr>
          <w:p w14:paraId="10DD6B86" w14:textId="77777777">
            <w:r>
              <w:rPr>
                <w:rStyle w:val="PleaseReviewParagraphId"/>
                <w:b w:val="off"/>
                <w:i w:val="off"/>
              </w:rPr>
              <w:t>[24]</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972B159" w14:textId="77777777">
            <w:pPr>
              <w:rPr>
                <w:rFonts w:ascii="Arial" w:hAnsi="Arial" w:eastAsia="Arial" w:cs="Arial"/>
                <w:i/>
                <w:sz w:val="18"/>
                <w:szCs w:val="18"/>
              </w:rPr>
            </w:pPr>
            <w:r>
              <w:rPr>
                <w:rStyle w:val="PleaseReviewParagraphId"/>
                <w:b w:val="off"/>
                <w:i w:val="off"/>
              </w:rPr>
              <w:t>[25]</w:t>
            </w:r>
            <w:r>
              <w:rPr>
                <w:rFonts w:ascii="Arial" w:hAnsi="Arial" w:eastAsia="Arial" w:cs="Arial"/>
                <w:i/>
                <w:sz w:val="18"/>
                <w:szCs w:val="18"/>
              </w:rPr>
              <w:t xml:space="preserve">Tatianaerhynchites aequatus </w:t>
            </w:r>
            <w:r>
              <w:rPr>
                <w:rFonts w:ascii="Arial" w:hAnsi="Arial" w:eastAsia="Arial" w:cs="Arial"/>
                <w:sz w:val="18"/>
                <w:szCs w:val="18"/>
              </w:rPr>
              <w:t>(Linnaeus, 1767)</w:t>
            </w:r>
            <w:r>
              <w:rPr>
                <w:rFonts w:ascii="Arial" w:hAnsi="Arial" w:eastAsia="Arial" w:cs="Arial"/>
                <w:i/>
                <w:sz w:val="18"/>
                <w:szCs w:val="18"/>
              </w:rPr>
              <w:t xml:space="preserve"> </w:t>
            </w:r>
            <w:r>
              <w:rPr>
                <w:rFonts w:ascii="Arial" w:hAnsi="Arial" w:eastAsia="Arial" w:cs="Arial"/>
                <w:color w:val="007BB8"/>
                <w:sz w:val="18"/>
                <w:szCs w:val="18"/>
              </w:rPr>
              <w:t>(= </w:t>
            </w:r>
            <w:r>
              <w:rPr>
                <w:rFonts w:ascii="Arial" w:hAnsi="Arial" w:eastAsia="Arial" w:cs="Arial"/>
                <w:i/>
                <w:color w:val="007BB8"/>
                <w:sz w:val="18"/>
                <w:szCs w:val="18"/>
              </w:rPr>
              <w:t>Caenorhinus aequatus, Rhynchites aequatus</w:t>
            </w:r>
            <w:r>
              <w:rPr>
                <w:rFonts w:ascii="Arial" w:hAnsi="Arial" w:eastAsia="Arial" w:cs="Arial"/>
                <w:color w:val="007BB8"/>
                <w:sz w:val="18"/>
                <w:szCs w:val="18"/>
              </w:rPr>
              <w:t>)</w:t>
            </w:r>
          </w:p>
        </w:tc>
      </w:tr>
      <w:tr w14:paraId="5AC5A04F"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0A82946A" w14:textId="77777777">
            <w:pPr>
              <w:rPr>
                <w:rFonts w:ascii="Arial" w:hAnsi="Arial" w:eastAsia="Arial" w:cs="Arial"/>
                <w:sz w:val="18"/>
                <w:szCs w:val="18"/>
              </w:rPr>
            </w:pPr>
            <w:r>
              <w:rPr>
                <w:rStyle w:val="PleaseReviewParagraphId"/>
                <w:b w:val="off"/>
                <w:i w:val="off"/>
              </w:rPr>
              <w:t>[26]</w:t>
            </w:r>
            <w:r>
              <w:rPr>
                <w:rFonts w:ascii="Arial" w:hAnsi="Arial" w:eastAsia="Arial" w:cs="Arial"/>
                <w:sz w:val="18"/>
                <w:szCs w:val="18"/>
              </w:rPr>
              <w:t>Scales (Hemiptera)</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4E845AF5" w14:textId="77777777">
            <w:pPr>
              <w:rPr>
                <w:rFonts w:ascii="Arial" w:hAnsi="Arial" w:eastAsia="Arial" w:cs="Arial"/>
                <w:sz w:val="18"/>
                <w:szCs w:val="18"/>
              </w:rPr>
            </w:pPr>
            <w:r>
              <w:rPr>
                <w:rStyle w:val="PleaseReviewParagraphId"/>
                <w:b w:val="off"/>
                <w:i w:val="off"/>
              </w:rPr>
              <w:t>[27]</w:t>
            </w:r>
            <w:r>
              <w:rPr>
                <w:rFonts w:ascii="Arial" w:hAnsi="Arial" w:eastAsia="Arial" w:cs="Arial"/>
                <w:sz w:val="18"/>
                <w:szCs w:val="18"/>
              </w:rPr>
              <w:t>Diaspididae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46A2488A" w14:textId="77777777">
            <w:pPr>
              <w:rPr>
                <w:rFonts w:ascii="Arial" w:hAnsi="Arial" w:eastAsia="Arial" w:cs="Arial"/>
                <w:i/>
                <w:sz w:val="18"/>
                <w:szCs w:val="18"/>
                <w:lang w:val="fr-FR"/>
              </w:rPr>
            </w:pPr>
            <w:r>
              <w:rPr>
                <w:rStyle w:val="PleaseReviewParagraphId"/>
                <w:b w:val="off"/>
                <w:i w:val="off"/>
              </w:rPr>
              <w:t>[28]</w:t>
            </w:r>
            <w:r>
              <w:rPr>
                <w:rFonts w:ascii="Arial" w:hAnsi="Arial" w:eastAsia="Arial" w:cs="Arial"/>
                <w:i/>
                <w:sz w:val="18"/>
                <w:szCs w:val="18"/>
                <w:lang w:val="fr-FR"/>
              </w:rPr>
              <w:t xml:space="preserve">Comstockaspis perniciosa </w:t>
            </w:r>
            <w:r>
              <w:rPr>
                <w:rFonts w:ascii="Arial" w:hAnsi="Arial" w:eastAsia="Arial" w:cs="Arial"/>
                <w:sz w:val="18"/>
                <w:szCs w:val="18"/>
                <w:lang w:val="fr-FR"/>
              </w:rPr>
              <w:t>(Comstock, 1881)</w:t>
            </w:r>
            <w:r>
              <w:rPr>
                <w:rFonts w:ascii="Arial" w:hAnsi="Arial" w:eastAsia="Arial" w:cs="Arial"/>
                <w:i/>
                <w:sz w:val="18"/>
                <w:szCs w:val="18"/>
                <w:lang w:val="fr-FR"/>
              </w:rPr>
              <w:t xml:space="preserve"> </w:t>
            </w:r>
            <w:r>
              <w:rPr>
                <w:rFonts w:ascii="Arial" w:hAnsi="Arial" w:eastAsia="Arial" w:cs="Arial"/>
                <w:color w:val="007BB8"/>
                <w:sz w:val="18"/>
                <w:szCs w:val="18"/>
                <w:lang w:val="fr-FR"/>
              </w:rPr>
              <w:t>(= </w:t>
            </w:r>
            <w:r>
              <w:rPr>
                <w:rFonts w:ascii="Arial" w:hAnsi="Arial" w:eastAsia="Arial" w:cs="Arial"/>
                <w:i/>
                <w:color w:val="007BB8"/>
                <w:sz w:val="18"/>
                <w:szCs w:val="18"/>
                <w:lang w:val="fr-FR"/>
              </w:rPr>
              <w:t>Diaspidiotus perniciosus</w:t>
            </w:r>
            <w:r>
              <w:rPr>
                <w:rFonts w:ascii="Arial" w:hAnsi="Arial" w:eastAsia="Arial" w:cs="Arial"/>
                <w:color w:val="007BB8"/>
                <w:sz w:val="18"/>
                <w:szCs w:val="18"/>
                <w:lang w:val="fr-FR"/>
              </w:rPr>
              <w:t xml:space="preserve">, </w:t>
            </w:r>
            <w:r>
              <w:rPr>
                <w:rFonts w:ascii="Arial" w:hAnsi="Arial" w:eastAsia="Arial" w:cs="Arial"/>
                <w:i/>
                <w:color w:val="007BB8"/>
                <w:sz w:val="18"/>
                <w:szCs w:val="18"/>
                <w:lang w:val="fr-FR"/>
              </w:rPr>
              <w:t>Quadraspidiotus perniciosus</w:t>
            </w:r>
            <w:r>
              <w:rPr>
                <w:rFonts w:ascii="Arial" w:hAnsi="Arial" w:eastAsia="Arial" w:cs="Arial"/>
                <w:color w:val="007BB8"/>
                <w:sz w:val="18"/>
                <w:szCs w:val="18"/>
                <w:lang w:val="fr-FR"/>
              </w:rPr>
              <w:t>)</w:t>
            </w:r>
          </w:p>
        </w:tc>
      </w:tr>
      <w:tr w14:paraId="2FD653DD" w14:textId="77777777">
        <w:trPr>
          <w:trHeight w:val="300"/>
        </w:trPr>
        <w:tc xmlns:tara="kcentrix:tara" tara:rowspan="7" tara:colspan="1">
          <w:tcPr>
            <w:tcW w:w="1246" w:type="pct"/>
            <w:vMerge w:val="restart"/>
            <w:tcBorders>
              <w:top w:val="single" w:color="auto" w:sz="6" w:space="0"/>
              <w:left w:val="single" w:color="auto" w:sz="6" w:space="0"/>
              <w:bottom w:val="single" w:color="auto" w:sz="6" w:space="0"/>
              <w:right w:val="single" w:color="auto" w:sz="4" w:space="0"/>
            </w:tcBorders>
          </w:tcPr>
          <w:p w14:paraId="6AA3F028" w14:textId="77777777">
            <w:pPr>
              <w:rPr>
                <w:rFonts w:ascii="Arial" w:hAnsi="Arial" w:eastAsia="Arial" w:cs="Arial"/>
                <w:sz w:val="18"/>
                <w:szCs w:val="18"/>
              </w:rPr>
            </w:pPr>
            <w:r>
              <w:rPr>
                <w:rStyle w:val="PleaseReviewParagraphId"/>
                <w:b w:val="off"/>
                <w:i w:val="off"/>
              </w:rPr>
              <w:t>[29]</w:t>
            </w:r>
            <w:r>
              <w:rPr>
                <w:rFonts w:ascii="Arial" w:hAnsi="Arial" w:eastAsia="Arial" w:cs="Arial"/>
                <w:sz w:val="18"/>
                <w:szCs w:val="18"/>
              </w:rPr>
              <w:t>Moths (Lepidoptera)</w:t>
            </w:r>
          </w:p>
        </w:tc>
        <w:tc xmlns:tara="kcentrix:tara" tara:rowspan="1" tara:colspan="1">
          <w:tcPr>
            <w:tcW w:w="1171" w:type="pct"/>
            <w:tcBorders>
              <w:top w:val="single" w:color="auto" w:sz="6" w:space="0"/>
              <w:left w:val="single" w:color="auto" w:sz="4" w:space="0"/>
              <w:bottom w:val="single" w:color="auto" w:sz="6" w:space="0"/>
              <w:right w:val="single" w:color="auto" w:sz="6" w:space="0"/>
            </w:tcBorders>
          </w:tcPr>
          <w:p w14:paraId="2E41193B" w14:textId="77777777">
            <w:pPr>
              <w:rPr>
                <w:rFonts w:ascii="Arial" w:hAnsi="Arial" w:eastAsia="Arial" w:cs="Arial"/>
                <w:sz w:val="18"/>
                <w:szCs w:val="18"/>
              </w:rPr>
            </w:pPr>
            <w:r>
              <w:rPr>
                <w:rStyle w:val="PleaseReviewParagraphId"/>
                <w:b w:val="off"/>
                <w:i w:val="off"/>
              </w:rPr>
              <w:t>[30]</w:t>
            </w:r>
            <w:r>
              <w:rPr>
                <w:rFonts w:ascii="Arial" w:hAnsi="Arial" w:eastAsia="Arial" w:cs="Arial"/>
                <w:sz w:val="18"/>
                <w:szCs w:val="18"/>
              </w:rPr>
              <w:t>Crambidae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271B917" w14:textId="77777777">
            <w:pPr>
              <w:rPr>
                <w:rFonts w:ascii="Arial" w:hAnsi="Arial" w:eastAsia="Arial" w:cs="Arial"/>
                <w:i/>
                <w:sz w:val="18"/>
                <w:szCs w:val="18"/>
                <w:lang w:val="fr-FR"/>
              </w:rPr>
            </w:pPr>
            <w:r>
              <w:rPr>
                <w:rStyle w:val="PleaseReviewParagraphId"/>
                <w:b w:val="off"/>
                <w:i w:val="off"/>
              </w:rPr>
              <w:t>[31]</w:t>
            </w:r>
            <w:r>
              <w:rPr>
                <w:rFonts w:ascii="Arial" w:hAnsi="Arial" w:eastAsia="Arial" w:cs="Arial"/>
                <w:i/>
                <w:sz w:val="18"/>
                <w:szCs w:val="18"/>
                <w:lang w:val="fr-FR"/>
              </w:rPr>
              <w:t xml:space="preserve">Conogethes punctiferalis </w:t>
            </w:r>
            <w:r>
              <w:rPr>
                <w:rFonts w:ascii="Arial" w:hAnsi="Arial" w:eastAsia="Arial" w:cs="Arial"/>
                <w:sz w:val="18"/>
                <w:szCs w:val="18"/>
                <w:lang w:val="fr-FR"/>
              </w:rPr>
              <w:t>Guenée, 1854</w:t>
            </w:r>
            <w:r>
              <w:rPr>
                <w:rFonts w:ascii="Arial" w:hAnsi="Arial" w:eastAsia="Arial" w:cs="Arial"/>
                <w:i/>
                <w:sz w:val="18"/>
                <w:szCs w:val="18"/>
                <w:lang w:val="fr-FR"/>
              </w:rPr>
              <w:t xml:space="preserve"> </w:t>
            </w:r>
            <w:r>
              <w:rPr>
                <w:rFonts w:ascii="Arial" w:hAnsi="Arial" w:eastAsia="Arial" w:cs="Arial"/>
                <w:color w:val="007BB8"/>
                <w:sz w:val="18"/>
                <w:szCs w:val="18"/>
                <w:lang w:val="fr-FR"/>
              </w:rPr>
              <w:t>(= </w:t>
            </w:r>
            <w:r>
              <w:rPr>
                <w:rFonts w:ascii="Arial" w:hAnsi="Arial" w:eastAsia="Arial" w:cs="Arial"/>
                <w:i/>
                <w:color w:val="007BB8"/>
                <w:sz w:val="18"/>
                <w:szCs w:val="18"/>
                <w:lang w:val="fr-FR"/>
              </w:rPr>
              <w:t xml:space="preserve">Dichocrocis punctiferalis) </w:t>
            </w:r>
          </w:p>
        </w:tc>
      </w:tr>
      <w:tr w14:paraId="4191EC47" w14:textId="77777777">
        <w:trPr>
          <w:trHeight w:val="300"/>
        </w:trPr>
        <w:tc>
          <w:tcPr>
            <w:tcW w:w="1246" w:type="pct"/>
            <w:vMerge/>
            <w:tcBorders>
              <w:top w:val="nil"/>
              <w:bottom w:val="single" w:color="auto" w:sz="6" w:space="0"/>
              <w:right w:val="single" w:color="auto" w:sz="4" w:space="0"/>
            </w:tcBorders>
          </w:tcPr>
          <w:p w14:paraId="4C5C1B14" w14:textId="77777777">
            <w:pPr>
              <w:rPr>
                <w:lang w:val="fr-FR"/>
              </w:rPr>
            </w:pPr>
            <w:r>
              <w:rPr>
                <w:rStyle w:val="PleaseReviewParagraphId"/>
                <w:b w:val="off"/>
                <w:i w:val="off"/>
              </w:rPr>
              <w:t>[32]</w:t>
            </w:r>
          </w:p>
        </w:tc>
        <w:tc xmlns:tara="kcentrix:tara" tara:rowspan="6" tara:colspan="1">
          <w:tcPr>
            <w:tcW w:w="1171" w:type="pct"/>
            <w:vMerge w:val="restart"/>
            <w:tcBorders>
              <w:top w:val="single" w:color="auto" w:sz="6" w:space="0"/>
              <w:left w:val="single" w:color="auto" w:sz="4" w:space="0"/>
              <w:right w:val="single" w:color="auto" w:sz="6" w:space="0"/>
            </w:tcBorders>
          </w:tcPr>
          <w:p w14:paraId="0487A749" w14:textId="77777777">
            <w:pPr>
              <w:rPr>
                <w:rFonts w:ascii="Arial" w:hAnsi="Arial" w:eastAsia="Arial" w:cs="Arial"/>
                <w:sz w:val="18"/>
                <w:szCs w:val="18"/>
              </w:rPr>
            </w:pPr>
            <w:r>
              <w:rPr>
                <w:rStyle w:val="PleaseReviewParagraphId"/>
                <w:b w:val="off"/>
                <w:i w:val="off"/>
              </w:rPr>
              <w:t>[33]</w:t>
            </w:r>
            <w:r>
              <w:rPr>
                <w:rFonts w:ascii="Arial" w:hAnsi="Arial" w:eastAsia="Arial" w:cs="Arial"/>
                <w:sz w:val="18"/>
                <w:szCs w:val="18"/>
              </w:rPr>
              <w:t>Tortricidae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632946E7" w14:textId="77777777">
            <w:pPr>
              <w:rPr>
                <w:rFonts w:ascii="Arial" w:hAnsi="Arial" w:eastAsia="Arial" w:cs="Arial"/>
                <w:i/>
                <w:sz w:val="18"/>
                <w:szCs w:val="18"/>
              </w:rPr>
            </w:pPr>
            <w:r>
              <w:rPr>
                <w:rStyle w:val="PleaseReviewParagraphId"/>
                <w:b w:val="off"/>
                <w:i w:val="off"/>
              </w:rPr>
              <w:t>[34]</w:t>
            </w:r>
            <w:r>
              <w:rPr>
                <w:rFonts w:ascii="Arial" w:hAnsi="Arial" w:eastAsia="Arial" w:cs="Arial"/>
                <w:i/>
                <w:sz w:val="18"/>
                <w:szCs w:val="18"/>
              </w:rPr>
              <w:t>Argyrotaenia franciscana</w:t>
            </w:r>
            <w:r>
              <w:rPr>
                <w:rFonts w:ascii="Arial" w:hAnsi="Arial" w:eastAsia="Arial" w:cs="Arial"/>
                <w:sz w:val="18"/>
                <w:szCs w:val="18"/>
              </w:rPr>
              <w:t xml:space="preserve"> Fernald, 1889 </w:t>
            </w:r>
            <w:r>
              <w:rPr>
                <w:rFonts w:ascii="Arial" w:hAnsi="Arial" w:eastAsia="Arial" w:cs="Arial"/>
                <w:color w:val="007BB8"/>
                <w:sz w:val="18"/>
                <w:szCs w:val="18"/>
              </w:rPr>
              <w:t>(= </w:t>
            </w:r>
            <w:r>
              <w:rPr>
                <w:rFonts w:ascii="Arial" w:hAnsi="Arial" w:eastAsia="Arial" w:cs="Arial"/>
                <w:i/>
                <w:color w:val="007BB8"/>
                <w:sz w:val="18"/>
                <w:szCs w:val="18"/>
              </w:rPr>
              <w:t>Argyrotaenia citrana</w:t>
            </w:r>
            <w:r>
              <w:rPr>
                <w:rFonts w:ascii="Arial" w:hAnsi="Arial" w:eastAsia="Arial" w:cs="Arial"/>
                <w:color w:val="007BB8"/>
                <w:sz w:val="18"/>
                <w:szCs w:val="18"/>
              </w:rPr>
              <w:t xml:space="preserve">) </w:t>
            </w:r>
          </w:p>
        </w:tc>
      </w:tr>
      <w:tr w14:paraId="65CB212E" w14:textId="77777777">
        <w:trPr>
          <w:trHeight w:val="300"/>
        </w:trPr>
        <w:tc>
          <w:tcPr>
            <w:tcW w:w="1246" w:type="pct"/>
            <w:vMerge/>
            <w:tcBorders>
              <w:top w:val="nil"/>
              <w:bottom w:val="single" w:color="auto" w:sz="6" w:space="0"/>
              <w:right w:val="single" w:color="auto" w:sz="4" w:space="0"/>
            </w:tcBorders>
          </w:tcPr>
          <w:p w14:paraId="162229E6" w14:textId="77777777">
            <w:r>
              <w:rPr>
                <w:rStyle w:val="PleaseReviewParagraphId"/>
                <w:b w:val="off"/>
                <w:i w:val="off"/>
              </w:rPr>
              <w:t>[35]</w:t>
            </w:r>
          </w:p>
        </w:tc>
        <w:tc>
          <w:tcPr>
            <w:tcW w:w="1171" w:type="pct"/>
            <w:vMerge/>
            <w:tcBorders>
              <w:left w:val="single" w:color="auto" w:sz="4" w:space="0"/>
            </w:tcBorders>
          </w:tcPr>
          <w:p w14:paraId="37AE28AF" w14:textId="77777777">
            <w:r>
              <w:rPr>
                <w:rStyle w:val="PleaseReviewParagraphId"/>
                <w:b w:val="off"/>
                <w:i w:val="off"/>
              </w:rPr>
              <w:t>[36]</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2F5B8A08" w14:textId="77777777">
            <w:pPr>
              <w:rPr>
                <w:rFonts w:ascii="Arial" w:hAnsi="Arial" w:eastAsia="Arial" w:cs="Arial"/>
                <w:i/>
                <w:sz w:val="18"/>
                <w:szCs w:val="18"/>
              </w:rPr>
            </w:pPr>
            <w:r>
              <w:rPr>
                <w:rStyle w:val="PleaseReviewParagraphId"/>
                <w:b w:val="off"/>
                <w:i w:val="off"/>
              </w:rPr>
              <w:t>[37]</w:t>
            </w:r>
            <w:r>
              <w:rPr>
                <w:rFonts w:ascii="Arial" w:hAnsi="Arial" w:eastAsia="Arial" w:cs="Arial"/>
                <w:i/>
                <w:sz w:val="18"/>
                <w:szCs w:val="18"/>
              </w:rPr>
              <w:t xml:space="preserve">Argyrotaenia ljungiana </w:t>
            </w:r>
            <w:r>
              <w:rPr>
                <w:rFonts w:ascii="Arial" w:hAnsi="Arial" w:eastAsia="Arial" w:cs="Arial"/>
                <w:sz w:val="18"/>
                <w:szCs w:val="18"/>
              </w:rPr>
              <w:t xml:space="preserve">(Thunberg, 1797) </w:t>
            </w:r>
            <w:r>
              <w:rPr>
                <w:rFonts w:ascii="Arial" w:hAnsi="Arial" w:eastAsia="Arial" w:cs="Arial"/>
                <w:color w:val="007BB8"/>
                <w:sz w:val="18"/>
                <w:szCs w:val="18"/>
              </w:rPr>
              <w:t>(= </w:t>
            </w:r>
            <w:r>
              <w:rPr>
                <w:rFonts w:ascii="Arial" w:hAnsi="Arial" w:eastAsia="Arial" w:cs="Arial"/>
                <w:i/>
                <w:color w:val="007BB8"/>
                <w:sz w:val="18"/>
                <w:szCs w:val="18"/>
              </w:rPr>
              <w:t>Argyrotaenia pulchellana</w:t>
            </w:r>
            <w:r>
              <w:rPr>
                <w:rFonts w:ascii="Arial" w:hAnsi="Arial" w:eastAsia="Arial" w:cs="Arial"/>
                <w:color w:val="007BB8"/>
                <w:sz w:val="18"/>
                <w:szCs w:val="18"/>
              </w:rPr>
              <w:t>)</w:t>
            </w:r>
          </w:p>
        </w:tc>
      </w:tr>
      <w:tr w14:paraId="6AAC0BD7" w14:textId="77777777">
        <w:trPr>
          <w:trHeight w:val="300"/>
        </w:trPr>
        <w:tc>
          <w:tcPr>
            <w:tcW w:w="1246" w:type="pct"/>
            <w:vMerge/>
            <w:tcBorders>
              <w:top w:val="nil"/>
              <w:bottom w:val="single" w:color="auto" w:sz="6" w:space="0"/>
              <w:right w:val="single" w:color="auto" w:sz="4" w:space="0"/>
            </w:tcBorders>
          </w:tcPr>
          <w:p w14:paraId="3CC4DE78" w14:textId="77777777">
            <w:r>
              <w:rPr>
                <w:rStyle w:val="PleaseReviewParagraphId"/>
                <w:b w:val="off"/>
                <w:i w:val="off"/>
              </w:rPr>
              <w:t>[38]</w:t>
            </w:r>
          </w:p>
        </w:tc>
        <w:tc>
          <w:tcPr>
            <w:tcW w:w="1171" w:type="pct"/>
            <w:vMerge/>
            <w:tcBorders>
              <w:left w:val="single" w:color="auto" w:sz="4" w:space="0"/>
            </w:tcBorders>
          </w:tcPr>
          <w:p w14:paraId="679765A0" w14:textId="77777777">
            <w:r>
              <w:rPr>
                <w:rStyle w:val="PleaseReviewParagraphId"/>
                <w:b w:val="off"/>
                <w:i w:val="off"/>
              </w:rPr>
              <w:t>[39]</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622A8A1" w14:textId="77777777">
            <w:pPr>
              <w:rPr>
                <w:rFonts w:ascii="Arial" w:hAnsi="Arial" w:eastAsia="Arial" w:cs="Arial"/>
                <w:i/>
                <w:sz w:val="18"/>
                <w:szCs w:val="18"/>
              </w:rPr>
            </w:pPr>
            <w:r>
              <w:rPr>
                <w:rStyle w:val="PleaseReviewParagraphId"/>
                <w:b w:val="off"/>
                <w:i w:val="off"/>
              </w:rPr>
              <w:t>[40]</w:t>
            </w:r>
            <w:r>
              <w:rPr>
                <w:rFonts w:ascii="Arial" w:hAnsi="Arial" w:eastAsia="Arial" w:cs="Arial"/>
                <w:i/>
                <w:sz w:val="18"/>
                <w:szCs w:val="18"/>
              </w:rPr>
              <w:t xml:space="preserve">Grapholita funebrana </w:t>
            </w:r>
            <w:r>
              <w:rPr>
                <w:rFonts w:ascii="Arial" w:hAnsi="Arial" w:eastAsia="Arial" w:cs="Arial"/>
                <w:sz w:val="18"/>
                <w:szCs w:val="18"/>
              </w:rPr>
              <w:t>(Treitschke, 1835)</w:t>
            </w:r>
            <w:r>
              <w:rPr>
                <w:rFonts w:ascii="Arial" w:hAnsi="Arial" w:eastAsia="Arial" w:cs="Arial"/>
                <w:i/>
                <w:sz w:val="18"/>
                <w:szCs w:val="18"/>
              </w:rPr>
              <w:t xml:space="preserve"> </w:t>
            </w:r>
            <w:r>
              <w:rPr>
                <w:rFonts w:ascii="Arial" w:hAnsi="Arial" w:eastAsia="Arial" w:cs="Arial"/>
                <w:color w:val="007BB8"/>
                <w:sz w:val="18"/>
                <w:szCs w:val="18"/>
              </w:rPr>
              <w:t>(= </w:t>
            </w:r>
            <w:r>
              <w:rPr>
                <w:rFonts w:ascii="Arial" w:hAnsi="Arial" w:eastAsia="Arial" w:cs="Arial"/>
                <w:i/>
                <w:color w:val="007BB8"/>
                <w:sz w:val="18"/>
                <w:szCs w:val="18"/>
              </w:rPr>
              <w:t>Cydia funebrana</w:t>
            </w:r>
            <w:r>
              <w:rPr>
                <w:rFonts w:ascii="Arial" w:hAnsi="Arial" w:eastAsia="Arial" w:cs="Arial"/>
                <w:color w:val="007BB8"/>
                <w:sz w:val="18"/>
                <w:szCs w:val="18"/>
              </w:rPr>
              <w:t>)</w:t>
            </w:r>
          </w:p>
        </w:tc>
      </w:tr>
      <w:tr w14:paraId="09FCD924" w14:textId="77777777">
        <w:trPr>
          <w:trHeight w:val="300"/>
        </w:trPr>
        <w:tc>
          <w:tcPr>
            <w:tcW w:w="1246" w:type="pct"/>
            <w:vMerge/>
            <w:tcBorders>
              <w:top w:val="nil"/>
              <w:bottom w:val="single" w:color="auto" w:sz="6" w:space="0"/>
              <w:right w:val="single" w:color="auto" w:sz="4" w:space="0"/>
            </w:tcBorders>
          </w:tcPr>
          <w:p w14:paraId="654F31C3" w14:textId="77777777">
            <w:r>
              <w:rPr>
                <w:rStyle w:val="PleaseReviewParagraphId"/>
                <w:b w:val="off"/>
                <w:i w:val="off"/>
              </w:rPr>
              <w:t>[41]</w:t>
            </w:r>
          </w:p>
        </w:tc>
        <w:tc>
          <w:tcPr>
            <w:tcW w:w="1171" w:type="pct"/>
            <w:vMerge/>
            <w:tcBorders>
              <w:left w:val="single" w:color="auto" w:sz="4" w:space="0"/>
            </w:tcBorders>
          </w:tcPr>
          <w:p w14:paraId="2A34ECF1" w14:textId="77777777">
            <w:r>
              <w:rPr>
                <w:rStyle w:val="PleaseReviewParagraphId"/>
                <w:b w:val="off"/>
                <w:i w:val="off"/>
              </w:rPr>
              <w:t>[42]</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4B72B0FE" w14:textId="77777777">
            <w:pPr>
              <w:rPr>
                <w:rFonts w:ascii="Arial" w:hAnsi="Arial" w:eastAsia="Arial" w:cs="Arial"/>
                <w:i/>
                <w:sz w:val="18"/>
                <w:szCs w:val="18"/>
                <w:lang w:val="fr-FR"/>
              </w:rPr>
            </w:pPr>
            <w:r>
              <w:rPr>
                <w:rStyle w:val="PleaseReviewParagraphId"/>
                <w:b w:val="off"/>
                <w:i w:val="off"/>
              </w:rPr>
              <w:t>[43]</w:t>
            </w:r>
            <w:r>
              <w:rPr>
                <w:rFonts w:ascii="Arial" w:hAnsi="Arial" w:eastAsia="Arial" w:cs="Arial"/>
                <w:i/>
                <w:sz w:val="18"/>
                <w:szCs w:val="18"/>
                <w:lang w:val="fr-FR"/>
              </w:rPr>
              <w:t xml:space="preserve">Grapholita packardi </w:t>
            </w:r>
            <w:r>
              <w:rPr>
                <w:rFonts w:ascii="Arial" w:hAnsi="Arial" w:eastAsia="Arial" w:cs="Arial"/>
                <w:sz w:val="18"/>
                <w:szCs w:val="18"/>
                <w:lang w:val="fr-FR"/>
              </w:rPr>
              <w:t xml:space="preserve">(Zeller, 1875) </w:t>
            </w:r>
            <w:r>
              <w:rPr>
                <w:rFonts w:ascii="Arial" w:hAnsi="Arial" w:eastAsia="Arial" w:cs="Arial"/>
                <w:color w:val="007BB8"/>
                <w:sz w:val="18"/>
                <w:szCs w:val="18"/>
                <w:lang w:val="fr-FR"/>
              </w:rPr>
              <w:t>(= </w:t>
            </w:r>
            <w:r>
              <w:rPr>
                <w:rFonts w:ascii="Arial" w:hAnsi="Arial" w:eastAsia="Arial" w:cs="Arial"/>
                <w:i/>
                <w:color w:val="007BB8"/>
                <w:sz w:val="18"/>
                <w:szCs w:val="18"/>
                <w:lang w:val="fr-FR"/>
              </w:rPr>
              <w:t>Cydia packardi</w:t>
            </w:r>
            <w:r>
              <w:rPr>
                <w:rFonts w:ascii="Arial" w:hAnsi="Arial" w:eastAsia="Arial" w:cs="Arial"/>
                <w:color w:val="007BB8"/>
                <w:sz w:val="18"/>
                <w:szCs w:val="18"/>
                <w:lang w:val="fr-FR"/>
              </w:rPr>
              <w:t xml:space="preserve">) </w:t>
            </w:r>
          </w:p>
        </w:tc>
      </w:tr>
      <w:tr w14:paraId="37791B94" w14:textId="77777777">
        <w:trPr>
          <w:trHeight w:val="300"/>
        </w:trPr>
        <w:tc>
          <w:tcPr>
            <w:tcW w:w="1246" w:type="pct"/>
            <w:vMerge/>
            <w:tcBorders>
              <w:top w:val="nil"/>
              <w:bottom w:val="single" w:color="auto" w:sz="6" w:space="0"/>
              <w:right w:val="single" w:color="auto" w:sz="4" w:space="0"/>
            </w:tcBorders>
          </w:tcPr>
          <w:p w14:paraId="4422FDE3" w14:textId="77777777">
            <w:pPr>
              <w:rPr>
                <w:lang w:val="fr-FR"/>
              </w:rPr>
            </w:pPr>
            <w:r>
              <w:rPr>
                <w:rStyle w:val="PleaseReviewParagraphId"/>
                <w:b w:val="off"/>
                <w:i w:val="off"/>
              </w:rPr>
              <w:t>[44]</w:t>
            </w:r>
          </w:p>
        </w:tc>
        <w:tc>
          <w:tcPr>
            <w:tcW w:w="1171" w:type="pct"/>
            <w:vMerge/>
            <w:tcBorders>
              <w:left w:val="single" w:color="auto" w:sz="4" w:space="0"/>
            </w:tcBorders>
          </w:tcPr>
          <w:p w14:paraId="0D72D611" w14:textId="77777777">
            <w:pPr>
              <w:rPr>
                <w:lang w:val="fr-FR"/>
              </w:rPr>
            </w:pPr>
            <w:r>
              <w:rPr>
                <w:rStyle w:val="PleaseReviewParagraphId"/>
                <w:b w:val="off"/>
                <w:i w:val="off"/>
              </w:rPr>
              <w:t>[45]</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098B1389" w14:textId="77777777">
            <w:pPr>
              <w:rPr>
                <w:rFonts w:ascii="Arial" w:hAnsi="Arial" w:eastAsia="Arial" w:cs="Arial"/>
                <w:i/>
                <w:sz w:val="18"/>
                <w:szCs w:val="18"/>
                <w:lang w:val="fr-FR"/>
              </w:rPr>
            </w:pPr>
            <w:r>
              <w:rPr>
                <w:rStyle w:val="PleaseReviewParagraphId"/>
                <w:b w:val="off"/>
                <w:i w:val="off"/>
              </w:rPr>
              <w:t>[46]</w:t>
            </w:r>
            <w:r>
              <w:rPr>
                <w:rFonts w:ascii="Arial" w:hAnsi="Arial" w:eastAsia="Arial" w:cs="Arial"/>
                <w:i/>
                <w:sz w:val="18"/>
                <w:szCs w:val="18"/>
                <w:lang w:val="fr-FR"/>
              </w:rPr>
              <w:t>Grapholita prunivora</w:t>
            </w:r>
            <w:r>
              <w:rPr>
                <w:rFonts w:ascii="Arial" w:hAnsi="Arial" w:eastAsia="Arial" w:cs="Arial"/>
                <w:sz w:val="18"/>
                <w:szCs w:val="18"/>
                <w:lang w:val="fr-FR"/>
              </w:rPr>
              <w:t xml:space="preserve"> (Walsh, 1868) </w:t>
            </w:r>
            <w:r>
              <w:rPr>
                <w:rFonts w:ascii="Arial" w:hAnsi="Arial" w:eastAsia="Arial" w:cs="Arial"/>
                <w:color w:val="007BB8"/>
                <w:sz w:val="18"/>
                <w:szCs w:val="18"/>
                <w:lang w:val="fr-FR"/>
              </w:rPr>
              <w:t>(= </w:t>
            </w:r>
            <w:r>
              <w:rPr>
                <w:rFonts w:ascii="Arial" w:hAnsi="Arial" w:eastAsia="Arial" w:cs="Arial"/>
                <w:i/>
                <w:color w:val="007BB8"/>
                <w:sz w:val="18"/>
                <w:szCs w:val="18"/>
                <w:lang w:val="fr-FR"/>
              </w:rPr>
              <w:t>Cydia prunivora</w:t>
            </w:r>
            <w:r>
              <w:rPr>
                <w:rFonts w:ascii="Arial" w:hAnsi="Arial" w:eastAsia="Arial" w:cs="Arial"/>
                <w:color w:val="007BB8"/>
                <w:sz w:val="18"/>
                <w:szCs w:val="18"/>
                <w:lang w:val="fr-FR"/>
              </w:rPr>
              <w:t>)</w:t>
            </w:r>
          </w:p>
        </w:tc>
      </w:tr>
      <w:tr w14:paraId="2875BD4B" w14:textId="77777777">
        <w:trPr>
          <w:trHeight w:val="300"/>
        </w:trPr>
        <w:tc>
          <w:tcPr>
            <w:tcW w:w="1246" w:type="pct"/>
            <w:vMerge/>
            <w:tcBorders>
              <w:top w:val="nil"/>
              <w:bottom w:val="single" w:color="auto" w:sz="6" w:space="0"/>
              <w:right w:val="single" w:color="auto" w:sz="4" w:space="0"/>
            </w:tcBorders>
          </w:tcPr>
          <w:p w14:paraId="3C23C812" w14:textId="77777777">
            <w:pPr>
              <w:rPr>
                <w:lang w:val="fr-FR"/>
              </w:rPr>
            </w:pPr>
            <w:r>
              <w:rPr>
                <w:rStyle w:val="PleaseReviewParagraphId"/>
                <w:b w:val="off"/>
                <w:i w:val="off"/>
              </w:rPr>
              <w:t>[47]</w:t>
            </w:r>
          </w:p>
        </w:tc>
        <w:tc>
          <w:tcPr>
            <w:tcW w:w="1171" w:type="pct"/>
            <w:vMerge/>
            <w:tcBorders>
              <w:left w:val="single" w:color="auto" w:sz="4" w:space="0"/>
            </w:tcBorders>
          </w:tcPr>
          <w:p w14:paraId="43BF2312" w14:textId="77777777">
            <w:pPr>
              <w:rPr>
                <w:lang w:val="fr-FR"/>
              </w:rPr>
            </w:pPr>
            <w:r>
              <w:rPr>
                <w:rStyle w:val="PleaseReviewParagraphId"/>
                <w:b w:val="off"/>
                <w:i w:val="off"/>
              </w:rPr>
              <w:t>[48]</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6B13CCA" w14:textId="77777777">
            <w:pPr>
              <w:rPr>
                <w:rFonts w:ascii="Arial" w:hAnsi="Arial" w:eastAsia="Arial" w:cs="Arial"/>
                <w:i/>
                <w:sz w:val="18"/>
                <w:szCs w:val="18"/>
                <w:lang w:val="fr-FR"/>
              </w:rPr>
            </w:pPr>
            <w:r>
              <w:rPr>
                <w:rStyle w:val="PleaseReviewParagraphId"/>
                <w:b w:val="off"/>
                <w:i w:val="off"/>
              </w:rPr>
              <w:t>[49]</w:t>
            </w:r>
            <w:r>
              <w:rPr>
                <w:rFonts w:ascii="Arial" w:hAnsi="Arial" w:eastAsia="Arial" w:cs="Arial"/>
                <w:i/>
                <w:sz w:val="18"/>
                <w:szCs w:val="18"/>
                <w:lang w:val="fr-FR"/>
              </w:rPr>
              <w:t xml:space="preserve">Thaumatotibia leucotreta </w:t>
            </w:r>
            <w:r>
              <w:rPr>
                <w:rFonts w:ascii="Arial" w:hAnsi="Arial" w:eastAsia="Arial" w:cs="Arial"/>
                <w:sz w:val="18"/>
                <w:szCs w:val="18"/>
                <w:lang w:val="fr-FR"/>
              </w:rPr>
              <w:t xml:space="preserve">(Meyrick, 1913) </w:t>
            </w:r>
            <w:r>
              <w:rPr>
                <w:rFonts w:ascii="Arial" w:hAnsi="Arial" w:eastAsia="Arial" w:cs="Arial"/>
                <w:color w:val="007BB8"/>
                <w:sz w:val="18"/>
                <w:szCs w:val="18"/>
                <w:lang w:val="fr-FR"/>
              </w:rPr>
              <w:t>(= </w:t>
            </w:r>
            <w:r>
              <w:rPr>
                <w:rFonts w:ascii="Arial" w:hAnsi="Arial" w:eastAsia="Arial" w:cs="Arial"/>
                <w:i/>
                <w:color w:val="007BB8"/>
                <w:sz w:val="18"/>
                <w:szCs w:val="18"/>
                <w:lang w:val="fr-FR"/>
              </w:rPr>
              <w:t>Cryptophlebia leucotreta</w:t>
            </w:r>
            <w:r>
              <w:rPr>
                <w:rFonts w:ascii="Arial" w:hAnsi="Arial" w:eastAsia="Arial" w:cs="Arial"/>
                <w:color w:val="007BB8"/>
                <w:sz w:val="18"/>
                <w:szCs w:val="18"/>
                <w:lang w:val="fr-FR"/>
              </w:rPr>
              <w:t>)</w:t>
            </w:r>
          </w:p>
        </w:tc>
      </w:tr>
      <w:tr w14:paraId="16B9920B"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47EBAAA8" w14:textId="77777777">
            <w:pPr>
              <w:rPr>
                <w:rFonts w:ascii="Arial" w:hAnsi="Arial" w:eastAsia="Arial" w:cs="Arial"/>
                <w:sz w:val="18"/>
                <w:szCs w:val="18"/>
              </w:rPr>
            </w:pPr>
            <w:r>
              <w:rPr>
                <w:rStyle w:val="PleaseReviewParagraphId"/>
                <w:b w:val="off"/>
                <w:i w:val="off"/>
              </w:rPr>
              <w:t>[50]</w:t>
            </w:r>
            <w:r>
              <w:rPr>
                <w:rFonts w:ascii="Arial" w:hAnsi="Arial" w:eastAsia="Arial" w:cs="Arial"/>
                <w:sz w:val="18"/>
                <w:szCs w:val="18"/>
              </w:rPr>
              <w:t>Fungi</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36FEC2A7" w14:textId="77777777">
            <w:pPr>
              <w:rPr>
                <w:rFonts w:ascii="Arial" w:hAnsi="Arial" w:eastAsia="Arial" w:cs="Arial"/>
                <w:sz w:val="18"/>
                <w:szCs w:val="18"/>
              </w:rPr>
            </w:pPr>
            <w:r>
              <w:rPr>
                <w:rStyle w:val="PleaseReviewParagraphId"/>
                <w:b w:val="off"/>
                <w:i w:val="off"/>
              </w:rPr>
              <w:t>[51]</w:t>
            </w:r>
            <w:r>
              <w:rPr>
                <w:rFonts w:ascii="Arial" w:hAnsi="Arial" w:eastAsia="Arial" w:cs="Arial"/>
                <w:sz w:val="18"/>
                <w:szCs w:val="18"/>
              </w:rPr>
              <w:t>Didymellaceae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667E4F6A" w14:textId="77777777">
            <w:pPr>
              <w:rPr>
                <w:rFonts w:ascii="Arial" w:hAnsi="Arial" w:eastAsia="Arial" w:cs="Arial"/>
                <w:i/>
                <w:sz w:val="18"/>
                <w:szCs w:val="18"/>
              </w:rPr>
            </w:pPr>
            <w:r>
              <w:rPr>
                <w:rStyle w:val="PleaseReviewParagraphId"/>
                <w:b w:val="off"/>
                <w:i w:val="off"/>
              </w:rPr>
              <w:t>[52]</w:t>
            </w:r>
            <w:r>
              <w:rPr>
                <w:rFonts w:ascii="Arial" w:hAnsi="Arial" w:eastAsia="Arial" w:cs="Arial"/>
                <w:i/>
                <w:sz w:val="18"/>
                <w:szCs w:val="18"/>
              </w:rPr>
              <w:t xml:space="preserve">Peyronellaea obtusa </w:t>
            </w:r>
            <w:r>
              <w:rPr>
                <w:rFonts w:ascii="Arial" w:hAnsi="Arial" w:eastAsia="Arial" w:cs="Arial"/>
                <w:sz w:val="18"/>
                <w:szCs w:val="18"/>
              </w:rPr>
              <w:t xml:space="preserve">(Fuckel) Aveskamp, Gruyter &amp; Verkley, 2010 </w:t>
            </w:r>
            <w:r>
              <w:rPr>
                <w:rFonts w:ascii="Arial" w:hAnsi="Arial" w:eastAsia="Arial" w:cs="Arial"/>
                <w:color w:val="007BB8"/>
                <w:sz w:val="18"/>
                <w:szCs w:val="18"/>
              </w:rPr>
              <w:t>(= </w:t>
            </w:r>
            <w:r>
              <w:rPr>
                <w:rFonts w:ascii="Arial" w:hAnsi="Arial" w:eastAsia="Arial" w:cs="Arial"/>
                <w:i/>
                <w:color w:val="007BB8"/>
                <w:sz w:val="18"/>
                <w:szCs w:val="18"/>
              </w:rPr>
              <w:t>Botryosphaeria obtusa</w:t>
            </w:r>
            <w:r>
              <w:rPr>
                <w:rFonts w:ascii="Arial" w:hAnsi="Arial" w:eastAsia="Arial" w:cs="Arial"/>
                <w:color w:val="007BB8"/>
                <w:sz w:val="18"/>
                <w:szCs w:val="18"/>
              </w:rPr>
              <w:t>)</w:t>
            </w:r>
          </w:p>
        </w:tc>
      </w:tr>
      <w:tr w14:paraId="360A8934" w14:textId="77777777">
        <w:trPr>
          <w:trHeight w:val="300"/>
        </w:trPr>
        <w:tc>
          <w:tcPr>
            <w:tcW w:w="1246" w:type="pct"/>
            <w:vMerge/>
          </w:tcPr>
          <w:p w14:paraId="68245F20" w14:textId="77777777">
            <w:r>
              <w:rPr>
                <w:rStyle w:val="PleaseReviewParagraphId"/>
                <w:b w:val="off"/>
                <w:i w:val="off"/>
              </w:rPr>
              <w:t>[53]</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56623221" w14:textId="77777777">
            <w:pPr>
              <w:rPr>
                <w:rFonts w:ascii="Arial" w:hAnsi="Arial" w:eastAsia="Arial" w:cs="Arial"/>
                <w:sz w:val="18"/>
                <w:szCs w:val="18"/>
              </w:rPr>
            </w:pPr>
            <w:r>
              <w:rPr>
                <w:rStyle w:val="PleaseReviewParagraphId"/>
                <w:b w:val="off"/>
                <w:i w:val="off"/>
              </w:rPr>
              <w:t>[54]</w:t>
            </w:r>
            <w:r>
              <w:rPr>
                <w:rFonts w:ascii="Arial" w:hAnsi="Arial" w:eastAsia="Arial" w:cs="Arial"/>
                <w:sz w:val="18"/>
                <w:szCs w:val="18"/>
              </w:rPr>
              <w:t>Drepanopezizaceae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029FE39" w14:textId="77777777">
            <w:pPr>
              <w:rPr>
                <w:rFonts w:ascii="Arial" w:hAnsi="Arial" w:eastAsia="Arial" w:cs="Arial"/>
                <w:i/>
                <w:sz w:val="18"/>
                <w:szCs w:val="18"/>
              </w:rPr>
            </w:pPr>
            <w:r>
              <w:rPr>
                <w:rStyle w:val="PleaseReviewParagraphId"/>
                <w:b w:val="off"/>
                <w:i w:val="off"/>
              </w:rPr>
              <w:t>[55]</w:t>
            </w:r>
            <w:r>
              <w:rPr>
                <w:rFonts w:ascii="Arial" w:hAnsi="Arial" w:eastAsia="Arial" w:cs="Arial"/>
                <w:i/>
                <w:sz w:val="18"/>
                <w:szCs w:val="18"/>
              </w:rPr>
              <w:t xml:space="preserve">Neofabraea vagabunda </w:t>
            </w:r>
            <w:r>
              <w:rPr>
                <w:rFonts w:ascii="Arial" w:hAnsi="Arial" w:eastAsia="Arial" w:cs="Arial"/>
                <w:sz w:val="18"/>
                <w:szCs w:val="18"/>
              </w:rPr>
              <w:t xml:space="preserve">(Desm.) Rossman, 2014 </w:t>
            </w:r>
            <w:r>
              <w:rPr>
                <w:rFonts w:ascii="Arial" w:hAnsi="Arial" w:eastAsia="Arial" w:cs="Arial"/>
                <w:color w:val="007BB8"/>
                <w:sz w:val="18"/>
                <w:szCs w:val="18"/>
              </w:rPr>
              <w:t xml:space="preserve">(= </w:t>
            </w:r>
            <w:r>
              <w:rPr>
                <w:rFonts w:ascii="Arial" w:hAnsi="Arial" w:eastAsia="Arial" w:cs="Arial"/>
                <w:i/>
                <w:color w:val="007BB8"/>
                <w:sz w:val="18"/>
                <w:szCs w:val="18"/>
              </w:rPr>
              <w:t>Neofabraea alba</w:t>
            </w:r>
            <w:r>
              <w:rPr>
                <w:rFonts w:ascii="Arial" w:hAnsi="Arial" w:eastAsia="Arial" w:cs="Arial"/>
                <w:color w:val="007BB8"/>
                <w:sz w:val="18"/>
                <w:szCs w:val="18"/>
              </w:rPr>
              <w:t>)</w:t>
            </w:r>
          </w:p>
        </w:tc>
      </w:tr>
    </w:tbl>
    <w:p w14:paraId="6E2BBF73" w14:textId="77777777">
      <w:pPr>
        <w:pStyle w:val="IPPHeading2"/>
      </w:pPr>
      <w:r>
        <w:rPr>
          <w:rStyle w:val="PleaseReviewParagraphId"/>
          <w:b w:val="off"/>
          <w:i w:val="off"/>
        </w:rPr>
        <w:t>[56]</w:t>
      </w:r>
      <w:r>
        <w:lastRenderedPageBreak/>
        <w:t>Default sources used to determine which synonyms to use</w:t>
      </w:r>
    </w:p>
    <w:p w14:paraId="1F5C861B" w14:textId="77777777">
      <w:pPr>
        <w:pStyle w:val="IPPParagraphnumbering"/>
        <w:numPr>
          <w:ilvl w:val="0"/>
          <w:numId w:val="0"/>
        </w:numPr>
      </w:pPr>
      <w:r>
        <w:rPr>
          <w:rStyle w:val="PleaseReviewParagraphId"/>
          <w:b w:val="off"/>
          <w:i w:val="off"/>
        </w:rPr>
        <w:t>[57]</w:t>
      </w:r>
      <w:r>
        <w:t>As requested by the SC, the sources used to determine which scientific name to use among synonyms (where applicable) are identified in this covering note accompanying the draft standard when submitted for consultation.</w:t>
      </w:r>
    </w:p>
    <w:p w14:paraId="3B917FDE" w14:textId="77777777">
      <w:pPr>
        <w:pStyle w:val="IPPParagraphnumberingclose"/>
        <w:numPr>
          <w:ilvl w:val="0"/>
          <w:numId w:val="0"/>
        </w:numPr>
      </w:pPr>
      <w:r>
        <w:rPr>
          <w:rStyle w:val="PleaseReviewParagraphId"/>
          <w:b w:val="off"/>
          <w:i w:val="off"/>
        </w:rPr>
        <w:t>[58]</w:t>
      </w:r>
      <w:r>
        <w:t>For species names and authorities, the following default reference sources are used when editing draft ISPMs:</w:t>
      </w:r>
    </w:p>
    <w:p w14:paraId="57E33B1E" w14:textId="77777777">
      <w:pPr>
        <w:pStyle w:val="IPPBullet1"/>
      </w:pPr>
      <w:r>
        <w:rPr>
          <w:rStyle w:val="PleaseReviewParagraphId"/>
          <w:b w:val="off"/>
          <w:i w:val="off"/>
        </w:rPr>
        <w:t>[59]</w:t>
      </w:r>
      <w:r>
        <w:t>for fungi, Index Fungorum (</w:t>
      </w:r>
      <w:hyperlink w:history="1" r:id="rId12">
        <w:r>
          <w:rPr>
            <w:rStyle w:val="Hyperlink"/>
          </w:rPr>
          <w:t>https://www.indexfungorum.org/names/names.asp</w:t>
        </w:r>
      </w:hyperlink>
      <w:r>
        <w:t xml:space="preserve">); </w:t>
      </w:r>
    </w:p>
    <w:p w14:paraId="435FD513" w14:textId="77777777">
      <w:pPr>
        <w:pStyle w:val="IPPBullet1"/>
      </w:pPr>
      <w:r>
        <w:rPr>
          <w:rStyle w:val="PleaseReviewParagraphId"/>
          <w:b w:val="off"/>
          <w:i w:val="off"/>
        </w:rPr>
        <w:t>[60]</w:t>
      </w:r>
      <w:r>
        <w:t>for animals,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4E7E1850" w14:textId="77777777">
      <w:pPr>
        <w:pStyle w:val="IPPBullet1"/>
      </w:pPr>
      <w:r>
        <w:rPr>
          <w:rStyle w:val="PleaseReviewParagraphId"/>
          <w:b w:val="off"/>
          <w:i w:val="off"/>
        </w:rPr>
        <w:t>[61]</w:t>
      </w:r>
      <w:r>
        <w:t>for bacteria, the List of Prokaryotic Names with Standing in Nomenclature (</w:t>
      </w:r>
      <w:hyperlink w:history="1" r:id="rId13">
        <w:r>
          <w:rPr>
            <w:rStyle w:val="Hyperlink"/>
          </w:rPr>
          <w:t>https://lpsn.dsmz.de/</w:t>
        </w:r>
      </w:hyperlink>
      <w:r>
        <w:t xml:space="preserve">); and  </w:t>
      </w:r>
    </w:p>
    <w:p w14:paraId="567789CE" w14:textId="77777777">
      <w:pPr>
        <w:pStyle w:val="IPPBullet1Last"/>
      </w:pPr>
      <w:r>
        <w:rPr>
          <w:rStyle w:val="PleaseReviewParagraphId"/>
          <w:b w:val="off"/>
          <w:i w:val="off"/>
        </w:rPr>
        <w:t>[62]</w:t>
      </w:r>
      <w:r>
        <w:t>for viruses, the website of the International Committee on Taxonomy of Viruses (</w:t>
      </w:r>
      <w:hyperlink w:history="1" r:id="rId14">
        <w:r>
          <w:rPr>
            <w:rStyle w:val="Hyperlink"/>
          </w:rPr>
          <w:t>https://ictv.global/</w:t>
        </w:r>
      </w:hyperlink>
      <w:r>
        <w:t>).</w:t>
      </w:r>
    </w:p>
    <w:p w14:paraId="42EE8E62" w14:textId="77777777">
      <w:pPr>
        <w:pStyle w:val="IPPParagraphnumbering"/>
        <w:numPr>
          <w:ilvl w:val="0"/>
          <w:numId w:val="0"/>
        </w:numPr>
      </w:pPr>
      <w:r>
        <w:rPr>
          <w:rStyle w:val="PleaseReviewParagraphId"/>
          <w:b w:val="off"/>
          <w:i w:val="off"/>
        </w:rPr>
        <w:t>[63]</w:t>
      </w:r>
      <w:r>
        <w:t xml:space="preserve">These sources are consistent with the list of references provided in the </w:t>
      </w:r>
      <w:r>
        <w:rPr>
          <w:i/>
          <w:iCs/>
        </w:rPr>
        <w:t>Instructions to authors of diagnostic protocols for regulated pests</w:t>
      </w:r>
      <w:r>
        <w:t>, and the use of Index Fungorum to determine whether fungi are separate species was agreed by the SC in May 2026.</w:t>
      </w:r>
    </w:p>
    <w:p w14:paraId="54D92AAE" w14:textId="77777777">
      <w:pPr>
        <w:pStyle w:val="IPPHeading2"/>
      </w:pPr>
      <w:r>
        <w:rPr>
          <w:rStyle w:val="PleaseReviewParagraphId"/>
          <w:b w:val="off"/>
          <w:i w:val="off"/>
        </w:rPr>
        <w:t>[64]</w:t>
      </w:r>
      <w:r>
        <w:t>Further reading</w:t>
      </w:r>
    </w:p>
    <w:p w14:paraId="2A473053" w14:textId="77777777">
      <w:pPr>
        <w:pStyle w:val="IPPParagraphnumbering"/>
        <w:numPr>
          <w:ilvl w:val="0"/>
          <w:numId w:val="0"/>
        </w:numPr>
      </w:pPr>
      <w:r>
        <w:rPr>
          <w:rStyle w:val="PleaseReviewParagraphId"/>
          <w:b w:val="off"/>
          <w:i w:val="off"/>
        </w:rPr>
        <w:t>[65]</w:t>
      </w:r>
      <w:r>
        <w:t xml:space="preserve">In line with decisions adopted by the SC, references previously included in the “Further reading” sections of draft CSs are not presented within the standards but are being submitted for inclusion in the Contributed resources section of the International Phytosanitary Portal (IPP): </w:t>
      </w:r>
      <w:hyperlink w:history="1" r:id="rId15">
        <w:r>
          <w:rPr>
            <w:rStyle w:val="Hyperlink"/>
          </w:rPr>
          <w:t>https://www.ippc.int/en/about/core-activities/capacity-development/guides-and-training-materials/contributed-resource-list/</w:t>
        </w:r>
      </w:hyperlink>
      <w:r>
        <w:t>.</w:t>
      </w:r>
    </w:p>
    <w:p w14:paraId="0AEA84AC" w14:textId="77777777">
      <w:pPr>
        <w:pStyle w:val="IPPHeading2"/>
      </w:pPr>
      <w:r>
        <w:rPr>
          <w:rStyle w:val="PleaseReviewParagraphId"/>
          <w:b w:val="off"/>
          <w:i w:val="off"/>
        </w:rPr>
        <w:t>[66]</w:t>
      </w:r>
      <w:r>
        <w:t>Criteria for inclusion of pests and measures</w:t>
      </w:r>
    </w:p>
    <w:p w14:paraId="61F07B98" w14:textId="5CF0A3CA">
      <w:pPr>
        <w:pStyle w:val="IPPParagraphnumbering"/>
        <w:numPr>
          <w:ilvl w:val="0"/>
          <w:numId w:val="0"/>
        </w:numPr>
      </w:pPr>
      <w:r>
        <w:rPr>
          <w:rStyle w:val="PleaseReviewParagraphId"/>
          <w:b w:val="off"/>
          <w:i w:val="off"/>
        </w:rPr>
        <w:t>[67]</w:t>
      </w:r>
      <w:r>
        <w:t xml:space="preserve">The criteria for inclusion of pests and measures, as specified in </w:t>
      </w:r>
      <w:hyperlink w:history="1" r:id="rId16">
        <w:r>
          <w:rPr>
            <w:rStyle w:val="Hyperlink"/>
          </w:rPr>
          <w:t>ISPM 46 (</w:t>
        </w:r>
        <w:r>
          <w:rPr>
            <w:rStyle w:val="Hyperlink"/>
            <w:i/>
            <w:iCs/>
          </w:rPr>
          <w:t>Commodity-specific standards for phytosanitary measures</w:t>
        </w:r>
        <w:r>
          <w:rPr>
            <w:rStyle w:val="Hyperlink"/>
          </w:rPr>
          <w:t>)</w:t>
        </w:r>
      </w:hyperlink>
      <w:r>
        <w:t>, are as follows.</w:t>
      </w:r>
    </w:p>
    <w:p w14:paraId="61C27080" w14:textId="77777777">
      <w:pPr>
        <w:pStyle w:val="IPPParagraphnumberingclose"/>
        <w:numPr>
          <w:ilvl w:val="0"/>
          <w:numId w:val="0"/>
        </w:numPr>
      </w:pPr>
      <w:r>
        <w:rPr>
          <w:rStyle w:val="PleaseReviewParagraphId"/>
          <w:b w:val="off"/>
          <w:i w:val="off"/>
        </w:rPr>
        <w:t>[68]</w:t>
      </w:r>
      <w:r>
        <w:t>For pests, both the following criteria must be met:</w:t>
      </w:r>
    </w:p>
    <w:p w14:paraId="7B62C91F" w14:textId="77777777">
      <w:pPr>
        <w:pStyle w:val="IPPNumberedList"/>
        <w:numPr>
          <w:ilvl w:val="0"/>
          <w:numId w:val="191"/>
        </w:numPr>
      </w:pPr>
      <w:r>
        <w:rPr>
          <w:rStyle w:val="PleaseReviewParagraphId"/>
          <w:b w:val="off"/>
          <w:i w:val="off"/>
        </w:rPr>
        <w:t>[69]</w:t>
      </w:r>
      <w:r>
        <w:t>The pest is known to be associated with the commodity described.</w:t>
      </w:r>
    </w:p>
    <w:p w14:paraId="17CA9650" w14:textId="77777777">
      <w:pPr>
        <w:pStyle w:val="IPPNumberedListLast"/>
      </w:pPr>
      <w:r>
        <w:rPr>
          <w:rStyle w:val="PleaseReviewParagraphId"/>
          <w:b w:val="off"/>
          <w:i w:val="off"/>
        </w:rPr>
        <w:t>[70]</w:t>
      </w:r>
      <w:r>
        <w:t>The pest is regulated by at least one contracting party based on technical justification.</w:t>
      </w:r>
    </w:p>
    <w:p w14:paraId="51F52BD7" w14:textId="77777777">
      <w:pPr>
        <w:pStyle w:val="IPPParagraphnumberingclose"/>
        <w:numPr>
          <w:ilvl w:val="0"/>
          <w:numId w:val="0"/>
        </w:numPr>
      </w:pPr>
      <w:r>
        <w:rPr>
          <w:rStyle w:val="PleaseReviewParagraphId"/>
          <w:b w:val="off"/>
          <w:i w:val="off"/>
        </w:rPr>
        <w:t>[71]</w:t>
      </w:r>
      <w:r>
        <w:t>For measures, a measure may be considered for inclusion when it is, or has been, set as a phytosanitary import requirement by at least one contracting party and hence in operation between at least two contracting parties. Inclusion in the standard is further supported if one or more of the following criteria are met:</w:t>
      </w:r>
    </w:p>
    <w:p w14:paraId="459FBA76" w14:textId="77777777">
      <w:pPr>
        <w:pStyle w:val="IPPBullet1"/>
      </w:pPr>
      <w:r>
        <w:rPr>
          <w:rStyle w:val="PleaseReviewParagraphId"/>
          <w:b w:val="off"/>
          <w:i w:val="off"/>
        </w:rPr>
        <w:t>[72]</w:t>
      </w:r>
      <w:r>
        <w:t>Experimental evidence indicates that the measure is effective.</w:t>
      </w:r>
    </w:p>
    <w:p w14:paraId="1BC1152A" w14:textId="77777777">
      <w:pPr>
        <w:pStyle w:val="IPPBullet1"/>
      </w:pPr>
      <w:r>
        <w:rPr>
          <w:rStyle w:val="PleaseReviewParagraphId"/>
          <w:b w:val="off"/>
          <w:i w:val="off"/>
        </w:rPr>
        <w:t>[73]</w:t>
      </w:r>
      <w:r>
        <w:t>Experience from use in international trade indicates that the measure is effective. For example:</w:t>
      </w:r>
    </w:p>
    <w:p w14:paraId="5955ACFF" w14:textId="77777777">
      <w:pPr>
        <w:pStyle w:val="IPPBullet2"/>
      </w:pPr>
      <w:r>
        <w:rPr>
          <w:rStyle w:val="PleaseReviewParagraphId"/>
          <w:b w:val="off"/>
          <w:i w:val="off"/>
        </w:rPr>
        <w:t>[74]</w:t>
      </w:r>
      <w:r>
        <w:t>the measure is, or has been, used extensively;</w:t>
      </w:r>
    </w:p>
    <w:p w14:paraId="46DA8A14" w14:textId="77777777">
      <w:pPr>
        <w:pStyle w:val="IPPBullet2"/>
      </w:pPr>
      <w:r>
        <w:rPr>
          <w:rStyle w:val="PleaseReviewParagraphId"/>
          <w:b w:val="off"/>
          <w:i w:val="off"/>
        </w:rPr>
        <w:t>[75]</w:t>
      </w:r>
      <w:r>
        <w:t>the measure has been successfully used to manage non-compliant consignments.</w:t>
      </w:r>
    </w:p>
    <w:p w14:paraId="48EFFA21" w14:textId="77777777">
      <w:pPr>
        <w:pStyle w:val="IPPBullet1"/>
      </w:pPr>
      <w:r>
        <w:rPr>
          <w:rStyle w:val="PleaseReviewParagraphId"/>
          <w:b w:val="off"/>
          <w:i w:val="off"/>
        </w:rPr>
        <w:t>[76]</w:t>
      </w:r>
      <w:r>
        <w:t>Experience from domestic use indicates that the measure is effective. For example:</w:t>
      </w:r>
    </w:p>
    <w:p w14:paraId="395BAE2A" w14:textId="77777777">
      <w:pPr>
        <w:pStyle w:val="IPPBullet2"/>
      </w:pPr>
      <w:r>
        <w:rPr>
          <w:rStyle w:val="PleaseReviewParagraphId"/>
          <w:b w:val="off"/>
          <w:i w:val="off"/>
        </w:rPr>
        <w:t>[77]</w:t>
      </w:r>
      <w:r>
        <w:t>the measure has been used extensively in relation to domestic movement of commodities;</w:t>
      </w:r>
    </w:p>
    <w:p w14:paraId="0D35437F" w14:textId="77777777">
      <w:pPr>
        <w:pStyle w:val="IPPBullet2"/>
      </w:pPr>
      <w:r>
        <w:rPr>
          <w:rStyle w:val="PleaseReviewParagraphId"/>
          <w:b w:val="off"/>
          <w:i w:val="off"/>
        </w:rPr>
        <w:t>[78]</w:t>
      </w:r>
      <w:r>
        <w:t>the measure has been used successfully in outbreak management and eradication programmes;</w:t>
      </w:r>
    </w:p>
    <w:p w14:paraId="4F6B287E" w14:textId="77777777">
      <w:pPr>
        <w:pStyle w:val="IPPBullet2"/>
      </w:pPr>
      <w:r>
        <w:rPr>
          <w:rStyle w:val="PleaseReviewParagraphId"/>
          <w:b w:val="off"/>
          <w:i w:val="off"/>
        </w:rPr>
        <w:t>[79]</w:t>
      </w:r>
      <w:r>
        <w:t>information from domestic plant certification schemes indicates that the measure is effective;</w:t>
      </w:r>
    </w:p>
    <w:p w14:paraId="5CFD3CF1" w14:textId="77777777">
      <w:pPr>
        <w:pStyle w:val="IPPBullet2"/>
      </w:pPr>
      <w:r>
        <w:rPr>
          <w:rStyle w:val="PleaseReviewParagraphId"/>
          <w:b w:val="off"/>
          <w:i w:val="off"/>
        </w:rPr>
        <w:t>[80]</w:t>
      </w:r>
      <w:r>
        <w:t>best management practices for the measure are available.</w:t>
      </w:r>
    </w:p>
    <w:p w14:paraId="7A17DB37" w14:textId="77777777">
      <w:pPr>
        <w:pStyle w:val="IPPBullet1"/>
      </w:pPr>
      <w:r>
        <w:rPr>
          <w:rStyle w:val="PleaseReviewParagraphId"/>
          <w:b w:val="off"/>
          <w:i w:val="off"/>
        </w:rPr>
        <w:t>[81]</w:t>
      </w:r>
      <w:r>
        <w:lastRenderedPageBreak/>
        <w:t>The measure has been identified as a pest risk management option based on a pest risk analysis (where applicable) or on another comparable technical examination and evaluation of available scientific information, indicating that the measure is effective in mitigating pest risk.</w:t>
      </w:r>
    </w:p>
    <w:p w14:paraId="0041BBE1" w14:textId="77777777">
      <w:pPr>
        <w:pStyle w:val="IPPBullet1"/>
      </w:pPr>
      <w:r>
        <w:rPr>
          <w:rStyle w:val="PleaseReviewParagraphId"/>
          <w:b w:val="off"/>
          <w:i w:val="off"/>
        </w:rPr>
        <w:t>[82]</w:t>
      </w:r>
      <w:r>
        <w:t>The measure is included in an adopted ISPM which is relevant to the pest or commodity that falls within the scope of the commodity standard.</w:t>
      </w:r>
    </w:p>
    <w:p w14:paraId="74D1539E" w14:textId="77777777">
      <w:pPr>
        <w:pStyle w:val="IPPBullet1Last"/>
      </w:pPr>
      <w:r>
        <w:rPr>
          <w:rStyle w:val="PleaseReviewParagraphId"/>
          <w:b w:val="off"/>
          <w:i w:val="off"/>
        </w:rPr>
        <w:t>[83]</w:t>
      </w:r>
      <w:r>
        <w:t>Regional standards exist that include the measure and are relevant to the pests or commodity that fall within the scope of the commodity standard.</w:t>
      </w:r>
    </w:p>
    <w:p w14:paraId="1D81CD09" w14:textId="77777777">
      <w:pPr>
        <w:pStyle w:val="IPPParagraphnumbering"/>
        <w:numPr>
          <w:ilvl w:val="0"/>
          <w:numId w:val="0"/>
        </w:numPr>
      </w:pPr>
      <w:r>
        <w:rPr>
          <w:rStyle w:val="PleaseReviewParagraphId"/>
          <w:b w:val="off"/>
          <w:i w:val="off"/>
        </w:rPr>
        <w:t>[84]</w:t>
      </w:r>
      <w:r>
        <w:t>The practicality and feasibility of the measure is also taken into account by the TPCS when considering it for inclusion in a commodity standard.</w:t>
      </w:r>
    </w:p>
    <w:p w14:paraId="0815B533" w14:textId="62723558">
      <w:pPr>
        <w:pStyle w:val="IPPHeading2"/>
      </w:pPr>
      <w:r>
        <w:rPr>
          <w:rStyle w:val="PleaseReviewParagraphId"/>
          <w:b w:val="off"/>
          <w:i w:val="off"/>
        </w:rPr>
        <w:t>[85]</w:t>
      </w:r>
      <w:r>
        <w:t>Criteria for exclusion of pests and measures</w:t>
      </w:r>
    </w:p>
    <w:p w14:paraId="43D51F39" w14:textId="77777777">
      <w:pPr>
        <w:pStyle w:val="IPPParagraphnumbering"/>
        <w:numPr>
          <w:ilvl w:val="0"/>
          <w:numId w:val="0"/>
        </w:numPr>
      </w:pPr>
      <w:r>
        <w:rPr>
          <w:rStyle w:val="PleaseReviewParagraphId"/>
          <w:b w:val="off"/>
          <w:i w:val="off"/>
        </w:rPr>
        <w:t>[86]</w:t>
      </w:r>
      <w:r>
        <w:t xml:space="preserve">The SC approved a list of criteria for the exclusion of pests and measures, based on a draft list proposed by the Technical Panel on Commodity Standards (TPCS). The SC noted the need for the TPCS to keep the approved list of criteria under review in case further changes are needed in the future. </w:t>
      </w:r>
    </w:p>
    <w:p w14:paraId="621BA24D" w14:textId="03E453F8">
      <w:pPr>
        <w:pStyle w:val="IPPParagraphnumbering"/>
        <w:numPr>
          <w:ilvl w:val="0"/>
          <w:numId w:val="0"/>
        </w:numPr>
      </w:pPr>
      <w:r>
        <w:rPr>
          <w:rStyle w:val="PleaseReviewParagraphId"/>
          <w:b w:val="off"/>
          <w:i w:val="off"/>
        </w:rPr>
        <w:t>[87]</w:t>
      </w:r>
      <w:r>
        <w:t>These criteria apply to the submissions received and may be used by the TPCS to exclude pests and measures from the lists of pests and measures that meet the inclusion criteria specified in ISPM 46 (</w:t>
      </w:r>
      <w:r>
        <w:rPr>
          <w:i/>
          <w:iCs/>
        </w:rPr>
        <w:t>Commodity-specific standards for phytosanitary measures</w:t>
      </w:r>
      <w:r>
        <w:t>).</w:t>
      </w:r>
    </w:p>
    <w:p w14:paraId="592E4095" w14:textId="77777777">
      <w:pPr>
        <w:pStyle w:val="IPPParagraphnumbering"/>
        <w:numPr>
          <w:ilvl w:val="0"/>
          <w:numId w:val="0"/>
        </w:numPr>
      </w:pPr>
      <w:r>
        <w:rPr>
          <w:rStyle w:val="PleaseReviewParagraphId"/>
          <w:b w:val="off"/>
          <w:i w:val="off"/>
        </w:rPr>
        <w:t>[88]</w:t>
      </w:r>
      <w:r>
        <w:t>Please note that evidence provided by the submitter will generally be accepted as correct. Verification will only occur if there is reason to suspect inaccuracies or inconsistencies. Pests or measures are omitted from CSs if they are withdrawn by the submitter. </w:t>
      </w:r>
    </w:p>
    <w:p w14:paraId="5E708173" w14:textId="77777777">
      <w:pPr>
        <w:pStyle w:val="IPPParagraphnumbering"/>
        <w:numPr>
          <w:ilvl w:val="0"/>
          <w:numId w:val="0"/>
        </w:numPr>
      </w:pPr>
      <w:r>
        <w:rPr>
          <w:rStyle w:val="PleaseReviewParagraphId"/>
          <w:b w:val="off"/>
          <w:i w:val="off"/>
        </w:rPr>
        <w:t>[89]</w:t>
      </w:r>
      <w:r>
        <w:t>The criteria that may be used to exclude pests and measures from draft commodity standards are as follows.</w:t>
      </w:r>
    </w:p>
    <w:p w14:paraId="1D22F325" w14:textId="77777777">
      <w:pPr>
        <w:pStyle w:val="IPPParagraphnumberingclose"/>
        <w:numPr>
          <w:ilvl w:val="0"/>
          <w:numId w:val="0"/>
        </w:numPr>
      </w:pPr>
      <w:r>
        <w:rPr>
          <w:rStyle w:val="PleaseReviewParagraphId"/>
          <w:b w:val="off"/>
          <w:i w:val="off"/>
        </w:rPr>
        <w:t>[90]</w:t>
      </w:r>
      <w:r>
        <w:t>List of criteria for exclusion of pests:</w:t>
      </w:r>
    </w:p>
    <w:p w14:paraId="60D6882A" w14:textId="77777777">
      <w:pPr>
        <w:pStyle w:val="IPPNumberedList"/>
        <w:numPr>
          <w:ilvl w:val="0"/>
          <w:numId w:val="189"/>
        </w:numPr>
      </w:pPr>
      <w:r>
        <w:rPr>
          <w:rStyle w:val="PleaseReviewParagraphId"/>
          <w:b w:val="off"/>
          <w:i w:val="off"/>
        </w:rPr>
        <w:t>[91]</w:t>
      </w:r>
      <w:r>
        <w:t>The genus or family name of the pest is provided without a species name.</w:t>
      </w:r>
    </w:p>
    <w:p w14:paraId="2132962A" w14:textId="77777777">
      <w:pPr>
        <w:pStyle w:val="IPPNumberedList"/>
        <w:numPr>
          <w:ilvl w:val="0"/>
          <w:numId w:val="189"/>
        </w:numPr>
      </w:pPr>
      <w:r>
        <w:rPr>
          <w:rStyle w:val="PleaseReviewParagraphId"/>
          <w:b w:val="off"/>
          <w:i w:val="off"/>
        </w:rPr>
        <w:t>[92]</w:t>
      </w:r>
      <w:r>
        <w:t>The pest submitted is no longer considered a single taxonomic entity (e.g. </w:t>
      </w:r>
      <w:r>
        <w:rPr>
          <w:i/>
          <w:iCs/>
        </w:rPr>
        <w:t>Ralstonia solanacearum</w:t>
      </w:r>
      <w:r>
        <w:t xml:space="preserve">, now considered to be a species complex, comprising </w:t>
      </w:r>
      <w:r>
        <w:rPr>
          <w:i/>
          <w:iCs/>
        </w:rPr>
        <w:t>R. solanacearum</w:t>
      </w:r>
      <w:r>
        <w:t xml:space="preserve"> (</w:t>
      </w:r>
      <w:r>
        <w:rPr>
          <w:i/>
          <w:iCs/>
        </w:rPr>
        <w:t>sensu stricto</w:t>
      </w:r>
      <w:r>
        <w:t>), R. </w:t>
      </w:r>
      <w:r>
        <w:rPr>
          <w:i/>
          <w:iCs/>
        </w:rPr>
        <w:t>pseudosolanacearum</w:t>
      </w:r>
      <w:r>
        <w:t xml:space="preserve"> and </w:t>
      </w:r>
      <w:r>
        <w:rPr>
          <w:i/>
          <w:iCs/>
        </w:rPr>
        <w:t>R. syzygii</w:t>
      </w:r>
      <w:r>
        <w:t>).</w:t>
      </w:r>
    </w:p>
    <w:p w14:paraId="2CB79A1B" w14:textId="77777777">
      <w:pPr>
        <w:pStyle w:val="IPPNumberedList"/>
        <w:numPr>
          <w:ilvl w:val="0"/>
          <w:numId w:val="189"/>
        </w:numPr>
      </w:pPr>
      <w:r>
        <w:rPr>
          <w:rStyle w:val="PleaseReviewParagraphId"/>
          <w:b w:val="off"/>
          <w:i w:val="off"/>
        </w:rPr>
        <w:t>[93]</w:t>
      </w:r>
      <w:r>
        <w:t>Lack of clarity about the intended species following changes in taxonomic naming conventions or classification (e.g. the name of the pest submitted cannot be linked to a current existing taxonomic entity).</w:t>
      </w:r>
    </w:p>
    <w:p w14:paraId="1A9FD747" w14:textId="77777777">
      <w:pPr>
        <w:pStyle w:val="IPPNumberedList"/>
        <w:numPr>
          <w:ilvl w:val="0"/>
          <w:numId w:val="189"/>
        </w:numPr>
      </w:pPr>
      <w:r>
        <w:rPr>
          <w:rStyle w:val="PleaseReviewParagraphId"/>
          <w:b w:val="off"/>
          <w:i w:val="off"/>
        </w:rPr>
        <w:t>[94]</w:t>
      </w:r>
      <w:r>
        <w:t>Uncertainty or lack of confirmation that the pest is regulated by at least one contracting party.</w:t>
      </w:r>
    </w:p>
    <w:p w14:paraId="01126DA1" w14:textId="77777777">
      <w:pPr>
        <w:pStyle w:val="IPPNumberedList"/>
        <w:numPr>
          <w:ilvl w:val="0"/>
          <w:numId w:val="189"/>
        </w:numPr>
      </w:pPr>
      <w:r>
        <w:rPr>
          <w:rStyle w:val="PleaseReviewParagraphId"/>
          <w:b w:val="off"/>
          <w:i w:val="off"/>
        </w:rPr>
        <w:t>[95]</w:t>
      </w:r>
      <w:r>
        <w:t>Information provided by the submitter does not support a pest–commodity association.</w:t>
      </w:r>
    </w:p>
    <w:p w14:paraId="3B045AC2" w14:textId="77777777">
      <w:pPr>
        <w:pStyle w:val="IPPNumberedList"/>
        <w:numPr>
          <w:ilvl w:val="0"/>
          <w:numId w:val="189"/>
        </w:numPr>
      </w:pPr>
      <w:r>
        <w:rPr>
          <w:rStyle w:val="PleaseReviewParagraphId"/>
          <w:b w:val="off"/>
          <w:i w:val="off"/>
        </w:rPr>
        <w:t>[96]</w:t>
      </w:r>
      <w:r>
        <w:t>Available information indicates that transfer cannot occur to the host on the pathway.</w:t>
      </w:r>
    </w:p>
    <w:p w14:paraId="311A90D5" w14:textId="77777777">
      <w:pPr>
        <w:pStyle w:val="IPPNumberedList"/>
        <w:numPr>
          <w:ilvl w:val="0"/>
          <w:numId w:val="189"/>
        </w:numPr>
      </w:pPr>
      <w:r>
        <w:rPr>
          <w:rStyle w:val="PleaseReviewParagraphId"/>
          <w:b w:val="off"/>
          <w:i w:val="off"/>
        </w:rPr>
        <w:t>[97]</w:t>
      </w:r>
      <w:r>
        <w:t>There is no phytosanitary measure submitted for the pest.</w:t>
      </w:r>
    </w:p>
    <w:p w14:paraId="6332FDD7" w14:textId="77777777">
      <w:pPr>
        <w:pStyle w:val="IPPNumberedList"/>
        <w:numPr>
          <w:ilvl w:val="0"/>
          <w:numId w:val="189"/>
        </w:numPr>
      </w:pPr>
      <w:r>
        <w:rPr>
          <w:rStyle w:val="PleaseReviewParagraphId"/>
          <w:b w:val="off"/>
          <w:i w:val="off"/>
        </w:rPr>
        <w:t>[98]</w:t>
      </w:r>
      <w:r>
        <w:t>There is only one phytosanitary measure submitted and it lacks specification (e.g. system approaches, treatments).</w:t>
      </w:r>
    </w:p>
    <w:p w14:paraId="3640FF5E" w14:textId="77777777">
      <w:pPr>
        <w:pStyle w:val="IPPNumberedListLast"/>
      </w:pPr>
      <w:r>
        <w:rPr>
          <w:rStyle w:val="PleaseReviewParagraphId"/>
          <w:b w:val="off"/>
          <w:i w:val="off"/>
        </w:rPr>
        <w:t>[99]</w:t>
      </w:r>
      <w:r>
        <w:t>Pest is out of scope of ISPM 46 (e.g. contaminating pest, the pest can only be introduced if the commodity is diverted from its intended use).</w:t>
      </w:r>
    </w:p>
    <w:p w14:paraId="76917FF4" w14:textId="77777777">
      <w:pPr>
        <w:pStyle w:val="IPPParagraphnumberingclose"/>
        <w:numPr>
          <w:ilvl w:val="0"/>
          <w:numId w:val="0"/>
        </w:numPr>
      </w:pPr>
      <w:r>
        <w:rPr>
          <w:rStyle w:val="PleaseReviewParagraphId"/>
          <w:b w:val="off"/>
          <w:i w:val="off"/>
        </w:rPr>
        <w:t>[100]</w:t>
      </w:r>
      <w:r>
        <w:t>List of criteria for exclusion of options for phytosanitary measures:</w:t>
      </w:r>
    </w:p>
    <w:p w14:paraId="46E6A66E" w14:textId="77777777">
      <w:pPr>
        <w:pStyle w:val="IPPNumberedList"/>
        <w:numPr>
          <w:ilvl w:val="0"/>
          <w:numId w:val="190"/>
        </w:numPr>
      </w:pPr>
      <w:r>
        <w:rPr>
          <w:rStyle w:val="PleaseReviewParagraphId"/>
          <w:b w:val="off"/>
          <w:i w:val="off"/>
        </w:rPr>
        <w:t>[101]</w:t>
      </w:r>
      <w:r>
        <w:t>Lack of specification of the phytosanitary measure (e.g. system approaches, treatments).</w:t>
      </w:r>
    </w:p>
    <w:p w14:paraId="198BAE4B" w14:textId="77777777">
      <w:pPr>
        <w:pStyle w:val="IPPNumberedList"/>
        <w:numPr>
          <w:ilvl w:val="0"/>
          <w:numId w:val="189"/>
        </w:numPr>
      </w:pPr>
      <w:r>
        <w:rPr>
          <w:rStyle w:val="PleaseReviewParagraphId"/>
          <w:b w:val="off"/>
          <w:i w:val="off"/>
        </w:rPr>
        <w:t>[102]</w:t>
      </w:r>
      <w:r>
        <w:t>The phytosanitary measure submitted is not targeting the pest.</w:t>
      </w:r>
    </w:p>
    <w:p w14:paraId="1EAA2F0B" w14:textId="69AFBCB0">
      <w:pPr>
        <w:pStyle w:val="IPPNumberedListLast"/>
      </w:pPr>
      <w:r>
        <w:rPr>
          <w:rStyle w:val="PleaseReviewParagraphId"/>
          <w:b w:val="off"/>
          <w:i w:val="off"/>
        </w:rPr>
        <w:t>[103]</w:t>
      </w:r>
      <w:r>
        <w:t>Uncertainty whether the phytosanitary measure has been set as a phytosanitary import requirement by at least one contracting party.</w:t>
        <w:br w:type="page"/>
      </w:r>
    </w:p>
    <w:p w14:paraId="53C24950" w14:textId="7C5F0A62">
      <w:pPr>
        <w:pStyle w:val="IPPNumberedListLast"/>
        <w:numPr>
          <w:ilvl w:val="0"/>
          <w:numId w:val="0"/>
        </w:numPr>
      </w:pPr>
      <w:r>
        <w:rPr>
          <w:rStyle w:val="PleaseReviewParagraphId"/>
          <w:b w:val="off"/>
          <w:i w:val="off"/>
        </w:rPr>
        <w:t>[104]</w:t>
      </w:r>
      <w:r>
        <w:rPr>
          <w:b/>
          <w:bCs/>
        </w:rPr>
        <w:lastRenderedPageBreak/>
        <w:t xml:space="preserve">DRAFT ANNEX TO ISPM 46: </w:t>
      </w:r>
      <w:r>
        <w:rPr>
          <w:rFonts w:eastAsia="Times New Roman"/>
          <w:b/>
          <w:bCs/>
          <w:szCs w:val="22"/>
        </w:rPr>
        <w:t>Movement of fresh</w:t>
      </w:r>
      <w:r>
        <w:rPr>
          <w:b/>
          <w:bCs/>
          <w:i/>
          <w:iCs/>
        </w:rPr>
        <w:t xml:space="preserve"> Malus domestica</w:t>
      </w:r>
      <w:r>
        <w:rPr>
          <w:b/>
          <w:bCs/>
        </w:rPr>
        <w:t xml:space="preserve"> fruit </w:t>
      </w:r>
      <w:r>
        <w:rPr>
          <w:rFonts w:eastAsia="Times New Roman"/>
          <w:b/>
          <w:bCs/>
          <w:szCs w:val="22"/>
        </w:rPr>
        <w:t>in international trade (2023-024)</w:t>
      </w:r>
    </w:p>
    <w:p w14:paraId="2BD18CC3" w14:textId="111B3F32">
      <w:pPr>
        <w:jc w:val="left"/>
        <w:rPr>
          <w:b/>
          <w:bCs/>
        </w:rPr>
      </w:pPr>
      <w:r>
        <w:rPr>
          <w:rStyle w:val="PleaseReviewParagraphId"/>
          <w:b w:val="off"/>
          <w:i w:val="off"/>
        </w:rPr>
        <w:t>[105]</w:t>
      </w:r>
      <w:r>
        <w:rPr>
          <w:b/>
          <w:bCs/>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420"/>
        <w:gridCol w:w="6511"/>
      </w:tblGrid>
      <w:tr w14:paraId="453B3AB2" w14:textId="77777777">
        <w:trPr>
          <w:trHeight w:val="286"/>
        </w:trPr>
        <w:tc xmlns:tara="kcentrix:tara" tara:rowspan="1" tara:colspan="2">
          <w:tcPr>
            <w:tcW w:w="8931" w:type="dxa"/>
            <w:gridSpan w:val="2"/>
            <w:tcBorders>
              <w:top w:val="single" w:color="auto" w:sz="4" w:space="0"/>
              <w:left w:val="single" w:color="auto" w:sz="4" w:space="0"/>
              <w:right w:val="single" w:color="auto" w:sz="4" w:space="0"/>
            </w:tcBorders>
          </w:tcPr>
          <w:p w14:paraId="2111DC40" w14:textId="18A514DA">
            <w:pPr>
              <w:pStyle w:val="IPPArial"/>
              <w:spacing w:after="60"/>
            </w:pPr>
            <w:r>
              <w:rPr>
                <w:rStyle w:val="PleaseReviewParagraphId"/>
                <w:b w:val="off"/>
                <w:i w:val="off"/>
              </w:rPr>
              <w:t>[106]</w:t>
            </w:r>
            <w:r>
              <w:t>This is not an official part of the standard and it will be modified by the IPPC Secretariat after adoption.</w:t>
            </w:r>
          </w:p>
        </w:tc>
      </w:tr>
      <w:tr w14:paraId="753137FA" w14:textId="77777777">
        <w:trPr>
          <w:trHeight w:val="286"/>
        </w:trPr>
        <w:tc xmlns:tara="kcentrix:tara" tara:rowspan="1" tara:colspan="1">
          <w:tcPr>
            <w:tcW w:w="2420" w:type="dxa"/>
            <w:tcBorders>
              <w:left w:val="single" w:color="auto" w:sz="4" w:space="0"/>
            </w:tcBorders>
          </w:tcPr>
          <w:p w14:paraId="0C47A864" w14:textId="7860CE07">
            <w:pPr>
              <w:pStyle w:val="IPPArial"/>
              <w:spacing w:after="60"/>
              <w:rPr>
                <w:b/>
                <w:bCs/>
              </w:rPr>
            </w:pPr>
            <w:r>
              <w:rPr>
                <w:rStyle w:val="PleaseReviewParagraphId"/>
                <w:b w:val="off"/>
                <w:i w:val="off"/>
              </w:rPr>
              <w:t>[107]</w:t>
            </w:r>
            <w:r>
              <w:rPr>
                <w:b/>
                <w:bCs/>
              </w:rPr>
              <w:t>Date of this document</w:t>
            </w:r>
          </w:p>
        </w:tc>
        <w:tc xmlns:tara="kcentrix:tara" tara:rowspan="1" tara:colspan="1">
          <w:tcPr>
            <w:tcW w:w="6511" w:type="dxa"/>
            <w:tcBorders>
              <w:right w:val="single" w:color="auto" w:sz="4" w:space="0"/>
            </w:tcBorders>
          </w:tcPr>
          <w:p w14:paraId="3413C31E" w14:textId="3CFADCF8">
            <w:pPr>
              <w:pStyle w:val="IPPArial"/>
              <w:spacing w:after="60"/>
            </w:pPr>
            <w:r>
              <w:rPr>
                <w:rStyle w:val="PleaseReviewParagraphId"/>
                <w:b w:val="off"/>
                <w:i w:val="off"/>
              </w:rPr>
              <w:t>[108]</w:t>
            </w:r>
            <w:r>
              <w:t>2026-05-31</w:t>
            </w:r>
          </w:p>
        </w:tc>
      </w:tr>
      <w:tr w14:paraId="2D0048AC" w14:textId="77777777">
        <w:trPr>
          <w:trHeight w:val="286"/>
        </w:trPr>
        <w:tc xmlns:tara="kcentrix:tara" tara:rowspan="1" tara:colspan="1">
          <w:tcPr>
            <w:tcW w:w="2420" w:type="dxa"/>
            <w:tcBorders>
              <w:left w:val="single" w:color="auto" w:sz="4" w:space="0"/>
            </w:tcBorders>
          </w:tcPr>
          <w:p w14:paraId="7C3D691A" w14:textId="28CA6A68">
            <w:pPr>
              <w:pStyle w:val="IPPArial"/>
              <w:spacing w:after="60"/>
              <w:rPr>
                <w:b/>
                <w:bCs/>
              </w:rPr>
            </w:pPr>
            <w:r>
              <w:rPr>
                <w:rStyle w:val="PleaseReviewParagraphId"/>
                <w:b w:val="off"/>
                <w:i w:val="off"/>
              </w:rPr>
              <w:t>[109]</w:t>
            </w:r>
            <w:r>
              <w:rPr>
                <w:b/>
                <w:bCs/>
              </w:rPr>
              <w:t>Document category</w:t>
            </w:r>
          </w:p>
        </w:tc>
        <w:tc xmlns:tara="kcentrix:tara" tara:rowspan="1" tara:colspan="1">
          <w:tcPr>
            <w:tcW w:w="6511" w:type="dxa"/>
            <w:tcBorders>
              <w:right w:val="single" w:color="auto" w:sz="4" w:space="0"/>
            </w:tcBorders>
          </w:tcPr>
          <w:p w14:paraId="5AF6113D" w14:textId="75E7581F">
            <w:pPr>
              <w:pStyle w:val="IPPArial"/>
              <w:spacing w:after="60"/>
            </w:pPr>
            <w:r>
              <w:rPr>
                <w:rStyle w:val="PleaseReviewParagraphId"/>
                <w:b w:val="off"/>
                <w:i w:val="off"/>
              </w:rPr>
              <w:t>[110]</w:t>
            </w:r>
            <w:r>
              <w:t>Draft annex to ISPM 46</w:t>
            </w:r>
          </w:p>
        </w:tc>
      </w:tr>
      <w:tr w14:paraId="63D222F8" w14:textId="77777777">
        <w:trPr>
          <w:trHeight w:val="299"/>
        </w:trPr>
        <w:tc xmlns:tara="kcentrix:tara" tara:rowspan="1" tara:colspan="1">
          <w:tcPr>
            <w:tcW w:w="2420" w:type="dxa"/>
            <w:tcBorders>
              <w:left w:val="single" w:color="auto" w:sz="4" w:space="0"/>
            </w:tcBorders>
          </w:tcPr>
          <w:p w14:paraId="7EF0BD75" w14:textId="6D4478E1">
            <w:pPr>
              <w:pStyle w:val="IPPArial"/>
              <w:spacing w:after="60"/>
              <w:jc w:val="left"/>
              <w:rPr>
                <w:b/>
                <w:bCs/>
              </w:rPr>
            </w:pPr>
            <w:r>
              <w:rPr>
                <w:rStyle w:val="PleaseReviewParagraphId"/>
                <w:b w:val="off"/>
                <w:i w:val="off"/>
              </w:rPr>
              <w:t>[111]</w:t>
            </w:r>
            <w:r>
              <w:rPr>
                <w:b/>
                <w:bCs/>
              </w:rPr>
              <w:t>Current document stage</w:t>
            </w:r>
          </w:p>
        </w:tc>
        <w:tc xmlns:tara="kcentrix:tara" tara:rowspan="1" tara:colspan="1">
          <w:tcPr>
            <w:tcW w:w="6511" w:type="dxa"/>
            <w:tcBorders>
              <w:right w:val="single" w:color="auto" w:sz="4" w:space="0"/>
            </w:tcBorders>
          </w:tcPr>
          <w:p w14:paraId="74A11C93" w14:textId="4985C4D7">
            <w:pPr>
              <w:pStyle w:val="IPPArial"/>
              <w:spacing w:after="60"/>
            </w:pPr>
            <w:r>
              <w:rPr>
                <w:rStyle w:val="PleaseReviewParagraphId"/>
                <w:b w:val="off"/>
                <w:i w:val="off"/>
              </w:rPr>
              <w:t>[112]</w:t>
            </w:r>
            <w:r>
              <w:rPr>
                <w:i/>
              </w:rPr>
              <w:t xml:space="preserve">To </w:t>
            </w:r>
            <w:r>
              <w:rPr>
                <w:iCs/>
              </w:rPr>
              <w:t>first consultation</w:t>
            </w:r>
          </w:p>
        </w:tc>
      </w:tr>
      <w:tr w14:paraId="712B66B5" w14:textId="77777777">
        <w:trPr>
          <w:trHeight w:val="491"/>
        </w:trPr>
        <w:tc xmlns:tara="kcentrix:tara" tara:rowspan="1" tara:colspan="1">
          <w:tcPr>
            <w:tcW w:w="2420" w:type="dxa"/>
            <w:tcBorders>
              <w:left w:val="single" w:color="auto" w:sz="4" w:space="0"/>
              <w:bottom w:val="single" w:color="7F7F7F" w:sz="2" w:space="0"/>
            </w:tcBorders>
          </w:tcPr>
          <w:p w14:paraId="0F946FC5" w14:textId="4F148B09">
            <w:pPr>
              <w:pStyle w:val="IPPArial"/>
              <w:spacing w:after="60"/>
              <w:rPr>
                <w:b/>
                <w:bCs/>
              </w:rPr>
            </w:pPr>
            <w:r>
              <w:rPr>
                <w:rStyle w:val="PleaseReviewParagraphId"/>
                <w:b w:val="off"/>
                <w:i w:val="off"/>
              </w:rPr>
              <w:t>[113]</w:t>
            </w:r>
            <w:r>
              <w:rPr>
                <w:b/>
                <w:bCs/>
              </w:rPr>
              <w:t>Major stages</w:t>
            </w:r>
          </w:p>
        </w:tc>
        <w:tc xmlns:tara="kcentrix:tara" tara:rowspan="1" tara:colspan="1">
          <w:tcPr>
            <w:tcW w:w="6511" w:type="dxa"/>
            <w:tcBorders>
              <w:bottom w:val="single" w:color="7F7F7F" w:sz="2" w:space="0"/>
              <w:right w:val="single" w:color="auto" w:sz="4" w:space="0"/>
            </w:tcBorders>
          </w:tcPr>
          <w:p w14:paraId="4C908CB7" w14:textId="2636655B">
            <w:pPr>
              <w:pStyle w:val="IPPArial"/>
              <w:spacing w:after="60"/>
            </w:pPr>
            <w:r>
              <w:rPr>
                <w:rStyle w:val="PleaseReviewParagraphId"/>
                <w:b w:val="off"/>
                <w:i w:val="off"/>
              </w:rPr>
              <w:t>[114]</w:t>
            </w:r>
            <w:r>
              <w:t>2024-04 CPM-18 added topic Annex</w:t>
            </w:r>
            <w:r>
              <w:rPr>
                <w:rFonts w:cs="Arial"/>
                <w:bCs/>
                <w:szCs w:val="18"/>
              </w:rPr>
              <w:t xml:space="preserve"> </w:t>
            </w:r>
            <w:r>
              <w:rPr>
                <w:rFonts w:cs="Arial"/>
                <w:bCs/>
                <w:i/>
                <w:iCs/>
                <w:szCs w:val="18"/>
              </w:rPr>
              <w:t xml:space="preserve">International movement of </w:t>
            </w:r>
            <w:r>
              <w:rPr>
                <w:rFonts w:cs="Arial"/>
                <w:bCs/>
                <w:szCs w:val="18"/>
              </w:rPr>
              <w:t>Malus domestica</w:t>
            </w:r>
            <w:r>
              <w:rPr>
                <w:rFonts w:cs="Arial"/>
                <w:bCs/>
                <w:i/>
                <w:iCs/>
                <w:szCs w:val="18"/>
              </w:rPr>
              <w:t xml:space="preserve"> </w:t>
            </w:r>
            <w:r>
              <w:rPr>
                <w:rFonts w:cs="Arial"/>
                <w:bCs/>
                <w:szCs w:val="18"/>
              </w:rPr>
              <w:t>fruit for consumption (2023-024) to ISPM 46 (</w:t>
            </w:r>
            <w:r>
              <w:rPr>
                <w:rFonts w:cs="Arial"/>
                <w:bCs/>
                <w:i/>
                <w:iCs/>
                <w:szCs w:val="18"/>
              </w:rPr>
              <w:t>Commodity-specific standards for phytosanitary measures</w:t>
            </w:r>
            <w:r>
              <w:rPr>
                <w:rFonts w:cs="Arial"/>
                <w:bCs/>
                <w:szCs w:val="18"/>
              </w:rPr>
              <w:t xml:space="preserve">) </w:t>
            </w:r>
            <w:r>
              <w:t>to the work programme, priority 2.</w:t>
            </w:r>
          </w:p>
          <w:p w14:paraId="0B96F8EF" w14:textId="08CDFAF8">
            <w:pPr>
              <w:pStyle w:val="IPPArial"/>
              <w:spacing w:after="60"/>
            </w:pPr>
            <w:r>
              <w:rPr>
                <w:rStyle w:val="PleaseReviewParagraphId"/>
                <w:b w:val="off"/>
                <w:i w:val="off"/>
              </w:rPr>
              <w:t>[115]</w:t>
            </w:r>
            <w:r>
              <w:t>2025-12 Technical Panel on Commodity Standards (TPCS) drafted.</w:t>
            </w:r>
          </w:p>
          <w:p w14:paraId="7CF8AEF9" w14:textId="0D5BB9FD">
            <w:pPr>
              <w:pStyle w:val="IPPArial"/>
              <w:spacing w:after="60"/>
            </w:pPr>
            <w:r>
              <w:rPr>
                <w:rStyle w:val="PleaseReviewParagraphId"/>
                <w:b w:val="off"/>
                <w:i w:val="off"/>
              </w:rPr>
              <w:t>[116]</w:t>
            </w:r>
            <w:r>
              <w:t>2026-01 TPCS reviewed (2026_eTPCS_03).</w:t>
            </w:r>
          </w:p>
          <w:p w14:paraId="5652F3D7" w14:textId="1F2561FA">
            <w:pPr>
              <w:pStyle w:val="IPPArial"/>
              <w:spacing w:after="60"/>
            </w:pPr>
            <w:r>
              <w:rPr>
                <w:rStyle w:val="PleaseReviewParagraphId"/>
                <w:b w:val="off"/>
                <w:i w:val="off"/>
              </w:rPr>
              <w:t>[117]</w:t>
            </w:r>
            <w:r>
              <w:t>2026-01 TPCS revised and recommended to SC for approval for consultation.</w:t>
            </w:r>
          </w:p>
          <w:p w14:paraId="2540BF73" w14:textId="77777777">
            <w:pPr>
              <w:pStyle w:val="IPPArial"/>
              <w:spacing w:after="60"/>
            </w:pPr>
            <w:r>
              <w:rPr>
                <w:rStyle w:val="PleaseReviewParagraphId"/>
                <w:b w:val="off"/>
                <w:i w:val="off"/>
              </w:rPr>
              <w:t>[118]</w:t>
            </w:r>
            <w:r>
              <w:t>2026-03 TPCS revised following updated submission from one contracting party (2026_eTPCS_04).</w:t>
            </w:r>
          </w:p>
          <w:p w14:paraId="6C180958" w14:textId="299BB245">
            <w:pPr>
              <w:pStyle w:val="IPPArial"/>
              <w:spacing w:after="60"/>
              <w:rPr>
                <w:rFonts w:cs="Arial"/>
                <w:sz w:val="16"/>
                <w:szCs w:val="16"/>
              </w:rPr>
            </w:pPr>
            <w:r>
              <w:rPr>
                <w:rStyle w:val="PleaseReviewParagraphId"/>
                <w:b w:val="off"/>
                <w:i w:val="off"/>
              </w:rPr>
              <w:t>[119]</w:t>
            </w:r>
            <w:r>
              <w:rPr>
                <w:rFonts w:cs="Arial"/>
              </w:rPr>
              <w:t>2026-05 SC revised and approved for first consultation.</w:t>
            </w:r>
          </w:p>
        </w:tc>
      </w:tr>
      <w:tr w14:paraId="58070C7B" w14:textId="77777777">
        <w:trPr>
          <w:trHeight w:val="491"/>
        </w:trPr>
        <w:tc xmlns:tara="kcentrix:tara" tara:rowspan="1" tara:colspan="1">
          <w:tcPr>
            <w:tcW w:w="2420" w:type="dxa"/>
            <w:tcBorders>
              <w:left w:val="single" w:color="auto" w:sz="4" w:space="0"/>
              <w:bottom w:val="single" w:color="auto" w:sz="4" w:space="0"/>
            </w:tcBorders>
          </w:tcPr>
          <w:p w14:paraId="291023C5" w14:textId="23F93DB4">
            <w:pPr>
              <w:pStyle w:val="IPPArial"/>
              <w:spacing w:after="60"/>
              <w:rPr>
                <w:b/>
                <w:bCs/>
              </w:rPr>
            </w:pPr>
            <w:r>
              <w:rPr>
                <w:rStyle w:val="PleaseReviewParagraphId"/>
                <w:b w:val="off"/>
                <w:i w:val="off"/>
              </w:rPr>
              <w:t>[120]</w:t>
            </w:r>
            <w:r>
              <w:rPr>
                <w:b/>
                <w:bCs/>
              </w:rPr>
              <w:t>Steward history</w:t>
            </w:r>
          </w:p>
        </w:tc>
        <w:tc xmlns:tara="kcentrix:tara" tara:rowspan="1" tara:colspan="1">
          <w:tcPr>
            <w:tcW w:w="6511" w:type="dxa"/>
            <w:tcBorders>
              <w:bottom w:val="single" w:color="auto" w:sz="4" w:space="0"/>
              <w:right w:val="single" w:color="auto" w:sz="4" w:space="0"/>
            </w:tcBorders>
          </w:tcPr>
          <w:p w14:paraId="59C76232" w14:textId="0FDB1925">
            <w:pPr>
              <w:pStyle w:val="IPPArial"/>
              <w:spacing w:after="60"/>
            </w:pPr>
            <w:r>
              <w:rPr>
                <w:rStyle w:val="PleaseReviewParagraphId"/>
                <w:b w:val="off"/>
                <w:i w:val="off"/>
              </w:rPr>
              <w:t>[121]</w:t>
            </w:r>
            <w:r>
              <w:t>2025-10 SC (e-decision) Joanne WILSON (NZ, Steward)</w:t>
            </w:r>
          </w:p>
          <w:p w14:paraId="0B2EF41D" w14:textId="3AE7A749">
            <w:pPr>
              <w:pStyle w:val="IPPArial"/>
              <w:spacing w:after="60"/>
              <w:rPr>
                <w:color w:val="000000" w:themeColor="text1"/>
              </w:rPr>
            </w:pPr>
            <w:r>
              <w:rPr>
                <w:rStyle w:val="PleaseReviewParagraphId"/>
                <w:b w:val="off"/>
                <w:i w:val="off"/>
              </w:rPr>
              <w:t>[122]</w:t>
            </w:r>
            <w:r>
              <w:t xml:space="preserve">2025-06 TPCS </w:t>
            </w:r>
            <w:r>
              <w:rPr>
                <w:color w:val="000000" w:themeColor="text1"/>
              </w:rPr>
              <w:t>Patrick Kwesi BESEH (GH, Assistant Steward)</w:t>
            </w:r>
          </w:p>
          <w:p w14:paraId="69CAA361" w14:textId="58612DAE">
            <w:pPr>
              <w:pStyle w:val="IPPArial"/>
              <w:spacing w:after="60"/>
              <w:rPr>
                <w:color w:val="000000" w:themeColor="text1"/>
              </w:rPr>
            </w:pPr>
            <w:r>
              <w:rPr>
                <w:rStyle w:val="PleaseReviewParagraphId"/>
                <w:b w:val="off"/>
                <w:i w:val="off"/>
              </w:rPr>
              <w:t>[123]</w:t>
            </w:r>
            <w:r>
              <w:rPr>
                <w:color w:val="000000" w:themeColor="text1"/>
              </w:rPr>
              <w:t>2025-06 TPCS Tiago Rodrigo LOHMANN (BR, Assistant Steward)</w:t>
            </w:r>
          </w:p>
          <w:p w14:paraId="521057D9" w14:textId="245C2FE7">
            <w:pPr>
              <w:pStyle w:val="IPPArial"/>
              <w:spacing w:after="60"/>
            </w:pPr>
            <w:r>
              <w:rPr>
                <w:rStyle w:val="PleaseReviewParagraphId"/>
                <w:b w:val="off"/>
                <w:i w:val="off"/>
              </w:rPr>
              <w:t>[124]</w:t>
            </w:r>
            <w:r>
              <w:t>2025-05 SC Eyad MOHAMMED (SY, Steward)</w:t>
            </w:r>
          </w:p>
        </w:tc>
      </w:tr>
      <w:tr w14:paraId="35B3CD17" w14:textId="77777777">
        <w:trPr>
          <w:trHeight w:val="491"/>
        </w:trPr>
        <w:tc xmlns:tara="kcentrix:tara" tara:rowspan="1" tara:colspan="1">
          <w:tcPr>
            <w:tcW w:w="2420" w:type="dxa"/>
            <w:tcBorders>
              <w:top w:val="single" w:color="auto" w:sz="4" w:space="0"/>
              <w:bottom w:val="single" w:color="auto" w:sz="4" w:space="0"/>
            </w:tcBorders>
          </w:tcPr>
          <w:p w14:paraId="2176A3B3" w14:textId="007422E7">
            <w:pPr>
              <w:pStyle w:val="IPPArial"/>
              <w:spacing w:after="60"/>
              <w:rPr>
                <w:b/>
                <w:bCs/>
              </w:rPr>
            </w:pPr>
            <w:r>
              <w:rPr>
                <w:rStyle w:val="PleaseReviewParagraphId"/>
                <w:b w:val="off"/>
                <w:i w:val="off"/>
              </w:rPr>
              <w:t>[125]</w:t>
            </w:r>
            <w:r>
              <w:rPr>
                <w:b/>
                <w:bCs/>
              </w:rPr>
              <w:t>Notes</w:t>
            </w:r>
          </w:p>
        </w:tc>
        <w:tc xmlns:tara="kcentrix:tara" tara:rowspan="1" tara:colspan="1">
          <w:tcPr>
            <w:tcW w:w="6511" w:type="dxa"/>
            <w:tcBorders>
              <w:top w:val="single" w:color="auto" w:sz="4" w:space="0"/>
              <w:bottom w:val="single" w:color="auto" w:sz="4" w:space="0"/>
            </w:tcBorders>
          </w:tcPr>
          <w:p w14:paraId="246A57C6" w14:textId="77777777">
            <w:pPr>
              <w:pStyle w:val="IPPArial"/>
              <w:spacing w:after="60"/>
            </w:pPr>
            <w:r>
              <w:rPr>
                <w:rStyle w:val="PleaseReviewParagraphId"/>
                <w:b w:val="off"/>
                <w:i w:val="off"/>
              </w:rPr>
              <w:t>[126]</w:t>
            </w:r>
            <w:r>
              <w:t>2026-02 Edited (except some groups of pests and some Further reading)</w:t>
            </w:r>
          </w:p>
          <w:p w14:paraId="07FBADCB" w14:textId="77777777">
            <w:pPr>
              <w:pStyle w:val="IPPArial"/>
              <w:spacing w:after="60"/>
            </w:pPr>
            <w:r>
              <w:rPr>
                <w:rStyle w:val="PleaseReviewParagraphId"/>
                <w:b w:val="off"/>
                <w:i w:val="off"/>
              </w:rPr>
              <w:t>[127]</w:t>
            </w:r>
            <w:r>
              <w:t>2026-03 Remaining pest groups edited</w:t>
            </w:r>
          </w:p>
          <w:p w14:paraId="29166F7E" w14:textId="67E18AE8">
            <w:pPr>
              <w:pStyle w:val="IPPArial"/>
              <w:spacing w:after="60"/>
              <w:rPr>
                <w:i/>
                <w:iCs/>
              </w:rPr>
            </w:pPr>
            <w:r>
              <w:rPr>
                <w:rStyle w:val="PleaseReviewParagraphId"/>
                <w:b w:val="off"/>
                <w:i w:val="off"/>
              </w:rPr>
              <w:t>[128]</w:t>
            </w:r>
            <w:r>
              <w:t xml:space="preserve">2026-05 SC changed title to </w:t>
            </w:r>
            <w:r>
              <w:rPr>
                <w:i/>
                <w:iCs/>
              </w:rPr>
              <w:t xml:space="preserve">Movement of fresh </w:t>
            </w:r>
            <w:r>
              <w:t xml:space="preserve">Malus domestica </w:t>
            </w:r>
            <w:r>
              <w:rPr>
                <w:i/>
                <w:iCs/>
              </w:rPr>
              <w:t>fruit in international trade</w:t>
            </w:r>
          </w:p>
          <w:p w14:paraId="49394909" w14:textId="50105A96">
            <w:pPr>
              <w:pStyle w:val="IPPArial"/>
              <w:spacing w:after="60"/>
            </w:pPr>
            <w:r>
              <w:rPr>
                <w:rStyle w:val="PleaseReviewParagraphId"/>
                <w:b w:val="off"/>
                <w:i w:val="off"/>
              </w:rPr>
              <w:t>[129]</w:t>
            </w:r>
            <w:r>
              <w:t>2026-05 Edited</w:t>
            </w:r>
          </w:p>
        </w:tc>
      </w:tr>
    </w:tbl>
    <w:p w14:paraId="5A8D9D0D" w14:textId="77777777">
      <w:pPr>
        <w:keepNext/>
        <w:tabs>
          <w:tab w:val="left" w:pos="567"/>
        </w:tabs>
        <w:spacing w:before="240" w:after="120"/>
        <w:ind w:left="567" w:hanging="567"/>
        <w:outlineLvl w:val="1"/>
        <w:rPr>
          <w:rFonts w:eastAsia="Times" w:cs="Arial"/>
          <w:b/>
          <w:szCs w:val="22"/>
          <w:lang w:eastAsia="zh-CN"/>
        </w:rPr>
      </w:pPr>
      <w:r>
        <w:rPr>
          <w:rStyle w:val="PleaseReviewParagraphId"/>
          <w:b w:val="off"/>
          <w:i w:val="off"/>
        </w:rPr>
        <w:t>[130]</w:t>
      </w:r>
      <w:bookmarkStart w:name="_Toc183602052" w:id="2"/>
      <w:r>
        <w:rPr>
          <w:rFonts w:eastAsia="Times" w:cs="Arial"/>
          <w:b/>
          <w:szCs w:val="22"/>
          <w:lang w:eastAsia="zh-CN"/>
        </w:rPr>
        <w:t>Adoption</w:t>
      </w:r>
    </w:p>
    <w:p w14:paraId="05CED544" w14:textId="77777777">
      <w:pPr>
        <w:pStyle w:val="IPPParagraphnumbering"/>
        <w:numPr>
          <w:ilvl w:val="0"/>
          <w:numId w:val="0"/>
        </w:numPr>
      </w:pPr>
      <w:r>
        <w:rPr>
          <w:rStyle w:val="PleaseReviewParagraphId"/>
          <w:b w:val="off"/>
          <w:i w:val="off"/>
        </w:rPr>
        <w:t>[131]</w:t>
      </w:r>
      <w:r>
        <w:rPr>
          <w:rFonts w:cs="Arial"/>
        </w:rPr>
        <w:t>[Text to this paragraph will be added following adoption.]</w:t>
      </w:r>
    </w:p>
    <w:p w14:paraId="75116CEB" w14:textId="77D6B992">
      <w:pPr>
        <w:pStyle w:val="IPPHeading1"/>
        <w:ind w:left="0" w:firstLine="0"/>
      </w:pPr>
      <w:r>
        <w:rPr>
          <w:rStyle w:val="PleaseReviewParagraphId"/>
          <w:b w:val="off"/>
          <w:i w:val="off"/>
        </w:rPr>
        <w:t>[132]</w:t>
      </w:r>
      <w:r>
        <w:t>1.</w:t>
        <w:tab/>
        <w:t>Scope</w:t>
      </w:r>
      <w:bookmarkEnd w:id="2"/>
    </w:p>
    <w:p w14:paraId="34F705C2" w14:textId="2091ED12">
      <w:pPr>
        <w:pStyle w:val="IPPParagraphnumbering"/>
        <w:numPr>
          <w:ilvl w:val="0"/>
          <w:numId w:val="0"/>
        </w:numPr>
      </w:pPr>
      <w:r>
        <w:rPr>
          <w:rStyle w:val="PleaseReviewParagraphId"/>
          <w:b w:val="off"/>
          <w:i w:val="off"/>
        </w:rPr>
        <w:t>[133]</w:t>
      </w:r>
      <w:bookmarkStart w:name="_Hlk159309421" w:id="3"/>
      <w:r>
        <w:t xml:space="preserve">This commodity standard provides guidance for national plant protection organizations (NPPOs) on pests associated with the fresh fruit of </w:t>
      </w:r>
      <w:r>
        <w:rPr>
          <w:i/>
          <w:iCs/>
        </w:rPr>
        <w:t>Malus domestica</w:t>
      </w:r>
      <w:r>
        <w:t xml:space="preserve"> (apple) (Rosales: Rosaceae) and options for phytosanitary measures for fresh </w:t>
      </w:r>
      <w:r>
        <w:rPr>
          <w:i/>
          <w:iCs/>
        </w:rPr>
        <w:t>M. domestica</w:t>
      </w:r>
      <w:r>
        <w:t xml:space="preserve"> fruit being moved in international trade.</w:t>
      </w:r>
      <w:bookmarkEnd w:id="3"/>
    </w:p>
    <w:p w14:paraId="0537CE1A" w14:textId="3506639C">
      <w:pPr>
        <w:pStyle w:val="IPPHeading1"/>
        <w:ind w:left="0" w:firstLine="0"/>
        <w:rPr>
          <w:sz w:val="18"/>
          <w:szCs w:val="18"/>
        </w:rPr>
      </w:pPr>
      <w:r>
        <w:rPr>
          <w:rStyle w:val="PleaseReviewParagraphId"/>
          <w:b w:val="off"/>
          <w:i w:val="off"/>
        </w:rPr>
        <w:t>[134]</w:t>
      </w:r>
      <w:bookmarkStart w:name="_Toc183602053" w:id="4"/>
      <w:r>
        <w:t>2.</w:t>
        <w:tab/>
        <w:t>Description of the commodity and its intended use</w:t>
      </w:r>
      <w:bookmarkEnd w:id="4"/>
    </w:p>
    <w:p w14:paraId="6B22DA66" w14:textId="76D8853A">
      <w:pPr>
        <w:pStyle w:val="IPPParagraphnumbering"/>
        <w:numPr>
          <w:ilvl w:val="0"/>
          <w:numId w:val="0"/>
        </w:numPr>
      </w:pPr>
      <w:r>
        <w:rPr>
          <w:rStyle w:val="PleaseReviewParagraphId"/>
          <w:b w:val="off"/>
          <w:i w:val="off"/>
        </w:rPr>
        <w:t>[135]</w:t>
      </w:r>
      <w:r>
        <w:t xml:space="preserve">This commodity standard applies to the fresh fruit of </w:t>
      </w:r>
      <w:r>
        <w:rPr>
          <w:i/>
          <w:iCs/>
        </w:rPr>
        <w:t>M. domestica</w:t>
      </w:r>
      <w:r>
        <w:t xml:space="preserve">. It applies to fresh whole </w:t>
      </w:r>
      <w:r>
        <w:rPr>
          <w:i/>
          <w:iCs/>
        </w:rPr>
        <w:t xml:space="preserve">M. domestica </w:t>
      </w:r>
      <w:r>
        <w:t xml:space="preserve">fruit, with or without a small section of fruit stem (pedicel) attached but without leaves. The standard applies to fruit that has been produced for international trade and is intended for consumption or processing in an importing country. It does not apply to fruit that has already been processed (e.g. canned, chopped, dried, frozen, peeled). </w:t>
      </w:r>
    </w:p>
    <w:p w14:paraId="6612955E" w14:textId="6F862988">
      <w:pPr>
        <w:pStyle w:val="IPPHeading1"/>
        <w:ind w:left="0" w:firstLine="0"/>
      </w:pPr>
      <w:r>
        <w:rPr>
          <w:rStyle w:val="PleaseReviewParagraphId"/>
          <w:b w:val="off"/>
          <w:i w:val="off"/>
        </w:rPr>
        <w:t>[136]</w:t>
      </w:r>
      <w:bookmarkStart w:name="_Toc183602054" w:id="5"/>
      <w:r>
        <w:t>3.</w:t>
        <w:tab/>
        <w:t>Pests associated with fresh</w:t>
      </w:r>
      <w:r>
        <w:rPr>
          <w:i/>
        </w:rPr>
        <w:t xml:space="preserve"> Malus domestica </w:t>
      </w:r>
      <w:r>
        <w:t>fruit</w:t>
      </w:r>
      <w:bookmarkEnd w:id="5"/>
    </w:p>
    <w:p w14:paraId="052A0001" w14:textId="1631E34C">
      <w:pPr>
        <w:pStyle w:val="IPPParagraphnumbering"/>
        <w:numPr>
          <w:ilvl w:val="0"/>
          <w:numId w:val="0"/>
        </w:numPr>
      </w:pPr>
      <w:r>
        <w:rPr>
          <w:rStyle w:val="PleaseReviewParagraphId"/>
          <w:b w:val="off"/>
          <w:i w:val="off"/>
        </w:rPr>
        <w:t>[137]</w:t>
      </w:r>
      <w:bookmarkStart w:name="_Hlk153799891" w:id="6"/>
      <w:r>
        <w:t xml:space="preserve">The pests included in Table 1 are considered to be associated with fresh </w:t>
      </w:r>
      <w:r>
        <w:rPr>
          <w:i/>
        </w:rPr>
        <w:t>M. domestica</w:t>
      </w:r>
      <w:r>
        <w:t xml:space="preserve"> fruit and are regulated in international trade by at least one contracting party based on technical justification. The list of pests is not exhaustive, nor country specific. </w:t>
      </w:r>
    </w:p>
    <w:p w14:paraId="71F92A9C" w14:textId="1652C373">
      <w:pPr>
        <w:pStyle w:val="IPPParagraphnumbering"/>
        <w:numPr>
          <w:ilvl w:val="0"/>
          <w:numId w:val="0"/>
        </w:numPr>
      </w:pPr>
      <w:r>
        <w:rPr>
          <w:rStyle w:val="PleaseReviewParagraphId"/>
          <w:b w:val="off"/>
          <w:i w:val="off"/>
        </w:rPr>
        <w:t>[138]</w:t>
      </w:r>
      <w:r>
        <w:t>The list of pests does not consider factors that may influence pest infestation of fruit in the country of origin (e.g. cultivar or variety, geographical and ecological factors, agricultural and production practices).</w:t>
      </w:r>
      <w:bookmarkEnd w:id="6"/>
    </w:p>
    <w:p w14:paraId="4AA85413" w14:textId="764009BF">
      <w:pPr>
        <w:pStyle w:val="IPPParagraphnumbering"/>
        <w:numPr>
          <w:ilvl w:val="0"/>
          <w:numId w:val="0"/>
        </w:numPr>
      </w:pPr>
      <w:r>
        <w:rPr>
          <w:rStyle w:val="PleaseReviewParagraphId"/>
          <w:b w:val="off"/>
          <w:i w:val="off"/>
        </w:rPr>
        <w:t>[139]</w:t>
      </w:r>
      <w:r>
        <w:lastRenderedPageBreak/>
        <w:t xml:space="preserve">Inclusion of a pest in Table 1 does not constitute technical justification for its regulation by importing countries using this standard. When determining whether to regulate a pest listed in this commodity standard, the NPPO of the importing country should base its decision on technical justification using either a pest risk analysis or, where applicable, another comparable examination and evaluation of available scientific information. </w:t>
      </w:r>
    </w:p>
    <w:p w14:paraId="23C22321" w14:textId="4FFB5D37">
      <w:pPr>
        <w:pStyle w:val="IPPTableCaption"/>
      </w:pPr>
      <w:r>
        <w:rPr>
          <w:rStyle w:val="PleaseReviewParagraphId"/>
          <w:b w:val="off"/>
          <w:i w:val="off"/>
        </w:rPr>
        <w:t>[140]</w:t>
      </w:r>
      <w:bookmarkStart w:name="_Toc183604960" w:id="8"/>
      <w:r>
        <w:rPr>
          <w:b/>
          <w:bCs/>
        </w:rPr>
        <w:t>Table 1.</w:t>
      </w:r>
      <w:r>
        <w:t xml:space="preserve"> Pests considered to be associated with fresh </w:t>
      </w:r>
      <w:r>
        <w:rPr>
          <w:i/>
          <w:iCs/>
        </w:rPr>
        <w:t xml:space="preserve">Malus domestica </w:t>
      </w:r>
      <w:r>
        <w:t>fruit</w:t>
      </w:r>
      <w:bookmarkEnd w:id="8"/>
      <w:r>
        <w:t xml:space="preserve"> </w:t>
      </w:r>
    </w:p>
    <w:tbl>
      <w:tblPr>
        <w:tblStyle w:val="TableGrid"/>
        <w:tblW w:w="9067" w:type="dxa"/>
        <w:tblLayout w:type="fixed"/>
        <w:tblLook w:val="04A0" w:firstRow="1" w:lastRow="0" w:firstColumn="1" w:lastColumn="0" w:noHBand="0" w:noVBand="1"/>
      </w:tblPr>
      <w:tblGrid>
        <w:gridCol w:w="2689"/>
        <w:gridCol w:w="1984"/>
        <w:gridCol w:w="4394"/>
      </w:tblGrid>
      <w:tr w14:paraId="0B6945FC" w14:textId="77777777">
        <w:trPr>
          <w:tblHeader/>
        </w:trPr>
        <w:tc xmlns:tara="kcentrix:tara" tara:rowspan="1" tara:colspan="1">
          <w:tcPr>
            <w:tcW w:w="2689" w:type="dxa"/>
            <w:tcBorders>
              <w:bottom w:val="single" w:color="auto" w:sz="4" w:space="0"/>
            </w:tcBorders>
            <w:shd w:val="clear" w:color="auto" w:fill="BFBFBF" w:themeFill="background1" w:themeFillShade="BF"/>
          </w:tcPr>
          <w:p w14:paraId="69CA5DF6" w14:textId="09E50333">
            <w:pPr>
              <w:pStyle w:val="IPPArialTable"/>
              <w:ind w:left="30"/>
              <w:rPr>
                <w:b/>
                <w:bCs/>
              </w:rPr>
            </w:pPr>
            <w:r>
              <w:rPr>
                <w:rStyle w:val="PleaseReviewParagraphId"/>
                <w:b w:val="off"/>
                <w:i w:val="off"/>
              </w:rPr>
              <w:t>[141]</w:t>
            </w:r>
            <w:r>
              <w:rPr>
                <w:b/>
                <w:bCs/>
              </w:rPr>
              <w:t>Pest group</w:t>
            </w:r>
          </w:p>
        </w:tc>
        <w:tc xmlns:tara="kcentrix:tara" tara:rowspan="1" tara:colspan="1">
          <w:tcPr>
            <w:tcW w:w="1984" w:type="dxa"/>
            <w:tcBorders>
              <w:bottom w:val="single" w:color="auto" w:sz="4" w:space="0"/>
            </w:tcBorders>
            <w:shd w:val="clear" w:color="auto" w:fill="BFBFBF" w:themeFill="background1" w:themeFillShade="BF"/>
          </w:tcPr>
          <w:p w14:paraId="13839052" w14:textId="77723D1D">
            <w:pPr>
              <w:pStyle w:val="IPPArialTable"/>
              <w:rPr>
                <w:b/>
                <w:bCs/>
              </w:rPr>
            </w:pPr>
            <w:r>
              <w:rPr>
                <w:rStyle w:val="PleaseReviewParagraphId"/>
                <w:b w:val="off"/>
                <w:i w:val="off"/>
              </w:rPr>
              <w:t>[142]</w:t>
            </w:r>
            <w:r>
              <w:rPr>
                <w:b/>
                <w:bCs/>
              </w:rPr>
              <w:t>Family</w:t>
            </w:r>
          </w:p>
        </w:tc>
        <w:tc xmlns:tara="kcentrix:tara" tara:rowspan="1" tara:colspan="1">
          <w:tcPr>
            <w:tcW w:w="4394" w:type="dxa"/>
            <w:tcBorders>
              <w:bottom w:val="single" w:color="auto" w:sz="4" w:space="0"/>
            </w:tcBorders>
            <w:shd w:val="clear" w:color="auto" w:fill="BFBFBF" w:themeFill="background1" w:themeFillShade="BF"/>
          </w:tcPr>
          <w:p w14:paraId="3944471F" w14:textId="7933E204">
            <w:pPr>
              <w:pStyle w:val="IPPArialTable"/>
              <w:ind w:left="30"/>
              <w:rPr>
                <w:b/>
                <w:bCs/>
              </w:rPr>
            </w:pPr>
            <w:r>
              <w:rPr>
                <w:rStyle w:val="PleaseReviewParagraphId"/>
                <w:b w:val="off"/>
                <w:i w:val="off"/>
              </w:rPr>
              <w:t>[143]</w:t>
            </w:r>
            <w:r>
              <w:rPr>
                <w:b/>
                <w:bCs/>
              </w:rPr>
              <w:t>Species (scientific name and authority)*</w:t>
            </w:r>
          </w:p>
        </w:tc>
      </w:tr>
      <w:tr w14:paraId="1F347719" w14:textId="77777777">
        <w:tc xmlns:tara="kcentrix:tara" tara:rowspan="1" tara:colspan="1">
          <w:tcPr>
            <w:tcW w:w="2689" w:type="dxa"/>
            <w:tcBorders>
              <w:top w:val="single" w:color="auto" w:sz="4" w:space="0"/>
              <w:bottom w:val="nil"/>
            </w:tcBorders>
          </w:tcPr>
          <w:p w14:paraId="76B37848" w14:textId="77777777">
            <w:pPr>
              <w:pStyle w:val="IPPArialTable"/>
              <w:ind w:left="30"/>
            </w:pPr>
            <w:r>
              <w:rPr>
                <w:rStyle w:val="PleaseReviewParagraphId"/>
                <w:b w:val="off"/>
                <w:i w:val="off"/>
              </w:rPr>
              <w:t>[144]</w:t>
            </w:r>
            <w:r>
              <w:t>Mites (Trombidiformes)</w:t>
            </w:r>
          </w:p>
        </w:tc>
        <w:tc xmlns:tara="kcentrix:tara" tara:rowspan="1" tara:colspan="1">
          <w:tcPr>
            <w:tcW w:w="1984" w:type="dxa"/>
            <w:tcBorders>
              <w:top w:val="single" w:color="auto" w:sz="4" w:space="0"/>
              <w:bottom w:val="nil"/>
            </w:tcBorders>
          </w:tcPr>
          <w:p w14:paraId="5E1A5492" w14:textId="77777777">
            <w:pPr>
              <w:pStyle w:val="IPPArialTable"/>
              <w:rPr>
                <w:i/>
              </w:rPr>
            </w:pPr>
            <w:r>
              <w:rPr>
                <w:rStyle w:val="PleaseReviewParagraphId"/>
                <w:b w:val="off"/>
                <w:i w:val="off"/>
              </w:rPr>
              <w:t>[145]</w:t>
            </w:r>
            <w:r>
              <w:t>Eriophyidae</w:t>
            </w:r>
          </w:p>
        </w:tc>
        <w:tc xmlns:tara="kcentrix:tara" tara:rowspan="1" tara:colspan="1">
          <w:tcPr>
            <w:tcW w:w="4394" w:type="dxa"/>
            <w:tcBorders>
              <w:top w:val="single" w:color="auto" w:sz="4" w:space="0"/>
            </w:tcBorders>
          </w:tcPr>
          <w:p w14:paraId="332B4CF7" w14:textId="77777777">
            <w:pPr>
              <w:pStyle w:val="IPPArialTable"/>
              <w:rPr>
                <w:i/>
                <w:iCs/>
              </w:rPr>
            </w:pPr>
            <w:r>
              <w:rPr>
                <w:rStyle w:val="PleaseReviewParagraphId"/>
                <w:b w:val="off"/>
                <w:i w:val="off"/>
              </w:rPr>
              <w:t>[146]</w:t>
            </w:r>
            <w:r>
              <w:rPr>
                <w:i/>
                <w:iCs/>
              </w:rPr>
              <w:t xml:space="preserve">Aculus schlechtendali </w:t>
            </w:r>
            <w:r>
              <w:t>(Nalepa, 1890)</w:t>
            </w:r>
          </w:p>
        </w:tc>
      </w:tr>
      <w:tr w14:paraId="079989B8" w14:textId="77777777">
        <w:tc xmlns:tara="kcentrix:tara" tara:rowspan="1" tara:colspan="1">
          <w:tcPr>
            <w:tcW w:w="2689" w:type="dxa"/>
            <w:tcBorders>
              <w:top w:val="nil"/>
              <w:bottom w:val="nil"/>
            </w:tcBorders>
          </w:tcPr>
          <w:p w14:paraId="3AC9CBFB" w14:textId="77777777">
            <w:pPr>
              <w:pStyle w:val="IPPArialTable"/>
              <w:ind w:left="30"/>
            </w:pPr>
            <w:r>
              <w:rPr>
                <w:rStyle w:val="PleaseReviewParagraphId"/>
                <w:b w:val="off"/>
                <w:i w:val="off"/>
              </w:rPr>
              <w:t>[147]</w:t>
            </w:r>
          </w:p>
        </w:tc>
        <w:tc xmlns:tara="kcentrix:tara" tara:rowspan="1" tara:colspan="1">
          <w:tcPr>
            <w:tcW w:w="1984" w:type="dxa"/>
            <w:tcBorders>
              <w:top w:val="nil"/>
              <w:bottom w:val="single" w:color="auto" w:sz="4" w:space="0"/>
            </w:tcBorders>
          </w:tcPr>
          <w:p w14:paraId="6AA3241D" w14:textId="77777777">
            <w:pPr>
              <w:pStyle w:val="IPPArialTable"/>
              <w:ind w:left="30"/>
              <w:rPr>
                <w:i/>
                <w:iCs/>
              </w:rPr>
            </w:pPr>
            <w:r>
              <w:rPr>
                <w:rStyle w:val="PleaseReviewParagraphId"/>
                <w:b w:val="off"/>
                <w:i w:val="off"/>
              </w:rPr>
              <w:t>[148]</w:t>
            </w:r>
          </w:p>
        </w:tc>
        <w:tc xmlns:tara="kcentrix:tara" tara:rowspan="1" tara:colspan="1">
          <w:tcPr>
            <w:tcW w:w="4394" w:type="dxa"/>
            <w:tcBorders>
              <w:top w:val="single" w:color="auto" w:sz="4" w:space="0"/>
            </w:tcBorders>
          </w:tcPr>
          <w:p w14:paraId="0FAD54C4" w14:textId="77777777">
            <w:pPr>
              <w:pStyle w:val="IPPArialTable"/>
              <w:rPr>
                <w:i/>
                <w:iCs/>
              </w:rPr>
            </w:pPr>
            <w:r>
              <w:rPr>
                <w:rStyle w:val="PleaseReviewParagraphId"/>
                <w:b w:val="off"/>
                <w:i w:val="off"/>
              </w:rPr>
              <w:t>[149]</w:t>
            </w:r>
            <w:r>
              <w:rPr>
                <w:i/>
                <w:iCs/>
              </w:rPr>
              <w:t xml:space="preserve">Eriophyes pyri </w:t>
            </w:r>
            <w:r>
              <w:t>(Pagenstecher, 1857)</w:t>
            </w:r>
          </w:p>
        </w:tc>
      </w:tr>
      <w:tr w14:paraId="69DCC7A9" w14:textId="77777777">
        <w:tc xmlns:tara="kcentrix:tara" tara:rowspan="1" tara:colspan="1">
          <w:tcPr>
            <w:tcW w:w="2689" w:type="dxa"/>
            <w:tcBorders>
              <w:top w:val="nil"/>
              <w:bottom w:val="nil"/>
            </w:tcBorders>
          </w:tcPr>
          <w:p w14:paraId="4A9C4AD1" w14:textId="77777777">
            <w:pPr>
              <w:pStyle w:val="IPPArialTable"/>
              <w:ind w:left="30"/>
            </w:pPr>
            <w:r>
              <w:rPr>
                <w:rStyle w:val="PleaseReviewParagraphId"/>
                <w:b w:val="off"/>
                <w:i w:val="off"/>
              </w:rPr>
              <w:t>[150]</w:t>
            </w:r>
          </w:p>
        </w:tc>
        <w:tc xmlns:tara="kcentrix:tara" tara:rowspan="1" tara:colspan="1">
          <w:tcPr>
            <w:tcW w:w="1984" w:type="dxa"/>
            <w:tcBorders>
              <w:top w:val="nil"/>
              <w:bottom w:val="nil"/>
            </w:tcBorders>
          </w:tcPr>
          <w:p w14:paraId="68EF0020" w14:textId="67008801">
            <w:pPr>
              <w:pStyle w:val="IPPArialTable"/>
            </w:pPr>
            <w:r>
              <w:rPr>
                <w:rStyle w:val="PleaseReviewParagraphId"/>
                <w:b w:val="off"/>
                <w:i w:val="off"/>
              </w:rPr>
              <w:t>[151]</w:t>
            </w:r>
            <w:r>
              <w:t>Tenuipalpidae</w:t>
            </w:r>
          </w:p>
        </w:tc>
        <w:tc xmlns:tara="kcentrix:tara" tara:rowspan="1" tara:colspan="1">
          <w:tcPr>
            <w:tcW w:w="4394" w:type="dxa"/>
            <w:tcBorders>
              <w:top w:val="single" w:color="auto" w:sz="4" w:space="0"/>
            </w:tcBorders>
          </w:tcPr>
          <w:p w14:paraId="33E4C16A" w14:textId="77777777">
            <w:pPr>
              <w:pStyle w:val="IPPArialTable"/>
              <w:rPr>
                <w:i/>
                <w:iCs/>
              </w:rPr>
            </w:pPr>
            <w:r>
              <w:rPr>
                <w:rStyle w:val="PleaseReviewParagraphId"/>
                <w:b w:val="off"/>
                <w:i w:val="off"/>
              </w:rPr>
              <w:t>[152]</w:t>
            </w:r>
            <w:r>
              <w:rPr>
                <w:i/>
                <w:iCs/>
              </w:rPr>
              <w:t xml:space="preserve">Brevipalpus californicus </w:t>
            </w:r>
            <w:r>
              <w:t>(Banks, 1904)</w:t>
            </w:r>
          </w:p>
        </w:tc>
      </w:tr>
      <w:tr w14:paraId="2266C9FE" w14:textId="77777777">
        <w:tc xmlns:tara="kcentrix:tara" tara:rowspan="1" tara:colspan="1">
          <w:tcPr>
            <w:tcW w:w="2689" w:type="dxa"/>
            <w:tcBorders>
              <w:top w:val="nil"/>
              <w:bottom w:val="nil"/>
            </w:tcBorders>
          </w:tcPr>
          <w:p w14:paraId="28451942" w14:textId="77777777">
            <w:pPr>
              <w:pStyle w:val="IPPArialTable"/>
              <w:ind w:left="30"/>
            </w:pPr>
            <w:r>
              <w:rPr>
                <w:rStyle w:val="PleaseReviewParagraphId"/>
                <w:b w:val="off"/>
                <w:i w:val="off"/>
              </w:rPr>
              <w:t>[153]</w:t>
            </w:r>
          </w:p>
        </w:tc>
        <w:tc xmlns:tara="kcentrix:tara" tara:rowspan="1" tara:colspan="1">
          <w:tcPr>
            <w:tcW w:w="1984" w:type="dxa"/>
            <w:tcBorders>
              <w:top w:val="nil"/>
              <w:bottom w:val="nil"/>
            </w:tcBorders>
          </w:tcPr>
          <w:p w14:paraId="7DE6C267" w14:textId="5672A7E4">
            <w:pPr>
              <w:pStyle w:val="IPPArialTable"/>
              <w:rPr>
                <w:i/>
              </w:rPr>
            </w:pPr>
            <w:r>
              <w:rPr>
                <w:rStyle w:val="PleaseReviewParagraphId"/>
                <w:b w:val="off"/>
                <w:i w:val="off"/>
              </w:rPr>
              <w:t>[154]</w:t>
            </w:r>
          </w:p>
        </w:tc>
        <w:tc xmlns:tara="kcentrix:tara" tara:rowspan="1" tara:colspan="1">
          <w:tcPr>
            <w:tcW w:w="4394" w:type="dxa"/>
            <w:tcBorders>
              <w:top w:val="single" w:color="auto" w:sz="4" w:space="0"/>
            </w:tcBorders>
          </w:tcPr>
          <w:p w14:paraId="18BCE9EC" w14:textId="77777777">
            <w:pPr>
              <w:pStyle w:val="IPPArialTable"/>
            </w:pPr>
            <w:r>
              <w:rPr>
                <w:rStyle w:val="PleaseReviewParagraphId"/>
                <w:b w:val="off"/>
                <w:i w:val="off"/>
              </w:rPr>
              <w:t>[155]</w:t>
            </w:r>
            <w:r>
              <w:rPr>
                <w:i/>
                <w:iCs/>
              </w:rPr>
              <w:t xml:space="preserve">Brevipalpus chilensis </w:t>
            </w:r>
            <w:r>
              <w:t>Baker, 1949</w:t>
            </w:r>
          </w:p>
        </w:tc>
      </w:tr>
      <w:tr w14:paraId="511CE433" w14:textId="77777777">
        <w:tc xmlns:tara="kcentrix:tara" tara:rowspan="1" tara:colspan="1">
          <w:tcPr>
            <w:tcW w:w="2689" w:type="dxa"/>
            <w:tcBorders>
              <w:top w:val="nil"/>
              <w:bottom w:val="nil"/>
            </w:tcBorders>
          </w:tcPr>
          <w:p w14:paraId="5C5FE525" w14:textId="77777777">
            <w:pPr>
              <w:pStyle w:val="IPPArialTable"/>
              <w:ind w:left="30"/>
            </w:pPr>
            <w:r>
              <w:rPr>
                <w:rStyle w:val="PleaseReviewParagraphId"/>
                <w:b w:val="off"/>
                <w:i w:val="off"/>
              </w:rPr>
              <w:t>[156]</w:t>
            </w:r>
          </w:p>
        </w:tc>
        <w:tc xmlns:tara="kcentrix:tara" tara:rowspan="1" tara:colspan="1">
          <w:tcPr>
            <w:tcW w:w="1984" w:type="dxa"/>
            <w:tcBorders>
              <w:top w:val="nil"/>
              <w:bottom w:val="nil"/>
            </w:tcBorders>
          </w:tcPr>
          <w:p w14:paraId="65E6AE68" w14:textId="77777777">
            <w:pPr>
              <w:pStyle w:val="IPPArialTable"/>
              <w:ind w:left="30"/>
              <w:rPr>
                <w:i/>
              </w:rPr>
            </w:pPr>
            <w:r>
              <w:rPr>
                <w:rStyle w:val="PleaseReviewParagraphId"/>
                <w:b w:val="off"/>
                <w:i w:val="off"/>
              </w:rPr>
              <w:t>[157]</w:t>
            </w:r>
          </w:p>
        </w:tc>
        <w:tc xmlns:tara="kcentrix:tara" tara:rowspan="1" tara:colspan="1">
          <w:tcPr>
            <w:tcW w:w="4394" w:type="dxa"/>
            <w:tcBorders>
              <w:top w:val="single" w:color="auto" w:sz="4" w:space="0"/>
            </w:tcBorders>
          </w:tcPr>
          <w:p w14:paraId="5DBDB02F" w14:textId="77777777">
            <w:pPr>
              <w:pStyle w:val="IPPArialTable"/>
              <w:rPr>
                <w:i/>
                <w:iCs/>
              </w:rPr>
            </w:pPr>
            <w:r>
              <w:rPr>
                <w:rStyle w:val="PleaseReviewParagraphId"/>
                <w:b w:val="off"/>
                <w:i w:val="off"/>
              </w:rPr>
              <w:t>[158]</w:t>
            </w:r>
            <w:r>
              <w:rPr>
                <w:i/>
                <w:iCs/>
              </w:rPr>
              <w:t xml:space="preserve">Brevipalpus obovatus </w:t>
            </w:r>
            <w:r>
              <w:t>Donnadieu, 1875</w:t>
            </w:r>
          </w:p>
        </w:tc>
      </w:tr>
      <w:tr w14:paraId="3CF3E703" w14:textId="77777777">
        <w:tc xmlns:tara="kcentrix:tara" tara:rowspan="1" tara:colspan="1">
          <w:tcPr>
            <w:tcW w:w="2689" w:type="dxa"/>
            <w:tcBorders>
              <w:top w:val="nil"/>
              <w:bottom w:val="nil"/>
            </w:tcBorders>
          </w:tcPr>
          <w:p w14:paraId="5C6B4C4C" w14:textId="77777777">
            <w:pPr>
              <w:pStyle w:val="IPPArialTable"/>
              <w:ind w:left="30"/>
            </w:pPr>
            <w:r>
              <w:rPr>
                <w:rStyle w:val="PleaseReviewParagraphId"/>
                <w:b w:val="off"/>
                <w:i w:val="off"/>
              </w:rPr>
              <w:t>[159]</w:t>
            </w:r>
          </w:p>
        </w:tc>
        <w:tc xmlns:tara="kcentrix:tara" tara:rowspan="1" tara:colspan="1">
          <w:tcPr>
            <w:tcW w:w="1984" w:type="dxa"/>
            <w:tcBorders>
              <w:top w:val="nil"/>
              <w:bottom w:val="single" w:color="auto" w:sz="4" w:space="0"/>
            </w:tcBorders>
          </w:tcPr>
          <w:p w14:paraId="1B5ADC4C" w14:textId="77777777">
            <w:pPr>
              <w:pStyle w:val="IPPArialTable"/>
              <w:ind w:left="30"/>
              <w:rPr>
                <w:i/>
                <w:iCs/>
              </w:rPr>
            </w:pPr>
            <w:r>
              <w:rPr>
                <w:rStyle w:val="PleaseReviewParagraphId"/>
                <w:b w:val="off"/>
                <w:i w:val="off"/>
              </w:rPr>
              <w:t>[160]</w:t>
            </w:r>
          </w:p>
        </w:tc>
        <w:tc xmlns:tara="kcentrix:tara" tara:rowspan="1" tara:colspan="1">
          <w:tcPr>
            <w:tcW w:w="4394" w:type="dxa"/>
            <w:tcBorders>
              <w:top w:val="single" w:color="auto" w:sz="4" w:space="0"/>
            </w:tcBorders>
          </w:tcPr>
          <w:p w14:paraId="07C21D8A" w14:textId="77777777">
            <w:pPr>
              <w:pStyle w:val="IPPArialTable"/>
              <w:rPr>
                <w:i/>
                <w:iCs/>
              </w:rPr>
            </w:pPr>
            <w:r>
              <w:rPr>
                <w:rStyle w:val="PleaseReviewParagraphId"/>
                <w:b w:val="off"/>
                <w:i w:val="off"/>
              </w:rPr>
              <w:t>[161]</w:t>
            </w:r>
            <w:r>
              <w:rPr>
                <w:i/>
                <w:iCs/>
              </w:rPr>
              <w:t xml:space="preserve">Cenopalpus pulcher </w:t>
            </w:r>
            <w:r>
              <w:t>(Canestrini &amp; Fanzago, 1876)</w:t>
            </w:r>
          </w:p>
        </w:tc>
      </w:tr>
      <w:tr w14:paraId="0A361A38" w14:textId="77777777">
        <w:tc xmlns:tara="kcentrix:tara" tara:rowspan="1" tara:colspan="1">
          <w:tcPr>
            <w:tcW w:w="2689" w:type="dxa"/>
            <w:tcBorders>
              <w:top w:val="nil"/>
              <w:bottom w:val="nil"/>
            </w:tcBorders>
          </w:tcPr>
          <w:p w14:paraId="73F23A8C" w14:textId="77777777">
            <w:pPr>
              <w:pStyle w:val="IPPArialTable"/>
              <w:ind w:left="30"/>
            </w:pPr>
            <w:r>
              <w:rPr>
                <w:rStyle w:val="PleaseReviewParagraphId"/>
                <w:b w:val="off"/>
                <w:i w:val="off"/>
              </w:rPr>
              <w:t>[162]</w:t>
            </w:r>
          </w:p>
        </w:tc>
        <w:tc xmlns:tara="kcentrix:tara" tara:rowspan="1" tara:colspan="1">
          <w:tcPr>
            <w:tcW w:w="1984" w:type="dxa"/>
            <w:tcBorders>
              <w:top w:val="single" w:color="auto" w:sz="4" w:space="0"/>
              <w:bottom w:val="nil"/>
            </w:tcBorders>
          </w:tcPr>
          <w:p w14:paraId="2EBD129C" w14:textId="77777777">
            <w:pPr>
              <w:pStyle w:val="IPPArialTable"/>
              <w:rPr>
                <w:i/>
                <w:iCs/>
              </w:rPr>
            </w:pPr>
            <w:r>
              <w:rPr>
                <w:rStyle w:val="PleaseReviewParagraphId"/>
                <w:b w:val="off"/>
                <w:i w:val="off"/>
              </w:rPr>
              <w:t>[163]</w:t>
            </w:r>
            <w:r>
              <w:rPr>
                <w:rFonts w:cs="Arial"/>
                <w:szCs w:val="18"/>
              </w:rPr>
              <w:t>Tetranychidae</w:t>
            </w:r>
          </w:p>
        </w:tc>
        <w:tc xmlns:tara="kcentrix:tara" tara:rowspan="1" tara:colspan="1">
          <w:tcPr>
            <w:tcW w:w="4394" w:type="dxa"/>
            <w:tcBorders>
              <w:top w:val="single" w:color="auto" w:sz="4" w:space="0"/>
            </w:tcBorders>
          </w:tcPr>
          <w:p w14:paraId="267FA6FE" w14:textId="6AB47254">
            <w:pPr>
              <w:pStyle w:val="IPPArialTable"/>
              <w:rPr>
                <w:i/>
                <w:iCs/>
              </w:rPr>
            </w:pPr>
            <w:r>
              <w:rPr>
                <w:rStyle w:val="PleaseReviewParagraphId"/>
                <w:b w:val="off"/>
                <w:i w:val="off"/>
              </w:rPr>
              <w:t>[164]</w:t>
            </w:r>
            <w:r>
              <w:rPr>
                <w:rFonts w:cs="Arial"/>
                <w:i/>
                <w:iCs/>
                <w:szCs w:val="18"/>
              </w:rPr>
              <w:t>Amphitetranychus viennensis </w:t>
            </w:r>
            <w:r>
              <w:rPr>
                <w:rFonts w:cs="Arial"/>
                <w:szCs w:val="18"/>
              </w:rPr>
              <w:t>(Zacher, 1920)</w:t>
            </w:r>
          </w:p>
        </w:tc>
      </w:tr>
      <w:tr w14:paraId="3C9C1D38" w14:textId="77777777">
        <w:tc xmlns:tara="kcentrix:tara" tara:rowspan="1" tara:colspan="1">
          <w:tcPr>
            <w:tcW w:w="2689" w:type="dxa"/>
            <w:tcBorders>
              <w:top w:val="nil"/>
              <w:bottom w:val="nil"/>
            </w:tcBorders>
          </w:tcPr>
          <w:p w14:paraId="589895CF" w14:textId="77777777">
            <w:pPr>
              <w:pStyle w:val="IPPArialTable"/>
              <w:ind w:left="30"/>
              <w:rPr>
                <w:rFonts w:cs="Arial"/>
                <w:szCs w:val="18"/>
              </w:rPr>
            </w:pPr>
            <w:r>
              <w:rPr>
                <w:rStyle w:val="PleaseReviewParagraphId"/>
                <w:b w:val="off"/>
                <w:i w:val="off"/>
              </w:rPr>
              <w:t>[165]</w:t>
            </w:r>
          </w:p>
        </w:tc>
        <w:tc xmlns:tara="kcentrix:tara" tara:rowspan="1" tara:colspan="1">
          <w:tcPr>
            <w:tcW w:w="1984" w:type="dxa"/>
            <w:tcBorders>
              <w:top w:val="nil"/>
              <w:bottom w:val="nil"/>
            </w:tcBorders>
          </w:tcPr>
          <w:p w14:paraId="70B7FA44" w14:textId="77777777">
            <w:pPr>
              <w:pStyle w:val="IPPArialTable"/>
              <w:ind w:left="30"/>
              <w:rPr>
                <w:rFonts w:cs="Arial"/>
                <w:i/>
                <w:iCs/>
                <w:szCs w:val="18"/>
              </w:rPr>
            </w:pPr>
            <w:r>
              <w:rPr>
                <w:rStyle w:val="PleaseReviewParagraphId"/>
                <w:b w:val="off"/>
                <w:i w:val="off"/>
              </w:rPr>
              <w:t>[166]</w:t>
            </w:r>
          </w:p>
        </w:tc>
        <w:tc xmlns:tara="kcentrix:tara" tara:rowspan="1" tara:colspan="1">
          <w:tcPr>
            <w:tcW w:w="4394" w:type="dxa"/>
            <w:tcBorders>
              <w:top w:val="single" w:color="auto" w:sz="4" w:space="0"/>
            </w:tcBorders>
          </w:tcPr>
          <w:p w14:paraId="5D08FB43" w14:textId="77777777">
            <w:pPr>
              <w:jc w:val="left"/>
              <w:rPr>
                <w:rFonts w:ascii="Arial" w:hAnsi="Arial" w:cs="Arial"/>
                <w:sz w:val="18"/>
                <w:szCs w:val="18"/>
              </w:rPr>
            </w:pPr>
            <w:r>
              <w:rPr>
                <w:rStyle w:val="PleaseReviewParagraphId"/>
                <w:b w:val="off"/>
                <w:i w:val="off"/>
              </w:rPr>
              <w:t>[167]</w:t>
            </w:r>
            <w:r>
              <w:rPr>
                <w:rFonts w:ascii="Arial" w:hAnsi="Arial" w:cs="Arial"/>
                <w:i/>
                <w:iCs/>
                <w:sz w:val="18"/>
                <w:szCs w:val="18"/>
              </w:rPr>
              <w:t xml:space="preserve">Panonychus ulmi </w:t>
            </w:r>
            <w:r>
              <w:rPr>
                <w:rFonts w:ascii="Arial" w:hAnsi="Arial" w:cs="Arial"/>
                <w:sz w:val="18"/>
                <w:szCs w:val="18"/>
              </w:rPr>
              <w:t>(Koch, 1836)</w:t>
            </w:r>
          </w:p>
        </w:tc>
      </w:tr>
      <w:tr w14:paraId="2C6834B3" w14:textId="77777777">
        <w:tc xmlns:tara="kcentrix:tara" tara:rowspan="1" tara:colspan="1">
          <w:tcPr>
            <w:tcW w:w="2689" w:type="dxa"/>
            <w:tcBorders>
              <w:top w:val="nil"/>
              <w:bottom w:val="nil"/>
            </w:tcBorders>
          </w:tcPr>
          <w:p w14:paraId="4C19CC0D" w14:textId="77777777">
            <w:pPr>
              <w:pStyle w:val="IPPArialTable"/>
              <w:ind w:left="30"/>
              <w:rPr>
                <w:rFonts w:cs="Arial"/>
                <w:szCs w:val="18"/>
              </w:rPr>
            </w:pPr>
            <w:r>
              <w:rPr>
                <w:rStyle w:val="PleaseReviewParagraphId"/>
                <w:b w:val="off"/>
                <w:i w:val="off"/>
              </w:rPr>
              <w:t>[168]</w:t>
            </w:r>
          </w:p>
        </w:tc>
        <w:tc xmlns:tara="kcentrix:tara" tara:rowspan="1" tara:colspan="1">
          <w:tcPr>
            <w:tcW w:w="1984" w:type="dxa"/>
            <w:tcBorders>
              <w:top w:val="nil"/>
              <w:bottom w:val="nil"/>
            </w:tcBorders>
          </w:tcPr>
          <w:p w14:paraId="14B5FF58" w14:textId="77777777">
            <w:pPr>
              <w:pStyle w:val="IPPArialTable"/>
              <w:ind w:left="30"/>
              <w:rPr>
                <w:rFonts w:cs="Arial"/>
                <w:i/>
                <w:iCs/>
                <w:szCs w:val="18"/>
              </w:rPr>
            </w:pPr>
            <w:r>
              <w:rPr>
                <w:rStyle w:val="PleaseReviewParagraphId"/>
                <w:b w:val="off"/>
                <w:i w:val="off"/>
              </w:rPr>
              <w:t>[169]</w:t>
            </w:r>
          </w:p>
        </w:tc>
        <w:tc xmlns:tara="kcentrix:tara" tara:rowspan="1" tara:colspan="1">
          <w:tcPr>
            <w:tcW w:w="4394" w:type="dxa"/>
            <w:tcBorders>
              <w:top w:val="single" w:color="auto" w:sz="4" w:space="0"/>
            </w:tcBorders>
          </w:tcPr>
          <w:p w14:paraId="251186AC" w14:textId="77777777">
            <w:pPr>
              <w:pStyle w:val="IPPArialTable"/>
              <w:rPr>
                <w:rFonts w:cs="Arial"/>
                <w:i/>
                <w:iCs/>
                <w:szCs w:val="18"/>
              </w:rPr>
            </w:pPr>
            <w:r>
              <w:rPr>
                <w:rStyle w:val="PleaseReviewParagraphId"/>
                <w:b w:val="off"/>
                <w:i w:val="off"/>
              </w:rPr>
              <w:t>[170]</w:t>
            </w:r>
            <w:r>
              <w:rPr>
                <w:rFonts w:cs="Arial"/>
                <w:i/>
                <w:iCs/>
                <w:szCs w:val="18"/>
              </w:rPr>
              <w:t xml:space="preserve">Tetranychus kanzawai </w:t>
            </w:r>
            <w:r>
              <w:rPr>
                <w:rFonts w:cs="Arial"/>
                <w:szCs w:val="18"/>
              </w:rPr>
              <w:t>Kishida, 1927</w:t>
            </w:r>
          </w:p>
        </w:tc>
      </w:tr>
      <w:tr w14:paraId="39FFED6A" w14:textId="77777777">
        <w:tc xmlns:tara="kcentrix:tara" tara:rowspan="1" tara:colspan="1">
          <w:tcPr>
            <w:tcW w:w="2689" w:type="dxa"/>
            <w:tcBorders>
              <w:top w:val="nil"/>
              <w:bottom w:val="nil"/>
            </w:tcBorders>
          </w:tcPr>
          <w:p w14:paraId="34BA840E" w14:textId="77777777">
            <w:pPr>
              <w:pStyle w:val="IPPArialTable"/>
              <w:ind w:left="30"/>
              <w:rPr>
                <w:rFonts w:cs="Arial"/>
                <w:szCs w:val="18"/>
              </w:rPr>
            </w:pPr>
            <w:r>
              <w:rPr>
                <w:rStyle w:val="PleaseReviewParagraphId"/>
                <w:b w:val="off"/>
                <w:i w:val="off"/>
              </w:rPr>
              <w:t>[171]</w:t>
            </w:r>
          </w:p>
        </w:tc>
        <w:tc xmlns:tara="kcentrix:tara" tara:rowspan="1" tara:colspan="1">
          <w:tcPr>
            <w:tcW w:w="1984" w:type="dxa"/>
            <w:tcBorders>
              <w:top w:val="nil"/>
              <w:bottom w:val="single" w:color="auto" w:sz="4" w:space="0"/>
            </w:tcBorders>
          </w:tcPr>
          <w:p w14:paraId="7268DC6F" w14:textId="77777777">
            <w:pPr>
              <w:pStyle w:val="IPPArialTable"/>
              <w:ind w:left="30"/>
              <w:rPr>
                <w:rFonts w:cs="Arial"/>
                <w:i/>
                <w:iCs/>
                <w:szCs w:val="18"/>
              </w:rPr>
            </w:pPr>
            <w:r>
              <w:rPr>
                <w:rStyle w:val="PleaseReviewParagraphId"/>
                <w:b w:val="off"/>
                <w:i w:val="off"/>
              </w:rPr>
              <w:t>[172]</w:t>
            </w:r>
          </w:p>
        </w:tc>
        <w:tc xmlns:tara="kcentrix:tara" tara:rowspan="1" tara:colspan="1">
          <w:tcPr>
            <w:tcW w:w="4394" w:type="dxa"/>
            <w:tcBorders>
              <w:top w:val="single" w:color="auto" w:sz="4" w:space="0"/>
            </w:tcBorders>
          </w:tcPr>
          <w:p w14:paraId="3BDD75E0" w14:textId="77777777">
            <w:pPr>
              <w:pStyle w:val="IPPArialTable"/>
              <w:rPr>
                <w:rFonts w:cs="Arial"/>
                <w:i/>
                <w:iCs/>
                <w:szCs w:val="18"/>
              </w:rPr>
            </w:pPr>
            <w:r>
              <w:rPr>
                <w:rStyle w:val="PleaseReviewParagraphId"/>
                <w:b w:val="off"/>
                <w:i w:val="off"/>
              </w:rPr>
              <w:t>[173]</w:t>
            </w:r>
            <w:r>
              <w:rPr>
                <w:i/>
                <w:iCs/>
              </w:rPr>
              <w:t xml:space="preserve">Tetranychus pacificus </w:t>
            </w:r>
            <w:r>
              <w:t>McGregor, 1919</w:t>
            </w:r>
          </w:p>
        </w:tc>
      </w:tr>
      <w:tr w14:paraId="42758539" w14:textId="77777777">
        <w:tc xmlns:tara="kcentrix:tara" tara:rowspan="1" tara:colspan="1">
          <w:tcPr>
            <w:tcW w:w="2689" w:type="dxa"/>
            <w:tcBorders>
              <w:top w:val="single" w:color="auto" w:sz="4" w:space="0"/>
              <w:bottom w:val="nil"/>
              <w:right w:val="single" w:color="auto" w:sz="4" w:space="0"/>
            </w:tcBorders>
          </w:tcPr>
          <w:p w14:paraId="1CEC053A" w14:textId="464077C5">
            <w:pPr>
              <w:pStyle w:val="IPPArialTable"/>
              <w:ind w:left="30"/>
            </w:pPr>
            <w:r>
              <w:rPr>
                <w:rStyle w:val="PleaseReviewParagraphId"/>
                <w:b w:val="off"/>
                <w:i w:val="off"/>
              </w:rPr>
              <w:t>[174]</w:t>
            </w:r>
            <w:r>
              <w:t>Beetles (Coleoptera)</w:t>
            </w:r>
          </w:p>
        </w:tc>
        <w:tc xmlns:tara="kcentrix:tara" tara:rowspan="1" tara:colspan="1">
          <w:tcPr>
            <w:tcW w:w="1984" w:type="dxa"/>
            <w:tcBorders>
              <w:top w:val="single" w:color="auto" w:sz="4" w:space="0"/>
              <w:left w:val="single" w:color="auto" w:sz="4" w:space="0"/>
              <w:bottom w:val="nil"/>
            </w:tcBorders>
          </w:tcPr>
          <w:p w14:paraId="25913E2A" w14:textId="323F8ABF">
            <w:pPr>
              <w:pStyle w:val="IPPArialTable"/>
              <w:ind w:left="30"/>
            </w:pPr>
            <w:r>
              <w:rPr>
                <w:rStyle w:val="PleaseReviewParagraphId"/>
                <w:b w:val="off"/>
                <w:i w:val="off"/>
              </w:rPr>
              <w:t>[175]</w:t>
            </w:r>
            <w:r>
              <w:t>Attelabidae</w:t>
            </w:r>
          </w:p>
        </w:tc>
        <w:tc xmlns:tara="kcentrix:tara" tara:rowspan="1" tara:colspan="1">
          <w:tcPr>
            <w:tcW w:w="4394" w:type="dxa"/>
          </w:tcPr>
          <w:p w14:paraId="500A9EA8" w14:textId="44D2A9C5">
            <w:pPr>
              <w:pStyle w:val="IPPArialTable"/>
              <w:rPr>
                <w:lang w:val="fr-FR"/>
              </w:rPr>
            </w:pPr>
            <w:r>
              <w:rPr>
                <w:rStyle w:val="PleaseReviewParagraphId"/>
                <w:b w:val="off"/>
                <w:i w:val="off"/>
              </w:rPr>
              <w:t>[176]</w:t>
            </w:r>
            <w:r>
              <w:rPr>
                <w:i/>
                <w:iCs/>
                <w:lang w:val="fr-FR"/>
              </w:rPr>
              <w:t xml:space="preserve">Rhynchites auratus </w:t>
            </w:r>
            <w:r>
              <w:rPr>
                <w:lang w:val="fr-FR"/>
              </w:rPr>
              <w:t>(J.A. Scopoli, 1763)</w:t>
            </w:r>
          </w:p>
        </w:tc>
      </w:tr>
      <w:tr w14:paraId="57585201" w14:textId="77777777">
        <w:tc xmlns:tara="kcentrix:tara" tara:rowspan="1" tara:colspan="1">
          <w:tcPr>
            <w:tcW w:w="2689" w:type="dxa"/>
            <w:tcBorders>
              <w:top w:val="nil"/>
              <w:bottom w:val="nil"/>
              <w:right w:val="single" w:color="auto" w:sz="4" w:space="0"/>
            </w:tcBorders>
          </w:tcPr>
          <w:p w14:paraId="2252415D" w14:textId="77777777">
            <w:pPr>
              <w:pStyle w:val="IPPArialTable"/>
              <w:ind w:left="30"/>
              <w:rPr>
                <w:lang w:val="fr-FR"/>
              </w:rPr>
            </w:pPr>
            <w:r>
              <w:rPr>
                <w:rStyle w:val="PleaseReviewParagraphId"/>
                <w:b w:val="off"/>
                <w:i w:val="off"/>
              </w:rPr>
              <w:t>[177]</w:t>
            </w:r>
          </w:p>
        </w:tc>
        <w:tc xmlns:tara="kcentrix:tara" tara:rowspan="1" tara:colspan="1">
          <w:tcPr>
            <w:tcW w:w="1984" w:type="dxa"/>
            <w:tcBorders>
              <w:top w:val="nil"/>
              <w:left w:val="single" w:color="auto" w:sz="4" w:space="0"/>
              <w:bottom w:val="nil"/>
            </w:tcBorders>
          </w:tcPr>
          <w:p w14:paraId="48A25684" w14:textId="77777777">
            <w:pPr>
              <w:pStyle w:val="IPPArialTable"/>
              <w:ind w:left="30"/>
              <w:rPr>
                <w:lang w:val="fr-FR"/>
              </w:rPr>
            </w:pPr>
            <w:r>
              <w:rPr>
                <w:rStyle w:val="PleaseReviewParagraphId"/>
                <w:b w:val="off"/>
                <w:i w:val="off"/>
              </w:rPr>
              <w:t>[178]</w:t>
            </w:r>
          </w:p>
        </w:tc>
        <w:tc xmlns:tara="kcentrix:tara" tara:rowspan="1" tara:colspan="1">
          <w:tcPr>
            <w:tcW w:w="4394" w:type="dxa"/>
          </w:tcPr>
          <w:p w14:paraId="16DDD59B" w14:textId="60C7C11B">
            <w:pPr>
              <w:pStyle w:val="IPPArialTable"/>
              <w:rPr>
                <w:i/>
                <w:iCs/>
              </w:rPr>
            </w:pPr>
            <w:r>
              <w:rPr>
                <w:rStyle w:val="PleaseReviewParagraphId"/>
                <w:b w:val="off"/>
                <w:i w:val="off"/>
              </w:rPr>
              <w:t>[179]</w:t>
            </w:r>
            <w:r>
              <w:rPr>
                <w:i/>
                <w:iCs/>
              </w:rPr>
              <w:t>Rhynchites bacchus</w:t>
            </w:r>
            <w:r>
              <w:t xml:space="preserve"> (Linnaeus, 1758)</w:t>
            </w:r>
          </w:p>
        </w:tc>
      </w:tr>
      <w:tr w14:paraId="48D4453A" w14:textId="77777777">
        <w:tc xmlns:tara="kcentrix:tara" tara:rowspan="1" tara:colspan="1">
          <w:tcPr>
            <w:tcW w:w="2689" w:type="dxa"/>
            <w:tcBorders>
              <w:top w:val="nil"/>
              <w:bottom w:val="nil"/>
              <w:right w:val="single" w:color="auto" w:sz="4" w:space="0"/>
            </w:tcBorders>
          </w:tcPr>
          <w:p w14:paraId="1C79B8AA" w14:textId="77777777">
            <w:pPr>
              <w:pStyle w:val="IPPArialTable"/>
              <w:ind w:left="30"/>
            </w:pPr>
            <w:r>
              <w:rPr>
                <w:rStyle w:val="PleaseReviewParagraphId"/>
                <w:b w:val="off"/>
                <w:i w:val="off"/>
              </w:rPr>
              <w:t>[180]</w:t>
            </w:r>
          </w:p>
        </w:tc>
        <w:tc xmlns:tara="kcentrix:tara" tara:rowspan="1" tara:colspan="1">
          <w:tcPr>
            <w:tcW w:w="1984" w:type="dxa"/>
            <w:tcBorders>
              <w:top w:val="nil"/>
              <w:left w:val="single" w:color="auto" w:sz="4" w:space="0"/>
              <w:bottom w:val="nil"/>
            </w:tcBorders>
          </w:tcPr>
          <w:p w14:paraId="04AE1426" w14:textId="77777777">
            <w:pPr>
              <w:pStyle w:val="IPPArialTable"/>
              <w:ind w:left="30"/>
            </w:pPr>
            <w:r>
              <w:rPr>
                <w:rStyle w:val="PleaseReviewParagraphId"/>
                <w:b w:val="off"/>
                <w:i w:val="off"/>
              </w:rPr>
              <w:t>[181]</w:t>
            </w:r>
          </w:p>
        </w:tc>
        <w:tc xmlns:tara="kcentrix:tara" tara:rowspan="1" tara:colspan="1">
          <w:tcPr>
            <w:tcW w:w="4394" w:type="dxa"/>
          </w:tcPr>
          <w:p w14:paraId="2547A6BC" w14:textId="4FDC54D8">
            <w:pPr>
              <w:pStyle w:val="IPPArialTable"/>
              <w:rPr>
                <w:i/>
                <w:iCs/>
              </w:rPr>
            </w:pPr>
            <w:r>
              <w:rPr>
                <w:rStyle w:val="PleaseReviewParagraphId"/>
                <w:b w:val="off"/>
                <w:i w:val="off"/>
              </w:rPr>
              <w:t>[182]</w:t>
            </w:r>
            <w:r>
              <w:rPr>
                <w:i/>
                <w:iCs/>
              </w:rPr>
              <w:t xml:space="preserve">Rhynchites foveipennis </w:t>
            </w:r>
            <w:r>
              <w:t>Fairm., 1888</w:t>
            </w:r>
          </w:p>
        </w:tc>
      </w:tr>
      <w:tr w14:paraId="57C1CC17" w14:textId="77777777">
        <w:tc xmlns:tara="kcentrix:tara" tara:rowspan="1" tara:colspan="1">
          <w:tcPr>
            <w:tcW w:w="2689" w:type="dxa"/>
            <w:tcBorders>
              <w:top w:val="nil"/>
              <w:bottom w:val="nil"/>
              <w:right w:val="single" w:color="auto" w:sz="4" w:space="0"/>
            </w:tcBorders>
          </w:tcPr>
          <w:p w14:paraId="783624A4" w14:textId="77777777">
            <w:pPr>
              <w:pStyle w:val="IPPArialTable"/>
              <w:ind w:left="30"/>
            </w:pPr>
            <w:r>
              <w:rPr>
                <w:rStyle w:val="PleaseReviewParagraphId"/>
                <w:b w:val="off"/>
                <w:i w:val="off"/>
              </w:rPr>
              <w:t>[183]</w:t>
            </w:r>
          </w:p>
        </w:tc>
        <w:tc xmlns:tara="kcentrix:tara" tara:rowspan="1" tara:colspan="1">
          <w:tcPr>
            <w:tcW w:w="1984" w:type="dxa"/>
            <w:tcBorders>
              <w:top w:val="nil"/>
              <w:left w:val="single" w:color="auto" w:sz="4" w:space="0"/>
              <w:bottom w:val="nil"/>
            </w:tcBorders>
          </w:tcPr>
          <w:p w14:paraId="5028B079" w14:textId="77777777">
            <w:pPr>
              <w:pStyle w:val="IPPArialTable"/>
              <w:ind w:left="30"/>
            </w:pPr>
            <w:r>
              <w:rPr>
                <w:rStyle w:val="PleaseReviewParagraphId"/>
                <w:b w:val="off"/>
                <w:i w:val="off"/>
              </w:rPr>
              <w:t>[184]</w:t>
            </w:r>
          </w:p>
        </w:tc>
        <w:tc xmlns:tara="kcentrix:tara" tara:rowspan="1" tara:colspan="1">
          <w:tcPr>
            <w:tcW w:w="4394" w:type="dxa"/>
          </w:tcPr>
          <w:p w14:paraId="4406E667" w14:textId="0C4928DF">
            <w:pPr>
              <w:pStyle w:val="IPPArialTable"/>
            </w:pPr>
            <w:r>
              <w:rPr>
                <w:rStyle w:val="PleaseReviewParagraphId"/>
                <w:b w:val="off"/>
                <w:i w:val="off"/>
              </w:rPr>
              <w:t>[185]</w:t>
            </w:r>
            <w:r>
              <w:rPr>
                <w:i/>
                <w:iCs/>
              </w:rPr>
              <w:t xml:space="preserve">Rhynchites giganteus </w:t>
            </w:r>
            <w:r>
              <w:t xml:space="preserve">Krynicki, 1832 </w:t>
            </w:r>
          </w:p>
        </w:tc>
      </w:tr>
      <w:tr w14:paraId="05F19365" w14:textId="77777777">
        <w:tc xmlns:tara="kcentrix:tara" tara:rowspan="1" tara:colspan="1">
          <w:tcPr>
            <w:tcW w:w="2689" w:type="dxa"/>
            <w:tcBorders>
              <w:top w:val="nil"/>
              <w:bottom w:val="nil"/>
              <w:right w:val="single" w:color="auto" w:sz="4" w:space="0"/>
            </w:tcBorders>
          </w:tcPr>
          <w:p w14:paraId="4F6D651A" w14:textId="77777777">
            <w:pPr>
              <w:pStyle w:val="IPPArialTable"/>
              <w:ind w:left="30"/>
            </w:pPr>
            <w:r>
              <w:rPr>
                <w:rStyle w:val="PleaseReviewParagraphId"/>
                <w:b w:val="off"/>
                <w:i w:val="off"/>
              </w:rPr>
              <w:t>[186]</w:t>
            </w:r>
          </w:p>
        </w:tc>
        <w:tc xmlns:tara="kcentrix:tara" tara:rowspan="1" tara:colspan="1">
          <w:tcPr>
            <w:tcW w:w="1984" w:type="dxa"/>
            <w:tcBorders>
              <w:top w:val="nil"/>
              <w:left w:val="single" w:color="auto" w:sz="4" w:space="0"/>
              <w:bottom w:val="nil"/>
            </w:tcBorders>
          </w:tcPr>
          <w:p w14:paraId="32CC739F" w14:textId="77777777">
            <w:pPr>
              <w:pStyle w:val="IPPArialTable"/>
              <w:ind w:left="30"/>
            </w:pPr>
            <w:r>
              <w:rPr>
                <w:rStyle w:val="PleaseReviewParagraphId"/>
                <w:b w:val="off"/>
                <w:i w:val="off"/>
              </w:rPr>
              <w:t>[187]</w:t>
            </w:r>
          </w:p>
        </w:tc>
        <w:tc xmlns:tara="kcentrix:tara" tara:rowspan="1" tara:colspan="1">
          <w:tcPr>
            <w:tcW w:w="4394" w:type="dxa"/>
          </w:tcPr>
          <w:p w14:paraId="687C5C66" w14:textId="6C449F3B">
            <w:pPr>
              <w:pStyle w:val="IPPArialTable"/>
              <w:rPr>
                <w:i/>
                <w:iCs/>
              </w:rPr>
            </w:pPr>
            <w:r>
              <w:rPr>
                <w:rStyle w:val="PleaseReviewParagraphId"/>
                <w:b w:val="off"/>
                <w:i w:val="off"/>
              </w:rPr>
              <w:t>[188]</w:t>
            </w:r>
            <w:r>
              <w:rPr>
                <w:i/>
                <w:iCs/>
              </w:rPr>
              <w:t xml:space="preserve">Tatianaerhynchites aequatus </w:t>
            </w:r>
            <w:r>
              <w:t>(Linnaeus, 1767)</w:t>
            </w:r>
          </w:p>
        </w:tc>
      </w:tr>
      <w:tr w14:paraId="06520AC9" w14:textId="77777777">
        <w:tc xmlns:tara="kcentrix:tara" tara:rowspan="1" tara:colspan="1">
          <w:tcPr>
            <w:tcW w:w="2689" w:type="dxa"/>
            <w:tcBorders>
              <w:top w:val="nil"/>
              <w:bottom w:val="nil"/>
              <w:right w:val="single" w:color="auto" w:sz="4" w:space="0"/>
            </w:tcBorders>
          </w:tcPr>
          <w:p w14:paraId="32A7C012" w14:textId="77777777">
            <w:pPr>
              <w:pStyle w:val="IPPArialTable"/>
              <w:ind w:left="30"/>
            </w:pPr>
            <w:r>
              <w:rPr>
                <w:rStyle w:val="PleaseReviewParagraphId"/>
                <w:b w:val="off"/>
                <w:i w:val="off"/>
              </w:rPr>
              <w:t>[189]</w:t>
            </w:r>
          </w:p>
        </w:tc>
        <w:tc xmlns:tara="kcentrix:tara" tara:rowspan="1" tara:colspan="1">
          <w:tcPr>
            <w:tcW w:w="1984" w:type="dxa"/>
            <w:tcBorders>
              <w:top w:val="single" w:color="auto" w:sz="4" w:space="0"/>
              <w:left w:val="single" w:color="auto" w:sz="4" w:space="0"/>
              <w:bottom w:val="nil"/>
            </w:tcBorders>
          </w:tcPr>
          <w:p w14:paraId="68804662" w14:textId="0C2EB654">
            <w:pPr>
              <w:pStyle w:val="IPPArialTable"/>
            </w:pPr>
            <w:r>
              <w:rPr>
                <w:rStyle w:val="PleaseReviewParagraphId"/>
                <w:b w:val="off"/>
                <w:i w:val="off"/>
              </w:rPr>
              <w:t>[190]</w:t>
            </w:r>
            <w:r>
              <w:t>Curculionidae</w:t>
            </w:r>
          </w:p>
        </w:tc>
        <w:tc xmlns:tara="kcentrix:tara" tara:rowspan="1" tara:colspan="1">
          <w:tcPr>
            <w:tcW w:w="4394" w:type="dxa"/>
          </w:tcPr>
          <w:p w14:paraId="1C190142" w14:textId="22707749">
            <w:pPr>
              <w:pStyle w:val="IPPArialTable"/>
              <w:rPr>
                <w:i/>
                <w:iCs/>
              </w:rPr>
            </w:pPr>
            <w:r>
              <w:rPr>
                <w:rStyle w:val="PleaseReviewParagraphId"/>
                <w:b w:val="off"/>
                <w:i w:val="off"/>
              </w:rPr>
              <w:t>[191]</w:t>
            </w:r>
            <w:r>
              <w:rPr>
                <w:i/>
                <w:iCs/>
              </w:rPr>
              <w:t xml:space="preserve">Anthonomus pomorum </w:t>
            </w:r>
            <w:r>
              <w:t>(Linnaeus, 1758)</w:t>
            </w:r>
          </w:p>
        </w:tc>
      </w:tr>
      <w:tr w14:paraId="1C1A8930" w14:textId="77777777">
        <w:tc xmlns:tara="kcentrix:tara" tara:rowspan="1" tara:colspan="1">
          <w:tcPr>
            <w:tcW w:w="2689" w:type="dxa"/>
            <w:tcBorders>
              <w:top w:val="nil"/>
              <w:bottom w:val="nil"/>
              <w:right w:val="single" w:color="auto" w:sz="4" w:space="0"/>
            </w:tcBorders>
          </w:tcPr>
          <w:p w14:paraId="667E2CBC" w14:textId="77777777">
            <w:pPr>
              <w:pStyle w:val="IPPArialTable"/>
              <w:ind w:left="30"/>
            </w:pPr>
            <w:r>
              <w:rPr>
                <w:rStyle w:val="PleaseReviewParagraphId"/>
                <w:b w:val="off"/>
                <w:i w:val="off"/>
              </w:rPr>
              <w:t>[192]</w:t>
            </w:r>
          </w:p>
        </w:tc>
        <w:tc xmlns:tara="kcentrix:tara" tara:rowspan="1" tara:colspan="1">
          <w:tcPr>
            <w:tcW w:w="1984" w:type="dxa"/>
            <w:tcBorders>
              <w:top w:val="nil"/>
              <w:left w:val="single" w:color="auto" w:sz="4" w:space="0"/>
              <w:bottom w:val="nil"/>
            </w:tcBorders>
          </w:tcPr>
          <w:p w14:paraId="1187091B" w14:textId="77777777">
            <w:pPr>
              <w:pStyle w:val="IPPArialTable"/>
              <w:ind w:left="30"/>
            </w:pPr>
            <w:r>
              <w:rPr>
                <w:rStyle w:val="PleaseReviewParagraphId"/>
                <w:b w:val="off"/>
                <w:i w:val="off"/>
              </w:rPr>
              <w:t>[193]</w:t>
            </w:r>
          </w:p>
        </w:tc>
        <w:tc xmlns:tara="kcentrix:tara" tara:rowspan="1" tara:colspan="1">
          <w:tcPr>
            <w:tcW w:w="4394" w:type="dxa"/>
          </w:tcPr>
          <w:p w14:paraId="04751E5D" w14:textId="0CE1DAEF">
            <w:pPr>
              <w:pStyle w:val="IPPArialTable"/>
            </w:pPr>
            <w:r>
              <w:rPr>
                <w:rStyle w:val="PleaseReviewParagraphId"/>
                <w:b w:val="off"/>
                <w:i w:val="off"/>
              </w:rPr>
              <w:t>[194]</w:t>
            </w:r>
            <w:r>
              <w:rPr>
                <w:i/>
                <w:iCs/>
              </w:rPr>
              <w:t>Anthonomus quadrigibbus</w:t>
            </w:r>
            <w:r>
              <w:t xml:space="preserve"> Say, 1832</w:t>
            </w:r>
          </w:p>
        </w:tc>
      </w:tr>
      <w:tr w14:paraId="6C12CB4D" w14:textId="77777777">
        <w:tc xmlns:tara="kcentrix:tara" tara:rowspan="1" tara:colspan="1">
          <w:tcPr>
            <w:tcW w:w="2689" w:type="dxa"/>
            <w:tcBorders>
              <w:top w:val="nil"/>
              <w:bottom w:val="nil"/>
              <w:right w:val="single" w:color="auto" w:sz="4" w:space="0"/>
            </w:tcBorders>
          </w:tcPr>
          <w:p w14:paraId="7951991E" w14:textId="77777777">
            <w:pPr>
              <w:pStyle w:val="IPPArialTable"/>
              <w:ind w:left="30"/>
            </w:pPr>
            <w:r>
              <w:rPr>
                <w:rStyle w:val="PleaseReviewParagraphId"/>
                <w:b w:val="off"/>
                <w:i w:val="off"/>
              </w:rPr>
              <w:t>[195]</w:t>
            </w:r>
          </w:p>
        </w:tc>
        <w:tc xmlns:tara="kcentrix:tara" tara:rowspan="1" tara:colspan="1">
          <w:tcPr>
            <w:tcW w:w="1984" w:type="dxa"/>
            <w:tcBorders>
              <w:top w:val="nil"/>
              <w:left w:val="single" w:color="auto" w:sz="4" w:space="0"/>
              <w:bottom w:val="nil"/>
            </w:tcBorders>
          </w:tcPr>
          <w:p w14:paraId="4A6BFE12" w14:textId="77777777">
            <w:pPr>
              <w:pStyle w:val="IPPArialTable"/>
              <w:ind w:left="30"/>
            </w:pPr>
            <w:r>
              <w:rPr>
                <w:rStyle w:val="PleaseReviewParagraphId"/>
                <w:b w:val="off"/>
                <w:i w:val="off"/>
              </w:rPr>
              <w:t>[196]</w:t>
            </w:r>
          </w:p>
        </w:tc>
        <w:tc xmlns:tara="kcentrix:tara" tara:rowspan="1" tara:colspan="1">
          <w:tcPr>
            <w:tcW w:w="4394" w:type="dxa"/>
          </w:tcPr>
          <w:p w14:paraId="2BFEE137" w14:textId="18835DA2">
            <w:pPr>
              <w:pStyle w:val="IPPArialTable"/>
              <w:rPr>
                <w:i/>
                <w:iCs/>
              </w:rPr>
            </w:pPr>
            <w:r>
              <w:rPr>
                <w:rStyle w:val="PleaseReviewParagraphId"/>
                <w:b w:val="off"/>
                <w:i w:val="off"/>
              </w:rPr>
              <w:t>[197]</w:t>
            </w:r>
            <w:r>
              <w:rPr>
                <w:i/>
                <w:iCs/>
              </w:rPr>
              <w:t xml:space="preserve">Anthonomus rubi </w:t>
            </w:r>
            <w:r>
              <w:t>Bedel, L., 1887</w:t>
            </w:r>
          </w:p>
        </w:tc>
      </w:tr>
      <w:tr w14:paraId="222BDF4D" w14:textId="77777777">
        <w:tc xmlns:tara="kcentrix:tara" tara:rowspan="1" tara:colspan="1">
          <w:tcPr>
            <w:tcW w:w="2689" w:type="dxa"/>
            <w:tcBorders>
              <w:top w:val="nil"/>
              <w:bottom w:val="nil"/>
              <w:right w:val="single" w:color="auto" w:sz="4" w:space="0"/>
            </w:tcBorders>
          </w:tcPr>
          <w:p w14:paraId="53B8A028" w14:textId="77777777">
            <w:pPr>
              <w:pStyle w:val="IPPArialTable"/>
              <w:ind w:left="30"/>
            </w:pPr>
            <w:r>
              <w:rPr>
                <w:rStyle w:val="PleaseReviewParagraphId"/>
                <w:b w:val="off"/>
                <w:i w:val="off"/>
              </w:rPr>
              <w:t>[198]</w:t>
            </w:r>
          </w:p>
        </w:tc>
        <w:tc xmlns:tara="kcentrix:tara" tara:rowspan="1" tara:colspan="1">
          <w:tcPr>
            <w:tcW w:w="1984" w:type="dxa"/>
            <w:tcBorders>
              <w:top w:val="nil"/>
              <w:left w:val="single" w:color="auto" w:sz="4" w:space="0"/>
              <w:bottom w:val="nil"/>
            </w:tcBorders>
          </w:tcPr>
          <w:p w14:paraId="6CE4F141" w14:textId="77777777">
            <w:pPr>
              <w:pStyle w:val="IPPArialTable"/>
              <w:ind w:left="30"/>
            </w:pPr>
            <w:r>
              <w:rPr>
                <w:rStyle w:val="PleaseReviewParagraphId"/>
                <w:b w:val="off"/>
                <w:i w:val="off"/>
              </w:rPr>
              <w:t>[199]</w:t>
            </w:r>
          </w:p>
        </w:tc>
        <w:tc xmlns:tara="kcentrix:tara" tara:rowspan="1" tara:colspan="1">
          <w:tcPr>
            <w:tcW w:w="4394" w:type="dxa"/>
          </w:tcPr>
          <w:p w14:paraId="26082979" w14:textId="4F98ADE8">
            <w:pPr>
              <w:pStyle w:val="IPPArialTable"/>
              <w:rPr>
                <w:i/>
                <w:iCs/>
              </w:rPr>
            </w:pPr>
            <w:r>
              <w:rPr>
                <w:rStyle w:val="PleaseReviewParagraphId"/>
                <w:b w:val="off"/>
                <w:i w:val="off"/>
              </w:rPr>
              <w:t>[200]</w:t>
            </w:r>
            <w:r>
              <w:rPr>
                <w:i/>
                <w:iCs/>
              </w:rPr>
              <w:t xml:space="preserve">Conotrachelus crataegi </w:t>
            </w:r>
            <w:r>
              <w:t>Walsh, 1863</w:t>
            </w:r>
          </w:p>
        </w:tc>
      </w:tr>
      <w:tr w14:paraId="173A09B6" w14:textId="77777777">
        <w:tc xmlns:tara="kcentrix:tara" tara:rowspan="1" tara:colspan="1">
          <w:tcPr>
            <w:tcW w:w="2689" w:type="dxa"/>
            <w:tcBorders>
              <w:top w:val="nil"/>
              <w:bottom w:val="nil"/>
              <w:right w:val="single" w:color="auto" w:sz="4" w:space="0"/>
            </w:tcBorders>
          </w:tcPr>
          <w:p w14:paraId="1E9986E4" w14:textId="77777777">
            <w:pPr>
              <w:pStyle w:val="IPPArialTable"/>
              <w:ind w:left="30"/>
            </w:pPr>
            <w:r>
              <w:rPr>
                <w:rStyle w:val="PleaseReviewParagraphId"/>
                <w:b w:val="off"/>
                <w:i w:val="off"/>
              </w:rPr>
              <w:t>[201]</w:t>
            </w:r>
          </w:p>
        </w:tc>
        <w:tc xmlns:tara="kcentrix:tara" tara:rowspan="1" tara:colspan="1">
          <w:tcPr>
            <w:tcW w:w="1984" w:type="dxa"/>
            <w:tcBorders>
              <w:top w:val="nil"/>
              <w:left w:val="single" w:color="auto" w:sz="4" w:space="0"/>
              <w:bottom w:val="nil"/>
            </w:tcBorders>
          </w:tcPr>
          <w:p w14:paraId="02D8A542" w14:textId="77777777">
            <w:pPr>
              <w:pStyle w:val="IPPArialTable"/>
              <w:ind w:left="30"/>
            </w:pPr>
            <w:r>
              <w:rPr>
                <w:rStyle w:val="PleaseReviewParagraphId"/>
                <w:b w:val="off"/>
                <w:i w:val="off"/>
              </w:rPr>
              <w:t>[202]</w:t>
            </w:r>
          </w:p>
        </w:tc>
        <w:tc xmlns:tara="kcentrix:tara" tara:rowspan="1" tara:colspan="1">
          <w:tcPr>
            <w:tcW w:w="4394" w:type="dxa"/>
          </w:tcPr>
          <w:p w14:paraId="4C4892F1" w14:textId="5CF08458">
            <w:pPr>
              <w:pStyle w:val="IPPArialTable"/>
              <w:rPr>
                <w:i/>
                <w:iCs/>
              </w:rPr>
            </w:pPr>
            <w:r>
              <w:rPr>
                <w:rStyle w:val="PleaseReviewParagraphId"/>
                <w:b w:val="off"/>
                <w:i w:val="off"/>
              </w:rPr>
              <w:t>[203]</w:t>
            </w:r>
            <w:r>
              <w:rPr>
                <w:i/>
                <w:iCs/>
              </w:rPr>
              <w:t xml:space="preserve">Conotrachelus nenuphar </w:t>
            </w:r>
            <w:r>
              <w:t>(Herbst, 1797)</w:t>
            </w:r>
          </w:p>
        </w:tc>
      </w:tr>
      <w:tr w14:paraId="18072971" w14:textId="77777777">
        <w:tc xmlns:tara="kcentrix:tara" tara:rowspan="1" tara:colspan="1">
          <w:tcPr>
            <w:tcW w:w="2689" w:type="dxa"/>
            <w:tcBorders>
              <w:top w:val="nil"/>
              <w:bottom w:val="nil"/>
              <w:right w:val="single" w:color="auto" w:sz="4" w:space="0"/>
            </w:tcBorders>
          </w:tcPr>
          <w:p w14:paraId="1F2319F1" w14:textId="77777777">
            <w:pPr>
              <w:pStyle w:val="IPPArialTable"/>
              <w:ind w:left="30"/>
            </w:pPr>
            <w:r>
              <w:rPr>
                <w:rStyle w:val="PleaseReviewParagraphId"/>
                <w:b w:val="off"/>
                <w:i w:val="off"/>
              </w:rPr>
              <w:t>[204]</w:t>
            </w:r>
          </w:p>
        </w:tc>
        <w:tc xmlns:tara="kcentrix:tara" tara:rowspan="1" tara:colspan="1">
          <w:tcPr>
            <w:tcW w:w="1984" w:type="dxa"/>
            <w:tcBorders>
              <w:top w:val="nil"/>
              <w:left w:val="single" w:color="auto" w:sz="4" w:space="0"/>
              <w:bottom w:val="nil"/>
            </w:tcBorders>
          </w:tcPr>
          <w:p w14:paraId="20A6F251" w14:textId="77777777">
            <w:pPr>
              <w:pStyle w:val="IPPArialTable"/>
              <w:ind w:left="30"/>
            </w:pPr>
            <w:r>
              <w:rPr>
                <w:rStyle w:val="PleaseReviewParagraphId"/>
                <w:b w:val="off"/>
                <w:i w:val="off"/>
              </w:rPr>
              <w:t>[205]</w:t>
            </w:r>
          </w:p>
        </w:tc>
        <w:tc xmlns:tara="kcentrix:tara" tara:rowspan="1" tara:colspan="1">
          <w:tcPr>
            <w:tcW w:w="4394" w:type="dxa"/>
          </w:tcPr>
          <w:p w14:paraId="3FAAD701" w14:textId="6A766ED9">
            <w:pPr>
              <w:pStyle w:val="IPPArialTable"/>
              <w:rPr>
                <w:i/>
                <w:iCs/>
              </w:rPr>
            </w:pPr>
            <w:r>
              <w:rPr>
                <w:rStyle w:val="PleaseReviewParagraphId"/>
                <w:b w:val="off"/>
                <w:i w:val="off"/>
              </w:rPr>
              <w:t>[206]</w:t>
            </w:r>
            <w:r>
              <w:rPr>
                <w:i/>
                <w:iCs/>
              </w:rPr>
              <w:t xml:space="preserve">Naupactus xanthographus </w:t>
            </w:r>
            <w:r>
              <w:t>(Germar, 1823)</w:t>
            </w:r>
          </w:p>
        </w:tc>
      </w:tr>
      <w:tr w14:paraId="11614EDD" w14:textId="77777777">
        <w:tc xmlns:tara="kcentrix:tara" tara:rowspan="1" tara:colspan="1">
          <w:tcPr>
            <w:tcW w:w="2689" w:type="dxa"/>
            <w:tcBorders>
              <w:top w:val="nil"/>
              <w:bottom w:val="nil"/>
              <w:right w:val="single" w:color="auto" w:sz="4" w:space="0"/>
            </w:tcBorders>
          </w:tcPr>
          <w:p w14:paraId="4B1F38E7" w14:textId="77777777">
            <w:pPr>
              <w:pStyle w:val="IPPArialTable"/>
              <w:ind w:left="30"/>
            </w:pPr>
            <w:r>
              <w:rPr>
                <w:rStyle w:val="PleaseReviewParagraphId"/>
                <w:b w:val="off"/>
                <w:i w:val="off"/>
              </w:rPr>
              <w:t>[207]</w:t>
            </w:r>
          </w:p>
        </w:tc>
        <w:tc xmlns:tara="kcentrix:tara" tara:rowspan="1" tara:colspan="1">
          <w:tcPr>
            <w:tcW w:w="1984" w:type="dxa"/>
            <w:tcBorders>
              <w:top w:val="nil"/>
              <w:left w:val="single" w:color="auto" w:sz="4" w:space="0"/>
              <w:bottom w:val="nil"/>
            </w:tcBorders>
          </w:tcPr>
          <w:p w14:paraId="07D6E27E" w14:textId="77777777">
            <w:pPr>
              <w:pStyle w:val="IPPArialTable"/>
            </w:pPr>
            <w:r>
              <w:rPr>
                <w:rStyle w:val="PleaseReviewParagraphId"/>
                <w:b w:val="off"/>
                <w:i w:val="off"/>
              </w:rPr>
              <w:t>[208]</w:t>
            </w:r>
          </w:p>
        </w:tc>
        <w:tc xmlns:tara="kcentrix:tara" tara:rowspan="1" tara:colspan="1">
          <w:tcPr>
            <w:tcW w:w="4394" w:type="dxa"/>
          </w:tcPr>
          <w:p w14:paraId="59BBB6D1" w14:textId="0B901578">
            <w:pPr>
              <w:pStyle w:val="IPPArialTable"/>
              <w:rPr>
                <w:i/>
                <w:iCs/>
              </w:rPr>
            </w:pPr>
            <w:r>
              <w:rPr>
                <w:rStyle w:val="PleaseReviewParagraphId"/>
                <w:b w:val="off"/>
                <w:i w:val="off"/>
              </w:rPr>
              <w:t>[209]</w:t>
            </w:r>
            <w:r>
              <w:rPr>
                <w:i/>
                <w:iCs/>
              </w:rPr>
              <w:t xml:space="preserve">Pantomorus cervinus </w:t>
            </w:r>
            <w:r>
              <w:t>(Boheman, 1840)</w:t>
            </w:r>
          </w:p>
        </w:tc>
      </w:tr>
      <w:tr w14:paraId="7E9154AD" w14:textId="77777777">
        <w:tc xmlns:tara="kcentrix:tara" tara:rowspan="1" tara:colspan="1">
          <w:tcPr>
            <w:tcW w:w="2689" w:type="dxa"/>
            <w:tcBorders>
              <w:bottom w:val="nil"/>
            </w:tcBorders>
          </w:tcPr>
          <w:p w14:paraId="3184AEA7" w14:textId="031E3DC5">
            <w:pPr>
              <w:pStyle w:val="IPPArialTable"/>
              <w:ind w:left="30"/>
            </w:pPr>
            <w:r>
              <w:rPr>
                <w:rStyle w:val="PleaseReviewParagraphId"/>
                <w:b w:val="off"/>
                <w:i w:val="off"/>
              </w:rPr>
              <w:t>[210]</w:t>
            </w:r>
            <w:r>
              <w:t>Fruit flies (Diptera)</w:t>
            </w:r>
          </w:p>
        </w:tc>
        <w:tc xmlns:tara="kcentrix:tara" tara:rowspan="1" tara:colspan="1">
          <w:tcPr>
            <w:tcW w:w="1984" w:type="dxa"/>
            <w:tcBorders>
              <w:bottom w:val="nil"/>
            </w:tcBorders>
          </w:tcPr>
          <w:p w14:paraId="4A2D196E" w14:textId="28B0A4A0">
            <w:pPr>
              <w:pStyle w:val="IPPArialTable"/>
            </w:pPr>
            <w:r>
              <w:rPr>
                <w:rStyle w:val="PleaseReviewParagraphId"/>
                <w:b w:val="off"/>
                <w:i w:val="off"/>
              </w:rPr>
              <w:t>[211]</w:t>
            </w:r>
            <w:r>
              <w:t>Tephritidae</w:t>
            </w:r>
          </w:p>
        </w:tc>
        <w:tc xmlns:tara="kcentrix:tara" tara:rowspan="1" tara:colspan="1">
          <w:tcPr>
            <w:tcW w:w="4394" w:type="dxa"/>
          </w:tcPr>
          <w:p w14:paraId="3F3565DB" w14:textId="08FAA2F9">
            <w:pPr>
              <w:pStyle w:val="IPPArialTable"/>
            </w:pPr>
            <w:r>
              <w:rPr>
                <w:rStyle w:val="PleaseReviewParagraphId"/>
                <w:b w:val="off"/>
                <w:i w:val="off"/>
              </w:rPr>
              <w:t>[212]</w:t>
            </w:r>
            <w:r>
              <w:rPr>
                <w:i/>
                <w:iCs/>
              </w:rPr>
              <w:t>Anastrepha fraterculus</w:t>
            </w:r>
            <w:r>
              <w:t xml:space="preserve"> (Wiedemann, 1830) </w:t>
            </w:r>
          </w:p>
        </w:tc>
      </w:tr>
      <w:tr w14:paraId="047D8ADC" w14:textId="77777777">
        <w:tc xmlns:tara="kcentrix:tara" tara:rowspan="1" tara:colspan="1">
          <w:tcPr>
            <w:tcW w:w="2689" w:type="dxa"/>
            <w:tcBorders>
              <w:top w:val="nil"/>
              <w:bottom w:val="nil"/>
            </w:tcBorders>
          </w:tcPr>
          <w:p w14:paraId="286A740D" w14:textId="69C445AA">
            <w:pPr>
              <w:pStyle w:val="IPPArialTable"/>
              <w:ind w:left="30"/>
            </w:pPr>
            <w:r>
              <w:rPr>
                <w:rStyle w:val="PleaseReviewParagraphId"/>
                <w:b w:val="off"/>
                <w:i w:val="off"/>
              </w:rPr>
              <w:t>[213]</w:t>
            </w:r>
          </w:p>
        </w:tc>
        <w:tc xmlns:tara="kcentrix:tara" tara:rowspan="1" tara:colspan="1">
          <w:tcPr>
            <w:tcW w:w="1984" w:type="dxa"/>
            <w:tcBorders>
              <w:top w:val="nil"/>
              <w:bottom w:val="nil"/>
            </w:tcBorders>
          </w:tcPr>
          <w:p w14:paraId="16F2CC4D" w14:textId="29B17B60">
            <w:pPr>
              <w:pStyle w:val="IPPArialTable"/>
              <w:ind w:left="30"/>
            </w:pPr>
            <w:r>
              <w:rPr>
                <w:rStyle w:val="PleaseReviewParagraphId"/>
                <w:b w:val="off"/>
                <w:i w:val="off"/>
              </w:rPr>
              <w:t>[214]</w:t>
            </w:r>
          </w:p>
        </w:tc>
        <w:tc xmlns:tara="kcentrix:tara" tara:rowspan="1" tara:colspan="1">
          <w:tcPr>
            <w:tcW w:w="4394" w:type="dxa"/>
          </w:tcPr>
          <w:p w14:paraId="7B945493" w14:textId="5E1CA0E4">
            <w:pPr>
              <w:pStyle w:val="IPPArialTable"/>
            </w:pPr>
            <w:r>
              <w:rPr>
                <w:rStyle w:val="PleaseReviewParagraphId"/>
                <w:b w:val="off"/>
                <w:i w:val="off"/>
              </w:rPr>
              <w:t>[215]</w:t>
            </w:r>
            <w:r>
              <w:rPr>
                <w:i/>
                <w:iCs/>
              </w:rPr>
              <w:t>Anastrepha ludens</w:t>
            </w:r>
            <w:r>
              <w:t xml:space="preserve"> (Loew, 1873)</w:t>
            </w:r>
          </w:p>
        </w:tc>
      </w:tr>
      <w:tr w14:paraId="57E28BD4" w14:textId="77777777">
        <w:tc xmlns:tara="kcentrix:tara" tara:rowspan="1" tara:colspan="1">
          <w:tcPr>
            <w:tcW w:w="2689" w:type="dxa"/>
            <w:tcBorders>
              <w:top w:val="nil"/>
              <w:bottom w:val="nil"/>
            </w:tcBorders>
          </w:tcPr>
          <w:p w14:paraId="5F44CC59" w14:textId="18D6EBF1">
            <w:pPr>
              <w:pStyle w:val="IPPArialTable"/>
              <w:ind w:left="30"/>
            </w:pPr>
            <w:r>
              <w:rPr>
                <w:rStyle w:val="PleaseReviewParagraphId"/>
                <w:b w:val="off"/>
                <w:i w:val="off"/>
              </w:rPr>
              <w:t>[216]</w:t>
            </w:r>
          </w:p>
        </w:tc>
        <w:tc xmlns:tara="kcentrix:tara" tara:rowspan="1" tara:colspan="1">
          <w:tcPr>
            <w:tcW w:w="1984" w:type="dxa"/>
            <w:tcBorders>
              <w:top w:val="nil"/>
              <w:bottom w:val="nil"/>
            </w:tcBorders>
          </w:tcPr>
          <w:p w14:paraId="6D605589" w14:textId="08263CC5">
            <w:pPr>
              <w:pStyle w:val="IPPArialTable"/>
              <w:ind w:left="30"/>
            </w:pPr>
            <w:r>
              <w:rPr>
                <w:rStyle w:val="PleaseReviewParagraphId"/>
                <w:b w:val="off"/>
                <w:i w:val="off"/>
              </w:rPr>
              <w:t>[217]</w:t>
            </w:r>
          </w:p>
        </w:tc>
        <w:tc xmlns:tara="kcentrix:tara" tara:rowspan="1" tara:colspan="1">
          <w:tcPr>
            <w:tcW w:w="4394" w:type="dxa"/>
          </w:tcPr>
          <w:p w14:paraId="23BE557E" w14:textId="5D74F9E5">
            <w:pPr>
              <w:pStyle w:val="IPPArialTable"/>
            </w:pPr>
            <w:r>
              <w:rPr>
                <w:rStyle w:val="PleaseReviewParagraphId"/>
                <w:b w:val="off"/>
                <w:i w:val="off"/>
              </w:rPr>
              <w:t>[218]</w:t>
            </w:r>
            <w:r>
              <w:rPr>
                <w:i/>
                <w:iCs/>
              </w:rPr>
              <w:t>Anastrepha obliqua</w:t>
            </w:r>
            <w:r>
              <w:t xml:space="preserve"> (Macquart, 1835)</w:t>
            </w:r>
          </w:p>
        </w:tc>
      </w:tr>
      <w:tr w14:paraId="5ABCE338" w14:textId="77777777">
        <w:tc xmlns:tara="kcentrix:tara" tara:rowspan="1" tara:colspan="1">
          <w:tcPr>
            <w:tcW w:w="2689" w:type="dxa"/>
            <w:tcBorders>
              <w:top w:val="nil"/>
              <w:bottom w:val="nil"/>
            </w:tcBorders>
          </w:tcPr>
          <w:p w14:paraId="291B21AD" w14:textId="3DF5F83B">
            <w:pPr>
              <w:pStyle w:val="IPPArialTable"/>
              <w:ind w:left="30"/>
            </w:pPr>
            <w:r>
              <w:rPr>
                <w:rStyle w:val="PleaseReviewParagraphId"/>
                <w:b w:val="off"/>
                <w:i w:val="off"/>
              </w:rPr>
              <w:t>[219]</w:t>
            </w:r>
          </w:p>
        </w:tc>
        <w:tc xmlns:tara="kcentrix:tara" tara:rowspan="1" tara:colspan="1">
          <w:tcPr>
            <w:tcW w:w="1984" w:type="dxa"/>
            <w:tcBorders>
              <w:top w:val="nil"/>
              <w:bottom w:val="nil"/>
            </w:tcBorders>
          </w:tcPr>
          <w:p w14:paraId="10E7C5A3" w14:textId="2040BEC9">
            <w:pPr>
              <w:pStyle w:val="IPPArialTable"/>
              <w:ind w:left="30"/>
            </w:pPr>
            <w:r>
              <w:rPr>
                <w:rStyle w:val="PleaseReviewParagraphId"/>
                <w:b w:val="off"/>
                <w:i w:val="off"/>
              </w:rPr>
              <w:t>[220]</w:t>
            </w:r>
          </w:p>
        </w:tc>
        <w:tc xmlns:tara="kcentrix:tara" tara:rowspan="1" tara:colspan="1">
          <w:tcPr>
            <w:tcW w:w="4394" w:type="dxa"/>
          </w:tcPr>
          <w:p w14:paraId="2695C540" w14:textId="7FDA5D97">
            <w:pPr>
              <w:pStyle w:val="IPPArialTable"/>
            </w:pPr>
            <w:r>
              <w:rPr>
                <w:rStyle w:val="PleaseReviewParagraphId"/>
                <w:b w:val="off"/>
                <w:i w:val="off"/>
              </w:rPr>
              <w:t>[221]</w:t>
            </w:r>
            <w:r>
              <w:rPr>
                <w:i/>
                <w:iCs/>
              </w:rPr>
              <w:t>Anastrepha serpentina</w:t>
            </w:r>
            <w:r>
              <w:t xml:space="preserve"> (Wiedemann, 1830)</w:t>
            </w:r>
          </w:p>
        </w:tc>
      </w:tr>
      <w:tr w14:paraId="0BFFA874" w14:textId="77777777">
        <w:tc xmlns:tara="kcentrix:tara" tara:rowspan="1" tara:colspan="1">
          <w:tcPr>
            <w:tcW w:w="2689" w:type="dxa"/>
            <w:tcBorders>
              <w:top w:val="nil"/>
              <w:bottom w:val="nil"/>
            </w:tcBorders>
          </w:tcPr>
          <w:p w14:paraId="1B65B350" w14:textId="6EE3E634">
            <w:pPr>
              <w:pStyle w:val="IPPArialTable"/>
              <w:ind w:left="30"/>
            </w:pPr>
            <w:r>
              <w:rPr>
                <w:rStyle w:val="PleaseReviewParagraphId"/>
                <w:b w:val="off"/>
                <w:i w:val="off"/>
              </w:rPr>
              <w:t>[222]</w:t>
            </w:r>
          </w:p>
        </w:tc>
        <w:tc xmlns:tara="kcentrix:tara" tara:rowspan="1" tara:colspan="1">
          <w:tcPr>
            <w:tcW w:w="1984" w:type="dxa"/>
            <w:tcBorders>
              <w:top w:val="nil"/>
              <w:bottom w:val="nil"/>
            </w:tcBorders>
          </w:tcPr>
          <w:p w14:paraId="279CC0FB" w14:textId="38035A25">
            <w:pPr>
              <w:pStyle w:val="IPPArialTable"/>
              <w:ind w:left="30"/>
            </w:pPr>
            <w:r>
              <w:rPr>
                <w:rStyle w:val="PleaseReviewParagraphId"/>
                <w:b w:val="off"/>
                <w:i w:val="off"/>
              </w:rPr>
              <w:t>[223]</w:t>
            </w:r>
          </w:p>
        </w:tc>
        <w:tc xmlns:tara="kcentrix:tara" tara:rowspan="1" tara:colspan="1">
          <w:tcPr>
            <w:tcW w:w="4394" w:type="dxa"/>
          </w:tcPr>
          <w:p w14:paraId="43A42A82" w14:textId="3E1686C8">
            <w:pPr>
              <w:pStyle w:val="IPPArialTable"/>
            </w:pPr>
            <w:r>
              <w:rPr>
                <w:rStyle w:val="PleaseReviewParagraphId"/>
                <w:b w:val="off"/>
                <w:i w:val="off"/>
              </w:rPr>
              <w:t>[224]</w:t>
            </w:r>
            <w:r>
              <w:rPr>
                <w:i/>
                <w:iCs/>
              </w:rPr>
              <w:t>Anastrepha suspensa</w:t>
            </w:r>
            <w:r>
              <w:rPr>
                <w:lang w:eastAsia="en-US"/>
              </w:rPr>
              <w:t xml:space="preserve"> </w:t>
            </w:r>
            <w:r>
              <w:t>(Loew, 1862)</w:t>
            </w:r>
          </w:p>
        </w:tc>
      </w:tr>
      <w:tr w14:paraId="0F98A9DC" w14:textId="77777777">
        <w:tc xmlns:tara="kcentrix:tara" tara:rowspan="1" tara:colspan="1">
          <w:tcPr>
            <w:tcW w:w="2689" w:type="dxa"/>
            <w:tcBorders>
              <w:top w:val="nil"/>
              <w:bottom w:val="nil"/>
            </w:tcBorders>
          </w:tcPr>
          <w:p w14:paraId="422B15EB" w14:textId="7CCDBC1F">
            <w:pPr>
              <w:pStyle w:val="IPPArialTable"/>
              <w:ind w:left="30"/>
            </w:pPr>
            <w:r>
              <w:rPr>
                <w:rStyle w:val="PleaseReviewParagraphId"/>
                <w:b w:val="off"/>
                <w:i w:val="off"/>
              </w:rPr>
              <w:t>[225]</w:t>
            </w:r>
          </w:p>
        </w:tc>
        <w:tc xmlns:tara="kcentrix:tara" tara:rowspan="1" tara:colspan="1">
          <w:tcPr>
            <w:tcW w:w="1984" w:type="dxa"/>
            <w:tcBorders>
              <w:top w:val="nil"/>
              <w:bottom w:val="nil"/>
            </w:tcBorders>
          </w:tcPr>
          <w:p w14:paraId="09F4BCC7" w14:textId="7BB6DCDB">
            <w:pPr>
              <w:pStyle w:val="IPPArialTable"/>
              <w:ind w:left="30"/>
            </w:pPr>
            <w:r>
              <w:rPr>
                <w:rStyle w:val="PleaseReviewParagraphId"/>
                <w:b w:val="off"/>
                <w:i w:val="off"/>
              </w:rPr>
              <w:t>[226]</w:t>
            </w:r>
          </w:p>
        </w:tc>
        <w:tc xmlns:tara="kcentrix:tara" tara:rowspan="1" tara:colspan="1">
          <w:tcPr>
            <w:tcW w:w="4394" w:type="dxa"/>
          </w:tcPr>
          <w:p w14:paraId="0CFAE10F" w14:textId="5514A231">
            <w:pPr>
              <w:pStyle w:val="IPPArialTable"/>
            </w:pPr>
            <w:r>
              <w:rPr>
                <w:rStyle w:val="PleaseReviewParagraphId"/>
                <w:b w:val="off"/>
                <w:i w:val="off"/>
              </w:rPr>
              <w:t>[227]</w:t>
            </w:r>
            <w:r>
              <w:rPr>
                <w:i/>
                <w:iCs/>
              </w:rPr>
              <w:t>Bactrocera dorsalis</w:t>
            </w:r>
            <w:r>
              <w:t xml:space="preserve"> (Hendel, 1912)</w:t>
            </w:r>
          </w:p>
        </w:tc>
      </w:tr>
      <w:tr w14:paraId="6ACDFFB3" w14:textId="77777777">
        <w:tc xmlns:tara="kcentrix:tara" tara:rowspan="1" tara:colspan="1">
          <w:tcPr>
            <w:tcW w:w="2689" w:type="dxa"/>
            <w:tcBorders>
              <w:top w:val="nil"/>
              <w:bottom w:val="nil"/>
            </w:tcBorders>
          </w:tcPr>
          <w:p w14:paraId="5FAEA647" w14:textId="77777777">
            <w:pPr>
              <w:pStyle w:val="IPPArialTable"/>
              <w:ind w:left="30"/>
            </w:pPr>
            <w:r>
              <w:rPr>
                <w:rStyle w:val="PleaseReviewParagraphId"/>
                <w:b w:val="off"/>
                <w:i w:val="off"/>
              </w:rPr>
              <w:t>[228]</w:t>
            </w:r>
          </w:p>
        </w:tc>
        <w:tc xmlns:tara="kcentrix:tara" tara:rowspan="1" tara:colspan="1">
          <w:tcPr>
            <w:tcW w:w="1984" w:type="dxa"/>
            <w:tcBorders>
              <w:top w:val="nil"/>
              <w:bottom w:val="nil"/>
            </w:tcBorders>
          </w:tcPr>
          <w:p w14:paraId="4A2DDD04" w14:textId="77777777">
            <w:pPr>
              <w:pStyle w:val="IPPArialTable"/>
              <w:ind w:left="30"/>
            </w:pPr>
            <w:r>
              <w:rPr>
                <w:rStyle w:val="PleaseReviewParagraphId"/>
                <w:b w:val="off"/>
                <w:i w:val="off"/>
              </w:rPr>
              <w:t>[229]</w:t>
            </w:r>
          </w:p>
        </w:tc>
        <w:tc xmlns:tara="kcentrix:tara" tara:rowspan="1" tara:colspan="1">
          <w:tcPr>
            <w:tcW w:w="4394" w:type="dxa"/>
          </w:tcPr>
          <w:p w14:paraId="5C84B985" w14:textId="3F931636">
            <w:pPr>
              <w:pStyle w:val="IPPArialTable"/>
            </w:pPr>
            <w:r>
              <w:rPr>
                <w:rStyle w:val="PleaseReviewParagraphId"/>
                <w:b w:val="off"/>
                <w:i w:val="off"/>
              </w:rPr>
              <w:t>[230]</w:t>
            </w:r>
            <w:r>
              <w:rPr>
                <w:i/>
                <w:iCs/>
              </w:rPr>
              <w:t xml:space="preserve">Bactrocera neohumeralis </w:t>
            </w:r>
            <w:r>
              <w:t>(Hardy, 1951)</w:t>
            </w:r>
          </w:p>
        </w:tc>
      </w:tr>
      <w:tr w14:paraId="7FC4795C" w14:textId="77777777">
        <w:tc xmlns:tara="kcentrix:tara" tara:rowspan="1" tara:colspan="1">
          <w:tcPr>
            <w:tcW w:w="2689" w:type="dxa"/>
            <w:tcBorders>
              <w:top w:val="nil"/>
              <w:bottom w:val="nil"/>
            </w:tcBorders>
          </w:tcPr>
          <w:p w14:paraId="22486316" w14:textId="10035517">
            <w:pPr>
              <w:pStyle w:val="IPPArialTable"/>
              <w:ind w:left="30"/>
            </w:pPr>
            <w:r>
              <w:rPr>
                <w:rStyle w:val="PleaseReviewParagraphId"/>
                <w:b w:val="off"/>
                <w:i w:val="off"/>
              </w:rPr>
              <w:t>[231]</w:t>
            </w:r>
          </w:p>
        </w:tc>
        <w:tc xmlns:tara="kcentrix:tara" tara:rowspan="1" tara:colspan="1">
          <w:tcPr>
            <w:tcW w:w="1984" w:type="dxa"/>
            <w:tcBorders>
              <w:top w:val="nil"/>
              <w:bottom w:val="nil"/>
            </w:tcBorders>
          </w:tcPr>
          <w:p w14:paraId="4E0DFD23" w14:textId="6AE40661">
            <w:pPr>
              <w:pStyle w:val="IPPArialTable"/>
              <w:ind w:left="30"/>
            </w:pPr>
            <w:r>
              <w:rPr>
                <w:rStyle w:val="PleaseReviewParagraphId"/>
                <w:b w:val="off"/>
                <w:i w:val="off"/>
              </w:rPr>
              <w:t>[232]</w:t>
            </w:r>
          </w:p>
        </w:tc>
        <w:tc xmlns:tara="kcentrix:tara" tara:rowspan="1" tara:colspan="1">
          <w:tcPr>
            <w:tcW w:w="4394" w:type="dxa"/>
          </w:tcPr>
          <w:p w14:paraId="09B4FFC2" w14:textId="4838BCC0">
            <w:pPr>
              <w:pStyle w:val="IPPArialTable"/>
            </w:pPr>
            <w:r>
              <w:rPr>
                <w:rStyle w:val="PleaseReviewParagraphId"/>
                <w:b w:val="off"/>
                <w:i w:val="off"/>
              </w:rPr>
              <w:t>[233]</w:t>
            </w:r>
            <w:r>
              <w:rPr>
                <w:i/>
                <w:iCs/>
              </w:rPr>
              <w:t>Bactrocera tryoni</w:t>
            </w:r>
            <w:r>
              <w:t xml:space="preserve"> (Froggatt, 1897)</w:t>
            </w:r>
          </w:p>
        </w:tc>
      </w:tr>
      <w:tr w14:paraId="1A9DE541" w14:textId="77777777">
        <w:tc xmlns:tara="kcentrix:tara" tara:rowspan="1" tara:colspan="1">
          <w:tcPr>
            <w:tcW w:w="2689" w:type="dxa"/>
            <w:tcBorders>
              <w:top w:val="nil"/>
              <w:bottom w:val="nil"/>
            </w:tcBorders>
          </w:tcPr>
          <w:p w14:paraId="34EA0CEE" w14:textId="41E26A57">
            <w:pPr>
              <w:pStyle w:val="IPPArialTable"/>
              <w:ind w:left="30"/>
            </w:pPr>
            <w:r>
              <w:rPr>
                <w:rStyle w:val="PleaseReviewParagraphId"/>
                <w:b w:val="off"/>
                <w:i w:val="off"/>
              </w:rPr>
              <w:t>[234]</w:t>
            </w:r>
          </w:p>
        </w:tc>
        <w:tc xmlns:tara="kcentrix:tara" tara:rowspan="1" tara:colspan="1">
          <w:tcPr>
            <w:tcW w:w="1984" w:type="dxa"/>
            <w:tcBorders>
              <w:top w:val="nil"/>
              <w:bottom w:val="nil"/>
            </w:tcBorders>
          </w:tcPr>
          <w:p w14:paraId="11FEDCEE" w14:textId="26166599">
            <w:pPr>
              <w:pStyle w:val="IPPArialTable"/>
              <w:ind w:left="30"/>
            </w:pPr>
            <w:r>
              <w:rPr>
                <w:rStyle w:val="PleaseReviewParagraphId"/>
                <w:b w:val="off"/>
                <w:i w:val="off"/>
              </w:rPr>
              <w:t>[235]</w:t>
            </w:r>
          </w:p>
        </w:tc>
        <w:tc xmlns:tara="kcentrix:tara" tara:rowspan="1" tara:colspan="1">
          <w:tcPr>
            <w:tcW w:w="4394" w:type="dxa"/>
          </w:tcPr>
          <w:p w14:paraId="796E6176" w14:textId="6D60912B">
            <w:pPr>
              <w:pStyle w:val="IPPArialTable"/>
            </w:pPr>
            <w:r>
              <w:rPr>
                <w:rStyle w:val="PleaseReviewParagraphId"/>
                <w:b w:val="off"/>
                <w:i w:val="off"/>
              </w:rPr>
              <w:t>[236]</w:t>
            </w:r>
            <w:r>
              <w:rPr>
                <w:i/>
                <w:iCs/>
              </w:rPr>
              <w:t>Bactrocera zonata</w:t>
            </w:r>
            <w:r>
              <w:t xml:space="preserve"> (Saunders, 1842)</w:t>
            </w:r>
          </w:p>
        </w:tc>
      </w:tr>
      <w:tr w14:paraId="4550B8D1" w14:textId="77777777">
        <w:tc xmlns:tara="kcentrix:tara" tara:rowspan="1" tara:colspan="1">
          <w:tcPr>
            <w:tcW w:w="2689" w:type="dxa"/>
            <w:tcBorders>
              <w:top w:val="nil"/>
              <w:bottom w:val="nil"/>
            </w:tcBorders>
          </w:tcPr>
          <w:p w14:paraId="3670ABFB" w14:textId="444457D4">
            <w:pPr>
              <w:pStyle w:val="IPPArialTable"/>
              <w:ind w:left="30"/>
            </w:pPr>
            <w:r>
              <w:rPr>
                <w:rStyle w:val="PleaseReviewParagraphId"/>
                <w:b w:val="off"/>
                <w:i w:val="off"/>
              </w:rPr>
              <w:t>[237]</w:t>
            </w:r>
          </w:p>
        </w:tc>
        <w:tc xmlns:tara="kcentrix:tara" tara:rowspan="1" tara:colspan="1">
          <w:tcPr>
            <w:tcW w:w="1984" w:type="dxa"/>
            <w:tcBorders>
              <w:top w:val="nil"/>
              <w:bottom w:val="nil"/>
            </w:tcBorders>
          </w:tcPr>
          <w:p w14:paraId="1B828CF5" w14:textId="0CEA312B">
            <w:pPr>
              <w:pStyle w:val="IPPArialTable"/>
              <w:ind w:left="30"/>
            </w:pPr>
            <w:r>
              <w:rPr>
                <w:rStyle w:val="PleaseReviewParagraphId"/>
                <w:b w:val="off"/>
                <w:i w:val="off"/>
              </w:rPr>
              <w:t>[238]</w:t>
            </w:r>
          </w:p>
        </w:tc>
        <w:tc xmlns:tara="kcentrix:tara" tara:rowspan="1" tara:colspan="1">
          <w:tcPr>
            <w:tcW w:w="4394" w:type="dxa"/>
          </w:tcPr>
          <w:p w14:paraId="7A66657F" w14:textId="481E02AC">
            <w:pPr>
              <w:pStyle w:val="IPPArialTable"/>
            </w:pPr>
            <w:r>
              <w:rPr>
                <w:rStyle w:val="PleaseReviewParagraphId"/>
                <w:b w:val="off"/>
                <w:i w:val="off"/>
              </w:rPr>
              <w:t>[239]</w:t>
            </w:r>
            <w:r>
              <w:rPr>
                <w:i/>
                <w:iCs/>
              </w:rPr>
              <w:t>Ceratitis capitata</w:t>
            </w:r>
            <w:r>
              <w:t xml:space="preserve"> (Wiedemann, 1824)</w:t>
            </w:r>
          </w:p>
        </w:tc>
      </w:tr>
      <w:tr w14:paraId="0BACE96A" w14:textId="77777777">
        <w:tc xmlns:tara="kcentrix:tara" tara:rowspan="1" tara:colspan="1">
          <w:tcPr>
            <w:tcW w:w="2689" w:type="dxa"/>
            <w:tcBorders>
              <w:top w:val="nil"/>
              <w:bottom w:val="nil"/>
            </w:tcBorders>
          </w:tcPr>
          <w:p w14:paraId="66899A34" w14:textId="08E01D5C">
            <w:pPr>
              <w:pStyle w:val="IPPArialTable"/>
              <w:ind w:left="30"/>
            </w:pPr>
            <w:r>
              <w:rPr>
                <w:rStyle w:val="PleaseReviewParagraphId"/>
                <w:b w:val="off"/>
                <w:i w:val="off"/>
              </w:rPr>
              <w:t>[240]</w:t>
            </w:r>
          </w:p>
        </w:tc>
        <w:tc xmlns:tara="kcentrix:tara" tara:rowspan="1" tara:colspan="1">
          <w:tcPr>
            <w:tcW w:w="1984" w:type="dxa"/>
            <w:tcBorders>
              <w:top w:val="nil"/>
              <w:bottom w:val="nil"/>
            </w:tcBorders>
          </w:tcPr>
          <w:p w14:paraId="47ED9C29" w14:textId="18D310B1">
            <w:pPr>
              <w:pStyle w:val="IPPArialTable"/>
              <w:ind w:left="30"/>
            </w:pPr>
            <w:r>
              <w:rPr>
                <w:rStyle w:val="PleaseReviewParagraphId"/>
                <w:b w:val="off"/>
                <w:i w:val="off"/>
              </w:rPr>
              <w:t>[241]</w:t>
            </w:r>
          </w:p>
        </w:tc>
        <w:tc xmlns:tara="kcentrix:tara" tara:rowspan="1" tara:colspan="1">
          <w:tcPr>
            <w:tcW w:w="4394" w:type="dxa"/>
          </w:tcPr>
          <w:p w14:paraId="018CA545" w14:textId="7BD3B388">
            <w:pPr>
              <w:pStyle w:val="IPPArialTable"/>
            </w:pPr>
            <w:r>
              <w:rPr>
                <w:rStyle w:val="PleaseReviewParagraphId"/>
                <w:b w:val="off"/>
                <w:i w:val="off"/>
              </w:rPr>
              <w:t>[242]</w:t>
            </w:r>
            <w:r>
              <w:rPr>
                <w:i/>
                <w:iCs/>
              </w:rPr>
              <w:t>Ceratitis rosa</w:t>
            </w:r>
            <w:r>
              <w:t xml:space="preserve"> Karsch, 1887</w:t>
            </w:r>
          </w:p>
        </w:tc>
      </w:tr>
      <w:tr w14:paraId="7E01A356" w14:textId="77777777">
        <w:tc xmlns:tara="kcentrix:tara" tara:rowspan="1" tara:colspan="1">
          <w:tcPr>
            <w:tcW w:w="2689" w:type="dxa"/>
            <w:tcBorders>
              <w:top w:val="nil"/>
              <w:bottom w:val="nil"/>
            </w:tcBorders>
          </w:tcPr>
          <w:p w14:paraId="72FDF3CE" w14:textId="77777777">
            <w:pPr>
              <w:pStyle w:val="IPPArialTable"/>
              <w:ind w:left="30"/>
            </w:pPr>
            <w:r>
              <w:rPr>
                <w:rStyle w:val="PleaseReviewParagraphId"/>
                <w:b w:val="off"/>
                <w:i w:val="off"/>
              </w:rPr>
              <w:t>[243]</w:t>
            </w:r>
          </w:p>
        </w:tc>
        <w:tc xmlns:tara="kcentrix:tara" tara:rowspan="1" tara:colspan="1">
          <w:tcPr>
            <w:tcW w:w="1984" w:type="dxa"/>
            <w:tcBorders>
              <w:top w:val="nil"/>
              <w:bottom w:val="nil"/>
            </w:tcBorders>
          </w:tcPr>
          <w:p w14:paraId="137F1675" w14:textId="77777777">
            <w:pPr>
              <w:pStyle w:val="IPPArialTable"/>
              <w:ind w:left="30"/>
            </w:pPr>
            <w:r>
              <w:rPr>
                <w:rStyle w:val="PleaseReviewParagraphId"/>
                <w:b w:val="off"/>
                <w:i w:val="off"/>
              </w:rPr>
              <w:t>[244]</w:t>
            </w:r>
          </w:p>
        </w:tc>
        <w:tc xmlns:tara="kcentrix:tara" tara:rowspan="1" tara:colspan="1">
          <w:tcPr>
            <w:tcW w:w="4394" w:type="dxa"/>
          </w:tcPr>
          <w:p w14:paraId="0D8D3A48" w14:textId="42F486B3">
            <w:pPr>
              <w:pStyle w:val="IPPArialTable"/>
              <w:rPr>
                <w:i/>
                <w:iCs/>
              </w:rPr>
            </w:pPr>
            <w:r>
              <w:rPr>
                <w:rStyle w:val="PleaseReviewParagraphId"/>
                <w:b w:val="off"/>
                <w:i w:val="off"/>
              </w:rPr>
              <w:t>[245]</w:t>
            </w:r>
            <w:r>
              <w:rPr>
                <w:i/>
                <w:iCs/>
              </w:rPr>
              <w:t xml:space="preserve">Rhagoletis cerasi </w:t>
            </w:r>
            <w:r>
              <w:t>(Linnaeus, 1758)</w:t>
            </w:r>
          </w:p>
        </w:tc>
      </w:tr>
      <w:tr w14:paraId="6F0B17BA" w14:textId="77777777">
        <w:tc xmlns:tara="kcentrix:tara" tara:rowspan="1" tara:colspan="1">
          <w:tcPr>
            <w:tcW w:w="2689" w:type="dxa"/>
            <w:tcBorders>
              <w:top w:val="nil"/>
              <w:bottom w:val="nil"/>
            </w:tcBorders>
          </w:tcPr>
          <w:p w14:paraId="5848A370" w14:textId="77777777">
            <w:pPr>
              <w:pStyle w:val="IPPArialTable"/>
              <w:ind w:left="30"/>
            </w:pPr>
            <w:r>
              <w:rPr>
                <w:rStyle w:val="PleaseReviewParagraphId"/>
                <w:b w:val="off"/>
                <w:i w:val="off"/>
              </w:rPr>
              <w:t>[246]</w:t>
            </w:r>
          </w:p>
        </w:tc>
        <w:tc xmlns:tara="kcentrix:tara" tara:rowspan="1" tara:colspan="1">
          <w:tcPr>
            <w:tcW w:w="1984" w:type="dxa"/>
            <w:tcBorders>
              <w:top w:val="nil"/>
              <w:bottom w:val="nil"/>
            </w:tcBorders>
          </w:tcPr>
          <w:p w14:paraId="75B2F459" w14:textId="77777777">
            <w:pPr>
              <w:pStyle w:val="IPPArialTable"/>
              <w:ind w:left="30"/>
            </w:pPr>
            <w:r>
              <w:rPr>
                <w:rStyle w:val="PleaseReviewParagraphId"/>
                <w:b w:val="off"/>
                <w:i w:val="off"/>
              </w:rPr>
              <w:t>[247]</w:t>
            </w:r>
          </w:p>
        </w:tc>
        <w:tc xmlns:tara="kcentrix:tara" tara:rowspan="1" tara:colspan="1">
          <w:tcPr>
            <w:tcW w:w="4394" w:type="dxa"/>
          </w:tcPr>
          <w:p w14:paraId="6D54F36A" w14:textId="02A432B7">
            <w:pPr>
              <w:pStyle w:val="IPPArialTable"/>
              <w:tabs>
                <w:tab w:val="left" w:pos="2173"/>
              </w:tabs>
              <w:rPr>
                <w:i/>
                <w:iCs/>
              </w:rPr>
            </w:pPr>
            <w:r>
              <w:rPr>
                <w:rStyle w:val="PleaseReviewParagraphId"/>
                <w:b w:val="off"/>
                <w:i w:val="off"/>
              </w:rPr>
              <w:t>[248]</w:t>
            </w:r>
            <w:r>
              <w:rPr>
                <w:i/>
                <w:iCs/>
              </w:rPr>
              <w:t xml:space="preserve">Rhagoletis pomonella </w:t>
            </w:r>
            <w:r>
              <w:t>(Walsh, 1867)</w:t>
            </w:r>
            <w:r>
              <w:rPr>
                <w:i/>
                <w:iCs/>
              </w:rPr>
              <w:t xml:space="preserve"> </w:t>
            </w:r>
          </w:p>
        </w:tc>
      </w:tr>
      <w:tr w14:paraId="479706B3" w14:textId="77777777">
        <w:tc xmlns:tara="kcentrix:tara" tara:rowspan="1" tara:colspan="1">
          <w:tcPr>
            <w:tcW w:w="2689" w:type="dxa"/>
            <w:tcBorders>
              <w:bottom w:val="single" w:color="auto" w:sz="4" w:space="0"/>
            </w:tcBorders>
          </w:tcPr>
          <w:p w14:paraId="6956D3DE" w14:textId="77777777">
            <w:pPr>
              <w:pStyle w:val="IPPArialTable"/>
              <w:ind w:left="30"/>
            </w:pPr>
            <w:r>
              <w:rPr>
                <w:rStyle w:val="PleaseReviewParagraphId"/>
                <w:b w:val="off"/>
                <w:i w:val="off"/>
              </w:rPr>
              <w:t>[249]</w:t>
            </w:r>
            <w:r>
              <w:t>Other flies (Diptera)</w:t>
            </w:r>
          </w:p>
        </w:tc>
        <w:tc xmlns:tara="kcentrix:tara" tara:rowspan="1" tara:colspan="1">
          <w:tcPr>
            <w:tcW w:w="1984" w:type="dxa"/>
            <w:tcBorders>
              <w:bottom w:val="single" w:color="auto" w:sz="4" w:space="0"/>
            </w:tcBorders>
          </w:tcPr>
          <w:p w14:paraId="430AD8E5" w14:textId="77777777">
            <w:pPr>
              <w:pStyle w:val="IPPArialTable"/>
            </w:pPr>
            <w:r>
              <w:rPr>
                <w:rStyle w:val="PleaseReviewParagraphId"/>
                <w:b w:val="off"/>
                <w:i w:val="off"/>
              </w:rPr>
              <w:t>[250]</w:t>
            </w:r>
            <w:r>
              <w:t>Drosophilidae</w:t>
            </w:r>
          </w:p>
        </w:tc>
        <w:tc xmlns:tara="kcentrix:tara" tara:rowspan="1" tara:colspan="1">
          <w:tcPr>
            <w:tcW w:w="4394" w:type="dxa"/>
          </w:tcPr>
          <w:p w14:paraId="122F9C97" w14:textId="77777777">
            <w:pPr>
              <w:pStyle w:val="IPPArialTable"/>
            </w:pPr>
            <w:r>
              <w:rPr>
                <w:rStyle w:val="PleaseReviewParagraphId"/>
                <w:b w:val="off"/>
                <w:i w:val="off"/>
              </w:rPr>
              <w:t>[251]</w:t>
            </w:r>
            <w:r>
              <w:rPr>
                <w:i/>
                <w:iCs/>
              </w:rPr>
              <w:t>Drosophila suzukii</w:t>
            </w:r>
            <w:r>
              <w:t xml:space="preserve"> (Matsumura, 1931)</w:t>
            </w:r>
          </w:p>
        </w:tc>
      </w:tr>
      <w:tr w14:paraId="3FEFF7EE" w14:textId="77777777">
        <w:tc xmlns:tara="kcentrix:tara" tara:rowspan="1" tara:colspan="1">
          <w:tcPr>
            <w:tcW w:w="2689" w:type="dxa"/>
            <w:tcBorders>
              <w:top w:val="single" w:color="auto" w:sz="4" w:space="0"/>
              <w:bottom w:val="nil"/>
            </w:tcBorders>
          </w:tcPr>
          <w:p w14:paraId="052B40F2" w14:textId="794A94FA">
            <w:pPr>
              <w:pStyle w:val="IPPArialTable"/>
              <w:ind w:left="30"/>
              <w:rPr>
                <w:rStyle w:val="PleaseReviewParagraphId"/>
              </w:rPr>
            </w:pPr>
            <w:r>
              <w:rPr>
                <w:rStyle w:val="PleaseReviewParagraphId"/>
                <w:b w:val="off"/>
                <w:i w:val="off"/>
              </w:rPr>
              <w:t>[252]</w:t>
            </w:r>
            <w:r>
              <w:t>Aphids (Hemiptera)</w:t>
            </w:r>
            <w:r>
              <w:rPr>
                <w:rStyle w:val="PleaseReviewParagraphId"/>
              </w:rPr>
              <w:t xml:space="preserve"> </w:t>
            </w:r>
          </w:p>
        </w:tc>
        <w:tc xmlns:tara="kcentrix:tara" tara:rowspan="1" tara:colspan="1">
          <w:tcPr>
            <w:tcW w:w="1984" w:type="dxa"/>
            <w:tcBorders>
              <w:top w:val="single" w:color="auto" w:sz="4" w:space="0"/>
              <w:bottom w:val="nil"/>
            </w:tcBorders>
          </w:tcPr>
          <w:p w14:paraId="67674985" w14:textId="02465F4B">
            <w:pPr>
              <w:pStyle w:val="IPPArialTable"/>
              <w:rPr>
                <w:rStyle w:val="PleaseReviewParagraphId"/>
              </w:rPr>
            </w:pPr>
            <w:r>
              <w:rPr>
                <w:rStyle w:val="PleaseReviewParagraphId"/>
                <w:b w:val="off"/>
                <w:i w:val="off"/>
              </w:rPr>
              <w:t>[253]</w:t>
            </w:r>
            <w:r>
              <w:t>Aphididae</w:t>
            </w:r>
          </w:p>
        </w:tc>
        <w:tc xmlns:tara="kcentrix:tara" tara:rowspan="1" tara:colspan="1">
          <w:tcPr>
            <w:tcW w:w="4394" w:type="dxa"/>
          </w:tcPr>
          <w:p w14:paraId="007C69B5" w14:textId="61B5A730">
            <w:pPr>
              <w:pStyle w:val="IPPArialTable"/>
              <w:rPr>
                <w:rStyle w:val="PleaseReviewParagraphId"/>
              </w:rPr>
            </w:pPr>
            <w:r>
              <w:rPr>
                <w:rStyle w:val="PleaseReviewParagraphId"/>
                <w:b w:val="off"/>
                <w:i w:val="off"/>
              </w:rPr>
              <w:t>[254]</w:t>
            </w:r>
            <w:r>
              <w:rPr>
                <w:i/>
                <w:iCs/>
              </w:rPr>
              <w:t xml:space="preserve">Eriosoma lanigerum </w:t>
            </w:r>
            <w:r>
              <w:t>(Hausmann, 1802)</w:t>
            </w:r>
          </w:p>
        </w:tc>
      </w:tr>
      <w:tr w14:paraId="1679DB51" w14:textId="77777777">
        <w:tc xmlns:tara="kcentrix:tara" tara:rowspan="1" tara:colspan="1">
          <w:tcPr>
            <w:tcW w:w="2689" w:type="dxa"/>
            <w:tcBorders>
              <w:top w:val="nil"/>
              <w:bottom w:val="nil"/>
            </w:tcBorders>
          </w:tcPr>
          <w:p w14:paraId="50B1AEBC" w14:textId="77777777">
            <w:pPr>
              <w:pStyle w:val="IPPArialTable"/>
              <w:ind w:left="30"/>
            </w:pPr>
            <w:r>
              <w:rPr>
                <w:rStyle w:val="PleaseReviewParagraphId"/>
                <w:b w:val="off"/>
                <w:i w:val="off"/>
              </w:rPr>
              <w:t>[255]</w:t>
            </w:r>
          </w:p>
        </w:tc>
        <w:tc xmlns:tara="kcentrix:tara" tara:rowspan="1" tara:colspan="1">
          <w:tcPr>
            <w:tcW w:w="1984" w:type="dxa"/>
            <w:tcBorders>
              <w:top w:val="nil"/>
              <w:bottom w:val="nil"/>
            </w:tcBorders>
          </w:tcPr>
          <w:p w14:paraId="4B894880" w14:textId="77777777">
            <w:pPr>
              <w:pStyle w:val="IPPArialTable"/>
              <w:ind w:left="30"/>
            </w:pPr>
            <w:r>
              <w:rPr>
                <w:rStyle w:val="PleaseReviewParagraphId"/>
                <w:b w:val="off"/>
                <w:i w:val="off"/>
              </w:rPr>
              <w:t>[256]</w:t>
            </w:r>
          </w:p>
        </w:tc>
        <w:tc xmlns:tara="kcentrix:tara" tara:rowspan="1" tara:colspan="1">
          <w:tcPr>
            <w:tcW w:w="4394" w:type="dxa"/>
          </w:tcPr>
          <w:p w14:paraId="6CAF270C" w14:textId="58F73493">
            <w:pPr>
              <w:pStyle w:val="IPPArialTable"/>
              <w:rPr>
                <w:i/>
                <w:iCs/>
              </w:rPr>
            </w:pPr>
            <w:r>
              <w:rPr>
                <w:rStyle w:val="PleaseReviewParagraphId"/>
                <w:b w:val="off"/>
                <w:i w:val="off"/>
              </w:rPr>
              <w:t>[257]</w:t>
            </w:r>
            <w:r>
              <w:rPr>
                <w:i/>
                <w:iCs/>
              </w:rPr>
              <w:t xml:space="preserve">Pterochloroides persicae </w:t>
            </w:r>
            <w:r>
              <w:t>(Cholodkovsky, 1899)</w:t>
            </w:r>
          </w:p>
        </w:tc>
      </w:tr>
      <w:tr w14:paraId="4F06C84D" w14:textId="77777777">
        <w:tc xmlns:tara="kcentrix:tara" tara:rowspan="1" tara:colspan="1">
          <w:tcPr>
            <w:tcW w:w="2689" w:type="dxa"/>
            <w:tcBorders>
              <w:top w:val="nil"/>
              <w:bottom w:val="single" w:color="auto" w:sz="4" w:space="0"/>
            </w:tcBorders>
          </w:tcPr>
          <w:p w14:paraId="4844386D" w14:textId="77777777">
            <w:pPr>
              <w:pStyle w:val="IPPArialTable"/>
              <w:ind w:left="30"/>
            </w:pPr>
            <w:r>
              <w:rPr>
                <w:rStyle w:val="PleaseReviewParagraphId"/>
                <w:b w:val="off"/>
                <w:i w:val="off"/>
              </w:rPr>
              <w:t>[258]</w:t>
            </w:r>
          </w:p>
        </w:tc>
        <w:tc xmlns:tara="kcentrix:tara" tara:rowspan="1" tara:colspan="1">
          <w:tcPr>
            <w:tcW w:w="1984" w:type="dxa"/>
            <w:tcBorders>
              <w:top w:val="nil"/>
              <w:bottom w:val="single" w:color="auto" w:sz="4" w:space="0"/>
            </w:tcBorders>
          </w:tcPr>
          <w:p w14:paraId="7C357813" w14:textId="77777777">
            <w:pPr>
              <w:pStyle w:val="IPPArialTable"/>
              <w:ind w:left="30"/>
            </w:pPr>
            <w:r>
              <w:rPr>
                <w:rStyle w:val="PleaseReviewParagraphId"/>
                <w:b w:val="off"/>
                <w:i w:val="off"/>
              </w:rPr>
              <w:t>[259]</w:t>
            </w:r>
          </w:p>
        </w:tc>
        <w:tc xmlns:tara="kcentrix:tara" tara:rowspan="1" tara:colspan="1">
          <w:tcPr>
            <w:tcW w:w="4394" w:type="dxa"/>
          </w:tcPr>
          <w:p w14:paraId="2A4C5FDF" w14:textId="5A86168A">
            <w:pPr>
              <w:pStyle w:val="IPPArialTable"/>
              <w:rPr>
                <w:i/>
                <w:iCs/>
              </w:rPr>
            </w:pPr>
            <w:r>
              <w:rPr>
                <w:rStyle w:val="PleaseReviewParagraphId"/>
                <w:b w:val="off"/>
                <w:i w:val="off"/>
              </w:rPr>
              <w:t>[260]</w:t>
            </w:r>
            <w:r>
              <w:rPr>
                <w:i/>
                <w:iCs/>
              </w:rPr>
              <w:t xml:space="preserve">Rhopalosiphum insertum </w:t>
            </w:r>
            <w:r>
              <w:t>(Walker, 1849)</w:t>
            </w:r>
          </w:p>
        </w:tc>
      </w:tr>
      <w:tr w14:paraId="41DA72D9" w14:textId="77777777">
        <w:tc xmlns:tara="kcentrix:tara" tara:rowspan="1" tara:colspan="1">
          <w:tcPr>
            <w:tcW w:w="2689" w:type="dxa"/>
            <w:tcBorders>
              <w:top w:val="single" w:color="auto" w:sz="4" w:space="0"/>
              <w:bottom w:val="nil"/>
            </w:tcBorders>
          </w:tcPr>
          <w:p w14:paraId="3684E246" w14:textId="05CF294C">
            <w:pPr>
              <w:pStyle w:val="IPPArialTable"/>
              <w:ind w:left="30"/>
            </w:pPr>
            <w:r>
              <w:rPr>
                <w:rStyle w:val="PleaseReviewParagraphId"/>
                <w:b w:val="off"/>
                <w:i w:val="off"/>
              </w:rPr>
              <w:t>[261]</w:t>
            </w:r>
            <w:r>
              <w:t>Bugs (Hemiptera)</w:t>
            </w:r>
          </w:p>
        </w:tc>
        <w:tc xmlns:tara="kcentrix:tara" tara:rowspan="1" tara:colspan="1">
          <w:tcPr>
            <w:tcW w:w="1984" w:type="dxa"/>
            <w:tcBorders>
              <w:top w:val="single" w:color="auto" w:sz="4" w:space="0"/>
              <w:bottom w:val="nil"/>
            </w:tcBorders>
          </w:tcPr>
          <w:p w14:paraId="22E976E4" w14:textId="43225B14">
            <w:pPr>
              <w:pStyle w:val="IPPArialTable"/>
            </w:pPr>
            <w:r>
              <w:rPr>
                <w:rStyle w:val="PleaseReviewParagraphId"/>
                <w:b w:val="off"/>
                <w:i w:val="off"/>
              </w:rPr>
              <w:t>[262]</w:t>
            </w:r>
            <w:r>
              <w:t>Pentatomidae</w:t>
            </w:r>
          </w:p>
        </w:tc>
        <w:tc xmlns:tara="kcentrix:tara" tara:rowspan="1" tara:colspan="1">
          <w:tcPr>
            <w:tcW w:w="4394" w:type="dxa"/>
          </w:tcPr>
          <w:p w14:paraId="7182CC09" w14:textId="25AB7209">
            <w:pPr>
              <w:pStyle w:val="IPPArialTable"/>
              <w:rPr>
                <w:i/>
                <w:iCs/>
              </w:rPr>
            </w:pPr>
            <w:r>
              <w:rPr>
                <w:rStyle w:val="PleaseReviewParagraphId"/>
                <w:b w:val="off"/>
                <w:i w:val="off"/>
              </w:rPr>
              <w:t>[263]</w:t>
            </w:r>
            <w:r>
              <w:rPr>
                <w:i/>
                <w:iCs/>
              </w:rPr>
              <w:t xml:space="preserve">Halyomorpha halys </w:t>
            </w:r>
            <w:r>
              <w:t>(Stål, 1855)</w:t>
            </w:r>
          </w:p>
        </w:tc>
      </w:tr>
      <w:tr w14:paraId="552FFB2E" w14:textId="77777777">
        <w:tc xmlns:tara="kcentrix:tara" tara:rowspan="1" tara:colspan="1">
          <w:tcPr>
            <w:tcW w:w="2689" w:type="dxa"/>
            <w:tcBorders>
              <w:top w:val="nil"/>
              <w:bottom w:val="single" w:color="auto" w:sz="4" w:space="0"/>
            </w:tcBorders>
          </w:tcPr>
          <w:p w14:paraId="23789E03" w14:textId="77777777">
            <w:pPr>
              <w:pStyle w:val="IPPArialTable"/>
              <w:ind w:left="30"/>
            </w:pPr>
            <w:r>
              <w:rPr>
                <w:rStyle w:val="PleaseReviewParagraphId"/>
                <w:b w:val="off"/>
                <w:i w:val="off"/>
              </w:rPr>
              <w:t>[264]</w:t>
            </w:r>
          </w:p>
        </w:tc>
        <w:tc xmlns:tara="kcentrix:tara" tara:rowspan="1" tara:colspan="1">
          <w:tcPr>
            <w:tcW w:w="1984" w:type="dxa"/>
            <w:tcBorders>
              <w:top w:val="nil"/>
              <w:bottom w:val="single" w:color="auto" w:sz="4" w:space="0"/>
            </w:tcBorders>
          </w:tcPr>
          <w:p w14:paraId="65529687" w14:textId="77777777">
            <w:pPr>
              <w:pStyle w:val="IPPArialTable"/>
              <w:ind w:left="30"/>
            </w:pPr>
            <w:r>
              <w:rPr>
                <w:rStyle w:val="PleaseReviewParagraphId"/>
                <w:b w:val="off"/>
                <w:i w:val="off"/>
              </w:rPr>
              <w:t>[265]</w:t>
            </w:r>
          </w:p>
        </w:tc>
        <w:tc xmlns:tara="kcentrix:tara" tara:rowspan="1" tara:colspan="1">
          <w:tcPr>
            <w:tcW w:w="4394" w:type="dxa"/>
          </w:tcPr>
          <w:p w14:paraId="2C65B726" w14:textId="3F74DB1D">
            <w:pPr>
              <w:pStyle w:val="IPPArialTable"/>
              <w:rPr>
                <w:i/>
                <w:iCs/>
              </w:rPr>
            </w:pPr>
            <w:r>
              <w:rPr>
                <w:rStyle w:val="PleaseReviewParagraphId"/>
                <w:b w:val="off"/>
                <w:i w:val="off"/>
              </w:rPr>
              <w:t>[266]</w:t>
            </w:r>
            <w:r>
              <w:rPr>
                <w:i/>
                <w:iCs/>
              </w:rPr>
              <w:t xml:space="preserve">Nezara antennata </w:t>
            </w:r>
            <w:r>
              <w:t>Scott, 1874</w:t>
            </w:r>
          </w:p>
        </w:tc>
      </w:tr>
      <w:tr w14:paraId="7249B0A2" w14:textId="77777777">
        <w:tc xmlns:tara="kcentrix:tara" tara:rowspan="1" tara:colspan="1">
          <w:tcPr>
            <w:tcW w:w="2689" w:type="dxa"/>
            <w:tcBorders>
              <w:top w:val="single" w:color="auto" w:sz="4" w:space="0"/>
              <w:bottom w:val="nil"/>
            </w:tcBorders>
          </w:tcPr>
          <w:p w14:paraId="4656217B" w14:textId="3C60766D">
            <w:pPr>
              <w:pStyle w:val="IPPArialTable"/>
              <w:ind w:left="30"/>
            </w:pPr>
            <w:r>
              <w:rPr>
                <w:rStyle w:val="PleaseReviewParagraphId"/>
                <w:b w:val="off"/>
                <w:i w:val="off"/>
              </w:rPr>
              <w:t>[267]</w:t>
            </w:r>
            <w:r>
              <w:t>Mealybugs (Hemiptera)</w:t>
            </w:r>
          </w:p>
        </w:tc>
        <w:tc xmlns:tara="kcentrix:tara" tara:rowspan="1" tara:colspan="1">
          <w:tcPr>
            <w:tcW w:w="1984" w:type="dxa"/>
            <w:tcBorders>
              <w:top w:val="single" w:color="auto" w:sz="4" w:space="0"/>
              <w:bottom w:val="nil"/>
            </w:tcBorders>
          </w:tcPr>
          <w:p w14:paraId="714F3410" w14:textId="7A6D3CD8">
            <w:pPr>
              <w:pStyle w:val="IPPArialTable"/>
            </w:pPr>
            <w:r>
              <w:rPr>
                <w:rStyle w:val="PleaseReviewParagraphId"/>
                <w:b w:val="off"/>
                <w:i w:val="off"/>
              </w:rPr>
              <w:t>[268]</w:t>
            </w:r>
            <w:r>
              <w:t>Pseudococcidae</w:t>
            </w:r>
          </w:p>
        </w:tc>
        <w:tc xmlns:tara="kcentrix:tara" tara:rowspan="1" tara:colspan="1">
          <w:tcPr>
            <w:tcW w:w="4394" w:type="dxa"/>
          </w:tcPr>
          <w:p w14:paraId="068D357D" w14:textId="3B519AD1">
            <w:pPr>
              <w:pStyle w:val="IPPArialTable"/>
            </w:pPr>
            <w:r>
              <w:rPr>
                <w:rStyle w:val="PleaseReviewParagraphId"/>
                <w:b w:val="off"/>
                <w:i w:val="off"/>
              </w:rPr>
              <w:t>[269]</w:t>
            </w:r>
            <w:r>
              <w:rPr>
                <w:i/>
                <w:iCs/>
              </w:rPr>
              <w:t>Maconellicoccus hirsutus</w:t>
            </w:r>
            <w:r>
              <w:t xml:space="preserve"> (Green, 1908)</w:t>
            </w:r>
          </w:p>
        </w:tc>
      </w:tr>
      <w:tr w14:paraId="0C69A5DE" w14:textId="77777777">
        <w:tc xmlns:tara="kcentrix:tara" tara:rowspan="1" tara:colspan="1">
          <w:tcPr>
            <w:tcW w:w="2689" w:type="dxa"/>
            <w:tcBorders>
              <w:top w:val="nil"/>
              <w:bottom w:val="nil"/>
            </w:tcBorders>
          </w:tcPr>
          <w:p w14:paraId="100A27D9" w14:textId="612D5F5A">
            <w:pPr>
              <w:pStyle w:val="IPPArialTable"/>
              <w:ind w:left="30"/>
            </w:pPr>
            <w:r>
              <w:rPr>
                <w:rStyle w:val="PleaseReviewParagraphId"/>
                <w:b w:val="off"/>
                <w:i w:val="off"/>
              </w:rPr>
              <w:t>[270]</w:t>
            </w:r>
          </w:p>
        </w:tc>
        <w:tc xmlns:tara="kcentrix:tara" tara:rowspan="1" tara:colspan="1">
          <w:tcPr>
            <w:tcW w:w="1984" w:type="dxa"/>
            <w:tcBorders>
              <w:top w:val="nil"/>
              <w:bottom w:val="nil"/>
            </w:tcBorders>
          </w:tcPr>
          <w:p w14:paraId="70A76002" w14:textId="24AFE227">
            <w:pPr>
              <w:pStyle w:val="IPPArialTable"/>
              <w:ind w:left="30"/>
            </w:pPr>
            <w:r>
              <w:rPr>
                <w:rStyle w:val="PleaseReviewParagraphId"/>
                <w:b w:val="off"/>
                <w:i w:val="off"/>
              </w:rPr>
              <w:t>[271]</w:t>
            </w:r>
          </w:p>
        </w:tc>
        <w:tc xmlns:tara="kcentrix:tara" tara:rowspan="1" tara:colspan="1">
          <w:tcPr>
            <w:tcW w:w="4394" w:type="dxa"/>
          </w:tcPr>
          <w:p w14:paraId="601B250F" w14:textId="73715712">
            <w:pPr>
              <w:pStyle w:val="IPPArialTable"/>
            </w:pPr>
            <w:r>
              <w:rPr>
                <w:rStyle w:val="PleaseReviewParagraphId"/>
                <w:b w:val="off"/>
                <w:i w:val="off"/>
              </w:rPr>
              <w:t>[272]</w:t>
            </w:r>
            <w:r>
              <w:rPr>
                <w:i/>
                <w:iCs/>
              </w:rPr>
              <w:t>Phenacoccus aceris</w:t>
            </w:r>
            <w:r>
              <w:rPr>
                <w:lang w:eastAsia="en-US"/>
              </w:rPr>
              <w:t xml:space="preserve"> </w:t>
            </w:r>
            <w:r>
              <w:t>(Signoret, 1875)</w:t>
            </w:r>
          </w:p>
        </w:tc>
      </w:tr>
      <w:tr w14:paraId="1E9792E8" w14:textId="77777777">
        <w:tc xmlns:tara="kcentrix:tara" tara:rowspan="1" tara:colspan="1">
          <w:tcPr>
            <w:tcW w:w="2689" w:type="dxa"/>
            <w:tcBorders>
              <w:top w:val="nil"/>
              <w:bottom w:val="nil"/>
            </w:tcBorders>
          </w:tcPr>
          <w:p w14:paraId="4C0CDAF6" w14:textId="0A83BF93">
            <w:pPr>
              <w:pStyle w:val="IPPArialTable"/>
              <w:ind w:left="30"/>
            </w:pPr>
            <w:r>
              <w:rPr>
                <w:rStyle w:val="PleaseReviewParagraphId"/>
                <w:b w:val="off"/>
                <w:i w:val="off"/>
              </w:rPr>
              <w:t>[273]</w:t>
            </w:r>
          </w:p>
        </w:tc>
        <w:tc xmlns:tara="kcentrix:tara" tara:rowspan="1" tara:colspan="1">
          <w:tcPr>
            <w:tcW w:w="1984" w:type="dxa"/>
            <w:tcBorders>
              <w:top w:val="nil"/>
              <w:bottom w:val="nil"/>
            </w:tcBorders>
          </w:tcPr>
          <w:p w14:paraId="2438FABE" w14:textId="7B590FDD">
            <w:pPr>
              <w:pStyle w:val="IPPArialTable"/>
              <w:ind w:left="30"/>
            </w:pPr>
            <w:r>
              <w:rPr>
                <w:rStyle w:val="PleaseReviewParagraphId"/>
                <w:b w:val="off"/>
                <w:i w:val="off"/>
              </w:rPr>
              <w:t>[274]</w:t>
            </w:r>
          </w:p>
        </w:tc>
        <w:tc xmlns:tara="kcentrix:tara" tara:rowspan="1" tara:colspan="1">
          <w:tcPr>
            <w:tcW w:w="4394" w:type="dxa"/>
          </w:tcPr>
          <w:p w14:paraId="38F809AA" w14:textId="12121C15">
            <w:pPr>
              <w:pStyle w:val="IPPArialTable"/>
              <w:tabs>
                <w:tab w:val="center" w:pos="2067"/>
              </w:tabs>
            </w:pPr>
            <w:r>
              <w:rPr>
                <w:rStyle w:val="PleaseReviewParagraphId"/>
                <w:b w:val="off"/>
                <w:i w:val="off"/>
              </w:rPr>
              <w:t>[275]</w:t>
            </w:r>
            <w:r>
              <w:rPr>
                <w:i/>
                <w:iCs/>
              </w:rPr>
              <w:t xml:space="preserve">Planococcus mali </w:t>
            </w:r>
            <w:r>
              <w:t>Ezzat &amp; McConnell, 1956</w:t>
            </w:r>
          </w:p>
        </w:tc>
      </w:tr>
      <w:tr w14:paraId="585D8290" w14:textId="77777777">
        <w:tc xmlns:tara="kcentrix:tara" tara:rowspan="1" tara:colspan="1">
          <w:tcPr>
            <w:tcW w:w="2689" w:type="dxa"/>
            <w:tcBorders>
              <w:top w:val="nil"/>
              <w:bottom w:val="nil"/>
            </w:tcBorders>
          </w:tcPr>
          <w:p w14:paraId="37EB8115" w14:textId="22C28A99">
            <w:pPr>
              <w:pStyle w:val="IPPArialTable"/>
              <w:ind w:left="30"/>
            </w:pPr>
            <w:r>
              <w:rPr>
                <w:rStyle w:val="PleaseReviewParagraphId"/>
                <w:b w:val="off"/>
                <w:i w:val="off"/>
              </w:rPr>
              <w:t>[276]</w:t>
            </w:r>
          </w:p>
        </w:tc>
        <w:tc xmlns:tara="kcentrix:tara" tara:rowspan="1" tara:colspan="1">
          <w:tcPr>
            <w:tcW w:w="1984" w:type="dxa"/>
            <w:tcBorders>
              <w:top w:val="nil"/>
              <w:bottom w:val="nil"/>
            </w:tcBorders>
          </w:tcPr>
          <w:p w14:paraId="60C3E250" w14:textId="1C4BC60F">
            <w:pPr>
              <w:pStyle w:val="IPPArialTable"/>
              <w:ind w:left="30"/>
            </w:pPr>
            <w:r>
              <w:rPr>
                <w:rStyle w:val="PleaseReviewParagraphId"/>
                <w:b w:val="off"/>
                <w:i w:val="off"/>
              </w:rPr>
              <w:t>[277]</w:t>
            </w:r>
          </w:p>
        </w:tc>
        <w:tc xmlns:tara="kcentrix:tara" tara:rowspan="1" tara:colspan="1">
          <w:tcPr>
            <w:tcW w:w="4394" w:type="dxa"/>
          </w:tcPr>
          <w:p w14:paraId="55CDEF2D" w14:textId="5D2C5EC2">
            <w:pPr>
              <w:pStyle w:val="IPPArialTable"/>
            </w:pPr>
            <w:r>
              <w:rPr>
                <w:rStyle w:val="PleaseReviewParagraphId"/>
                <w:b w:val="off"/>
                <w:i w:val="off"/>
              </w:rPr>
              <w:t>[278]</w:t>
            </w:r>
            <w:r>
              <w:rPr>
                <w:rStyle w:val="PleaseReviewParagraphId"/>
                <w:i/>
                <w:iCs/>
                <w:color w:val="auto"/>
                <w:sz w:val="18"/>
                <w:szCs w:val="18"/>
              </w:rPr>
              <w:t xml:space="preserve">Pseudococcus calceolariae </w:t>
            </w:r>
            <w:r>
              <w:rPr>
                <w:szCs w:val="18"/>
              </w:rPr>
              <w:t>(Maskell, 1879)</w:t>
            </w:r>
          </w:p>
        </w:tc>
      </w:tr>
      <w:tr w14:paraId="6CBF9C02" w14:textId="77777777">
        <w:tc xmlns:tara="kcentrix:tara" tara:rowspan="3" tara:colspan="1">
          <w:tcPr>
            <w:tcW w:w="2689" w:type="dxa"/>
            <w:vMerge w:val="restart"/>
            <w:tcBorders>
              <w:top w:val="nil"/>
              <w:bottom w:val="nil"/>
            </w:tcBorders>
          </w:tcPr>
          <w:p w14:paraId="1666B9C3" w14:textId="21F9E2F3">
            <w:pPr>
              <w:pStyle w:val="IPPArialTable"/>
              <w:ind w:left="30"/>
            </w:pPr>
            <w:r>
              <w:rPr>
                <w:rStyle w:val="PleaseReviewParagraphId"/>
                <w:b w:val="off"/>
                <w:i w:val="off"/>
              </w:rPr>
              <w:t>[279]</w:t>
            </w:r>
          </w:p>
        </w:tc>
        <w:tc xmlns:tara="kcentrix:tara" tara:rowspan="3" tara:colspan="1">
          <w:tcPr>
            <w:tcW w:w="1984" w:type="dxa"/>
            <w:vMerge w:val="restart"/>
            <w:tcBorders>
              <w:top w:val="nil"/>
              <w:bottom w:val="nil"/>
            </w:tcBorders>
          </w:tcPr>
          <w:p w14:paraId="7DF13372" w14:textId="0A845248">
            <w:pPr>
              <w:pStyle w:val="IPPArialTable"/>
              <w:ind w:left="30"/>
            </w:pPr>
            <w:r>
              <w:rPr>
                <w:rStyle w:val="PleaseReviewParagraphId"/>
                <w:b w:val="off"/>
                <w:i w:val="off"/>
              </w:rPr>
              <w:t>[280]</w:t>
            </w:r>
          </w:p>
        </w:tc>
        <w:tc xmlns:tara="kcentrix:tara" tara:rowspan="1" tara:colspan="1">
          <w:tcPr>
            <w:tcW w:w="4394" w:type="dxa"/>
          </w:tcPr>
          <w:p w14:paraId="294F92CD" w14:textId="5B6795E7">
            <w:pPr>
              <w:pStyle w:val="IPPArialTable"/>
              <w:rPr>
                <w:i/>
                <w:iCs/>
              </w:rPr>
            </w:pPr>
            <w:r>
              <w:rPr>
                <w:rStyle w:val="PleaseReviewParagraphId"/>
                <w:b w:val="off"/>
                <w:i w:val="off"/>
              </w:rPr>
              <w:t>[281]</w:t>
            </w:r>
            <w:r>
              <w:rPr>
                <w:i/>
                <w:iCs/>
              </w:rPr>
              <w:t xml:space="preserve">Pseudococcus comstocki </w:t>
            </w:r>
            <w:r>
              <w:t>(Kuwana, 1902)</w:t>
            </w:r>
          </w:p>
        </w:tc>
      </w:tr>
      <w:tr w14:paraId="7C90D74A" w14:textId="77777777">
        <w:tc>
          <w:tcPr>
            <w:tcW w:w="2689" w:type="dxa"/>
            <w:vMerge/>
          </w:tcPr>
          <w:p w14:paraId="3FD0853E" w14:textId="77777777">
            <w:pPr>
              <w:pStyle w:val="IPPArialTable"/>
              <w:ind w:left="30"/>
            </w:pPr>
            <w:r>
              <w:rPr>
                <w:rStyle w:val="PleaseReviewParagraphId"/>
                <w:b w:val="off"/>
                <w:i w:val="off"/>
              </w:rPr>
              <w:t>[282]</w:t>
            </w:r>
          </w:p>
        </w:tc>
        <w:tc>
          <w:tcPr>
            <w:tcW w:w="1984" w:type="dxa"/>
            <w:vMerge/>
          </w:tcPr>
          <w:p w14:paraId="3D946554" w14:textId="77777777">
            <w:pPr>
              <w:pStyle w:val="IPPArialTable"/>
              <w:ind w:left="30"/>
            </w:pPr>
            <w:r>
              <w:rPr>
                <w:rStyle w:val="PleaseReviewParagraphId"/>
                <w:b w:val="off"/>
                <w:i w:val="off"/>
              </w:rPr>
              <w:t>[283]</w:t>
            </w:r>
          </w:p>
        </w:tc>
        <w:tc xmlns:tara="kcentrix:tara" tara:rowspan="1" tara:colspan="1">
          <w:tcPr>
            <w:tcW w:w="4394" w:type="dxa"/>
          </w:tcPr>
          <w:p w14:paraId="01001E23" w14:textId="3DE6C33B">
            <w:pPr>
              <w:jc w:val="left"/>
            </w:pPr>
            <w:r>
              <w:rPr>
                <w:rStyle w:val="PleaseReviewParagraphId"/>
                <w:b w:val="off"/>
                <w:i w:val="off"/>
              </w:rPr>
              <w:t>[284]</w:t>
            </w:r>
            <w:r>
              <w:rPr>
                <w:rStyle w:val="font1011"/>
                <w:rFonts w:ascii="Arial" w:hAnsi="Arial" w:cs="Arial"/>
                <w:sz w:val="18"/>
                <w:szCs w:val="18"/>
              </w:rPr>
              <w:t>Pseudococcus</w:t>
            </w:r>
            <w:r>
              <w:rPr>
                <w:rStyle w:val="font1001"/>
                <w:rFonts w:ascii="Arial" w:hAnsi="Arial" w:cs="Arial"/>
                <w:sz w:val="18"/>
                <w:szCs w:val="18"/>
              </w:rPr>
              <w:t xml:space="preserve"> </w:t>
            </w:r>
            <w:r>
              <w:rPr>
                <w:rStyle w:val="font1011"/>
                <w:rFonts w:ascii="Arial" w:hAnsi="Arial" w:cs="Arial"/>
                <w:sz w:val="18"/>
                <w:szCs w:val="18"/>
              </w:rPr>
              <w:t xml:space="preserve">longispinus </w:t>
            </w:r>
            <w:r>
              <w:rPr>
                <w:rStyle w:val="font1011"/>
                <w:rFonts w:ascii="Arial" w:hAnsi="Arial" w:cs="Arial"/>
                <w:i w:val="0"/>
                <w:iCs w:val="0"/>
                <w:sz w:val="18"/>
                <w:szCs w:val="18"/>
              </w:rPr>
              <w:t xml:space="preserve">(Targioni-Tozzetti, 1867) </w:t>
            </w:r>
          </w:p>
        </w:tc>
      </w:tr>
      <w:tr w14:paraId="0E57D214" w14:textId="77777777">
        <w:tc>
          <w:tcPr>
            <w:tcW w:w="2689" w:type="dxa"/>
            <w:vMerge/>
            <w:tcBorders>
              <w:bottom w:val="nil"/>
            </w:tcBorders>
          </w:tcPr>
          <w:p w14:paraId="1AFE86BE" w14:textId="77777777">
            <w:pPr>
              <w:pStyle w:val="IPPArialTable"/>
              <w:ind w:left="30"/>
              <w:rPr>
                <w:rStyle w:val="PleaseReviewParagraphId"/>
              </w:rPr>
            </w:pPr>
            <w:r>
              <w:rPr>
                <w:rStyle w:val="PleaseReviewParagraphId"/>
                <w:b w:val="off"/>
                <w:i w:val="off"/>
              </w:rPr>
              <w:t>[285]</w:t>
            </w:r>
          </w:p>
        </w:tc>
        <w:tc>
          <w:tcPr>
            <w:tcW w:w="1984" w:type="dxa"/>
            <w:vMerge/>
            <w:tcBorders>
              <w:bottom w:val="nil"/>
            </w:tcBorders>
          </w:tcPr>
          <w:p w14:paraId="3183D747" w14:textId="77777777">
            <w:pPr>
              <w:pStyle w:val="IPPArialTable"/>
              <w:ind w:left="30"/>
              <w:rPr>
                <w:rStyle w:val="PleaseReviewParagraphId"/>
              </w:rPr>
            </w:pPr>
            <w:r>
              <w:rPr>
                <w:rStyle w:val="PleaseReviewParagraphId"/>
                <w:b w:val="off"/>
                <w:i w:val="off"/>
              </w:rPr>
              <w:t>[286]</w:t>
            </w:r>
          </w:p>
        </w:tc>
        <w:tc xmlns:tara="kcentrix:tara" tara:rowspan="1" tara:colspan="1">
          <w:tcPr>
            <w:tcW w:w="4394" w:type="dxa"/>
          </w:tcPr>
          <w:p w14:paraId="29E697BC" w14:textId="213EAA3A">
            <w:pPr>
              <w:pStyle w:val="IPPArialTable"/>
              <w:rPr>
                <w:rStyle w:val="PleaseReviewParagraphId"/>
                <w:sz w:val="18"/>
                <w:szCs w:val="18"/>
              </w:rPr>
            </w:pPr>
            <w:r>
              <w:rPr>
                <w:rStyle w:val="PleaseReviewParagraphId"/>
                <w:b w:val="off"/>
                <w:i w:val="off"/>
              </w:rPr>
              <w:t>[287]</w:t>
            </w:r>
            <w:r>
              <w:rPr>
                <w:i/>
                <w:iCs/>
              </w:rPr>
              <w:t xml:space="preserve">Pseudococcus maritimus </w:t>
            </w:r>
            <w:r>
              <w:t>(Ehrhorn, 1900)</w:t>
            </w:r>
          </w:p>
        </w:tc>
      </w:tr>
      <w:tr w14:paraId="0B5B6293" w14:textId="77777777">
        <w:tc xmlns:tara="kcentrix:tara" tara:rowspan="1" tara:colspan="1">
          <w:tcPr>
            <w:tcW w:w="2689" w:type="dxa"/>
            <w:tcBorders>
              <w:top w:val="nil"/>
              <w:bottom w:val="single" w:color="auto" w:sz="4" w:space="0"/>
            </w:tcBorders>
          </w:tcPr>
          <w:p w14:paraId="28BF44D2" w14:textId="77777777">
            <w:pPr>
              <w:pStyle w:val="IPPArialTable"/>
              <w:ind w:left="30"/>
              <w:rPr>
                <w:rStyle w:val="PleaseReviewParagraphId"/>
              </w:rPr>
            </w:pPr>
            <w:r>
              <w:rPr>
                <w:rStyle w:val="PleaseReviewParagraphId"/>
                <w:b w:val="off"/>
                <w:i w:val="off"/>
              </w:rPr>
              <w:t>[288]</w:t>
            </w:r>
          </w:p>
        </w:tc>
        <w:tc xmlns:tara="kcentrix:tara" tara:rowspan="1" tara:colspan="1">
          <w:tcPr>
            <w:tcW w:w="1984" w:type="dxa"/>
            <w:tcBorders>
              <w:top w:val="nil"/>
              <w:bottom w:val="single" w:color="auto" w:sz="4" w:space="0"/>
            </w:tcBorders>
          </w:tcPr>
          <w:p w14:paraId="4CBFF3C5" w14:textId="77777777">
            <w:pPr>
              <w:pStyle w:val="IPPArialTable"/>
              <w:ind w:left="30"/>
              <w:rPr>
                <w:rStyle w:val="PleaseReviewParagraphId"/>
              </w:rPr>
            </w:pPr>
            <w:r>
              <w:rPr>
                <w:rStyle w:val="PleaseReviewParagraphId"/>
                <w:b w:val="off"/>
                <w:i w:val="off"/>
              </w:rPr>
              <w:t>[289]</w:t>
            </w:r>
          </w:p>
        </w:tc>
        <w:tc xmlns:tara="kcentrix:tara" tara:rowspan="1" tara:colspan="1">
          <w:tcPr>
            <w:tcW w:w="4394" w:type="dxa"/>
            <w:tcBorders>
              <w:bottom w:val="single" w:color="auto" w:sz="4" w:space="0"/>
            </w:tcBorders>
          </w:tcPr>
          <w:p w14:paraId="7AF7B157" w14:textId="477A18FB">
            <w:pPr>
              <w:pStyle w:val="IPPArialTable"/>
              <w:rPr>
                <w:rStyle w:val="PleaseReviewParagraphId"/>
              </w:rPr>
            </w:pPr>
            <w:r>
              <w:rPr>
                <w:rStyle w:val="PleaseReviewParagraphId"/>
                <w:b w:val="off"/>
                <w:i w:val="off"/>
              </w:rPr>
              <w:t>[290]</w:t>
            </w:r>
            <w:r>
              <w:rPr>
                <w:i/>
                <w:iCs/>
              </w:rPr>
              <w:t xml:space="preserve">Pseudococcus viburni </w:t>
            </w:r>
            <w:r>
              <w:t>(Signoret, 1875)</w:t>
            </w:r>
          </w:p>
        </w:tc>
      </w:tr>
      <w:tr w14:paraId="1E74D242" w14:textId="77777777">
        <w:tc xmlns:tara="kcentrix:tara" tara:rowspan="1" tara:colspan="1">
          <w:tcPr>
            <w:tcW w:w="2689" w:type="dxa"/>
            <w:tcBorders>
              <w:bottom w:val="nil"/>
            </w:tcBorders>
          </w:tcPr>
          <w:p w14:paraId="05130E6D" w14:textId="437CE95E">
            <w:pPr>
              <w:pStyle w:val="IPPArialTable"/>
              <w:ind w:left="30"/>
              <w:rPr>
                <w:rStyle w:val="PleaseReviewParagraphId"/>
                <w:color w:val="auto"/>
                <w:sz w:val="18"/>
                <w:szCs w:val="18"/>
              </w:rPr>
            </w:pPr>
            <w:r>
              <w:rPr>
                <w:rStyle w:val="PleaseReviewParagraphId"/>
                <w:b w:val="off"/>
                <w:i w:val="off"/>
              </w:rPr>
              <w:t>[291]</w:t>
            </w:r>
            <w:r>
              <w:rPr>
                <w:rStyle w:val="PleaseReviewParagraphId"/>
                <w:color w:val="auto"/>
                <w:sz w:val="18"/>
                <w:szCs w:val="18"/>
              </w:rPr>
              <w:t>Scales (Hemiptera)</w:t>
            </w:r>
          </w:p>
        </w:tc>
        <w:tc xmlns:tara="kcentrix:tara" tara:rowspan="1" tara:colspan="1">
          <w:tcPr>
            <w:tcW w:w="1984" w:type="dxa"/>
            <w:tcBorders>
              <w:bottom w:val="nil"/>
            </w:tcBorders>
          </w:tcPr>
          <w:p w14:paraId="471D1688" w14:textId="293349F1">
            <w:pPr>
              <w:pStyle w:val="IPPArialTable"/>
              <w:rPr>
                <w:rStyle w:val="PleaseReviewParagraphId"/>
                <w:rFonts w:cs="Arial"/>
                <w:color w:val="auto"/>
                <w:sz w:val="18"/>
                <w:szCs w:val="18"/>
              </w:rPr>
            </w:pPr>
            <w:r>
              <w:rPr>
                <w:rStyle w:val="PleaseReviewParagraphId"/>
                <w:b w:val="off"/>
                <w:i w:val="off"/>
              </w:rPr>
              <w:t>[292]</w:t>
            </w:r>
            <w:r>
              <w:rPr>
                <w:rStyle w:val="PleaseReviewParagraphId"/>
                <w:rFonts w:cs="Arial"/>
                <w:color w:val="auto"/>
                <w:sz w:val="18"/>
                <w:szCs w:val="18"/>
              </w:rPr>
              <w:t>Coccidae</w:t>
            </w:r>
          </w:p>
        </w:tc>
        <w:tc xmlns:tara="kcentrix:tara" tara:rowspan="1" tara:colspan="1">
          <w:tcPr>
            <w:tcW w:w="4394" w:type="dxa"/>
          </w:tcPr>
          <w:p w14:paraId="41F63C51" w14:textId="53D7332D">
            <w:pPr>
              <w:pStyle w:val="PleaseReviewReport"/>
              <w:spacing w:before="60" w:after="60"/>
              <w:rPr>
                <w:rStyle w:val="PleaseReviewParagraphId"/>
                <w:color w:val="auto"/>
                <w:sz w:val="18"/>
                <w:szCs w:val="18"/>
              </w:rPr>
            </w:pPr>
            <w:r>
              <w:rPr>
                <w:rStyle w:val="PleaseReviewParagraphId"/>
                <w:b w:val="off"/>
                <w:i w:val="off"/>
              </w:rPr>
              <w:t>[293]</w:t>
            </w:r>
            <w:r>
              <w:rPr>
                <w:rStyle w:val="PleaseReviewParagraphId"/>
                <w:i/>
                <w:iCs/>
                <w:color w:val="auto"/>
                <w:sz w:val="18"/>
                <w:szCs w:val="18"/>
              </w:rPr>
              <w:t>Ceroplastes floridensis</w:t>
            </w:r>
            <w:r>
              <w:rPr>
                <w:rStyle w:val="PleaseReviewParagraphId"/>
                <w:color w:val="auto"/>
                <w:sz w:val="18"/>
                <w:szCs w:val="18"/>
              </w:rPr>
              <w:t xml:space="preserve"> Comstock, 1881</w:t>
            </w:r>
          </w:p>
        </w:tc>
      </w:tr>
      <w:tr w14:paraId="3869F7CB" w14:textId="77777777">
        <w:tc xmlns:tara="kcentrix:tara" tara:rowspan="1" tara:colspan="1">
          <w:tcPr>
            <w:tcW w:w="2689" w:type="dxa"/>
            <w:tcBorders>
              <w:top w:val="nil"/>
              <w:bottom w:val="nil"/>
            </w:tcBorders>
          </w:tcPr>
          <w:p w14:paraId="62481D07" w14:textId="5E7CC8BD">
            <w:pPr>
              <w:pStyle w:val="IPPArialTable"/>
              <w:ind w:left="30"/>
            </w:pPr>
            <w:r>
              <w:rPr>
                <w:rStyle w:val="PleaseReviewParagraphId"/>
                <w:b w:val="off"/>
                <w:i w:val="off"/>
              </w:rPr>
              <w:t>[294]</w:t>
            </w:r>
          </w:p>
        </w:tc>
        <w:tc xmlns:tara="kcentrix:tara" tara:rowspan="1" tara:colspan="1">
          <w:tcPr>
            <w:tcW w:w="1984" w:type="dxa"/>
            <w:tcBorders>
              <w:top w:val="nil"/>
              <w:bottom w:val="nil"/>
            </w:tcBorders>
          </w:tcPr>
          <w:p w14:paraId="038E93BA" w14:textId="18F08721">
            <w:pPr>
              <w:pStyle w:val="IPPArialTable"/>
              <w:ind w:left="30"/>
            </w:pPr>
            <w:r>
              <w:rPr>
                <w:rStyle w:val="PleaseReviewParagraphId"/>
                <w:b w:val="off"/>
                <w:i w:val="off"/>
              </w:rPr>
              <w:t>[295]</w:t>
            </w:r>
          </w:p>
        </w:tc>
        <w:tc xmlns:tara="kcentrix:tara" tara:rowspan="1" tara:colspan="1">
          <w:tcPr>
            <w:tcW w:w="4394" w:type="dxa"/>
          </w:tcPr>
          <w:p w14:paraId="0FC5F58E" w14:textId="1F541897">
            <w:pPr>
              <w:pStyle w:val="IPPArialTable"/>
            </w:pPr>
            <w:r>
              <w:rPr>
                <w:rStyle w:val="PleaseReviewParagraphId"/>
                <w:b w:val="off"/>
                <w:i w:val="off"/>
              </w:rPr>
              <w:t>[296]</w:t>
            </w:r>
            <w:r>
              <w:rPr>
                <w:i/>
                <w:iCs/>
              </w:rPr>
              <w:t xml:space="preserve">Ceroplastes japonicus </w:t>
            </w:r>
            <w:r>
              <w:t>Green, 1921</w:t>
            </w:r>
          </w:p>
        </w:tc>
      </w:tr>
      <w:tr w14:paraId="637593BA" w14:textId="77777777">
        <w:tc xmlns:tara="kcentrix:tara" tara:rowspan="1" tara:colspan="1">
          <w:tcPr>
            <w:tcW w:w="2689" w:type="dxa"/>
            <w:tcBorders>
              <w:top w:val="nil"/>
              <w:bottom w:val="nil"/>
            </w:tcBorders>
          </w:tcPr>
          <w:p w14:paraId="5453EADB" w14:textId="4B2427B2">
            <w:pPr>
              <w:pStyle w:val="IPPArialTable"/>
              <w:ind w:left="30"/>
            </w:pPr>
            <w:r>
              <w:rPr>
                <w:rStyle w:val="PleaseReviewParagraphId"/>
                <w:b w:val="off"/>
                <w:i w:val="off"/>
              </w:rPr>
              <w:t>[297]</w:t>
            </w:r>
          </w:p>
        </w:tc>
        <w:tc xmlns:tara="kcentrix:tara" tara:rowspan="1" tara:colspan="1">
          <w:tcPr>
            <w:tcW w:w="1984" w:type="dxa"/>
            <w:tcBorders>
              <w:top w:val="nil"/>
              <w:bottom w:val="nil"/>
            </w:tcBorders>
          </w:tcPr>
          <w:p w14:paraId="3265B1AB" w14:textId="20E9F9E2">
            <w:pPr>
              <w:pStyle w:val="IPPArialTable"/>
              <w:ind w:left="30"/>
            </w:pPr>
            <w:r>
              <w:rPr>
                <w:rStyle w:val="PleaseReviewParagraphId"/>
                <w:b w:val="off"/>
                <w:i w:val="off"/>
              </w:rPr>
              <w:t>[298]</w:t>
            </w:r>
          </w:p>
        </w:tc>
        <w:tc xmlns:tara="kcentrix:tara" tara:rowspan="1" tara:colspan="1">
          <w:tcPr>
            <w:tcW w:w="4394" w:type="dxa"/>
          </w:tcPr>
          <w:p w14:paraId="025DCC5C" w14:textId="4D28B5EA">
            <w:pPr>
              <w:pStyle w:val="IPPArialTable"/>
            </w:pPr>
            <w:r>
              <w:rPr>
                <w:rStyle w:val="PleaseReviewParagraphId"/>
                <w:b w:val="off"/>
                <w:i w:val="off"/>
              </w:rPr>
              <w:t>[299]</w:t>
            </w:r>
            <w:r>
              <w:rPr>
                <w:i/>
                <w:iCs/>
              </w:rPr>
              <w:t>Ceroplastes rubens</w:t>
            </w:r>
            <w:r>
              <w:t xml:space="preserve"> Maskell, 1893 </w:t>
            </w:r>
          </w:p>
        </w:tc>
      </w:tr>
      <w:tr w14:paraId="38B19C72" w14:textId="77777777">
        <w:tc xmlns:tara="kcentrix:tara" tara:rowspan="1" tara:colspan="1">
          <w:tcPr>
            <w:tcW w:w="2689" w:type="dxa"/>
            <w:tcBorders>
              <w:top w:val="nil"/>
              <w:bottom w:val="nil"/>
            </w:tcBorders>
          </w:tcPr>
          <w:p w14:paraId="30B12A27" w14:textId="4FB57F2B">
            <w:pPr>
              <w:pStyle w:val="IPPArialTable"/>
              <w:ind w:left="30"/>
            </w:pPr>
            <w:r>
              <w:rPr>
                <w:rStyle w:val="PleaseReviewParagraphId"/>
                <w:b w:val="off"/>
                <w:i w:val="off"/>
              </w:rPr>
              <w:t>[300]</w:t>
            </w:r>
          </w:p>
        </w:tc>
        <w:tc xmlns:tara="kcentrix:tara" tara:rowspan="1" tara:colspan="1">
          <w:tcPr>
            <w:tcW w:w="1984" w:type="dxa"/>
            <w:tcBorders>
              <w:top w:val="nil"/>
              <w:bottom w:val="nil"/>
            </w:tcBorders>
          </w:tcPr>
          <w:p w14:paraId="17AAF403" w14:textId="00DC6A7E">
            <w:pPr>
              <w:pStyle w:val="IPPArialTable"/>
              <w:ind w:left="30"/>
            </w:pPr>
            <w:r>
              <w:rPr>
                <w:rStyle w:val="PleaseReviewParagraphId"/>
                <w:b w:val="off"/>
                <w:i w:val="off"/>
              </w:rPr>
              <w:t>[301]</w:t>
            </w:r>
          </w:p>
        </w:tc>
        <w:tc xmlns:tara="kcentrix:tara" tara:rowspan="1" tara:colspan="1">
          <w:tcPr>
            <w:tcW w:w="4394" w:type="dxa"/>
          </w:tcPr>
          <w:p w14:paraId="145FC267" w14:textId="20E2F011">
            <w:pPr>
              <w:pStyle w:val="IPPArialTable"/>
            </w:pPr>
            <w:r>
              <w:rPr>
                <w:rStyle w:val="PleaseReviewParagraphId"/>
                <w:b w:val="off"/>
                <w:i w:val="off"/>
              </w:rPr>
              <w:t>[302]</w:t>
            </w:r>
            <w:r>
              <w:rPr>
                <w:i/>
                <w:iCs/>
              </w:rPr>
              <w:t xml:space="preserve">Parthenolecanium corni </w:t>
            </w:r>
            <w:r>
              <w:t>(Bouché, 1844)</w:t>
            </w:r>
          </w:p>
        </w:tc>
      </w:tr>
      <w:tr w14:paraId="3ED07C97" w14:textId="77777777">
        <w:tc xmlns:tara="kcentrix:tara" tara:rowspan="1" tara:colspan="1">
          <w:tcPr>
            <w:tcW w:w="2689" w:type="dxa"/>
            <w:tcBorders>
              <w:top w:val="nil"/>
              <w:bottom w:val="nil"/>
            </w:tcBorders>
          </w:tcPr>
          <w:p w14:paraId="10CB8FA4" w14:textId="22EE1D65">
            <w:pPr>
              <w:pStyle w:val="IPPArialTable"/>
              <w:ind w:left="30"/>
            </w:pPr>
            <w:r>
              <w:rPr>
                <w:rStyle w:val="PleaseReviewParagraphId"/>
                <w:b w:val="off"/>
                <w:i w:val="off"/>
              </w:rPr>
              <w:t>[303]</w:t>
            </w:r>
          </w:p>
        </w:tc>
        <w:tc xmlns:tara="kcentrix:tara" tara:rowspan="1" tara:colspan="1">
          <w:tcPr>
            <w:tcW w:w="1984" w:type="dxa"/>
            <w:tcBorders>
              <w:top w:val="nil"/>
              <w:bottom w:val="single" w:color="auto" w:sz="4" w:space="0"/>
            </w:tcBorders>
          </w:tcPr>
          <w:p w14:paraId="6C525254" w14:textId="00C3761E">
            <w:pPr>
              <w:pStyle w:val="IPPArialTable"/>
              <w:ind w:left="30"/>
            </w:pPr>
            <w:r>
              <w:rPr>
                <w:rStyle w:val="PleaseReviewParagraphId"/>
                <w:b w:val="off"/>
                <w:i w:val="off"/>
              </w:rPr>
              <w:t>[304]</w:t>
            </w:r>
          </w:p>
        </w:tc>
        <w:tc xmlns:tara="kcentrix:tara" tara:rowspan="1" tara:colspan="1">
          <w:tcPr>
            <w:tcW w:w="4394" w:type="dxa"/>
          </w:tcPr>
          <w:p w14:paraId="2D2D52DC" w14:textId="38F81DB2">
            <w:pPr>
              <w:pStyle w:val="IPPArialTable"/>
              <w:rPr>
                <w:lang w:val="fr-FR"/>
              </w:rPr>
            </w:pPr>
            <w:r>
              <w:rPr>
                <w:rStyle w:val="PleaseReviewParagraphId"/>
                <w:b w:val="off"/>
                <w:i w:val="off"/>
              </w:rPr>
              <w:t>[305]</w:t>
            </w:r>
            <w:r>
              <w:rPr>
                <w:i/>
                <w:iCs/>
                <w:lang w:val="fr-FR"/>
              </w:rPr>
              <w:t>Sphaerolecanium prunastri</w:t>
            </w:r>
            <w:r>
              <w:rPr>
                <w:lang w:val="fr-FR"/>
              </w:rPr>
              <w:t xml:space="preserve"> (Boyer de Fonscolombe, 1834)</w:t>
            </w:r>
          </w:p>
        </w:tc>
      </w:tr>
      <w:tr w14:paraId="3B0B5005" w14:textId="77777777">
        <w:tc xmlns:tara="kcentrix:tara" tara:rowspan="1" tara:colspan="1">
          <w:tcPr>
            <w:tcW w:w="2689" w:type="dxa"/>
            <w:tcBorders>
              <w:top w:val="nil"/>
              <w:bottom w:val="nil"/>
            </w:tcBorders>
          </w:tcPr>
          <w:p w14:paraId="0501F3AD" w14:textId="77777777">
            <w:pPr>
              <w:pStyle w:val="IPPArialTable"/>
              <w:ind w:left="30"/>
              <w:rPr>
                <w:lang w:val="fr-FR"/>
              </w:rPr>
            </w:pPr>
            <w:r>
              <w:rPr>
                <w:rStyle w:val="PleaseReviewParagraphId"/>
                <w:b w:val="off"/>
                <w:i w:val="off"/>
              </w:rPr>
              <w:t>[306]</w:t>
            </w:r>
          </w:p>
        </w:tc>
        <w:tc xmlns:tara="kcentrix:tara" tara:rowspan="1" tara:colspan="1">
          <w:tcPr>
            <w:tcW w:w="1984" w:type="dxa"/>
            <w:tcBorders>
              <w:top w:val="single" w:color="auto" w:sz="4" w:space="0"/>
              <w:bottom w:val="nil"/>
            </w:tcBorders>
          </w:tcPr>
          <w:p w14:paraId="36EDD844" w14:textId="6A081FFE">
            <w:pPr>
              <w:pStyle w:val="IPPArialTable"/>
            </w:pPr>
            <w:r>
              <w:rPr>
                <w:rStyle w:val="PleaseReviewParagraphId"/>
                <w:b w:val="off"/>
                <w:i w:val="off"/>
              </w:rPr>
              <w:t>[307]</w:t>
            </w:r>
            <w:r>
              <w:t>Diaspididae</w:t>
            </w:r>
          </w:p>
        </w:tc>
        <w:tc xmlns:tara="kcentrix:tara" tara:rowspan="1" tara:colspan="1">
          <w:tcPr>
            <w:tcW w:w="4394" w:type="dxa"/>
          </w:tcPr>
          <w:p w14:paraId="5D8E66D1" w14:textId="58DC7A8F">
            <w:pPr>
              <w:pStyle w:val="IPPArialTable"/>
              <w:rPr>
                <w:i/>
                <w:iCs/>
              </w:rPr>
            </w:pPr>
            <w:r>
              <w:rPr>
                <w:rStyle w:val="PleaseReviewParagraphId"/>
                <w:b w:val="off"/>
                <w:i w:val="off"/>
              </w:rPr>
              <w:t>[308]</w:t>
            </w:r>
            <w:r>
              <w:rPr>
                <w:i/>
                <w:iCs/>
              </w:rPr>
              <w:t xml:space="preserve">Aspidiotus nerii </w:t>
            </w:r>
            <w:r>
              <w:t>Bouch</w:t>
            </w:r>
            <w:r>
              <w:rPr>
                <w:rFonts w:cs="Arial"/>
              </w:rPr>
              <w:t>é</w:t>
            </w:r>
            <w:r>
              <w:t>, 1833</w:t>
            </w:r>
          </w:p>
        </w:tc>
      </w:tr>
      <w:tr w14:paraId="722EDB2D" w14:textId="77777777">
        <w:tc xmlns:tara="kcentrix:tara" tara:rowspan="1" tara:colspan="1">
          <w:tcPr>
            <w:tcW w:w="2689" w:type="dxa"/>
            <w:tcBorders>
              <w:top w:val="nil"/>
              <w:bottom w:val="nil"/>
            </w:tcBorders>
          </w:tcPr>
          <w:p w14:paraId="5F66072D" w14:textId="77777777">
            <w:pPr>
              <w:pStyle w:val="IPPArialTable"/>
              <w:ind w:left="30"/>
            </w:pPr>
            <w:r>
              <w:rPr>
                <w:rStyle w:val="PleaseReviewParagraphId"/>
                <w:b w:val="off"/>
                <w:i w:val="off"/>
              </w:rPr>
              <w:t>[309]</w:t>
            </w:r>
          </w:p>
        </w:tc>
        <w:tc xmlns:tara="kcentrix:tara" tara:rowspan="1" tara:colspan="1">
          <w:tcPr>
            <w:tcW w:w="1984" w:type="dxa"/>
            <w:tcBorders>
              <w:top w:val="nil"/>
              <w:bottom w:val="nil"/>
            </w:tcBorders>
          </w:tcPr>
          <w:p w14:paraId="682E33E5" w14:textId="77777777">
            <w:pPr>
              <w:pStyle w:val="IPPArialTable"/>
              <w:ind w:left="30"/>
            </w:pPr>
            <w:r>
              <w:rPr>
                <w:rStyle w:val="PleaseReviewParagraphId"/>
                <w:b w:val="off"/>
                <w:i w:val="off"/>
              </w:rPr>
              <w:t>[310]</w:t>
            </w:r>
          </w:p>
        </w:tc>
        <w:tc xmlns:tara="kcentrix:tara" tara:rowspan="1" tara:colspan="1">
          <w:tcPr>
            <w:tcW w:w="4394" w:type="dxa"/>
          </w:tcPr>
          <w:p w14:paraId="4F89BD45" w14:textId="14B3B151">
            <w:pPr>
              <w:pStyle w:val="IPPArialTable"/>
              <w:rPr>
                <w:i/>
                <w:iCs/>
              </w:rPr>
            </w:pPr>
            <w:r>
              <w:rPr>
                <w:rStyle w:val="PleaseReviewParagraphId"/>
                <w:b w:val="off"/>
                <w:i w:val="off"/>
              </w:rPr>
              <w:t>[311]</w:t>
            </w:r>
            <w:r>
              <w:rPr>
                <w:i/>
                <w:iCs/>
              </w:rPr>
              <w:t xml:space="preserve">Chlidaspis asiatica </w:t>
            </w:r>
            <w:r>
              <w:t>(Archangelskaya, 1930)</w:t>
            </w:r>
          </w:p>
        </w:tc>
      </w:tr>
      <w:tr w14:paraId="28DDA21D" w14:textId="77777777">
        <w:tc xmlns:tara="kcentrix:tara" tara:rowspan="1" tara:colspan="1">
          <w:tcPr>
            <w:tcW w:w="2689" w:type="dxa"/>
            <w:tcBorders>
              <w:top w:val="nil"/>
              <w:bottom w:val="nil"/>
            </w:tcBorders>
          </w:tcPr>
          <w:p w14:paraId="40DF8C8F" w14:textId="77777777">
            <w:pPr>
              <w:pStyle w:val="IPPArialTable"/>
              <w:ind w:left="30"/>
            </w:pPr>
            <w:r>
              <w:rPr>
                <w:rStyle w:val="PleaseReviewParagraphId"/>
                <w:b w:val="off"/>
                <w:i w:val="off"/>
              </w:rPr>
              <w:t>[312]</w:t>
            </w:r>
          </w:p>
        </w:tc>
        <w:tc xmlns:tara="kcentrix:tara" tara:rowspan="1" tara:colspan="1">
          <w:tcPr>
            <w:tcW w:w="1984" w:type="dxa"/>
            <w:tcBorders>
              <w:top w:val="nil"/>
              <w:bottom w:val="nil"/>
            </w:tcBorders>
          </w:tcPr>
          <w:p w14:paraId="5B201912" w14:textId="77777777">
            <w:pPr>
              <w:pStyle w:val="IPPArialTable"/>
              <w:ind w:left="30"/>
            </w:pPr>
            <w:r>
              <w:rPr>
                <w:rStyle w:val="PleaseReviewParagraphId"/>
                <w:b w:val="off"/>
                <w:i w:val="off"/>
              </w:rPr>
              <w:t>[313]</w:t>
            </w:r>
          </w:p>
        </w:tc>
        <w:tc xmlns:tara="kcentrix:tara" tara:rowspan="1" tara:colspan="1">
          <w:tcPr>
            <w:tcW w:w="4394" w:type="dxa"/>
          </w:tcPr>
          <w:p w14:paraId="796EC08C" w14:textId="1D086938">
            <w:pPr>
              <w:pStyle w:val="IPPArialTable"/>
              <w:rPr>
                <w:i/>
                <w:iCs/>
              </w:rPr>
            </w:pPr>
            <w:r>
              <w:rPr>
                <w:rStyle w:val="PleaseReviewParagraphId"/>
                <w:b w:val="off"/>
                <w:i w:val="off"/>
              </w:rPr>
              <w:t>[314]</w:t>
            </w:r>
            <w:r>
              <w:rPr>
                <w:i/>
                <w:iCs/>
              </w:rPr>
              <w:t xml:space="preserve">Comstockaspis perniciosa </w:t>
            </w:r>
            <w:r>
              <w:t>(Comstock, 1881)</w:t>
            </w:r>
          </w:p>
        </w:tc>
      </w:tr>
      <w:tr w14:paraId="26E28C09" w14:textId="77777777">
        <w:tc xmlns:tara="kcentrix:tara" tara:rowspan="1" tara:colspan="1">
          <w:tcPr>
            <w:tcW w:w="2689" w:type="dxa"/>
            <w:tcBorders>
              <w:top w:val="nil"/>
              <w:bottom w:val="nil"/>
            </w:tcBorders>
          </w:tcPr>
          <w:p w14:paraId="2115B899" w14:textId="77777777">
            <w:pPr>
              <w:pStyle w:val="IPPArialTable"/>
              <w:ind w:left="30"/>
            </w:pPr>
            <w:r>
              <w:rPr>
                <w:rStyle w:val="PleaseReviewParagraphId"/>
                <w:b w:val="off"/>
                <w:i w:val="off"/>
              </w:rPr>
              <w:t>[315]</w:t>
            </w:r>
          </w:p>
        </w:tc>
        <w:tc xmlns:tara="kcentrix:tara" tara:rowspan="1" tara:colspan="1">
          <w:tcPr>
            <w:tcW w:w="1984" w:type="dxa"/>
            <w:tcBorders>
              <w:top w:val="nil"/>
              <w:bottom w:val="nil"/>
            </w:tcBorders>
          </w:tcPr>
          <w:p w14:paraId="59578472" w14:textId="77777777">
            <w:pPr>
              <w:pStyle w:val="IPPArialTable"/>
              <w:ind w:left="30"/>
            </w:pPr>
            <w:r>
              <w:rPr>
                <w:rStyle w:val="PleaseReviewParagraphId"/>
                <w:b w:val="off"/>
                <w:i w:val="off"/>
              </w:rPr>
              <w:t>[316]</w:t>
            </w:r>
          </w:p>
        </w:tc>
        <w:tc xmlns:tara="kcentrix:tara" tara:rowspan="1" tara:colspan="1">
          <w:tcPr>
            <w:tcW w:w="4394" w:type="dxa"/>
          </w:tcPr>
          <w:p w14:paraId="0D80F278" w14:textId="7CF1847E">
            <w:pPr>
              <w:pStyle w:val="IPPArialTable"/>
              <w:rPr>
                <w:i/>
                <w:iCs/>
              </w:rPr>
            </w:pPr>
            <w:r>
              <w:rPr>
                <w:rStyle w:val="PleaseReviewParagraphId"/>
                <w:b w:val="off"/>
                <w:i w:val="off"/>
              </w:rPr>
              <w:t>[317]</w:t>
            </w:r>
            <w:r>
              <w:rPr>
                <w:i/>
                <w:iCs/>
              </w:rPr>
              <w:t xml:space="preserve">Diaspidiotus africanus </w:t>
            </w:r>
            <w:r>
              <w:t>(Marlatt, 1908)</w:t>
            </w:r>
          </w:p>
        </w:tc>
      </w:tr>
      <w:tr w14:paraId="6EB701CF" w14:textId="77777777">
        <w:tc xmlns:tara="kcentrix:tara" tara:rowspan="1" tara:colspan="1">
          <w:tcPr>
            <w:tcW w:w="2689" w:type="dxa"/>
            <w:tcBorders>
              <w:top w:val="nil"/>
              <w:bottom w:val="nil"/>
            </w:tcBorders>
          </w:tcPr>
          <w:p w14:paraId="5C614476" w14:textId="77777777">
            <w:pPr>
              <w:pStyle w:val="IPPArialTable"/>
              <w:ind w:left="30"/>
            </w:pPr>
            <w:r>
              <w:rPr>
                <w:rStyle w:val="PleaseReviewParagraphId"/>
                <w:b w:val="off"/>
                <w:i w:val="off"/>
              </w:rPr>
              <w:t>[318]</w:t>
            </w:r>
          </w:p>
        </w:tc>
        <w:tc xmlns:tara="kcentrix:tara" tara:rowspan="1" tara:colspan="1">
          <w:tcPr>
            <w:tcW w:w="1984" w:type="dxa"/>
            <w:tcBorders>
              <w:top w:val="nil"/>
              <w:bottom w:val="nil"/>
            </w:tcBorders>
          </w:tcPr>
          <w:p w14:paraId="1A8C5164" w14:textId="77777777">
            <w:pPr>
              <w:pStyle w:val="IPPArialTable"/>
              <w:ind w:left="30"/>
            </w:pPr>
            <w:r>
              <w:rPr>
                <w:rStyle w:val="PleaseReviewParagraphId"/>
                <w:b w:val="off"/>
                <w:i w:val="off"/>
              </w:rPr>
              <w:t>[319]</w:t>
            </w:r>
          </w:p>
        </w:tc>
        <w:tc xmlns:tara="kcentrix:tara" tara:rowspan="1" tara:colspan="1">
          <w:tcPr>
            <w:tcW w:w="4394" w:type="dxa"/>
          </w:tcPr>
          <w:p w14:paraId="141B19BC" w14:textId="5AAD7EA9">
            <w:pPr>
              <w:pStyle w:val="IPPArialTable"/>
              <w:rPr>
                <w:i/>
                <w:iCs/>
              </w:rPr>
            </w:pPr>
            <w:r>
              <w:rPr>
                <w:rStyle w:val="PleaseReviewParagraphId"/>
                <w:b w:val="off"/>
                <w:i w:val="off"/>
              </w:rPr>
              <w:t>[320]</w:t>
            </w:r>
            <w:r>
              <w:rPr>
                <w:i/>
                <w:iCs/>
              </w:rPr>
              <w:t xml:space="preserve">Diaspidiotus ostreaeformis </w:t>
            </w:r>
            <w:r>
              <w:t>(Curtis, 1843)</w:t>
            </w:r>
          </w:p>
        </w:tc>
      </w:tr>
      <w:tr w14:paraId="34857D36" w14:textId="77777777">
        <w:tc xmlns:tara="kcentrix:tara" tara:rowspan="1" tara:colspan="1">
          <w:tcPr>
            <w:tcW w:w="2689" w:type="dxa"/>
            <w:tcBorders>
              <w:top w:val="nil"/>
              <w:bottom w:val="nil"/>
            </w:tcBorders>
          </w:tcPr>
          <w:p w14:paraId="28FEB1E0" w14:textId="77777777">
            <w:pPr>
              <w:pStyle w:val="IPPArialTable"/>
              <w:ind w:left="30"/>
            </w:pPr>
            <w:r>
              <w:rPr>
                <w:rStyle w:val="PleaseReviewParagraphId"/>
                <w:b w:val="off"/>
                <w:i w:val="off"/>
              </w:rPr>
              <w:t>[321]</w:t>
            </w:r>
          </w:p>
        </w:tc>
        <w:tc xmlns:tara="kcentrix:tara" tara:rowspan="1" tara:colspan="1">
          <w:tcPr>
            <w:tcW w:w="1984" w:type="dxa"/>
            <w:tcBorders>
              <w:top w:val="nil"/>
              <w:bottom w:val="nil"/>
            </w:tcBorders>
          </w:tcPr>
          <w:p w14:paraId="4DFA9479" w14:textId="77777777">
            <w:pPr>
              <w:pStyle w:val="IPPArialTable"/>
              <w:ind w:left="30"/>
            </w:pPr>
            <w:r>
              <w:rPr>
                <w:rStyle w:val="PleaseReviewParagraphId"/>
                <w:b w:val="off"/>
                <w:i w:val="off"/>
              </w:rPr>
              <w:t>[322]</w:t>
            </w:r>
          </w:p>
        </w:tc>
        <w:tc xmlns:tara="kcentrix:tara" tara:rowspan="1" tara:colspan="1">
          <w:tcPr>
            <w:tcW w:w="4394" w:type="dxa"/>
          </w:tcPr>
          <w:p w14:paraId="211EC558" w14:textId="7D35F61D">
            <w:pPr>
              <w:pStyle w:val="IPPArialTable"/>
              <w:rPr>
                <w:i/>
                <w:iCs/>
              </w:rPr>
            </w:pPr>
            <w:r>
              <w:rPr>
                <w:rStyle w:val="PleaseReviewParagraphId"/>
                <w:b w:val="off"/>
                <w:i w:val="off"/>
              </w:rPr>
              <w:t>[323]</w:t>
            </w:r>
            <w:r>
              <w:rPr>
                <w:i/>
                <w:iCs/>
              </w:rPr>
              <w:t xml:space="preserve">Diaspidiotus prunorum </w:t>
            </w:r>
            <w:r>
              <w:t>(Laing, 1931)</w:t>
            </w:r>
          </w:p>
        </w:tc>
      </w:tr>
      <w:tr w14:paraId="70D26390" w14:textId="77777777">
        <w:tc xmlns:tara="kcentrix:tara" tara:rowspan="1" tara:colspan="1">
          <w:tcPr>
            <w:tcW w:w="2689" w:type="dxa"/>
            <w:tcBorders>
              <w:top w:val="nil"/>
              <w:bottom w:val="nil"/>
            </w:tcBorders>
          </w:tcPr>
          <w:p w14:paraId="10095E2B" w14:textId="77777777">
            <w:pPr>
              <w:pStyle w:val="IPPArialTable"/>
              <w:ind w:left="30"/>
            </w:pPr>
            <w:r>
              <w:rPr>
                <w:rStyle w:val="PleaseReviewParagraphId"/>
                <w:b w:val="off"/>
                <w:i w:val="off"/>
              </w:rPr>
              <w:t>[324]</w:t>
            </w:r>
          </w:p>
        </w:tc>
        <w:tc xmlns:tara="kcentrix:tara" tara:rowspan="1" tara:colspan="1">
          <w:tcPr>
            <w:tcW w:w="1984" w:type="dxa"/>
            <w:tcBorders>
              <w:top w:val="nil"/>
              <w:bottom w:val="nil"/>
            </w:tcBorders>
          </w:tcPr>
          <w:p w14:paraId="526E48FF" w14:textId="77777777">
            <w:pPr>
              <w:pStyle w:val="IPPArialTable"/>
              <w:ind w:left="30"/>
            </w:pPr>
            <w:r>
              <w:rPr>
                <w:rStyle w:val="PleaseReviewParagraphId"/>
                <w:b w:val="off"/>
                <w:i w:val="off"/>
              </w:rPr>
              <w:t>[325]</w:t>
            </w:r>
          </w:p>
        </w:tc>
        <w:tc xmlns:tara="kcentrix:tara" tara:rowspan="1" tara:colspan="1">
          <w:tcPr>
            <w:tcW w:w="4394" w:type="dxa"/>
          </w:tcPr>
          <w:p w14:paraId="6BF3535F" w14:textId="4D94F453">
            <w:pPr>
              <w:pStyle w:val="IPPArialTable"/>
              <w:rPr>
                <w:i/>
                <w:iCs/>
              </w:rPr>
            </w:pPr>
            <w:r>
              <w:rPr>
                <w:rStyle w:val="PleaseReviewParagraphId"/>
                <w:b w:val="off"/>
                <w:i w:val="off"/>
              </w:rPr>
              <w:t>[326]</w:t>
            </w:r>
            <w:r>
              <w:rPr>
                <w:i/>
                <w:iCs/>
              </w:rPr>
              <w:t xml:space="preserve">Diaspidiotus pyri </w:t>
            </w:r>
            <w:r>
              <w:t>(Lichtenstein, 1881)</w:t>
            </w:r>
          </w:p>
        </w:tc>
      </w:tr>
      <w:tr w14:paraId="45801FD3" w14:textId="77777777">
        <w:tc xmlns:tara="kcentrix:tara" tara:rowspan="1" tara:colspan="1">
          <w:tcPr>
            <w:tcW w:w="2689" w:type="dxa"/>
            <w:tcBorders>
              <w:top w:val="nil"/>
              <w:bottom w:val="nil"/>
            </w:tcBorders>
          </w:tcPr>
          <w:p w14:paraId="7D82189C" w14:textId="77777777">
            <w:pPr>
              <w:pStyle w:val="IPPArialTable"/>
              <w:ind w:left="30"/>
            </w:pPr>
            <w:r>
              <w:rPr>
                <w:rStyle w:val="PleaseReviewParagraphId"/>
                <w:b w:val="off"/>
                <w:i w:val="off"/>
              </w:rPr>
              <w:t>[327]</w:t>
            </w:r>
          </w:p>
        </w:tc>
        <w:tc xmlns:tara="kcentrix:tara" tara:rowspan="1" tara:colspan="1">
          <w:tcPr>
            <w:tcW w:w="1984" w:type="dxa"/>
            <w:tcBorders>
              <w:top w:val="nil"/>
              <w:bottom w:val="nil"/>
            </w:tcBorders>
          </w:tcPr>
          <w:p w14:paraId="02F712A9" w14:textId="77777777">
            <w:pPr>
              <w:pStyle w:val="IPPArialTable"/>
              <w:ind w:left="30"/>
            </w:pPr>
            <w:r>
              <w:rPr>
                <w:rStyle w:val="PleaseReviewParagraphId"/>
                <w:b w:val="off"/>
                <w:i w:val="off"/>
              </w:rPr>
              <w:t>[328]</w:t>
            </w:r>
          </w:p>
        </w:tc>
        <w:tc xmlns:tara="kcentrix:tara" tara:rowspan="1" tara:colspan="1">
          <w:tcPr>
            <w:tcW w:w="4394" w:type="dxa"/>
          </w:tcPr>
          <w:p w14:paraId="5B9385C8" w14:textId="2BBCC699">
            <w:pPr>
              <w:pStyle w:val="IPPArialTable"/>
              <w:rPr>
                <w:i/>
                <w:iCs/>
              </w:rPr>
            </w:pPr>
            <w:r>
              <w:rPr>
                <w:rStyle w:val="PleaseReviewParagraphId"/>
                <w:b w:val="off"/>
                <w:i w:val="off"/>
              </w:rPr>
              <w:t>[329]</w:t>
            </w:r>
            <w:r>
              <w:rPr>
                <w:i/>
                <w:iCs/>
              </w:rPr>
              <w:t xml:space="preserve">Epidiaspis leperii </w:t>
            </w:r>
            <w:r>
              <w:t>(Signoret, 1869)</w:t>
            </w:r>
          </w:p>
        </w:tc>
      </w:tr>
      <w:tr w14:paraId="03DF04A6" w14:textId="77777777">
        <w:tc xmlns:tara="kcentrix:tara" tara:rowspan="1" tara:colspan="1">
          <w:tcPr>
            <w:tcW w:w="2689" w:type="dxa"/>
            <w:tcBorders>
              <w:top w:val="nil"/>
              <w:bottom w:val="nil"/>
            </w:tcBorders>
          </w:tcPr>
          <w:p w14:paraId="03D6304F" w14:textId="77777777">
            <w:pPr>
              <w:pStyle w:val="IPPArialTable"/>
              <w:ind w:left="30"/>
            </w:pPr>
            <w:r>
              <w:rPr>
                <w:rStyle w:val="PleaseReviewParagraphId"/>
                <w:b w:val="off"/>
                <w:i w:val="off"/>
              </w:rPr>
              <w:t>[330]</w:t>
            </w:r>
          </w:p>
        </w:tc>
        <w:tc xmlns:tara="kcentrix:tara" tara:rowspan="1" tara:colspan="1">
          <w:tcPr>
            <w:tcW w:w="1984" w:type="dxa"/>
            <w:tcBorders>
              <w:top w:val="nil"/>
              <w:bottom w:val="nil"/>
            </w:tcBorders>
          </w:tcPr>
          <w:p w14:paraId="4B07FEAC" w14:textId="77777777">
            <w:pPr>
              <w:pStyle w:val="IPPArialTable"/>
              <w:ind w:left="30"/>
            </w:pPr>
            <w:r>
              <w:rPr>
                <w:rStyle w:val="PleaseReviewParagraphId"/>
                <w:b w:val="off"/>
                <w:i w:val="off"/>
              </w:rPr>
              <w:t>[331]</w:t>
            </w:r>
          </w:p>
        </w:tc>
        <w:tc xmlns:tara="kcentrix:tara" tara:rowspan="1" tara:colspan="1">
          <w:tcPr>
            <w:tcW w:w="4394" w:type="dxa"/>
          </w:tcPr>
          <w:p w14:paraId="0CC1DA43" w14:textId="0A0C76DE">
            <w:pPr>
              <w:pStyle w:val="IPPArialTable"/>
              <w:rPr>
                <w:i/>
                <w:iCs/>
              </w:rPr>
            </w:pPr>
            <w:r>
              <w:rPr>
                <w:rStyle w:val="PleaseReviewParagraphId"/>
                <w:b w:val="off"/>
                <w:i w:val="off"/>
              </w:rPr>
              <w:t>[332]</w:t>
            </w:r>
            <w:r>
              <w:rPr>
                <w:i/>
                <w:iCs/>
              </w:rPr>
              <w:t xml:space="preserve">Hemiberlesia rapax </w:t>
            </w:r>
            <w:r>
              <w:t>(Comstock, 1881)</w:t>
            </w:r>
          </w:p>
        </w:tc>
      </w:tr>
      <w:tr w14:paraId="5C457F1E" w14:textId="77777777">
        <w:tc xmlns:tara="kcentrix:tara" tara:rowspan="1" tara:colspan="1">
          <w:tcPr>
            <w:tcW w:w="2689" w:type="dxa"/>
            <w:tcBorders>
              <w:top w:val="nil"/>
              <w:bottom w:val="nil"/>
            </w:tcBorders>
          </w:tcPr>
          <w:p w14:paraId="42476344" w14:textId="77777777">
            <w:pPr>
              <w:pStyle w:val="IPPArialTable"/>
              <w:ind w:left="30"/>
            </w:pPr>
            <w:r>
              <w:rPr>
                <w:rStyle w:val="PleaseReviewParagraphId"/>
                <w:b w:val="off"/>
                <w:i w:val="off"/>
              </w:rPr>
              <w:t>[333]</w:t>
            </w:r>
          </w:p>
        </w:tc>
        <w:tc xmlns:tara="kcentrix:tara" tara:rowspan="1" tara:colspan="1">
          <w:tcPr>
            <w:tcW w:w="1984" w:type="dxa"/>
            <w:tcBorders>
              <w:top w:val="nil"/>
              <w:bottom w:val="nil"/>
            </w:tcBorders>
          </w:tcPr>
          <w:p w14:paraId="47B7FCAC" w14:textId="77777777">
            <w:pPr>
              <w:pStyle w:val="IPPArialTable"/>
              <w:ind w:left="30"/>
            </w:pPr>
            <w:r>
              <w:rPr>
                <w:rStyle w:val="PleaseReviewParagraphId"/>
                <w:b w:val="off"/>
                <w:i w:val="off"/>
              </w:rPr>
              <w:t>[334]</w:t>
            </w:r>
          </w:p>
        </w:tc>
        <w:tc xmlns:tara="kcentrix:tara" tara:rowspan="1" tara:colspan="1">
          <w:tcPr>
            <w:tcW w:w="4394" w:type="dxa"/>
          </w:tcPr>
          <w:p w14:paraId="78652B92" w14:textId="7B832E5D">
            <w:pPr>
              <w:pStyle w:val="IPPArialTable"/>
              <w:rPr>
                <w:i/>
                <w:iCs/>
              </w:rPr>
            </w:pPr>
            <w:r>
              <w:rPr>
                <w:rStyle w:val="PleaseReviewParagraphId"/>
                <w:b w:val="off"/>
                <w:i w:val="off"/>
              </w:rPr>
              <w:t>[335]</w:t>
            </w:r>
            <w:r>
              <w:rPr>
                <w:i/>
                <w:iCs/>
              </w:rPr>
              <w:t xml:space="preserve">Lepidosaphes ulmi </w:t>
            </w:r>
            <w:r>
              <w:t>(Linnaeus, 1758)</w:t>
            </w:r>
          </w:p>
        </w:tc>
      </w:tr>
      <w:tr w14:paraId="3BAF0C09" w14:textId="77777777">
        <w:tc xmlns:tara="kcentrix:tara" tara:rowspan="1" tara:colspan="1">
          <w:tcPr>
            <w:tcW w:w="2689" w:type="dxa"/>
            <w:tcBorders>
              <w:top w:val="nil"/>
              <w:bottom w:val="nil"/>
            </w:tcBorders>
          </w:tcPr>
          <w:p w14:paraId="203BBF06" w14:textId="77777777">
            <w:pPr>
              <w:pStyle w:val="IPPArialTable"/>
              <w:ind w:left="30"/>
            </w:pPr>
            <w:r>
              <w:rPr>
                <w:rStyle w:val="PleaseReviewParagraphId"/>
                <w:b w:val="off"/>
                <w:i w:val="off"/>
              </w:rPr>
              <w:t>[336]</w:t>
            </w:r>
          </w:p>
        </w:tc>
        <w:tc xmlns:tara="kcentrix:tara" tara:rowspan="1" tara:colspan="1">
          <w:tcPr>
            <w:tcW w:w="1984" w:type="dxa"/>
            <w:tcBorders>
              <w:top w:val="nil"/>
              <w:bottom w:val="nil"/>
            </w:tcBorders>
          </w:tcPr>
          <w:p w14:paraId="2F1C02A7" w14:textId="77777777">
            <w:pPr>
              <w:pStyle w:val="IPPArialTable"/>
              <w:ind w:left="30"/>
            </w:pPr>
            <w:r>
              <w:rPr>
                <w:rStyle w:val="PleaseReviewParagraphId"/>
                <w:b w:val="off"/>
                <w:i w:val="off"/>
              </w:rPr>
              <w:t>[337]</w:t>
            </w:r>
          </w:p>
        </w:tc>
        <w:tc xmlns:tara="kcentrix:tara" tara:rowspan="1" tara:colspan="1">
          <w:tcPr>
            <w:tcW w:w="4394" w:type="dxa"/>
          </w:tcPr>
          <w:p w14:paraId="609E805B" w14:textId="27DCEBA6">
            <w:pPr>
              <w:pStyle w:val="IPPArialTable"/>
              <w:rPr>
                <w:i/>
                <w:iCs/>
              </w:rPr>
            </w:pPr>
            <w:r>
              <w:rPr>
                <w:rStyle w:val="PleaseReviewParagraphId"/>
                <w:b w:val="off"/>
                <w:i w:val="off"/>
              </w:rPr>
              <w:t>[338]</w:t>
            </w:r>
            <w:r>
              <w:rPr>
                <w:i/>
                <w:iCs/>
              </w:rPr>
              <w:t xml:space="preserve">Parlatoria oleae </w:t>
            </w:r>
            <w:r>
              <w:t>(Colvée, 1880)</w:t>
            </w:r>
          </w:p>
        </w:tc>
      </w:tr>
      <w:tr w14:paraId="33CAB366" w14:textId="77777777">
        <w:tc xmlns:tara="kcentrix:tara" tara:rowspan="1" tara:colspan="1">
          <w:tcPr>
            <w:tcW w:w="2689" w:type="dxa"/>
            <w:tcBorders>
              <w:top w:val="nil"/>
              <w:bottom w:val="single" w:color="auto" w:sz="4" w:space="0"/>
            </w:tcBorders>
          </w:tcPr>
          <w:p w14:paraId="38598664" w14:textId="77777777">
            <w:pPr>
              <w:pStyle w:val="IPPArialTable"/>
              <w:ind w:left="30"/>
            </w:pPr>
            <w:r>
              <w:rPr>
                <w:rStyle w:val="PleaseReviewParagraphId"/>
                <w:b w:val="off"/>
                <w:i w:val="off"/>
              </w:rPr>
              <w:t>[339]</w:t>
            </w:r>
          </w:p>
        </w:tc>
        <w:tc xmlns:tara="kcentrix:tara" tara:rowspan="1" tara:colspan="1">
          <w:tcPr>
            <w:tcW w:w="1984" w:type="dxa"/>
            <w:tcBorders>
              <w:top w:val="nil"/>
              <w:bottom w:val="single" w:color="auto" w:sz="4" w:space="0"/>
            </w:tcBorders>
          </w:tcPr>
          <w:p w14:paraId="5D857ED9" w14:textId="77777777">
            <w:pPr>
              <w:pStyle w:val="IPPArialTable"/>
              <w:ind w:left="30"/>
            </w:pPr>
            <w:r>
              <w:rPr>
                <w:rStyle w:val="PleaseReviewParagraphId"/>
                <w:b w:val="off"/>
                <w:i w:val="off"/>
              </w:rPr>
              <w:t>[340]</w:t>
            </w:r>
          </w:p>
        </w:tc>
        <w:tc xmlns:tara="kcentrix:tara" tara:rowspan="1" tara:colspan="1">
          <w:tcPr>
            <w:tcW w:w="4394" w:type="dxa"/>
            <w:tcBorders>
              <w:bottom w:val="single" w:color="auto" w:sz="4" w:space="0"/>
            </w:tcBorders>
          </w:tcPr>
          <w:p w14:paraId="65602079" w14:textId="44E651E5">
            <w:pPr>
              <w:pStyle w:val="IPPArialTable"/>
              <w:rPr>
                <w:i/>
                <w:iCs/>
              </w:rPr>
            </w:pPr>
            <w:r>
              <w:rPr>
                <w:rStyle w:val="PleaseReviewParagraphId"/>
                <w:b w:val="off"/>
                <w:i w:val="off"/>
              </w:rPr>
              <w:t>[341]</w:t>
            </w:r>
            <w:r>
              <w:rPr>
                <w:i/>
                <w:iCs/>
              </w:rPr>
              <w:t xml:space="preserve">Pseudaulacaspis pentagona </w:t>
            </w:r>
            <w:r>
              <w:t>(Targioni-Tozzetti, 1886)</w:t>
            </w:r>
          </w:p>
        </w:tc>
      </w:tr>
      <w:tr w14:paraId="12904142" w14:textId="77777777">
        <w:tc xmlns:tara="kcentrix:tara" tara:rowspan="1" tara:colspan="1">
          <w:tcPr>
            <w:tcW w:w="2689" w:type="dxa"/>
            <w:tcBorders>
              <w:top w:val="single" w:color="auto" w:sz="4" w:space="0"/>
              <w:bottom w:val="nil"/>
            </w:tcBorders>
          </w:tcPr>
          <w:p w14:paraId="7F041485" w14:textId="47DBA268">
            <w:pPr>
              <w:pStyle w:val="IPPArialTable"/>
              <w:ind w:left="30"/>
            </w:pPr>
            <w:r>
              <w:rPr>
                <w:rStyle w:val="PleaseReviewParagraphId"/>
                <w:b w:val="off"/>
                <w:i w:val="off"/>
              </w:rPr>
              <w:t>[342]</w:t>
            </w:r>
            <w:r>
              <w:t>Sawflies (Hymenoptera)</w:t>
            </w:r>
          </w:p>
        </w:tc>
        <w:tc xmlns:tara="kcentrix:tara" tara:rowspan="1" tara:colspan="1">
          <w:tcPr>
            <w:tcW w:w="1984" w:type="dxa"/>
            <w:tcBorders>
              <w:top w:val="single" w:color="auto" w:sz="4" w:space="0"/>
              <w:bottom w:val="nil"/>
            </w:tcBorders>
          </w:tcPr>
          <w:p w14:paraId="5A941E96" w14:textId="16DFAA61">
            <w:pPr>
              <w:pStyle w:val="IPPArialTable"/>
            </w:pPr>
            <w:r>
              <w:rPr>
                <w:rStyle w:val="PleaseReviewParagraphId"/>
                <w:b w:val="off"/>
                <w:i w:val="off"/>
              </w:rPr>
              <w:t>[343]</w:t>
            </w:r>
            <w:r>
              <w:t>Tenthredinidae</w:t>
            </w:r>
          </w:p>
        </w:tc>
        <w:tc xmlns:tara="kcentrix:tara" tara:rowspan="1" tara:colspan="1">
          <w:tcPr>
            <w:tcW w:w="4394" w:type="dxa"/>
            <w:tcBorders>
              <w:top w:val="single" w:color="auto" w:sz="4" w:space="0"/>
            </w:tcBorders>
          </w:tcPr>
          <w:p w14:paraId="7F664C76" w14:textId="2B32BA6B">
            <w:pPr>
              <w:pStyle w:val="IPPArialTable"/>
              <w:rPr>
                <w:i/>
                <w:iCs/>
              </w:rPr>
            </w:pPr>
            <w:r>
              <w:rPr>
                <w:rStyle w:val="PleaseReviewParagraphId"/>
                <w:b w:val="off"/>
                <w:i w:val="off"/>
              </w:rPr>
              <w:t>[344]</w:t>
            </w:r>
            <w:r>
              <w:rPr>
                <w:i/>
                <w:iCs/>
              </w:rPr>
              <w:t xml:space="preserve">Ametastegia glabrata </w:t>
            </w:r>
            <w:r>
              <w:t>Fallén, 1808</w:t>
            </w:r>
          </w:p>
        </w:tc>
      </w:tr>
      <w:tr w14:paraId="70E9E5FA" w14:textId="77777777">
        <w:tc xmlns:tara="kcentrix:tara" tara:rowspan="1" tara:colspan="1">
          <w:tcPr>
            <w:tcW w:w="2689" w:type="dxa"/>
            <w:tcBorders>
              <w:top w:val="nil"/>
              <w:bottom w:val="single" w:color="auto" w:sz="4" w:space="0"/>
            </w:tcBorders>
          </w:tcPr>
          <w:p w14:paraId="6732D277" w14:textId="77777777">
            <w:pPr>
              <w:pStyle w:val="IPPArialTable"/>
              <w:ind w:left="30"/>
            </w:pPr>
            <w:r>
              <w:rPr>
                <w:rStyle w:val="PleaseReviewParagraphId"/>
                <w:b w:val="off"/>
                <w:i w:val="off"/>
              </w:rPr>
              <w:t>[345]</w:t>
            </w:r>
          </w:p>
        </w:tc>
        <w:tc xmlns:tara="kcentrix:tara" tara:rowspan="1" tara:colspan="1">
          <w:tcPr>
            <w:tcW w:w="1984" w:type="dxa"/>
            <w:tcBorders>
              <w:top w:val="nil"/>
              <w:bottom w:val="single" w:color="auto" w:sz="4" w:space="0"/>
            </w:tcBorders>
          </w:tcPr>
          <w:p w14:paraId="23C10150" w14:textId="77777777">
            <w:pPr>
              <w:pStyle w:val="IPPArialTable"/>
              <w:ind w:left="30"/>
            </w:pPr>
            <w:r>
              <w:rPr>
                <w:rStyle w:val="PleaseReviewParagraphId"/>
                <w:b w:val="off"/>
                <w:i w:val="off"/>
              </w:rPr>
              <w:t>[346]</w:t>
            </w:r>
          </w:p>
        </w:tc>
        <w:tc xmlns:tara="kcentrix:tara" tara:rowspan="1" tara:colspan="1">
          <w:tcPr>
            <w:tcW w:w="4394" w:type="dxa"/>
          </w:tcPr>
          <w:p w14:paraId="3E5C2AFC" w14:textId="2739DFE3">
            <w:pPr>
              <w:pStyle w:val="IPPArialTable"/>
              <w:rPr>
                <w:i/>
                <w:iCs/>
              </w:rPr>
            </w:pPr>
            <w:r>
              <w:rPr>
                <w:rStyle w:val="PleaseReviewParagraphId"/>
                <w:b w:val="off"/>
                <w:i w:val="off"/>
              </w:rPr>
              <w:t>[347]</w:t>
            </w:r>
            <w:r>
              <w:rPr>
                <w:i/>
                <w:iCs/>
              </w:rPr>
              <w:t xml:space="preserve">Hoplocampa testudinea </w:t>
            </w:r>
            <w:r>
              <w:t>(Klug, 1816)</w:t>
            </w:r>
          </w:p>
        </w:tc>
      </w:tr>
      <w:tr w14:paraId="33D0F465" w14:textId="77777777">
        <w:tc xmlns:tara="kcentrix:tara" tara:rowspan="1" tara:colspan="1">
          <w:tcPr>
            <w:tcW w:w="2689" w:type="dxa"/>
            <w:tcBorders>
              <w:bottom w:val="nil"/>
            </w:tcBorders>
          </w:tcPr>
          <w:p w14:paraId="5F488F4F" w14:textId="35B6A28B">
            <w:pPr>
              <w:pStyle w:val="IPPArialTable"/>
              <w:ind w:left="30"/>
            </w:pPr>
            <w:r>
              <w:rPr>
                <w:rStyle w:val="PleaseReviewParagraphId"/>
                <w:b w:val="off"/>
                <w:i w:val="off"/>
              </w:rPr>
              <w:t>[348]</w:t>
            </w:r>
            <w:r>
              <w:t>Moths (Lepidoptera)</w:t>
            </w:r>
          </w:p>
        </w:tc>
        <w:tc xmlns:tara="kcentrix:tara" tara:rowspan="1" tara:colspan="1">
          <w:tcPr>
            <w:tcW w:w="1984" w:type="dxa"/>
            <w:tcBorders>
              <w:bottom w:val="nil"/>
            </w:tcBorders>
          </w:tcPr>
          <w:p w14:paraId="7DAEBD76" w14:textId="0860C00C">
            <w:pPr>
              <w:pStyle w:val="IPPArialTable"/>
            </w:pPr>
            <w:r>
              <w:rPr>
                <w:rStyle w:val="PleaseReviewParagraphId"/>
                <w:b w:val="off"/>
                <w:i w:val="off"/>
              </w:rPr>
              <w:t>[349]</w:t>
            </w:r>
            <w:r>
              <w:t>Carposinidae</w:t>
            </w:r>
          </w:p>
        </w:tc>
        <w:tc xmlns:tara="kcentrix:tara" tara:rowspan="1" tara:colspan="1">
          <w:tcPr>
            <w:tcW w:w="4394" w:type="dxa"/>
            <w:tcBorders>
              <w:bottom w:val="single" w:color="auto" w:sz="4" w:space="0"/>
            </w:tcBorders>
          </w:tcPr>
          <w:p w14:paraId="33A74A0F" w14:textId="0623485C">
            <w:pPr>
              <w:pStyle w:val="IPPArialTable"/>
            </w:pPr>
            <w:r>
              <w:rPr>
                <w:rStyle w:val="PleaseReviewParagraphId"/>
                <w:b w:val="off"/>
                <w:i w:val="off"/>
              </w:rPr>
              <w:t>[350]</w:t>
            </w:r>
            <w:r>
              <w:rPr>
                <w:i/>
                <w:iCs/>
              </w:rPr>
              <w:t xml:space="preserve">Carposina niponensis </w:t>
            </w:r>
            <w:r>
              <w:t>Walsingham, 1900</w:t>
            </w:r>
          </w:p>
        </w:tc>
      </w:tr>
      <w:tr w14:paraId="25C1A2DF" w14:textId="77777777">
        <w:tc xmlns:tara="kcentrix:tara" tara:rowspan="1" tara:colspan="1">
          <w:tcPr>
            <w:tcW w:w="2689" w:type="dxa"/>
            <w:tcBorders>
              <w:top w:val="nil"/>
              <w:bottom w:val="nil"/>
            </w:tcBorders>
          </w:tcPr>
          <w:p w14:paraId="025FD286" w14:textId="77777777">
            <w:pPr>
              <w:pStyle w:val="IPPArialTable"/>
              <w:ind w:left="30"/>
            </w:pPr>
            <w:r>
              <w:rPr>
                <w:rStyle w:val="PleaseReviewParagraphId"/>
                <w:b w:val="off"/>
                <w:i w:val="off"/>
              </w:rPr>
              <w:t>[351]</w:t>
            </w:r>
          </w:p>
        </w:tc>
        <w:tc xmlns:tara="kcentrix:tara" tara:rowspan="1" tara:colspan="1">
          <w:tcPr>
            <w:tcW w:w="1984" w:type="dxa"/>
            <w:tcBorders>
              <w:top w:val="nil"/>
              <w:bottom w:val="single" w:color="auto" w:sz="4" w:space="0"/>
            </w:tcBorders>
          </w:tcPr>
          <w:p w14:paraId="311C00A0" w14:textId="77777777">
            <w:pPr>
              <w:pStyle w:val="IPPArialTable"/>
            </w:pPr>
            <w:r>
              <w:rPr>
                <w:rStyle w:val="PleaseReviewParagraphId"/>
                <w:b w:val="off"/>
                <w:i w:val="off"/>
              </w:rPr>
              <w:t>[352]</w:t>
            </w:r>
          </w:p>
        </w:tc>
        <w:tc xmlns:tara="kcentrix:tara" tara:rowspan="1" tara:colspan="1">
          <w:tcPr>
            <w:tcW w:w="4394" w:type="dxa"/>
            <w:tcBorders>
              <w:bottom w:val="single" w:color="auto" w:sz="4" w:space="0"/>
            </w:tcBorders>
          </w:tcPr>
          <w:p w14:paraId="1A50B878" w14:textId="647937A2">
            <w:pPr>
              <w:pStyle w:val="IPPArialTable"/>
              <w:rPr>
                <w:i/>
                <w:iCs/>
              </w:rPr>
            </w:pPr>
            <w:r>
              <w:rPr>
                <w:rStyle w:val="PleaseReviewParagraphId"/>
                <w:b w:val="off"/>
                <w:i w:val="off"/>
              </w:rPr>
              <w:t>[353]</w:t>
            </w:r>
            <w:r>
              <w:rPr>
                <w:i/>
                <w:iCs/>
              </w:rPr>
              <w:t xml:space="preserve">Carposina sasakii </w:t>
            </w:r>
            <w:r>
              <w:t>Matsumura, 1900</w:t>
            </w:r>
          </w:p>
        </w:tc>
      </w:tr>
      <w:tr w14:paraId="70FC8DC1" w14:textId="77777777">
        <w:tc xmlns:tara="kcentrix:tara" tara:rowspan="1" tara:colspan="1">
          <w:tcPr>
            <w:tcW w:w="2689" w:type="dxa"/>
            <w:tcBorders>
              <w:top w:val="nil"/>
              <w:bottom w:val="nil"/>
            </w:tcBorders>
          </w:tcPr>
          <w:p w14:paraId="0DCB7399" w14:textId="77777777">
            <w:pPr>
              <w:pStyle w:val="IPPArialTable"/>
              <w:ind w:left="30"/>
            </w:pPr>
            <w:r>
              <w:rPr>
                <w:rStyle w:val="PleaseReviewParagraphId"/>
                <w:b w:val="off"/>
                <w:i w:val="off"/>
              </w:rPr>
              <w:t>[354]</w:t>
            </w:r>
          </w:p>
        </w:tc>
        <w:tc xmlns:tara="kcentrix:tara" tara:rowspan="1" tara:colspan="1">
          <w:tcPr>
            <w:tcW w:w="1984" w:type="dxa"/>
            <w:tcBorders>
              <w:bottom w:val="single" w:color="auto" w:sz="4" w:space="0"/>
            </w:tcBorders>
          </w:tcPr>
          <w:p w14:paraId="511E7F49" w14:textId="63F83D01">
            <w:pPr>
              <w:pStyle w:val="IPPArialTable"/>
            </w:pPr>
            <w:r>
              <w:rPr>
                <w:rStyle w:val="PleaseReviewParagraphId"/>
                <w:b w:val="off"/>
                <w:i w:val="off"/>
              </w:rPr>
              <w:t>[355]</w:t>
            </w:r>
            <w:r>
              <w:t>Crambidae</w:t>
            </w:r>
          </w:p>
        </w:tc>
        <w:tc xmlns:tara="kcentrix:tara" tara:rowspan="1" tara:colspan="1">
          <w:tcPr>
            <w:tcW w:w="4394" w:type="dxa"/>
            <w:tcBorders>
              <w:bottom w:val="nil"/>
            </w:tcBorders>
          </w:tcPr>
          <w:p w14:paraId="1A05F108" w14:textId="2D58F96A">
            <w:pPr>
              <w:pStyle w:val="IPPArialTable"/>
            </w:pPr>
            <w:r>
              <w:rPr>
                <w:rStyle w:val="PleaseReviewParagraphId"/>
                <w:b w:val="off"/>
                <w:i w:val="off"/>
              </w:rPr>
              <w:t>[356]</w:t>
            </w:r>
            <w:r>
              <w:rPr>
                <w:i/>
                <w:iCs/>
              </w:rPr>
              <w:t xml:space="preserve">Conogethes punctiferalis </w:t>
            </w:r>
            <w:r>
              <w:t>Guenée, 1854</w:t>
            </w:r>
            <w:r>
              <w:rPr>
                <w:i/>
                <w:iCs/>
                <w:color w:val="007BB8"/>
              </w:rPr>
              <w:t xml:space="preserve"> </w:t>
            </w:r>
          </w:p>
        </w:tc>
      </w:tr>
      <w:tr w14:paraId="5671BBFC" w14:textId="77777777">
        <w:tc xmlns:tara="kcentrix:tara" tara:rowspan="1" tara:colspan="1">
          <w:tcPr>
            <w:tcW w:w="2689" w:type="dxa"/>
            <w:tcBorders>
              <w:top w:val="nil"/>
              <w:bottom w:val="nil"/>
            </w:tcBorders>
          </w:tcPr>
          <w:p w14:paraId="31424C43" w14:textId="77777777">
            <w:pPr>
              <w:pStyle w:val="IPPArialTable"/>
              <w:ind w:left="30"/>
            </w:pPr>
            <w:r>
              <w:rPr>
                <w:rStyle w:val="PleaseReviewParagraphId"/>
                <w:b w:val="off"/>
                <w:i w:val="off"/>
              </w:rPr>
              <w:t>[357]</w:t>
            </w:r>
          </w:p>
        </w:tc>
        <w:tc xmlns:tara="kcentrix:tara" tara:rowspan="1" tara:colspan="1">
          <w:tcPr>
            <w:tcW w:w="1984" w:type="dxa"/>
            <w:tcBorders>
              <w:bottom w:val="nil"/>
            </w:tcBorders>
          </w:tcPr>
          <w:p w14:paraId="577471CB" w14:textId="4D38516E">
            <w:pPr>
              <w:pStyle w:val="IPPArialTable"/>
            </w:pPr>
            <w:r>
              <w:rPr>
                <w:rStyle w:val="PleaseReviewParagraphId"/>
                <w:b w:val="off"/>
                <w:i w:val="off"/>
              </w:rPr>
              <w:t>[358]</w:t>
            </w:r>
            <w:r>
              <w:t>Erebidae</w:t>
            </w:r>
          </w:p>
        </w:tc>
        <w:tc xmlns:tara="kcentrix:tara" tara:rowspan="1" tara:colspan="1">
          <w:tcPr>
            <w:tcW w:w="4394" w:type="dxa"/>
          </w:tcPr>
          <w:p w14:paraId="293E4F37" w14:textId="3207C696">
            <w:pPr>
              <w:pStyle w:val="IPPArialTable"/>
            </w:pPr>
            <w:r>
              <w:rPr>
                <w:rStyle w:val="PleaseReviewParagraphId"/>
                <w:b w:val="off"/>
                <w:i w:val="off"/>
              </w:rPr>
              <w:t>[359]</w:t>
            </w:r>
            <w:r>
              <w:rPr>
                <w:i/>
                <w:iCs/>
              </w:rPr>
              <w:t xml:space="preserve">Adris tyrannus amurensis </w:t>
            </w:r>
            <w:r>
              <w:t>Staudiger, 1892</w:t>
            </w:r>
          </w:p>
        </w:tc>
      </w:tr>
      <w:tr w14:paraId="40DFA7D5" w14:textId="77777777">
        <w:tc xmlns:tara="kcentrix:tara" tara:rowspan="1" tara:colspan="1">
          <w:tcPr>
            <w:tcW w:w="2689" w:type="dxa"/>
            <w:tcBorders>
              <w:top w:val="nil"/>
              <w:bottom w:val="nil"/>
            </w:tcBorders>
          </w:tcPr>
          <w:p w14:paraId="02F59C95" w14:textId="77777777">
            <w:pPr>
              <w:pStyle w:val="IPPArialTable"/>
              <w:ind w:left="30"/>
            </w:pPr>
            <w:r>
              <w:rPr>
                <w:rStyle w:val="PleaseReviewParagraphId"/>
                <w:b w:val="off"/>
                <w:i w:val="off"/>
              </w:rPr>
              <w:t>[360]</w:t>
            </w:r>
          </w:p>
        </w:tc>
        <w:tc xmlns:tara="kcentrix:tara" tara:rowspan="1" tara:colspan="1">
          <w:tcPr>
            <w:tcW w:w="1984" w:type="dxa"/>
            <w:tcBorders>
              <w:top w:val="nil"/>
              <w:bottom w:val="nil"/>
            </w:tcBorders>
          </w:tcPr>
          <w:p w14:paraId="2384BE65" w14:textId="77777777">
            <w:pPr>
              <w:pStyle w:val="IPPArialTable"/>
              <w:ind w:left="30"/>
            </w:pPr>
            <w:r>
              <w:rPr>
                <w:rStyle w:val="PleaseReviewParagraphId"/>
                <w:b w:val="off"/>
                <w:i w:val="off"/>
              </w:rPr>
              <w:t>[361]</w:t>
            </w:r>
          </w:p>
        </w:tc>
        <w:tc xmlns:tara="kcentrix:tara" tara:rowspan="1" tara:colspan="1">
          <w:tcPr>
            <w:tcW w:w="4394" w:type="dxa"/>
          </w:tcPr>
          <w:p w14:paraId="3689005C" w14:textId="1219E547">
            <w:pPr>
              <w:pStyle w:val="IPPArialTable"/>
              <w:rPr>
                <w:i/>
                <w:iCs/>
              </w:rPr>
            </w:pPr>
            <w:r>
              <w:rPr>
                <w:rStyle w:val="PleaseReviewParagraphId"/>
                <w:b w:val="off"/>
                <w:i w:val="off"/>
              </w:rPr>
              <w:t>[362]</w:t>
            </w:r>
            <w:r>
              <w:rPr>
                <w:rFonts w:cs="Arial"/>
                <w:i/>
                <w:iCs/>
                <w:szCs w:val="18"/>
              </w:rPr>
              <w:t xml:space="preserve">Othreis fullonica </w:t>
            </w:r>
            <w:r>
              <w:rPr>
                <w:rFonts w:cs="Arial"/>
                <w:szCs w:val="18"/>
              </w:rPr>
              <w:t>(Linnaeus, 1763)</w:t>
            </w:r>
          </w:p>
        </w:tc>
      </w:tr>
      <w:tr w14:paraId="0825251F" w14:textId="77777777">
        <w:tc xmlns:tara="kcentrix:tara" tara:rowspan="1" tara:colspan="1">
          <w:tcPr>
            <w:tcW w:w="2689" w:type="dxa"/>
            <w:tcBorders>
              <w:top w:val="nil"/>
              <w:bottom w:val="nil"/>
            </w:tcBorders>
          </w:tcPr>
          <w:p w14:paraId="63333F53" w14:textId="77777777">
            <w:pPr>
              <w:pStyle w:val="IPPArialTable"/>
              <w:ind w:left="30"/>
            </w:pPr>
            <w:r>
              <w:rPr>
                <w:rStyle w:val="PleaseReviewParagraphId"/>
                <w:b w:val="off"/>
                <w:i w:val="off"/>
              </w:rPr>
              <w:t>[363]</w:t>
            </w:r>
          </w:p>
        </w:tc>
        <w:tc xmlns:tara="kcentrix:tara" tara:rowspan="1" tara:colspan="1">
          <w:tcPr>
            <w:tcW w:w="1984" w:type="dxa"/>
            <w:tcBorders>
              <w:bottom w:val="single" w:color="auto" w:sz="4" w:space="0"/>
            </w:tcBorders>
          </w:tcPr>
          <w:p w14:paraId="40113349" w14:textId="0A4CB372">
            <w:pPr>
              <w:pStyle w:val="IPPArialTable"/>
            </w:pPr>
            <w:r>
              <w:rPr>
                <w:rStyle w:val="PleaseReviewParagraphId"/>
                <w:b w:val="off"/>
                <w:i w:val="off"/>
              </w:rPr>
              <w:t>[364]</w:t>
            </w:r>
            <w:r>
              <w:t>Lyonetiidae</w:t>
            </w:r>
          </w:p>
        </w:tc>
        <w:tc xmlns:tara="kcentrix:tara" tara:rowspan="1" tara:colspan="1">
          <w:tcPr>
            <w:tcW w:w="4394" w:type="dxa"/>
          </w:tcPr>
          <w:p w14:paraId="6EE95314" w14:textId="3B8CD3C9">
            <w:pPr>
              <w:pStyle w:val="IPPArialTable"/>
              <w:rPr>
                <w:i/>
                <w:iCs/>
              </w:rPr>
            </w:pPr>
            <w:r>
              <w:rPr>
                <w:rStyle w:val="PleaseReviewParagraphId"/>
                <w:b w:val="off"/>
                <w:i w:val="off"/>
              </w:rPr>
              <w:t>[365]</w:t>
            </w:r>
            <w:r>
              <w:rPr>
                <w:i/>
                <w:iCs/>
              </w:rPr>
              <w:t>Leucoptera malifoliella</w:t>
            </w:r>
            <w:r>
              <w:t xml:space="preserve"> (Costa,1836)</w:t>
            </w:r>
          </w:p>
        </w:tc>
      </w:tr>
      <w:tr w14:paraId="398A2C9A" w14:textId="77777777">
        <w:tc xmlns:tara="kcentrix:tara" tara:rowspan="1" tara:colspan="1">
          <w:tcPr>
            <w:tcW w:w="2689" w:type="dxa"/>
            <w:tcBorders>
              <w:top w:val="nil"/>
              <w:bottom w:val="nil"/>
            </w:tcBorders>
          </w:tcPr>
          <w:p w14:paraId="0E74D723" w14:textId="77777777">
            <w:pPr>
              <w:pStyle w:val="IPPArialTable"/>
              <w:ind w:left="30"/>
            </w:pPr>
            <w:r>
              <w:rPr>
                <w:rStyle w:val="PleaseReviewParagraphId"/>
                <w:b w:val="off"/>
                <w:i w:val="off"/>
              </w:rPr>
              <w:t>[366]</w:t>
            </w:r>
          </w:p>
        </w:tc>
        <w:tc xmlns:tara="kcentrix:tara" tara:rowspan="1" tara:colspan="1">
          <w:tcPr>
            <w:tcW w:w="1984" w:type="dxa"/>
            <w:tcBorders>
              <w:bottom w:val="nil"/>
            </w:tcBorders>
          </w:tcPr>
          <w:p w14:paraId="336E1330" w14:textId="24A5A8C7">
            <w:pPr>
              <w:pStyle w:val="IPPArialTable"/>
            </w:pPr>
            <w:r>
              <w:rPr>
                <w:rStyle w:val="PleaseReviewParagraphId"/>
                <w:b w:val="off"/>
                <w:i w:val="off"/>
              </w:rPr>
              <w:t>[367]</w:t>
            </w:r>
            <w:r>
              <w:t>Noctuidae</w:t>
            </w:r>
          </w:p>
        </w:tc>
        <w:tc xmlns:tara="kcentrix:tara" tara:rowspan="1" tara:colspan="1">
          <w:tcPr>
            <w:tcW w:w="4394" w:type="dxa"/>
          </w:tcPr>
          <w:p w14:paraId="20E2D821" w14:textId="02489D35">
            <w:pPr>
              <w:pStyle w:val="IPPArialTable"/>
              <w:rPr>
                <w:i/>
                <w:iCs/>
              </w:rPr>
            </w:pPr>
            <w:r>
              <w:rPr>
                <w:rStyle w:val="PleaseReviewParagraphId"/>
                <w:b w:val="off"/>
                <w:i w:val="off"/>
              </w:rPr>
              <w:t>[368]</w:t>
            </w:r>
            <w:r>
              <w:rPr>
                <w:i/>
                <w:iCs/>
              </w:rPr>
              <w:t>Amphipyra erebina</w:t>
            </w:r>
            <w:r>
              <w:t xml:space="preserve"> Butler, 1878</w:t>
            </w:r>
          </w:p>
        </w:tc>
      </w:tr>
      <w:tr w14:paraId="386931CD" w14:textId="77777777">
        <w:tc xmlns:tara="kcentrix:tara" tara:rowspan="1" tara:colspan="1">
          <w:tcPr>
            <w:tcW w:w="2689" w:type="dxa"/>
            <w:tcBorders>
              <w:top w:val="nil"/>
              <w:bottom w:val="nil"/>
            </w:tcBorders>
          </w:tcPr>
          <w:p w14:paraId="7F160346" w14:textId="77777777">
            <w:pPr>
              <w:pStyle w:val="IPPArialTable"/>
              <w:ind w:left="30"/>
            </w:pPr>
            <w:r>
              <w:rPr>
                <w:rStyle w:val="PleaseReviewParagraphId"/>
                <w:b w:val="off"/>
                <w:i w:val="off"/>
              </w:rPr>
              <w:t>[369]</w:t>
            </w:r>
          </w:p>
        </w:tc>
        <w:tc xmlns:tara="kcentrix:tara" tara:rowspan="1" tara:colspan="1">
          <w:tcPr>
            <w:tcW w:w="1984" w:type="dxa"/>
            <w:tcBorders>
              <w:top w:val="nil"/>
              <w:bottom w:val="nil"/>
            </w:tcBorders>
          </w:tcPr>
          <w:p w14:paraId="0A888F8B" w14:textId="77777777">
            <w:pPr>
              <w:pStyle w:val="IPPArialTable"/>
              <w:ind w:left="30"/>
            </w:pPr>
            <w:r>
              <w:rPr>
                <w:rStyle w:val="PleaseReviewParagraphId"/>
                <w:b w:val="off"/>
                <w:i w:val="off"/>
              </w:rPr>
              <w:t>[370]</w:t>
            </w:r>
          </w:p>
        </w:tc>
        <w:tc xmlns:tara="kcentrix:tara" tara:rowspan="1" tara:colspan="1">
          <w:tcPr>
            <w:tcW w:w="4394" w:type="dxa"/>
          </w:tcPr>
          <w:p w14:paraId="33F77C52" w14:textId="4D218938">
            <w:pPr>
              <w:pStyle w:val="IPPArialTable"/>
              <w:rPr>
                <w:i/>
                <w:iCs/>
              </w:rPr>
            </w:pPr>
            <w:r>
              <w:rPr>
                <w:rStyle w:val="PleaseReviewParagraphId"/>
                <w:b w:val="off"/>
                <w:i w:val="off"/>
              </w:rPr>
              <w:t>[371]</w:t>
            </w:r>
            <w:r>
              <w:rPr>
                <w:i/>
                <w:iCs/>
              </w:rPr>
              <w:t>Amphipyra pyramidea</w:t>
            </w:r>
            <w:r>
              <w:t xml:space="preserve"> (Linnaeus, 1758)</w:t>
            </w:r>
          </w:p>
        </w:tc>
      </w:tr>
      <w:tr w14:paraId="6D142F62" w14:textId="77777777">
        <w:tc xmlns:tara="kcentrix:tara" tara:rowspan="1" tara:colspan="1">
          <w:tcPr>
            <w:tcW w:w="2689" w:type="dxa"/>
            <w:tcBorders>
              <w:top w:val="nil"/>
              <w:bottom w:val="nil"/>
            </w:tcBorders>
          </w:tcPr>
          <w:p w14:paraId="09102F17" w14:textId="77777777">
            <w:pPr>
              <w:pStyle w:val="IPPArialTable"/>
              <w:ind w:left="30"/>
            </w:pPr>
            <w:r>
              <w:rPr>
                <w:rStyle w:val="PleaseReviewParagraphId"/>
                <w:b w:val="off"/>
                <w:i w:val="off"/>
              </w:rPr>
              <w:t>[372]</w:t>
            </w:r>
          </w:p>
        </w:tc>
        <w:tc xmlns:tara="kcentrix:tara" tara:rowspan="1" tara:colspan="1">
          <w:tcPr>
            <w:tcW w:w="1984" w:type="dxa"/>
            <w:tcBorders>
              <w:top w:val="nil"/>
              <w:bottom w:val="nil"/>
            </w:tcBorders>
          </w:tcPr>
          <w:p w14:paraId="4CEB4917" w14:textId="6E7B1464">
            <w:pPr>
              <w:pStyle w:val="IPPArialTable"/>
              <w:ind w:left="30"/>
            </w:pPr>
            <w:r>
              <w:rPr>
                <w:rStyle w:val="PleaseReviewParagraphId"/>
                <w:b w:val="off"/>
                <w:i w:val="off"/>
              </w:rPr>
              <w:t>[373]</w:t>
            </w:r>
          </w:p>
        </w:tc>
        <w:tc xmlns:tara="kcentrix:tara" tara:rowspan="1" tara:colspan="1">
          <w:tcPr>
            <w:tcW w:w="4394" w:type="dxa"/>
          </w:tcPr>
          <w:p w14:paraId="795FD8FC" w14:textId="0D1E3D9E">
            <w:pPr>
              <w:pStyle w:val="IPPArialTable"/>
              <w:rPr>
                <w:i/>
                <w:iCs/>
              </w:rPr>
            </w:pPr>
            <w:r>
              <w:rPr>
                <w:rStyle w:val="PleaseReviewParagraphId"/>
                <w:b w:val="off"/>
                <w:i w:val="off"/>
              </w:rPr>
              <w:t>[374]</w:t>
            </w:r>
            <w:r>
              <w:rPr>
                <w:i/>
                <w:iCs/>
              </w:rPr>
              <w:t>Balsa malana</w:t>
            </w:r>
            <w:r>
              <w:t xml:space="preserve"> Fitch, 1856</w:t>
            </w:r>
          </w:p>
        </w:tc>
      </w:tr>
      <w:tr w14:paraId="68A79896" w14:textId="77777777">
        <w:tc xmlns:tara="kcentrix:tara" tara:rowspan="1" tara:colspan="1">
          <w:tcPr>
            <w:tcW w:w="2689" w:type="dxa"/>
            <w:tcBorders>
              <w:top w:val="nil"/>
              <w:bottom w:val="nil"/>
            </w:tcBorders>
          </w:tcPr>
          <w:p w14:paraId="63B70586" w14:textId="77777777">
            <w:pPr>
              <w:pStyle w:val="IPPArialTable"/>
              <w:ind w:left="30"/>
            </w:pPr>
            <w:r>
              <w:rPr>
                <w:rStyle w:val="PleaseReviewParagraphId"/>
                <w:b w:val="off"/>
                <w:i w:val="off"/>
              </w:rPr>
              <w:t>[375]</w:t>
            </w:r>
          </w:p>
        </w:tc>
        <w:tc xmlns:tara="kcentrix:tara" tara:rowspan="1" tara:colspan="1">
          <w:tcPr>
            <w:tcW w:w="1984" w:type="dxa"/>
            <w:tcBorders>
              <w:top w:val="nil"/>
              <w:bottom w:val="nil"/>
            </w:tcBorders>
          </w:tcPr>
          <w:p w14:paraId="7F5BD073" w14:textId="77777777">
            <w:pPr>
              <w:pStyle w:val="IPPArialTable"/>
              <w:ind w:left="30"/>
            </w:pPr>
            <w:r>
              <w:rPr>
                <w:rStyle w:val="PleaseReviewParagraphId"/>
                <w:b w:val="off"/>
                <w:i w:val="off"/>
              </w:rPr>
              <w:t>[376]</w:t>
            </w:r>
          </w:p>
        </w:tc>
        <w:tc xmlns:tara="kcentrix:tara" tara:rowspan="1" tara:colspan="1">
          <w:tcPr>
            <w:tcW w:w="4394" w:type="dxa"/>
          </w:tcPr>
          <w:p w14:paraId="0058C5C4" w14:textId="3EC85477">
            <w:pPr>
              <w:pStyle w:val="IPPArialTable"/>
              <w:rPr>
                <w:i/>
                <w:iCs/>
              </w:rPr>
            </w:pPr>
            <w:r>
              <w:rPr>
                <w:rStyle w:val="PleaseReviewParagraphId"/>
                <w:b w:val="off"/>
                <w:i w:val="off"/>
              </w:rPr>
              <w:t>[377]</w:t>
            </w:r>
            <w:r>
              <w:rPr>
                <w:i/>
                <w:iCs/>
              </w:rPr>
              <w:t xml:space="preserve">Chloridea virescens </w:t>
            </w:r>
            <w:r>
              <w:t>(Fabricius, 1777)</w:t>
            </w:r>
          </w:p>
        </w:tc>
      </w:tr>
      <w:tr w14:paraId="30CD2574" w14:textId="77777777">
        <w:tc xmlns:tara="kcentrix:tara" tara:rowspan="1" tara:colspan="1">
          <w:tcPr>
            <w:tcW w:w="2689" w:type="dxa"/>
            <w:tcBorders>
              <w:top w:val="nil"/>
              <w:bottom w:val="nil"/>
            </w:tcBorders>
          </w:tcPr>
          <w:p w14:paraId="0C786943" w14:textId="77777777">
            <w:pPr>
              <w:pStyle w:val="IPPArialTable"/>
              <w:ind w:left="30"/>
            </w:pPr>
            <w:r>
              <w:rPr>
                <w:rStyle w:val="PleaseReviewParagraphId"/>
                <w:b w:val="off"/>
                <w:i w:val="off"/>
              </w:rPr>
              <w:t>[378]</w:t>
            </w:r>
          </w:p>
        </w:tc>
        <w:tc xmlns:tara="kcentrix:tara" tara:rowspan="1" tara:colspan="1">
          <w:tcPr>
            <w:tcW w:w="1984" w:type="dxa"/>
            <w:tcBorders>
              <w:top w:val="nil"/>
              <w:bottom w:val="nil"/>
            </w:tcBorders>
          </w:tcPr>
          <w:p w14:paraId="026AF241" w14:textId="1A9A15D8">
            <w:pPr>
              <w:pStyle w:val="IPPArialTable"/>
              <w:ind w:left="30"/>
            </w:pPr>
            <w:r>
              <w:rPr>
                <w:rStyle w:val="PleaseReviewParagraphId"/>
                <w:b w:val="off"/>
                <w:i w:val="off"/>
              </w:rPr>
              <w:t>[379]</w:t>
            </w:r>
          </w:p>
        </w:tc>
        <w:tc xmlns:tara="kcentrix:tara" tara:rowspan="1" tara:colspan="1">
          <w:tcPr>
            <w:tcW w:w="4394" w:type="dxa"/>
          </w:tcPr>
          <w:p w14:paraId="5BDC62F5" w14:textId="5731D4D2">
            <w:pPr>
              <w:pStyle w:val="IPPArialTable"/>
              <w:rPr>
                <w:i/>
                <w:iCs/>
              </w:rPr>
            </w:pPr>
            <w:r>
              <w:rPr>
                <w:rStyle w:val="PleaseReviewParagraphId"/>
                <w:b w:val="off"/>
                <w:i w:val="off"/>
              </w:rPr>
              <w:t>[380]</w:t>
            </w:r>
            <w:r>
              <w:rPr>
                <w:i/>
                <w:iCs/>
              </w:rPr>
              <w:t xml:space="preserve">Orthosia cerasi </w:t>
            </w:r>
            <w:r>
              <w:t>(Fabricius, 1775)</w:t>
            </w:r>
          </w:p>
        </w:tc>
      </w:tr>
      <w:tr w14:paraId="250FD994" w14:textId="77777777">
        <w:tc xmlns:tara="kcentrix:tara" tara:rowspan="1" tara:colspan="1">
          <w:tcPr>
            <w:tcW w:w="2689" w:type="dxa"/>
            <w:tcBorders>
              <w:top w:val="nil"/>
              <w:bottom w:val="nil"/>
            </w:tcBorders>
          </w:tcPr>
          <w:p w14:paraId="3FF1FBEE" w14:textId="77777777">
            <w:pPr>
              <w:pStyle w:val="IPPArialTable"/>
              <w:ind w:left="30"/>
            </w:pPr>
            <w:r>
              <w:rPr>
                <w:rStyle w:val="PleaseReviewParagraphId"/>
                <w:b w:val="off"/>
                <w:i w:val="off"/>
              </w:rPr>
              <w:t>[381]</w:t>
            </w:r>
          </w:p>
        </w:tc>
        <w:tc xmlns:tara="kcentrix:tara" tara:rowspan="1" tara:colspan="1">
          <w:tcPr>
            <w:tcW w:w="1984" w:type="dxa"/>
            <w:tcBorders>
              <w:top w:val="nil"/>
              <w:bottom w:val="nil"/>
            </w:tcBorders>
          </w:tcPr>
          <w:p w14:paraId="415AAAE9" w14:textId="36A30602">
            <w:pPr>
              <w:pStyle w:val="IPPArialTable"/>
              <w:ind w:left="30"/>
            </w:pPr>
            <w:r>
              <w:rPr>
                <w:rStyle w:val="PleaseReviewParagraphId"/>
                <w:b w:val="off"/>
                <w:i w:val="off"/>
              </w:rPr>
              <w:t>[382]</w:t>
            </w:r>
          </w:p>
        </w:tc>
        <w:tc xmlns:tara="kcentrix:tara" tara:rowspan="1" tara:colspan="1">
          <w:tcPr>
            <w:tcW w:w="4394" w:type="dxa"/>
          </w:tcPr>
          <w:p w14:paraId="4E5B7121" w14:textId="3D679F82">
            <w:pPr>
              <w:pStyle w:val="IPPArialTable"/>
            </w:pPr>
            <w:r>
              <w:rPr>
                <w:rStyle w:val="PleaseReviewParagraphId"/>
                <w:b w:val="off"/>
                <w:i w:val="off"/>
              </w:rPr>
              <w:t>[383]</w:t>
            </w:r>
            <w:r>
              <w:rPr>
                <w:i/>
                <w:iCs/>
              </w:rPr>
              <w:t xml:space="preserve">Peridroma saucia </w:t>
            </w:r>
            <w:r>
              <w:t>(Hübner, 1808)</w:t>
            </w:r>
          </w:p>
        </w:tc>
      </w:tr>
      <w:tr w14:paraId="7C87A181" w14:textId="77777777">
        <w:tc xmlns:tara="kcentrix:tara" tara:rowspan="1" tara:colspan="1">
          <w:tcPr>
            <w:tcW w:w="2689" w:type="dxa"/>
            <w:tcBorders>
              <w:top w:val="nil"/>
              <w:bottom w:val="nil"/>
            </w:tcBorders>
          </w:tcPr>
          <w:p w14:paraId="2D12F539" w14:textId="77777777">
            <w:pPr>
              <w:pStyle w:val="IPPArialTable"/>
              <w:ind w:left="30"/>
            </w:pPr>
            <w:r>
              <w:rPr>
                <w:rStyle w:val="PleaseReviewParagraphId"/>
                <w:b w:val="off"/>
                <w:i w:val="off"/>
              </w:rPr>
              <w:t>[384]</w:t>
            </w:r>
          </w:p>
        </w:tc>
        <w:tc xmlns:tara="kcentrix:tara" tara:rowspan="1" tara:colspan="1">
          <w:tcPr>
            <w:tcW w:w="1984" w:type="dxa"/>
            <w:tcBorders>
              <w:top w:val="single" w:color="auto" w:sz="4" w:space="0"/>
              <w:bottom w:val="nil"/>
            </w:tcBorders>
          </w:tcPr>
          <w:p w14:paraId="4B565968" w14:textId="387711AA">
            <w:pPr>
              <w:pStyle w:val="IPPArialTable"/>
            </w:pPr>
            <w:r>
              <w:rPr>
                <w:rStyle w:val="PleaseReviewParagraphId"/>
                <w:b w:val="off"/>
                <w:i w:val="off"/>
              </w:rPr>
              <w:t>[385]</w:t>
            </w:r>
            <w:r>
              <w:t>Pyralidae</w:t>
            </w:r>
          </w:p>
        </w:tc>
        <w:tc xmlns:tara="kcentrix:tara" tara:rowspan="1" tara:colspan="1">
          <w:tcPr>
            <w:tcW w:w="4394" w:type="dxa"/>
          </w:tcPr>
          <w:p w14:paraId="4AB0D27B" w14:textId="56EC2FAE">
            <w:pPr>
              <w:pStyle w:val="IPPArialTable"/>
            </w:pPr>
            <w:r>
              <w:rPr>
                <w:rStyle w:val="PleaseReviewParagraphId"/>
                <w:b w:val="off"/>
                <w:i w:val="off"/>
              </w:rPr>
              <w:t>[386]</w:t>
            </w:r>
            <w:r>
              <w:rPr>
                <w:i/>
                <w:iCs/>
              </w:rPr>
              <w:t xml:space="preserve">Cryptoblabes gnidiella </w:t>
            </w:r>
            <w:r>
              <w:t>(Millière, 1867)</w:t>
            </w:r>
          </w:p>
        </w:tc>
      </w:tr>
      <w:tr w14:paraId="20A75045" w14:textId="77777777">
        <w:tc xmlns:tara="kcentrix:tara" tara:rowspan="1" tara:colspan="1">
          <w:tcPr>
            <w:tcW w:w="2689" w:type="dxa"/>
            <w:tcBorders>
              <w:top w:val="nil"/>
              <w:bottom w:val="nil"/>
            </w:tcBorders>
          </w:tcPr>
          <w:p w14:paraId="31B23C26" w14:textId="77777777">
            <w:pPr>
              <w:pStyle w:val="IPPArialTable"/>
              <w:ind w:left="30"/>
            </w:pPr>
            <w:r>
              <w:rPr>
                <w:rStyle w:val="PleaseReviewParagraphId"/>
                <w:b w:val="off"/>
                <w:i w:val="off"/>
              </w:rPr>
              <w:t>[387]</w:t>
            </w:r>
          </w:p>
        </w:tc>
        <w:tc xmlns:tara="kcentrix:tara" tara:rowspan="1" tara:colspan="1">
          <w:tcPr>
            <w:tcW w:w="1984" w:type="dxa"/>
            <w:tcBorders>
              <w:top w:val="nil"/>
              <w:bottom w:val="nil"/>
            </w:tcBorders>
          </w:tcPr>
          <w:p w14:paraId="1DBA399A" w14:textId="77777777">
            <w:pPr>
              <w:pStyle w:val="IPPArialTable"/>
            </w:pPr>
            <w:r>
              <w:rPr>
                <w:rStyle w:val="PleaseReviewParagraphId"/>
                <w:b w:val="off"/>
                <w:i w:val="off"/>
              </w:rPr>
              <w:t>[388]</w:t>
            </w:r>
          </w:p>
        </w:tc>
        <w:tc xmlns:tara="kcentrix:tara" tara:rowspan="1" tara:colspan="1">
          <w:tcPr>
            <w:tcW w:w="4394" w:type="dxa"/>
          </w:tcPr>
          <w:p w14:paraId="0C407A7A" w14:textId="72003F56">
            <w:pPr>
              <w:pStyle w:val="IPPArialTable"/>
              <w:rPr>
                <w:i/>
                <w:iCs/>
              </w:rPr>
            </w:pPr>
            <w:r>
              <w:rPr>
                <w:rStyle w:val="PleaseReviewParagraphId"/>
                <w:b w:val="off"/>
                <w:i w:val="off"/>
              </w:rPr>
              <w:t>[389]</w:t>
            </w:r>
            <w:r>
              <w:rPr>
                <w:i/>
                <w:iCs/>
              </w:rPr>
              <w:t xml:space="preserve">Euzophera bigella </w:t>
            </w:r>
            <w:r>
              <w:t>Zeller, 1848</w:t>
            </w:r>
          </w:p>
        </w:tc>
      </w:tr>
      <w:tr w14:paraId="25555F01" w14:textId="77777777">
        <w:tc xmlns:tara="kcentrix:tara" tara:rowspan="1" tara:colspan="1">
          <w:tcPr>
            <w:tcW w:w="2689" w:type="dxa"/>
            <w:tcBorders>
              <w:top w:val="nil"/>
              <w:bottom w:val="nil"/>
            </w:tcBorders>
          </w:tcPr>
          <w:p w14:paraId="28FDD69E" w14:textId="77777777">
            <w:pPr>
              <w:pStyle w:val="IPPArialTable"/>
              <w:ind w:left="30"/>
            </w:pPr>
            <w:r>
              <w:rPr>
                <w:rStyle w:val="PleaseReviewParagraphId"/>
                <w:b w:val="off"/>
                <w:i w:val="off"/>
              </w:rPr>
              <w:t>[390]</w:t>
            </w:r>
          </w:p>
        </w:tc>
        <w:tc xmlns:tara="kcentrix:tara" tara:rowspan="1" tara:colspan="1">
          <w:tcPr>
            <w:tcW w:w="1984" w:type="dxa"/>
            <w:tcBorders>
              <w:top w:val="nil"/>
              <w:bottom w:val="nil"/>
            </w:tcBorders>
          </w:tcPr>
          <w:p w14:paraId="2D1F40F8" w14:textId="28D777B8">
            <w:pPr>
              <w:pStyle w:val="IPPArialTable"/>
              <w:ind w:left="30"/>
            </w:pPr>
            <w:r>
              <w:rPr>
                <w:rStyle w:val="PleaseReviewParagraphId"/>
                <w:b w:val="off"/>
                <w:i w:val="off"/>
              </w:rPr>
              <w:t>[391]</w:t>
            </w:r>
          </w:p>
        </w:tc>
        <w:tc xmlns:tara="kcentrix:tara" tara:rowspan="1" tara:colspan="1">
          <w:tcPr>
            <w:tcW w:w="4394" w:type="dxa"/>
          </w:tcPr>
          <w:p w14:paraId="230C2E35" w14:textId="7F8BF221">
            <w:pPr>
              <w:pStyle w:val="IPPArialTable"/>
              <w:rPr>
                <w:rFonts w:cs="Arial"/>
                <w:i/>
                <w:iCs/>
                <w:szCs w:val="18"/>
              </w:rPr>
            </w:pPr>
            <w:r>
              <w:rPr>
                <w:rStyle w:val="PleaseReviewParagraphId"/>
                <w:b w:val="off"/>
                <w:i w:val="off"/>
              </w:rPr>
              <w:t>[392]</w:t>
            </w:r>
            <w:r>
              <w:rPr>
                <w:i/>
                <w:iCs/>
              </w:rPr>
              <w:t xml:space="preserve">Euzophera pyriella </w:t>
            </w:r>
            <w:r>
              <w:t>Yang, 1994</w:t>
            </w:r>
          </w:p>
        </w:tc>
      </w:tr>
      <w:tr w14:paraId="6B4CDEA3" w14:textId="77777777">
        <w:tc xmlns:tara="kcentrix:tara" tara:rowspan="1" tara:colspan="1">
          <w:tcPr>
            <w:tcW w:w="2689" w:type="dxa"/>
            <w:tcBorders>
              <w:top w:val="nil"/>
              <w:bottom w:val="nil"/>
            </w:tcBorders>
          </w:tcPr>
          <w:p w14:paraId="3292549C" w14:textId="77777777">
            <w:pPr>
              <w:pStyle w:val="IPPArialTable"/>
              <w:ind w:left="30"/>
            </w:pPr>
            <w:r>
              <w:rPr>
                <w:rStyle w:val="PleaseReviewParagraphId"/>
                <w:b w:val="off"/>
                <w:i w:val="off"/>
              </w:rPr>
              <w:t>[393]</w:t>
            </w:r>
          </w:p>
        </w:tc>
        <w:tc xmlns:tara="kcentrix:tara" tara:rowspan="1" tara:colspan="1">
          <w:tcPr>
            <w:tcW w:w="1984" w:type="dxa"/>
            <w:tcBorders>
              <w:bottom w:val="single" w:color="auto" w:sz="4" w:space="0"/>
            </w:tcBorders>
          </w:tcPr>
          <w:p w14:paraId="32C4A32A" w14:textId="15F407E2">
            <w:pPr>
              <w:pStyle w:val="IPPArialTable"/>
            </w:pPr>
            <w:r>
              <w:rPr>
                <w:rStyle w:val="PleaseReviewParagraphId"/>
                <w:b w:val="off"/>
                <w:i w:val="off"/>
              </w:rPr>
              <w:t>[394]</w:t>
            </w:r>
            <w:r>
              <w:t xml:space="preserve">Stathmopodidae </w:t>
            </w:r>
          </w:p>
        </w:tc>
        <w:tc xmlns:tara="kcentrix:tara" tara:rowspan="1" tara:colspan="1">
          <w:tcPr>
            <w:tcW w:w="4394" w:type="dxa"/>
          </w:tcPr>
          <w:p w14:paraId="3CB44877" w14:textId="05F5ED4F">
            <w:pPr>
              <w:pStyle w:val="IPPArialTable"/>
              <w:rPr>
                <w:rFonts w:cs="Arial"/>
                <w:i/>
                <w:iCs/>
                <w:szCs w:val="18"/>
              </w:rPr>
            </w:pPr>
            <w:r>
              <w:rPr>
                <w:rStyle w:val="PleaseReviewParagraphId"/>
                <w:b w:val="off"/>
                <w:i w:val="off"/>
              </w:rPr>
              <w:t>[395]</w:t>
            </w:r>
            <w:r>
              <w:rPr>
                <w:i/>
                <w:iCs/>
              </w:rPr>
              <w:t xml:space="preserve">Stathmopoda auriferella </w:t>
            </w:r>
            <w:r>
              <w:t>Walker, 1864</w:t>
            </w:r>
          </w:p>
        </w:tc>
      </w:tr>
      <w:tr w14:paraId="137DFFE8" w14:textId="77777777">
        <w:tc xmlns:tara="kcentrix:tara" tara:rowspan="1" tara:colspan="1">
          <w:tcPr>
            <w:tcW w:w="2689" w:type="dxa"/>
            <w:tcBorders>
              <w:top w:val="nil"/>
              <w:bottom w:val="nil"/>
            </w:tcBorders>
          </w:tcPr>
          <w:p w14:paraId="1583B0B6" w14:textId="77777777">
            <w:pPr>
              <w:pStyle w:val="IPPArialTable"/>
              <w:ind w:left="30"/>
            </w:pPr>
            <w:r>
              <w:rPr>
                <w:rStyle w:val="PleaseReviewParagraphId"/>
                <w:b w:val="off"/>
                <w:i w:val="off"/>
              </w:rPr>
              <w:t>[396]</w:t>
            </w:r>
          </w:p>
        </w:tc>
        <w:tc xmlns:tara="kcentrix:tara" tara:rowspan="1" tara:colspan="1">
          <w:tcPr>
            <w:tcW w:w="1984" w:type="dxa"/>
            <w:tcBorders>
              <w:bottom w:val="nil"/>
            </w:tcBorders>
          </w:tcPr>
          <w:p w14:paraId="781EEBEA" w14:textId="284D69BD">
            <w:pPr>
              <w:pStyle w:val="IPPArialTable"/>
            </w:pPr>
            <w:r>
              <w:rPr>
                <w:rStyle w:val="PleaseReviewParagraphId"/>
                <w:b w:val="off"/>
                <w:i w:val="off"/>
              </w:rPr>
              <w:t>[397]</w:t>
            </w:r>
            <w:r>
              <w:t>Tortricidae</w:t>
            </w:r>
          </w:p>
        </w:tc>
        <w:tc xmlns:tara="kcentrix:tara" tara:rowspan="1" tara:colspan="1">
          <w:tcPr>
            <w:tcW w:w="4394" w:type="dxa"/>
          </w:tcPr>
          <w:p w14:paraId="554D59E1" w14:textId="3390FF39">
            <w:pPr>
              <w:pStyle w:val="IPPArialTable"/>
              <w:rPr>
                <w:rFonts w:cs="Arial"/>
                <w:i/>
                <w:iCs/>
                <w:szCs w:val="18"/>
              </w:rPr>
            </w:pPr>
            <w:r>
              <w:rPr>
                <w:rStyle w:val="PleaseReviewParagraphId"/>
                <w:b w:val="off"/>
                <w:i w:val="off"/>
              </w:rPr>
              <w:t>[398]</w:t>
            </w:r>
            <w:r>
              <w:rPr>
                <w:i/>
                <w:iCs/>
              </w:rPr>
              <w:t xml:space="preserve">Adoxophyes orana </w:t>
            </w:r>
            <w:r>
              <w:t>(Fischer von Röslerstamm, 1834)</w:t>
            </w:r>
          </w:p>
        </w:tc>
      </w:tr>
      <w:tr w14:paraId="5663AC40" w14:textId="77777777">
        <w:tc xmlns:tara="kcentrix:tara" tara:rowspan="1" tara:colspan="1">
          <w:tcPr>
            <w:tcW w:w="2689" w:type="dxa"/>
            <w:tcBorders>
              <w:top w:val="nil"/>
              <w:bottom w:val="nil"/>
            </w:tcBorders>
          </w:tcPr>
          <w:p w14:paraId="70A4DE41" w14:textId="77777777">
            <w:pPr>
              <w:pStyle w:val="IPPArialTable"/>
              <w:ind w:left="30"/>
            </w:pPr>
            <w:r>
              <w:rPr>
                <w:rStyle w:val="PleaseReviewParagraphId"/>
                <w:b w:val="off"/>
                <w:i w:val="off"/>
              </w:rPr>
              <w:t>[399]</w:t>
            </w:r>
          </w:p>
        </w:tc>
        <w:tc xmlns:tara="kcentrix:tara" tara:rowspan="1" tara:colspan="1">
          <w:tcPr>
            <w:tcW w:w="1984" w:type="dxa"/>
            <w:tcBorders>
              <w:top w:val="nil"/>
              <w:bottom w:val="nil"/>
            </w:tcBorders>
          </w:tcPr>
          <w:p w14:paraId="7FEF62FD" w14:textId="2F79C466">
            <w:pPr>
              <w:pStyle w:val="IPPArialTable"/>
              <w:ind w:left="30"/>
            </w:pPr>
            <w:r>
              <w:rPr>
                <w:rStyle w:val="PleaseReviewParagraphId"/>
                <w:b w:val="off"/>
                <w:i w:val="off"/>
              </w:rPr>
              <w:t>[400]</w:t>
            </w:r>
          </w:p>
        </w:tc>
        <w:tc xmlns:tara="kcentrix:tara" tara:rowspan="1" tara:colspan="1">
          <w:tcPr>
            <w:tcW w:w="4394" w:type="dxa"/>
          </w:tcPr>
          <w:p w14:paraId="1DB57C06" w14:textId="06E281F9">
            <w:pPr>
              <w:pStyle w:val="IPPArialTable"/>
              <w:rPr>
                <w:rFonts w:cs="Arial"/>
                <w:i/>
                <w:iCs/>
                <w:szCs w:val="18"/>
              </w:rPr>
            </w:pPr>
            <w:r>
              <w:rPr>
                <w:rStyle w:val="PleaseReviewParagraphId"/>
                <w:b w:val="off"/>
                <w:i w:val="off"/>
              </w:rPr>
              <w:t>[401]</w:t>
            </w:r>
            <w:r>
              <w:rPr>
                <w:i/>
                <w:iCs/>
              </w:rPr>
              <w:t>Adoxophyes reticulana</w:t>
            </w:r>
            <w:r>
              <w:t xml:space="preserve"> (Hübner, 1796) </w:t>
            </w:r>
          </w:p>
        </w:tc>
      </w:tr>
      <w:tr w14:paraId="3D6F4C54" w14:textId="77777777">
        <w:tc xmlns:tara="kcentrix:tara" tara:rowspan="1" tara:colspan="1">
          <w:tcPr>
            <w:tcW w:w="2689" w:type="dxa"/>
            <w:tcBorders>
              <w:top w:val="nil"/>
              <w:bottom w:val="nil"/>
            </w:tcBorders>
          </w:tcPr>
          <w:p w14:paraId="132A42BB" w14:textId="77777777">
            <w:pPr>
              <w:pStyle w:val="IPPArialTable"/>
              <w:ind w:left="30"/>
            </w:pPr>
            <w:r>
              <w:rPr>
                <w:rStyle w:val="PleaseReviewParagraphId"/>
                <w:b w:val="off"/>
                <w:i w:val="off"/>
              </w:rPr>
              <w:t>[402]</w:t>
            </w:r>
          </w:p>
        </w:tc>
        <w:tc xmlns:tara="kcentrix:tara" tara:rowspan="1" tara:colspan="1">
          <w:tcPr>
            <w:tcW w:w="1984" w:type="dxa"/>
            <w:tcBorders>
              <w:top w:val="nil"/>
              <w:bottom w:val="nil"/>
            </w:tcBorders>
          </w:tcPr>
          <w:p w14:paraId="574ECB63" w14:textId="77777777">
            <w:pPr>
              <w:pStyle w:val="IPPArialTable"/>
              <w:ind w:left="30"/>
            </w:pPr>
            <w:r>
              <w:rPr>
                <w:rStyle w:val="PleaseReviewParagraphId"/>
                <w:b w:val="off"/>
                <w:i w:val="off"/>
              </w:rPr>
              <w:t>[403]</w:t>
            </w:r>
          </w:p>
        </w:tc>
        <w:tc xmlns:tara="kcentrix:tara" tara:rowspan="1" tara:colspan="1">
          <w:tcPr>
            <w:tcW w:w="4394" w:type="dxa"/>
          </w:tcPr>
          <w:p w14:paraId="04DD6B70" w14:textId="7D5123BA">
            <w:pPr>
              <w:pStyle w:val="IPPArialTable"/>
            </w:pPr>
            <w:r>
              <w:rPr>
                <w:rStyle w:val="PleaseReviewParagraphId"/>
                <w:b w:val="off"/>
                <w:i w:val="off"/>
              </w:rPr>
              <w:t>[404]</w:t>
            </w:r>
            <w:r>
              <w:rPr>
                <w:i/>
                <w:iCs/>
              </w:rPr>
              <w:t xml:space="preserve">Archips micaceana </w:t>
            </w:r>
            <w:r>
              <w:t>(Walker, 1863)</w:t>
            </w:r>
          </w:p>
        </w:tc>
      </w:tr>
      <w:tr w14:paraId="41DD7C11" w14:textId="77777777">
        <w:tc xmlns:tara="kcentrix:tara" tara:rowspan="1" tara:colspan="1">
          <w:tcPr>
            <w:tcW w:w="2689" w:type="dxa"/>
            <w:tcBorders>
              <w:top w:val="nil"/>
              <w:bottom w:val="nil"/>
            </w:tcBorders>
          </w:tcPr>
          <w:p w14:paraId="4E40438D" w14:textId="77777777">
            <w:pPr>
              <w:pStyle w:val="IPPArialTable"/>
              <w:ind w:left="30"/>
            </w:pPr>
            <w:r>
              <w:rPr>
                <w:rStyle w:val="PleaseReviewParagraphId"/>
                <w:b w:val="off"/>
                <w:i w:val="off"/>
              </w:rPr>
              <w:t>[405]</w:t>
            </w:r>
          </w:p>
        </w:tc>
        <w:tc xmlns:tara="kcentrix:tara" tara:rowspan="1" tara:colspan="1">
          <w:tcPr>
            <w:tcW w:w="1984" w:type="dxa"/>
            <w:tcBorders>
              <w:top w:val="nil"/>
              <w:bottom w:val="nil"/>
            </w:tcBorders>
          </w:tcPr>
          <w:p w14:paraId="126C4B19" w14:textId="7FE2C60E">
            <w:pPr>
              <w:pStyle w:val="IPPArialTable"/>
              <w:ind w:left="30"/>
            </w:pPr>
            <w:r>
              <w:rPr>
                <w:rStyle w:val="PleaseReviewParagraphId"/>
                <w:b w:val="off"/>
                <w:i w:val="off"/>
              </w:rPr>
              <w:t>[406]</w:t>
            </w:r>
          </w:p>
        </w:tc>
        <w:tc xmlns:tara="kcentrix:tara" tara:rowspan="1" tara:colspan="1">
          <w:tcPr>
            <w:tcW w:w="4394" w:type="dxa"/>
          </w:tcPr>
          <w:p w14:paraId="5F89BB26" w14:textId="4BB661E8">
            <w:pPr>
              <w:pStyle w:val="IPPArialTable"/>
              <w:rPr>
                <w:rFonts w:cs="Arial"/>
                <w:i/>
                <w:iCs/>
                <w:szCs w:val="18"/>
              </w:rPr>
            </w:pPr>
            <w:r>
              <w:rPr>
                <w:rStyle w:val="PleaseReviewParagraphId"/>
                <w:b w:val="off"/>
                <w:i w:val="off"/>
              </w:rPr>
              <w:t>[407]</w:t>
            </w:r>
            <w:r>
              <w:rPr>
                <w:i/>
                <w:iCs/>
              </w:rPr>
              <w:t xml:space="preserve">Archips podana </w:t>
            </w:r>
            <w:r>
              <w:t>(Scopoli, 1763)</w:t>
            </w:r>
          </w:p>
        </w:tc>
      </w:tr>
      <w:tr w14:paraId="7486C989" w14:textId="77777777">
        <w:tc xmlns:tara="kcentrix:tara" tara:rowspan="1" tara:colspan="1">
          <w:tcPr>
            <w:tcW w:w="2689" w:type="dxa"/>
            <w:tcBorders>
              <w:top w:val="nil"/>
              <w:bottom w:val="nil"/>
            </w:tcBorders>
          </w:tcPr>
          <w:p w14:paraId="0CC2025A" w14:textId="77777777">
            <w:pPr>
              <w:pStyle w:val="IPPArialTable"/>
              <w:ind w:left="30"/>
            </w:pPr>
            <w:r>
              <w:rPr>
                <w:rStyle w:val="PleaseReviewParagraphId"/>
                <w:b w:val="off"/>
                <w:i w:val="off"/>
              </w:rPr>
              <w:t>[408]</w:t>
            </w:r>
          </w:p>
        </w:tc>
        <w:tc xmlns:tara="kcentrix:tara" tara:rowspan="1" tara:colspan="1">
          <w:tcPr>
            <w:tcW w:w="1984" w:type="dxa"/>
            <w:tcBorders>
              <w:top w:val="nil"/>
              <w:bottom w:val="nil"/>
            </w:tcBorders>
          </w:tcPr>
          <w:p w14:paraId="09E0DC63" w14:textId="56D45418">
            <w:pPr>
              <w:pStyle w:val="IPPArialTable"/>
              <w:ind w:left="30"/>
            </w:pPr>
            <w:r>
              <w:rPr>
                <w:rStyle w:val="PleaseReviewParagraphId"/>
                <w:b w:val="off"/>
                <w:i w:val="off"/>
              </w:rPr>
              <w:t>[409]</w:t>
            </w:r>
          </w:p>
        </w:tc>
        <w:tc xmlns:tara="kcentrix:tara" tara:rowspan="1" tara:colspan="1">
          <w:tcPr>
            <w:tcW w:w="4394" w:type="dxa"/>
          </w:tcPr>
          <w:p w14:paraId="12738375" w14:textId="1F9792B2">
            <w:pPr>
              <w:pStyle w:val="IPPArialTable"/>
              <w:rPr>
                <w:i/>
              </w:rPr>
            </w:pPr>
            <w:r>
              <w:rPr>
                <w:rStyle w:val="PleaseReviewParagraphId"/>
                <w:b w:val="off"/>
                <w:i w:val="off"/>
              </w:rPr>
              <w:t>[410]</w:t>
            </w:r>
            <w:r>
              <w:rPr>
                <w:i/>
                <w:iCs/>
              </w:rPr>
              <w:t>Archips rosana</w:t>
            </w:r>
            <w:r>
              <w:t xml:space="preserve"> (Linnaeus, 1758)</w:t>
            </w:r>
          </w:p>
        </w:tc>
      </w:tr>
      <w:tr w14:paraId="7DD90FC4" w14:textId="77777777">
        <w:tc xmlns:tara="kcentrix:tara" tara:rowspan="1" tara:colspan="1">
          <w:tcPr>
            <w:tcW w:w="2689" w:type="dxa"/>
            <w:tcBorders>
              <w:top w:val="nil"/>
              <w:bottom w:val="nil"/>
            </w:tcBorders>
          </w:tcPr>
          <w:p w14:paraId="3841A14E" w14:textId="77777777">
            <w:pPr>
              <w:pStyle w:val="IPPArialTable"/>
              <w:ind w:left="30"/>
            </w:pPr>
            <w:r>
              <w:rPr>
                <w:rStyle w:val="PleaseReviewParagraphId"/>
                <w:b w:val="off"/>
                <w:i w:val="off"/>
              </w:rPr>
              <w:t>[411]</w:t>
            </w:r>
          </w:p>
        </w:tc>
        <w:tc xmlns:tara="kcentrix:tara" tara:rowspan="1" tara:colspan="1">
          <w:tcPr>
            <w:tcW w:w="1984" w:type="dxa"/>
            <w:tcBorders>
              <w:top w:val="nil"/>
              <w:bottom w:val="nil"/>
            </w:tcBorders>
          </w:tcPr>
          <w:p w14:paraId="48D60779" w14:textId="61BED8E7">
            <w:pPr>
              <w:pStyle w:val="IPPArialTable"/>
              <w:ind w:left="30"/>
              <w:rPr>
                <w:rStyle w:val="PleaseReviewParagraphId"/>
              </w:rPr>
            </w:pPr>
            <w:r>
              <w:rPr>
                <w:rStyle w:val="PleaseReviewParagraphId"/>
                <w:b w:val="off"/>
                <w:i w:val="off"/>
              </w:rPr>
              <w:t>[412]</w:t>
            </w:r>
          </w:p>
        </w:tc>
        <w:tc xmlns:tara="kcentrix:tara" tara:rowspan="1" tara:colspan="1">
          <w:tcPr>
            <w:tcW w:w="4394" w:type="dxa"/>
          </w:tcPr>
          <w:p w14:paraId="55E99A80" w14:textId="6C72EB44">
            <w:pPr>
              <w:pStyle w:val="IPPArialTable"/>
            </w:pPr>
            <w:r>
              <w:rPr>
                <w:rStyle w:val="PleaseReviewParagraphId"/>
                <w:b w:val="off"/>
                <w:i w:val="off"/>
              </w:rPr>
              <w:t>[413]</w:t>
            </w:r>
            <w:r>
              <w:rPr>
                <w:i/>
                <w:iCs/>
              </w:rPr>
              <w:t>Argyrotaenia franciscana</w:t>
            </w:r>
            <w:r>
              <w:t xml:space="preserve"> Fernald, 1889</w:t>
            </w:r>
            <w:r>
              <w:rPr>
                <w:color w:val="007BB8"/>
              </w:rPr>
              <w:t xml:space="preserve"> </w:t>
            </w:r>
          </w:p>
        </w:tc>
      </w:tr>
      <w:tr w14:paraId="1F460C8D" w14:textId="77777777">
        <w:tc xmlns:tara="kcentrix:tara" tara:rowspan="1" tara:colspan="1">
          <w:tcPr>
            <w:tcW w:w="2689" w:type="dxa"/>
            <w:tcBorders>
              <w:top w:val="nil"/>
              <w:bottom w:val="nil"/>
            </w:tcBorders>
          </w:tcPr>
          <w:p w14:paraId="6BAD38E2" w14:textId="77777777">
            <w:pPr>
              <w:pStyle w:val="IPPArialTable"/>
              <w:ind w:left="30"/>
            </w:pPr>
            <w:r>
              <w:rPr>
                <w:rStyle w:val="PleaseReviewParagraphId"/>
                <w:b w:val="off"/>
                <w:i w:val="off"/>
              </w:rPr>
              <w:t>[414]</w:t>
            </w:r>
          </w:p>
        </w:tc>
        <w:tc xmlns:tara="kcentrix:tara" tara:rowspan="1" tara:colspan="1">
          <w:tcPr>
            <w:tcW w:w="1984" w:type="dxa"/>
            <w:tcBorders>
              <w:top w:val="nil"/>
              <w:bottom w:val="nil"/>
            </w:tcBorders>
          </w:tcPr>
          <w:p w14:paraId="6F6C1BED" w14:textId="1A11D208">
            <w:pPr>
              <w:pStyle w:val="IPPArialTable"/>
              <w:ind w:left="30"/>
              <w:rPr>
                <w:rStyle w:val="PleaseReviewParagraphId"/>
              </w:rPr>
            </w:pPr>
            <w:r>
              <w:rPr>
                <w:rStyle w:val="PleaseReviewParagraphId"/>
                <w:b w:val="off"/>
                <w:i w:val="off"/>
              </w:rPr>
              <w:t>[415]</w:t>
            </w:r>
          </w:p>
        </w:tc>
        <w:tc xmlns:tara="kcentrix:tara" tara:rowspan="1" tara:colspan="1">
          <w:tcPr>
            <w:tcW w:w="4394" w:type="dxa"/>
          </w:tcPr>
          <w:p w14:paraId="21784D9C" w14:textId="7E13E24A">
            <w:pPr>
              <w:pStyle w:val="IPPArialTable"/>
            </w:pPr>
            <w:r>
              <w:rPr>
                <w:rStyle w:val="PleaseReviewParagraphId"/>
                <w:b w:val="off"/>
                <w:i w:val="off"/>
              </w:rPr>
              <w:t>[416]</w:t>
            </w:r>
            <w:r>
              <w:rPr>
                <w:i/>
                <w:iCs/>
              </w:rPr>
              <w:t xml:space="preserve">Argyrotaenia ljungiana </w:t>
            </w:r>
            <w:r>
              <w:t>(Thunberg, 1797)</w:t>
            </w:r>
          </w:p>
        </w:tc>
      </w:tr>
      <w:tr w14:paraId="794BEFCE" w14:textId="77777777">
        <w:tc xmlns:tara="kcentrix:tara" tara:rowspan="1" tara:colspan="1">
          <w:tcPr>
            <w:tcW w:w="2689" w:type="dxa"/>
            <w:tcBorders>
              <w:top w:val="nil"/>
              <w:bottom w:val="nil"/>
            </w:tcBorders>
          </w:tcPr>
          <w:p w14:paraId="0AADF163" w14:textId="77777777">
            <w:pPr>
              <w:pStyle w:val="IPPArialTable"/>
              <w:ind w:left="30"/>
            </w:pPr>
            <w:r>
              <w:rPr>
                <w:rStyle w:val="PleaseReviewParagraphId"/>
                <w:b w:val="off"/>
                <w:i w:val="off"/>
              </w:rPr>
              <w:t>[417]</w:t>
            </w:r>
          </w:p>
        </w:tc>
        <w:tc xmlns:tara="kcentrix:tara" tara:rowspan="1" tara:colspan="1">
          <w:tcPr>
            <w:tcW w:w="1984" w:type="dxa"/>
            <w:tcBorders>
              <w:top w:val="nil"/>
              <w:bottom w:val="nil"/>
            </w:tcBorders>
          </w:tcPr>
          <w:p w14:paraId="4E1228CC" w14:textId="3B2E9E21">
            <w:pPr>
              <w:pStyle w:val="IPPArialTable"/>
              <w:ind w:left="30"/>
              <w:rPr>
                <w:rStyle w:val="PleaseReviewParagraphId"/>
              </w:rPr>
            </w:pPr>
            <w:r>
              <w:rPr>
                <w:rStyle w:val="PleaseReviewParagraphId"/>
                <w:b w:val="off"/>
                <w:i w:val="off"/>
              </w:rPr>
              <w:t>[418]</w:t>
            </w:r>
          </w:p>
        </w:tc>
        <w:tc xmlns:tara="kcentrix:tara" tara:rowspan="1" tara:colspan="1">
          <w:tcPr>
            <w:tcW w:w="4394" w:type="dxa"/>
          </w:tcPr>
          <w:p w14:paraId="29B3FF0A" w14:textId="5A89D9D3">
            <w:pPr>
              <w:pStyle w:val="IPPArialTable"/>
              <w:rPr>
                <w:i/>
                <w:iCs/>
              </w:rPr>
            </w:pPr>
            <w:r>
              <w:rPr>
                <w:rStyle w:val="PleaseReviewParagraphId"/>
                <w:b w:val="off"/>
                <w:i w:val="off"/>
              </w:rPr>
              <w:t>[419]</w:t>
            </w:r>
            <w:r>
              <w:rPr>
                <w:i/>
                <w:iCs/>
              </w:rPr>
              <w:t xml:space="preserve">Argyrotaenia velutinana </w:t>
            </w:r>
            <w:r>
              <w:t>(Walker, 1863)</w:t>
            </w:r>
          </w:p>
        </w:tc>
      </w:tr>
      <w:tr w14:paraId="3BA798B8" w14:textId="77777777">
        <w:tc xmlns:tara="kcentrix:tara" tara:rowspan="1" tara:colspan="1">
          <w:tcPr>
            <w:tcW w:w="2689" w:type="dxa"/>
            <w:tcBorders>
              <w:top w:val="nil"/>
              <w:bottom w:val="nil"/>
            </w:tcBorders>
          </w:tcPr>
          <w:p w14:paraId="78A857AB" w14:textId="77777777">
            <w:pPr>
              <w:pStyle w:val="IPPArialTable"/>
              <w:ind w:left="30"/>
            </w:pPr>
            <w:r>
              <w:rPr>
                <w:rStyle w:val="PleaseReviewParagraphId"/>
                <w:b w:val="off"/>
                <w:i w:val="off"/>
              </w:rPr>
              <w:t>[420]</w:t>
            </w:r>
          </w:p>
        </w:tc>
        <w:tc xmlns:tara="kcentrix:tara" tara:rowspan="1" tara:colspan="1">
          <w:tcPr>
            <w:tcW w:w="1984" w:type="dxa"/>
            <w:tcBorders>
              <w:top w:val="nil"/>
              <w:bottom w:val="nil"/>
            </w:tcBorders>
          </w:tcPr>
          <w:p w14:paraId="6D383ED8" w14:textId="77777777">
            <w:pPr>
              <w:pStyle w:val="IPPArialTable"/>
              <w:ind w:left="30"/>
              <w:rPr>
                <w:rStyle w:val="PleaseReviewParagraphId"/>
              </w:rPr>
            </w:pPr>
            <w:r>
              <w:rPr>
                <w:rStyle w:val="PleaseReviewParagraphId"/>
                <w:b w:val="off"/>
                <w:i w:val="off"/>
              </w:rPr>
              <w:t>[421]</w:t>
            </w:r>
          </w:p>
        </w:tc>
        <w:tc xmlns:tara="kcentrix:tara" tara:rowspan="1" tara:colspan="1">
          <w:tcPr>
            <w:tcW w:w="4394" w:type="dxa"/>
          </w:tcPr>
          <w:p w14:paraId="21CFCAE6" w14:textId="1E469287">
            <w:pPr>
              <w:pStyle w:val="IPPArialTable"/>
            </w:pPr>
            <w:r>
              <w:rPr>
                <w:rStyle w:val="PleaseReviewParagraphId"/>
                <w:b w:val="off"/>
                <w:i w:val="off"/>
              </w:rPr>
              <w:t>[422]</w:t>
            </w:r>
            <w:r>
              <w:rPr>
                <w:i/>
                <w:iCs/>
              </w:rPr>
              <w:t xml:space="preserve">Choristoneura rosaceana </w:t>
            </w:r>
            <w:r>
              <w:t>(Harris, 1841)</w:t>
            </w:r>
          </w:p>
        </w:tc>
      </w:tr>
      <w:tr w14:paraId="6B5E5ABF" w14:textId="77777777">
        <w:tc xmlns:tara="kcentrix:tara" tara:rowspan="1" tara:colspan="1">
          <w:tcPr>
            <w:tcW w:w="2689" w:type="dxa"/>
            <w:tcBorders>
              <w:top w:val="nil"/>
              <w:bottom w:val="nil"/>
            </w:tcBorders>
          </w:tcPr>
          <w:p w14:paraId="491A9E01" w14:textId="77777777">
            <w:pPr>
              <w:pStyle w:val="IPPArialTable"/>
              <w:ind w:left="30"/>
            </w:pPr>
            <w:r>
              <w:rPr>
                <w:rStyle w:val="PleaseReviewParagraphId"/>
                <w:b w:val="off"/>
                <w:i w:val="off"/>
              </w:rPr>
              <w:t>[423]</w:t>
            </w:r>
          </w:p>
        </w:tc>
        <w:tc xmlns:tara="kcentrix:tara" tara:rowspan="1" tara:colspan="1">
          <w:tcPr>
            <w:tcW w:w="1984" w:type="dxa"/>
            <w:tcBorders>
              <w:top w:val="nil"/>
              <w:bottom w:val="nil"/>
            </w:tcBorders>
          </w:tcPr>
          <w:p w14:paraId="1D2C683A" w14:textId="7CD0CC00">
            <w:pPr>
              <w:pStyle w:val="IPPArialTable"/>
              <w:ind w:left="30"/>
            </w:pPr>
            <w:r>
              <w:rPr>
                <w:rStyle w:val="PleaseReviewParagraphId"/>
                <w:b w:val="off"/>
                <w:i w:val="off"/>
              </w:rPr>
              <w:t>[424]</w:t>
            </w:r>
          </w:p>
        </w:tc>
        <w:tc xmlns:tara="kcentrix:tara" tara:rowspan="1" tara:colspan="1">
          <w:tcPr>
            <w:tcW w:w="4394" w:type="dxa"/>
          </w:tcPr>
          <w:p w14:paraId="4BA74712" w14:textId="5A983DA1">
            <w:pPr>
              <w:pStyle w:val="IPPArialTable"/>
              <w:rPr>
                <w:i/>
                <w:iCs/>
              </w:rPr>
            </w:pPr>
            <w:r>
              <w:rPr>
                <w:rStyle w:val="PleaseReviewParagraphId"/>
                <w:b w:val="off"/>
                <w:i w:val="off"/>
              </w:rPr>
              <w:t>[425]</w:t>
            </w:r>
            <w:r>
              <w:rPr>
                <w:i/>
                <w:iCs/>
              </w:rPr>
              <w:t xml:space="preserve">Clepsis pallidana </w:t>
            </w:r>
            <w:r>
              <w:t>(Fabricius, 1776)</w:t>
            </w:r>
            <w:r>
              <w:rPr>
                <w:i/>
                <w:iCs/>
              </w:rPr>
              <w:t xml:space="preserve"> </w:t>
            </w:r>
          </w:p>
        </w:tc>
      </w:tr>
      <w:tr w14:paraId="420B56DB" w14:textId="77777777">
        <w:tc xmlns:tara="kcentrix:tara" tara:rowspan="1" tara:colspan="1">
          <w:tcPr>
            <w:tcW w:w="2689" w:type="dxa"/>
            <w:tcBorders>
              <w:top w:val="nil"/>
              <w:bottom w:val="nil"/>
            </w:tcBorders>
          </w:tcPr>
          <w:p w14:paraId="4055AD12" w14:textId="77777777">
            <w:pPr>
              <w:pStyle w:val="IPPArialTable"/>
              <w:ind w:left="30"/>
            </w:pPr>
            <w:r>
              <w:rPr>
                <w:rStyle w:val="PleaseReviewParagraphId"/>
                <w:b w:val="off"/>
                <w:i w:val="off"/>
              </w:rPr>
              <w:t>[426]</w:t>
            </w:r>
          </w:p>
        </w:tc>
        <w:tc xmlns:tara="kcentrix:tara" tara:rowspan="1" tara:colspan="1">
          <w:tcPr>
            <w:tcW w:w="1984" w:type="dxa"/>
            <w:tcBorders>
              <w:top w:val="nil"/>
              <w:bottom w:val="nil"/>
            </w:tcBorders>
          </w:tcPr>
          <w:p w14:paraId="31DD592A" w14:textId="4B59884C">
            <w:pPr>
              <w:pStyle w:val="IPPArialTable"/>
              <w:ind w:left="30"/>
            </w:pPr>
            <w:r>
              <w:rPr>
                <w:rStyle w:val="PleaseReviewParagraphId"/>
                <w:b w:val="off"/>
                <w:i w:val="off"/>
              </w:rPr>
              <w:t>[427]</w:t>
            </w:r>
          </w:p>
        </w:tc>
        <w:tc xmlns:tara="kcentrix:tara" tara:rowspan="1" tara:colspan="1">
          <w:tcPr>
            <w:tcW w:w="4394" w:type="dxa"/>
          </w:tcPr>
          <w:p w14:paraId="13B280FE" w14:textId="79279155">
            <w:pPr>
              <w:pStyle w:val="IPPArialTable"/>
            </w:pPr>
            <w:r>
              <w:rPr>
                <w:rStyle w:val="PleaseReviewParagraphId"/>
                <w:b w:val="off"/>
                <w:i w:val="off"/>
              </w:rPr>
              <w:t>[428]</w:t>
            </w:r>
            <w:r>
              <w:rPr>
                <w:i/>
                <w:iCs/>
              </w:rPr>
              <w:t xml:space="preserve">Ctenopseustis herana </w:t>
            </w:r>
            <w:r>
              <w:t>(Felder &amp; Rogenhofer, 1875)</w:t>
            </w:r>
          </w:p>
        </w:tc>
      </w:tr>
      <w:tr w14:paraId="5C4743AC" w14:textId="77777777">
        <w:tc xmlns:tara="kcentrix:tara" tara:rowspan="1" tara:colspan="1">
          <w:tcPr>
            <w:tcW w:w="2689" w:type="dxa"/>
            <w:tcBorders>
              <w:top w:val="nil"/>
              <w:bottom w:val="nil"/>
            </w:tcBorders>
          </w:tcPr>
          <w:p w14:paraId="02ECAF40" w14:textId="77777777">
            <w:pPr>
              <w:pStyle w:val="IPPArialTable"/>
              <w:ind w:left="30"/>
            </w:pPr>
            <w:r>
              <w:rPr>
                <w:rStyle w:val="PleaseReviewParagraphId"/>
                <w:b w:val="off"/>
                <w:i w:val="off"/>
              </w:rPr>
              <w:t>[429]</w:t>
            </w:r>
          </w:p>
        </w:tc>
        <w:tc xmlns:tara="kcentrix:tara" tara:rowspan="1" tara:colspan="1">
          <w:tcPr>
            <w:tcW w:w="1984" w:type="dxa"/>
            <w:tcBorders>
              <w:top w:val="nil"/>
              <w:bottom w:val="nil"/>
            </w:tcBorders>
          </w:tcPr>
          <w:p w14:paraId="4D0BCA05" w14:textId="3CF811CA">
            <w:pPr>
              <w:pStyle w:val="IPPArialTable"/>
              <w:ind w:left="30"/>
              <w:rPr>
                <w:rStyle w:val="PleaseReviewParagraphId"/>
              </w:rPr>
            </w:pPr>
            <w:r>
              <w:rPr>
                <w:rStyle w:val="PleaseReviewParagraphId"/>
                <w:b w:val="off"/>
                <w:i w:val="off"/>
              </w:rPr>
              <w:t>[430]</w:t>
            </w:r>
          </w:p>
        </w:tc>
        <w:tc xmlns:tara="kcentrix:tara" tara:rowspan="1" tara:colspan="1">
          <w:tcPr>
            <w:tcW w:w="4394" w:type="dxa"/>
          </w:tcPr>
          <w:p w14:paraId="5851FC42" w14:textId="484B13C2">
            <w:pPr>
              <w:pStyle w:val="IPPArialTable"/>
            </w:pPr>
            <w:r>
              <w:rPr>
                <w:rStyle w:val="PleaseReviewParagraphId"/>
                <w:b w:val="off"/>
                <w:i w:val="off"/>
              </w:rPr>
              <w:t>[431]</w:t>
            </w:r>
            <w:r>
              <w:rPr>
                <w:i/>
                <w:iCs/>
              </w:rPr>
              <w:t xml:space="preserve">Ctenopseustis obliquana </w:t>
            </w:r>
            <w:r>
              <w:t>(Walker, 1863)</w:t>
            </w:r>
          </w:p>
        </w:tc>
      </w:tr>
      <w:tr w14:paraId="2A37456A" w14:textId="77777777">
        <w:tc xmlns:tara="kcentrix:tara" tara:rowspan="1" tara:colspan="1">
          <w:tcPr>
            <w:tcW w:w="2689" w:type="dxa"/>
            <w:tcBorders>
              <w:top w:val="nil"/>
              <w:bottom w:val="nil"/>
            </w:tcBorders>
          </w:tcPr>
          <w:p w14:paraId="395D1B90" w14:textId="77777777">
            <w:pPr>
              <w:pStyle w:val="IPPArialTable"/>
              <w:ind w:left="30"/>
            </w:pPr>
            <w:r>
              <w:rPr>
                <w:rStyle w:val="PleaseReviewParagraphId"/>
                <w:b w:val="off"/>
                <w:i w:val="off"/>
              </w:rPr>
              <w:t>[432]</w:t>
            </w:r>
          </w:p>
        </w:tc>
        <w:tc xmlns:tara="kcentrix:tara" tara:rowspan="1" tara:colspan="1">
          <w:tcPr>
            <w:tcW w:w="1984" w:type="dxa"/>
            <w:tcBorders>
              <w:top w:val="nil"/>
              <w:bottom w:val="nil"/>
            </w:tcBorders>
          </w:tcPr>
          <w:p w14:paraId="43F734FC" w14:textId="0905C8A7">
            <w:pPr>
              <w:pStyle w:val="IPPArialTable"/>
              <w:ind w:left="30"/>
            </w:pPr>
            <w:r>
              <w:rPr>
                <w:rStyle w:val="PleaseReviewParagraphId"/>
                <w:b w:val="off"/>
                <w:i w:val="off"/>
              </w:rPr>
              <w:t>[433]</w:t>
            </w:r>
          </w:p>
        </w:tc>
        <w:tc xmlns:tara="kcentrix:tara" tara:rowspan="1" tara:colspan="1">
          <w:tcPr>
            <w:tcW w:w="4394" w:type="dxa"/>
          </w:tcPr>
          <w:p w14:paraId="7DB880EF" w14:textId="0FD31669">
            <w:pPr>
              <w:pStyle w:val="IPPArialTable"/>
            </w:pPr>
            <w:r>
              <w:rPr>
                <w:rStyle w:val="PleaseReviewParagraphId"/>
                <w:b w:val="off"/>
                <w:i w:val="off"/>
              </w:rPr>
              <w:t>[434]</w:t>
            </w:r>
            <w:r>
              <w:rPr>
                <w:i/>
                <w:iCs/>
              </w:rPr>
              <w:t xml:space="preserve">Cydia pomonella </w:t>
            </w:r>
            <w:r>
              <w:t>(Linnaeus, 1758)</w:t>
            </w:r>
            <w:r>
              <w:rPr>
                <w:i/>
                <w:iCs/>
              </w:rPr>
              <w:t xml:space="preserve"> </w:t>
            </w:r>
          </w:p>
        </w:tc>
      </w:tr>
      <w:tr w14:paraId="0D3EA15B" w14:textId="77777777">
        <w:tc xmlns:tara="kcentrix:tara" tara:rowspan="1" tara:colspan="1">
          <w:tcPr>
            <w:tcW w:w="2689" w:type="dxa"/>
            <w:tcBorders>
              <w:top w:val="nil"/>
              <w:bottom w:val="nil"/>
            </w:tcBorders>
          </w:tcPr>
          <w:p w14:paraId="62E80EF7" w14:textId="77777777">
            <w:pPr>
              <w:pStyle w:val="IPPArialTable"/>
              <w:ind w:left="30"/>
            </w:pPr>
            <w:r>
              <w:rPr>
                <w:rStyle w:val="PleaseReviewParagraphId"/>
                <w:b w:val="off"/>
                <w:i w:val="off"/>
              </w:rPr>
              <w:t>[435]</w:t>
            </w:r>
          </w:p>
        </w:tc>
        <w:tc xmlns:tara="kcentrix:tara" tara:rowspan="1" tara:colspan="1">
          <w:tcPr>
            <w:tcW w:w="1984" w:type="dxa"/>
            <w:tcBorders>
              <w:top w:val="nil"/>
              <w:bottom w:val="nil"/>
            </w:tcBorders>
          </w:tcPr>
          <w:p w14:paraId="7B92FCA2" w14:textId="79112D49">
            <w:pPr>
              <w:pStyle w:val="IPPArialTable"/>
              <w:ind w:left="30"/>
            </w:pPr>
            <w:r>
              <w:rPr>
                <w:rStyle w:val="PleaseReviewParagraphId"/>
                <w:b w:val="off"/>
                <w:i w:val="off"/>
              </w:rPr>
              <w:t>[436]</w:t>
            </w:r>
          </w:p>
        </w:tc>
        <w:tc xmlns:tara="kcentrix:tara" tara:rowspan="1" tara:colspan="1">
          <w:tcPr>
            <w:tcW w:w="4394" w:type="dxa"/>
          </w:tcPr>
          <w:p w14:paraId="50F2CA10" w14:textId="5C6E841B">
            <w:pPr>
              <w:pStyle w:val="IPPArialTable"/>
            </w:pPr>
            <w:r>
              <w:rPr>
                <w:rStyle w:val="PleaseReviewParagraphId"/>
                <w:b w:val="off"/>
                <w:i w:val="off"/>
              </w:rPr>
              <w:t>[437]</w:t>
            </w:r>
            <w:r>
              <w:rPr>
                <w:i/>
                <w:iCs/>
              </w:rPr>
              <w:t xml:space="preserve">Epichoristodes acerbella </w:t>
            </w:r>
            <w:r>
              <w:t>(Walker, 1864)</w:t>
            </w:r>
          </w:p>
        </w:tc>
      </w:tr>
      <w:tr w14:paraId="4970D65F" w14:textId="77777777">
        <w:tc xmlns:tara="kcentrix:tara" tara:rowspan="1" tara:colspan="1">
          <w:tcPr>
            <w:tcW w:w="2689" w:type="dxa"/>
            <w:tcBorders>
              <w:top w:val="nil"/>
              <w:bottom w:val="nil"/>
            </w:tcBorders>
          </w:tcPr>
          <w:p w14:paraId="7CFCF0D4" w14:textId="77777777">
            <w:pPr>
              <w:pStyle w:val="IPPArialTable"/>
              <w:ind w:left="30"/>
            </w:pPr>
            <w:r>
              <w:rPr>
                <w:rStyle w:val="PleaseReviewParagraphId"/>
                <w:b w:val="off"/>
                <w:i w:val="off"/>
              </w:rPr>
              <w:t>[438]</w:t>
            </w:r>
          </w:p>
        </w:tc>
        <w:tc xmlns:tara="kcentrix:tara" tara:rowspan="1" tara:colspan="1">
          <w:tcPr>
            <w:tcW w:w="1984" w:type="dxa"/>
            <w:tcBorders>
              <w:top w:val="nil"/>
              <w:bottom w:val="nil"/>
            </w:tcBorders>
          </w:tcPr>
          <w:p w14:paraId="0EAFE2DD" w14:textId="414BAB79">
            <w:pPr>
              <w:pStyle w:val="IPPArialTable"/>
              <w:ind w:left="30"/>
            </w:pPr>
            <w:r>
              <w:rPr>
                <w:rStyle w:val="PleaseReviewParagraphId"/>
                <w:b w:val="off"/>
                <w:i w:val="off"/>
              </w:rPr>
              <w:t>[439]</w:t>
            </w:r>
          </w:p>
        </w:tc>
        <w:tc xmlns:tara="kcentrix:tara" tara:rowspan="1" tara:colspan="1">
          <w:tcPr>
            <w:tcW w:w="4394" w:type="dxa"/>
          </w:tcPr>
          <w:p w14:paraId="0C9EF6DB" w14:textId="6A1CB033">
            <w:pPr>
              <w:pStyle w:val="IPPArialTable"/>
              <w:rPr>
                <w:i/>
                <w:iCs/>
              </w:rPr>
            </w:pPr>
            <w:r>
              <w:rPr>
                <w:rStyle w:val="PleaseReviewParagraphId"/>
                <w:b w:val="off"/>
                <w:i w:val="off"/>
              </w:rPr>
              <w:t>[440]</w:t>
            </w:r>
            <w:r>
              <w:rPr>
                <w:i/>
                <w:iCs/>
              </w:rPr>
              <w:t>Epiphyas postvittana</w:t>
            </w:r>
            <w:r>
              <w:t xml:space="preserve"> (Walker, 1863)</w:t>
            </w:r>
          </w:p>
        </w:tc>
      </w:tr>
      <w:tr w14:paraId="36CF9134" w14:textId="77777777">
        <w:tc xmlns:tara="kcentrix:tara" tara:rowspan="1" tara:colspan="1">
          <w:tcPr>
            <w:tcW w:w="2689" w:type="dxa"/>
            <w:tcBorders>
              <w:top w:val="nil"/>
              <w:bottom w:val="nil"/>
            </w:tcBorders>
          </w:tcPr>
          <w:p w14:paraId="1B227EAF" w14:textId="77777777">
            <w:pPr>
              <w:pStyle w:val="IPPArialTable"/>
              <w:ind w:left="30"/>
            </w:pPr>
            <w:r>
              <w:rPr>
                <w:rStyle w:val="PleaseReviewParagraphId"/>
                <w:b w:val="off"/>
                <w:i w:val="off"/>
              </w:rPr>
              <w:t>[441]</w:t>
            </w:r>
          </w:p>
        </w:tc>
        <w:tc xmlns:tara="kcentrix:tara" tara:rowspan="1" tara:colspan="1">
          <w:tcPr>
            <w:tcW w:w="1984" w:type="dxa"/>
            <w:tcBorders>
              <w:top w:val="nil"/>
              <w:bottom w:val="nil"/>
            </w:tcBorders>
          </w:tcPr>
          <w:p w14:paraId="1562AEDB" w14:textId="77777777">
            <w:pPr>
              <w:pStyle w:val="IPPArialTable"/>
              <w:ind w:left="30"/>
            </w:pPr>
            <w:r>
              <w:rPr>
                <w:rStyle w:val="PleaseReviewParagraphId"/>
                <w:b w:val="off"/>
                <w:i w:val="off"/>
              </w:rPr>
              <w:t>[442]</w:t>
            </w:r>
          </w:p>
        </w:tc>
        <w:tc xmlns:tara="kcentrix:tara" tara:rowspan="1" tara:colspan="1">
          <w:tcPr>
            <w:tcW w:w="4394" w:type="dxa"/>
          </w:tcPr>
          <w:p w14:paraId="05DAD2A4" w14:textId="4D7FBDBF">
            <w:pPr>
              <w:pStyle w:val="IPPArialTable"/>
              <w:rPr>
                <w:i/>
                <w:iCs/>
              </w:rPr>
            </w:pPr>
            <w:r>
              <w:rPr>
                <w:rStyle w:val="PleaseReviewParagraphId"/>
                <w:b w:val="off"/>
                <w:i w:val="off"/>
              </w:rPr>
              <w:t>[443]</w:t>
            </w:r>
            <w:r>
              <w:rPr>
                <w:rFonts w:cs="Arial"/>
                <w:i/>
                <w:iCs/>
                <w:szCs w:val="18"/>
              </w:rPr>
              <w:t xml:space="preserve">Grapholita dimorpha </w:t>
            </w:r>
            <w:r>
              <w:rPr>
                <w:rFonts w:cs="Arial"/>
                <w:szCs w:val="18"/>
              </w:rPr>
              <w:t xml:space="preserve">Komai, 1979 </w:t>
            </w:r>
          </w:p>
        </w:tc>
      </w:tr>
      <w:tr w14:paraId="570CDAF0" w14:textId="77777777">
        <w:tc xmlns:tara="kcentrix:tara" tara:rowspan="1" tara:colspan="1">
          <w:tcPr>
            <w:tcW w:w="2689" w:type="dxa"/>
            <w:tcBorders>
              <w:top w:val="nil"/>
              <w:bottom w:val="nil"/>
            </w:tcBorders>
          </w:tcPr>
          <w:p w14:paraId="6C0F428E" w14:textId="77777777">
            <w:pPr>
              <w:pStyle w:val="IPPArialTable"/>
              <w:ind w:left="30"/>
            </w:pPr>
            <w:r>
              <w:rPr>
                <w:rStyle w:val="PleaseReviewParagraphId"/>
                <w:b w:val="off"/>
                <w:i w:val="off"/>
              </w:rPr>
              <w:t>[444]</w:t>
            </w:r>
          </w:p>
        </w:tc>
        <w:tc xmlns:tara="kcentrix:tara" tara:rowspan="1" tara:colspan="1">
          <w:tcPr>
            <w:tcW w:w="1984" w:type="dxa"/>
            <w:tcBorders>
              <w:top w:val="nil"/>
              <w:bottom w:val="nil"/>
            </w:tcBorders>
          </w:tcPr>
          <w:p w14:paraId="20792CBC" w14:textId="77777777">
            <w:pPr>
              <w:pStyle w:val="IPPArialTable"/>
              <w:ind w:left="30"/>
              <w:rPr>
                <w:i/>
                <w:iCs/>
              </w:rPr>
            </w:pPr>
            <w:r>
              <w:rPr>
                <w:rStyle w:val="PleaseReviewParagraphId"/>
                <w:b w:val="off"/>
                <w:i w:val="off"/>
              </w:rPr>
              <w:t>[445]</w:t>
            </w:r>
          </w:p>
        </w:tc>
        <w:tc xmlns:tara="kcentrix:tara" tara:rowspan="1" tara:colspan="1">
          <w:tcPr>
            <w:tcW w:w="4394" w:type="dxa"/>
          </w:tcPr>
          <w:p w14:paraId="63B5F88B" w14:textId="0E95BAF8">
            <w:pPr>
              <w:pStyle w:val="IPPArialTable"/>
              <w:rPr>
                <w:rFonts w:cs="Arial"/>
                <w:i/>
                <w:iCs/>
                <w:szCs w:val="18"/>
              </w:rPr>
            </w:pPr>
            <w:r>
              <w:rPr>
                <w:rStyle w:val="PleaseReviewParagraphId"/>
                <w:b w:val="off"/>
                <w:i w:val="off"/>
              </w:rPr>
              <w:t>[446]</w:t>
            </w:r>
            <w:r>
              <w:rPr>
                <w:i/>
                <w:iCs/>
              </w:rPr>
              <w:t xml:space="preserve">Grapholita funebrana </w:t>
            </w:r>
            <w:r>
              <w:t>(Treitschke, 1835)</w:t>
            </w:r>
          </w:p>
        </w:tc>
      </w:tr>
      <w:tr w14:paraId="3583DD50" w14:textId="77777777">
        <w:tc xmlns:tara="kcentrix:tara" tara:rowspan="1" tara:colspan="1">
          <w:tcPr>
            <w:tcW w:w="2689" w:type="dxa"/>
            <w:tcBorders>
              <w:top w:val="nil"/>
              <w:bottom w:val="nil"/>
            </w:tcBorders>
          </w:tcPr>
          <w:p w14:paraId="072C5D91" w14:textId="77777777">
            <w:pPr>
              <w:pStyle w:val="IPPArialTable"/>
              <w:ind w:left="30"/>
            </w:pPr>
            <w:r>
              <w:rPr>
                <w:rStyle w:val="PleaseReviewParagraphId"/>
                <w:b w:val="off"/>
                <w:i w:val="off"/>
              </w:rPr>
              <w:t>[447]</w:t>
            </w:r>
          </w:p>
        </w:tc>
        <w:tc xmlns:tara="kcentrix:tara" tara:rowspan="1" tara:colspan="1">
          <w:tcPr>
            <w:tcW w:w="1984" w:type="dxa"/>
            <w:tcBorders>
              <w:top w:val="nil"/>
              <w:bottom w:val="nil"/>
            </w:tcBorders>
          </w:tcPr>
          <w:p w14:paraId="4C0E423E" w14:textId="391A3BC3">
            <w:pPr>
              <w:pStyle w:val="IPPArialTable"/>
              <w:ind w:left="30"/>
              <w:rPr>
                <w:i/>
                <w:iCs/>
              </w:rPr>
            </w:pPr>
            <w:r>
              <w:rPr>
                <w:rStyle w:val="PleaseReviewParagraphId"/>
                <w:b w:val="off"/>
                <w:i w:val="off"/>
              </w:rPr>
              <w:t>[448]</w:t>
            </w:r>
          </w:p>
        </w:tc>
        <w:tc xmlns:tara="kcentrix:tara" tara:rowspan="1" tara:colspan="1">
          <w:tcPr>
            <w:tcW w:w="4394" w:type="dxa"/>
          </w:tcPr>
          <w:p w14:paraId="5A1011B3" w14:textId="13BEFB47">
            <w:pPr>
              <w:pStyle w:val="IPPArialTable"/>
              <w:rPr>
                <w:i/>
                <w:iCs/>
              </w:rPr>
            </w:pPr>
            <w:r>
              <w:rPr>
                <w:rStyle w:val="PleaseReviewParagraphId"/>
                <w:b w:val="off"/>
                <w:i w:val="off"/>
              </w:rPr>
              <w:t>[449]</w:t>
            </w:r>
            <w:r>
              <w:rPr>
                <w:i/>
                <w:iCs/>
              </w:rPr>
              <w:t xml:space="preserve">Grapholita inopinata </w:t>
            </w:r>
            <w:r>
              <w:t>(Heinrich, 1928)</w:t>
            </w:r>
          </w:p>
        </w:tc>
      </w:tr>
      <w:tr w14:paraId="1C541058" w14:textId="77777777">
        <w:tc xmlns:tara="kcentrix:tara" tara:rowspan="1" tara:colspan="1">
          <w:tcPr>
            <w:tcW w:w="2689" w:type="dxa"/>
            <w:tcBorders>
              <w:top w:val="nil"/>
              <w:bottom w:val="nil"/>
            </w:tcBorders>
          </w:tcPr>
          <w:p w14:paraId="5D2F9130" w14:textId="77777777">
            <w:pPr>
              <w:pStyle w:val="IPPArialTable"/>
              <w:ind w:left="30"/>
            </w:pPr>
            <w:r>
              <w:rPr>
                <w:rStyle w:val="PleaseReviewParagraphId"/>
                <w:b w:val="off"/>
                <w:i w:val="off"/>
              </w:rPr>
              <w:t>[450]</w:t>
            </w:r>
          </w:p>
        </w:tc>
        <w:tc xmlns:tara="kcentrix:tara" tara:rowspan="1" tara:colspan="1">
          <w:tcPr>
            <w:tcW w:w="1984" w:type="dxa"/>
            <w:tcBorders>
              <w:top w:val="nil"/>
              <w:bottom w:val="nil"/>
            </w:tcBorders>
          </w:tcPr>
          <w:p w14:paraId="04E1BA87" w14:textId="6DB07F7F">
            <w:pPr>
              <w:pStyle w:val="IPPArialTable"/>
              <w:ind w:left="30"/>
            </w:pPr>
            <w:r>
              <w:rPr>
                <w:rStyle w:val="PleaseReviewParagraphId"/>
                <w:b w:val="off"/>
                <w:i w:val="off"/>
              </w:rPr>
              <w:t>[451]</w:t>
            </w:r>
          </w:p>
        </w:tc>
        <w:tc xmlns:tara="kcentrix:tara" tara:rowspan="1" tara:colspan="1">
          <w:tcPr>
            <w:tcW w:w="4394" w:type="dxa"/>
          </w:tcPr>
          <w:p w14:paraId="62BD8995" w14:textId="2F0E531E">
            <w:pPr>
              <w:pStyle w:val="IPPArialTable"/>
              <w:rPr>
                <w:i/>
                <w:iCs/>
              </w:rPr>
            </w:pPr>
            <w:r>
              <w:rPr>
                <w:rStyle w:val="PleaseReviewParagraphId"/>
                <w:b w:val="off"/>
                <w:i w:val="off"/>
              </w:rPr>
              <w:t>[452]</w:t>
            </w:r>
            <w:r>
              <w:rPr>
                <w:i/>
                <w:iCs/>
              </w:rPr>
              <w:t xml:space="preserve">Grapholita lobarzewskii </w:t>
            </w:r>
            <w:r>
              <w:t>(Nowicki, 1860)</w:t>
            </w:r>
            <w:r>
              <w:rPr>
                <w:i/>
                <w:iCs/>
              </w:rPr>
              <w:t xml:space="preserve"> </w:t>
            </w:r>
          </w:p>
        </w:tc>
      </w:tr>
      <w:tr w14:paraId="611EC7EB" w14:textId="77777777">
        <w:tc xmlns:tara="kcentrix:tara" tara:rowspan="1" tara:colspan="1">
          <w:tcPr>
            <w:tcW w:w="2689" w:type="dxa"/>
            <w:tcBorders>
              <w:top w:val="nil"/>
              <w:bottom w:val="nil"/>
            </w:tcBorders>
          </w:tcPr>
          <w:p w14:paraId="66EA8355" w14:textId="77777777">
            <w:pPr>
              <w:pStyle w:val="IPPArialTable"/>
              <w:ind w:left="30"/>
            </w:pPr>
            <w:r>
              <w:rPr>
                <w:rStyle w:val="PleaseReviewParagraphId"/>
                <w:b w:val="off"/>
                <w:i w:val="off"/>
              </w:rPr>
              <w:t>[453]</w:t>
            </w:r>
          </w:p>
        </w:tc>
        <w:tc xmlns:tara="kcentrix:tara" tara:rowspan="1" tara:colspan="1">
          <w:tcPr>
            <w:tcW w:w="1984" w:type="dxa"/>
            <w:tcBorders>
              <w:top w:val="nil"/>
              <w:bottom w:val="nil"/>
            </w:tcBorders>
          </w:tcPr>
          <w:p w14:paraId="4DBD4ACA" w14:textId="3DF1ED62">
            <w:pPr>
              <w:pStyle w:val="IPPArialTable"/>
              <w:ind w:left="30"/>
            </w:pPr>
            <w:r>
              <w:rPr>
                <w:rStyle w:val="PleaseReviewParagraphId"/>
                <w:b w:val="off"/>
                <w:i w:val="off"/>
              </w:rPr>
              <w:t>[454]</w:t>
            </w:r>
          </w:p>
        </w:tc>
        <w:tc xmlns:tara="kcentrix:tara" tara:rowspan="1" tara:colspan="1">
          <w:tcPr>
            <w:tcW w:w="4394" w:type="dxa"/>
          </w:tcPr>
          <w:p w14:paraId="71EB0B56" w14:textId="75EF889F">
            <w:pPr>
              <w:pStyle w:val="IPPArialTable"/>
              <w:rPr>
                <w:i/>
                <w:iCs/>
              </w:rPr>
            </w:pPr>
            <w:r>
              <w:rPr>
                <w:rStyle w:val="PleaseReviewParagraphId"/>
                <w:b w:val="off"/>
                <w:i w:val="off"/>
              </w:rPr>
              <w:t>[455]</w:t>
            </w:r>
            <w:r>
              <w:rPr>
                <w:i/>
                <w:iCs/>
              </w:rPr>
              <w:t xml:space="preserve">Grapholita molesta </w:t>
            </w:r>
            <w:r>
              <w:t>(Busck, 1916)</w:t>
            </w:r>
            <w:r>
              <w:rPr>
                <w:i/>
                <w:iCs/>
              </w:rPr>
              <w:t xml:space="preserve"> </w:t>
            </w:r>
          </w:p>
        </w:tc>
      </w:tr>
      <w:tr w14:paraId="1DE19715" w14:textId="77777777">
        <w:tc xmlns:tara="kcentrix:tara" tara:rowspan="1" tara:colspan="1">
          <w:tcPr>
            <w:tcW w:w="2689" w:type="dxa"/>
            <w:tcBorders>
              <w:top w:val="nil"/>
              <w:bottom w:val="nil"/>
            </w:tcBorders>
          </w:tcPr>
          <w:p w14:paraId="37CFE560" w14:textId="77777777">
            <w:pPr>
              <w:pStyle w:val="IPPArialTable"/>
              <w:ind w:left="30"/>
            </w:pPr>
            <w:r>
              <w:rPr>
                <w:rStyle w:val="PleaseReviewParagraphId"/>
                <w:b w:val="off"/>
                <w:i w:val="off"/>
              </w:rPr>
              <w:t>[456]</w:t>
            </w:r>
          </w:p>
        </w:tc>
        <w:tc xmlns:tara="kcentrix:tara" tara:rowspan="1" tara:colspan="1">
          <w:tcPr>
            <w:tcW w:w="1984" w:type="dxa"/>
            <w:tcBorders>
              <w:top w:val="nil"/>
              <w:bottom w:val="nil"/>
            </w:tcBorders>
          </w:tcPr>
          <w:p w14:paraId="3D9F5E47" w14:textId="18722FD3">
            <w:pPr>
              <w:pStyle w:val="IPPArialTable"/>
              <w:ind w:left="30"/>
            </w:pPr>
            <w:r>
              <w:rPr>
                <w:rStyle w:val="PleaseReviewParagraphId"/>
                <w:b w:val="off"/>
                <w:i w:val="off"/>
              </w:rPr>
              <w:t>[457]</w:t>
            </w:r>
          </w:p>
        </w:tc>
        <w:tc xmlns:tara="kcentrix:tara" tara:rowspan="1" tara:colspan="1">
          <w:tcPr>
            <w:tcW w:w="4394" w:type="dxa"/>
          </w:tcPr>
          <w:p w14:paraId="25F0B1CC" w14:textId="178767A6">
            <w:pPr>
              <w:pStyle w:val="IPPArialTable"/>
              <w:rPr>
                <w:i/>
                <w:iCs/>
              </w:rPr>
            </w:pPr>
            <w:r>
              <w:rPr>
                <w:rStyle w:val="PleaseReviewParagraphId"/>
                <w:b w:val="off"/>
                <w:i w:val="off"/>
              </w:rPr>
              <w:t>[458]</w:t>
            </w:r>
            <w:r>
              <w:rPr>
                <w:i/>
                <w:iCs/>
              </w:rPr>
              <w:t xml:space="preserve">Grapholita packardi </w:t>
            </w:r>
            <w:r>
              <w:t>(Zeller, 1875)</w:t>
            </w:r>
            <w:r>
              <w:rPr>
                <w:color w:val="007BB8"/>
              </w:rPr>
              <w:t xml:space="preserve"> </w:t>
            </w:r>
          </w:p>
        </w:tc>
      </w:tr>
      <w:tr w14:paraId="161DBEFD" w14:textId="77777777">
        <w:tc xmlns:tara="kcentrix:tara" tara:rowspan="1" tara:colspan="1">
          <w:tcPr>
            <w:tcW w:w="2689" w:type="dxa"/>
            <w:tcBorders>
              <w:top w:val="nil"/>
              <w:bottom w:val="nil"/>
            </w:tcBorders>
          </w:tcPr>
          <w:p w14:paraId="00FC049F" w14:textId="77777777">
            <w:pPr>
              <w:pStyle w:val="IPPArialTable"/>
              <w:ind w:left="30"/>
            </w:pPr>
            <w:r>
              <w:rPr>
                <w:rStyle w:val="PleaseReviewParagraphId"/>
                <w:b w:val="off"/>
                <w:i w:val="off"/>
              </w:rPr>
              <w:t>[459]</w:t>
            </w:r>
          </w:p>
        </w:tc>
        <w:tc xmlns:tara="kcentrix:tara" tara:rowspan="1" tara:colspan="1">
          <w:tcPr>
            <w:tcW w:w="1984" w:type="dxa"/>
            <w:tcBorders>
              <w:top w:val="nil"/>
              <w:bottom w:val="nil"/>
            </w:tcBorders>
          </w:tcPr>
          <w:p w14:paraId="5F49FED5" w14:textId="626E7009">
            <w:pPr>
              <w:pStyle w:val="IPPArialTable"/>
              <w:ind w:left="30"/>
            </w:pPr>
            <w:r>
              <w:rPr>
                <w:rStyle w:val="PleaseReviewParagraphId"/>
                <w:b w:val="off"/>
                <w:i w:val="off"/>
              </w:rPr>
              <w:t>[460]</w:t>
            </w:r>
          </w:p>
        </w:tc>
        <w:tc xmlns:tara="kcentrix:tara" tara:rowspan="1" tara:colspan="1">
          <w:tcPr>
            <w:tcW w:w="4394" w:type="dxa"/>
          </w:tcPr>
          <w:p w14:paraId="34C21EA0" w14:textId="54CAAB00">
            <w:pPr>
              <w:pStyle w:val="IPPArialTable"/>
              <w:rPr>
                <w:i/>
                <w:iCs/>
              </w:rPr>
            </w:pPr>
            <w:r>
              <w:rPr>
                <w:rStyle w:val="PleaseReviewParagraphId"/>
                <w:b w:val="off"/>
                <w:i w:val="off"/>
              </w:rPr>
              <w:t>[461]</w:t>
            </w:r>
            <w:r>
              <w:rPr>
                <w:i/>
                <w:iCs/>
              </w:rPr>
              <w:t>Grapholita prunivora</w:t>
            </w:r>
            <w:r>
              <w:t xml:space="preserve"> (Walsh, 1868)</w:t>
            </w:r>
          </w:p>
        </w:tc>
      </w:tr>
      <w:tr w14:paraId="6A92E8F4" w14:textId="77777777">
        <w:tc xmlns:tara="kcentrix:tara" tara:rowspan="1" tara:colspan="1">
          <w:tcPr>
            <w:tcW w:w="2689" w:type="dxa"/>
            <w:tcBorders>
              <w:top w:val="nil"/>
              <w:bottom w:val="nil"/>
            </w:tcBorders>
          </w:tcPr>
          <w:p w14:paraId="048AD62B" w14:textId="77777777">
            <w:pPr>
              <w:pStyle w:val="IPPArialTable"/>
              <w:ind w:left="30"/>
            </w:pPr>
            <w:r>
              <w:rPr>
                <w:rStyle w:val="PleaseReviewParagraphId"/>
                <w:b w:val="off"/>
                <w:i w:val="off"/>
              </w:rPr>
              <w:t>[462]</w:t>
            </w:r>
          </w:p>
        </w:tc>
        <w:tc xmlns:tara="kcentrix:tara" tara:rowspan="1" tara:colspan="1">
          <w:tcPr>
            <w:tcW w:w="1984" w:type="dxa"/>
            <w:tcBorders>
              <w:top w:val="nil"/>
              <w:bottom w:val="nil"/>
            </w:tcBorders>
          </w:tcPr>
          <w:p w14:paraId="5D46DEAD" w14:textId="32899D09">
            <w:pPr>
              <w:pStyle w:val="IPPArialTable"/>
              <w:ind w:left="30"/>
            </w:pPr>
            <w:r>
              <w:rPr>
                <w:rStyle w:val="PleaseReviewParagraphId"/>
                <w:b w:val="off"/>
                <w:i w:val="off"/>
              </w:rPr>
              <w:t>[463]</w:t>
            </w:r>
          </w:p>
        </w:tc>
        <w:tc xmlns:tara="kcentrix:tara" tara:rowspan="1" tara:colspan="1">
          <w:tcPr>
            <w:tcW w:w="4394" w:type="dxa"/>
          </w:tcPr>
          <w:p w14:paraId="02D96F63" w14:textId="19625A66">
            <w:pPr>
              <w:pStyle w:val="IPPArialTable"/>
              <w:rPr>
                <w:i/>
                <w:iCs/>
              </w:rPr>
            </w:pPr>
            <w:r>
              <w:rPr>
                <w:rStyle w:val="PleaseReviewParagraphId"/>
                <w:b w:val="off"/>
                <w:i w:val="off"/>
              </w:rPr>
              <w:t>[464]</w:t>
            </w:r>
            <w:r>
              <w:rPr>
                <w:i/>
                <w:iCs/>
              </w:rPr>
              <w:t xml:space="preserve">Hedya nubiferana </w:t>
            </w:r>
            <w:r>
              <w:t>(Haworth, 1811)</w:t>
            </w:r>
            <w:r>
              <w:rPr>
                <w:i/>
                <w:iCs/>
              </w:rPr>
              <w:t xml:space="preserve"> </w:t>
            </w:r>
          </w:p>
        </w:tc>
      </w:tr>
      <w:tr w14:paraId="63F165C1" w14:textId="77777777">
        <w:tc xmlns:tara="kcentrix:tara" tara:rowspan="1" tara:colspan="1">
          <w:tcPr>
            <w:tcW w:w="2689" w:type="dxa"/>
            <w:tcBorders>
              <w:top w:val="nil"/>
              <w:bottom w:val="nil"/>
            </w:tcBorders>
          </w:tcPr>
          <w:p w14:paraId="68E8626D" w14:textId="77777777">
            <w:pPr>
              <w:pStyle w:val="IPPArialTable"/>
              <w:ind w:left="30"/>
            </w:pPr>
            <w:r>
              <w:rPr>
                <w:rStyle w:val="PleaseReviewParagraphId"/>
                <w:b w:val="off"/>
                <w:i w:val="off"/>
              </w:rPr>
              <w:t>[465]</w:t>
            </w:r>
          </w:p>
        </w:tc>
        <w:tc xmlns:tara="kcentrix:tara" tara:rowspan="1" tara:colspan="1">
          <w:tcPr>
            <w:tcW w:w="1984" w:type="dxa"/>
            <w:tcBorders>
              <w:top w:val="nil"/>
              <w:bottom w:val="nil"/>
            </w:tcBorders>
          </w:tcPr>
          <w:p w14:paraId="3614D9EC" w14:textId="70D87CD9">
            <w:pPr>
              <w:pStyle w:val="IPPArialTable"/>
              <w:ind w:left="30"/>
              <w:rPr>
                <w:rStyle w:val="PleaseReviewParagraphId"/>
              </w:rPr>
            </w:pPr>
            <w:r>
              <w:rPr>
                <w:rStyle w:val="PleaseReviewParagraphId"/>
                <w:b w:val="off"/>
                <w:i w:val="off"/>
              </w:rPr>
              <w:t>[466]</w:t>
            </w:r>
          </w:p>
        </w:tc>
        <w:tc xmlns:tara="kcentrix:tara" tara:rowspan="1" tara:colspan="1">
          <w:tcPr>
            <w:tcW w:w="4394" w:type="dxa"/>
          </w:tcPr>
          <w:p w14:paraId="58F902E8" w14:textId="4BB4D0B5">
            <w:pPr>
              <w:pStyle w:val="IPPArialTable"/>
            </w:pPr>
            <w:r>
              <w:rPr>
                <w:rStyle w:val="PleaseReviewParagraphId"/>
                <w:b w:val="off"/>
                <w:i w:val="off"/>
              </w:rPr>
              <w:t>[467]</w:t>
            </w:r>
            <w:r>
              <w:rPr>
                <w:i/>
                <w:iCs/>
              </w:rPr>
              <w:t xml:space="preserve">Pandemis cinnamomeana </w:t>
            </w:r>
            <w:r>
              <w:t>(Treitschke, 1830)</w:t>
            </w:r>
          </w:p>
        </w:tc>
      </w:tr>
      <w:tr w14:paraId="2F683F49" w14:textId="77777777">
        <w:tc xmlns:tara="kcentrix:tara" tara:rowspan="1" tara:colspan="1">
          <w:tcPr>
            <w:tcW w:w="2689" w:type="dxa"/>
            <w:tcBorders>
              <w:top w:val="nil"/>
              <w:bottom w:val="nil"/>
            </w:tcBorders>
          </w:tcPr>
          <w:p w14:paraId="43C040C0" w14:textId="77777777">
            <w:pPr>
              <w:pStyle w:val="IPPArialTable"/>
              <w:ind w:left="30"/>
            </w:pPr>
            <w:r>
              <w:rPr>
                <w:rStyle w:val="PleaseReviewParagraphId"/>
                <w:b w:val="off"/>
                <w:i w:val="off"/>
              </w:rPr>
              <w:t>[468]</w:t>
            </w:r>
          </w:p>
        </w:tc>
        <w:tc xmlns:tara="kcentrix:tara" tara:rowspan="1" tara:colspan="1">
          <w:tcPr>
            <w:tcW w:w="1984" w:type="dxa"/>
            <w:tcBorders>
              <w:top w:val="nil"/>
              <w:bottom w:val="nil"/>
            </w:tcBorders>
          </w:tcPr>
          <w:p w14:paraId="4180EC07" w14:textId="21E0F2B4">
            <w:pPr>
              <w:pStyle w:val="IPPArialTable"/>
              <w:ind w:left="30"/>
              <w:rPr>
                <w:i/>
                <w:iCs/>
              </w:rPr>
            </w:pPr>
            <w:r>
              <w:rPr>
                <w:rStyle w:val="PleaseReviewParagraphId"/>
                <w:b w:val="off"/>
                <w:i w:val="off"/>
              </w:rPr>
              <w:t>[469]</w:t>
            </w:r>
          </w:p>
        </w:tc>
        <w:tc xmlns:tara="kcentrix:tara" tara:rowspan="1" tara:colspan="1">
          <w:tcPr>
            <w:tcW w:w="4394" w:type="dxa"/>
          </w:tcPr>
          <w:p w14:paraId="09EBA010" w14:textId="486CFFC7">
            <w:pPr>
              <w:pStyle w:val="IPPArialTable"/>
              <w:rPr>
                <w:i/>
                <w:iCs/>
              </w:rPr>
            </w:pPr>
            <w:r>
              <w:rPr>
                <w:rStyle w:val="PleaseReviewParagraphId"/>
                <w:b w:val="off"/>
                <w:i w:val="off"/>
              </w:rPr>
              <w:t>[470]</w:t>
            </w:r>
            <w:r>
              <w:rPr>
                <w:i/>
                <w:iCs/>
              </w:rPr>
              <w:t>Pandemis heparana</w:t>
            </w:r>
            <w:r>
              <w:t xml:space="preserve"> (Denis &amp; Schiffermüller, 1775)</w:t>
            </w:r>
          </w:p>
        </w:tc>
      </w:tr>
      <w:tr w14:paraId="6C9F76D1" w14:textId="77777777">
        <w:tc xmlns:tara="kcentrix:tara" tara:rowspan="1" tara:colspan="1">
          <w:tcPr>
            <w:tcW w:w="2689" w:type="dxa"/>
            <w:tcBorders>
              <w:top w:val="nil"/>
              <w:bottom w:val="nil"/>
            </w:tcBorders>
          </w:tcPr>
          <w:p w14:paraId="6BCF43F9" w14:textId="77777777">
            <w:pPr>
              <w:pStyle w:val="IPPArialTable"/>
              <w:ind w:left="30"/>
            </w:pPr>
            <w:r>
              <w:rPr>
                <w:rStyle w:val="PleaseReviewParagraphId"/>
                <w:b w:val="off"/>
                <w:i w:val="off"/>
              </w:rPr>
              <w:t>[471]</w:t>
            </w:r>
          </w:p>
        </w:tc>
        <w:tc xmlns:tara="kcentrix:tara" tara:rowspan="1" tara:colspan="1">
          <w:tcPr>
            <w:tcW w:w="1984" w:type="dxa"/>
            <w:tcBorders>
              <w:top w:val="nil"/>
              <w:bottom w:val="nil"/>
            </w:tcBorders>
          </w:tcPr>
          <w:p w14:paraId="096F8CC4" w14:textId="1B4626AC">
            <w:pPr>
              <w:pStyle w:val="IPPArialTable"/>
              <w:ind w:left="30"/>
              <w:rPr>
                <w:i/>
                <w:iCs/>
              </w:rPr>
            </w:pPr>
            <w:r>
              <w:rPr>
                <w:rStyle w:val="PleaseReviewParagraphId"/>
                <w:b w:val="off"/>
                <w:i w:val="off"/>
              </w:rPr>
              <w:t>[472]</w:t>
            </w:r>
          </w:p>
        </w:tc>
        <w:tc xmlns:tara="kcentrix:tara" tara:rowspan="1" tara:colspan="1">
          <w:tcPr>
            <w:tcW w:w="4394" w:type="dxa"/>
          </w:tcPr>
          <w:p w14:paraId="1777DE7F" w14:textId="64CF4A15">
            <w:pPr>
              <w:pStyle w:val="IPPArialTable"/>
              <w:rPr>
                <w:i/>
                <w:iCs/>
              </w:rPr>
            </w:pPr>
            <w:r>
              <w:rPr>
                <w:rStyle w:val="PleaseReviewParagraphId"/>
                <w:b w:val="off"/>
                <w:i w:val="off"/>
              </w:rPr>
              <w:t>[473]</w:t>
            </w:r>
            <w:r>
              <w:rPr>
                <w:i/>
                <w:iCs/>
              </w:rPr>
              <w:t>Pandemis pyrusana</w:t>
            </w:r>
            <w:r>
              <w:t xml:space="preserve"> Kearfott, 1907</w:t>
            </w:r>
          </w:p>
        </w:tc>
      </w:tr>
      <w:tr w14:paraId="5D6DC1B1" w14:textId="77777777">
        <w:tc xmlns:tara="kcentrix:tara" tara:rowspan="1" tara:colspan="1">
          <w:tcPr>
            <w:tcW w:w="2689" w:type="dxa"/>
            <w:tcBorders>
              <w:top w:val="nil"/>
              <w:bottom w:val="nil"/>
            </w:tcBorders>
          </w:tcPr>
          <w:p w14:paraId="12ACFAB9" w14:textId="77777777">
            <w:pPr>
              <w:pStyle w:val="IPPArialTable"/>
              <w:ind w:left="30"/>
            </w:pPr>
            <w:r>
              <w:rPr>
                <w:rStyle w:val="PleaseReviewParagraphId"/>
                <w:b w:val="off"/>
                <w:i w:val="off"/>
              </w:rPr>
              <w:t>[474]</w:t>
            </w:r>
          </w:p>
        </w:tc>
        <w:tc xmlns:tara="kcentrix:tara" tara:rowspan="1" tara:colspan="1">
          <w:tcPr>
            <w:tcW w:w="1984" w:type="dxa"/>
            <w:tcBorders>
              <w:top w:val="nil"/>
              <w:bottom w:val="nil"/>
            </w:tcBorders>
          </w:tcPr>
          <w:p w14:paraId="111B5038" w14:textId="33CB566C">
            <w:pPr>
              <w:pStyle w:val="IPPArialTable"/>
              <w:ind w:left="30"/>
            </w:pPr>
            <w:r>
              <w:rPr>
                <w:rStyle w:val="PleaseReviewParagraphId"/>
                <w:b w:val="off"/>
                <w:i w:val="off"/>
              </w:rPr>
              <w:t>[475]</w:t>
            </w:r>
          </w:p>
        </w:tc>
        <w:tc xmlns:tara="kcentrix:tara" tara:rowspan="1" tara:colspan="1">
          <w:tcPr>
            <w:tcW w:w="4394" w:type="dxa"/>
          </w:tcPr>
          <w:p w14:paraId="5FE132FB" w14:textId="3F0EF9B2">
            <w:pPr>
              <w:pStyle w:val="IPPArialTable"/>
              <w:rPr>
                <w:i/>
                <w:iCs/>
              </w:rPr>
            </w:pPr>
            <w:r>
              <w:rPr>
                <w:rStyle w:val="PleaseReviewParagraphId"/>
                <w:b w:val="off"/>
                <w:i w:val="off"/>
              </w:rPr>
              <w:t>[476]</w:t>
            </w:r>
            <w:r>
              <w:rPr>
                <w:i/>
                <w:iCs/>
              </w:rPr>
              <w:t xml:space="preserve">Planotortrix excessana </w:t>
            </w:r>
            <w:r>
              <w:t>(Walker, 1863)</w:t>
            </w:r>
          </w:p>
        </w:tc>
      </w:tr>
      <w:tr w14:paraId="0CFD1393" w14:textId="77777777">
        <w:tc xmlns:tara="kcentrix:tara" tara:rowspan="1" tara:colspan="1">
          <w:tcPr>
            <w:tcW w:w="2689" w:type="dxa"/>
            <w:tcBorders>
              <w:top w:val="nil"/>
              <w:bottom w:val="nil"/>
            </w:tcBorders>
          </w:tcPr>
          <w:p w14:paraId="7A7D6CFB" w14:textId="77777777">
            <w:pPr>
              <w:pStyle w:val="IPPArialTable"/>
              <w:ind w:left="30"/>
            </w:pPr>
            <w:r>
              <w:rPr>
                <w:rStyle w:val="PleaseReviewParagraphId"/>
                <w:b w:val="off"/>
                <w:i w:val="off"/>
              </w:rPr>
              <w:t>[477]</w:t>
            </w:r>
          </w:p>
        </w:tc>
        <w:tc xmlns:tara="kcentrix:tara" tara:rowspan="1" tara:colspan="1">
          <w:tcPr>
            <w:tcW w:w="1984" w:type="dxa"/>
            <w:tcBorders>
              <w:top w:val="nil"/>
              <w:bottom w:val="nil"/>
            </w:tcBorders>
          </w:tcPr>
          <w:p w14:paraId="38CAC6BB" w14:textId="77777777">
            <w:pPr>
              <w:pStyle w:val="IPPArialTable"/>
              <w:ind w:left="30"/>
            </w:pPr>
            <w:r>
              <w:rPr>
                <w:rStyle w:val="PleaseReviewParagraphId"/>
                <w:b w:val="off"/>
                <w:i w:val="off"/>
              </w:rPr>
              <w:t>[478]</w:t>
            </w:r>
          </w:p>
        </w:tc>
        <w:tc xmlns:tara="kcentrix:tara" tara:rowspan="1" tara:colspan="1">
          <w:tcPr>
            <w:tcW w:w="4394" w:type="dxa"/>
          </w:tcPr>
          <w:p w14:paraId="5636BCFD" w14:textId="2B55B3CD">
            <w:pPr>
              <w:pStyle w:val="IPPArialTable"/>
              <w:tabs>
                <w:tab w:val="left" w:pos="2173"/>
              </w:tabs>
              <w:rPr>
                <w:i/>
                <w:iCs/>
                <w:highlight w:val="yellow"/>
              </w:rPr>
            </w:pPr>
            <w:r>
              <w:rPr>
                <w:rStyle w:val="PleaseReviewParagraphId"/>
                <w:b w:val="off"/>
                <w:i w:val="off"/>
              </w:rPr>
              <w:t>[479]</w:t>
            </w:r>
            <w:r>
              <w:rPr>
                <w:i/>
                <w:iCs/>
              </w:rPr>
              <w:t xml:space="preserve">Planotortrix octo </w:t>
            </w:r>
            <w:r>
              <w:t>Dugdale, 1990</w:t>
            </w:r>
          </w:p>
        </w:tc>
      </w:tr>
      <w:tr w14:paraId="20E3D072" w14:textId="77777777">
        <w:tc xmlns:tara="kcentrix:tara" tara:rowspan="1" tara:colspan="1">
          <w:tcPr>
            <w:tcW w:w="2689" w:type="dxa"/>
            <w:tcBorders>
              <w:top w:val="nil"/>
              <w:bottom w:val="nil"/>
            </w:tcBorders>
          </w:tcPr>
          <w:p w14:paraId="28B6B60B" w14:textId="77777777">
            <w:pPr>
              <w:pStyle w:val="IPPArialTable"/>
              <w:ind w:left="30"/>
            </w:pPr>
            <w:r>
              <w:rPr>
                <w:rStyle w:val="PleaseReviewParagraphId"/>
                <w:b w:val="off"/>
                <w:i w:val="off"/>
              </w:rPr>
              <w:t>[480]</w:t>
            </w:r>
          </w:p>
        </w:tc>
        <w:tc xmlns:tara="kcentrix:tara" tara:rowspan="1" tara:colspan="1">
          <w:tcPr>
            <w:tcW w:w="1984" w:type="dxa"/>
            <w:tcBorders>
              <w:top w:val="nil"/>
              <w:bottom w:val="nil"/>
            </w:tcBorders>
          </w:tcPr>
          <w:p w14:paraId="04727C92" w14:textId="4F04F94D">
            <w:pPr>
              <w:pStyle w:val="IPPArialTable"/>
              <w:ind w:left="30"/>
              <w:rPr>
                <w:rStyle w:val="PleaseReviewParagraphId"/>
              </w:rPr>
            </w:pPr>
            <w:r>
              <w:rPr>
                <w:rStyle w:val="PleaseReviewParagraphId"/>
                <w:b w:val="off"/>
                <w:i w:val="off"/>
              </w:rPr>
              <w:t>[481]</w:t>
            </w:r>
          </w:p>
        </w:tc>
        <w:tc xmlns:tara="kcentrix:tara" tara:rowspan="1" tara:colspan="1">
          <w:tcPr>
            <w:tcW w:w="4394" w:type="dxa"/>
          </w:tcPr>
          <w:p w14:paraId="3721A5D6" w14:textId="45019DAC">
            <w:pPr>
              <w:pStyle w:val="IPPArialTable"/>
              <w:rPr>
                <w:i/>
                <w:iCs/>
              </w:rPr>
            </w:pPr>
            <w:r>
              <w:rPr>
                <w:rStyle w:val="PleaseReviewParagraphId"/>
                <w:b w:val="off"/>
                <w:i w:val="off"/>
              </w:rPr>
              <w:t>[482]</w:t>
            </w:r>
            <w:r>
              <w:rPr>
                <w:i/>
                <w:iCs/>
              </w:rPr>
              <w:t xml:space="preserve">Platynota idaeusalis </w:t>
            </w:r>
            <w:r>
              <w:t>(Walker, 1859)</w:t>
            </w:r>
          </w:p>
        </w:tc>
      </w:tr>
      <w:tr w14:paraId="75E2FFAD" w14:textId="77777777">
        <w:tc xmlns:tara="kcentrix:tara" tara:rowspan="1" tara:colspan="1">
          <w:tcPr>
            <w:tcW w:w="2689" w:type="dxa"/>
            <w:tcBorders>
              <w:top w:val="nil"/>
              <w:bottom w:val="nil"/>
            </w:tcBorders>
          </w:tcPr>
          <w:p w14:paraId="514898AC" w14:textId="77777777">
            <w:pPr>
              <w:pStyle w:val="IPPArialTable"/>
              <w:ind w:left="30"/>
            </w:pPr>
            <w:r>
              <w:rPr>
                <w:rStyle w:val="PleaseReviewParagraphId"/>
                <w:b w:val="off"/>
                <w:i w:val="off"/>
              </w:rPr>
              <w:t>[483]</w:t>
            </w:r>
          </w:p>
        </w:tc>
        <w:tc xmlns:tara="kcentrix:tara" tara:rowspan="1" tara:colspan="1">
          <w:tcPr>
            <w:tcW w:w="1984" w:type="dxa"/>
            <w:tcBorders>
              <w:top w:val="nil"/>
              <w:bottom w:val="nil"/>
            </w:tcBorders>
          </w:tcPr>
          <w:p w14:paraId="6915D267" w14:textId="77777777">
            <w:pPr>
              <w:pStyle w:val="IPPArialTable"/>
              <w:ind w:left="30"/>
              <w:rPr>
                <w:i/>
                <w:iCs/>
              </w:rPr>
            </w:pPr>
            <w:r>
              <w:rPr>
                <w:rStyle w:val="PleaseReviewParagraphId"/>
                <w:b w:val="off"/>
                <w:i w:val="off"/>
              </w:rPr>
              <w:t>[484]</w:t>
            </w:r>
          </w:p>
        </w:tc>
        <w:tc xmlns:tara="kcentrix:tara" tara:rowspan="1" tara:colspan="1">
          <w:tcPr>
            <w:tcW w:w="4394" w:type="dxa"/>
          </w:tcPr>
          <w:p w14:paraId="0535A40B" w14:textId="3AFCB2C9">
            <w:pPr>
              <w:pStyle w:val="IPPArialTable"/>
            </w:pPr>
            <w:r>
              <w:rPr>
                <w:rStyle w:val="PleaseReviewParagraphId"/>
                <w:b w:val="off"/>
                <w:i w:val="off"/>
              </w:rPr>
              <w:t>[485]</w:t>
            </w:r>
            <w:r>
              <w:rPr>
                <w:i/>
                <w:iCs/>
              </w:rPr>
              <w:t xml:space="preserve">Proeulia auraria </w:t>
            </w:r>
            <w:r>
              <w:t>(Clarke, 1949)</w:t>
            </w:r>
          </w:p>
        </w:tc>
      </w:tr>
      <w:tr w14:paraId="60845A0E" w14:textId="77777777">
        <w:tc xmlns:tara="kcentrix:tara" tara:rowspan="1" tara:colspan="1">
          <w:tcPr>
            <w:tcW w:w="2689" w:type="dxa"/>
            <w:tcBorders>
              <w:top w:val="nil"/>
              <w:bottom w:val="nil"/>
            </w:tcBorders>
          </w:tcPr>
          <w:p w14:paraId="5E5A5E88" w14:textId="77777777">
            <w:pPr>
              <w:pStyle w:val="IPPArialTable"/>
              <w:ind w:left="30"/>
            </w:pPr>
            <w:r>
              <w:rPr>
                <w:rStyle w:val="PleaseReviewParagraphId"/>
                <w:b w:val="off"/>
                <w:i w:val="off"/>
              </w:rPr>
              <w:t>[486]</w:t>
            </w:r>
          </w:p>
        </w:tc>
        <w:tc xmlns:tara="kcentrix:tara" tara:rowspan="1" tara:colspan="1">
          <w:tcPr>
            <w:tcW w:w="1984" w:type="dxa"/>
            <w:tcBorders>
              <w:top w:val="nil"/>
              <w:bottom w:val="nil"/>
            </w:tcBorders>
          </w:tcPr>
          <w:p w14:paraId="4BE95EB3" w14:textId="77777777">
            <w:pPr>
              <w:pStyle w:val="IPPArialTable"/>
              <w:ind w:left="30"/>
              <w:rPr>
                <w:i/>
                <w:iCs/>
              </w:rPr>
            </w:pPr>
            <w:r>
              <w:rPr>
                <w:rStyle w:val="PleaseReviewParagraphId"/>
                <w:b w:val="off"/>
                <w:i w:val="off"/>
              </w:rPr>
              <w:t>[487]</w:t>
            </w:r>
          </w:p>
        </w:tc>
        <w:tc xmlns:tara="kcentrix:tara" tara:rowspan="1" tara:colspan="1">
          <w:tcPr>
            <w:tcW w:w="4394" w:type="dxa"/>
          </w:tcPr>
          <w:p w14:paraId="52E2C3F4" w14:textId="6F5E8DFB">
            <w:pPr>
              <w:pStyle w:val="IPPArialTable"/>
              <w:rPr>
                <w:i/>
                <w:iCs/>
              </w:rPr>
            </w:pPr>
            <w:r>
              <w:rPr>
                <w:rStyle w:val="PleaseReviewParagraphId"/>
                <w:b w:val="off"/>
                <w:i w:val="off"/>
              </w:rPr>
              <w:t>[488]</w:t>
            </w:r>
            <w:r>
              <w:rPr>
                <w:i/>
                <w:iCs/>
              </w:rPr>
              <w:t xml:space="preserve">Proeulia chrysopteris </w:t>
            </w:r>
            <w:r>
              <w:t>(Butler, 1883)</w:t>
            </w:r>
          </w:p>
        </w:tc>
      </w:tr>
      <w:tr w14:paraId="12E3EF85" w14:textId="77777777">
        <w:tc xmlns:tara="kcentrix:tara" tara:rowspan="1" tara:colspan="1">
          <w:tcPr>
            <w:tcW w:w="2689" w:type="dxa"/>
            <w:tcBorders>
              <w:top w:val="nil"/>
              <w:bottom w:val="nil"/>
            </w:tcBorders>
          </w:tcPr>
          <w:p w14:paraId="57C7EDBF" w14:textId="77777777">
            <w:pPr>
              <w:pStyle w:val="IPPArialTable"/>
              <w:ind w:left="30"/>
            </w:pPr>
            <w:r>
              <w:rPr>
                <w:rStyle w:val="PleaseReviewParagraphId"/>
                <w:b w:val="off"/>
                <w:i w:val="off"/>
              </w:rPr>
              <w:t>[489]</w:t>
            </w:r>
          </w:p>
        </w:tc>
        <w:tc xmlns:tara="kcentrix:tara" tara:rowspan="1" tara:colspan="1">
          <w:tcPr>
            <w:tcW w:w="1984" w:type="dxa"/>
            <w:tcBorders>
              <w:top w:val="nil"/>
              <w:bottom w:val="nil"/>
            </w:tcBorders>
          </w:tcPr>
          <w:p w14:paraId="2BF8A4A9" w14:textId="77777777">
            <w:pPr>
              <w:pStyle w:val="IPPArialTable"/>
              <w:ind w:left="30"/>
              <w:rPr>
                <w:i/>
                <w:iCs/>
              </w:rPr>
            </w:pPr>
            <w:r>
              <w:rPr>
                <w:rStyle w:val="PleaseReviewParagraphId"/>
                <w:b w:val="off"/>
                <w:i w:val="off"/>
              </w:rPr>
              <w:t>[490]</w:t>
            </w:r>
          </w:p>
        </w:tc>
        <w:tc xmlns:tara="kcentrix:tara" tara:rowspan="1" tara:colspan="1">
          <w:tcPr>
            <w:tcW w:w="4394" w:type="dxa"/>
          </w:tcPr>
          <w:p w14:paraId="7CD1ACED" w14:textId="3B6445A5">
            <w:pPr>
              <w:pStyle w:val="IPPArialTable"/>
              <w:rPr>
                <w:i/>
                <w:iCs/>
              </w:rPr>
            </w:pPr>
            <w:r>
              <w:rPr>
                <w:rStyle w:val="PleaseReviewParagraphId"/>
                <w:b w:val="off"/>
                <w:i w:val="off"/>
              </w:rPr>
              <w:t>[491]</w:t>
            </w:r>
            <w:r>
              <w:rPr>
                <w:i/>
                <w:iCs/>
              </w:rPr>
              <w:t xml:space="preserve">Spilonota albicana </w:t>
            </w:r>
            <w:r>
              <w:t>(Motschulsky, 1866)</w:t>
            </w:r>
          </w:p>
        </w:tc>
      </w:tr>
      <w:tr w14:paraId="5D83E599" w14:textId="77777777">
        <w:tc xmlns:tara="kcentrix:tara" tara:rowspan="1" tara:colspan="1">
          <w:tcPr>
            <w:tcW w:w="2689" w:type="dxa"/>
            <w:tcBorders>
              <w:top w:val="nil"/>
              <w:bottom w:val="nil"/>
            </w:tcBorders>
          </w:tcPr>
          <w:p w14:paraId="47E7F78D" w14:textId="77777777">
            <w:pPr>
              <w:pStyle w:val="IPPArialTable"/>
              <w:ind w:left="30"/>
            </w:pPr>
            <w:r>
              <w:rPr>
                <w:rStyle w:val="PleaseReviewParagraphId"/>
                <w:b w:val="off"/>
                <w:i w:val="off"/>
              </w:rPr>
              <w:t>[492]</w:t>
            </w:r>
          </w:p>
        </w:tc>
        <w:tc xmlns:tara="kcentrix:tara" tara:rowspan="1" tara:colspan="1">
          <w:tcPr>
            <w:tcW w:w="1984" w:type="dxa"/>
            <w:tcBorders>
              <w:top w:val="nil"/>
              <w:bottom w:val="nil"/>
            </w:tcBorders>
          </w:tcPr>
          <w:p w14:paraId="2910A581" w14:textId="77777777">
            <w:pPr>
              <w:pStyle w:val="IPPArialTable"/>
              <w:ind w:left="30"/>
              <w:rPr>
                <w:i/>
                <w:iCs/>
              </w:rPr>
            </w:pPr>
            <w:r>
              <w:rPr>
                <w:rStyle w:val="PleaseReviewParagraphId"/>
                <w:b w:val="off"/>
                <w:i w:val="off"/>
              </w:rPr>
              <w:t>[493]</w:t>
            </w:r>
          </w:p>
        </w:tc>
        <w:tc xmlns:tara="kcentrix:tara" tara:rowspan="1" tara:colspan="1">
          <w:tcPr>
            <w:tcW w:w="4394" w:type="dxa"/>
          </w:tcPr>
          <w:p w14:paraId="7EAA1210" w14:textId="301A7526">
            <w:pPr>
              <w:pStyle w:val="IPPArialTable"/>
              <w:rPr>
                <w:i/>
              </w:rPr>
            </w:pPr>
            <w:r>
              <w:rPr>
                <w:rStyle w:val="PleaseReviewParagraphId"/>
                <w:b w:val="off"/>
                <w:i w:val="off"/>
              </w:rPr>
              <w:t>[494]</w:t>
            </w:r>
            <w:r>
              <w:rPr>
                <w:i/>
                <w:iCs/>
              </w:rPr>
              <w:t xml:space="preserve">Spilonota lechriaspis </w:t>
            </w:r>
            <w:r>
              <w:t>Meyrick, 1932</w:t>
            </w:r>
          </w:p>
        </w:tc>
      </w:tr>
      <w:tr w14:paraId="5E2C1004" w14:textId="77777777">
        <w:tc xmlns:tara="kcentrix:tara" tara:rowspan="1" tara:colspan="1">
          <w:tcPr>
            <w:tcW w:w="2689" w:type="dxa"/>
            <w:tcBorders>
              <w:top w:val="nil"/>
              <w:bottom w:val="nil"/>
            </w:tcBorders>
          </w:tcPr>
          <w:p w14:paraId="1943E1EA" w14:textId="77777777">
            <w:pPr>
              <w:pStyle w:val="IPPArialTable"/>
              <w:ind w:left="30"/>
            </w:pPr>
            <w:r>
              <w:rPr>
                <w:rStyle w:val="PleaseReviewParagraphId"/>
                <w:b w:val="off"/>
                <w:i w:val="off"/>
              </w:rPr>
              <w:t>[495]</w:t>
            </w:r>
          </w:p>
        </w:tc>
        <w:tc xmlns:tara="kcentrix:tara" tara:rowspan="1" tara:colspan="1">
          <w:tcPr>
            <w:tcW w:w="1984" w:type="dxa"/>
            <w:tcBorders>
              <w:top w:val="nil"/>
              <w:bottom w:val="nil"/>
            </w:tcBorders>
          </w:tcPr>
          <w:p w14:paraId="5C3E866D" w14:textId="77777777">
            <w:pPr>
              <w:pStyle w:val="IPPArialTable"/>
              <w:ind w:left="30"/>
              <w:rPr>
                <w:i/>
              </w:rPr>
            </w:pPr>
            <w:r>
              <w:rPr>
                <w:rStyle w:val="PleaseReviewParagraphId"/>
                <w:b w:val="off"/>
                <w:i w:val="off"/>
              </w:rPr>
              <w:t>[496]</w:t>
            </w:r>
          </w:p>
        </w:tc>
        <w:tc xmlns:tara="kcentrix:tara" tara:rowspan="1" tara:colspan="1">
          <w:tcPr>
            <w:tcW w:w="4394" w:type="dxa"/>
          </w:tcPr>
          <w:p w14:paraId="65B7FB2E" w14:textId="45FEF1E7">
            <w:pPr>
              <w:pStyle w:val="IPPArialTable"/>
            </w:pPr>
            <w:r>
              <w:rPr>
                <w:rStyle w:val="PleaseReviewParagraphId"/>
                <w:b w:val="off"/>
                <w:i w:val="off"/>
              </w:rPr>
              <w:t>[497]</w:t>
            </w:r>
            <w:r>
              <w:rPr>
                <w:i/>
                <w:iCs/>
              </w:rPr>
              <w:t xml:space="preserve">Spilonota ocellana </w:t>
            </w:r>
            <w:r>
              <w:t>(Denis &amp; Schiffermüller, 1775)</w:t>
            </w:r>
          </w:p>
        </w:tc>
      </w:tr>
      <w:tr w14:paraId="0F264AA7" w14:textId="77777777">
        <w:tc xmlns:tara="kcentrix:tara" tara:rowspan="1" tara:colspan="1">
          <w:tcPr>
            <w:tcW w:w="2689" w:type="dxa"/>
            <w:tcBorders>
              <w:top w:val="nil"/>
              <w:bottom w:val="nil"/>
            </w:tcBorders>
          </w:tcPr>
          <w:p w14:paraId="1335F212" w14:textId="77777777">
            <w:pPr>
              <w:pStyle w:val="IPPArialTable"/>
              <w:ind w:left="30"/>
            </w:pPr>
            <w:r>
              <w:rPr>
                <w:rStyle w:val="PleaseReviewParagraphId"/>
                <w:b w:val="off"/>
                <w:i w:val="off"/>
              </w:rPr>
              <w:t>[498]</w:t>
            </w:r>
          </w:p>
        </w:tc>
        <w:tc xmlns:tara="kcentrix:tara" tara:rowspan="1" tara:colspan="1">
          <w:tcPr>
            <w:tcW w:w="1984" w:type="dxa"/>
            <w:tcBorders>
              <w:top w:val="nil"/>
              <w:bottom w:val="nil"/>
            </w:tcBorders>
          </w:tcPr>
          <w:p w14:paraId="17946167" w14:textId="77777777">
            <w:pPr>
              <w:pStyle w:val="IPPArialTable"/>
              <w:ind w:left="30"/>
              <w:rPr>
                <w:i/>
              </w:rPr>
            </w:pPr>
            <w:r>
              <w:rPr>
                <w:rStyle w:val="PleaseReviewParagraphId"/>
                <w:b w:val="off"/>
                <w:i w:val="off"/>
              </w:rPr>
              <w:t>[499]</w:t>
            </w:r>
          </w:p>
        </w:tc>
        <w:tc xmlns:tara="kcentrix:tara" tara:rowspan="1" tara:colspan="1">
          <w:tcPr>
            <w:tcW w:w="4394" w:type="dxa"/>
          </w:tcPr>
          <w:p w14:paraId="32695D1F" w14:textId="08ACEB2C">
            <w:pPr>
              <w:pStyle w:val="IPPArialTable"/>
              <w:rPr>
                <w:i/>
                <w:iCs/>
              </w:rPr>
            </w:pPr>
            <w:r>
              <w:rPr>
                <w:rStyle w:val="PleaseReviewParagraphId"/>
                <w:b w:val="off"/>
                <w:i w:val="off"/>
              </w:rPr>
              <w:t>[500]</w:t>
            </w:r>
            <w:r>
              <w:rPr>
                <w:i/>
                <w:iCs/>
              </w:rPr>
              <w:t xml:space="preserve">Spilonota prognathana </w:t>
            </w:r>
            <w:r>
              <w:t>(Snellen, 1883)</w:t>
            </w:r>
          </w:p>
        </w:tc>
      </w:tr>
      <w:tr w14:paraId="0F0C98A7" w14:textId="77777777">
        <w:tc xmlns:tara="kcentrix:tara" tara:rowspan="1" tara:colspan="1">
          <w:tcPr>
            <w:tcW w:w="2689" w:type="dxa"/>
            <w:tcBorders>
              <w:top w:val="nil"/>
              <w:bottom w:val="nil"/>
            </w:tcBorders>
          </w:tcPr>
          <w:p w14:paraId="5ABC8094" w14:textId="77777777">
            <w:pPr>
              <w:pStyle w:val="IPPArialTable"/>
              <w:ind w:left="30"/>
            </w:pPr>
            <w:r>
              <w:rPr>
                <w:rStyle w:val="PleaseReviewParagraphId"/>
                <w:b w:val="off"/>
                <w:i w:val="off"/>
              </w:rPr>
              <w:t>[501]</w:t>
            </w:r>
          </w:p>
        </w:tc>
        <w:tc xmlns:tara="kcentrix:tara" tara:rowspan="1" tara:colspan="1">
          <w:tcPr>
            <w:tcW w:w="1984" w:type="dxa"/>
            <w:tcBorders>
              <w:top w:val="nil"/>
              <w:bottom w:val="nil"/>
            </w:tcBorders>
          </w:tcPr>
          <w:p w14:paraId="0C9D862F" w14:textId="77777777">
            <w:pPr>
              <w:pStyle w:val="IPPArialTable"/>
              <w:ind w:left="30"/>
              <w:rPr>
                <w:i/>
                <w:iCs/>
              </w:rPr>
            </w:pPr>
            <w:r>
              <w:rPr>
                <w:rStyle w:val="PleaseReviewParagraphId"/>
                <w:b w:val="off"/>
                <w:i w:val="off"/>
              </w:rPr>
              <w:t>[502]</w:t>
            </w:r>
          </w:p>
        </w:tc>
        <w:tc xmlns:tara="kcentrix:tara" tara:rowspan="1" tara:colspan="1">
          <w:tcPr>
            <w:tcW w:w="4394" w:type="dxa"/>
          </w:tcPr>
          <w:p w14:paraId="12317971" w14:textId="466ECEFA">
            <w:pPr>
              <w:pStyle w:val="IPPArialTable"/>
              <w:rPr>
                <w:i/>
                <w:iCs/>
              </w:rPr>
            </w:pPr>
            <w:r>
              <w:rPr>
                <w:rStyle w:val="PleaseReviewParagraphId"/>
                <w:b w:val="off"/>
                <w:i w:val="off"/>
              </w:rPr>
              <w:t>[503]</w:t>
            </w:r>
            <w:r>
              <w:rPr>
                <w:i/>
                <w:iCs/>
              </w:rPr>
              <w:t xml:space="preserve">Syndemis musculana </w:t>
            </w:r>
            <w:r>
              <w:t>(Hübner, 1799)</w:t>
            </w:r>
          </w:p>
        </w:tc>
      </w:tr>
      <w:tr w14:paraId="3AE212ED" w14:textId="77777777">
        <w:tc xmlns:tara="kcentrix:tara" tara:rowspan="1" tara:colspan="1">
          <w:tcPr>
            <w:tcW w:w="2689" w:type="dxa"/>
            <w:tcBorders>
              <w:top w:val="nil"/>
              <w:bottom w:val="nil"/>
            </w:tcBorders>
          </w:tcPr>
          <w:p w14:paraId="2AA1FB8F" w14:textId="77777777">
            <w:pPr>
              <w:pStyle w:val="IPPArialTable"/>
              <w:ind w:left="30"/>
            </w:pPr>
            <w:r>
              <w:rPr>
                <w:rStyle w:val="PleaseReviewParagraphId"/>
                <w:b w:val="off"/>
                <w:i w:val="off"/>
              </w:rPr>
              <w:t>[504]</w:t>
            </w:r>
          </w:p>
        </w:tc>
        <w:tc xmlns:tara="kcentrix:tara" tara:rowspan="1" tara:colspan="1">
          <w:tcPr>
            <w:tcW w:w="1984" w:type="dxa"/>
            <w:tcBorders>
              <w:top w:val="nil"/>
              <w:bottom w:val="nil"/>
            </w:tcBorders>
          </w:tcPr>
          <w:p w14:paraId="233C6D93" w14:textId="77777777">
            <w:pPr>
              <w:pStyle w:val="IPPArialTable"/>
              <w:ind w:left="30"/>
              <w:rPr>
                <w:i/>
                <w:iCs/>
              </w:rPr>
            </w:pPr>
            <w:r>
              <w:rPr>
                <w:rStyle w:val="PleaseReviewParagraphId"/>
                <w:b w:val="off"/>
                <w:i w:val="off"/>
              </w:rPr>
              <w:t>[505]</w:t>
            </w:r>
          </w:p>
        </w:tc>
        <w:tc xmlns:tara="kcentrix:tara" tara:rowspan="1" tara:colspan="1">
          <w:tcPr>
            <w:tcW w:w="4394" w:type="dxa"/>
          </w:tcPr>
          <w:p w14:paraId="604464F6" w14:textId="072D65AA">
            <w:pPr>
              <w:pStyle w:val="IPPArialTable"/>
              <w:rPr>
                <w:i/>
                <w:iCs/>
              </w:rPr>
            </w:pPr>
            <w:r>
              <w:rPr>
                <w:rStyle w:val="PleaseReviewParagraphId"/>
                <w:b w:val="off"/>
                <w:i w:val="off"/>
              </w:rPr>
              <w:t>[506]</w:t>
            </w:r>
            <w:r>
              <w:rPr>
                <w:i/>
                <w:iCs/>
              </w:rPr>
              <w:t xml:space="preserve">Thaumatotibia leucotreta </w:t>
            </w:r>
            <w:r>
              <w:t>(Meyrick, 1913)</w:t>
            </w:r>
          </w:p>
        </w:tc>
      </w:tr>
      <w:tr w14:paraId="07DA57BB" w14:textId="77777777">
        <w:tc xmlns:tara="kcentrix:tara" tara:rowspan="1" tara:colspan="1">
          <w:tcPr>
            <w:tcW w:w="2689" w:type="dxa"/>
            <w:tcBorders>
              <w:top w:val="nil"/>
              <w:bottom w:val="nil"/>
            </w:tcBorders>
          </w:tcPr>
          <w:p w14:paraId="5BC97DE6" w14:textId="77777777">
            <w:pPr>
              <w:pStyle w:val="IPPArialTable"/>
              <w:ind w:left="30"/>
            </w:pPr>
            <w:r>
              <w:rPr>
                <w:rStyle w:val="PleaseReviewParagraphId"/>
                <w:b w:val="off"/>
                <w:i w:val="off"/>
              </w:rPr>
              <w:t>[507]</w:t>
            </w:r>
          </w:p>
        </w:tc>
        <w:tc xmlns:tara="kcentrix:tara" tara:rowspan="1" tara:colspan="1">
          <w:tcPr>
            <w:tcW w:w="1984" w:type="dxa"/>
            <w:tcBorders>
              <w:top w:val="nil"/>
              <w:bottom w:val="nil"/>
            </w:tcBorders>
          </w:tcPr>
          <w:p w14:paraId="5BEFC39C" w14:textId="77777777">
            <w:pPr>
              <w:pStyle w:val="IPPArialTable"/>
              <w:ind w:left="30"/>
              <w:rPr>
                <w:i/>
                <w:iCs/>
              </w:rPr>
            </w:pPr>
            <w:r>
              <w:rPr>
                <w:rStyle w:val="PleaseReviewParagraphId"/>
                <w:b w:val="off"/>
                <w:i w:val="off"/>
              </w:rPr>
              <w:t>[508]</w:t>
            </w:r>
          </w:p>
        </w:tc>
        <w:tc xmlns:tara="kcentrix:tara" tara:rowspan="1" tara:colspan="1">
          <w:tcPr>
            <w:tcW w:w="4394" w:type="dxa"/>
          </w:tcPr>
          <w:p w14:paraId="18301675" w14:textId="5F1D2C3B">
            <w:pPr>
              <w:pStyle w:val="IPPArialTable"/>
            </w:pPr>
            <w:r>
              <w:rPr>
                <w:rStyle w:val="PleaseReviewParagraphId"/>
                <w:b w:val="off"/>
                <w:i w:val="off"/>
              </w:rPr>
              <w:t>[509]</w:t>
            </w:r>
            <w:r>
              <w:rPr>
                <w:i/>
                <w:iCs/>
              </w:rPr>
              <w:t xml:space="preserve">Ulodemis trigrapha </w:t>
            </w:r>
            <w:r>
              <w:t>Meyrick, 1907</w:t>
            </w:r>
          </w:p>
        </w:tc>
      </w:tr>
      <w:tr w14:paraId="24C7C983" w14:textId="77777777">
        <w:tc xmlns:tara="kcentrix:tara" tara:rowspan="1" tara:colspan="1">
          <w:tcPr>
            <w:tcW w:w="2689" w:type="dxa"/>
            <w:tcBorders>
              <w:bottom w:val="nil"/>
            </w:tcBorders>
          </w:tcPr>
          <w:p w14:paraId="551667BE" w14:textId="441B1040">
            <w:pPr>
              <w:pStyle w:val="IPPArialTable"/>
              <w:ind w:left="30"/>
            </w:pPr>
            <w:r>
              <w:rPr>
                <w:rStyle w:val="PleaseReviewParagraphId"/>
                <w:b w:val="off"/>
                <w:i w:val="off"/>
              </w:rPr>
              <w:t>[510]</w:t>
            </w:r>
            <w:r>
              <w:t>Thrips (Thysanoptera)</w:t>
            </w:r>
          </w:p>
        </w:tc>
        <w:tc xmlns:tara="kcentrix:tara" tara:rowspan="1" tara:colspan="1">
          <w:tcPr>
            <w:tcW w:w="1984" w:type="dxa"/>
            <w:tcBorders>
              <w:bottom w:val="nil"/>
            </w:tcBorders>
          </w:tcPr>
          <w:p w14:paraId="5796CC2C" w14:textId="5D4B461C">
            <w:pPr>
              <w:pStyle w:val="IPPArialTable"/>
              <w:rPr>
                <w:i/>
                <w:iCs/>
              </w:rPr>
            </w:pPr>
            <w:r>
              <w:rPr>
                <w:rStyle w:val="PleaseReviewParagraphId"/>
                <w:b w:val="off"/>
                <w:i w:val="off"/>
              </w:rPr>
              <w:t>[511]</w:t>
            </w:r>
            <w:r>
              <w:t>Thripidae</w:t>
            </w:r>
          </w:p>
        </w:tc>
        <w:tc xmlns:tara="kcentrix:tara" tara:rowspan="1" tara:colspan="1">
          <w:tcPr>
            <w:tcW w:w="4394" w:type="dxa"/>
          </w:tcPr>
          <w:p w14:paraId="4F23A041" w14:textId="4C34E01C">
            <w:pPr>
              <w:pStyle w:val="IPPArialTable"/>
            </w:pPr>
            <w:r>
              <w:rPr>
                <w:rStyle w:val="PleaseReviewParagraphId"/>
                <w:b w:val="off"/>
                <w:i w:val="off"/>
              </w:rPr>
              <w:t>[512]</w:t>
            </w:r>
            <w:r>
              <w:rPr>
                <w:i/>
                <w:iCs/>
              </w:rPr>
              <w:t xml:space="preserve">Taeniothrips inconsequens </w:t>
            </w:r>
            <w:r>
              <w:t>(Uzel, 1895)</w:t>
            </w:r>
          </w:p>
        </w:tc>
      </w:tr>
      <w:tr w14:paraId="26339BF9" w14:textId="77777777">
        <w:tc xmlns:tara="kcentrix:tara" tara:rowspan="1" tara:colspan="1">
          <w:tcPr>
            <w:tcW w:w="2689" w:type="dxa"/>
            <w:tcBorders>
              <w:top w:val="nil"/>
              <w:bottom w:val="single" w:color="auto" w:sz="4" w:space="0"/>
            </w:tcBorders>
          </w:tcPr>
          <w:p w14:paraId="47BDCD78" w14:textId="0A6D76A3">
            <w:pPr>
              <w:pStyle w:val="IPPArialTable"/>
              <w:ind w:left="30"/>
            </w:pPr>
            <w:r>
              <w:rPr>
                <w:rStyle w:val="PleaseReviewParagraphId"/>
                <w:b w:val="off"/>
                <w:i w:val="off"/>
              </w:rPr>
              <w:t>[513]</w:t>
            </w:r>
          </w:p>
        </w:tc>
        <w:tc xmlns:tara="kcentrix:tara" tara:rowspan="1" tara:colspan="1">
          <w:tcPr>
            <w:tcW w:w="1984" w:type="dxa"/>
            <w:tcBorders>
              <w:top w:val="nil"/>
              <w:bottom w:val="single" w:color="auto" w:sz="4" w:space="0"/>
            </w:tcBorders>
          </w:tcPr>
          <w:p w14:paraId="57805A1F" w14:textId="246D1133">
            <w:pPr>
              <w:pStyle w:val="IPPArialTable"/>
              <w:ind w:left="30"/>
              <w:rPr>
                <w:i/>
              </w:rPr>
            </w:pPr>
            <w:r>
              <w:rPr>
                <w:rStyle w:val="PleaseReviewParagraphId"/>
                <w:b w:val="off"/>
                <w:i w:val="off"/>
              </w:rPr>
              <w:t>[514]</w:t>
            </w:r>
          </w:p>
        </w:tc>
        <w:tc xmlns:tara="kcentrix:tara" tara:rowspan="1" tara:colspan="1">
          <w:tcPr>
            <w:tcW w:w="4394" w:type="dxa"/>
            <w:tcBorders>
              <w:top w:val="single" w:color="auto" w:sz="4" w:space="0"/>
            </w:tcBorders>
          </w:tcPr>
          <w:p w14:paraId="720E35D2" w14:textId="5EE7305E">
            <w:pPr>
              <w:pStyle w:val="IPPArialTable"/>
              <w:rPr>
                <w:i/>
              </w:rPr>
            </w:pPr>
            <w:r>
              <w:rPr>
                <w:rStyle w:val="PleaseReviewParagraphId"/>
                <w:b w:val="off"/>
                <w:i w:val="off"/>
              </w:rPr>
              <w:t>[515]</w:t>
            </w:r>
            <w:r>
              <w:rPr>
                <w:i/>
                <w:iCs/>
              </w:rPr>
              <w:t xml:space="preserve">Thrips obscuratus </w:t>
            </w:r>
            <w:r>
              <w:t>(J.C. Crawford, 1941)</w:t>
            </w:r>
          </w:p>
        </w:tc>
      </w:tr>
      <w:tr w14:paraId="4A49FB61" w14:textId="77777777">
        <w:tc xmlns:tara="kcentrix:tara" tara:rowspan="1" tara:colspan="1">
          <w:tcPr>
            <w:tcW w:w="2689" w:type="dxa"/>
            <w:tcBorders>
              <w:top w:val="single" w:color="auto" w:sz="4" w:space="0"/>
              <w:bottom w:val="nil"/>
            </w:tcBorders>
          </w:tcPr>
          <w:p w14:paraId="1CDA1599" w14:textId="73A1E6C6">
            <w:pPr>
              <w:pStyle w:val="IPPArialTable"/>
              <w:ind w:left="30"/>
            </w:pPr>
            <w:r>
              <w:rPr>
                <w:rStyle w:val="PleaseReviewParagraphId"/>
                <w:b w:val="off"/>
                <w:i w:val="off"/>
              </w:rPr>
              <w:t>[516]</w:t>
            </w:r>
            <w:r>
              <w:t xml:space="preserve">Chromista </w:t>
            </w:r>
          </w:p>
        </w:tc>
        <w:tc xmlns:tara="kcentrix:tara" tara:rowspan="1" tara:colspan="1">
          <w:tcPr>
            <w:tcW w:w="1984" w:type="dxa"/>
            <w:tcBorders>
              <w:top w:val="single" w:color="auto" w:sz="4" w:space="0"/>
              <w:bottom w:val="nil"/>
            </w:tcBorders>
          </w:tcPr>
          <w:p w14:paraId="757B5F21" w14:textId="77777777">
            <w:pPr>
              <w:pStyle w:val="IPPArialTable"/>
            </w:pPr>
            <w:r>
              <w:rPr>
                <w:rStyle w:val="PleaseReviewParagraphId"/>
                <w:b w:val="off"/>
                <w:i w:val="off"/>
              </w:rPr>
              <w:t>[517]</w:t>
            </w:r>
            <w:r>
              <w:t>Peronosporaceae</w:t>
            </w:r>
          </w:p>
        </w:tc>
        <w:tc xmlns:tara="kcentrix:tara" tara:rowspan="1" tara:colspan="1">
          <w:tcPr>
            <w:tcW w:w="4394" w:type="dxa"/>
            <w:vAlign w:val="center"/>
          </w:tcPr>
          <w:p w14:paraId="18FD58F2" w14:textId="58AB1731">
            <w:pPr>
              <w:pStyle w:val="IPPArialTable"/>
            </w:pPr>
            <w:r>
              <w:rPr>
                <w:rStyle w:val="PleaseReviewParagraphId"/>
                <w:b w:val="off"/>
                <w:i w:val="off"/>
              </w:rPr>
              <w:t>[518]</w:t>
            </w:r>
            <w:r>
              <w:rPr>
                <w:i/>
                <w:iCs/>
              </w:rPr>
              <w:t xml:space="preserve">Phytophthora cambivora </w:t>
            </w:r>
            <w:r>
              <w:t>(Petri) Buisman, 1927</w:t>
            </w:r>
          </w:p>
        </w:tc>
      </w:tr>
      <w:tr w14:paraId="29089661" w14:textId="77777777">
        <w:tc xmlns:tara="kcentrix:tara" tara:rowspan="1" tara:colspan="1">
          <w:tcPr>
            <w:tcW w:w="2689" w:type="dxa"/>
            <w:tcBorders>
              <w:top w:val="nil"/>
              <w:bottom w:val="nil"/>
            </w:tcBorders>
          </w:tcPr>
          <w:p w14:paraId="133D8C50" w14:textId="77777777">
            <w:pPr>
              <w:pStyle w:val="IPPArialTable"/>
              <w:ind w:left="30"/>
            </w:pPr>
            <w:r>
              <w:rPr>
                <w:rStyle w:val="PleaseReviewParagraphId"/>
                <w:b w:val="off"/>
                <w:i w:val="off"/>
              </w:rPr>
              <w:t>[519]</w:t>
            </w:r>
          </w:p>
        </w:tc>
        <w:tc xmlns:tara="kcentrix:tara" tara:rowspan="1" tara:colspan="1">
          <w:tcPr>
            <w:tcW w:w="1984" w:type="dxa"/>
            <w:tcBorders>
              <w:top w:val="nil"/>
              <w:bottom w:val="nil"/>
            </w:tcBorders>
          </w:tcPr>
          <w:p w14:paraId="3B3C84E5" w14:textId="77777777">
            <w:pPr>
              <w:pStyle w:val="IPPArialTable"/>
              <w:ind w:left="30"/>
            </w:pPr>
            <w:r>
              <w:rPr>
                <w:rStyle w:val="PleaseReviewParagraphId"/>
                <w:b w:val="off"/>
                <w:i w:val="off"/>
              </w:rPr>
              <w:t>[520]</w:t>
            </w:r>
          </w:p>
        </w:tc>
        <w:tc xmlns:tara="kcentrix:tara" tara:rowspan="1" tara:colspan="1">
          <w:tcPr>
            <w:tcW w:w="4394" w:type="dxa"/>
            <w:vAlign w:val="center"/>
          </w:tcPr>
          <w:p w14:paraId="1BC32900" w14:textId="0C6E9308">
            <w:pPr>
              <w:pStyle w:val="IPPArialTable"/>
              <w:rPr>
                <w:i/>
                <w:iCs/>
              </w:rPr>
            </w:pPr>
            <w:r>
              <w:rPr>
                <w:rStyle w:val="PleaseReviewParagraphId"/>
                <w:b w:val="off"/>
                <w:i w:val="off"/>
              </w:rPr>
              <w:t>[521]</w:t>
            </w:r>
            <w:r>
              <w:rPr>
                <w:i/>
                <w:iCs/>
              </w:rPr>
              <w:t xml:space="preserve">Phytophthora cryptogea </w:t>
            </w:r>
            <w:r>
              <w:t>Pethybr. &amp; Laff., 1919</w:t>
            </w:r>
          </w:p>
        </w:tc>
      </w:tr>
      <w:tr w14:paraId="185A51F8" w14:textId="77777777">
        <w:tc xmlns:tara="kcentrix:tara" tara:rowspan="1" tara:colspan="1">
          <w:tcPr>
            <w:tcW w:w="2689" w:type="dxa"/>
            <w:tcBorders>
              <w:top w:val="nil"/>
              <w:bottom w:val="single" w:color="auto" w:sz="4" w:space="0"/>
            </w:tcBorders>
          </w:tcPr>
          <w:p w14:paraId="497DD59D" w14:textId="77777777">
            <w:pPr>
              <w:pStyle w:val="IPPArialTable"/>
              <w:ind w:left="30"/>
            </w:pPr>
            <w:r>
              <w:rPr>
                <w:rStyle w:val="PleaseReviewParagraphId"/>
                <w:b w:val="off"/>
                <w:i w:val="off"/>
              </w:rPr>
              <w:t>[522]</w:t>
            </w:r>
          </w:p>
        </w:tc>
        <w:tc xmlns:tara="kcentrix:tara" tara:rowspan="1" tara:colspan="1">
          <w:tcPr>
            <w:tcW w:w="1984" w:type="dxa"/>
            <w:tcBorders>
              <w:top w:val="nil"/>
              <w:bottom w:val="single" w:color="auto" w:sz="4" w:space="0"/>
            </w:tcBorders>
          </w:tcPr>
          <w:p w14:paraId="7B78C1B9" w14:textId="77777777">
            <w:pPr>
              <w:pStyle w:val="IPPArialTable"/>
              <w:ind w:left="30"/>
            </w:pPr>
            <w:r>
              <w:rPr>
                <w:rStyle w:val="PleaseReviewParagraphId"/>
                <w:b w:val="off"/>
                <w:i w:val="off"/>
              </w:rPr>
              <w:t>[523]</w:t>
            </w:r>
          </w:p>
        </w:tc>
        <w:tc xmlns:tara="kcentrix:tara" tara:rowspan="1" tara:colspan="1">
          <w:tcPr>
            <w:tcW w:w="4394" w:type="dxa"/>
            <w:vAlign w:val="center"/>
          </w:tcPr>
          <w:p w14:paraId="62ACC04E" w14:textId="75CB1613">
            <w:pPr>
              <w:pStyle w:val="IPPArialTable"/>
              <w:rPr>
                <w:i/>
                <w:iCs/>
              </w:rPr>
            </w:pPr>
            <w:r>
              <w:rPr>
                <w:rStyle w:val="PleaseReviewParagraphId"/>
                <w:b w:val="off"/>
                <w:i w:val="off"/>
              </w:rPr>
              <w:t>[524]</w:t>
            </w:r>
            <w:r>
              <w:rPr>
                <w:i/>
                <w:iCs/>
              </w:rPr>
              <w:t xml:space="preserve">Phytophthora syringae </w:t>
            </w:r>
            <w:r>
              <w:t>(Kleb.) Kleb., 1909</w:t>
            </w:r>
          </w:p>
        </w:tc>
      </w:tr>
      <w:tr w14:paraId="25AFD3D1" w14:textId="77777777">
        <w:tc xmlns:tara="kcentrix:tara" tara:rowspan="1" tara:colspan="1">
          <w:tcPr>
            <w:tcW w:w="2689" w:type="dxa"/>
            <w:tcBorders>
              <w:top w:val="single" w:color="auto" w:sz="4" w:space="0"/>
              <w:bottom w:val="nil"/>
            </w:tcBorders>
          </w:tcPr>
          <w:p w14:paraId="3AB8B3EA" w14:textId="251F26BA">
            <w:pPr>
              <w:pStyle w:val="IPPArialTable"/>
              <w:ind w:left="30"/>
            </w:pPr>
            <w:r>
              <w:rPr>
                <w:rStyle w:val="PleaseReviewParagraphId"/>
                <w:b w:val="off"/>
                <w:i w:val="off"/>
              </w:rPr>
              <w:t>[525]</w:t>
            </w:r>
            <w:r>
              <w:t>Fungi</w:t>
            </w:r>
          </w:p>
        </w:tc>
        <w:tc xmlns:tara="kcentrix:tara" tara:rowspan="1" tara:colspan="1">
          <w:tcPr>
            <w:tcW w:w="1984" w:type="dxa"/>
            <w:tcBorders>
              <w:top w:val="single" w:color="auto" w:sz="4" w:space="0"/>
              <w:bottom w:val="single" w:color="auto" w:sz="4" w:space="0"/>
            </w:tcBorders>
          </w:tcPr>
          <w:p w14:paraId="5ADAED5A" w14:textId="77777777">
            <w:pPr>
              <w:pStyle w:val="IPPArialTable"/>
              <w:rPr>
                <w:i/>
                <w:iCs/>
              </w:rPr>
            </w:pPr>
            <w:r>
              <w:rPr>
                <w:rStyle w:val="PleaseReviewParagraphId"/>
                <w:b w:val="off"/>
                <w:i w:val="off"/>
              </w:rPr>
              <w:t>[526]</w:t>
            </w:r>
            <w:r>
              <w:t>Aspergillaceae</w:t>
            </w:r>
          </w:p>
        </w:tc>
        <w:tc xmlns:tara="kcentrix:tara" tara:rowspan="1" tara:colspan="1">
          <w:tcPr>
            <w:tcW w:w="4394" w:type="dxa"/>
          </w:tcPr>
          <w:p w14:paraId="1BD06B44" w14:textId="70A754C0">
            <w:pPr>
              <w:pStyle w:val="IPPArialTable"/>
              <w:rPr>
                <w:i/>
                <w:iCs/>
              </w:rPr>
            </w:pPr>
            <w:r>
              <w:rPr>
                <w:rStyle w:val="PleaseReviewParagraphId"/>
                <w:b w:val="off"/>
                <w:i w:val="off"/>
              </w:rPr>
              <w:t>[527]</w:t>
            </w:r>
            <w:r>
              <w:rPr>
                <w:i/>
                <w:iCs/>
              </w:rPr>
              <w:t xml:space="preserve">Penicillium expansum </w:t>
            </w:r>
            <w:r>
              <w:t>Link, 1809</w:t>
            </w:r>
          </w:p>
        </w:tc>
      </w:tr>
      <w:tr w14:paraId="05DA3861" w14:textId="77777777">
        <w:tc xmlns:tara="kcentrix:tara" tara:rowspan="1" tara:colspan="1">
          <w:tcPr>
            <w:tcW w:w="2689" w:type="dxa"/>
            <w:tcBorders>
              <w:top w:val="nil"/>
              <w:bottom w:val="nil"/>
            </w:tcBorders>
          </w:tcPr>
          <w:p w14:paraId="4A4A6666" w14:textId="016529E4">
            <w:pPr>
              <w:pStyle w:val="IPPArialTable"/>
              <w:ind w:left="30"/>
            </w:pPr>
            <w:r>
              <w:rPr>
                <w:rStyle w:val="PleaseReviewParagraphId"/>
                <w:b w:val="off"/>
                <w:i w:val="off"/>
              </w:rPr>
              <w:t>[528]</w:t>
            </w:r>
          </w:p>
        </w:tc>
        <w:tc xmlns:tara="kcentrix:tara" tara:rowspan="1" tara:colspan="1">
          <w:tcPr>
            <w:tcW w:w="1984" w:type="dxa"/>
            <w:tcBorders>
              <w:top w:val="single" w:color="auto" w:sz="4" w:space="0"/>
              <w:bottom w:val="single" w:color="auto" w:sz="4" w:space="0"/>
            </w:tcBorders>
          </w:tcPr>
          <w:p w14:paraId="23472DAD" w14:textId="39286A36">
            <w:pPr>
              <w:pStyle w:val="IPPArialTable"/>
              <w:rPr>
                <w:i/>
                <w:iCs/>
              </w:rPr>
            </w:pPr>
            <w:r>
              <w:rPr>
                <w:rStyle w:val="PleaseReviewParagraphId"/>
                <w:b w:val="off"/>
                <w:i w:val="off"/>
              </w:rPr>
              <w:t>[529]</w:t>
            </w:r>
            <w:r>
              <w:t>Bartaliniaceae</w:t>
            </w:r>
          </w:p>
        </w:tc>
        <w:tc xmlns:tara="kcentrix:tara" tara:rowspan="1" tara:colspan="1">
          <w:tcPr>
            <w:tcW w:w="4394" w:type="dxa"/>
          </w:tcPr>
          <w:p w14:paraId="7CAFF86C" w14:textId="60545245">
            <w:pPr>
              <w:pStyle w:val="IPPArialTable"/>
              <w:rPr>
                <w:i/>
                <w:iCs/>
              </w:rPr>
            </w:pPr>
            <w:r>
              <w:rPr>
                <w:rStyle w:val="PleaseReviewParagraphId"/>
                <w:b w:val="off"/>
                <w:i w:val="off"/>
              </w:rPr>
              <w:t>[530]</w:t>
            </w:r>
            <w:r>
              <w:rPr>
                <w:i/>
                <w:iCs/>
              </w:rPr>
              <w:t xml:space="preserve">Truncatella hartigii </w:t>
            </w:r>
            <w:r>
              <w:t>(Tubeuf) Steyaert, 1949</w:t>
            </w:r>
            <w:r>
              <w:rPr>
                <w:i/>
                <w:iCs/>
              </w:rPr>
              <w:t xml:space="preserve"> </w:t>
            </w:r>
          </w:p>
        </w:tc>
      </w:tr>
      <w:tr w14:paraId="0EFB17C8" w14:textId="77777777">
        <w:tc xmlns:tara="kcentrix:tara" tara:rowspan="1" tara:colspan="1">
          <w:tcPr>
            <w:tcW w:w="2689" w:type="dxa"/>
            <w:tcBorders>
              <w:top w:val="nil"/>
              <w:bottom w:val="nil"/>
            </w:tcBorders>
          </w:tcPr>
          <w:p w14:paraId="183FB4FC" w14:textId="4FBC8DE3">
            <w:pPr>
              <w:pStyle w:val="IPPArialTable"/>
              <w:ind w:left="30"/>
            </w:pPr>
            <w:r>
              <w:rPr>
                <w:rStyle w:val="PleaseReviewParagraphId"/>
                <w:b w:val="off"/>
                <w:i w:val="off"/>
              </w:rPr>
              <w:t>[531]</w:t>
            </w:r>
          </w:p>
        </w:tc>
        <w:tc xmlns:tara="kcentrix:tara" tara:rowspan="1" tara:colspan="1">
          <w:tcPr>
            <w:tcW w:w="1984" w:type="dxa"/>
            <w:tcBorders>
              <w:top w:val="single" w:color="auto" w:sz="4" w:space="0"/>
              <w:bottom w:val="nil"/>
            </w:tcBorders>
          </w:tcPr>
          <w:p w14:paraId="5F0EE7E9" w14:textId="69F603A7">
            <w:pPr>
              <w:pStyle w:val="IPPArialTable"/>
              <w:rPr>
                <w:i/>
                <w:iCs/>
              </w:rPr>
            </w:pPr>
            <w:r>
              <w:rPr>
                <w:rStyle w:val="PleaseReviewParagraphId"/>
                <w:b w:val="off"/>
                <w:i w:val="off"/>
              </w:rPr>
              <w:t>[532]</w:t>
            </w:r>
            <w:r>
              <w:t>Botryosphaeriaceae</w:t>
            </w:r>
          </w:p>
        </w:tc>
        <w:tc xmlns:tara="kcentrix:tara" tara:rowspan="1" tara:colspan="1">
          <w:tcPr>
            <w:tcW w:w="4394" w:type="dxa"/>
          </w:tcPr>
          <w:p w14:paraId="59E3B09B" w14:textId="0ADFD495">
            <w:pPr>
              <w:pStyle w:val="IPPArialTable"/>
              <w:rPr>
                <w:i/>
              </w:rPr>
            </w:pPr>
            <w:r>
              <w:rPr>
                <w:rStyle w:val="PleaseReviewParagraphId"/>
                <w:b w:val="off"/>
                <w:i w:val="off"/>
              </w:rPr>
              <w:t>[533]</w:t>
            </w:r>
            <w:r>
              <w:rPr>
                <w:i/>
                <w:iCs/>
              </w:rPr>
              <w:t>Botryosphaeria berengeriana</w:t>
            </w:r>
            <w:r>
              <w:t xml:space="preserve"> f.sp. </w:t>
            </w:r>
            <w:r>
              <w:rPr>
                <w:i/>
                <w:iCs/>
              </w:rPr>
              <w:t xml:space="preserve">pyricola </w:t>
            </w:r>
            <w:r>
              <w:t>Kogan. &amp; Sakuma, 1984</w:t>
            </w:r>
            <w:r>
              <w:rPr>
                <w:i/>
                <w:iCs/>
              </w:rPr>
              <w:t xml:space="preserve"> </w:t>
            </w:r>
          </w:p>
        </w:tc>
      </w:tr>
      <w:tr w14:paraId="39782BE5" w14:textId="77777777">
        <w:tc xmlns:tara="kcentrix:tara" tara:rowspan="1" tara:colspan="1">
          <w:tcPr>
            <w:tcW w:w="2689" w:type="dxa"/>
            <w:tcBorders>
              <w:top w:val="nil"/>
              <w:bottom w:val="nil"/>
            </w:tcBorders>
          </w:tcPr>
          <w:p w14:paraId="187306B3" w14:textId="20382D5C">
            <w:pPr>
              <w:pStyle w:val="IPPArialTable"/>
              <w:ind w:left="30"/>
            </w:pPr>
            <w:r>
              <w:rPr>
                <w:rStyle w:val="PleaseReviewParagraphId"/>
                <w:b w:val="off"/>
                <w:i w:val="off"/>
              </w:rPr>
              <w:t>[534]</w:t>
            </w:r>
          </w:p>
        </w:tc>
        <w:tc xmlns:tara="kcentrix:tara" tara:rowspan="1" tara:colspan="1">
          <w:tcPr>
            <w:tcW w:w="1984" w:type="dxa"/>
            <w:tcBorders>
              <w:top w:val="nil"/>
              <w:bottom w:val="nil"/>
            </w:tcBorders>
          </w:tcPr>
          <w:p w14:paraId="0FD4B2A2" w14:textId="2630E39D">
            <w:pPr>
              <w:pStyle w:val="IPPArialTable"/>
              <w:ind w:left="30"/>
              <w:rPr>
                <w:i/>
              </w:rPr>
            </w:pPr>
            <w:r>
              <w:rPr>
                <w:rStyle w:val="PleaseReviewParagraphId"/>
                <w:b w:val="off"/>
                <w:i w:val="off"/>
              </w:rPr>
              <w:t>[535]</w:t>
            </w:r>
          </w:p>
        </w:tc>
        <w:tc xmlns:tara="kcentrix:tara" tara:rowspan="1" tara:colspan="1">
          <w:tcPr>
            <w:tcW w:w="4394" w:type="dxa"/>
          </w:tcPr>
          <w:p w14:paraId="6DD5ADC4" w14:textId="1561EDA5">
            <w:pPr>
              <w:pStyle w:val="IPPArialTable"/>
              <w:rPr>
                <w:i/>
                <w:iCs/>
              </w:rPr>
            </w:pPr>
            <w:r>
              <w:rPr>
                <w:rStyle w:val="PleaseReviewParagraphId"/>
                <w:b w:val="off"/>
                <w:i w:val="off"/>
              </w:rPr>
              <w:t>[536]</w:t>
            </w:r>
            <w:r>
              <w:rPr>
                <w:i/>
                <w:iCs/>
              </w:rPr>
              <w:t xml:space="preserve">Botryosphaeria dothidea </w:t>
            </w:r>
            <w:r>
              <w:t>(Moug.) Ces. &amp; De Not., 1863</w:t>
            </w:r>
            <w:r>
              <w:rPr>
                <w:i/>
                <w:iCs/>
              </w:rPr>
              <w:t xml:space="preserve"> </w:t>
            </w:r>
          </w:p>
        </w:tc>
      </w:tr>
      <w:tr w14:paraId="541568BB" w14:textId="77777777">
        <w:tc xmlns:tara="kcentrix:tara" tara:rowspan="1" tara:colspan="1">
          <w:tcPr>
            <w:tcW w:w="2689" w:type="dxa"/>
            <w:tcBorders>
              <w:top w:val="nil"/>
              <w:bottom w:val="nil"/>
            </w:tcBorders>
          </w:tcPr>
          <w:p w14:paraId="3FF48980" w14:textId="77777777">
            <w:pPr>
              <w:pStyle w:val="IPPArialTable"/>
              <w:ind w:left="30"/>
            </w:pPr>
            <w:r>
              <w:rPr>
                <w:rStyle w:val="PleaseReviewParagraphId"/>
                <w:b w:val="off"/>
                <w:i w:val="off"/>
              </w:rPr>
              <w:t>[537]</w:t>
            </w:r>
          </w:p>
        </w:tc>
        <w:tc xmlns:tara="kcentrix:tara" tara:rowspan="1" tara:colspan="1">
          <w:tcPr>
            <w:tcW w:w="1984" w:type="dxa"/>
            <w:tcBorders>
              <w:top w:val="nil"/>
              <w:bottom w:val="nil"/>
            </w:tcBorders>
          </w:tcPr>
          <w:p w14:paraId="234BD1C3" w14:textId="77777777">
            <w:pPr>
              <w:pStyle w:val="IPPArialTable"/>
              <w:ind w:left="30"/>
              <w:rPr>
                <w:i/>
              </w:rPr>
            </w:pPr>
            <w:r>
              <w:rPr>
                <w:rStyle w:val="PleaseReviewParagraphId"/>
                <w:b w:val="off"/>
                <w:i w:val="off"/>
              </w:rPr>
              <w:t>[538]</w:t>
            </w:r>
          </w:p>
        </w:tc>
        <w:tc xmlns:tara="kcentrix:tara" tara:rowspan="1" tara:colspan="1">
          <w:tcPr>
            <w:tcW w:w="4394" w:type="dxa"/>
          </w:tcPr>
          <w:p w14:paraId="2EBAECA6" w14:textId="3EC54FE8">
            <w:pPr>
              <w:pStyle w:val="IPPArialTable"/>
              <w:rPr>
                <w:i/>
                <w:iCs/>
              </w:rPr>
            </w:pPr>
            <w:r>
              <w:rPr>
                <w:rStyle w:val="PleaseReviewParagraphId"/>
                <w:b w:val="off"/>
                <w:i w:val="off"/>
              </w:rPr>
              <w:t>[539]</w:t>
            </w:r>
            <w:r>
              <w:rPr>
                <w:i/>
                <w:iCs/>
              </w:rPr>
              <w:t xml:space="preserve">Botryosphaeria kuwatsukai </w:t>
            </w:r>
            <w:r>
              <w:t>(Hara) G.Y. Sun &amp; E. Tanaka, 2014</w:t>
            </w:r>
          </w:p>
        </w:tc>
      </w:tr>
      <w:tr w14:paraId="2ABF0BA8" w14:textId="77777777">
        <w:tc xmlns:tara="kcentrix:tara" tara:rowspan="1" tara:colspan="1">
          <w:tcPr>
            <w:tcW w:w="2689" w:type="dxa"/>
            <w:tcBorders>
              <w:top w:val="nil"/>
              <w:bottom w:val="nil"/>
            </w:tcBorders>
          </w:tcPr>
          <w:p w14:paraId="5A781B01" w14:textId="77777777">
            <w:pPr>
              <w:pStyle w:val="IPPArialTable"/>
              <w:ind w:left="30"/>
            </w:pPr>
            <w:r>
              <w:rPr>
                <w:rStyle w:val="PleaseReviewParagraphId"/>
                <w:b w:val="off"/>
                <w:i w:val="off"/>
              </w:rPr>
              <w:t>[540]</w:t>
            </w:r>
          </w:p>
        </w:tc>
        <w:tc xmlns:tara="kcentrix:tara" tara:rowspan="1" tara:colspan="1">
          <w:tcPr>
            <w:tcW w:w="1984" w:type="dxa"/>
            <w:tcBorders>
              <w:top w:val="nil"/>
              <w:bottom w:val="single" w:color="auto" w:sz="4" w:space="0"/>
            </w:tcBorders>
          </w:tcPr>
          <w:p w14:paraId="4CB0EE13" w14:textId="77777777">
            <w:pPr>
              <w:pStyle w:val="IPPArialTable"/>
              <w:ind w:left="30"/>
              <w:rPr>
                <w:i/>
                <w:iCs/>
              </w:rPr>
            </w:pPr>
            <w:r>
              <w:rPr>
                <w:rStyle w:val="PleaseReviewParagraphId"/>
                <w:b w:val="off"/>
                <w:i w:val="off"/>
              </w:rPr>
              <w:t>[541]</w:t>
            </w:r>
          </w:p>
        </w:tc>
        <w:tc xmlns:tara="kcentrix:tara" tara:rowspan="1" tara:colspan="1">
          <w:tcPr>
            <w:tcW w:w="4394" w:type="dxa"/>
          </w:tcPr>
          <w:p w14:paraId="3AAA1A48" w14:textId="77777777">
            <w:pPr>
              <w:pStyle w:val="IPPArialTable"/>
            </w:pPr>
            <w:r>
              <w:rPr>
                <w:rStyle w:val="PleaseReviewParagraphId"/>
                <w:b w:val="off"/>
                <w:i w:val="off"/>
              </w:rPr>
              <w:t>[542]</w:t>
            </w:r>
            <w:r>
              <w:rPr>
                <w:i/>
                <w:iCs/>
              </w:rPr>
              <w:t xml:space="preserve">Botryosphaeria stevensii </w:t>
            </w:r>
            <w:r>
              <w:t>Shoemaker, 1964</w:t>
            </w:r>
          </w:p>
        </w:tc>
      </w:tr>
      <w:tr w14:paraId="7BE7794A" w14:textId="77777777">
        <w:tc xmlns:tara="kcentrix:tara" tara:rowspan="1" tara:colspan="1">
          <w:tcPr>
            <w:tcW w:w="2689" w:type="dxa"/>
            <w:tcBorders>
              <w:top w:val="nil"/>
              <w:bottom w:val="nil"/>
            </w:tcBorders>
          </w:tcPr>
          <w:p w14:paraId="49749CE9" w14:textId="702CF9A8">
            <w:pPr>
              <w:pStyle w:val="IPPArialTable"/>
              <w:ind w:left="30"/>
            </w:pPr>
            <w:r>
              <w:rPr>
                <w:rStyle w:val="PleaseReviewParagraphId"/>
                <w:b w:val="off"/>
                <w:i w:val="off"/>
              </w:rPr>
              <w:t>[543]</w:t>
            </w:r>
          </w:p>
        </w:tc>
        <w:tc xmlns:tara="kcentrix:tara" tara:rowspan="1" tara:colspan="1">
          <w:tcPr>
            <w:tcW w:w="1984" w:type="dxa"/>
            <w:tcBorders>
              <w:top w:val="single" w:color="auto" w:sz="4" w:space="0"/>
              <w:bottom w:val="nil"/>
            </w:tcBorders>
          </w:tcPr>
          <w:p w14:paraId="19B485B1" w14:textId="77777777">
            <w:pPr>
              <w:pStyle w:val="IPPArialTable"/>
              <w:rPr>
                <w:i/>
                <w:iCs/>
              </w:rPr>
            </w:pPr>
            <w:r>
              <w:rPr>
                <w:rStyle w:val="PleaseReviewParagraphId"/>
                <w:b w:val="off"/>
                <w:i w:val="off"/>
              </w:rPr>
              <w:t>[544]</w:t>
            </w:r>
            <w:r>
              <w:t>Diaporthaceae</w:t>
            </w:r>
          </w:p>
        </w:tc>
        <w:tc xmlns:tara="kcentrix:tara" tara:rowspan="1" tara:colspan="1">
          <w:tcPr>
            <w:tcW w:w="4394" w:type="dxa"/>
          </w:tcPr>
          <w:p w14:paraId="3D79921F" w14:textId="77777777">
            <w:pPr>
              <w:pStyle w:val="IPPArialTable"/>
              <w:rPr>
                <w:i/>
                <w:iCs/>
              </w:rPr>
            </w:pPr>
            <w:r>
              <w:rPr>
                <w:rStyle w:val="PleaseReviewParagraphId"/>
                <w:b w:val="off"/>
                <w:i w:val="off"/>
              </w:rPr>
              <w:t>[545]</w:t>
            </w:r>
            <w:r>
              <w:rPr>
                <w:i/>
                <w:iCs/>
              </w:rPr>
              <w:t xml:space="preserve">Diaporthe eres </w:t>
            </w:r>
            <w:r>
              <w:t>Nitschke, 1870</w:t>
            </w:r>
          </w:p>
        </w:tc>
      </w:tr>
      <w:tr w14:paraId="087C79E8" w14:textId="77777777">
        <w:tc xmlns:tara="kcentrix:tara" tara:rowspan="1" tara:colspan="1">
          <w:tcPr>
            <w:tcW w:w="2689" w:type="dxa"/>
            <w:tcBorders>
              <w:top w:val="nil"/>
              <w:bottom w:val="nil"/>
            </w:tcBorders>
          </w:tcPr>
          <w:p w14:paraId="7A24F767" w14:textId="77777777">
            <w:pPr>
              <w:pStyle w:val="IPPArialTable"/>
              <w:ind w:left="30"/>
            </w:pPr>
            <w:r>
              <w:rPr>
                <w:rStyle w:val="PleaseReviewParagraphId"/>
                <w:b w:val="off"/>
                <w:i w:val="off"/>
              </w:rPr>
              <w:t>[546]</w:t>
            </w:r>
          </w:p>
        </w:tc>
        <w:tc xmlns:tara="kcentrix:tara" tara:rowspan="1" tara:colspan="1">
          <w:tcPr>
            <w:tcW w:w="1984" w:type="dxa"/>
            <w:tcBorders>
              <w:top w:val="nil"/>
              <w:bottom w:val="single" w:color="auto" w:sz="4" w:space="0"/>
            </w:tcBorders>
          </w:tcPr>
          <w:p w14:paraId="77341D6E" w14:textId="77777777">
            <w:pPr>
              <w:pStyle w:val="IPPArialTable"/>
              <w:ind w:left="30"/>
              <w:rPr>
                <w:i/>
                <w:iCs/>
              </w:rPr>
            </w:pPr>
            <w:r>
              <w:rPr>
                <w:rStyle w:val="PleaseReviewParagraphId"/>
                <w:b w:val="off"/>
                <w:i w:val="off"/>
              </w:rPr>
              <w:t>[547]</w:t>
            </w:r>
          </w:p>
        </w:tc>
        <w:tc xmlns:tara="kcentrix:tara" tara:rowspan="1" tara:colspan="1">
          <w:tcPr>
            <w:tcW w:w="4394" w:type="dxa"/>
          </w:tcPr>
          <w:p w14:paraId="2559FE46" w14:textId="77777777">
            <w:pPr>
              <w:pStyle w:val="IPPArialTable"/>
              <w:rPr>
                <w:i/>
              </w:rPr>
            </w:pPr>
            <w:r>
              <w:rPr>
                <w:rStyle w:val="PleaseReviewParagraphId"/>
                <w:b w:val="off"/>
                <w:i w:val="off"/>
              </w:rPr>
              <w:t>[548]</w:t>
            </w:r>
            <w:r>
              <w:rPr>
                <w:i/>
                <w:iCs/>
              </w:rPr>
              <w:t>Diaporthe tanakae</w:t>
            </w:r>
            <w:r>
              <w:t xml:space="preserve"> Tak. Kobay. &amp; Sakuma, 1982</w:t>
            </w:r>
            <w:r>
              <w:rPr>
                <w:i/>
                <w:iCs/>
              </w:rPr>
              <w:t xml:space="preserve"> </w:t>
            </w:r>
          </w:p>
        </w:tc>
      </w:tr>
      <w:tr w14:paraId="2F78CF4C" w14:textId="77777777">
        <w:tc xmlns:tara="kcentrix:tara" tara:rowspan="1" tara:colspan="1">
          <w:tcPr>
            <w:tcW w:w="2689" w:type="dxa"/>
            <w:tcBorders>
              <w:top w:val="nil"/>
              <w:bottom w:val="nil"/>
            </w:tcBorders>
          </w:tcPr>
          <w:p w14:paraId="6D41FAAC" w14:textId="1F6CF4AC">
            <w:pPr>
              <w:pStyle w:val="IPPArialTable"/>
              <w:ind w:left="30"/>
            </w:pPr>
            <w:r>
              <w:rPr>
                <w:rStyle w:val="PleaseReviewParagraphId"/>
                <w:b w:val="off"/>
                <w:i w:val="off"/>
              </w:rPr>
              <w:t>[549]</w:t>
            </w:r>
          </w:p>
        </w:tc>
        <w:tc xmlns:tara="kcentrix:tara" tara:rowspan="1" tara:colspan="1">
          <w:tcPr>
            <w:tcW w:w="1984" w:type="dxa"/>
            <w:tcBorders>
              <w:top w:val="single" w:color="auto" w:sz="4" w:space="0"/>
              <w:bottom w:val="nil"/>
            </w:tcBorders>
          </w:tcPr>
          <w:p w14:paraId="173A8283" w14:textId="5BEA4218">
            <w:pPr>
              <w:pStyle w:val="IPPArialTable"/>
              <w:ind w:left="30"/>
              <w:rPr>
                <w:i/>
                <w:iCs/>
              </w:rPr>
            </w:pPr>
            <w:r>
              <w:rPr>
                <w:rStyle w:val="PleaseReviewParagraphId"/>
                <w:b w:val="off"/>
                <w:i w:val="off"/>
              </w:rPr>
              <w:t>[550]</w:t>
            </w:r>
            <w:r>
              <w:t>Didymellaceae</w:t>
            </w:r>
          </w:p>
        </w:tc>
        <w:tc xmlns:tara="kcentrix:tara" tara:rowspan="1" tara:colspan="1">
          <w:tcPr>
            <w:tcW w:w="4394" w:type="dxa"/>
          </w:tcPr>
          <w:p w14:paraId="3AAD8FF7" w14:textId="40415450">
            <w:pPr>
              <w:pStyle w:val="IPPArialTable"/>
              <w:rPr>
                <w:i/>
                <w:iCs/>
              </w:rPr>
            </w:pPr>
            <w:r>
              <w:rPr>
                <w:rStyle w:val="PleaseReviewParagraphId"/>
                <w:b w:val="off"/>
                <w:i w:val="off"/>
              </w:rPr>
              <w:t>[551]</w:t>
            </w:r>
            <w:r>
              <w:rPr>
                <w:i/>
                <w:iCs/>
              </w:rPr>
              <w:t xml:space="preserve">Peyronellaea obtusa </w:t>
            </w:r>
            <w:r>
              <w:t>(Fuckel) Aveskamp, Gruyter &amp; Verkley, 2010</w:t>
            </w:r>
          </w:p>
        </w:tc>
      </w:tr>
      <w:tr w14:paraId="7CCF2D8A" w14:textId="77777777">
        <w:tc xmlns:tara="kcentrix:tara" tara:rowspan="1" tara:colspan="1">
          <w:tcPr>
            <w:tcW w:w="2689" w:type="dxa"/>
            <w:tcBorders>
              <w:top w:val="nil"/>
              <w:bottom w:val="nil"/>
            </w:tcBorders>
          </w:tcPr>
          <w:p w14:paraId="4583964B" w14:textId="7D39C23C">
            <w:pPr>
              <w:pStyle w:val="IPPArialTable"/>
              <w:ind w:left="30"/>
            </w:pPr>
            <w:r>
              <w:rPr>
                <w:rStyle w:val="PleaseReviewParagraphId"/>
                <w:b w:val="off"/>
                <w:i w:val="off"/>
              </w:rPr>
              <w:t>[552]</w:t>
            </w:r>
          </w:p>
        </w:tc>
        <w:tc xmlns:tara="kcentrix:tara" tara:rowspan="1" tara:colspan="1">
          <w:tcPr>
            <w:tcW w:w="1984" w:type="dxa"/>
            <w:tcBorders>
              <w:top w:val="single" w:color="auto" w:sz="4" w:space="0"/>
              <w:bottom w:val="nil"/>
            </w:tcBorders>
          </w:tcPr>
          <w:p w14:paraId="6429838A" w14:textId="77777777">
            <w:pPr>
              <w:pStyle w:val="IPPArialTable"/>
              <w:rPr>
                <w:i/>
              </w:rPr>
            </w:pPr>
            <w:r>
              <w:rPr>
                <w:rStyle w:val="PleaseReviewParagraphId"/>
                <w:b w:val="off"/>
                <w:i w:val="off"/>
              </w:rPr>
              <w:t>[553]</w:t>
            </w:r>
            <w:r>
              <w:t>Drepanopezizaceae</w:t>
            </w:r>
          </w:p>
        </w:tc>
        <w:tc xmlns:tara="kcentrix:tara" tara:rowspan="1" tara:colspan="1">
          <w:tcPr>
            <w:tcW w:w="4394" w:type="dxa"/>
          </w:tcPr>
          <w:p w14:paraId="27A840EB" w14:textId="77777777">
            <w:pPr>
              <w:pStyle w:val="IPPArialTable"/>
            </w:pPr>
            <w:r>
              <w:rPr>
                <w:rStyle w:val="PleaseReviewParagraphId"/>
                <w:b w:val="off"/>
                <w:i w:val="off"/>
              </w:rPr>
              <w:t>[554]</w:t>
            </w:r>
            <w:r>
              <w:rPr>
                <w:i/>
                <w:iCs/>
              </w:rPr>
              <w:t>Diplocarpon mali</w:t>
            </w:r>
            <w:r>
              <w:t xml:space="preserve"> Y. Harada &amp; Sawamura, 1974</w:t>
            </w:r>
          </w:p>
        </w:tc>
      </w:tr>
      <w:tr w14:paraId="4A7EB613" w14:textId="77777777">
        <w:tc xmlns:tara="kcentrix:tara" tara:rowspan="1" tara:colspan="1">
          <w:tcPr>
            <w:tcW w:w="2689" w:type="dxa"/>
            <w:tcBorders>
              <w:top w:val="nil"/>
              <w:bottom w:val="nil"/>
            </w:tcBorders>
          </w:tcPr>
          <w:p w14:paraId="331313D9" w14:textId="77777777">
            <w:pPr>
              <w:pStyle w:val="IPPArialTable"/>
              <w:ind w:left="30"/>
            </w:pPr>
            <w:r>
              <w:rPr>
                <w:rStyle w:val="PleaseReviewParagraphId"/>
                <w:b w:val="off"/>
                <w:i w:val="off"/>
              </w:rPr>
              <w:t>[555]</w:t>
            </w:r>
          </w:p>
        </w:tc>
        <w:tc xmlns:tara="kcentrix:tara" tara:rowspan="1" tara:colspan="1">
          <w:tcPr>
            <w:tcW w:w="1984" w:type="dxa"/>
            <w:tcBorders>
              <w:top w:val="nil"/>
              <w:bottom w:val="nil"/>
            </w:tcBorders>
          </w:tcPr>
          <w:p w14:paraId="7DED4A77" w14:textId="77777777">
            <w:pPr>
              <w:pStyle w:val="IPPArialTable"/>
              <w:ind w:left="30"/>
              <w:rPr>
                <w:i/>
                <w:iCs/>
              </w:rPr>
            </w:pPr>
            <w:r>
              <w:rPr>
                <w:rStyle w:val="PleaseReviewParagraphId"/>
                <w:b w:val="off"/>
                <w:i w:val="off"/>
              </w:rPr>
              <w:t>[556]</w:t>
            </w:r>
          </w:p>
        </w:tc>
        <w:tc xmlns:tara="kcentrix:tara" tara:rowspan="1" tara:colspan="1">
          <w:tcPr>
            <w:tcW w:w="4394" w:type="dxa"/>
          </w:tcPr>
          <w:p w14:paraId="134EA0E2" w14:textId="77777777">
            <w:pPr>
              <w:pStyle w:val="IPPArialTable"/>
            </w:pPr>
            <w:r>
              <w:rPr>
                <w:rStyle w:val="PleaseReviewParagraphId"/>
                <w:b w:val="off"/>
                <w:i w:val="off"/>
              </w:rPr>
              <w:t>[557]</w:t>
            </w:r>
            <w:r>
              <w:rPr>
                <w:i/>
                <w:iCs/>
              </w:rPr>
              <w:t xml:space="preserve">Neofabraea malicorticis </w:t>
            </w:r>
            <w:r>
              <w:t>(Cordley) H.S. Jacks, 1913</w:t>
            </w:r>
          </w:p>
        </w:tc>
      </w:tr>
      <w:tr w14:paraId="556B2E89" w14:textId="77777777">
        <w:tc xmlns:tara="kcentrix:tara" tara:rowspan="1" tara:colspan="1">
          <w:tcPr>
            <w:tcW w:w="2689" w:type="dxa"/>
            <w:tcBorders>
              <w:top w:val="nil"/>
              <w:bottom w:val="nil"/>
            </w:tcBorders>
          </w:tcPr>
          <w:p w14:paraId="7A1BC4AD" w14:textId="77777777">
            <w:pPr>
              <w:pStyle w:val="IPPArialTable"/>
              <w:ind w:left="30"/>
            </w:pPr>
            <w:r>
              <w:rPr>
                <w:rStyle w:val="PleaseReviewParagraphId"/>
                <w:b w:val="off"/>
                <w:i w:val="off"/>
              </w:rPr>
              <w:t>[558]</w:t>
            </w:r>
          </w:p>
        </w:tc>
        <w:tc xmlns:tara="kcentrix:tara" tara:rowspan="1" tara:colspan="1">
          <w:tcPr>
            <w:tcW w:w="1984" w:type="dxa"/>
            <w:tcBorders>
              <w:top w:val="nil"/>
              <w:bottom w:val="nil"/>
            </w:tcBorders>
          </w:tcPr>
          <w:p w14:paraId="16550F85" w14:textId="77777777">
            <w:pPr>
              <w:pStyle w:val="IPPArialTable"/>
              <w:ind w:left="30"/>
              <w:rPr>
                <w:i/>
                <w:iCs/>
              </w:rPr>
            </w:pPr>
            <w:r>
              <w:rPr>
                <w:rStyle w:val="PleaseReviewParagraphId"/>
                <w:b w:val="off"/>
                <w:i w:val="off"/>
              </w:rPr>
              <w:t>[559]</w:t>
            </w:r>
          </w:p>
        </w:tc>
        <w:tc xmlns:tara="kcentrix:tara" tara:rowspan="1" tara:colspan="1">
          <w:tcPr>
            <w:tcW w:w="4394" w:type="dxa"/>
          </w:tcPr>
          <w:p w14:paraId="58411FBB" w14:textId="77777777">
            <w:pPr>
              <w:pStyle w:val="IPPArialTable"/>
              <w:tabs>
                <w:tab w:val="left" w:pos="2338"/>
              </w:tabs>
              <w:rPr>
                <w:i/>
                <w:iCs/>
              </w:rPr>
            </w:pPr>
            <w:r>
              <w:rPr>
                <w:rStyle w:val="PleaseReviewParagraphId"/>
                <w:b w:val="off"/>
                <w:i w:val="off"/>
              </w:rPr>
              <w:t>[560]</w:t>
            </w:r>
            <w:r>
              <w:rPr>
                <w:i/>
                <w:iCs/>
              </w:rPr>
              <w:t>Neofabraea perennans</w:t>
            </w:r>
            <w:r>
              <w:t xml:space="preserve"> Kienholz, 1939</w:t>
            </w:r>
          </w:p>
        </w:tc>
      </w:tr>
      <w:tr w14:paraId="542D715A" w14:textId="77777777">
        <w:tc xmlns:tara="kcentrix:tara" tara:rowspan="1" tara:colspan="1">
          <w:tcPr>
            <w:tcW w:w="2689" w:type="dxa"/>
            <w:tcBorders>
              <w:top w:val="nil"/>
              <w:bottom w:val="nil"/>
            </w:tcBorders>
          </w:tcPr>
          <w:p w14:paraId="0BE5234D" w14:textId="77777777">
            <w:pPr>
              <w:pStyle w:val="IPPArialTable"/>
              <w:ind w:left="30"/>
            </w:pPr>
            <w:r>
              <w:rPr>
                <w:rStyle w:val="PleaseReviewParagraphId"/>
                <w:b w:val="off"/>
                <w:i w:val="off"/>
              </w:rPr>
              <w:t>[561]</w:t>
            </w:r>
          </w:p>
        </w:tc>
        <w:tc xmlns:tara="kcentrix:tara" tara:rowspan="1" tara:colspan="1">
          <w:tcPr>
            <w:tcW w:w="1984" w:type="dxa"/>
            <w:tcBorders>
              <w:top w:val="nil"/>
              <w:bottom w:val="single" w:color="auto" w:sz="4" w:space="0"/>
            </w:tcBorders>
          </w:tcPr>
          <w:p w14:paraId="7087F92B" w14:textId="77777777">
            <w:pPr>
              <w:pStyle w:val="IPPArialTable"/>
              <w:ind w:left="30"/>
              <w:rPr>
                <w:i/>
                <w:iCs/>
              </w:rPr>
            </w:pPr>
            <w:r>
              <w:rPr>
                <w:rStyle w:val="PleaseReviewParagraphId"/>
                <w:b w:val="off"/>
                <w:i w:val="off"/>
              </w:rPr>
              <w:t>[562]</w:t>
            </w:r>
          </w:p>
        </w:tc>
        <w:tc xmlns:tara="kcentrix:tara" tara:rowspan="1" tara:colspan="1">
          <w:tcPr>
            <w:tcW w:w="4394" w:type="dxa"/>
          </w:tcPr>
          <w:p w14:paraId="2B6EC94E" w14:textId="7DD07253">
            <w:pPr>
              <w:pStyle w:val="IPPArialTable"/>
              <w:rPr>
                <w:i/>
                <w:iCs/>
              </w:rPr>
            </w:pPr>
            <w:r>
              <w:rPr>
                <w:rStyle w:val="PleaseReviewParagraphId"/>
                <w:b w:val="off"/>
                <w:i w:val="off"/>
              </w:rPr>
              <w:t>[563]</w:t>
            </w:r>
            <w:r>
              <w:rPr>
                <w:i/>
                <w:iCs/>
              </w:rPr>
              <w:t xml:space="preserve">Neofabraea vagabunda </w:t>
            </w:r>
            <w:r>
              <w:t>(Desm.) Rossman, 2014</w:t>
            </w:r>
          </w:p>
        </w:tc>
      </w:tr>
      <w:tr w14:paraId="787D19D6" w14:textId="77777777">
        <w:tc xmlns:tara="kcentrix:tara" tara:rowspan="1" tara:colspan="1">
          <w:tcPr>
            <w:tcW w:w="2689" w:type="dxa"/>
            <w:tcBorders>
              <w:top w:val="nil"/>
              <w:bottom w:val="nil"/>
            </w:tcBorders>
          </w:tcPr>
          <w:p w14:paraId="7A604551" w14:textId="77777777">
            <w:pPr>
              <w:pStyle w:val="IPPArialTable"/>
              <w:ind w:left="30"/>
            </w:pPr>
            <w:r>
              <w:rPr>
                <w:rStyle w:val="PleaseReviewParagraphId"/>
                <w:b w:val="off"/>
                <w:i w:val="off"/>
              </w:rPr>
              <w:t>[564]</w:t>
            </w:r>
          </w:p>
        </w:tc>
        <w:tc xmlns:tara="kcentrix:tara" tara:rowspan="1" tara:colspan="1">
          <w:tcPr>
            <w:tcW w:w="1984" w:type="dxa"/>
            <w:tcBorders>
              <w:top w:val="single" w:color="auto" w:sz="4" w:space="0"/>
              <w:bottom w:val="single" w:color="auto" w:sz="4" w:space="0"/>
            </w:tcBorders>
          </w:tcPr>
          <w:p w14:paraId="5A5030BB" w14:textId="77777777">
            <w:pPr>
              <w:pStyle w:val="IPPArialTable"/>
              <w:rPr>
                <w:i/>
                <w:iCs/>
              </w:rPr>
            </w:pPr>
            <w:r>
              <w:rPr>
                <w:rStyle w:val="PleaseReviewParagraphId"/>
                <w:b w:val="off"/>
                <w:i w:val="off"/>
              </w:rPr>
              <w:t>[565]</w:t>
            </w:r>
            <w:r>
              <w:t>Erysiphaceae</w:t>
            </w:r>
          </w:p>
        </w:tc>
        <w:tc xmlns:tara="kcentrix:tara" tara:rowspan="1" tara:colspan="1">
          <w:tcPr>
            <w:tcW w:w="4394" w:type="dxa"/>
          </w:tcPr>
          <w:p w14:paraId="516A5CF6" w14:textId="77777777">
            <w:pPr>
              <w:pStyle w:val="IPPArialTable"/>
              <w:tabs>
                <w:tab w:val="left" w:pos="2235"/>
              </w:tabs>
              <w:rPr>
                <w:i/>
                <w:iCs/>
                <w:lang w:val="fr-FR"/>
              </w:rPr>
            </w:pPr>
            <w:r>
              <w:rPr>
                <w:rStyle w:val="PleaseReviewParagraphId"/>
                <w:b w:val="off"/>
                <w:i w:val="off"/>
              </w:rPr>
              <w:t>[566]</w:t>
            </w:r>
            <w:r>
              <w:rPr>
                <w:i/>
                <w:iCs/>
                <w:lang w:val="fr-FR"/>
              </w:rPr>
              <w:t xml:space="preserve">Podosphaera leucotricha </w:t>
            </w:r>
            <w:r>
              <w:rPr>
                <w:lang w:val="fr-FR"/>
              </w:rPr>
              <w:t>(Ellis &amp; Everh.) E.S. Salmon, 1900</w:t>
            </w:r>
          </w:p>
        </w:tc>
      </w:tr>
      <w:tr w14:paraId="374992D3" w14:textId="77777777">
        <w:tc xmlns:tara="kcentrix:tara" tara:rowspan="1" tara:colspan="1">
          <w:tcPr>
            <w:tcW w:w="2689" w:type="dxa"/>
            <w:tcBorders>
              <w:top w:val="nil"/>
              <w:bottom w:val="nil"/>
            </w:tcBorders>
          </w:tcPr>
          <w:p w14:paraId="58DE3BAB" w14:textId="74728ABD">
            <w:pPr>
              <w:pStyle w:val="IPPArialTable"/>
              <w:ind w:left="30"/>
              <w:rPr>
                <w:lang w:val="fr-FR"/>
              </w:rPr>
            </w:pPr>
            <w:r>
              <w:rPr>
                <w:rStyle w:val="PleaseReviewParagraphId"/>
                <w:b w:val="off"/>
                <w:i w:val="off"/>
              </w:rPr>
              <w:t>[567]</w:t>
            </w:r>
          </w:p>
        </w:tc>
        <w:tc xmlns:tara="kcentrix:tara" tara:rowspan="1" tara:colspan="1">
          <w:tcPr>
            <w:tcW w:w="1984" w:type="dxa"/>
            <w:tcBorders>
              <w:top w:val="single" w:color="auto" w:sz="4" w:space="0"/>
              <w:bottom w:val="single" w:color="auto" w:sz="4" w:space="0"/>
            </w:tcBorders>
          </w:tcPr>
          <w:p w14:paraId="60A3F360" w14:textId="77777777">
            <w:pPr>
              <w:pStyle w:val="IPPArialTable"/>
              <w:rPr>
                <w:i/>
                <w:iCs/>
              </w:rPr>
            </w:pPr>
            <w:r>
              <w:rPr>
                <w:rStyle w:val="PleaseReviewParagraphId"/>
                <w:b w:val="off"/>
                <w:i w:val="off"/>
              </w:rPr>
              <w:t>[568]</w:t>
            </w:r>
            <w:r>
              <w:t>Glomerellaceae</w:t>
            </w:r>
          </w:p>
        </w:tc>
        <w:tc xmlns:tara="kcentrix:tara" tara:rowspan="1" tara:colspan="1">
          <w:tcPr>
            <w:tcW w:w="4394" w:type="dxa"/>
          </w:tcPr>
          <w:p w14:paraId="0CBC8511" w14:textId="77777777">
            <w:pPr>
              <w:pStyle w:val="IPPArialTable"/>
              <w:rPr>
                <w:i/>
                <w:lang w:val="fr-FR"/>
              </w:rPr>
            </w:pPr>
            <w:r>
              <w:rPr>
                <w:rStyle w:val="PleaseReviewParagraphId"/>
                <w:b w:val="off"/>
                <w:i w:val="off"/>
              </w:rPr>
              <w:t>[569]</w:t>
            </w:r>
            <w:r>
              <w:rPr>
                <w:i/>
                <w:iCs/>
                <w:lang w:val="fr-FR"/>
              </w:rPr>
              <w:t>Colletotrichum gloeosporioides</w:t>
            </w:r>
            <w:r>
              <w:rPr>
                <w:lang w:val="fr-FR"/>
              </w:rPr>
              <w:t xml:space="preserve"> (Penz.) Penz. &amp; Sacc., 1884</w:t>
            </w:r>
          </w:p>
        </w:tc>
      </w:tr>
      <w:tr w14:paraId="15033A71" w14:textId="77777777">
        <w:tc xmlns:tara="kcentrix:tara" tara:rowspan="1" tara:colspan="1">
          <w:tcPr>
            <w:tcW w:w="2689" w:type="dxa"/>
            <w:tcBorders>
              <w:top w:val="nil"/>
              <w:bottom w:val="nil"/>
            </w:tcBorders>
          </w:tcPr>
          <w:p w14:paraId="4DA2F5DC" w14:textId="0B41E13F">
            <w:pPr>
              <w:pStyle w:val="IPPArialTable"/>
              <w:ind w:left="30"/>
              <w:rPr>
                <w:lang w:val="fr-FR"/>
              </w:rPr>
            </w:pPr>
            <w:r>
              <w:rPr>
                <w:rStyle w:val="PleaseReviewParagraphId"/>
                <w:b w:val="off"/>
                <w:i w:val="off"/>
              </w:rPr>
              <w:t>[570]</w:t>
            </w:r>
          </w:p>
        </w:tc>
        <w:tc xmlns:tara="kcentrix:tara" tara:rowspan="1" tara:colspan="1">
          <w:tcPr>
            <w:tcW w:w="1984" w:type="dxa"/>
            <w:tcBorders>
              <w:top w:val="single" w:color="auto" w:sz="4" w:space="0"/>
              <w:bottom w:val="nil"/>
            </w:tcBorders>
          </w:tcPr>
          <w:p w14:paraId="7FBEC6D8" w14:textId="77777777">
            <w:pPr>
              <w:pStyle w:val="IPPArialTable"/>
            </w:pPr>
            <w:r>
              <w:rPr>
                <w:rStyle w:val="PleaseReviewParagraphId"/>
                <w:b w:val="off"/>
                <w:i w:val="off"/>
              </w:rPr>
              <w:t>[571]</w:t>
            </w:r>
            <w:r>
              <w:t>Gymnosporangiaceae</w:t>
            </w:r>
          </w:p>
        </w:tc>
        <w:tc xmlns:tara="kcentrix:tara" tara:rowspan="1" tara:colspan="1">
          <w:tcPr>
            <w:tcW w:w="4394" w:type="dxa"/>
          </w:tcPr>
          <w:p w14:paraId="54DF4913" w14:textId="77777777">
            <w:pPr>
              <w:pStyle w:val="IPPArialTable"/>
            </w:pPr>
            <w:r>
              <w:rPr>
                <w:rStyle w:val="PleaseReviewParagraphId"/>
                <w:b w:val="off"/>
                <w:i w:val="off"/>
              </w:rPr>
              <w:t>[572]</w:t>
            </w:r>
            <w:r>
              <w:rPr>
                <w:i/>
                <w:iCs/>
              </w:rPr>
              <w:t xml:space="preserve">Gymnosporangium globosum </w:t>
            </w:r>
            <w:r>
              <w:t>(Farl.) Farl., 1886</w:t>
            </w:r>
          </w:p>
        </w:tc>
      </w:tr>
      <w:tr w14:paraId="6DD2BB85" w14:textId="77777777">
        <w:tc xmlns:tara="kcentrix:tara" tara:rowspan="1" tara:colspan="1">
          <w:tcPr>
            <w:tcW w:w="2689" w:type="dxa"/>
            <w:tcBorders>
              <w:top w:val="nil"/>
              <w:bottom w:val="nil"/>
            </w:tcBorders>
          </w:tcPr>
          <w:p w14:paraId="3361BE20" w14:textId="136BA8EF">
            <w:pPr>
              <w:pStyle w:val="IPPArialTable"/>
              <w:ind w:left="30"/>
            </w:pPr>
            <w:r>
              <w:rPr>
                <w:rStyle w:val="PleaseReviewParagraphId"/>
                <w:b w:val="off"/>
                <w:i w:val="off"/>
              </w:rPr>
              <w:t>[573]</w:t>
            </w:r>
          </w:p>
        </w:tc>
        <w:tc xmlns:tara="kcentrix:tara" tara:rowspan="1" tara:colspan="1">
          <w:tcPr>
            <w:tcW w:w="1984" w:type="dxa"/>
            <w:tcBorders>
              <w:top w:val="single" w:color="auto" w:sz="4" w:space="0"/>
              <w:bottom w:val="single" w:color="auto" w:sz="4" w:space="0"/>
            </w:tcBorders>
          </w:tcPr>
          <w:p w14:paraId="47C7A685" w14:textId="5CBA9674">
            <w:pPr>
              <w:pStyle w:val="IPPArialTable"/>
              <w:rPr>
                <w:i/>
                <w:iCs/>
              </w:rPr>
            </w:pPr>
            <w:r>
              <w:rPr>
                <w:rStyle w:val="PleaseReviewParagraphId"/>
                <w:b w:val="off"/>
                <w:i w:val="off"/>
              </w:rPr>
              <w:t>[574]</w:t>
            </w:r>
            <w:r>
              <w:t>Mycosphaerellaceae</w:t>
            </w:r>
          </w:p>
        </w:tc>
        <w:tc xmlns:tara="kcentrix:tara" tara:rowspan="1" tara:colspan="1">
          <w:tcPr>
            <w:tcW w:w="4394" w:type="dxa"/>
          </w:tcPr>
          <w:p w14:paraId="514C0E70" w14:textId="5B005105">
            <w:pPr>
              <w:pStyle w:val="IPPArialTable"/>
              <w:rPr>
                <w:i/>
                <w:iCs/>
              </w:rPr>
            </w:pPr>
            <w:r>
              <w:rPr>
                <w:rStyle w:val="PleaseReviewParagraphId"/>
                <w:b w:val="off"/>
                <w:i w:val="off"/>
              </w:rPr>
              <w:t>[575]</w:t>
            </w:r>
            <w:r>
              <w:rPr>
                <w:i/>
                <w:iCs/>
              </w:rPr>
              <w:t xml:space="preserve">Mycosphaerella pomi </w:t>
            </w:r>
            <w:r>
              <w:t>(Pass.) Lindau, 1897</w:t>
            </w:r>
            <w:r>
              <w:rPr>
                <w:i/>
                <w:iCs/>
              </w:rPr>
              <w:t xml:space="preserve"> </w:t>
            </w:r>
          </w:p>
        </w:tc>
      </w:tr>
      <w:tr w14:paraId="313834E2" w14:textId="77777777">
        <w:tc xmlns:tara="kcentrix:tara" tara:rowspan="1" tara:colspan="1">
          <w:tcPr>
            <w:tcW w:w="2689" w:type="dxa"/>
            <w:tcBorders>
              <w:top w:val="nil"/>
              <w:bottom w:val="nil"/>
            </w:tcBorders>
          </w:tcPr>
          <w:p w14:paraId="0BE5845D" w14:textId="28C4FBA1">
            <w:pPr>
              <w:pStyle w:val="IPPArialTable"/>
              <w:ind w:left="30"/>
            </w:pPr>
            <w:r>
              <w:rPr>
                <w:rStyle w:val="PleaseReviewParagraphId"/>
                <w:b w:val="off"/>
                <w:i w:val="off"/>
              </w:rPr>
              <w:t>[576]</w:t>
            </w:r>
          </w:p>
        </w:tc>
        <w:tc xmlns:tara="kcentrix:tara" tara:rowspan="1" tara:colspan="1">
          <w:tcPr>
            <w:tcW w:w="1984" w:type="dxa"/>
            <w:tcBorders>
              <w:top w:val="single" w:color="auto" w:sz="4" w:space="0"/>
              <w:bottom w:val="nil"/>
            </w:tcBorders>
          </w:tcPr>
          <w:p w14:paraId="7F1390D0" w14:textId="77777777">
            <w:pPr>
              <w:pStyle w:val="IPPArialTable"/>
              <w:rPr>
                <w:i/>
                <w:iCs/>
              </w:rPr>
            </w:pPr>
            <w:r>
              <w:rPr>
                <w:rStyle w:val="PleaseReviewParagraphId"/>
                <w:b w:val="off"/>
                <w:i w:val="off"/>
              </w:rPr>
              <w:t>[577]</w:t>
            </w:r>
            <w:r>
              <w:t>Nectriaceae</w:t>
            </w:r>
          </w:p>
        </w:tc>
        <w:tc xmlns:tara="kcentrix:tara" tara:rowspan="1" tara:colspan="1">
          <w:tcPr>
            <w:tcW w:w="4394" w:type="dxa"/>
          </w:tcPr>
          <w:p w14:paraId="2CA78223" w14:textId="77777777">
            <w:pPr>
              <w:pStyle w:val="IPPArialTable"/>
              <w:rPr>
                <w:i/>
                <w:iCs/>
              </w:rPr>
            </w:pPr>
            <w:r>
              <w:rPr>
                <w:rStyle w:val="PleaseReviewParagraphId"/>
                <w:b w:val="off"/>
                <w:i w:val="off"/>
              </w:rPr>
              <w:t>[578]</w:t>
            </w:r>
            <w:r>
              <w:rPr>
                <w:i/>
                <w:iCs/>
              </w:rPr>
              <w:t xml:space="preserve">Gibberella baccata </w:t>
            </w:r>
            <w:r>
              <w:t>(Wallr.) Sacc., 1878</w:t>
            </w:r>
          </w:p>
        </w:tc>
      </w:tr>
      <w:tr w14:paraId="2079B082" w14:textId="77777777">
        <w:tc xmlns:tara="kcentrix:tara" tara:rowspan="1" tara:colspan="1">
          <w:tcPr>
            <w:tcW w:w="2689" w:type="dxa"/>
            <w:tcBorders>
              <w:top w:val="nil"/>
              <w:bottom w:val="nil"/>
            </w:tcBorders>
          </w:tcPr>
          <w:p w14:paraId="54519678" w14:textId="77777777">
            <w:pPr>
              <w:pStyle w:val="IPPArialTable"/>
              <w:ind w:left="30"/>
            </w:pPr>
            <w:r>
              <w:rPr>
                <w:rStyle w:val="PleaseReviewParagraphId"/>
                <w:b w:val="off"/>
                <w:i w:val="off"/>
              </w:rPr>
              <w:t>[579]</w:t>
            </w:r>
          </w:p>
        </w:tc>
        <w:tc xmlns:tara="kcentrix:tara" tara:rowspan="1" tara:colspan="1">
          <w:tcPr>
            <w:tcW w:w="1984" w:type="dxa"/>
            <w:tcBorders>
              <w:top w:val="nil"/>
              <w:bottom w:val="single" w:color="auto" w:sz="4" w:space="0"/>
            </w:tcBorders>
          </w:tcPr>
          <w:p w14:paraId="590667AA" w14:textId="77777777">
            <w:pPr>
              <w:pStyle w:val="IPPArialTable"/>
              <w:ind w:left="30"/>
            </w:pPr>
            <w:r>
              <w:rPr>
                <w:rStyle w:val="PleaseReviewParagraphId"/>
                <w:b w:val="off"/>
                <w:i w:val="off"/>
              </w:rPr>
              <w:t>[580]</w:t>
            </w:r>
          </w:p>
        </w:tc>
        <w:tc xmlns:tara="kcentrix:tara" tara:rowspan="1" tara:colspan="1">
          <w:tcPr>
            <w:tcW w:w="4394" w:type="dxa"/>
          </w:tcPr>
          <w:p w14:paraId="65C3B813" w14:textId="77777777">
            <w:pPr>
              <w:pStyle w:val="IPPArialTable"/>
            </w:pPr>
            <w:r>
              <w:rPr>
                <w:rStyle w:val="PleaseReviewParagraphId"/>
                <w:b w:val="off"/>
                <w:i w:val="off"/>
              </w:rPr>
              <w:t>[581]</w:t>
            </w:r>
            <w:r>
              <w:rPr>
                <w:i/>
                <w:iCs/>
              </w:rPr>
              <w:t xml:space="preserve">Neonectria ditissima </w:t>
            </w:r>
            <w:r>
              <w:t>(Tul. &amp; C. Tul.) Samuels &amp; Rossman, 2006</w:t>
            </w:r>
          </w:p>
        </w:tc>
      </w:tr>
      <w:tr w14:paraId="48E491E7" w14:textId="77777777">
        <w:tc xmlns:tara="kcentrix:tara" tara:rowspan="1" tara:colspan="1">
          <w:tcPr>
            <w:tcW w:w="2689" w:type="dxa"/>
            <w:tcBorders>
              <w:top w:val="nil"/>
              <w:bottom w:val="nil"/>
            </w:tcBorders>
          </w:tcPr>
          <w:p w14:paraId="2D403EB2" w14:textId="24BFA530">
            <w:pPr>
              <w:pStyle w:val="IPPArialTable"/>
              <w:ind w:left="30"/>
            </w:pPr>
            <w:r>
              <w:rPr>
                <w:rStyle w:val="PleaseReviewParagraphId"/>
                <w:b w:val="off"/>
                <w:i w:val="off"/>
              </w:rPr>
              <w:t>[582]</w:t>
            </w:r>
          </w:p>
        </w:tc>
        <w:tc xmlns:tara="kcentrix:tara" tara:rowspan="1" tara:colspan="1">
          <w:tcPr>
            <w:tcW w:w="1984" w:type="dxa"/>
            <w:tcBorders>
              <w:top w:val="single" w:color="auto" w:sz="4" w:space="0"/>
              <w:bottom w:val="nil"/>
            </w:tcBorders>
          </w:tcPr>
          <w:p w14:paraId="14B1FCEC" w14:textId="77777777">
            <w:pPr>
              <w:pStyle w:val="IPPArialTable"/>
            </w:pPr>
            <w:r>
              <w:rPr>
                <w:rStyle w:val="PleaseReviewParagraphId"/>
                <w:b w:val="off"/>
                <w:i w:val="off"/>
              </w:rPr>
              <w:t>[583]</w:t>
            </w:r>
            <w:r>
              <w:t>Phacidiaceae</w:t>
            </w:r>
          </w:p>
        </w:tc>
        <w:tc xmlns:tara="kcentrix:tara" tara:rowspan="1" tara:colspan="1">
          <w:tcPr>
            <w:tcW w:w="4394" w:type="dxa"/>
            <w:vAlign w:val="center"/>
          </w:tcPr>
          <w:p w14:paraId="0B409D70" w14:textId="77777777">
            <w:pPr>
              <w:pStyle w:val="IPPArialTable"/>
              <w:rPr>
                <w:i/>
                <w:iCs/>
              </w:rPr>
            </w:pPr>
            <w:r>
              <w:rPr>
                <w:rStyle w:val="PleaseReviewParagraphId"/>
                <w:b w:val="off"/>
                <w:i w:val="off"/>
              </w:rPr>
              <w:t>[584]</w:t>
            </w:r>
            <w:r>
              <w:rPr>
                <w:i/>
                <w:iCs/>
              </w:rPr>
              <w:t xml:space="preserve">Sphaeropsis pyriputrescens </w:t>
            </w:r>
            <w:r>
              <w:t>C.L. Xiao &amp; J.D. Rogers, 2004</w:t>
            </w:r>
          </w:p>
        </w:tc>
      </w:tr>
      <w:tr w14:paraId="2587F0B8" w14:textId="77777777">
        <w:tc xmlns:tara="kcentrix:tara" tara:rowspan="1" tara:colspan="1">
          <w:tcPr>
            <w:tcW w:w="2689" w:type="dxa"/>
            <w:tcBorders>
              <w:top w:val="nil"/>
              <w:bottom w:val="nil"/>
            </w:tcBorders>
          </w:tcPr>
          <w:p w14:paraId="03BE17F3" w14:textId="77777777">
            <w:pPr>
              <w:pStyle w:val="IPPArialTable"/>
              <w:ind w:left="30"/>
            </w:pPr>
            <w:r>
              <w:rPr>
                <w:rStyle w:val="PleaseReviewParagraphId"/>
                <w:b w:val="off"/>
                <w:i w:val="off"/>
              </w:rPr>
              <w:t>[585]</w:t>
            </w:r>
          </w:p>
        </w:tc>
        <w:tc xmlns:tara="kcentrix:tara" tara:rowspan="1" tara:colspan="1">
          <w:tcPr>
            <w:tcW w:w="1984" w:type="dxa"/>
            <w:tcBorders>
              <w:top w:val="nil"/>
              <w:bottom w:val="single" w:color="auto" w:sz="4" w:space="0"/>
            </w:tcBorders>
          </w:tcPr>
          <w:p w14:paraId="2EA96E44" w14:textId="77777777">
            <w:pPr>
              <w:pStyle w:val="IPPArialTable"/>
              <w:ind w:left="30"/>
            </w:pPr>
            <w:r>
              <w:rPr>
                <w:rStyle w:val="PleaseReviewParagraphId"/>
                <w:b w:val="off"/>
                <w:i w:val="off"/>
              </w:rPr>
              <w:t>[586]</w:t>
            </w:r>
          </w:p>
        </w:tc>
        <w:tc xmlns:tara="kcentrix:tara" tara:rowspan="1" tara:colspan="1">
          <w:tcPr>
            <w:tcW w:w="4394" w:type="dxa"/>
            <w:vAlign w:val="center"/>
          </w:tcPr>
          <w:p w14:paraId="34F7E7E4" w14:textId="77777777">
            <w:pPr>
              <w:pStyle w:val="IPPArialTable"/>
              <w:rPr>
                <w:i/>
                <w:iCs/>
              </w:rPr>
            </w:pPr>
            <w:r>
              <w:rPr>
                <w:rStyle w:val="PleaseReviewParagraphId"/>
                <w:b w:val="off"/>
                <w:i w:val="off"/>
              </w:rPr>
              <w:t>[587]</w:t>
            </w:r>
            <w:r>
              <w:rPr>
                <w:i/>
                <w:iCs/>
              </w:rPr>
              <w:t>Phacidiopycnis washingtonensis</w:t>
            </w:r>
            <w:r>
              <w:t xml:space="preserve"> C.L. Xiao &amp; J.D. Rogers, 2005</w:t>
            </w:r>
          </w:p>
        </w:tc>
      </w:tr>
      <w:tr w14:paraId="6D191F2B" w14:textId="77777777">
        <w:tc xmlns:tara="kcentrix:tara" tara:rowspan="1" tara:colspan="1">
          <w:tcPr>
            <w:tcW w:w="2689" w:type="dxa"/>
            <w:tcBorders>
              <w:top w:val="nil"/>
              <w:bottom w:val="nil"/>
            </w:tcBorders>
          </w:tcPr>
          <w:p w14:paraId="05EC016D" w14:textId="5A6E0271">
            <w:pPr>
              <w:pStyle w:val="IPPArialTable"/>
              <w:ind w:left="30"/>
            </w:pPr>
            <w:r>
              <w:rPr>
                <w:rStyle w:val="PleaseReviewParagraphId"/>
                <w:b w:val="off"/>
                <w:i w:val="off"/>
              </w:rPr>
              <w:t>[588]</w:t>
            </w:r>
          </w:p>
        </w:tc>
        <w:tc xmlns:tara="kcentrix:tara" tara:rowspan="1" tara:colspan="1">
          <w:tcPr>
            <w:tcW w:w="1984" w:type="dxa"/>
            <w:tcBorders>
              <w:top w:val="single" w:color="auto" w:sz="4" w:space="0"/>
              <w:bottom w:val="single" w:color="auto" w:sz="4" w:space="0"/>
            </w:tcBorders>
          </w:tcPr>
          <w:p w14:paraId="49FF6CAB" w14:textId="77777777">
            <w:pPr>
              <w:pStyle w:val="IPPArialTable"/>
            </w:pPr>
            <w:r>
              <w:rPr>
                <w:rStyle w:val="PleaseReviewParagraphId"/>
                <w:b w:val="off"/>
                <w:i w:val="off"/>
              </w:rPr>
              <w:t>[589]</w:t>
            </w:r>
            <w:r>
              <w:t>Phyllachoraceae</w:t>
            </w:r>
          </w:p>
        </w:tc>
        <w:tc xmlns:tara="kcentrix:tara" tara:rowspan="1" tara:colspan="1">
          <w:tcPr>
            <w:tcW w:w="4394" w:type="dxa"/>
          </w:tcPr>
          <w:p w14:paraId="66F8AD31" w14:textId="77777777">
            <w:pPr>
              <w:pStyle w:val="IPPArialTable"/>
              <w:rPr>
                <w:i/>
                <w:iCs/>
              </w:rPr>
            </w:pPr>
            <w:r>
              <w:rPr>
                <w:rStyle w:val="PleaseReviewParagraphId"/>
                <w:b w:val="off"/>
                <w:i w:val="off"/>
              </w:rPr>
              <w:t>[590]</w:t>
            </w:r>
            <w:r>
              <w:rPr>
                <w:i/>
                <w:iCs/>
              </w:rPr>
              <w:t xml:space="preserve">Phyllachora pomigena </w:t>
            </w:r>
            <w:r>
              <w:t>(Schwein.) Sacc., 1883</w:t>
            </w:r>
          </w:p>
        </w:tc>
      </w:tr>
      <w:tr w14:paraId="3750CA7E" w14:textId="77777777">
        <w:tc xmlns:tara="kcentrix:tara" tara:rowspan="1" tara:colspan="1">
          <w:tcPr>
            <w:tcW w:w="2689" w:type="dxa"/>
            <w:tcBorders>
              <w:top w:val="nil"/>
              <w:bottom w:val="nil"/>
            </w:tcBorders>
          </w:tcPr>
          <w:p w14:paraId="78340FB5" w14:textId="77777777">
            <w:pPr>
              <w:pStyle w:val="IPPArialTable"/>
              <w:ind w:left="30"/>
            </w:pPr>
            <w:r>
              <w:rPr>
                <w:rStyle w:val="PleaseReviewParagraphId"/>
                <w:b w:val="off"/>
                <w:i w:val="off"/>
              </w:rPr>
              <w:t>[591]</w:t>
            </w:r>
          </w:p>
        </w:tc>
        <w:tc xmlns:tara="kcentrix:tara" tara:rowspan="1" tara:colspan="1">
          <w:tcPr>
            <w:tcW w:w="1984" w:type="dxa"/>
            <w:tcBorders>
              <w:top w:val="single" w:color="auto" w:sz="4" w:space="0"/>
              <w:bottom w:val="single" w:color="auto" w:sz="4" w:space="0"/>
            </w:tcBorders>
          </w:tcPr>
          <w:p w14:paraId="004B7CDB" w14:textId="77777777">
            <w:pPr>
              <w:pStyle w:val="IPPArialTable"/>
              <w:rPr>
                <w:i/>
                <w:iCs/>
              </w:rPr>
            </w:pPr>
            <w:r>
              <w:rPr>
                <w:rStyle w:val="PleaseReviewParagraphId"/>
                <w:b w:val="off"/>
                <w:i w:val="off"/>
              </w:rPr>
              <w:t>[592]</w:t>
            </w:r>
            <w:r>
              <w:t>Phyllostictaceae</w:t>
            </w:r>
          </w:p>
        </w:tc>
        <w:tc xmlns:tara="kcentrix:tara" tara:rowspan="1" tara:colspan="1">
          <w:tcPr>
            <w:tcW w:w="4394" w:type="dxa"/>
          </w:tcPr>
          <w:p w14:paraId="6B0198D3" w14:textId="77777777">
            <w:pPr>
              <w:pStyle w:val="IPPArialTable"/>
            </w:pPr>
            <w:r>
              <w:rPr>
                <w:rStyle w:val="PleaseReviewParagraphId"/>
                <w:b w:val="off"/>
                <w:i w:val="off"/>
              </w:rPr>
              <w:t>[593]</w:t>
            </w:r>
            <w:r>
              <w:rPr>
                <w:i/>
                <w:iCs/>
              </w:rPr>
              <w:t xml:space="preserve">Phyllosticta solitaria </w:t>
            </w:r>
            <w:r>
              <w:t>Ellis &amp; Everh., 1895</w:t>
            </w:r>
            <w:r>
              <w:rPr>
                <w:i/>
                <w:iCs/>
              </w:rPr>
              <w:t xml:space="preserve"> </w:t>
            </w:r>
          </w:p>
        </w:tc>
      </w:tr>
      <w:tr w14:paraId="692EF4BE" w14:textId="77777777">
        <w:tc xmlns:tara="kcentrix:tara" tara:rowspan="1" tara:colspan="1">
          <w:tcPr>
            <w:tcW w:w="2689" w:type="dxa"/>
            <w:tcBorders>
              <w:top w:val="nil"/>
              <w:bottom w:val="nil"/>
            </w:tcBorders>
          </w:tcPr>
          <w:p w14:paraId="67FFCBF1" w14:textId="18BABD49">
            <w:pPr>
              <w:pStyle w:val="IPPArialTable"/>
              <w:ind w:left="30"/>
            </w:pPr>
            <w:r>
              <w:rPr>
                <w:rStyle w:val="PleaseReviewParagraphId"/>
                <w:b w:val="off"/>
                <w:i w:val="off"/>
              </w:rPr>
              <w:t>[594]</w:t>
            </w:r>
          </w:p>
        </w:tc>
        <w:tc xmlns:tara="kcentrix:tara" tara:rowspan="1" tara:colspan="1">
          <w:tcPr>
            <w:tcW w:w="1984" w:type="dxa"/>
            <w:tcBorders>
              <w:top w:val="single" w:color="auto" w:sz="4" w:space="0"/>
              <w:bottom w:val="nil"/>
            </w:tcBorders>
          </w:tcPr>
          <w:p w14:paraId="5B3FCA05" w14:textId="77777777">
            <w:pPr>
              <w:pStyle w:val="IPPArialTable"/>
            </w:pPr>
            <w:r>
              <w:rPr>
                <w:rStyle w:val="PleaseReviewParagraphId"/>
                <w:b w:val="off"/>
                <w:i w:val="off"/>
              </w:rPr>
              <w:t>[595]</w:t>
            </w:r>
            <w:r>
              <w:t>Pleosporaceae</w:t>
            </w:r>
          </w:p>
        </w:tc>
        <w:tc xmlns:tara="kcentrix:tara" tara:rowspan="1" tara:colspan="1">
          <w:tcPr>
            <w:tcW w:w="4394" w:type="dxa"/>
          </w:tcPr>
          <w:p w14:paraId="39360A1E" w14:textId="77777777">
            <w:pPr>
              <w:pStyle w:val="IPPArialTable"/>
              <w:ind w:left="30"/>
              <w:rPr>
                <w:i/>
                <w:iCs/>
              </w:rPr>
            </w:pPr>
            <w:r>
              <w:rPr>
                <w:rStyle w:val="PleaseReviewParagraphId"/>
                <w:b w:val="off"/>
                <w:i w:val="off"/>
              </w:rPr>
              <w:t>[596]</w:t>
            </w:r>
            <w:r>
              <w:rPr>
                <w:i/>
                <w:iCs/>
              </w:rPr>
              <w:t xml:space="preserve">Alternaria alternata </w:t>
            </w:r>
            <w:r>
              <w:t>(Fr.) Keissl., 1912</w:t>
            </w:r>
          </w:p>
        </w:tc>
      </w:tr>
      <w:tr w14:paraId="426DC07B" w14:textId="77777777">
        <w:tc xmlns:tara="kcentrix:tara" tara:rowspan="1" tara:colspan="1">
          <w:tcPr>
            <w:tcW w:w="2689" w:type="dxa"/>
            <w:tcBorders>
              <w:top w:val="nil"/>
              <w:bottom w:val="nil"/>
            </w:tcBorders>
          </w:tcPr>
          <w:p w14:paraId="497000AE" w14:textId="77777777">
            <w:pPr>
              <w:pStyle w:val="IPPArialTable"/>
              <w:ind w:left="30"/>
            </w:pPr>
            <w:r>
              <w:rPr>
                <w:rStyle w:val="PleaseReviewParagraphId"/>
                <w:b w:val="off"/>
                <w:i w:val="off"/>
              </w:rPr>
              <w:t>[597]</w:t>
            </w:r>
          </w:p>
        </w:tc>
        <w:tc xmlns:tara="kcentrix:tara" tara:rowspan="1" tara:colspan="1">
          <w:tcPr>
            <w:tcW w:w="1984" w:type="dxa"/>
            <w:tcBorders>
              <w:top w:val="nil"/>
              <w:bottom w:val="nil"/>
            </w:tcBorders>
          </w:tcPr>
          <w:p w14:paraId="68D6DD03" w14:textId="77777777">
            <w:pPr>
              <w:pStyle w:val="IPPArialTable"/>
              <w:ind w:left="30"/>
            </w:pPr>
            <w:r>
              <w:rPr>
                <w:rStyle w:val="PleaseReviewParagraphId"/>
                <w:b w:val="off"/>
                <w:i w:val="off"/>
              </w:rPr>
              <w:t>[598]</w:t>
            </w:r>
          </w:p>
        </w:tc>
        <w:tc xmlns:tara="kcentrix:tara" tara:rowspan="1" tara:colspan="1">
          <w:tcPr>
            <w:tcW w:w="4394" w:type="dxa"/>
          </w:tcPr>
          <w:p w14:paraId="15E9B913" w14:textId="77777777">
            <w:pPr>
              <w:pStyle w:val="IPPArialTable"/>
              <w:rPr>
                <w:i/>
                <w:iCs/>
              </w:rPr>
            </w:pPr>
            <w:r>
              <w:rPr>
                <w:rStyle w:val="PleaseReviewParagraphId"/>
                <w:b w:val="off"/>
                <w:i w:val="off"/>
              </w:rPr>
              <w:t>[599]</w:t>
            </w:r>
            <w:r>
              <w:rPr>
                <w:i/>
                <w:iCs/>
              </w:rPr>
              <w:t xml:space="preserve">Alternaria mali </w:t>
            </w:r>
            <w:r>
              <w:t>Roberts, 1914</w:t>
            </w:r>
          </w:p>
        </w:tc>
      </w:tr>
      <w:tr w14:paraId="70A88614" w14:textId="77777777">
        <w:tc xmlns:tara="kcentrix:tara" tara:rowspan="1" tara:colspan="1">
          <w:tcPr>
            <w:tcW w:w="2689" w:type="dxa"/>
            <w:tcBorders>
              <w:top w:val="nil"/>
              <w:bottom w:val="nil"/>
            </w:tcBorders>
          </w:tcPr>
          <w:p w14:paraId="06838817" w14:textId="4D7FFD13">
            <w:pPr>
              <w:pStyle w:val="IPPArialTable"/>
              <w:ind w:left="30"/>
            </w:pPr>
            <w:r>
              <w:rPr>
                <w:rStyle w:val="PleaseReviewParagraphId"/>
                <w:b w:val="off"/>
                <w:i w:val="off"/>
              </w:rPr>
              <w:t>[600]</w:t>
            </w:r>
          </w:p>
        </w:tc>
        <w:tc xmlns:tara="kcentrix:tara" tara:rowspan="1" tara:colspan="1">
          <w:tcPr>
            <w:tcW w:w="1984" w:type="dxa"/>
            <w:tcBorders>
              <w:top w:val="single" w:color="auto" w:sz="4" w:space="0"/>
              <w:bottom w:val="single" w:color="auto" w:sz="4" w:space="0"/>
            </w:tcBorders>
          </w:tcPr>
          <w:p w14:paraId="7F08977E" w14:textId="2905B330">
            <w:pPr>
              <w:pStyle w:val="IPPArialTable"/>
              <w:rPr>
                <w:i/>
                <w:iCs/>
              </w:rPr>
            </w:pPr>
            <w:r>
              <w:rPr>
                <w:rStyle w:val="PleaseReviewParagraphId"/>
                <w:b w:val="off"/>
                <w:i w:val="off"/>
              </w:rPr>
              <w:t>[601]</w:t>
            </w:r>
            <w:r>
              <w:t>Ploettnerulaceae</w:t>
            </w:r>
          </w:p>
        </w:tc>
        <w:tc xmlns:tara="kcentrix:tara" tara:rowspan="1" tara:colspan="1">
          <w:tcPr>
            <w:tcW w:w="4394" w:type="dxa"/>
          </w:tcPr>
          <w:p w14:paraId="07A8C55F" w14:textId="741DED5C">
            <w:pPr>
              <w:pStyle w:val="IPPArialTable"/>
              <w:rPr>
                <w:i/>
              </w:rPr>
            </w:pPr>
            <w:r>
              <w:rPr>
                <w:rStyle w:val="PleaseReviewParagraphId"/>
                <w:b w:val="off"/>
                <w:i w:val="off"/>
              </w:rPr>
              <w:t>[602]</w:t>
            </w:r>
            <w:r>
              <w:rPr>
                <w:i/>
                <w:iCs/>
              </w:rPr>
              <w:t xml:space="preserve">Phialophora malorum </w:t>
            </w:r>
            <w:r>
              <w:t>(Kidd &amp; Beaumont) McColloch, 1942</w:t>
            </w:r>
          </w:p>
        </w:tc>
      </w:tr>
      <w:tr w14:paraId="0990E338" w14:textId="77777777">
        <w:tc xmlns:tara="kcentrix:tara" tara:rowspan="1" tara:colspan="1">
          <w:tcPr>
            <w:tcW w:w="2689" w:type="dxa"/>
            <w:tcBorders>
              <w:top w:val="nil"/>
              <w:bottom w:val="nil"/>
            </w:tcBorders>
          </w:tcPr>
          <w:p w14:paraId="0F3606AE" w14:textId="405F0198">
            <w:pPr>
              <w:pStyle w:val="IPPArialTable"/>
              <w:ind w:left="30"/>
            </w:pPr>
            <w:r>
              <w:rPr>
                <w:rStyle w:val="PleaseReviewParagraphId"/>
                <w:b w:val="off"/>
                <w:i w:val="off"/>
              </w:rPr>
              <w:t>[603]</w:t>
            </w:r>
          </w:p>
        </w:tc>
        <w:tc xmlns:tara="kcentrix:tara" tara:rowspan="1" tara:colspan="1">
          <w:tcPr>
            <w:tcW w:w="1984" w:type="dxa"/>
            <w:tcBorders>
              <w:top w:val="single" w:color="auto" w:sz="4" w:space="0"/>
              <w:bottom w:val="single" w:color="auto" w:sz="4" w:space="0"/>
            </w:tcBorders>
          </w:tcPr>
          <w:p w14:paraId="26AAF1D7" w14:textId="77777777">
            <w:pPr>
              <w:pStyle w:val="IPPArialTable"/>
              <w:rPr>
                <w:i/>
              </w:rPr>
            </w:pPr>
            <w:r>
              <w:rPr>
                <w:rStyle w:val="PleaseReviewParagraphId"/>
                <w:b w:val="off"/>
                <w:i w:val="off"/>
              </w:rPr>
              <w:t>[604]</w:t>
            </w:r>
            <w:r>
              <w:t>Schizothyriaceae</w:t>
            </w:r>
          </w:p>
        </w:tc>
        <w:tc xmlns:tara="kcentrix:tara" tara:rowspan="1" tara:colspan="1">
          <w:tcPr>
            <w:tcW w:w="4394" w:type="dxa"/>
          </w:tcPr>
          <w:p w14:paraId="070C9A87" w14:textId="77777777">
            <w:pPr>
              <w:pStyle w:val="IPPArialTable"/>
              <w:rPr>
                <w:i/>
                <w:iCs/>
              </w:rPr>
            </w:pPr>
            <w:r>
              <w:rPr>
                <w:rStyle w:val="PleaseReviewParagraphId"/>
                <w:b w:val="off"/>
                <w:i w:val="off"/>
              </w:rPr>
              <w:t>[605]</w:t>
            </w:r>
            <w:r>
              <w:rPr>
                <w:i/>
                <w:iCs/>
              </w:rPr>
              <w:t xml:space="preserve">Schizothyrium pomi </w:t>
            </w:r>
            <w:r>
              <w:t>(Mont. &amp; Fr.) Arx, 1959</w:t>
            </w:r>
          </w:p>
        </w:tc>
      </w:tr>
      <w:tr w14:paraId="24FA57BE" w14:textId="77777777">
        <w:tc xmlns:tara="kcentrix:tara" tara:rowspan="1" tara:colspan="1">
          <w:tcPr>
            <w:tcW w:w="2689" w:type="dxa"/>
            <w:tcBorders>
              <w:top w:val="nil"/>
              <w:bottom w:val="nil"/>
            </w:tcBorders>
          </w:tcPr>
          <w:p w14:paraId="5F9A95AF" w14:textId="5A32CB1F">
            <w:pPr>
              <w:pStyle w:val="IPPArialTable"/>
              <w:ind w:left="30"/>
            </w:pPr>
            <w:r>
              <w:rPr>
                <w:rStyle w:val="PleaseReviewParagraphId"/>
                <w:b w:val="off"/>
                <w:i w:val="off"/>
              </w:rPr>
              <w:t>[606]</w:t>
            </w:r>
          </w:p>
        </w:tc>
        <w:tc xmlns:tara="kcentrix:tara" tara:rowspan="1" tara:colspan="1">
          <w:tcPr>
            <w:tcW w:w="1984" w:type="dxa"/>
            <w:tcBorders>
              <w:top w:val="single" w:color="auto" w:sz="4" w:space="0"/>
              <w:bottom w:val="nil"/>
            </w:tcBorders>
          </w:tcPr>
          <w:p w14:paraId="486D542F" w14:textId="146A3C59">
            <w:pPr>
              <w:pStyle w:val="IPPArialTable"/>
              <w:rPr>
                <w:i/>
                <w:iCs/>
              </w:rPr>
            </w:pPr>
            <w:r>
              <w:rPr>
                <w:rStyle w:val="PleaseReviewParagraphId"/>
                <w:b w:val="off"/>
                <w:i w:val="off"/>
              </w:rPr>
              <w:t>[607]</w:t>
            </w:r>
            <w:r>
              <w:t>Sclerotiniaceae</w:t>
            </w:r>
          </w:p>
        </w:tc>
        <w:tc xmlns:tara="kcentrix:tara" tara:rowspan="1" tara:colspan="1">
          <w:tcPr>
            <w:tcW w:w="4394" w:type="dxa"/>
          </w:tcPr>
          <w:p w14:paraId="25436159" w14:textId="5FFFE0F6">
            <w:pPr>
              <w:pStyle w:val="IPPArialTable"/>
              <w:rPr>
                <w:i/>
                <w:iCs/>
              </w:rPr>
            </w:pPr>
            <w:r>
              <w:rPr>
                <w:rStyle w:val="PleaseReviewParagraphId"/>
                <w:b w:val="off"/>
                <w:i w:val="off"/>
              </w:rPr>
              <w:t>[608]</w:t>
            </w:r>
            <w:r>
              <w:rPr>
                <w:i/>
                <w:iCs/>
              </w:rPr>
              <w:t xml:space="preserve">Botryotinia fuckeliana </w:t>
            </w:r>
            <w:r>
              <w:t>(de Bary) Whetzel, 1945</w:t>
            </w:r>
          </w:p>
        </w:tc>
      </w:tr>
      <w:tr w14:paraId="4791C44F" w14:textId="77777777">
        <w:tc xmlns:tara="kcentrix:tara" tara:rowspan="1" tara:colspan="1">
          <w:tcPr>
            <w:tcW w:w="2689" w:type="dxa"/>
            <w:tcBorders>
              <w:top w:val="nil"/>
              <w:bottom w:val="nil"/>
            </w:tcBorders>
          </w:tcPr>
          <w:p w14:paraId="4A5CF0A4" w14:textId="2305AD14">
            <w:pPr>
              <w:pStyle w:val="IPPArialTable"/>
              <w:ind w:left="30"/>
            </w:pPr>
            <w:r>
              <w:rPr>
                <w:rStyle w:val="PleaseReviewParagraphId"/>
                <w:b w:val="off"/>
                <w:i w:val="off"/>
              </w:rPr>
              <w:t>[609]</w:t>
            </w:r>
          </w:p>
        </w:tc>
        <w:tc xmlns:tara="kcentrix:tara" tara:rowspan="1" tara:colspan="1">
          <w:tcPr>
            <w:tcW w:w="1984" w:type="dxa"/>
            <w:tcBorders>
              <w:top w:val="nil"/>
              <w:bottom w:val="nil"/>
            </w:tcBorders>
          </w:tcPr>
          <w:p w14:paraId="6A889C71" w14:textId="020873C4">
            <w:pPr>
              <w:pStyle w:val="IPPArialTable"/>
              <w:ind w:left="30"/>
              <w:rPr>
                <w:i/>
                <w:iCs/>
              </w:rPr>
            </w:pPr>
            <w:r>
              <w:rPr>
                <w:rStyle w:val="PleaseReviewParagraphId"/>
                <w:b w:val="off"/>
                <w:i w:val="off"/>
              </w:rPr>
              <w:t>[610]</w:t>
            </w:r>
          </w:p>
        </w:tc>
        <w:tc xmlns:tara="kcentrix:tara" tara:rowspan="1" tara:colspan="1">
          <w:tcPr>
            <w:tcW w:w="4394" w:type="dxa"/>
          </w:tcPr>
          <w:p w14:paraId="15E6853A" w14:textId="05CE9BF3">
            <w:pPr>
              <w:pStyle w:val="IPPArialTable"/>
              <w:rPr>
                <w:i/>
                <w:iCs/>
              </w:rPr>
            </w:pPr>
            <w:r>
              <w:rPr>
                <w:rStyle w:val="PleaseReviewParagraphId"/>
                <w:b w:val="off"/>
                <w:i w:val="off"/>
              </w:rPr>
              <w:t>[611]</w:t>
            </w:r>
            <w:r>
              <w:rPr>
                <w:i/>
                <w:iCs/>
              </w:rPr>
              <w:t xml:space="preserve">Monilinia fructicola </w:t>
            </w:r>
            <w:r>
              <w:t>(G. Winter) Honey, 1928</w:t>
            </w:r>
          </w:p>
        </w:tc>
      </w:tr>
      <w:tr w14:paraId="34BD2BD0" w14:textId="77777777">
        <w:tc xmlns:tara="kcentrix:tara" tara:rowspan="1" tara:colspan="1">
          <w:tcPr>
            <w:tcW w:w="2689" w:type="dxa"/>
            <w:tcBorders>
              <w:top w:val="nil"/>
              <w:bottom w:val="nil"/>
            </w:tcBorders>
          </w:tcPr>
          <w:p w14:paraId="5E51D26D" w14:textId="14F2B840">
            <w:pPr>
              <w:pStyle w:val="IPPArialTable"/>
              <w:ind w:left="30"/>
            </w:pPr>
            <w:r>
              <w:rPr>
                <w:rStyle w:val="PleaseReviewParagraphId"/>
                <w:b w:val="off"/>
                <w:i w:val="off"/>
              </w:rPr>
              <w:t>[612]</w:t>
            </w:r>
          </w:p>
        </w:tc>
        <w:tc xmlns:tara="kcentrix:tara" tara:rowspan="1" tara:colspan="1">
          <w:tcPr>
            <w:tcW w:w="1984" w:type="dxa"/>
            <w:tcBorders>
              <w:top w:val="nil"/>
              <w:bottom w:val="nil"/>
            </w:tcBorders>
          </w:tcPr>
          <w:p w14:paraId="04029A56" w14:textId="204D4AE1">
            <w:pPr>
              <w:pStyle w:val="IPPArialTable"/>
              <w:ind w:left="30"/>
              <w:rPr>
                <w:i/>
                <w:iCs/>
              </w:rPr>
            </w:pPr>
            <w:r>
              <w:rPr>
                <w:rStyle w:val="PleaseReviewParagraphId"/>
                <w:b w:val="off"/>
                <w:i w:val="off"/>
              </w:rPr>
              <w:t>[613]</w:t>
            </w:r>
          </w:p>
        </w:tc>
        <w:tc xmlns:tara="kcentrix:tara" tara:rowspan="1" tara:colspan="1">
          <w:tcPr>
            <w:tcW w:w="4394" w:type="dxa"/>
          </w:tcPr>
          <w:p w14:paraId="72E77695" w14:textId="4F8164B3">
            <w:pPr>
              <w:pStyle w:val="IPPArialTable"/>
              <w:rPr>
                <w:i/>
                <w:iCs/>
              </w:rPr>
            </w:pPr>
            <w:r>
              <w:rPr>
                <w:rStyle w:val="PleaseReviewParagraphId"/>
                <w:b w:val="off"/>
                <w:i w:val="off"/>
              </w:rPr>
              <w:t>[614]</w:t>
            </w:r>
            <w:r>
              <w:rPr>
                <w:i/>
                <w:iCs/>
              </w:rPr>
              <w:t xml:space="preserve">Monilinia fructigena </w:t>
            </w:r>
            <w:r>
              <w:t>(Pers.) Honey, 1936</w:t>
            </w:r>
          </w:p>
        </w:tc>
      </w:tr>
      <w:tr w14:paraId="4ACEFDE4" w14:textId="77777777">
        <w:tc xmlns:tara="kcentrix:tara" tara:rowspan="1" tara:colspan="1">
          <w:tcPr>
            <w:tcW w:w="2689" w:type="dxa"/>
            <w:tcBorders>
              <w:top w:val="nil"/>
              <w:bottom w:val="nil"/>
            </w:tcBorders>
          </w:tcPr>
          <w:p w14:paraId="17CA52E2" w14:textId="648FB3E9">
            <w:pPr>
              <w:pStyle w:val="IPPArialTable"/>
              <w:ind w:left="30"/>
            </w:pPr>
            <w:r>
              <w:rPr>
                <w:rStyle w:val="PleaseReviewParagraphId"/>
                <w:b w:val="off"/>
                <w:i w:val="off"/>
              </w:rPr>
              <w:t>[615]</w:t>
            </w:r>
          </w:p>
        </w:tc>
        <w:tc xmlns:tara="kcentrix:tara" tara:rowspan="1" tara:colspan="1">
          <w:tcPr>
            <w:tcW w:w="1984" w:type="dxa"/>
            <w:tcBorders>
              <w:top w:val="nil"/>
              <w:bottom w:val="nil"/>
            </w:tcBorders>
          </w:tcPr>
          <w:p w14:paraId="47DA5D13" w14:textId="321CBFEB">
            <w:pPr>
              <w:pStyle w:val="IPPArialTable"/>
              <w:ind w:left="30"/>
              <w:rPr>
                <w:i/>
                <w:iCs/>
              </w:rPr>
            </w:pPr>
            <w:r>
              <w:rPr>
                <w:rStyle w:val="PleaseReviewParagraphId"/>
                <w:b w:val="off"/>
                <w:i w:val="off"/>
              </w:rPr>
              <w:t>[616]</w:t>
            </w:r>
          </w:p>
        </w:tc>
        <w:tc xmlns:tara="kcentrix:tara" tara:rowspan="1" tara:colspan="1">
          <w:tcPr>
            <w:tcW w:w="4394" w:type="dxa"/>
          </w:tcPr>
          <w:p w14:paraId="1F318BDA" w14:textId="0204C7F4">
            <w:pPr>
              <w:pStyle w:val="IPPArialTable"/>
              <w:rPr>
                <w:i/>
                <w:iCs/>
              </w:rPr>
            </w:pPr>
            <w:r>
              <w:rPr>
                <w:rStyle w:val="PleaseReviewParagraphId"/>
                <w:b w:val="off"/>
                <w:i w:val="off"/>
              </w:rPr>
              <w:t>[617]</w:t>
            </w:r>
            <w:r>
              <w:rPr>
                <w:i/>
                <w:iCs/>
              </w:rPr>
              <w:t xml:space="preserve">Monilinia laxa </w:t>
            </w:r>
            <w:r>
              <w:t>(Aderh. &amp; Ruhland) Honey, 1945</w:t>
            </w:r>
          </w:p>
        </w:tc>
      </w:tr>
      <w:tr w14:paraId="1DA289FD" w14:textId="77777777">
        <w:tc xmlns:tara="kcentrix:tara" tara:rowspan="1" tara:colspan="1">
          <w:tcPr>
            <w:tcW w:w="2689" w:type="dxa"/>
            <w:tcBorders>
              <w:top w:val="nil"/>
              <w:bottom w:val="nil"/>
            </w:tcBorders>
          </w:tcPr>
          <w:p w14:paraId="5D170B3F" w14:textId="3745FE9E">
            <w:pPr>
              <w:pStyle w:val="IPPArialTable"/>
              <w:ind w:left="30"/>
            </w:pPr>
            <w:r>
              <w:rPr>
                <w:rStyle w:val="PleaseReviewParagraphId"/>
                <w:b w:val="off"/>
                <w:i w:val="off"/>
              </w:rPr>
              <w:t>[618]</w:t>
            </w:r>
          </w:p>
        </w:tc>
        <w:tc xmlns:tara="kcentrix:tara" tara:rowspan="1" tara:colspan="1">
          <w:tcPr>
            <w:tcW w:w="1984" w:type="dxa"/>
            <w:tcBorders>
              <w:top w:val="nil"/>
              <w:bottom w:val="nil"/>
            </w:tcBorders>
          </w:tcPr>
          <w:p w14:paraId="58175F9B" w14:textId="4D00B865">
            <w:pPr>
              <w:pStyle w:val="IPPArialTable"/>
              <w:ind w:left="30"/>
              <w:rPr>
                <w:i/>
                <w:iCs/>
              </w:rPr>
            </w:pPr>
            <w:r>
              <w:rPr>
                <w:rStyle w:val="PleaseReviewParagraphId"/>
                <w:b w:val="off"/>
                <w:i w:val="off"/>
              </w:rPr>
              <w:t>[619]</w:t>
            </w:r>
          </w:p>
        </w:tc>
        <w:tc xmlns:tara="kcentrix:tara" tara:rowspan="1" tara:colspan="1">
          <w:tcPr>
            <w:tcW w:w="4394" w:type="dxa"/>
          </w:tcPr>
          <w:p w14:paraId="13BB907B" w14:textId="1CB2F9F7">
            <w:pPr>
              <w:pStyle w:val="IPPArialTable"/>
              <w:rPr>
                <w:i/>
              </w:rPr>
            </w:pPr>
            <w:r>
              <w:rPr>
                <w:rStyle w:val="PleaseReviewParagraphId"/>
                <w:b w:val="off"/>
                <w:i w:val="off"/>
              </w:rPr>
              <w:t>[620]</w:t>
            </w:r>
            <w:r>
              <w:rPr>
                <w:i/>
                <w:iCs/>
              </w:rPr>
              <w:t xml:space="preserve">Monilinia mali </w:t>
            </w:r>
            <w:r>
              <w:t>(Takah.) Whetzel, 1945</w:t>
            </w:r>
          </w:p>
        </w:tc>
      </w:tr>
      <w:tr w14:paraId="2E96D191" w14:textId="77777777">
        <w:trPr>
          <w:trHeight w:val="303"/>
        </w:trPr>
        <w:tc xmlns:tara="kcentrix:tara" tara:rowspan="1" tara:colspan="1">
          <w:tcPr>
            <w:tcW w:w="2689" w:type="dxa"/>
            <w:tcBorders>
              <w:top w:val="nil"/>
              <w:bottom w:val="nil"/>
            </w:tcBorders>
          </w:tcPr>
          <w:p w14:paraId="6C9DF903" w14:textId="20D63DE2">
            <w:pPr>
              <w:pStyle w:val="IPPArialTable"/>
              <w:ind w:left="30"/>
            </w:pPr>
            <w:r>
              <w:rPr>
                <w:rStyle w:val="PleaseReviewParagraphId"/>
                <w:b w:val="off"/>
                <w:i w:val="off"/>
              </w:rPr>
              <w:t>[621]</w:t>
            </w:r>
          </w:p>
        </w:tc>
        <w:tc xmlns:tara="kcentrix:tara" tara:rowspan="1" tara:colspan="1">
          <w:tcPr>
            <w:tcW w:w="1984" w:type="dxa"/>
            <w:tcBorders>
              <w:top w:val="nil"/>
              <w:bottom w:val="single" w:color="auto" w:sz="4" w:space="0"/>
            </w:tcBorders>
          </w:tcPr>
          <w:p w14:paraId="0366E0CE" w14:textId="1216EB3C">
            <w:pPr>
              <w:pStyle w:val="IPPArialTable"/>
              <w:ind w:left="30"/>
              <w:rPr>
                <w:i/>
                <w:iCs/>
              </w:rPr>
            </w:pPr>
            <w:r>
              <w:rPr>
                <w:rStyle w:val="PleaseReviewParagraphId"/>
                <w:b w:val="off"/>
                <w:i w:val="off"/>
              </w:rPr>
              <w:t>[622]</w:t>
            </w:r>
          </w:p>
        </w:tc>
        <w:tc xmlns:tara="kcentrix:tara" tara:rowspan="1" tara:colspan="1">
          <w:tcPr>
            <w:tcW w:w="4394" w:type="dxa"/>
          </w:tcPr>
          <w:p w14:paraId="1CCAE3EE" w14:textId="74B46FAB">
            <w:pPr>
              <w:pStyle w:val="IPPArialTable"/>
              <w:rPr>
                <w:i/>
                <w:iCs/>
                <w:lang w:val="nl-NL"/>
              </w:rPr>
            </w:pPr>
            <w:r>
              <w:rPr>
                <w:rStyle w:val="PleaseReviewParagraphId"/>
                <w:b w:val="off"/>
                <w:i w:val="off"/>
              </w:rPr>
              <w:t>[623]</w:t>
            </w:r>
            <w:r>
              <w:rPr>
                <w:i/>
                <w:iCs/>
                <w:lang w:val="nl-NL"/>
              </w:rPr>
              <w:t xml:space="preserve">Monilinia polystroma </w:t>
            </w:r>
            <w:r>
              <w:rPr>
                <w:lang w:val="nl-NL"/>
              </w:rPr>
              <w:t>(G. Leeuwen) L.M. Kohn, 2014</w:t>
            </w:r>
          </w:p>
        </w:tc>
      </w:tr>
      <w:tr w14:paraId="08183DD0" w14:textId="77777777">
        <w:tc xmlns:tara="kcentrix:tara" tara:rowspan="1" tara:colspan="1">
          <w:tcPr>
            <w:tcW w:w="2689" w:type="dxa"/>
            <w:tcBorders>
              <w:top w:val="nil"/>
              <w:bottom w:val="single" w:color="auto" w:sz="4" w:space="0"/>
            </w:tcBorders>
          </w:tcPr>
          <w:p w14:paraId="17CACA0A" w14:textId="0B422792">
            <w:pPr>
              <w:pStyle w:val="IPPArialTable"/>
              <w:ind w:left="30"/>
              <w:rPr>
                <w:lang w:val="nl-NL"/>
              </w:rPr>
            </w:pPr>
            <w:r>
              <w:rPr>
                <w:rStyle w:val="PleaseReviewParagraphId"/>
                <w:b w:val="off"/>
                <w:i w:val="off"/>
              </w:rPr>
              <w:t>[624]</w:t>
            </w:r>
          </w:p>
        </w:tc>
        <w:tc xmlns:tara="kcentrix:tara" tara:rowspan="1" tara:colspan="1">
          <w:tcPr>
            <w:tcW w:w="1984" w:type="dxa"/>
            <w:tcBorders>
              <w:top w:val="single" w:color="auto" w:sz="4" w:space="0"/>
              <w:bottom w:val="nil"/>
            </w:tcBorders>
          </w:tcPr>
          <w:p w14:paraId="59B5AF2F" w14:textId="19A94AE2">
            <w:pPr>
              <w:pStyle w:val="IPPArialTable"/>
            </w:pPr>
            <w:r>
              <w:rPr>
                <w:rStyle w:val="PleaseReviewParagraphId"/>
                <w:b w:val="off"/>
                <w:i w:val="off"/>
              </w:rPr>
              <w:t>[625]</w:t>
            </w:r>
            <w:r>
              <w:t>Venturiaceae</w:t>
            </w:r>
          </w:p>
        </w:tc>
        <w:tc xmlns:tara="kcentrix:tara" tara:rowspan="1" tara:colspan="1">
          <w:tcPr>
            <w:tcW w:w="4394" w:type="dxa"/>
          </w:tcPr>
          <w:p w14:paraId="2A0E77D7" w14:textId="69F4381E">
            <w:pPr>
              <w:pStyle w:val="IPPArialTable"/>
              <w:rPr>
                <w:i/>
                <w:iCs/>
              </w:rPr>
            </w:pPr>
            <w:r>
              <w:rPr>
                <w:rStyle w:val="PleaseReviewParagraphId"/>
                <w:b w:val="off"/>
                <w:i w:val="off"/>
              </w:rPr>
              <w:t>[626]</w:t>
            </w:r>
            <w:r>
              <w:rPr>
                <w:i/>
                <w:iCs/>
              </w:rPr>
              <w:t xml:space="preserve">Venturia inaequalis </w:t>
            </w:r>
            <w:r>
              <w:t>(Cooke) G. Winter, 1875</w:t>
            </w:r>
          </w:p>
        </w:tc>
      </w:tr>
      <w:tr w14:paraId="45130353" w14:textId="77777777">
        <w:tc xmlns:tara="kcentrix:tara" tara:rowspan="1" tara:colspan="1">
          <w:tcPr>
            <w:tcW w:w="2689" w:type="dxa"/>
            <w:tcBorders>
              <w:top w:val="single" w:color="auto" w:sz="4" w:space="0"/>
              <w:bottom w:val="single" w:color="auto" w:sz="4" w:space="0"/>
            </w:tcBorders>
          </w:tcPr>
          <w:p w14:paraId="68BFD4E9" w14:textId="2CB188D7">
            <w:pPr>
              <w:pStyle w:val="IPPArialTable"/>
              <w:ind w:left="30"/>
            </w:pPr>
            <w:r>
              <w:rPr>
                <w:rStyle w:val="PleaseReviewParagraphId"/>
                <w:b w:val="off"/>
                <w:i w:val="off"/>
              </w:rPr>
              <w:t>[627]</w:t>
            </w:r>
            <w:r>
              <w:t>Bacteria</w:t>
            </w:r>
          </w:p>
        </w:tc>
        <w:tc xmlns:tara="kcentrix:tara" tara:rowspan="1" tara:colspan="1">
          <w:tcPr>
            <w:tcW w:w="1984" w:type="dxa"/>
            <w:tcBorders>
              <w:top w:val="single" w:color="auto" w:sz="4" w:space="0"/>
              <w:bottom w:val="single" w:color="auto" w:sz="4" w:space="0"/>
            </w:tcBorders>
          </w:tcPr>
          <w:p w14:paraId="2257DF0A" w14:textId="2E962B1B">
            <w:pPr>
              <w:pStyle w:val="IPPArialTable"/>
            </w:pPr>
            <w:r>
              <w:rPr>
                <w:rStyle w:val="PleaseReviewParagraphId"/>
                <w:b w:val="off"/>
                <w:i w:val="off"/>
              </w:rPr>
              <w:t>[628]</w:t>
            </w:r>
            <w:r>
              <w:t>Erwiniaceae</w:t>
            </w:r>
          </w:p>
        </w:tc>
        <w:tc xmlns:tara="kcentrix:tara" tara:rowspan="1" tara:colspan="1">
          <w:tcPr>
            <w:tcW w:w="4394" w:type="dxa"/>
          </w:tcPr>
          <w:p w14:paraId="201447CB" w14:textId="7013D89D">
            <w:pPr>
              <w:pStyle w:val="IPPArialTable"/>
              <w:rPr>
                <w:i/>
                <w:iCs/>
              </w:rPr>
            </w:pPr>
            <w:r>
              <w:rPr>
                <w:rStyle w:val="PleaseReviewParagraphId"/>
                <w:b w:val="off"/>
                <w:i w:val="off"/>
              </w:rPr>
              <w:t>[629]</w:t>
            </w:r>
            <w:r>
              <w:rPr>
                <w:i/>
                <w:iCs/>
              </w:rPr>
              <w:t xml:space="preserve">Erwinia amylovora </w:t>
            </w:r>
            <w:r>
              <w:t xml:space="preserve">(Burrill, 1882) Winslow </w:t>
            </w:r>
            <w:r>
              <w:rPr>
                <w:i/>
                <w:iCs/>
              </w:rPr>
              <w:t>et</w:t>
            </w:r>
            <w:r>
              <w:rPr>
                <w:rFonts w:cs="Arial"/>
                <w:i/>
                <w:iCs/>
              </w:rPr>
              <w:t> </w:t>
            </w:r>
            <w:r>
              <w:rPr>
                <w:i/>
                <w:iCs/>
              </w:rPr>
              <w:t>al.</w:t>
            </w:r>
            <w:r>
              <w:t>, 1920</w:t>
            </w:r>
          </w:p>
        </w:tc>
      </w:tr>
    </w:tbl>
    <w:p w14:paraId="04FF7F2B" w14:textId="4469E0E4">
      <w:pPr>
        <w:pStyle w:val="IPPArialFootnote"/>
      </w:pPr>
      <w:r>
        <w:rPr>
          <w:rStyle w:val="PleaseReviewParagraphId"/>
          <w:b w:val="off"/>
          <w:i w:val="off"/>
        </w:rPr>
        <w:t>[630]</w:t>
      </w:r>
      <w:r>
        <w:rPr>
          <w:i/>
          <w:iCs/>
        </w:rPr>
        <w:t xml:space="preserve">Note: </w:t>
      </w:r>
      <w:r>
        <w:t>Information used to compile this list was supplied by at least one contracting party and may be provided by the IPPC Secretariat upon request.</w:t>
      </w:r>
    </w:p>
    <w:p w14:paraId="1621B5BF" w14:textId="68D32289">
      <w:pPr>
        <w:pStyle w:val="IPPArialFootnote"/>
        <w:spacing w:after="180"/>
      </w:pPr>
      <w:r>
        <w:rPr>
          <w:rStyle w:val="PleaseReviewParagraphId"/>
          <w:b w:val="off"/>
          <w:i w:val="off"/>
        </w:rPr>
        <w:t>[631]</w:t>
      </w:r>
      <w:r>
        <w:rPr>
          <w:rFonts w:cs="Arial"/>
        </w:rPr>
        <w:t xml:space="preserve">* </w:t>
      </w:r>
      <w:r>
        <w:t>Scientific names used in this table are based on the submissions by contracting parties, modified where more than one name was submitted to the most recent scientific name, or aligned with ISPM 27 (</w:t>
      </w:r>
      <w:r>
        <w:rPr>
          <w:i/>
          <w:iCs/>
        </w:rPr>
        <w:t>Diagnostic protocols for regulated pests</w:t>
      </w:r>
      <w:r>
        <w:t>) or ISPM 28 (</w:t>
      </w:r>
      <w:r>
        <w:rPr>
          <w:i/>
          <w:iCs/>
        </w:rPr>
        <w:t>Phytosanitary treatments for regulated pests</w:t>
      </w:r>
      <w:r>
        <w:t>).</w:t>
      </w:r>
    </w:p>
    <w:p w14:paraId="4D035354" w14:textId="47D525D6">
      <w:pPr>
        <w:pStyle w:val="IPPHeading1"/>
        <w:ind w:left="0" w:firstLine="0"/>
      </w:pPr>
      <w:r>
        <w:rPr>
          <w:rStyle w:val="PleaseReviewParagraphId"/>
          <w:b w:val="off"/>
          <w:i w:val="off"/>
        </w:rPr>
        <w:t>[632]</w:t>
      </w:r>
      <w:bookmarkStart w:name="_Toc183602055" w:id="9"/>
      <w:r>
        <w:t>4.</w:t>
        <w:tab/>
        <w:t>Options for phytosanitary measures</w:t>
      </w:r>
      <w:bookmarkEnd w:id="9"/>
    </w:p>
    <w:p w14:paraId="13A0A632" w14:textId="06E0C1FB">
      <w:pPr>
        <w:pStyle w:val="IPPParagraphnumbering"/>
        <w:numPr>
          <w:ilvl w:val="0"/>
          <w:numId w:val="0"/>
        </w:numPr>
      </w:pPr>
      <w:r>
        <w:rPr>
          <w:rStyle w:val="PleaseReviewParagraphId"/>
          <w:b w:val="off"/>
          <w:i w:val="off"/>
        </w:rPr>
        <w:t>[633]</w:t>
      </w:r>
      <w:r>
        <w:t xml:space="preserve">This section provides options for phytosanitary measures that may be relevant for the pests listed in Table 1. The options presented are not exhaustive and contracting parties may consider other options as phytosanitary measures. </w:t>
      </w:r>
    </w:p>
    <w:p w14:paraId="4D0478AD" w14:textId="498F2F10">
      <w:pPr>
        <w:pStyle w:val="IPPParagraphnumbering"/>
        <w:numPr>
          <w:ilvl w:val="0"/>
          <w:numId w:val="0"/>
        </w:numPr>
      </w:pPr>
      <w:r>
        <w:rPr>
          <w:rStyle w:val="PleaseReviewParagraphId"/>
          <w:b w:val="off"/>
          <w:i w:val="off"/>
        </w:rPr>
        <w:t>[634]</w:t>
      </w:r>
      <w:r>
        <w:t xml:space="preserve">Table 2 provides general options for phytosanitary measures that may be relevant to pests listed in Table 1. </w:t>
      </w:r>
    </w:p>
    <w:p w14:paraId="2DD9CF25" w14:textId="563B5914">
      <w:pPr>
        <w:pStyle w:val="IPPParagraphnumbering"/>
        <w:numPr>
          <w:ilvl w:val="0"/>
          <w:numId w:val="0"/>
        </w:numPr>
      </w:pPr>
      <w:r>
        <w:rPr>
          <w:rStyle w:val="PleaseReviewParagraphId"/>
          <w:b w:val="off"/>
          <w:i w:val="off"/>
        </w:rPr>
        <w:t>[635]</w:t>
      </w:r>
      <w:bookmarkStart w:name="_Hlk153971484" w:id="10"/>
      <w:r>
        <w:t xml:space="preserve">Table 3 lists some pest-specific options to manage the pest risk of pests listed in Table 1, with further details in Table 4 to Table 10. Abbreviations used for options for phytosanitary measures are listed in Box 1, as well as below in relevant tables. </w:t>
      </w:r>
    </w:p>
    <w:p w14:paraId="761D9144" w14:textId="6551CA59">
      <w:pPr>
        <w:pStyle w:val="IPPParagraphnumbering"/>
        <w:numPr>
          <w:ilvl w:val="0"/>
          <w:numId w:val="0"/>
        </w:numPr>
      </w:pPr>
      <w:r>
        <w:rPr>
          <w:rStyle w:val="PleaseReviewParagraphId"/>
          <w:b w:val="off"/>
          <w:i w:val="off"/>
        </w:rPr>
        <w:t>[636]</w:t>
      </w:r>
      <w:r>
        <w:t>The NPPO of the importing</w:t>
      </w:r>
      <w:r>
        <w:rPr>
          <w:lang w:eastAsia="zh-CN"/>
        </w:rPr>
        <w:t xml:space="preserve"> </w:t>
      </w:r>
      <w:r>
        <w:t xml:space="preserve">country should decide whether the options listed in Table 3 are effective at managing the pest risk to an acceptable level before selecting them as phytosanitary measures. The NPPO should also consider whether a measure for one pest will effectively manage the pest risk of other regulated pests of </w:t>
      </w:r>
      <w:r>
        <w:rPr>
          <w:i/>
          <w:iCs/>
        </w:rPr>
        <w:t>M. domestica</w:t>
      </w:r>
      <w:r>
        <w:t xml:space="preserve"> fruit. In addition, when applying these options as phytosanitary measures, the NPPO should consider the procedures for successful application.</w:t>
      </w:r>
    </w:p>
    <w:bookmarkEnd w:id="10"/>
    <w:p w14:paraId="402CC3DB" w14:textId="3EC52CB9">
      <w:pPr>
        <w:pStyle w:val="IPPParagraphnumbering"/>
        <w:numPr>
          <w:ilvl w:val="0"/>
          <w:numId w:val="0"/>
        </w:numPr>
      </w:pPr>
      <w:r>
        <w:rPr>
          <w:rStyle w:val="PleaseReviewParagraphId"/>
          <w:b w:val="off"/>
          <w:i w:val="off"/>
        </w:rPr>
        <w:t>[637]</w:t>
      </w:r>
      <w:r>
        <w:t xml:space="preserve">When considering the use of methyl bromide (Table 6, Table 8 and Table 9), NPPOs should refer to the Commission on Phytosanitary Measures (CPM) recommendation on the </w:t>
      </w:r>
      <w:r>
        <w:rPr>
          <w:i/>
          <w:iCs/>
        </w:rPr>
        <w:t xml:space="preserve">Replacement or reduction of the use of methyl bromide as a phytosanitary measure </w:t>
      </w:r>
      <w:r>
        <w:t>(R-03). Where possible, alternative options to methyl bromide fumigation that are effective and more environmentally friendly should be selected and applied by NPPOs.</w:t>
      </w:r>
    </w:p>
    <w:p w14:paraId="7220A7B9" w14:textId="4A47791D">
      <w:pPr>
        <w:pStyle w:val="IPPParagraphnumbering"/>
        <w:numPr>
          <w:ilvl w:val="0"/>
          <w:numId w:val="0"/>
        </w:numPr>
        <w:rPr>
          <w:color w:val="000000" w:themeColor="text1"/>
        </w:rPr>
      </w:pPr>
      <w:r>
        <w:rPr>
          <w:rStyle w:val="PleaseReviewParagraphId"/>
          <w:b w:val="off"/>
          <w:i w:val="off"/>
        </w:rPr>
        <w:t>[638]</w:t>
      </w:r>
      <w:bookmarkStart w:name="_Hlk135243135" w:id="11"/>
      <w:r>
        <w:lastRenderedPageBreak/>
        <w:t>Options for phytosanitary measures included in this commodity standard may be effective at managing pest risk when used alone or when integrated with other measures in a systems approach as described in ISPM 14 (</w:t>
      </w:r>
      <w:r>
        <w:rPr>
          <w:i/>
        </w:rPr>
        <w:t>The use of integrated measures in a systems approach for pest risk management</w:t>
      </w:r>
      <w:r>
        <w:t>).</w:t>
      </w:r>
      <w:bookmarkStart w:name="_Hlk153971508" w:id="12"/>
    </w:p>
    <w:p w14:paraId="24C8E87F" w14:textId="37415CDC">
      <w:pPr>
        <w:pStyle w:val="IPPParagraphnumbering"/>
        <w:numPr>
          <w:ilvl w:val="0"/>
          <w:numId w:val="0"/>
        </w:numPr>
      </w:pPr>
      <w:r>
        <w:rPr>
          <w:rStyle w:val="PleaseReviewParagraphId"/>
          <w:b w:val="off"/>
          <w:i w:val="off"/>
        </w:rPr>
        <w:t>[639]</w:t>
      </w:r>
      <w:bookmarkStart w:name="_Hlk153971628" w:id="13"/>
      <w:bookmarkEnd w:id="11"/>
      <w:bookmarkEnd w:id="12"/>
      <w:r>
        <w:t>Phytosanitary treatments (PTs) that have been adopted by the CPM as annexes to ISPM 28 (</w:t>
      </w:r>
      <w:r>
        <w:rPr>
          <w:i/>
          <w:iCs/>
        </w:rPr>
        <w:t>Phytosanitary treatments for regulated pests</w:t>
      </w:r>
      <w:r>
        <w:t xml:space="preserve">) are shown in bold in the tables. </w:t>
      </w:r>
      <w:bookmarkEnd w:id="13"/>
    </w:p>
    <w:p w14:paraId="7941A667" w14:textId="6F938903">
      <w:pPr>
        <w:pStyle w:val="IPPTableCaption"/>
      </w:pPr>
      <w:r>
        <w:rPr>
          <w:rStyle w:val="PleaseReviewParagraphId"/>
          <w:b w:val="off"/>
          <w:i w:val="off"/>
        </w:rPr>
        <w:t>[640]</w:t>
      </w:r>
      <w:bookmarkStart w:name="_Toc183604961" w:id="15"/>
      <w:r>
        <w:rPr>
          <w:b/>
        </w:rPr>
        <w:t>Table 2.</w:t>
      </w:r>
      <w:r>
        <w:t xml:space="preserve"> General options for phytosanitary measures</w:t>
      </w:r>
      <w:bookmarkEnd w:id="15"/>
      <w:r>
        <w:t xml:space="preserve"> </w:t>
      </w:r>
    </w:p>
    <w:tbl>
      <w:tblPr>
        <w:tblStyle w:val="TableGrid"/>
        <w:tblW w:w="5000" w:type="pct"/>
        <w:jc w:val="center"/>
        <w:tblLook w:val="04A0" w:firstRow="1" w:lastRow="0" w:firstColumn="1" w:lastColumn="0" w:noHBand="0" w:noVBand="1"/>
      </w:tblPr>
      <w:tblGrid>
        <w:gridCol w:w="3965"/>
        <w:gridCol w:w="5095"/>
      </w:tblGrid>
      <w:tr w14:paraId="2D91ACF5" w14:textId="77777777">
        <w:trPr>
          <w:jc w:val="center"/>
        </w:trPr>
        <w:tc xmlns:tara="kcentrix:tara" tara:rowspan="1" tara:colspan="1">
          <w:tcPr>
            <w:tcW w:w="2188" w:type="pct"/>
            <w:shd w:val="clear" w:color="auto" w:fill="BFBFBF"/>
          </w:tcPr>
          <w:p w14:paraId="6699B5D3" w14:textId="3EE54D7A">
            <w:pPr>
              <w:pStyle w:val="IPPArialTable"/>
              <w:ind w:left="30"/>
              <w:rPr>
                <w:b/>
                <w:bCs/>
              </w:rPr>
            </w:pPr>
            <w:r>
              <w:rPr>
                <w:rStyle w:val="PleaseReviewParagraphId"/>
                <w:b w:val="off"/>
                <w:i w:val="off"/>
              </w:rPr>
              <w:t>[641]</w:t>
            </w:r>
            <w:r>
              <w:rPr>
                <w:b/>
                <w:bCs/>
              </w:rPr>
              <w:t>Options for phytosanitary measures</w:t>
            </w:r>
          </w:p>
        </w:tc>
        <w:tc xmlns:tara="kcentrix:tara" tara:rowspan="1" tara:colspan="1">
          <w:tcPr>
            <w:tcW w:w="2812" w:type="pct"/>
            <w:shd w:val="clear" w:color="auto" w:fill="BFBFBF"/>
          </w:tcPr>
          <w:p w14:paraId="31E15BF6" w14:textId="5DCFD0EF">
            <w:pPr>
              <w:pStyle w:val="IPPArialTable"/>
              <w:ind w:left="30"/>
              <w:rPr>
                <w:b/>
                <w:bCs/>
              </w:rPr>
            </w:pPr>
            <w:r>
              <w:rPr>
                <w:rStyle w:val="PleaseReviewParagraphId"/>
                <w:b w:val="off"/>
                <w:i w:val="off"/>
              </w:rPr>
              <w:t>[642]</w:t>
            </w:r>
            <w:r>
              <w:rPr>
                <w:b/>
                <w:bCs/>
              </w:rPr>
              <w:t>References</w:t>
            </w:r>
          </w:p>
        </w:tc>
      </w:tr>
      <w:tr w14:paraId="1F18EE4E" w14:textId="77777777">
        <w:trPr>
          <w:jc w:val="center"/>
        </w:trPr>
        <w:tc xmlns:tara="kcentrix:tara" tara:rowspan="1" tara:colspan="1">
          <w:tcPr>
            <w:tcW w:w="2188" w:type="pct"/>
          </w:tcPr>
          <w:p w14:paraId="48A4FC82" w14:textId="78ABBD8B">
            <w:pPr>
              <w:pStyle w:val="IPPArialTable"/>
              <w:ind w:left="30"/>
            </w:pPr>
            <w:r>
              <w:rPr>
                <w:rStyle w:val="PleaseReviewParagraphId"/>
                <w:b w:val="off"/>
                <w:i w:val="off"/>
              </w:rPr>
              <w:t>[643]</w:t>
            </w:r>
            <w:r>
              <w:t>Pest free areas</w:t>
            </w:r>
          </w:p>
        </w:tc>
        <w:tc xmlns:tara="kcentrix:tara" tara:rowspan="1" tara:colspan="1">
          <w:tcPr>
            <w:tcW w:w="2812" w:type="pct"/>
          </w:tcPr>
          <w:p w14:paraId="16B7080E" w14:textId="088F3B44">
            <w:pPr>
              <w:pStyle w:val="IPPArialTable"/>
              <w:ind w:left="30"/>
            </w:pPr>
            <w:r>
              <w:rPr>
                <w:rStyle w:val="PleaseReviewParagraphId"/>
                <w:b w:val="off"/>
                <w:i w:val="off"/>
              </w:rPr>
              <w:t>[644]</w:t>
            </w:r>
            <w:r>
              <w:t>ISPM 4 (</w:t>
            </w:r>
            <w:r>
              <w:rPr>
                <w:i/>
                <w:iCs/>
              </w:rPr>
              <w:t>Requirements for the establishment of pest free areas</w:t>
            </w:r>
            <w:r>
              <w:t>)</w:t>
            </w:r>
          </w:p>
          <w:p w14:paraId="7C77E855" w14:textId="61942243">
            <w:pPr>
              <w:pStyle w:val="IPPArialTable"/>
              <w:ind w:left="30"/>
            </w:pPr>
            <w:r>
              <w:rPr>
                <w:rStyle w:val="PleaseReviewParagraphId"/>
                <w:b w:val="off"/>
                <w:i w:val="off"/>
              </w:rPr>
              <w:t>[645]</w:t>
            </w:r>
            <w:r>
              <w:t>ISPM 26 (</w:t>
            </w:r>
            <w:r>
              <w:rPr>
                <w:i/>
                <w:iCs/>
              </w:rPr>
              <w:t>Establishment and maintenance of pest free areas for tephritid fruit flies</w:t>
            </w:r>
            <w:r>
              <w:t>)</w:t>
            </w:r>
          </w:p>
        </w:tc>
      </w:tr>
      <w:tr w14:paraId="77571523" w14:textId="77777777">
        <w:trPr>
          <w:jc w:val="center"/>
        </w:trPr>
        <w:tc xmlns:tara="kcentrix:tara" tara:rowspan="1" tara:colspan="1">
          <w:tcPr>
            <w:tcW w:w="2188" w:type="pct"/>
          </w:tcPr>
          <w:p w14:paraId="5E3977F2" w14:textId="55A26D7A">
            <w:pPr>
              <w:pStyle w:val="IPPArialTable"/>
              <w:ind w:left="30"/>
            </w:pPr>
            <w:r>
              <w:rPr>
                <w:rStyle w:val="PleaseReviewParagraphId"/>
                <w:b w:val="off"/>
                <w:i w:val="off"/>
              </w:rPr>
              <w:t>[646]</w:t>
            </w:r>
            <w:r>
              <w:t>Pest free places of production and pest free production sites</w:t>
            </w:r>
          </w:p>
        </w:tc>
        <w:tc xmlns:tara="kcentrix:tara" tara:rowspan="1" tara:colspan="1">
          <w:tcPr>
            <w:tcW w:w="2812" w:type="pct"/>
          </w:tcPr>
          <w:p w14:paraId="5DBB5920" w14:textId="534EB29E">
            <w:pPr>
              <w:pStyle w:val="IPPArialTable"/>
              <w:ind w:left="30"/>
            </w:pPr>
            <w:r>
              <w:rPr>
                <w:rStyle w:val="PleaseReviewParagraphId"/>
                <w:b w:val="off"/>
                <w:i w:val="off"/>
              </w:rPr>
              <w:t>[647]</w:t>
            </w:r>
            <w:r>
              <w:t>ISPM 10 (</w:t>
            </w:r>
            <w:r>
              <w:rPr>
                <w:i/>
                <w:iCs/>
              </w:rPr>
              <w:t>Requirements for the establishment of pest free places of production and pest free production sites</w:t>
            </w:r>
            <w:r>
              <w:t>)</w:t>
            </w:r>
          </w:p>
        </w:tc>
      </w:tr>
      <w:tr w14:paraId="38C75FDA" w14:textId="77777777">
        <w:trPr>
          <w:jc w:val="center"/>
        </w:trPr>
        <w:tc xmlns:tara="kcentrix:tara" tara:rowspan="1" tara:colspan="1">
          <w:tcPr>
            <w:tcW w:w="2188" w:type="pct"/>
          </w:tcPr>
          <w:p w14:paraId="62D2CADC" w14:textId="0D273450">
            <w:pPr>
              <w:pStyle w:val="IPPArialTable"/>
              <w:ind w:left="30"/>
            </w:pPr>
            <w:r>
              <w:rPr>
                <w:rStyle w:val="PleaseReviewParagraphId"/>
                <w:b w:val="off"/>
                <w:i w:val="off"/>
              </w:rPr>
              <w:t>[648]</w:t>
            </w:r>
            <w:r>
              <w:t>Areas of low pest prevalence</w:t>
            </w:r>
          </w:p>
        </w:tc>
        <w:tc xmlns:tara="kcentrix:tara" tara:rowspan="1" tara:colspan="1">
          <w:tcPr>
            <w:tcW w:w="2812" w:type="pct"/>
          </w:tcPr>
          <w:p w14:paraId="4BBD5088" w14:textId="340E9D88">
            <w:pPr>
              <w:pStyle w:val="IPPArialTable"/>
              <w:ind w:left="30"/>
            </w:pPr>
            <w:r>
              <w:rPr>
                <w:rStyle w:val="PleaseReviewParagraphId"/>
                <w:b w:val="off"/>
                <w:i w:val="off"/>
              </w:rPr>
              <w:t>[649]</w:t>
            </w:r>
            <w:r>
              <w:t>ISPM 22 (</w:t>
            </w:r>
            <w:r>
              <w:rPr>
                <w:i/>
                <w:iCs/>
              </w:rPr>
              <w:t>Requirements for the establishment of areas of low pest prevalence</w:t>
            </w:r>
            <w:r>
              <w:t>)</w:t>
            </w:r>
          </w:p>
        </w:tc>
      </w:tr>
      <w:tr w14:paraId="28C21398" w14:textId="77777777">
        <w:trPr>
          <w:jc w:val="center"/>
        </w:trPr>
        <w:tc xmlns:tara="kcentrix:tara" tara:rowspan="1" tara:colspan="1">
          <w:tcPr>
            <w:tcW w:w="2188" w:type="pct"/>
          </w:tcPr>
          <w:p w14:paraId="53B4FDFE" w14:textId="2FBE3449">
            <w:pPr>
              <w:pStyle w:val="IPPArialTable"/>
              <w:ind w:left="30"/>
            </w:pPr>
            <w:r>
              <w:rPr>
                <w:rStyle w:val="PleaseReviewParagraphId"/>
                <w:b w:val="off"/>
                <w:i w:val="off"/>
              </w:rPr>
              <w:t>[650]</w:t>
            </w:r>
            <w:r>
              <w:t>Systems approaches</w:t>
            </w:r>
          </w:p>
        </w:tc>
        <w:tc xmlns:tara="kcentrix:tara" tara:rowspan="1" tara:colspan="1">
          <w:tcPr>
            <w:tcW w:w="2812" w:type="pct"/>
          </w:tcPr>
          <w:p w14:paraId="53342BD2" w14:textId="30058AA1">
            <w:pPr>
              <w:pStyle w:val="IPPArialTable"/>
              <w:ind w:left="30"/>
            </w:pPr>
            <w:r>
              <w:rPr>
                <w:rStyle w:val="PleaseReviewParagraphId"/>
                <w:b w:val="off"/>
                <w:i w:val="off"/>
              </w:rPr>
              <w:t>[651]</w:t>
            </w:r>
            <w:r>
              <w:t>ISPM 14 (</w:t>
            </w:r>
            <w:r>
              <w:rPr>
                <w:i/>
                <w:iCs/>
              </w:rPr>
              <w:t>The use of integrated measures in a systems approach for pest risk management</w:t>
            </w:r>
            <w:r>
              <w:t>)</w:t>
            </w:r>
          </w:p>
          <w:p w14:paraId="6180E445" w14:textId="3DC0C530">
            <w:pPr>
              <w:pStyle w:val="IPPArialTable"/>
              <w:ind w:left="30"/>
            </w:pPr>
            <w:r>
              <w:rPr>
                <w:rStyle w:val="PleaseReviewParagraphId"/>
                <w:b w:val="off"/>
                <w:i w:val="off"/>
              </w:rPr>
              <w:t>[652]</w:t>
            </w:r>
            <w:r>
              <w:t>ISPM 35 (</w:t>
            </w:r>
            <w:r>
              <w:rPr>
                <w:i/>
              </w:rPr>
              <w:t>Systems approach for pest risk management of fruit flies</w:t>
            </w:r>
            <w:r>
              <w:t xml:space="preserve"> </w:t>
            </w:r>
            <w:r>
              <w:rPr>
                <w:i/>
                <w:iCs/>
              </w:rPr>
              <w:t>(Tephritidae)</w:t>
            </w:r>
            <w:r>
              <w:t>)</w:t>
            </w:r>
          </w:p>
        </w:tc>
      </w:tr>
      <w:tr w14:paraId="756379A7" w14:textId="77777777">
        <w:trPr>
          <w:jc w:val="center"/>
        </w:trPr>
        <w:tc xmlns:tara="kcentrix:tara" tara:rowspan="1" tara:colspan="1">
          <w:tcPr>
            <w:tcW w:w="2188" w:type="pct"/>
          </w:tcPr>
          <w:p w14:paraId="4E6DD9CA" w14:textId="5FA40DA4">
            <w:pPr>
              <w:pStyle w:val="IPPArialTable"/>
              <w:ind w:left="30"/>
              <w:rPr>
                <w:rStyle w:val="PleaseReviewParagraphId"/>
                <w:sz w:val="18"/>
                <w:szCs w:val="18"/>
              </w:rPr>
            </w:pPr>
            <w:r>
              <w:rPr>
                <w:rStyle w:val="PleaseReviewParagraphId"/>
                <w:b w:val="off"/>
                <w:i w:val="off"/>
              </w:rPr>
              <w:t>[653]</w:t>
            </w:r>
            <w:r>
              <w:rPr>
                <w:rStyle w:val="PleaseReviewParagraphId"/>
                <w:color w:val="000000" w:themeColor="text1"/>
                <w:sz w:val="18"/>
                <w:szCs w:val="18"/>
              </w:rPr>
              <w:t>Phytosanitary treatments</w:t>
            </w:r>
          </w:p>
        </w:tc>
        <w:tc xmlns:tara="kcentrix:tara" tara:rowspan="1" tara:colspan="1">
          <w:tcPr>
            <w:tcW w:w="2812" w:type="pct"/>
          </w:tcPr>
          <w:p w14:paraId="6748F81E" w14:textId="2EB831E3">
            <w:pPr>
              <w:pStyle w:val="PleaseReviewReport"/>
              <w:ind w:left="30"/>
              <w:rPr>
                <w:rStyle w:val="PleaseReviewParagraphId"/>
                <w:rFonts w:ascii="Verdana" w:hAnsi="Verdana"/>
                <w:i/>
                <w:color w:val="auto"/>
              </w:rPr>
            </w:pPr>
            <w:r>
              <w:rPr>
                <w:rStyle w:val="PleaseReviewParagraphId"/>
                <w:b w:val="off"/>
                <w:i w:val="off"/>
              </w:rPr>
              <w:t>[654]</w:t>
            </w:r>
            <w:bookmarkStart w:name="_Hlk149808250" w:id="16"/>
            <w:r>
              <w:rPr>
                <w:rStyle w:val="PleaseReviewParagraphId"/>
                <w:color w:val="auto"/>
                <w:sz w:val="18"/>
              </w:rPr>
              <w:t>ISPM 28 (</w:t>
            </w:r>
            <w:r>
              <w:rPr>
                <w:rStyle w:val="PleaseReviewParagraphId"/>
                <w:rFonts w:eastAsia="Calibri"/>
                <w:i/>
                <w:color w:val="auto"/>
                <w:sz w:val="18"/>
              </w:rPr>
              <w:t>Phytosanitary treatments for regulated pests</w:t>
            </w:r>
            <w:r>
              <w:t>)</w:t>
            </w:r>
            <w:bookmarkEnd w:id="16"/>
          </w:p>
        </w:tc>
      </w:tr>
      <w:tr w14:paraId="2771FBE0" w14:textId="77777777">
        <w:trPr>
          <w:jc w:val="center"/>
        </w:trPr>
        <w:tc xmlns:tara="kcentrix:tara" tara:rowspan="1" tara:colspan="1">
          <w:tcPr>
            <w:tcW w:w="2188" w:type="pct"/>
          </w:tcPr>
          <w:p w14:paraId="3876709B" w14:textId="33AC2D89">
            <w:pPr>
              <w:pStyle w:val="IPPArialTable"/>
              <w:ind w:left="30"/>
            </w:pPr>
            <w:r>
              <w:rPr>
                <w:rStyle w:val="PleaseReviewParagraphId"/>
                <w:b w:val="off"/>
                <w:i w:val="off"/>
              </w:rPr>
              <w:t>[655]</w:t>
            </w:r>
            <w:r>
              <w:t>Inspection</w:t>
            </w:r>
          </w:p>
        </w:tc>
        <w:tc xmlns:tara="kcentrix:tara" tara:rowspan="1" tara:colspan="1">
          <w:tcPr>
            <w:tcW w:w="2812" w:type="pct"/>
          </w:tcPr>
          <w:p w14:paraId="27253B00" w14:textId="2D520180">
            <w:pPr>
              <w:pStyle w:val="IPPArialTable"/>
              <w:ind w:left="30"/>
            </w:pPr>
            <w:r>
              <w:rPr>
                <w:rStyle w:val="PleaseReviewParagraphId"/>
                <w:b w:val="off"/>
                <w:i w:val="off"/>
              </w:rPr>
              <w:t>[656]</w:t>
            </w:r>
            <w:r>
              <w:t>ISPM 23 (</w:t>
            </w:r>
            <w:r>
              <w:rPr>
                <w:i/>
                <w:iCs/>
              </w:rPr>
              <w:t>Guidelines for inspection</w:t>
            </w:r>
            <w:r>
              <w:t>)</w:t>
            </w:r>
          </w:p>
          <w:p w14:paraId="4B38FA8E" w14:textId="77777777">
            <w:pPr>
              <w:pStyle w:val="IPPArialTable"/>
              <w:ind w:left="30"/>
              <w:rPr>
                <w:iCs/>
              </w:rPr>
            </w:pPr>
            <w:r>
              <w:rPr>
                <w:rStyle w:val="PleaseReviewParagraphId"/>
                <w:b w:val="off"/>
                <w:i w:val="off"/>
              </w:rPr>
              <w:t>[657]</w:t>
            </w:r>
            <w:r>
              <w:t>ISPM 31</w:t>
            </w:r>
            <w:r>
              <w:rPr>
                <w:i/>
                <w:iCs/>
              </w:rPr>
              <w:t xml:space="preserve"> </w:t>
            </w:r>
            <w:r>
              <w:t>(</w:t>
            </w:r>
            <w:r>
              <w:rPr>
                <w:i/>
                <w:iCs/>
              </w:rPr>
              <w:t>Methodologies for sampling of consignments</w:t>
            </w:r>
            <w:r>
              <w:rPr>
                <w:iCs/>
              </w:rPr>
              <w:t>)</w:t>
            </w:r>
          </w:p>
          <w:p w14:paraId="32CAC19A" w14:textId="0AF342FA">
            <w:pPr>
              <w:pStyle w:val="IPPArialTable"/>
              <w:ind w:left="30"/>
            </w:pPr>
            <w:r>
              <w:rPr>
                <w:rStyle w:val="PleaseReviewParagraphId"/>
                <w:b w:val="off"/>
                <w:i w:val="off"/>
              </w:rPr>
              <w:t>[658]</w:t>
            </w:r>
            <w:r>
              <w:rPr>
                <w:iCs/>
              </w:rPr>
              <w:t>ISPM 48 (</w:t>
            </w:r>
            <w:r>
              <w:rPr>
                <w:i/>
              </w:rPr>
              <w:t>Field inspection</w:t>
            </w:r>
            <w:r>
              <w:rPr>
                <w:iCs/>
              </w:rPr>
              <w:t>)</w:t>
            </w:r>
          </w:p>
        </w:tc>
      </w:tr>
      <w:tr w14:paraId="7A7F7DFA" w14:textId="77777777">
        <w:trPr>
          <w:jc w:val="center"/>
        </w:trPr>
        <w:tc xmlns:tara="kcentrix:tara" tara:rowspan="1" tara:colspan="1">
          <w:tcPr>
            <w:tcW w:w="2188" w:type="pct"/>
          </w:tcPr>
          <w:p w14:paraId="1CCE6C45" w14:textId="6F5BBC41">
            <w:pPr>
              <w:pStyle w:val="IPPArialTable"/>
              <w:ind w:left="30"/>
              <w:rPr>
                <w:rStyle w:val="PleaseReviewParagraphId"/>
              </w:rPr>
            </w:pPr>
            <w:r>
              <w:rPr>
                <w:rStyle w:val="PleaseReviewParagraphId"/>
                <w:b w:val="off"/>
                <w:i w:val="off"/>
              </w:rPr>
              <w:t>[659]</w:t>
            </w:r>
            <w:r>
              <w:t xml:space="preserve">Testing and pest identification </w:t>
            </w:r>
          </w:p>
        </w:tc>
        <w:tc xmlns:tara="kcentrix:tara" tara:rowspan="1" tara:colspan="1">
          <w:tcPr>
            <w:tcW w:w="2812" w:type="pct"/>
          </w:tcPr>
          <w:p w14:paraId="361C65F0" w14:textId="02B427A9">
            <w:pPr>
              <w:pStyle w:val="IPPArialTable"/>
              <w:ind w:left="30"/>
              <w:rPr>
                <w:rStyle w:val="PleaseReviewParagraphId"/>
                <w:color w:val="auto"/>
                <w:sz w:val="18"/>
              </w:rPr>
            </w:pPr>
            <w:r>
              <w:rPr>
                <w:rStyle w:val="PleaseReviewParagraphId"/>
                <w:b w:val="off"/>
                <w:i w:val="off"/>
              </w:rPr>
              <w:t>[660]</w:t>
            </w:r>
            <w:r>
              <w:t>ISPM 27 (</w:t>
            </w:r>
            <w:r>
              <w:rPr>
                <w:i/>
                <w:iCs/>
              </w:rPr>
              <w:t>Diagnostic protocols for regulated pests</w:t>
            </w:r>
            <w:r>
              <w:t>)</w:t>
            </w:r>
          </w:p>
        </w:tc>
      </w:tr>
      <w:tr w14:paraId="255E915E" w14:textId="77777777">
        <w:trPr>
          <w:jc w:val="center"/>
        </w:trPr>
        <w:tc xmlns:tara="kcentrix:tara" tara:rowspan="1" tara:colspan="1">
          <w:tcPr>
            <w:tcW w:w="2188" w:type="pct"/>
          </w:tcPr>
          <w:p w14:paraId="5AD88C6D" w14:textId="6A3B84E0">
            <w:pPr>
              <w:pStyle w:val="IPPArialTable"/>
              <w:ind w:left="30"/>
            </w:pPr>
            <w:r>
              <w:rPr>
                <w:rStyle w:val="PleaseReviewParagraphId"/>
                <w:b w:val="off"/>
                <w:i w:val="off"/>
              </w:rPr>
              <w:t>[661]</w:t>
            </w:r>
            <w:r>
              <w:t>Phytosanitary certification</w:t>
            </w:r>
          </w:p>
        </w:tc>
        <w:tc xmlns:tara="kcentrix:tara" tara:rowspan="1" tara:colspan="1">
          <w:tcPr>
            <w:tcW w:w="2812" w:type="pct"/>
          </w:tcPr>
          <w:p w14:paraId="40901973" w14:textId="459EEE2D">
            <w:pPr>
              <w:pStyle w:val="IPPArialTable"/>
              <w:ind w:left="30"/>
            </w:pPr>
            <w:r>
              <w:rPr>
                <w:rStyle w:val="PleaseReviewParagraphId"/>
                <w:b w:val="off"/>
                <w:i w:val="off"/>
              </w:rPr>
              <w:t>[662]</w:t>
            </w:r>
            <w:r>
              <w:t>ISPM 7 (</w:t>
            </w:r>
            <w:r>
              <w:rPr>
                <w:i/>
                <w:iCs/>
              </w:rPr>
              <w:t>Phytosanitary certification system</w:t>
            </w:r>
            <w:r>
              <w:t>)</w:t>
            </w:r>
          </w:p>
          <w:p w14:paraId="732D212C" w14:textId="7D24075D">
            <w:pPr>
              <w:pStyle w:val="IPPArialTable"/>
              <w:ind w:left="30"/>
            </w:pPr>
            <w:r>
              <w:rPr>
                <w:rStyle w:val="PleaseReviewParagraphId"/>
                <w:b w:val="off"/>
                <w:i w:val="off"/>
              </w:rPr>
              <w:t>[663]</w:t>
            </w:r>
            <w:r>
              <w:t>ISPM 12 (</w:t>
            </w:r>
            <w:r>
              <w:rPr>
                <w:i/>
                <w:iCs/>
              </w:rPr>
              <w:t>Phytosanitary certificates</w:t>
            </w:r>
            <w:r>
              <w:t>)</w:t>
            </w:r>
          </w:p>
        </w:tc>
      </w:tr>
    </w:tbl>
    <w:p w14:paraId="3F5F142C" w14:textId="315D341B">
      <w:pPr>
        <w:pStyle w:val="IPPArialFootnote"/>
        <w:ind w:left="0" w:firstLine="0"/>
      </w:pPr>
      <w:r>
        <w:rPr>
          <w:rStyle w:val="PleaseReviewParagraphId"/>
          <w:b w:val="off"/>
          <w:i w:val="off"/>
        </w:rPr>
        <w:t>[664]</w:t>
      </w:r>
      <w:r>
        <w:rPr>
          <w:i/>
          <w:iCs/>
        </w:rPr>
        <w:t xml:space="preserve">Sources: </w:t>
      </w:r>
      <w:r>
        <w:t>See section 5.1.</w:t>
      </w:r>
    </w:p>
    <w:p w14:paraId="34B8D3E0" w14:textId="77777777">
      <w:pPr>
        <w:pStyle w:val="IPPTableCaption"/>
      </w:pPr>
      <w:r>
        <w:rPr>
          <w:rStyle w:val="PleaseReviewParagraphId"/>
          <w:b w:val="off"/>
          <w:i w:val="off"/>
        </w:rPr>
        <w:t>[665]</w:t>
      </w:r>
      <w:r>
        <w:rPr>
          <w:b/>
          <w:bCs/>
        </w:rPr>
        <w:t>Box 1.</w:t>
      </w:r>
      <w:r>
        <w:t xml:space="preserve"> Abbreviations used in this commodity standard for options for phytosanitary measures</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129"/>
        <w:gridCol w:w="2835"/>
      </w:tblGrid>
      <w:tr w14:paraId="2AA0DCF7" w14:textId="77777777">
        <w:tc xmlns:tara="kcentrix:tara" tara:rowspan="1" tara:colspan="1">
          <w:tcPr>
            <w:tcW w:w="1129" w:type="dxa"/>
          </w:tcPr>
          <w:p w14:paraId="2DF63861" w14:textId="289839AC">
            <w:pPr>
              <w:pStyle w:val="IPPArialTable"/>
              <w:ind w:left="31"/>
              <w:jc w:val="both"/>
            </w:pPr>
            <w:r>
              <w:rPr>
                <w:rStyle w:val="PleaseReviewParagraphId"/>
                <w:b w:val="off"/>
                <w:i w:val="off"/>
              </w:rPr>
              <w:t>[666]</w:t>
            </w:r>
            <w:r>
              <w:t>ALPP</w:t>
            </w:r>
          </w:p>
        </w:tc>
        <w:tc xmlns:tara="kcentrix:tara" tara:rowspan="1" tara:colspan="1">
          <w:tcPr>
            <w:tcW w:w="2835" w:type="dxa"/>
          </w:tcPr>
          <w:p w14:paraId="59DDBCCD" w14:textId="77E966BB">
            <w:pPr>
              <w:pStyle w:val="IPPArialTable"/>
              <w:ind w:left="31"/>
            </w:pPr>
            <w:r>
              <w:rPr>
                <w:rStyle w:val="PleaseReviewParagraphId"/>
                <w:b w:val="off"/>
                <w:i w:val="off"/>
              </w:rPr>
              <w:t>[667]</w:t>
            </w:r>
            <w:r>
              <w:t>area of low pest prevalence</w:t>
            </w:r>
          </w:p>
        </w:tc>
      </w:tr>
      <w:tr w14:paraId="46FDFF65" w14:textId="77777777">
        <w:tc xmlns:tara="kcentrix:tara" tara:rowspan="1" tara:colspan="1">
          <w:tcPr>
            <w:tcW w:w="1129" w:type="dxa"/>
          </w:tcPr>
          <w:p w14:paraId="70555A5C" w14:textId="7725EEEF">
            <w:pPr>
              <w:pStyle w:val="IPPArialTable"/>
              <w:ind w:left="31"/>
              <w:jc w:val="both"/>
            </w:pPr>
            <w:r>
              <w:rPr>
                <w:rStyle w:val="PleaseReviewParagraphId"/>
                <w:b w:val="off"/>
                <w:i w:val="off"/>
              </w:rPr>
              <w:t>[668]</w:t>
            </w:r>
            <w:r>
              <w:t>CHEMT</w:t>
            </w:r>
          </w:p>
        </w:tc>
        <w:tc xmlns:tara="kcentrix:tara" tara:rowspan="1" tara:colspan="1">
          <w:tcPr>
            <w:tcW w:w="2835" w:type="dxa"/>
          </w:tcPr>
          <w:p w14:paraId="1578666C" w14:textId="59B0DE66">
            <w:pPr>
              <w:pStyle w:val="IPPArialTable"/>
              <w:ind w:left="31"/>
            </w:pPr>
            <w:r>
              <w:rPr>
                <w:rStyle w:val="PleaseReviewParagraphId"/>
                <w:b w:val="off"/>
                <w:i w:val="off"/>
              </w:rPr>
              <w:t>[669]</w:t>
            </w:r>
            <w:r>
              <w:t>chemical treatment</w:t>
            </w:r>
          </w:p>
        </w:tc>
      </w:tr>
      <w:tr w14:paraId="3E536B2C" w14:textId="77777777">
        <w:tc xmlns:tara="kcentrix:tara" tara:rowspan="1" tara:colspan="1">
          <w:tcPr>
            <w:tcW w:w="1129" w:type="dxa"/>
          </w:tcPr>
          <w:p w14:paraId="210E2C77" w14:textId="2F8BD44C">
            <w:pPr>
              <w:pStyle w:val="IPPArialTable"/>
              <w:ind w:left="31"/>
              <w:jc w:val="both"/>
            </w:pPr>
            <w:r>
              <w:rPr>
                <w:rStyle w:val="PleaseReviewParagraphId"/>
                <w:b w:val="off"/>
                <w:i w:val="off"/>
              </w:rPr>
              <w:t>[670]</w:t>
            </w:r>
            <w:r>
              <w:t>CT</w:t>
            </w:r>
          </w:p>
        </w:tc>
        <w:tc xmlns:tara="kcentrix:tara" tara:rowspan="1" tara:colspan="1">
          <w:tcPr>
            <w:tcW w:w="2835" w:type="dxa"/>
          </w:tcPr>
          <w:p w14:paraId="37CC93EB" w14:textId="31A91988">
            <w:pPr>
              <w:pStyle w:val="IPPArialTable"/>
              <w:ind w:left="31"/>
            </w:pPr>
            <w:r>
              <w:rPr>
                <w:rStyle w:val="PleaseReviewParagraphId"/>
                <w:b w:val="off"/>
                <w:i w:val="off"/>
              </w:rPr>
              <w:t>[671]</w:t>
            </w:r>
            <w:r>
              <w:t>cold treatment</w:t>
            </w:r>
          </w:p>
        </w:tc>
      </w:tr>
      <w:tr w14:paraId="42F55F0E" w14:textId="77777777">
        <w:tc xmlns:tara="kcentrix:tara" tara:rowspan="1" tara:colspan="1">
          <w:tcPr>
            <w:tcW w:w="1129" w:type="dxa"/>
          </w:tcPr>
          <w:p w14:paraId="4937C217" w14:textId="4A31F357">
            <w:pPr>
              <w:pStyle w:val="IPPArialTable"/>
              <w:ind w:left="31"/>
              <w:jc w:val="both"/>
            </w:pPr>
            <w:r>
              <w:rPr>
                <w:rStyle w:val="PleaseReviewParagraphId"/>
                <w:b w:val="off"/>
                <w:i w:val="off"/>
              </w:rPr>
              <w:t>[672]</w:t>
            </w:r>
            <w:r>
              <w:t>CTMB</w:t>
            </w:r>
          </w:p>
        </w:tc>
        <w:tc xmlns:tara="kcentrix:tara" tara:rowspan="1" tara:colspan="1">
          <w:tcPr>
            <w:tcW w:w="2835" w:type="dxa"/>
          </w:tcPr>
          <w:p w14:paraId="7B1DD806" w14:textId="161349D9">
            <w:pPr>
              <w:pStyle w:val="IPPArialTable"/>
              <w:ind w:left="31"/>
            </w:pPr>
            <w:r>
              <w:rPr>
                <w:rStyle w:val="PleaseReviewParagraphId"/>
                <w:b w:val="off"/>
                <w:i w:val="off"/>
              </w:rPr>
              <w:t>[673]</w:t>
            </w:r>
            <w:r>
              <w:t>cold treatment followed by methyl bromide fumigation</w:t>
            </w:r>
          </w:p>
        </w:tc>
      </w:tr>
      <w:tr w14:paraId="623E6828" w14:textId="77777777">
        <w:tc xmlns:tara="kcentrix:tara" tara:rowspan="1" tara:colspan="1">
          <w:tcPr>
            <w:tcW w:w="1129" w:type="dxa"/>
          </w:tcPr>
          <w:p w14:paraId="6E535E20" w14:textId="279E1285">
            <w:pPr>
              <w:pStyle w:val="IPPArialTable"/>
              <w:ind w:left="31"/>
              <w:jc w:val="both"/>
            </w:pPr>
            <w:r>
              <w:rPr>
                <w:rStyle w:val="PleaseReviewParagraphId"/>
                <w:b w:val="off"/>
                <w:i w:val="off"/>
              </w:rPr>
              <w:t>[674]</w:t>
            </w:r>
            <w:r>
              <w:t>IM</w:t>
            </w:r>
          </w:p>
        </w:tc>
        <w:tc xmlns:tara="kcentrix:tara" tara:rowspan="1" tara:colspan="1">
          <w:tcPr>
            <w:tcW w:w="2835" w:type="dxa"/>
          </w:tcPr>
          <w:p w14:paraId="0F4EEF48" w14:textId="474EEBEE">
            <w:pPr>
              <w:pStyle w:val="IPPArialTable"/>
              <w:ind w:left="31"/>
            </w:pPr>
            <w:r>
              <w:rPr>
                <w:rStyle w:val="PleaseReviewParagraphId"/>
                <w:b w:val="off"/>
                <w:i w:val="off"/>
              </w:rPr>
              <w:t>[675]</w:t>
            </w:r>
            <w:r>
              <w:t>integrated measures</w:t>
            </w:r>
          </w:p>
        </w:tc>
      </w:tr>
      <w:tr w14:paraId="4337FF03" w14:textId="77777777">
        <w:tc xmlns:tara="kcentrix:tara" tara:rowspan="1" tara:colspan="1">
          <w:tcPr>
            <w:tcW w:w="1129" w:type="dxa"/>
          </w:tcPr>
          <w:p w14:paraId="03638DB6" w14:textId="0E3E42EC">
            <w:pPr>
              <w:pStyle w:val="IPPArialTable"/>
              <w:ind w:left="31"/>
              <w:jc w:val="both"/>
            </w:pPr>
            <w:r>
              <w:rPr>
                <w:rStyle w:val="PleaseReviewParagraphId"/>
                <w:b w:val="off"/>
                <w:i w:val="off"/>
              </w:rPr>
              <w:t>[676]</w:t>
            </w:r>
            <w:r>
              <w:t>IRDN</w:t>
            </w:r>
          </w:p>
        </w:tc>
        <w:tc xmlns:tara="kcentrix:tara" tara:rowspan="1" tara:colspan="1">
          <w:tcPr>
            <w:tcW w:w="2835" w:type="dxa"/>
          </w:tcPr>
          <w:p w14:paraId="1D4034D8" w14:textId="5FE820C8">
            <w:pPr>
              <w:pStyle w:val="IPPArialTable"/>
              <w:ind w:left="31"/>
            </w:pPr>
            <w:r>
              <w:rPr>
                <w:rStyle w:val="PleaseReviewParagraphId"/>
                <w:b w:val="off"/>
                <w:i w:val="off"/>
              </w:rPr>
              <w:t>[677]</w:t>
            </w:r>
            <w:r>
              <w:t>irradiation</w:t>
            </w:r>
          </w:p>
        </w:tc>
      </w:tr>
      <w:tr w14:paraId="55908276" w14:textId="77777777">
        <w:tc xmlns:tara="kcentrix:tara" tara:rowspan="1" tara:colspan="1">
          <w:tcPr>
            <w:tcW w:w="1129" w:type="dxa"/>
          </w:tcPr>
          <w:p w14:paraId="7ECFA064" w14:textId="77777777">
            <w:pPr>
              <w:pStyle w:val="IPPArialTable"/>
              <w:ind w:left="31"/>
            </w:pPr>
            <w:r>
              <w:rPr>
                <w:rStyle w:val="PleaseReviewParagraphId"/>
                <w:b w:val="off"/>
                <w:i w:val="off"/>
              </w:rPr>
              <w:t>[678]</w:t>
            </w:r>
            <w:r>
              <w:t>MB</w:t>
            </w:r>
          </w:p>
        </w:tc>
        <w:tc xmlns:tara="kcentrix:tara" tara:rowspan="1" tara:colspan="1">
          <w:tcPr>
            <w:tcW w:w="2835" w:type="dxa"/>
          </w:tcPr>
          <w:p w14:paraId="7E491AA7" w14:textId="673E915D">
            <w:pPr>
              <w:pStyle w:val="IPPArialTable"/>
              <w:ind w:left="31"/>
            </w:pPr>
            <w:r>
              <w:rPr>
                <w:rStyle w:val="PleaseReviewParagraphId"/>
                <w:b w:val="off"/>
                <w:i w:val="off"/>
              </w:rPr>
              <w:t>[679]</w:t>
            </w:r>
            <w:r>
              <w:t>methyl bromide fumigation</w:t>
            </w:r>
          </w:p>
        </w:tc>
      </w:tr>
      <w:tr w14:paraId="477A06E9" w14:textId="77777777">
        <w:tc xmlns:tara="kcentrix:tara" tara:rowspan="1" tara:colspan="1">
          <w:tcPr>
            <w:tcW w:w="1129" w:type="dxa"/>
          </w:tcPr>
          <w:p w14:paraId="619FCD26" w14:textId="3A34110E">
            <w:pPr>
              <w:pStyle w:val="IPPArialTable"/>
              <w:ind w:left="31"/>
            </w:pPr>
            <w:r>
              <w:rPr>
                <w:rStyle w:val="PleaseReviewParagraphId"/>
                <w:b w:val="off"/>
                <w:i w:val="off"/>
              </w:rPr>
              <w:t>[680]</w:t>
            </w:r>
            <w:r>
              <w:t>MBCT</w:t>
            </w:r>
          </w:p>
        </w:tc>
        <w:tc xmlns:tara="kcentrix:tara" tara:rowspan="1" tara:colspan="1">
          <w:tcPr>
            <w:tcW w:w="2835" w:type="dxa"/>
          </w:tcPr>
          <w:p w14:paraId="4A8E12F4" w14:textId="665B8E86">
            <w:pPr>
              <w:pStyle w:val="IPPArialTable"/>
              <w:ind w:left="31"/>
            </w:pPr>
            <w:r>
              <w:rPr>
                <w:rStyle w:val="PleaseReviewParagraphId"/>
                <w:b w:val="off"/>
                <w:i w:val="off"/>
              </w:rPr>
              <w:t>[681]</w:t>
            </w:r>
            <w:r>
              <w:t>methyl bromide fumigation followed by cold treatment</w:t>
            </w:r>
          </w:p>
        </w:tc>
      </w:tr>
      <w:tr w14:paraId="3CD6EFF1" w14:textId="77777777">
        <w:tc xmlns:tara="kcentrix:tara" tara:rowspan="1" tara:colspan="1">
          <w:tcPr>
            <w:tcW w:w="1129" w:type="dxa"/>
          </w:tcPr>
          <w:p w14:paraId="2F3D1B88" w14:textId="499DCC41">
            <w:pPr>
              <w:pStyle w:val="IPPArialTable"/>
              <w:ind w:left="31"/>
            </w:pPr>
            <w:r>
              <w:rPr>
                <w:rStyle w:val="PleaseReviewParagraphId"/>
                <w:b w:val="off"/>
                <w:i w:val="off"/>
              </w:rPr>
              <w:t>[682]</w:t>
            </w:r>
            <w:r>
              <w:t>PFA</w:t>
            </w:r>
          </w:p>
        </w:tc>
        <w:tc xmlns:tara="kcentrix:tara" tara:rowspan="1" tara:colspan="1">
          <w:tcPr>
            <w:tcW w:w="2835" w:type="dxa"/>
          </w:tcPr>
          <w:p w14:paraId="565603A7" w14:textId="240E7015">
            <w:pPr>
              <w:pStyle w:val="IPPArialTable"/>
              <w:ind w:left="31"/>
            </w:pPr>
            <w:r>
              <w:rPr>
                <w:rStyle w:val="PleaseReviewParagraphId"/>
                <w:b w:val="off"/>
                <w:i w:val="off"/>
              </w:rPr>
              <w:t>[683]</w:t>
            </w:r>
            <w:r>
              <w:t>pest free area</w:t>
            </w:r>
          </w:p>
        </w:tc>
      </w:tr>
      <w:tr w14:paraId="10C285A4" w14:textId="77777777">
        <w:tc xmlns:tara="kcentrix:tara" tara:rowspan="1" tara:colspan="1">
          <w:tcPr>
            <w:tcW w:w="1129" w:type="dxa"/>
          </w:tcPr>
          <w:p w14:paraId="3537FD69" w14:textId="6C462FEE">
            <w:pPr>
              <w:pStyle w:val="IPPArialTable"/>
              <w:ind w:left="31"/>
            </w:pPr>
            <w:r>
              <w:rPr>
                <w:rStyle w:val="PleaseReviewParagraphId"/>
                <w:b w:val="off"/>
                <w:i w:val="off"/>
              </w:rPr>
              <w:t>[684]</w:t>
            </w:r>
            <w:r>
              <w:t>PFPP</w:t>
            </w:r>
          </w:p>
        </w:tc>
        <w:tc xmlns:tara="kcentrix:tara" tara:rowspan="1" tara:colspan="1">
          <w:tcPr>
            <w:tcW w:w="2835" w:type="dxa"/>
          </w:tcPr>
          <w:p w14:paraId="40016668" w14:textId="48871AD7">
            <w:pPr>
              <w:pStyle w:val="IPPArialTable"/>
              <w:ind w:left="31"/>
            </w:pPr>
            <w:r>
              <w:rPr>
                <w:rStyle w:val="PleaseReviewParagraphId"/>
                <w:b w:val="off"/>
                <w:i w:val="off"/>
              </w:rPr>
              <w:t>[685]</w:t>
            </w:r>
            <w:r>
              <w:t>pest free place of production</w:t>
            </w:r>
          </w:p>
        </w:tc>
      </w:tr>
      <w:tr w14:paraId="120B8D9D" w14:textId="77777777">
        <w:tc xmlns:tara="kcentrix:tara" tara:rowspan="1" tara:colspan="1">
          <w:tcPr>
            <w:tcW w:w="1129" w:type="dxa"/>
          </w:tcPr>
          <w:p w14:paraId="6F35F7D4" w14:textId="7BA99920">
            <w:pPr>
              <w:pStyle w:val="IPPArialTable"/>
              <w:ind w:left="31"/>
            </w:pPr>
            <w:r>
              <w:rPr>
                <w:rStyle w:val="PleaseReviewParagraphId"/>
                <w:b w:val="off"/>
                <w:i w:val="off"/>
              </w:rPr>
              <w:t>[686]</w:t>
            </w:r>
            <w:r>
              <w:t>PFPS</w:t>
            </w:r>
          </w:p>
        </w:tc>
        <w:tc xmlns:tara="kcentrix:tara" tara:rowspan="1" tara:colspan="1">
          <w:tcPr>
            <w:tcW w:w="2835" w:type="dxa"/>
          </w:tcPr>
          <w:p w14:paraId="04718518" w14:textId="317CD5BA">
            <w:pPr>
              <w:pStyle w:val="IPPArialTable"/>
              <w:ind w:left="31"/>
            </w:pPr>
            <w:r>
              <w:rPr>
                <w:rStyle w:val="PleaseReviewParagraphId"/>
                <w:b w:val="off"/>
                <w:i w:val="off"/>
              </w:rPr>
              <w:t>[687]</w:t>
            </w:r>
            <w:r>
              <w:t>pest free production site</w:t>
            </w:r>
          </w:p>
        </w:tc>
      </w:tr>
      <w:tr w14:paraId="08A953CE" w14:textId="77777777">
        <w:tc xmlns:tara="kcentrix:tara" tara:rowspan="1" tara:colspan="1">
          <w:tcPr>
            <w:tcW w:w="1129" w:type="dxa"/>
          </w:tcPr>
          <w:p w14:paraId="23E9C435" w14:textId="02BE4B6B">
            <w:pPr>
              <w:pStyle w:val="IPPArialTable"/>
              <w:ind w:left="31"/>
            </w:pPr>
            <w:r>
              <w:rPr>
                <w:rStyle w:val="PleaseReviewParagraphId"/>
                <w:b w:val="off"/>
                <w:i w:val="off"/>
              </w:rPr>
              <w:t>[688]</w:t>
            </w:r>
            <w:r>
              <w:t>SA</w:t>
            </w:r>
          </w:p>
        </w:tc>
        <w:tc xmlns:tara="kcentrix:tara" tara:rowspan="1" tara:colspan="1">
          <w:tcPr>
            <w:tcW w:w="2835" w:type="dxa"/>
          </w:tcPr>
          <w:p w14:paraId="5A18E8D7" w14:textId="6177A08A">
            <w:pPr>
              <w:pStyle w:val="IPPArialTable"/>
              <w:ind w:left="31"/>
            </w:pPr>
            <w:r>
              <w:rPr>
                <w:rStyle w:val="PleaseReviewParagraphId"/>
                <w:b w:val="off"/>
                <w:i w:val="off"/>
              </w:rPr>
              <w:t>[689]</w:t>
            </w:r>
            <w:r>
              <w:t>systems approach</w:t>
            </w:r>
          </w:p>
        </w:tc>
      </w:tr>
    </w:tbl>
    <w:p w14:paraId="03EFAB33" w14:textId="686AFC92">
      <w:pPr>
        <w:pStyle w:val="IPPTableCaption"/>
      </w:pPr>
      <w:r>
        <w:rPr>
          <w:rStyle w:val="PleaseReviewParagraphId"/>
          <w:b w:val="off"/>
          <w:i w:val="off"/>
        </w:rPr>
        <w:t>[690]</w:t>
      </w:r>
      <w:bookmarkStart w:name="_Toc183604962" w:id="18"/>
      <w:r>
        <w:rPr>
          <w:b/>
          <w:bCs/>
        </w:rPr>
        <w:t>Table 3.</w:t>
      </w:r>
      <w:r>
        <w:t xml:space="preserve"> Pest-specific options for phytosanitary measures</w:t>
      </w:r>
      <w:bookmarkEnd w:id="18"/>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2"/>
        <w:gridCol w:w="5803"/>
      </w:tblGrid>
      <w:tr w14:paraId="6814520E" w14:textId="77777777">
        <w:trPr>
          <w:trHeight w:val="290"/>
          <w:tblHeader/>
        </w:trPr>
        <w:tc xmlns:tara="kcentrix:tara" tara:rowspan="1" tara:colspan="1">
          <w:tcPr>
            <w:tcW w:w="1799" w:type="pct"/>
            <w:shd w:val="clear" w:color="auto" w:fill="BFBFBF" w:themeFill="background1" w:themeFillShade="BF"/>
            <w:noWrap/>
            <w:hideMark/>
          </w:tcPr>
          <w:p w14:paraId="1C878312" w14:textId="31EA64C6">
            <w:pPr>
              <w:pStyle w:val="IPPArialTable"/>
              <w:rPr>
                <w:b/>
                <w:bCs/>
                <w:lang w:eastAsia="en-NZ"/>
              </w:rPr>
            </w:pPr>
            <w:r>
              <w:rPr>
                <w:rStyle w:val="PleaseReviewParagraphId"/>
                <w:b w:val="off"/>
                <w:i w:val="off"/>
              </w:rPr>
              <w:t>[691]</w:t>
            </w:r>
            <w:bookmarkStart w:name="_Hlk125533313" w:id="19"/>
            <w:r>
              <w:rPr>
                <w:b/>
                <w:bCs/>
                <w:lang w:eastAsia="en-NZ"/>
              </w:rPr>
              <w:t>Pest species</w:t>
            </w:r>
          </w:p>
        </w:tc>
        <w:tc xmlns:tara="kcentrix:tara" tara:rowspan="1" tara:colspan="1">
          <w:tcPr>
            <w:tcW w:w="3201" w:type="pct"/>
            <w:shd w:val="clear" w:color="auto" w:fill="BFBFBF" w:themeFill="background1" w:themeFillShade="BF"/>
            <w:noWrap/>
          </w:tcPr>
          <w:p w14:paraId="15BBFE37" w14:textId="4548D17B">
            <w:pPr>
              <w:pStyle w:val="IPPArialTable"/>
              <w:rPr>
                <w:b/>
                <w:bCs/>
                <w:lang w:eastAsia="en-NZ"/>
              </w:rPr>
            </w:pPr>
            <w:r>
              <w:rPr>
                <w:rStyle w:val="PleaseReviewParagraphId"/>
                <w:b w:val="off"/>
                <w:i w:val="off"/>
              </w:rPr>
              <w:t>[692]</w:t>
            </w:r>
            <w:r>
              <w:rPr>
                <w:b/>
                <w:bCs/>
                <w:lang w:eastAsia="en-NZ"/>
              </w:rPr>
              <w:t>Options for phytosanitary measures</w:t>
            </w:r>
          </w:p>
        </w:tc>
      </w:tr>
      <w:tr w14:paraId="17830AD1" w14:textId="77777777">
        <w:trPr>
          <w:trHeight w:val="290"/>
        </w:trPr>
        <w:tc xmlns:tara="kcentrix:tara" tara:rowspan="1" tara:colspan="1">
          <w:tcPr>
            <w:tcW w:w="1799" w:type="pct"/>
            <w:shd w:val="clear" w:color="auto" w:fill="F2F2F2" w:themeFill="background1" w:themeFillShade="F2"/>
            <w:noWrap/>
          </w:tcPr>
          <w:p w14:paraId="1B8D9E62" w14:textId="77777777">
            <w:pPr>
              <w:pStyle w:val="IPPArialTable"/>
              <w:rPr>
                <w:b/>
                <w:bCs/>
              </w:rPr>
            </w:pPr>
            <w:r>
              <w:rPr>
                <w:rStyle w:val="PleaseReviewParagraphId"/>
                <w:b w:val="off"/>
                <w:i w:val="off"/>
              </w:rPr>
              <w:t>[693]</w:t>
            </w:r>
            <w:r>
              <w:rPr>
                <w:b/>
                <w:bCs/>
              </w:rPr>
              <w:t>Mites</w:t>
            </w:r>
          </w:p>
        </w:tc>
        <w:tc xmlns:tara="kcentrix:tara" tara:rowspan="1" tara:colspan="1">
          <w:tcPr>
            <w:tcW w:w="3201" w:type="pct"/>
            <w:shd w:val="clear" w:color="auto" w:fill="F2F2F2" w:themeFill="background1" w:themeFillShade="F2"/>
            <w:noWrap/>
          </w:tcPr>
          <w:p w14:paraId="2301CF86" w14:textId="77777777">
            <w:pPr>
              <w:pStyle w:val="IPPArialTable"/>
              <w:rPr>
                <w:b/>
                <w:bCs/>
                <w:i/>
                <w:iCs/>
                <w:lang w:eastAsia="en-NZ"/>
              </w:rPr>
            </w:pPr>
            <w:r>
              <w:rPr>
                <w:rStyle w:val="PleaseReviewParagraphId"/>
                <w:b w:val="off"/>
                <w:i w:val="off"/>
              </w:rPr>
              <w:t>[694]</w:t>
            </w:r>
          </w:p>
        </w:tc>
      </w:tr>
      <w:tr w14:paraId="3338DDC3" w14:textId="77777777">
        <w:trPr>
          <w:trHeight w:val="290"/>
        </w:trPr>
        <w:tc xmlns:tara="kcentrix:tara" tara:rowspan="1" tara:colspan="1">
          <w:tcPr>
            <w:tcW w:w="1799" w:type="pct"/>
            <w:noWrap/>
          </w:tcPr>
          <w:p w14:paraId="1942C42D" w14:textId="77777777">
            <w:pPr>
              <w:pStyle w:val="IPPArialTable"/>
              <w:rPr>
                <w:i/>
                <w:iCs/>
                <w:lang w:eastAsia="en-NZ"/>
              </w:rPr>
            </w:pPr>
            <w:r>
              <w:rPr>
                <w:rStyle w:val="PleaseReviewParagraphId"/>
                <w:b w:val="off"/>
                <w:i w:val="off"/>
              </w:rPr>
              <w:t>[695]</w:t>
            </w:r>
            <w:r>
              <w:rPr>
                <w:i/>
                <w:iCs/>
              </w:rPr>
              <w:lastRenderedPageBreak/>
              <w:t xml:space="preserve">Aculus schlechtendali </w:t>
            </w:r>
          </w:p>
        </w:tc>
        <w:tc xmlns:tara="kcentrix:tara" tara:rowspan="1" tara:colspan="1">
          <w:tcPr>
            <w:tcW w:w="3201" w:type="pct"/>
            <w:noWrap/>
          </w:tcPr>
          <w:p w14:paraId="316CBA6E" w14:textId="5FA4CDFE">
            <w:pPr>
              <w:pStyle w:val="IPPArialTable"/>
              <w:rPr>
                <w:lang w:eastAsia="en-NZ"/>
              </w:rPr>
            </w:pPr>
            <w:r>
              <w:rPr>
                <w:rStyle w:val="PleaseReviewParagraphId"/>
                <w:b w:val="off"/>
                <w:i w:val="off"/>
              </w:rPr>
              <w:t>[696]</w:t>
            </w:r>
            <w:r>
              <w:rPr>
                <w:lang w:eastAsia="en-NZ"/>
              </w:rPr>
              <w:t xml:space="preserve">CT 7; export inspection;* SA 4 </w:t>
            </w:r>
          </w:p>
        </w:tc>
      </w:tr>
      <w:tr w14:paraId="3B66EF6F" w14:textId="77777777">
        <w:trPr>
          <w:trHeight w:val="290"/>
        </w:trPr>
        <w:tc xmlns:tara="kcentrix:tara" tara:rowspan="1" tara:colspan="1">
          <w:tcPr>
            <w:tcW w:w="1799" w:type="pct"/>
            <w:noWrap/>
          </w:tcPr>
          <w:p w14:paraId="27A0467A" w14:textId="77777777">
            <w:pPr>
              <w:pStyle w:val="IPPArialTable"/>
              <w:rPr>
                <w:i/>
                <w:iCs/>
              </w:rPr>
            </w:pPr>
            <w:r>
              <w:rPr>
                <w:rStyle w:val="PleaseReviewParagraphId"/>
                <w:b w:val="off"/>
                <w:i w:val="off"/>
              </w:rPr>
              <w:t>[697]</w:t>
            </w:r>
            <w:r>
              <w:rPr>
                <w:i/>
                <w:iCs/>
              </w:rPr>
              <w:t>Amphitetranychus viennensis </w:t>
            </w:r>
          </w:p>
        </w:tc>
        <w:tc xmlns:tara="kcentrix:tara" tara:rowspan="1" tara:colspan="1">
          <w:tcPr>
            <w:tcW w:w="3201" w:type="pct"/>
            <w:noWrap/>
          </w:tcPr>
          <w:p w14:paraId="4ABC787B" w14:textId="08FFB443">
            <w:pPr>
              <w:pStyle w:val="IPPArialTable"/>
              <w:rPr>
                <w:lang w:eastAsia="en-NZ"/>
              </w:rPr>
            </w:pPr>
            <w:r>
              <w:rPr>
                <w:rStyle w:val="PleaseReviewParagraphId"/>
                <w:b w:val="off"/>
                <w:i w:val="off"/>
              </w:rPr>
              <w:t>[698]</w:t>
            </w:r>
            <w:r>
              <w:rPr>
                <w:lang w:eastAsia="en-NZ"/>
              </w:rPr>
              <w:t xml:space="preserve">CTMB 1, 2, 3, 4, 5, 6, 7, 8; export inspection;* </w:t>
            </w:r>
            <w:r>
              <w:rPr>
                <w:color w:val="000000" w:themeColor="text1"/>
                <w:lang w:eastAsia="en-NZ"/>
              </w:rPr>
              <w:t xml:space="preserve">MB 2, 3, 4, 5, 7; </w:t>
            </w:r>
            <w:r>
              <w:rPr>
                <w:lang w:eastAsia="en-NZ"/>
              </w:rPr>
              <w:t xml:space="preserve">SA 4, 5, 9 </w:t>
            </w:r>
          </w:p>
        </w:tc>
      </w:tr>
      <w:tr w14:paraId="455CA691" w14:textId="77777777">
        <w:trPr>
          <w:trHeight w:val="290"/>
        </w:trPr>
        <w:tc xmlns:tara="kcentrix:tara" tara:rowspan="1" tara:colspan="1">
          <w:tcPr>
            <w:tcW w:w="1799" w:type="pct"/>
            <w:noWrap/>
          </w:tcPr>
          <w:p w14:paraId="76FC4C9D" w14:textId="77777777">
            <w:pPr>
              <w:pStyle w:val="IPPArialTable"/>
              <w:rPr>
                <w:i/>
                <w:iCs/>
              </w:rPr>
            </w:pPr>
            <w:r>
              <w:rPr>
                <w:rStyle w:val="PleaseReviewParagraphId"/>
                <w:b w:val="off"/>
                <w:i w:val="off"/>
              </w:rPr>
              <w:t>[699]</w:t>
            </w:r>
            <w:r>
              <w:rPr>
                <w:i/>
                <w:iCs/>
              </w:rPr>
              <w:t>Brevipalpus californicus</w:t>
            </w:r>
          </w:p>
        </w:tc>
        <w:tc xmlns:tara="kcentrix:tara" tara:rowspan="1" tara:colspan="1">
          <w:tcPr>
            <w:tcW w:w="3201" w:type="pct"/>
            <w:noWrap/>
          </w:tcPr>
          <w:p w14:paraId="48141454" w14:textId="54B3226A">
            <w:pPr>
              <w:pStyle w:val="IPPArialTable"/>
              <w:rPr>
                <w:lang w:eastAsia="en-NZ"/>
              </w:rPr>
            </w:pPr>
            <w:r>
              <w:rPr>
                <w:rStyle w:val="PleaseReviewParagraphId"/>
                <w:b w:val="off"/>
                <w:i w:val="off"/>
              </w:rPr>
              <w:t>[700]</w:t>
            </w:r>
            <w:r>
              <w:rPr>
                <w:lang w:eastAsia="en-NZ"/>
              </w:rPr>
              <w:t>SA (not described)</w:t>
            </w:r>
            <w:r>
              <w:rPr>
                <w:rFonts w:cs="Arial"/>
                <w:vertAlign w:val="superscript"/>
              </w:rPr>
              <w:t>†</w:t>
            </w:r>
            <w:r>
              <w:rPr>
                <w:lang w:eastAsia="en-NZ"/>
              </w:rPr>
              <w:t xml:space="preserve"> </w:t>
            </w:r>
          </w:p>
        </w:tc>
      </w:tr>
      <w:tr w14:paraId="2A0B3412" w14:textId="77777777">
        <w:trPr>
          <w:trHeight w:val="290"/>
        </w:trPr>
        <w:tc xmlns:tara="kcentrix:tara" tara:rowspan="1" tara:colspan="1">
          <w:tcPr>
            <w:tcW w:w="1799" w:type="pct"/>
            <w:noWrap/>
          </w:tcPr>
          <w:p w14:paraId="0E6EF088" w14:textId="77777777">
            <w:pPr>
              <w:pStyle w:val="IPPArialTable"/>
              <w:rPr>
                <w:i/>
                <w:iCs/>
                <w:lang w:eastAsia="en-NZ"/>
              </w:rPr>
            </w:pPr>
            <w:r>
              <w:rPr>
                <w:rStyle w:val="PleaseReviewParagraphId"/>
                <w:b w:val="off"/>
                <w:i w:val="off"/>
              </w:rPr>
              <w:t>[701]</w:t>
            </w:r>
            <w:r>
              <w:rPr>
                <w:i/>
                <w:iCs/>
              </w:rPr>
              <w:t xml:space="preserve">Brevipalpus chilensis </w:t>
            </w:r>
          </w:p>
        </w:tc>
        <w:tc xmlns:tara="kcentrix:tara" tara:rowspan="1" tara:colspan="1">
          <w:tcPr>
            <w:tcW w:w="3201" w:type="pct"/>
            <w:noWrap/>
          </w:tcPr>
          <w:p w14:paraId="510E3B71" w14:textId="54AFB14E">
            <w:pPr>
              <w:pStyle w:val="IPPArialTable"/>
              <w:rPr>
                <w:lang w:eastAsia="en-NZ"/>
              </w:rPr>
            </w:pPr>
            <w:r>
              <w:rPr>
                <w:rStyle w:val="PleaseReviewParagraphId"/>
                <w:b w:val="off"/>
                <w:i w:val="off"/>
              </w:rPr>
              <w:t>[702]</w:t>
            </w:r>
            <w:r>
              <w:rPr>
                <w:lang w:eastAsia="en-NZ"/>
              </w:rPr>
              <w:t>Export inspection;* MBCT 10, 11</w:t>
            </w:r>
          </w:p>
        </w:tc>
      </w:tr>
      <w:tr w14:paraId="04C778B7" w14:textId="77777777">
        <w:trPr>
          <w:trHeight w:val="290"/>
        </w:trPr>
        <w:tc xmlns:tara="kcentrix:tara" tara:rowspan="1" tara:colspan="1">
          <w:tcPr>
            <w:tcW w:w="1799" w:type="pct"/>
            <w:noWrap/>
          </w:tcPr>
          <w:p w14:paraId="0AD95E19" w14:textId="77777777">
            <w:pPr>
              <w:pStyle w:val="IPPArialTable"/>
              <w:rPr>
                <w:i/>
                <w:iCs/>
                <w:lang w:eastAsia="en-NZ"/>
              </w:rPr>
            </w:pPr>
            <w:r>
              <w:rPr>
                <w:rStyle w:val="PleaseReviewParagraphId"/>
                <w:b w:val="off"/>
                <w:i w:val="off"/>
              </w:rPr>
              <w:t>[703]</w:t>
            </w:r>
            <w:r>
              <w:rPr>
                <w:i/>
                <w:iCs/>
              </w:rPr>
              <w:t xml:space="preserve">Brevipalpus obovatus </w:t>
            </w:r>
          </w:p>
        </w:tc>
        <w:tc xmlns:tara="kcentrix:tara" tara:rowspan="1" tara:colspan="1">
          <w:tcPr>
            <w:tcW w:w="3201" w:type="pct"/>
            <w:noWrap/>
          </w:tcPr>
          <w:p w14:paraId="4FFBAA77" w14:textId="7331D23A">
            <w:pPr>
              <w:pStyle w:val="IPPArialTable"/>
              <w:rPr>
                <w:lang w:eastAsia="en-NZ"/>
              </w:rPr>
            </w:pPr>
            <w:r>
              <w:rPr>
                <w:rStyle w:val="PleaseReviewParagraphId"/>
                <w:b w:val="off"/>
                <w:i w:val="off"/>
              </w:rPr>
              <w:t>[704]</w:t>
            </w:r>
            <w:r>
              <w:rPr>
                <w:lang w:eastAsia="en-NZ"/>
              </w:rPr>
              <w:t xml:space="preserve">SA 10 </w:t>
            </w:r>
          </w:p>
        </w:tc>
      </w:tr>
      <w:tr w14:paraId="18A675B6" w14:textId="77777777">
        <w:trPr>
          <w:trHeight w:val="290"/>
        </w:trPr>
        <w:tc xmlns:tara="kcentrix:tara" tara:rowspan="1" tara:colspan="1">
          <w:tcPr>
            <w:tcW w:w="1799" w:type="pct"/>
            <w:noWrap/>
          </w:tcPr>
          <w:p w14:paraId="736EC404" w14:textId="77777777">
            <w:pPr>
              <w:pStyle w:val="IPPArialTable"/>
              <w:rPr>
                <w:i/>
                <w:iCs/>
                <w:lang w:eastAsia="en-NZ"/>
              </w:rPr>
            </w:pPr>
            <w:r>
              <w:rPr>
                <w:rStyle w:val="PleaseReviewParagraphId"/>
                <w:b w:val="off"/>
                <w:i w:val="off"/>
              </w:rPr>
              <w:t>[705]</w:t>
            </w:r>
            <w:r>
              <w:rPr>
                <w:i/>
                <w:iCs/>
              </w:rPr>
              <w:t>Cenopalpus pulcher</w:t>
            </w:r>
          </w:p>
        </w:tc>
        <w:tc xmlns:tara="kcentrix:tara" tara:rowspan="1" tara:colspan="1">
          <w:tcPr>
            <w:tcW w:w="3201" w:type="pct"/>
            <w:noWrap/>
          </w:tcPr>
          <w:p w14:paraId="7B62CEDA" w14:textId="595AF38E">
            <w:pPr>
              <w:pStyle w:val="IPPArialTable"/>
              <w:rPr>
                <w:lang w:eastAsia="en-NZ"/>
              </w:rPr>
            </w:pPr>
            <w:r>
              <w:rPr>
                <w:rStyle w:val="PleaseReviewParagraphId"/>
                <w:b w:val="off"/>
                <w:i w:val="off"/>
              </w:rPr>
              <w:t>[706]</w:t>
            </w:r>
            <w:r>
              <w:rPr>
                <w:lang w:eastAsia="en-NZ"/>
              </w:rPr>
              <w:t xml:space="preserve">Export inspection;* MB 2, 3, 4, 5, 7; SA 3 </w:t>
            </w:r>
          </w:p>
        </w:tc>
      </w:tr>
      <w:tr w14:paraId="415CFCDA" w14:textId="77777777">
        <w:trPr>
          <w:trHeight w:val="290"/>
        </w:trPr>
        <w:tc xmlns:tara="kcentrix:tara" tara:rowspan="1" tara:colspan="1">
          <w:tcPr>
            <w:tcW w:w="1799" w:type="pct"/>
            <w:noWrap/>
          </w:tcPr>
          <w:p w14:paraId="44FE8BFA" w14:textId="77777777">
            <w:pPr>
              <w:pStyle w:val="IPPArialTable"/>
              <w:rPr>
                <w:i/>
                <w:iCs/>
                <w:lang w:eastAsia="en-NZ"/>
              </w:rPr>
            </w:pPr>
            <w:r>
              <w:rPr>
                <w:rStyle w:val="PleaseReviewParagraphId"/>
                <w:b w:val="off"/>
                <w:i w:val="off"/>
              </w:rPr>
              <w:t>[707]</w:t>
            </w:r>
            <w:r>
              <w:rPr>
                <w:i/>
                <w:iCs/>
              </w:rPr>
              <w:t xml:space="preserve">Eriophyes pyri </w:t>
            </w:r>
          </w:p>
        </w:tc>
        <w:tc xmlns:tara="kcentrix:tara" tara:rowspan="1" tara:colspan="1">
          <w:tcPr>
            <w:tcW w:w="3201" w:type="pct"/>
            <w:noWrap/>
          </w:tcPr>
          <w:p w14:paraId="744CCCE2" w14:textId="113E6B6D">
            <w:pPr>
              <w:pStyle w:val="IPPArialTable"/>
              <w:rPr>
                <w:lang w:eastAsia="en-NZ"/>
              </w:rPr>
            </w:pPr>
            <w:r>
              <w:rPr>
                <w:rStyle w:val="PleaseReviewParagraphId"/>
                <w:b w:val="off"/>
                <w:i w:val="off"/>
              </w:rPr>
              <w:t>[708]</w:t>
            </w:r>
            <w:r>
              <w:rPr>
                <w:lang w:eastAsia="en-NZ"/>
              </w:rPr>
              <w:t>SA 11</w:t>
            </w:r>
          </w:p>
        </w:tc>
      </w:tr>
      <w:tr w14:paraId="153E1FE9" w14:textId="77777777">
        <w:trPr>
          <w:trHeight w:val="290"/>
        </w:trPr>
        <w:tc xmlns:tara="kcentrix:tara" tara:rowspan="1" tara:colspan="1">
          <w:tcPr>
            <w:tcW w:w="1799" w:type="pct"/>
            <w:noWrap/>
          </w:tcPr>
          <w:p w14:paraId="275D0FB0" w14:textId="77777777">
            <w:pPr>
              <w:pStyle w:val="IPPArialTable"/>
              <w:rPr>
                <w:i/>
                <w:iCs/>
                <w:lang w:eastAsia="en-NZ"/>
              </w:rPr>
            </w:pPr>
            <w:r>
              <w:rPr>
                <w:rStyle w:val="PleaseReviewParagraphId"/>
                <w:b w:val="off"/>
                <w:i w:val="off"/>
              </w:rPr>
              <w:t>[709]</w:t>
            </w:r>
            <w:r>
              <w:rPr>
                <w:i/>
                <w:iCs/>
              </w:rPr>
              <w:t xml:space="preserve">Panonychus ulmi </w:t>
            </w:r>
          </w:p>
        </w:tc>
        <w:tc xmlns:tara="kcentrix:tara" tara:rowspan="1" tara:colspan="1">
          <w:tcPr>
            <w:tcW w:w="3201" w:type="pct"/>
            <w:noWrap/>
          </w:tcPr>
          <w:p w14:paraId="382F9A45" w14:textId="1FBDF5D8">
            <w:pPr>
              <w:pStyle w:val="IPPArialTable"/>
              <w:rPr>
                <w:lang w:eastAsia="en-NZ"/>
              </w:rPr>
            </w:pPr>
            <w:r>
              <w:rPr>
                <w:rStyle w:val="PleaseReviewParagraphId"/>
                <w:b w:val="off"/>
                <w:i w:val="off"/>
              </w:rPr>
              <w:t>[710]</w:t>
            </w:r>
            <w:r>
              <w:rPr>
                <w:lang w:eastAsia="en-NZ"/>
              </w:rPr>
              <w:t>IM;</w:t>
            </w:r>
            <w:r>
              <w:rPr>
                <w:vertAlign w:val="superscript"/>
              </w:rPr>
              <w:t>‡</w:t>
            </w:r>
            <w:r>
              <w:rPr>
                <w:lang w:eastAsia="en-NZ"/>
              </w:rPr>
              <w:t xml:space="preserve"> SA 4</w:t>
            </w:r>
          </w:p>
        </w:tc>
      </w:tr>
      <w:tr w14:paraId="6CF4A205" w14:textId="77777777">
        <w:trPr>
          <w:trHeight w:val="290"/>
        </w:trPr>
        <w:tc xmlns:tara="kcentrix:tara" tara:rowspan="1" tara:colspan="1">
          <w:tcPr>
            <w:tcW w:w="1799" w:type="pct"/>
            <w:noWrap/>
          </w:tcPr>
          <w:p w14:paraId="0B5AF521" w14:textId="77777777">
            <w:pPr>
              <w:pStyle w:val="IPPArialTable"/>
              <w:rPr>
                <w:i/>
                <w:iCs/>
                <w:lang w:eastAsia="en-NZ"/>
              </w:rPr>
            </w:pPr>
            <w:r>
              <w:rPr>
                <w:rStyle w:val="PleaseReviewParagraphId"/>
                <w:b w:val="off"/>
                <w:i w:val="off"/>
              </w:rPr>
              <w:t>[711]</w:t>
            </w:r>
            <w:r>
              <w:rPr>
                <w:i/>
                <w:iCs/>
              </w:rPr>
              <w:t>Tetranychus kanzawai</w:t>
            </w:r>
          </w:p>
        </w:tc>
        <w:tc xmlns:tara="kcentrix:tara" tara:rowspan="1" tara:colspan="1">
          <w:tcPr>
            <w:tcW w:w="3201" w:type="pct"/>
            <w:noWrap/>
          </w:tcPr>
          <w:p w14:paraId="3B7AB167" w14:textId="558D1172">
            <w:pPr>
              <w:pStyle w:val="IPPArialTable"/>
              <w:rPr>
                <w:lang w:eastAsia="en-NZ"/>
              </w:rPr>
            </w:pPr>
            <w:r>
              <w:rPr>
                <w:rStyle w:val="PleaseReviewParagraphId"/>
                <w:b w:val="off"/>
                <w:i w:val="off"/>
              </w:rPr>
              <w:t>[712]</w:t>
            </w:r>
            <w:r>
              <w:rPr>
                <w:lang w:eastAsia="en-NZ"/>
              </w:rPr>
              <w:t>SA 5</w:t>
            </w:r>
          </w:p>
        </w:tc>
      </w:tr>
      <w:tr w14:paraId="028DCAAC" w14:textId="77777777">
        <w:trPr>
          <w:trHeight w:val="290"/>
        </w:trPr>
        <w:tc xmlns:tara="kcentrix:tara" tara:rowspan="1" tara:colspan="1">
          <w:tcPr>
            <w:tcW w:w="1799" w:type="pct"/>
            <w:noWrap/>
          </w:tcPr>
          <w:p w14:paraId="7FF87F57" w14:textId="77777777">
            <w:pPr>
              <w:pStyle w:val="IPPArialTable"/>
              <w:rPr>
                <w:i/>
                <w:iCs/>
              </w:rPr>
            </w:pPr>
            <w:r>
              <w:rPr>
                <w:rStyle w:val="PleaseReviewParagraphId"/>
                <w:b w:val="off"/>
                <w:i w:val="off"/>
              </w:rPr>
              <w:t>[713]</w:t>
            </w:r>
            <w:r>
              <w:rPr>
                <w:i/>
                <w:iCs/>
              </w:rPr>
              <w:t>Tetranychus pacificus</w:t>
            </w:r>
          </w:p>
        </w:tc>
        <w:tc xmlns:tara="kcentrix:tara" tara:rowspan="1" tara:colspan="1">
          <w:tcPr>
            <w:tcW w:w="3201" w:type="pct"/>
            <w:noWrap/>
          </w:tcPr>
          <w:p w14:paraId="7B3A319A" w14:textId="1FE3222D">
            <w:pPr>
              <w:pStyle w:val="IPPArialTable"/>
              <w:rPr>
                <w:lang w:eastAsia="en-NZ"/>
              </w:rPr>
            </w:pPr>
            <w:r>
              <w:rPr>
                <w:rStyle w:val="PleaseReviewParagraphId"/>
                <w:b w:val="off"/>
                <w:i w:val="off"/>
              </w:rPr>
              <w:t>[714]</w:t>
            </w:r>
            <w:r>
              <w:rPr>
                <w:lang w:eastAsia="en-NZ"/>
              </w:rPr>
              <w:t>Export inspection;* SA 10</w:t>
            </w:r>
          </w:p>
        </w:tc>
      </w:tr>
      <w:tr w14:paraId="6E27F0DD" w14:textId="77777777">
        <w:trPr>
          <w:trHeight w:val="290"/>
        </w:trPr>
        <w:tc xmlns:tara="kcentrix:tara" tara:rowspan="1" tara:colspan="1">
          <w:tcPr>
            <w:tcW w:w="1799" w:type="pct"/>
            <w:shd w:val="clear" w:color="auto" w:fill="F2F2F2" w:themeFill="background1" w:themeFillShade="F2"/>
            <w:noWrap/>
          </w:tcPr>
          <w:p w14:paraId="6E9CC743" w14:textId="0BA147B6">
            <w:pPr>
              <w:pStyle w:val="IPPArialTable"/>
              <w:rPr>
                <w:b/>
                <w:bCs/>
                <w:lang w:eastAsia="en-NZ"/>
              </w:rPr>
            </w:pPr>
            <w:r>
              <w:rPr>
                <w:rStyle w:val="PleaseReviewParagraphId"/>
                <w:b w:val="off"/>
                <w:i w:val="off"/>
              </w:rPr>
              <w:t>[715]</w:t>
            </w:r>
            <w:r>
              <w:rPr>
                <w:b/>
                <w:bCs/>
                <w:lang w:eastAsia="en-NZ"/>
              </w:rPr>
              <w:t>Beetles</w:t>
            </w:r>
          </w:p>
        </w:tc>
        <w:tc xmlns:tara="kcentrix:tara" tara:rowspan="1" tara:colspan="1">
          <w:tcPr>
            <w:tcW w:w="3201" w:type="pct"/>
            <w:shd w:val="clear" w:color="auto" w:fill="F2F2F2" w:themeFill="background1" w:themeFillShade="F2"/>
            <w:noWrap/>
          </w:tcPr>
          <w:p w14:paraId="0F954FED" w14:textId="159936A6">
            <w:pPr>
              <w:pStyle w:val="IPPArialTable"/>
              <w:rPr>
                <w:lang w:eastAsia="en-NZ"/>
              </w:rPr>
            </w:pPr>
            <w:r>
              <w:rPr>
                <w:rStyle w:val="PleaseReviewParagraphId"/>
                <w:b w:val="off"/>
                <w:i w:val="off"/>
              </w:rPr>
              <w:t>[716]</w:t>
            </w:r>
          </w:p>
        </w:tc>
      </w:tr>
      <w:tr w14:paraId="570A5236" w14:textId="77777777">
        <w:trPr>
          <w:trHeight w:val="290"/>
        </w:trPr>
        <w:tc xmlns:tara="kcentrix:tara" tara:rowspan="1" tara:colspan="1">
          <w:tcPr>
            <w:tcW w:w="1799" w:type="pct"/>
            <w:noWrap/>
          </w:tcPr>
          <w:p w14:paraId="3D575941" w14:textId="66EE7878">
            <w:pPr>
              <w:pStyle w:val="IPPArialTable"/>
              <w:rPr>
                <w:i/>
                <w:iCs/>
              </w:rPr>
            </w:pPr>
            <w:r>
              <w:rPr>
                <w:rStyle w:val="PleaseReviewParagraphId"/>
                <w:b w:val="off"/>
                <w:i w:val="off"/>
              </w:rPr>
              <w:t>[717]</w:t>
            </w:r>
            <w:r>
              <w:rPr>
                <w:i/>
                <w:iCs/>
              </w:rPr>
              <w:t>Anthonomus pomorum</w:t>
            </w:r>
          </w:p>
        </w:tc>
        <w:tc xmlns:tara="kcentrix:tara" tara:rowspan="1" tara:colspan="1">
          <w:tcPr>
            <w:tcW w:w="3201" w:type="pct"/>
            <w:noWrap/>
          </w:tcPr>
          <w:p w14:paraId="5B07D885" w14:textId="67A2D111">
            <w:pPr>
              <w:pStyle w:val="IPPArialTable"/>
              <w:rPr>
                <w:lang w:eastAsia="en-NZ"/>
              </w:rPr>
            </w:pPr>
            <w:r>
              <w:rPr>
                <w:rStyle w:val="PleaseReviewParagraphId"/>
                <w:b w:val="off"/>
                <w:i w:val="off"/>
              </w:rPr>
              <w:t>[718]</w:t>
            </w:r>
            <w:r>
              <w:rPr>
                <w:lang w:eastAsia="en-NZ"/>
              </w:rPr>
              <w:t>SA 5</w:t>
            </w:r>
          </w:p>
        </w:tc>
      </w:tr>
      <w:tr w14:paraId="674F3D3F" w14:textId="77777777">
        <w:trPr>
          <w:trHeight w:val="290"/>
        </w:trPr>
        <w:tc xmlns:tara="kcentrix:tara" tara:rowspan="1" tara:colspan="1">
          <w:tcPr>
            <w:tcW w:w="1799" w:type="pct"/>
            <w:noWrap/>
          </w:tcPr>
          <w:p w14:paraId="4200D109" w14:textId="712ED82E">
            <w:pPr>
              <w:pStyle w:val="IPPArialTable"/>
              <w:rPr>
                <w:i/>
                <w:iCs/>
              </w:rPr>
            </w:pPr>
            <w:r>
              <w:rPr>
                <w:rStyle w:val="PleaseReviewParagraphId"/>
                <w:b w:val="off"/>
                <w:i w:val="off"/>
              </w:rPr>
              <w:t>[719]</w:t>
            </w:r>
            <w:r>
              <w:rPr>
                <w:i/>
                <w:iCs/>
              </w:rPr>
              <w:t>Anthonomus quadrigibbus</w:t>
            </w:r>
            <w:r>
              <w:t xml:space="preserve"> </w:t>
            </w:r>
          </w:p>
        </w:tc>
        <w:tc xmlns:tara="kcentrix:tara" tara:rowspan="1" tara:colspan="1">
          <w:tcPr>
            <w:tcW w:w="3201" w:type="pct"/>
            <w:noWrap/>
          </w:tcPr>
          <w:p w14:paraId="346023EE" w14:textId="3DCF50E4">
            <w:pPr>
              <w:pStyle w:val="IPPArialTable"/>
              <w:rPr>
                <w:lang w:eastAsia="en-NZ"/>
              </w:rPr>
            </w:pPr>
            <w:r>
              <w:rPr>
                <w:rStyle w:val="PleaseReviewParagraphId"/>
                <w:b w:val="off"/>
                <w:i w:val="off"/>
              </w:rPr>
              <w:t>[720]</w:t>
            </w:r>
            <w:r>
              <w:rPr>
                <w:lang w:eastAsia="en-NZ"/>
              </w:rPr>
              <w:t>PFA; PFPP; PFPS; SA 9</w:t>
            </w:r>
          </w:p>
        </w:tc>
      </w:tr>
      <w:tr w14:paraId="32743242" w14:textId="77777777">
        <w:trPr>
          <w:trHeight w:val="290"/>
        </w:trPr>
        <w:tc xmlns:tara="kcentrix:tara" tara:rowspan="1" tara:colspan="1">
          <w:tcPr>
            <w:tcW w:w="1799" w:type="pct"/>
            <w:noWrap/>
          </w:tcPr>
          <w:p w14:paraId="0034D418" w14:textId="688524F2">
            <w:pPr>
              <w:pStyle w:val="IPPArialTable"/>
              <w:rPr>
                <w:i/>
                <w:iCs/>
              </w:rPr>
            </w:pPr>
            <w:r>
              <w:rPr>
                <w:rStyle w:val="PleaseReviewParagraphId"/>
                <w:b w:val="off"/>
                <w:i w:val="off"/>
              </w:rPr>
              <w:t>[721]</w:t>
            </w:r>
            <w:r>
              <w:rPr>
                <w:i/>
                <w:iCs/>
              </w:rPr>
              <w:t>Anthonomus rubi</w:t>
            </w:r>
          </w:p>
        </w:tc>
        <w:tc xmlns:tara="kcentrix:tara" tara:rowspan="1" tara:colspan="1">
          <w:tcPr>
            <w:tcW w:w="3201" w:type="pct"/>
            <w:noWrap/>
          </w:tcPr>
          <w:p w14:paraId="05B95811" w14:textId="555EFCFD">
            <w:pPr>
              <w:pStyle w:val="IPPArialTable"/>
              <w:rPr>
                <w:lang w:eastAsia="en-NZ"/>
              </w:rPr>
            </w:pPr>
            <w:r>
              <w:rPr>
                <w:rStyle w:val="PleaseReviewParagraphId"/>
                <w:b w:val="off"/>
                <w:i w:val="off"/>
              </w:rPr>
              <w:t>[722]</w:t>
            </w:r>
            <w:r>
              <w:rPr>
                <w:lang w:eastAsia="en-NZ"/>
              </w:rPr>
              <w:t>SA (not described)</w:t>
            </w:r>
            <w:r>
              <w:rPr>
                <w:rFonts w:cs="Arial"/>
                <w:vertAlign w:val="superscript"/>
              </w:rPr>
              <w:t>†</w:t>
            </w:r>
          </w:p>
        </w:tc>
      </w:tr>
      <w:tr w14:paraId="2CFDFCE5" w14:textId="77777777">
        <w:trPr>
          <w:trHeight w:val="290"/>
        </w:trPr>
        <w:tc xmlns:tara="kcentrix:tara" tara:rowspan="1" tara:colspan="1">
          <w:tcPr>
            <w:tcW w:w="1799" w:type="pct"/>
            <w:noWrap/>
          </w:tcPr>
          <w:p w14:paraId="45A47D6D" w14:textId="6DECDB05">
            <w:pPr>
              <w:pStyle w:val="IPPArialTable"/>
              <w:rPr>
                <w:i/>
                <w:iCs/>
              </w:rPr>
            </w:pPr>
            <w:r>
              <w:rPr>
                <w:rStyle w:val="PleaseReviewParagraphId"/>
                <w:b w:val="off"/>
                <w:i w:val="off"/>
              </w:rPr>
              <w:t>[723]</w:t>
            </w:r>
            <w:r>
              <w:rPr>
                <w:i/>
                <w:iCs/>
              </w:rPr>
              <w:t>Conotrachelus crataegi </w:t>
            </w:r>
          </w:p>
        </w:tc>
        <w:tc xmlns:tara="kcentrix:tara" tara:rowspan="1" tara:colspan="1">
          <w:tcPr>
            <w:tcW w:w="3201" w:type="pct"/>
            <w:noWrap/>
          </w:tcPr>
          <w:p w14:paraId="526CA4E0" w14:textId="381C5EA9">
            <w:pPr>
              <w:pStyle w:val="IPPArialTable"/>
              <w:rPr>
                <w:lang w:eastAsia="en-NZ"/>
              </w:rPr>
            </w:pPr>
            <w:r>
              <w:rPr>
                <w:rStyle w:val="PleaseReviewParagraphId"/>
                <w:b w:val="off"/>
                <w:i w:val="off"/>
              </w:rPr>
              <w:t>[724]</w:t>
            </w:r>
            <w:r>
              <w:rPr>
                <w:lang w:eastAsia="en-NZ"/>
              </w:rPr>
              <w:t>PFA; PFPP; SA 11</w:t>
            </w:r>
          </w:p>
        </w:tc>
      </w:tr>
      <w:tr w14:paraId="0AC2A654" w14:textId="77777777">
        <w:trPr>
          <w:trHeight w:val="290"/>
        </w:trPr>
        <w:tc xmlns:tara="kcentrix:tara" tara:rowspan="1" tara:colspan="1">
          <w:tcPr>
            <w:tcW w:w="1799" w:type="pct"/>
            <w:noWrap/>
          </w:tcPr>
          <w:p w14:paraId="7AA04F5E" w14:textId="464D5BE4">
            <w:pPr>
              <w:pStyle w:val="IPPArialTable"/>
              <w:rPr>
                <w:i/>
                <w:iCs/>
              </w:rPr>
            </w:pPr>
            <w:r>
              <w:rPr>
                <w:rStyle w:val="PleaseReviewParagraphId"/>
                <w:b w:val="off"/>
                <w:i w:val="off"/>
              </w:rPr>
              <w:t>[725]</w:t>
            </w:r>
            <w:r>
              <w:rPr>
                <w:i/>
                <w:iCs/>
              </w:rPr>
              <w:t>Conotrachelus nenuphar</w:t>
            </w:r>
          </w:p>
        </w:tc>
        <w:tc xmlns:tara="kcentrix:tara" tara:rowspan="1" tara:colspan="1">
          <w:tcPr>
            <w:tcW w:w="3201" w:type="pct"/>
            <w:noWrap/>
          </w:tcPr>
          <w:p w14:paraId="7311BE69" w14:textId="40673808">
            <w:pPr>
              <w:pStyle w:val="IPPArialTable"/>
              <w:rPr>
                <w:lang w:val="fr-FR" w:eastAsia="en-NZ"/>
              </w:rPr>
            </w:pPr>
            <w:r>
              <w:rPr>
                <w:rStyle w:val="PleaseReviewParagraphId"/>
                <w:b w:val="off"/>
                <w:i w:val="off"/>
              </w:rPr>
              <w:t>[726]</w:t>
            </w:r>
            <w:r>
              <w:rPr>
                <w:lang w:val="fr-FR" w:eastAsia="en-NZ"/>
              </w:rPr>
              <w:t>Export inspection;</w:t>
            </w:r>
            <w:r>
              <w:rPr>
                <w:lang w:val="fr-FR"/>
              </w:rPr>
              <w:t>*</w:t>
            </w:r>
            <w:r>
              <w:rPr>
                <w:lang w:val="fr-FR" w:eastAsia="en-NZ"/>
              </w:rPr>
              <w:t xml:space="preserve"> CT 7, 28, 34; PFA; PFPS; SA 1</w:t>
            </w:r>
          </w:p>
        </w:tc>
      </w:tr>
      <w:tr w14:paraId="6DC40D8A" w14:textId="77777777">
        <w:trPr>
          <w:trHeight w:val="290"/>
        </w:trPr>
        <w:tc xmlns:tara="kcentrix:tara" tara:rowspan="1" tara:colspan="1">
          <w:tcPr>
            <w:tcW w:w="1799" w:type="pct"/>
            <w:noWrap/>
          </w:tcPr>
          <w:p w14:paraId="1E3E1152" w14:textId="21F173BB">
            <w:pPr>
              <w:pStyle w:val="IPPArialTable"/>
              <w:rPr>
                <w:i/>
                <w:iCs/>
              </w:rPr>
            </w:pPr>
            <w:r>
              <w:rPr>
                <w:rStyle w:val="PleaseReviewParagraphId"/>
                <w:b w:val="off"/>
                <w:i w:val="off"/>
              </w:rPr>
              <w:t>[727]</w:t>
            </w:r>
            <w:r>
              <w:rPr>
                <w:i/>
                <w:iCs/>
              </w:rPr>
              <w:t>Naupactus xanthographus</w:t>
            </w:r>
          </w:p>
        </w:tc>
        <w:tc xmlns:tara="kcentrix:tara" tara:rowspan="1" tara:colspan="1">
          <w:tcPr>
            <w:tcW w:w="3201" w:type="pct"/>
            <w:noWrap/>
          </w:tcPr>
          <w:p w14:paraId="4E2B4A09" w14:textId="0FBA867B">
            <w:pPr>
              <w:pStyle w:val="IPPArialTable"/>
              <w:rPr>
                <w:lang w:eastAsia="en-NZ"/>
              </w:rPr>
            </w:pPr>
            <w:r>
              <w:rPr>
                <w:rStyle w:val="PleaseReviewParagraphId"/>
                <w:b w:val="off"/>
                <w:i w:val="off"/>
              </w:rPr>
              <w:t>[728]</w:t>
            </w:r>
            <w:r>
              <w:rPr>
                <w:lang w:eastAsia="en-NZ"/>
              </w:rPr>
              <w:t>Field and export inspection;</w:t>
            </w:r>
            <w:r>
              <w:rPr>
                <w:vertAlign w:val="superscript"/>
              </w:rPr>
              <w:t>§</w:t>
            </w:r>
            <w:r>
              <w:rPr>
                <w:lang w:eastAsia="en-NZ"/>
              </w:rPr>
              <w:t xml:space="preserve"> fruit washing; PFA; PFPP; PFPS; winter harvest</w:t>
            </w:r>
            <w:r>
              <w:rPr>
                <w:vertAlign w:val="superscript"/>
              </w:rPr>
              <w:t>#</w:t>
            </w:r>
          </w:p>
        </w:tc>
      </w:tr>
      <w:tr w14:paraId="2FD44F80" w14:textId="77777777">
        <w:trPr>
          <w:trHeight w:val="290"/>
        </w:trPr>
        <w:tc xmlns:tara="kcentrix:tara" tara:rowspan="1" tara:colspan="1">
          <w:tcPr>
            <w:tcW w:w="1799" w:type="pct"/>
            <w:noWrap/>
          </w:tcPr>
          <w:p w14:paraId="0155C19D" w14:textId="00250E28">
            <w:pPr>
              <w:pStyle w:val="IPPArialTable"/>
              <w:rPr>
                <w:i/>
                <w:iCs/>
              </w:rPr>
            </w:pPr>
            <w:r>
              <w:rPr>
                <w:rStyle w:val="PleaseReviewParagraphId"/>
                <w:b w:val="off"/>
                <w:i w:val="off"/>
              </w:rPr>
              <w:t>[729]</w:t>
            </w:r>
            <w:r>
              <w:rPr>
                <w:i/>
                <w:iCs/>
              </w:rPr>
              <w:t>Pantomorus cervinus</w:t>
            </w:r>
          </w:p>
        </w:tc>
        <w:tc xmlns:tara="kcentrix:tara" tara:rowspan="1" tara:colspan="1">
          <w:tcPr>
            <w:tcW w:w="3201" w:type="pct"/>
            <w:noWrap/>
          </w:tcPr>
          <w:p w14:paraId="51F14441" w14:textId="01C5E42B">
            <w:pPr>
              <w:pStyle w:val="IPPArialTable"/>
              <w:rPr>
                <w:lang w:eastAsia="en-NZ"/>
              </w:rPr>
            </w:pPr>
            <w:r>
              <w:rPr>
                <w:rStyle w:val="PleaseReviewParagraphId"/>
                <w:b w:val="off"/>
                <w:i w:val="off"/>
              </w:rPr>
              <w:t>[730]</w:t>
            </w:r>
            <w:r>
              <w:rPr>
                <w:lang w:eastAsia="en-NZ"/>
              </w:rPr>
              <w:t>SA 10</w:t>
            </w:r>
          </w:p>
        </w:tc>
      </w:tr>
      <w:tr w14:paraId="49536F9A" w14:textId="77777777">
        <w:trPr>
          <w:trHeight w:val="290"/>
        </w:trPr>
        <w:tc xmlns:tara="kcentrix:tara" tara:rowspan="1" tara:colspan="1">
          <w:tcPr>
            <w:tcW w:w="1799" w:type="pct"/>
            <w:noWrap/>
          </w:tcPr>
          <w:p w14:paraId="295175B6" w14:textId="464A5D7F">
            <w:pPr>
              <w:pStyle w:val="IPPArialTable"/>
              <w:rPr>
                <w:lang w:eastAsia="en-NZ"/>
              </w:rPr>
            </w:pPr>
            <w:r>
              <w:rPr>
                <w:rStyle w:val="PleaseReviewParagraphId"/>
                <w:b w:val="off"/>
                <w:i w:val="off"/>
              </w:rPr>
              <w:t>[731]</w:t>
            </w:r>
            <w:r>
              <w:rPr>
                <w:i/>
                <w:iCs/>
              </w:rPr>
              <w:t>Rhynchites auratus</w:t>
            </w:r>
          </w:p>
        </w:tc>
        <w:tc xmlns:tara="kcentrix:tara" tara:rowspan="1" tara:colspan="1">
          <w:tcPr>
            <w:tcW w:w="3201" w:type="pct"/>
            <w:noWrap/>
          </w:tcPr>
          <w:p w14:paraId="351D8A67" w14:textId="47387137">
            <w:pPr>
              <w:pStyle w:val="IPPArialTable"/>
              <w:rPr>
                <w:lang w:eastAsia="en-NZ"/>
              </w:rPr>
            </w:pPr>
            <w:r>
              <w:rPr>
                <w:rStyle w:val="PleaseReviewParagraphId"/>
                <w:b w:val="off"/>
                <w:i w:val="off"/>
              </w:rPr>
              <w:t>[732]</w:t>
            </w:r>
            <w:r>
              <w:rPr>
                <w:lang w:eastAsia="en-NZ"/>
              </w:rPr>
              <w:t xml:space="preserve">Export inspection*; MB 2, 3, 4, 5, 7 </w:t>
            </w:r>
          </w:p>
        </w:tc>
      </w:tr>
      <w:tr w14:paraId="429AE388" w14:textId="77777777">
        <w:trPr>
          <w:trHeight w:val="290"/>
        </w:trPr>
        <w:tc xmlns:tara="kcentrix:tara" tara:rowspan="1" tara:colspan="1">
          <w:tcPr>
            <w:tcW w:w="1799" w:type="pct"/>
            <w:noWrap/>
          </w:tcPr>
          <w:p w14:paraId="6669AF98" w14:textId="641362A4">
            <w:pPr>
              <w:pStyle w:val="IPPArialTable"/>
              <w:rPr>
                <w:rStyle w:val="PleaseReviewParagraphId"/>
                <w:color w:val="auto"/>
              </w:rPr>
            </w:pPr>
            <w:r>
              <w:rPr>
                <w:rStyle w:val="PleaseReviewParagraphId"/>
                <w:b w:val="off"/>
                <w:i w:val="off"/>
              </w:rPr>
              <w:t>[733]</w:t>
            </w:r>
            <w:r>
              <w:rPr>
                <w:i/>
                <w:iCs/>
              </w:rPr>
              <w:t>Rhynchites bacchus</w:t>
            </w:r>
            <w:r>
              <w:t xml:space="preserve"> </w:t>
            </w:r>
          </w:p>
        </w:tc>
        <w:tc xmlns:tara="kcentrix:tara" tara:rowspan="1" tara:colspan="1">
          <w:tcPr>
            <w:tcW w:w="3201" w:type="pct"/>
            <w:noWrap/>
          </w:tcPr>
          <w:p w14:paraId="7F823E3F" w14:textId="6C228898">
            <w:pPr>
              <w:pStyle w:val="IPPArialTable"/>
              <w:rPr>
                <w:lang w:eastAsia="en-NZ"/>
              </w:rPr>
            </w:pPr>
            <w:r>
              <w:rPr>
                <w:rStyle w:val="PleaseReviewParagraphId"/>
                <w:b w:val="off"/>
                <w:i w:val="off"/>
              </w:rPr>
              <w:t>[734]</w:t>
            </w:r>
            <w:r>
              <w:rPr>
                <w:lang w:eastAsia="en-NZ"/>
              </w:rPr>
              <w:t xml:space="preserve">MB 2, 3, 4, 5, 7 </w:t>
            </w:r>
          </w:p>
        </w:tc>
      </w:tr>
      <w:tr w14:paraId="756E760E" w14:textId="77777777">
        <w:trPr>
          <w:trHeight w:val="290"/>
        </w:trPr>
        <w:tc xmlns:tara="kcentrix:tara" tara:rowspan="1" tara:colspan="1">
          <w:tcPr>
            <w:tcW w:w="1799" w:type="pct"/>
            <w:noWrap/>
          </w:tcPr>
          <w:p w14:paraId="1E7BE6FA" w14:textId="1F376D17">
            <w:pPr>
              <w:pStyle w:val="IPPArialTable"/>
              <w:rPr>
                <w:rStyle w:val="PleaseReviewParagraphId"/>
              </w:rPr>
            </w:pPr>
            <w:r>
              <w:rPr>
                <w:rStyle w:val="PleaseReviewParagraphId"/>
                <w:b w:val="off"/>
                <w:i w:val="off"/>
              </w:rPr>
              <w:t>[735]</w:t>
            </w:r>
            <w:r>
              <w:rPr>
                <w:i/>
                <w:iCs/>
              </w:rPr>
              <w:t>Rhynchites foveipennis</w:t>
            </w:r>
            <w:r>
              <w:t xml:space="preserve"> </w:t>
            </w:r>
          </w:p>
        </w:tc>
        <w:tc xmlns:tara="kcentrix:tara" tara:rowspan="1" tara:colspan="1">
          <w:tcPr>
            <w:tcW w:w="3201" w:type="pct"/>
            <w:noWrap/>
          </w:tcPr>
          <w:p w14:paraId="1258D84B" w14:textId="2C60DAA2">
            <w:pPr>
              <w:pStyle w:val="IPPArialTable"/>
              <w:rPr>
                <w:lang w:eastAsia="en-NZ"/>
              </w:rPr>
            </w:pPr>
            <w:r>
              <w:rPr>
                <w:rStyle w:val="PleaseReviewParagraphId"/>
                <w:b w:val="off"/>
                <w:i w:val="off"/>
              </w:rPr>
              <w:t>[736]</w:t>
            </w:r>
            <w:r>
              <w:rPr>
                <w:lang w:eastAsia="en-NZ"/>
              </w:rPr>
              <w:t xml:space="preserve">MB 2, 3, 4, 5, 7; SA 5 </w:t>
            </w:r>
          </w:p>
        </w:tc>
      </w:tr>
      <w:tr w14:paraId="373ACC15" w14:textId="77777777">
        <w:trPr>
          <w:trHeight w:val="290"/>
        </w:trPr>
        <w:tc xmlns:tara="kcentrix:tara" tara:rowspan="1" tara:colspan="1">
          <w:tcPr>
            <w:tcW w:w="1799" w:type="pct"/>
            <w:noWrap/>
          </w:tcPr>
          <w:p w14:paraId="526819E6" w14:textId="1E6ECA99">
            <w:pPr>
              <w:pStyle w:val="IPPArialTable"/>
              <w:rPr>
                <w:i/>
                <w:iCs/>
              </w:rPr>
            </w:pPr>
            <w:r>
              <w:rPr>
                <w:rStyle w:val="PleaseReviewParagraphId"/>
                <w:b w:val="off"/>
                <w:i w:val="off"/>
              </w:rPr>
              <w:t>[737]</w:t>
            </w:r>
            <w:r>
              <w:rPr>
                <w:i/>
                <w:iCs/>
              </w:rPr>
              <w:t>Rhynchites giganteus</w:t>
            </w:r>
          </w:p>
        </w:tc>
        <w:tc xmlns:tara="kcentrix:tara" tara:rowspan="1" tara:colspan="1">
          <w:tcPr>
            <w:tcW w:w="3201" w:type="pct"/>
            <w:noWrap/>
          </w:tcPr>
          <w:p w14:paraId="7EB66B2E" w14:textId="76AA58BA">
            <w:pPr>
              <w:pStyle w:val="IPPArialTable"/>
              <w:rPr>
                <w:lang w:eastAsia="en-NZ"/>
              </w:rPr>
            </w:pPr>
            <w:r>
              <w:rPr>
                <w:rStyle w:val="PleaseReviewParagraphId"/>
                <w:b w:val="off"/>
                <w:i w:val="off"/>
              </w:rPr>
              <w:t>[738]</w:t>
            </w:r>
            <w:r>
              <w:rPr>
                <w:lang w:eastAsia="en-NZ"/>
              </w:rPr>
              <w:t>MB 2, 3, 4, 5, 7</w:t>
            </w:r>
          </w:p>
        </w:tc>
      </w:tr>
      <w:tr w14:paraId="6F2C8D32" w14:textId="77777777">
        <w:trPr>
          <w:trHeight w:val="290"/>
        </w:trPr>
        <w:tc xmlns:tara="kcentrix:tara" tara:rowspan="1" tara:colspan="1">
          <w:tcPr>
            <w:tcW w:w="1799" w:type="pct"/>
            <w:noWrap/>
          </w:tcPr>
          <w:p w14:paraId="5D535D27" w14:textId="77777777">
            <w:pPr>
              <w:pStyle w:val="IPPArialTable"/>
              <w:rPr>
                <w:lang w:eastAsia="en-NZ"/>
              </w:rPr>
            </w:pPr>
            <w:r>
              <w:rPr>
                <w:rStyle w:val="PleaseReviewParagraphId"/>
                <w:b w:val="off"/>
                <w:i w:val="off"/>
              </w:rPr>
              <w:t>[739]</w:t>
            </w:r>
            <w:r>
              <w:rPr>
                <w:i/>
                <w:iCs/>
                <w:lang w:eastAsia="zh-CN"/>
              </w:rPr>
              <w:t>Tatianaerhynchites aequatus</w:t>
            </w:r>
          </w:p>
        </w:tc>
        <w:tc xmlns:tara="kcentrix:tara" tara:rowspan="1" tara:colspan="1">
          <w:tcPr>
            <w:tcW w:w="3201" w:type="pct"/>
            <w:noWrap/>
          </w:tcPr>
          <w:p w14:paraId="62298DAA" w14:textId="350CE25B">
            <w:pPr>
              <w:pStyle w:val="IPPArialTable"/>
              <w:rPr>
                <w:vertAlign w:val="superscript"/>
                <w:lang w:eastAsia="en-NZ"/>
              </w:rPr>
            </w:pPr>
            <w:r>
              <w:rPr>
                <w:rStyle w:val="PleaseReviewParagraphId"/>
                <w:b w:val="off"/>
                <w:i w:val="off"/>
              </w:rPr>
              <w:t>[740]</w:t>
            </w:r>
            <w:r>
              <w:rPr>
                <w:lang w:eastAsia="en-NZ"/>
              </w:rPr>
              <w:t>Export inspection;*</w:t>
            </w:r>
          </w:p>
        </w:tc>
      </w:tr>
      <w:tr w14:paraId="2F4A0FA7" w14:textId="77777777">
        <w:trPr>
          <w:trHeight w:val="290"/>
        </w:trPr>
        <w:tc xmlns:tara="kcentrix:tara" tara:rowspan="1" tara:colspan="1">
          <w:tcPr>
            <w:tcW w:w="1799" w:type="pct"/>
            <w:shd w:val="clear" w:color="auto" w:fill="F2F2F2" w:themeFill="background1" w:themeFillShade="F2"/>
            <w:noWrap/>
          </w:tcPr>
          <w:p w14:paraId="20ED4D26" w14:textId="7F89682A">
            <w:pPr>
              <w:pStyle w:val="IPPArialTable"/>
              <w:rPr>
                <w:b/>
                <w:bCs/>
                <w:lang w:eastAsia="en-NZ"/>
              </w:rPr>
            </w:pPr>
            <w:r>
              <w:rPr>
                <w:rStyle w:val="PleaseReviewParagraphId"/>
                <w:b w:val="off"/>
                <w:i w:val="off"/>
              </w:rPr>
              <w:t>[741]</w:t>
            </w:r>
            <w:r>
              <w:rPr>
                <w:b/>
                <w:bCs/>
                <w:lang w:eastAsia="en-NZ"/>
              </w:rPr>
              <w:t>Fruit flies</w:t>
            </w:r>
          </w:p>
        </w:tc>
        <w:tc xmlns:tara="kcentrix:tara" tara:rowspan="1" tara:colspan="1">
          <w:tcPr>
            <w:tcW w:w="3201" w:type="pct"/>
            <w:shd w:val="clear" w:color="auto" w:fill="F2F2F2" w:themeFill="background1" w:themeFillShade="F2"/>
          </w:tcPr>
          <w:p w14:paraId="4AB57B5A" w14:textId="4E1E89A1">
            <w:pPr>
              <w:pStyle w:val="IPPArialTable"/>
              <w:rPr>
                <w:lang w:eastAsia="en-NZ"/>
              </w:rPr>
            </w:pPr>
            <w:r>
              <w:rPr>
                <w:rStyle w:val="PleaseReviewParagraphId"/>
                <w:b w:val="off"/>
                <w:i w:val="off"/>
              </w:rPr>
              <w:t>[742]</w:t>
            </w:r>
          </w:p>
        </w:tc>
      </w:tr>
      <w:tr w14:paraId="62AB3779" w14:textId="77777777">
        <w:trPr>
          <w:trHeight w:val="290"/>
        </w:trPr>
        <w:tc xmlns:tara="kcentrix:tara" tara:rowspan="1" tara:colspan="1">
          <w:tcPr>
            <w:tcW w:w="1799" w:type="pct"/>
            <w:noWrap/>
          </w:tcPr>
          <w:p w14:paraId="506E855C" w14:textId="4EE8E8CE">
            <w:pPr>
              <w:pStyle w:val="IPPArialTable"/>
              <w:rPr>
                <w:i/>
                <w:iCs/>
                <w:lang w:eastAsia="en-NZ"/>
              </w:rPr>
            </w:pPr>
            <w:r>
              <w:rPr>
                <w:rStyle w:val="PleaseReviewParagraphId"/>
                <w:b w:val="off"/>
                <w:i w:val="off"/>
              </w:rPr>
              <w:t>[743]</w:t>
            </w:r>
            <w:r>
              <w:rPr>
                <w:i/>
                <w:iCs/>
              </w:rPr>
              <w:t>Anastrepha fraterculus</w:t>
            </w:r>
            <w:r>
              <w:t xml:space="preserve"> </w:t>
            </w:r>
          </w:p>
        </w:tc>
        <w:tc xmlns:tara="kcentrix:tara" tara:rowspan="1" tara:colspan="1">
          <w:tcPr>
            <w:tcW w:w="3201" w:type="pct"/>
          </w:tcPr>
          <w:p w14:paraId="3AFEF935" w14:textId="489C325A">
            <w:pPr>
              <w:pStyle w:val="IPPArialTable"/>
              <w:rPr>
                <w:lang w:eastAsia="en-NZ"/>
              </w:rPr>
            </w:pPr>
            <w:r>
              <w:rPr>
                <w:rStyle w:val="PleaseReviewParagraphId"/>
                <w:b w:val="off"/>
                <w:i w:val="off"/>
              </w:rPr>
              <w:t>[744]</w:t>
            </w:r>
            <w:r>
              <w:rPr>
                <w:lang w:eastAsia="en-NZ"/>
              </w:rPr>
              <w:t>ALPP; CT 5, 6, 7, 9, 11, 13, 17, 20, 22, 24, 26, 28, 31; PFA</w:t>
            </w:r>
          </w:p>
        </w:tc>
      </w:tr>
      <w:tr w14:paraId="061834C1" w14:textId="77777777">
        <w:trPr>
          <w:trHeight w:val="290"/>
        </w:trPr>
        <w:tc xmlns:tara="kcentrix:tara" tara:rowspan="1" tara:colspan="1">
          <w:tcPr>
            <w:tcW w:w="1799" w:type="pct"/>
            <w:noWrap/>
          </w:tcPr>
          <w:p w14:paraId="5D7C1943" w14:textId="280E7D48">
            <w:pPr>
              <w:pStyle w:val="IPPArialTable"/>
              <w:rPr>
                <w:i/>
                <w:iCs/>
                <w:lang w:eastAsia="en-NZ"/>
              </w:rPr>
            </w:pPr>
            <w:r>
              <w:rPr>
                <w:rStyle w:val="PleaseReviewParagraphId"/>
                <w:b w:val="off"/>
                <w:i w:val="off"/>
              </w:rPr>
              <w:t>[745]</w:t>
            </w:r>
            <w:r>
              <w:rPr>
                <w:i/>
                <w:iCs/>
              </w:rPr>
              <w:t>Anastrepha ludens</w:t>
            </w:r>
            <w:r>
              <w:t xml:space="preserve"> </w:t>
            </w:r>
          </w:p>
        </w:tc>
        <w:tc xmlns:tara="kcentrix:tara" tara:rowspan="1" tara:colspan="1">
          <w:tcPr>
            <w:tcW w:w="3201" w:type="pct"/>
            <w:noWrap/>
          </w:tcPr>
          <w:p w14:paraId="7CE2064A" w14:textId="7AFFE2FF">
            <w:pPr>
              <w:pStyle w:val="IPPArialTable"/>
              <w:rPr>
                <w:lang w:eastAsia="en-NZ"/>
              </w:rPr>
            </w:pPr>
            <w:r>
              <w:rPr>
                <w:rStyle w:val="PleaseReviewParagraphId"/>
                <w:b w:val="off"/>
                <w:i w:val="off"/>
              </w:rPr>
              <w:t>[746]</w:t>
            </w:r>
            <w:r>
              <w:rPr>
                <w:lang w:eastAsia="en-NZ"/>
              </w:rPr>
              <w:t xml:space="preserve">CT 6, 11, 13, 20, 22, 24, 26; </w:t>
            </w:r>
            <w:r>
              <w:rPr>
                <w:b/>
                <w:bCs/>
                <w:color w:val="000000" w:themeColor="text1"/>
                <w:lang w:eastAsia="en-NZ"/>
              </w:rPr>
              <w:t>IRDN 1</w:t>
            </w:r>
            <w:r>
              <w:rPr>
                <w:color w:val="000000" w:themeColor="text1"/>
                <w:lang w:eastAsia="en-NZ"/>
              </w:rPr>
              <w:t xml:space="preserve">; </w:t>
            </w:r>
            <w:r>
              <w:rPr>
                <w:lang w:eastAsia="en-NZ"/>
              </w:rPr>
              <w:t xml:space="preserve">PFA; PFPP </w:t>
            </w:r>
          </w:p>
        </w:tc>
      </w:tr>
      <w:tr w14:paraId="030BE2B9" w14:textId="77777777">
        <w:trPr>
          <w:trHeight w:val="290"/>
        </w:trPr>
        <w:tc xmlns:tara="kcentrix:tara" tara:rowspan="1" tara:colspan="1">
          <w:tcPr>
            <w:tcW w:w="1799" w:type="pct"/>
            <w:noWrap/>
          </w:tcPr>
          <w:p w14:paraId="69AC8AEE" w14:textId="46B4FB03">
            <w:pPr>
              <w:pStyle w:val="IPPArialTable"/>
              <w:rPr>
                <w:i/>
                <w:iCs/>
                <w:lang w:eastAsia="en-NZ"/>
              </w:rPr>
            </w:pPr>
            <w:r>
              <w:rPr>
                <w:rStyle w:val="PleaseReviewParagraphId"/>
                <w:b w:val="off"/>
                <w:i w:val="off"/>
              </w:rPr>
              <w:t>[747]</w:t>
            </w:r>
            <w:r>
              <w:rPr>
                <w:i/>
                <w:iCs/>
              </w:rPr>
              <w:t>Anastrepha obliqua</w:t>
            </w:r>
            <w:r>
              <w:t xml:space="preserve"> </w:t>
            </w:r>
          </w:p>
        </w:tc>
        <w:tc xmlns:tara="kcentrix:tara" tara:rowspan="1" tara:colspan="1">
          <w:tcPr>
            <w:tcW w:w="3201" w:type="pct"/>
            <w:noWrap/>
          </w:tcPr>
          <w:p w14:paraId="1B5ABCDB" w14:textId="06C49E70">
            <w:pPr>
              <w:pStyle w:val="IPPArialTable"/>
              <w:rPr>
                <w:lang w:eastAsia="en-NZ"/>
              </w:rPr>
            </w:pPr>
            <w:r>
              <w:rPr>
                <w:rStyle w:val="PleaseReviewParagraphId"/>
                <w:b w:val="off"/>
                <w:i w:val="off"/>
              </w:rPr>
              <w:t>[748]</w:t>
            </w:r>
            <w:r>
              <w:rPr>
                <w:color w:val="000000" w:themeColor="text1"/>
                <w:lang w:eastAsia="en-NZ"/>
              </w:rPr>
              <w:t xml:space="preserve">CT 5, 6, 11, 13, 20, 22, 24, 26; </w:t>
            </w:r>
            <w:r>
              <w:rPr>
                <w:lang w:eastAsia="en-NZ"/>
              </w:rPr>
              <w:t>PFA; PFPP</w:t>
            </w:r>
          </w:p>
        </w:tc>
      </w:tr>
      <w:tr w14:paraId="617C5FA1" w14:textId="77777777">
        <w:trPr>
          <w:trHeight w:val="290"/>
        </w:trPr>
        <w:tc xmlns:tara="kcentrix:tara" tara:rowspan="1" tara:colspan="1">
          <w:tcPr>
            <w:tcW w:w="1799" w:type="pct"/>
            <w:noWrap/>
          </w:tcPr>
          <w:p w14:paraId="7A05796B" w14:textId="4A0541AA">
            <w:pPr>
              <w:pStyle w:val="IPPArialTable"/>
              <w:rPr>
                <w:i/>
                <w:iCs/>
                <w:lang w:eastAsia="en-NZ"/>
              </w:rPr>
            </w:pPr>
            <w:r>
              <w:rPr>
                <w:rStyle w:val="PleaseReviewParagraphId"/>
                <w:b w:val="off"/>
                <w:i w:val="off"/>
              </w:rPr>
              <w:t>[749]</w:t>
            </w:r>
            <w:r>
              <w:rPr>
                <w:i/>
                <w:iCs/>
              </w:rPr>
              <w:t>Anastrepha serpentina</w:t>
            </w:r>
            <w:r>
              <w:t xml:space="preserve"> </w:t>
            </w:r>
          </w:p>
        </w:tc>
        <w:tc xmlns:tara="kcentrix:tara" tara:rowspan="1" tara:colspan="1">
          <w:tcPr>
            <w:tcW w:w="3201" w:type="pct"/>
            <w:noWrap/>
          </w:tcPr>
          <w:p w14:paraId="3F0FF024" w14:textId="376882E8">
            <w:pPr>
              <w:pStyle w:val="IPPArialTable"/>
              <w:rPr>
                <w:lang w:eastAsia="en-NZ"/>
              </w:rPr>
            </w:pPr>
            <w:r>
              <w:rPr>
                <w:rStyle w:val="PleaseReviewParagraphId"/>
                <w:b w:val="off"/>
                <w:i w:val="off"/>
              </w:rPr>
              <w:t>[750]</w:t>
            </w:r>
            <w:r>
              <w:rPr>
                <w:lang w:eastAsia="en-NZ"/>
              </w:rPr>
              <w:t>CT 5, 6, 10, 11, 13, 18, 20, 22, 24, 26;</w:t>
            </w:r>
            <w:r>
              <w:rPr>
                <w:color w:val="000000" w:themeColor="text1"/>
                <w:lang w:eastAsia="en-NZ"/>
              </w:rPr>
              <w:t xml:space="preserve"> </w:t>
            </w:r>
            <w:r>
              <w:rPr>
                <w:lang w:eastAsia="en-NZ"/>
              </w:rPr>
              <w:t>PFA</w:t>
            </w:r>
          </w:p>
        </w:tc>
      </w:tr>
      <w:tr w14:paraId="432414E7" w14:textId="77777777">
        <w:trPr>
          <w:trHeight w:val="290"/>
        </w:trPr>
        <w:tc xmlns:tara="kcentrix:tara" tara:rowspan="1" tara:colspan="1">
          <w:tcPr>
            <w:tcW w:w="1799" w:type="pct"/>
            <w:noWrap/>
          </w:tcPr>
          <w:p w14:paraId="7B6D996C" w14:textId="56BFFEB3">
            <w:pPr>
              <w:pStyle w:val="IPPArialTable"/>
              <w:rPr>
                <w:i/>
                <w:iCs/>
                <w:lang w:eastAsia="en-NZ"/>
              </w:rPr>
            </w:pPr>
            <w:r>
              <w:rPr>
                <w:rStyle w:val="PleaseReviewParagraphId"/>
                <w:b w:val="off"/>
                <w:i w:val="off"/>
              </w:rPr>
              <w:t>[751]</w:t>
            </w:r>
            <w:r>
              <w:rPr>
                <w:i/>
                <w:iCs/>
              </w:rPr>
              <w:t>Anastrepha suspensa</w:t>
            </w:r>
          </w:p>
        </w:tc>
        <w:tc xmlns:tara="kcentrix:tara" tara:rowspan="1" tara:colspan="1">
          <w:tcPr>
            <w:tcW w:w="3201" w:type="pct"/>
            <w:noWrap/>
          </w:tcPr>
          <w:p w14:paraId="36A3C0B1" w14:textId="6B3223D3">
            <w:pPr>
              <w:pStyle w:val="IPPArialTable"/>
              <w:rPr>
                <w:lang w:eastAsia="en-NZ"/>
              </w:rPr>
            </w:pPr>
            <w:r>
              <w:rPr>
                <w:rStyle w:val="PleaseReviewParagraphId"/>
                <w:b w:val="off"/>
                <w:i w:val="off"/>
              </w:rPr>
              <w:t>[752]</w:t>
            </w:r>
            <w:r>
              <w:rPr>
                <w:lang w:eastAsia="en-NZ"/>
              </w:rPr>
              <w:t>CT 5, 11, 16, 20, 24, 27; PFA</w:t>
            </w:r>
          </w:p>
        </w:tc>
      </w:tr>
      <w:tr w14:paraId="5902D497" w14:textId="77777777">
        <w:trPr>
          <w:trHeight w:val="290"/>
        </w:trPr>
        <w:tc xmlns:tara="kcentrix:tara" tara:rowspan="1" tara:colspan="1">
          <w:tcPr>
            <w:tcW w:w="1799" w:type="pct"/>
            <w:noWrap/>
          </w:tcPr>
          <w:p w14:paraId="0E02D6BE" w14:textId="36882144">
            <w:pPr>
              <w:pStyle w:val="IPPArialTable"/>
              <w:rPr>
                <w:i/>
                <w:iCs/>
                <w:lang w:eastAsia="en-NZ"/>
              </w:rPr>
            </w:pPr>
            <w:r>
              <w:rPr>
                <w:rStyle w:val="PleaseReviewParagraphId"/>
                <w:b w:val="off"/>
                <w:i w:val="off"/>
              </w:rPr>
              <w:t>[753]</w:t>
            </w:r>
            <w:r>
              <w:rPr>
                <w:i/>
                <w:iCs/>
              </w:rPr>
              <w:t>Bactrocera dorsalis</w:t>
            </w:r>
            <w:r>
              <w:t xml:space="preserve"> </w:t>
            </w:r>
          </w:p>
        </w:tc>
        <w:tc xmlns:tara="kcentrix:tara" tara:rowspan="1" tara:colspan="1">
          <w:tcPr>
            <w:tcW w:w="3201" w:type="pct"/>
            <w:noWrap/>
          </w:tcPr>
          <w:p w14:paraId="1DF4F25E" w14:textId="0C20100E">
            <w:pPr>
              <w:pStyle w:val="IPPArialTable"/>
              <w:rPr>
                <w:lang w:eastAsia="en-NZ"/>
              </w:rPr>
            </w:pPr>
            <w:r>
              <w:rPr>
                <w:rStyle w:val="PleaseReviewParagraphId"/>
                <w:b w:val="off"/>
                <w:i w:val="off"/>
              </w:rPr>
              <w:t>[754]</w:t>
            </w:r>
            <w:r>
              <w:rPr>
                <w:lang w:eastAsia="en-NZ"/>
              </w:rPr>
              <w:t>CT 33; MBCT 3, 4, 5, 6, 7, 8, 9, 10, 11; PFA; SA 1</w:t>
            </w:r>
          </w:p>
        </w:tc>
      </w:tr>
      <w:tr w14:paraId="2CE15395" w14:textId="77777777">
        <w:trPr>
          <w:trHeight w:val="290"/>
        </w:trPr>
        <w:tc xmlns:tara="kcentrix:tara" tara:rowspan="1" tara:colspan="1">
          <w:tcPr>
            <w:tcW w:w="1799" w:type="pct"/>
            <w:noWrap/>
          </w:tcPr>
          <w:p w14:paraId="42A88910" w14:textId="7A58E3E5">
            <w:pPr>
              <w:pStyle w:val="IPPArialTable"/>
              <w:rPr>
                <w:i/>
                <w:iCs/>
              </w:rPr>
            </w:pPr>
            <w:r>
              <w:rPr>
                <w:rStyle w:val="PleaseReviewParagraphId"/>
                <w:b w:val="off"/>
                <w:i w:val="off"/>
              </w:rPr>
              <w:t>[755]</w:t>
            </w:r>
            <w:r>
              <w:rPr>
                <w:i/>
                <w:iCs/>
              </w:rPr>
              <w:t>Bactrocera neohumeralis</w:t>
            </w:r>
          </w:p>
        </w:tc>
        <w:tc xmlns:tara="kcentrix:tara" tara:rowspan="1" tara:colspan="1">
          <w:tcPr>
            <w:tcW w:w="3201" w:type="pct"/>
            <w:noWrap/>
          </w:tcPr>
          <w:p w14:paraId="569F0074" w14:textId="5BD8AD84">
            <w:pPr>
              <w:pStyle w:val="IPPArialTable"/>
              <w:rPr>
                <w:lang w:eastAsia="en-NZ"/>
              </w:rPr>
            </w:pPr>
            <w:r>
              <w:rPr>
                <w:rStyle w:val="PleaseReviewParagraphId"/>
                <w:b w:val="off"/>
                <w:i w:val="off"/>
              </w:rPr>
              <w:t>[756]</w:t>
            </w:r>
            <w:r>
              <w:rPr>
                <w:lang w:eastAsia="en-NZ"/>
              </w:rPr>
              <w:t>CT 6</w:t>
            </w:r>
          </w:p>
        </w:tc>
      </w:tr>
      <w:tr w14:paraId="6CD2D6D4" w14:textId="77777777">
        <w:trPr>
          <w:trHeight w:val="290"/>
        </w:trPr>
        <w:tc xmlns:tara="kcentrix:tara" tara:rowspan="1" tara:colspan="1">
          <w:tcPr>
            <w:tcW w:w="1799" w:type="pct"/>
            <w:noWrap/>
          </w:tcPr>
          <w:p w14:paraId="0A407EAF" w14:textId="2BD80BC1">
            <w:pPr>
              <w:pStyle w:val="IPPArialTable"/>
              <w:rPr>
                <w:i/>
                <w:iCs/>
                <w:lang w:eastAsia="en-NZ"/>
              </w:rPr>
            </w:pPr>
            <w:r>
              <w:rPr>
                <w:rStyle w:val="PleaseReviewParagraphId"/>
                <w:b w:val="off"/>
                <w:i w:val="off"/>
              </w:rPr>
              <w:t>[757]</w:t>
            </w:r>
            <w:r>
              <w:rPr>
                <w:i/>
                <w:iCs/>
              </w:rPr>
              <w:t>Bactrocera tryoni</w:t>
            </w:r>
            <w:r>
              <w:t xml:space="preserve"> </w:t>
            </w:r>
          </w:p>
        </w:tc>
        <w:tc xmlns:tara="kcentrix:tara" tara:rowspan="1" tara:colspan="1">
          <w:tcPr>
            <w:tcW w:w="3201" w:type="pct"/>
            <w:noWrap/>
          </w:tcPr>
          <w:p w14:paraId="6748BEF6" w14:textId="3C16FBBA">
            <w:pPr>
              <w:pStyle w:val="IPPArialTable"/>
              <w:rPr>
                <w:lang w:eastAsia="en-NZ"/>
              </w:rPr>
            </w:pPr>
            <w:r>
              <w:rPr>
                <w:rStyle w:val="PleaseReviewParagraphId"/>
                <w:b w:val="off"/>
                <w:i w:val="off"/>
              </w:rPr>
              <w:t>[758]</w:t>
            </w:r>
            <w:r>
              <w:rPr>
                <w:lang w:eastAsia="en-NZ"/>
              </w:rPr>
              <w:t>CT 6, 12, 21, 25, 32, 33; CTMB 1, 2, 3; MBCT 1, 2, 5, 6, 7, 8, 9, 10, 11; PFA; PFPP</w:t>
            </w:r>
          </w:p>
        </w:tc>
      </w:tr>
      <w:tr w14:paraId="70BE7B0E" w14:textId="77777777">
        <w:trPr>
          <w:trHeight w:val="290"/>
        </w:trPr>
        <w:tc xmlns:tara="kcentrix:tara" tara:rowspan="1" tara:colspan="1">
          <w:tcPr>
            <w:tcW w:w="1799" w:type="pct"/>
            <w:noWrap/>
          </w:tcPr>
          <w:p w14:paraId="6F887FB2" w14:textId="26DDF3A0">
            <w:pPr>
              <w:pStyle w:val="IPPArialTable"/>
              <w:rPr>
                <w:i/>
                <w:iCs/>
                <w:lang w:eastAsia="en-NZ"/>
              </w:rPr>
            </w:pPr>
            <w:r>
              <w:rPr>
                <w:rStyle w:val="PleaseReviewParagraphId"/>
                <w:b w:val="off"/>
                <w:i w:val="off"/>
              </w:rPr>
              <w:t>[759]</w:t>
            </w:r>
            <w:r>
              <w:rPr>
                <w:i/>
                <w:iCs/>
              </w:rPr>
              <w:t>Bactrocera zonata</w:t>
            </w:r>
            <w:r>
              <w:t xml:space="preserve"> </w:t>
            </w:r>
          </w:p>
        </w:tc>
        <w:tc xmlns:tara="kcentrix:tara" tara:rowspan="1" tara:colspan="1">
          <w:tcPr>
            <w:tcW w:w="3201" w:type="pct"/>
            <w:noWrap/>
          </w:tcPr>
          <w:p w14:paraId="6297B318" w14:textId="426BB81D">
            <w:pPr>
              <w:pStyle w:val="IPPArialTable"/>
              <w:rPr>
                <w:lang w:eastAsia="en-NZ"/>
              </w:rPr>
            </w:pPr>
            <w:r>
              <w:rPr>
                <w:rStyle w:val="PleaseReviewParagraphId"/>
                <w:b w:val="off"/>
                <w:i w:val="off"/>
              </w:rPr>
              <w:t>[760]</w:t>
            </w:r>
            <w:r>
              <w:rPr>
                <w:lang w:eastAsia="en-NZ"/>
              </w:rPr>
              <w:t>CT 19, 23, 31; PFA; PFPP; SA 6</w:t>
            </w:r>
          </w:p>
        </w:tc>
      </w:tr>
      <w:tr w14:paraId="7FB65730" w14:textId="77777777">
        <w:trPr>
          <w:trHeight w:val="290"/>
        </w:trPr>
        <w:tc xmlns:tara="kcentrix:tara" tara:rowspan="1" tara:colspan="1">
          <w:tcPr>
            <w:tcW w:w="1799" w:type="pct"/>
            <w:noWrap/>
          </w:tcPr>
          <w:p w14:paraId="5683B209" w14:textId="3991BBC9">
            <w:pPr>
              <w:pStyle w:val="IPPArialTable"/>
              <w:rPr>
                <w:i/>
                <w:iCs/>
                <w:lang w:eastAsia="en-NZ"/>
              </w:rPr>
            </w:pPr>
            <w:r>
              <w:rPr>
                <w:rStyle w:val="PleaseReviewParagraphId"/>
                <w:b w:val="off"/>
                <w:i w:val="off"/>
              </w:rPr>
              <w:t>[761]</w:t>
            </w:r>
            <w:r>
              <w:rPr>
                <w:i/>
                <w:iCs/>
              </w:rPr>
              <w:t>Ceratitis capitata</w:t>
            </w:r>
            <w:r>
              <w:t xml:space="preserve"> </w:t>
            </w:r>
          </w:p>
        </w:tc>
        <w:tc xmlns:tara="kcentrix:tara" tara:rowspan="1" tara:colspan="1">
          <w:tcPr>
            <w:tcW w:w="3201" w:type="pct"/>
            <w:noWrap/>
          </w:tcPr>
          <w:p w14:paraId="1551D71E" w14:textId="5FE0F12F">
            <w:pPr>
              <w:pStyle w:val="IPPArialTable"/>
              <w:rPr>
                <w:lang w:eastAsia="en-NZ"/>
              </w:rPr>
            </w:pPr>
            <w:r>
              <w:rPr>
                <w:rStyle w:val="PleaseReviewParagraphId"/>
                <w:b w:val="off"/>
                <w:i w:val="off"/>
              </w:rPr>
              <w:t>[762]</w:t>
            </w:r>
            <w:r>
              <w:rPr>
                <w:lang w:eastAsia="en-NZ"/>
              </w:rPr>
              <w:t>ALPP; CT 4, 7, 8, 9, 15, 16, 17, 19, 20, 23, 24, 27, 30, 31, 34; CTMB 1, 2 ,3; export inspection;* MBCT 1, 2, 5, 6, 7, 8, 9, 10, 11; PFA; PFPP; SA 1, 6</w:t>
            </w:r>
          </w:p>
        </w:tc>
      </w:tr>
      <w:tr w14:paraId="375FA8E9" w14:textId="77777777">
        <w:trPr>
          <w:trHeight w:val="290"/>
        </w:trPr>
        <w:tc xmlns:tara="kcentrix:tara" tara:rowspan="1" tara:colspan="1">
          <w:tcPr>
            <w:tcW w:w="1799" w:type="pct"/>
            <w:noWrap/>
          </w:tcPr>
          <w:p w14:paraId="113BBC9C" w14:textId="01807EEB">
            <w:pPr>
              <w:pStyle w:val="IPPArialTable"/>
              <w:rPr>
                <w:i/>
                <w:iCs/>
                <w:lang w:eastAsia="en-NZ"/>
              </w:rPr>
            </w:pPr>
            <w:r>
              <w:rPr>
                <w:rStyle w:val="PleaseReviewParagraphId"/>
                <w:b w:val="off"/>
                <w:i w:val="off"/>
              </w:rPr>
              <w:t>[763]</w:t>
            </w:r>
            <w:r>
              <w:rPr>
                <w:i/>
                <w:iCs/>
              </w:rPr>
              <w:t>Ceratitis rosa</w:t>
            </w:r>
            <w:r>
              <w:t xml:space="preserve"> </w:t>
            </w:r>
          </w:p>
        </w:tc>
        <w:tc xmlns:tara="kcentrix:tara" tara:rowspan="1" tara:colspan="1">
          <w:tcPr>
            <w:tcW w:w="3201" w:type="pct"/>
            <w:noWrap/>
          </w:tcPr>
          <w:p w14:paraId="3BBF5D00" w14:textId="24BD408D">
            <w:pPr>
              <w:pStyle w:val="IPPArialTable"/>
              <w:rPr>
                <w:lang w:eastAsia="en-NZ"/>
              </w:rPr>
            </w:pPr>
            <w:r>
              <w:rPr>
                <w:rStyle w:val="PleaseReviewParagraphId"/>
                <w:b w:val="off"/>
                <w:i w:val="off"/>
              </w:rPr>
              <w:t>[764]</w:t>
            </w:r>
            <w:r>
              <w:rPr>
                <w:lang w:eastAsia="en-NZ"/>
              </w:rPr>
              <w:t>CT 16, 19, 24, 27, 31; PFA; PFPP; SA 1</w:t>
            </w:r>
          </w:p>
        </w:tc>
      </w:tr>
      <w:tr w14:paraId="789DC25F" w14:textId="77777777">
        <w:trPr>
          <w:trHeight w:val="290"/>
        </w:trPr>
        <w:tc xmlns:tara="kcentrix:tara" tara:rowspan="1" tara:colspan="1">
          <w:tcPr>
            <w:tcW w:w="1799" w:type="pct"/>
            <w:noWrap/>
          </w:tcPr>
          <w:p w14:paraId="6BDFB94D" w14:textId="11FC588D">
            <w:pPr>
              <w:pStyle w:val="IPPArialTable"/>
              <w:rPr>
                <w:i/>
                <w:iCs/>
                <w:lang w:eastAsia="en-NZ"/>
              </w:rPr>
            </w:pPr>
            <w:r>
              <w:rPr>
                <w:rStyle w:val="PleaseReviewParagraphId"/>
                <w:b w:val="off"/>
                <w:i w:val="off"/>
              </w:rPr>
              <w:t>[765]</w:t>
            </w:r>
            <w:r>
              <w:rPr>
                <w:i/>
                <w:iCs/>
              </w:rPr>
              <w:t>Rhagoletis cerasi</w:t>
            </w:r>
          </w:p>
        </w:tc>
        <w:tc xmlns:tara="kcentrix:tara" tara:rowspan="1" tara:colspan="1">
          <w:tcPr>
            <w:tcW w:w="3201" w:type="pct"/>
            <w:noWrap/>
          </w:tcPr>
          <w:p w14:paraId="00D4A3D5" w14:textId="7A39A08C">
            <w:pPr>
              <w:pStyle w:val="IPPArialTable"/>
              <w:rPr>
                <w:lang w:eastAsia="en-NZ"/>
              </w:rPr>
            </w:pPr>
            <w:r>
              <w:rPr>
                <w:rStyle w:val="PleaseReviewParagraphId"/>
                <w:b w:val="off"/>
                <w:i w:val="off"/>
              </w:rPr>
              <w:t>[766]</w:t>
            </w:r>
            <w:r>
              <w:rPr>
                <w:lang w:eastAsia="en-NZ"/>
              </w:rPr>
              <w:t>PFA; PFPP</w:t>
            </w:r>
          </w:p>
        </w:tc>
      </w:tr>
      <w:tr w14:paraId="300FB83E" w14:textId="77777777">
        <w:trPr>
          <w:trHeight w:val="290"/>
        </w:trPr>
        <w:tc xmlns:tara="kcentrix:tara" tara:rowspan="1" tara:colspan="1">
          <w:tcPr>
            <w:tcW w:w="1799" w:type="pct"/>
            <w:noWrap/>
          </w:tcPr>
          <w:p w14:paraId="5736A5DB" w14:textId="18DDC489">
            <w:pPr>
              <w:pStyle w:val="IPPArialTable"/>
              <w:rPr>
                <w:i/>
                <w:iCs/>
                <w:lang w:eastAsia="en-NZ"/>
              </w:rPr>
            </w:pPr>
            <w:r>
              <w:rPr>
                <w:rStyle w:val="PleaseReviewParagraphId"/>
                <w:b w:val="off"/>
                <w:i w:val="off"/>
              </w:rPr>
              <w:t>[767]</w:t>
            </w:r>
            <w:r>
              <w:rPr>
                <w:i/>
                <w:iCs/>
              </w:rPr>
              <w:lastRenderedPageBreak/>
              <w:t>Rhagoletis pomonella</w:t>
            </w:r>
          </w:p>
        </w:tc>
        <w:tc xmlns:tara="kcentrix:tara" tara:rowspan="1" tara:colspan="1">
          <w:tcPr>
            <w:tcW w:w="3201" w:type="pct"/>
            <w:noWrap/>
          </w:tcPr>
          <w:p w14:paraId="6685A4CA" w14:textId="2EF9C3DE">
            <w:pPr>
              <w:pStyle w:val="IPPArialTable"/>
              <w:rPr>
                <w:lang w:val="fr-FR" w:eastAsia="en-NZ"/>
              </w:rPr>
            </w:pPr>
            <w:r>
              <w:rPr>
                <w:rStyle w:val="PleaseReviewParagraphId"/>
                <w:b w:val="off"/>
                <w:i w:val="off"/>
              </w:rPr>
              <w:t>[768]</w:t>
            </w:r>
            <w:r>
              <w:rPr>
                <w:lang w:val="fr-FR" w:eastAsia="en-NZ"/>
              </w:rPr>
              <w:t xml:space="preserve">CT 1, 2, 3, 7, 12, 14, 25, 29, 30, 31; export inspection;* </w:t>
            </w:r>
            <w:r>
              <w:rPr>
                <w:b/>
                <w:bCs/>
                <w:lang w:val="fr-FR" w:eastAsia="en-NZ"/>
              </w:rPr>
              <w:t>IRDN 1</w:t>
            </w:r>
            <w:r>
              <w:rPr>
                <w:lang w:val="fr-FR" w:eastAsia="en-NZ"/>
              </w:rPr>
              <w:t>; PFA; PFPP; PFPS; SA 1, 9</w:t>
            </w:r>
          </w:p>
        </w:tc>
      </w:tr>
      <w:tr w14:paraId="6A642ABA" w14:textId="77777777">
        <w:trPr>
          <w:trHeight w:val="290"/>
        </w:trPr>
        <w:tc xmlns:tara="kcentrix:tara" tara:rowspan="1" tara:colspan="1">
          <w:tcPr>
            <w:tcW w:w="1799" w:type="pct"/>
            <w:shd w:val="clear" w:color="auto" w:fill="F2F2F2" w:themeFill="background1" w:themeFillShade="F2"/>
            <w:noWrap/>
          </w:tcPr>
          <w:p w14:paraId="0CB3F3F3" w14:textId="614D7E19">
            <w:pPr>
              <w:pStyle w:val="IPPArialTable"/>
              <w:rPr>
                <w:b/>
                <w:bCs/>
              </w:rPr>
            </w:pPr>
            <w:r>
              <w:rPr>
                <w:rStyle w:val="PleaseReviewParagraphId"/>
                <w:b w:val="off"/>
                <w:i w:val="off"/>
              </w:rPr>
              <w:t>[769]</w:t>
            </w:r>
            <w:r>
              <w:rPr>
                <w:b/>
                <w:bCs/>
              </w:rPr>
              <w:t>Other flies</w:t>
            </w:r>
          </w:p>
        </w:tc>
        <w:tc xmlns:tara="kcentrix:tara" tara:rowspan="1" tara:colspan="1">
          <w:tcPr>
            <w:tcW w:w="3201" w:type="pct"/>
            <w:shd w:val="clear" w:color="auto" w:fill="F2F2F2" w:themeFill="background1" w:themeFillShade="F2"/>
            <w:noWrap/>
          </w:tcPr>
          <w:p w14:paraId="6EA27B61" w14:textId="77777777">
            <w:pPr>
              <w:pStyle w:val="IPPArialTable"/>
              <w:rPr>
                <w:b/>
                <w:bCs/>
                <w:i/>
                <w:iCs/>
                <w:lang w:eastAsia="en-NZ"/>
              </w:rPr>
            </w:pPr>
            <w:r>
              <w:rPr>
                <w:rStyle w:val="PleaseReviewParagraphId"/>
                <w:b w:val="off"/>
                <w:i w:val="off"/>
              </w:rPr>
              <w:t>[770]</w:t>
            </w:r>
          </w:p>
        </w:tc>
      </w:tr>
      <w:tr w14:paraId="4B74414C" w14:textId="77777777">
        <w:trPr>
          <w:trHeight w:val="290"/>
        </w:trPr>
        <w:tc xmlns:tara="kcentrix:tara" tara:rowspan="1" tara:colspan="1">
          <w:tcPr>
            <w:tcW w:w="1799" w:type="pct"/>
            <w:noWrap/>
          </w:tcPr>
          <w:p w14:paraId="661BFAB6" w14:textId="27A8603B">
            <w:pPr>
              <w:pStyle w:val="IPPArialTable"/>
              <w:rPr>
                <w:i/>
                <w:iCs/>
                <w:lang w:eastAsia="en-NZ"/>
              </w:rPr>
            </w:pPr>
            <w:r>
              <w:rPr>
                <w:rStyle w:val="PleaseReviewParagraphId"/>
                <w:b w:val="off"/>
                <w:i w:val="off"/>
              </w:rPr>
              <w:t>[771]</w:t>
            </w:r>
            <w:r>
              <w:rPr>
                <w:i/>
                <w:iCs/>
              </w:rPr>
              <w:t>Drosophila suzukii</w:t>
            </w:r>
            <w:r>
              <w:t xml:space="preserve"> </w:t>
            </w:r>
          </w:p>
        </w:tc>
        <w:tc xmlns:tara="kcentrix:tara" tara:rowspan="1" tara:colspan="1">
          <w:tcPr>
            <w:tcW w:w="3201" w:type="pct"/>
            <w:noWrap/>
          </w:tcPr>
          <w:p w14:paraId="5A6E104D" w14:textId="3EDBE5D4">
            <w:pPr>
              <w:pStyle w:val="IPPArialTable"/>
              <w:rPr>
                <w:i/>
                <w:iCs/>
                <w:lang w:eastAsia="en-NZ"/>
              </w:rPr>
            </w:pPr>
            <w:r>
              <w:rPr>
                <w:rStyle w:val="PleaseReviewParagraphId"/>
                <w:b w:val="off"/>
                <w:i w:val="off"/>
              </w:rPr>
              <w:t>[772]</w:t>
            </w:r>
            <w:r>
              <w:rPr>
                <w:lang w:eastAsia="en-NZ"/>
              </w:rPr>
              <w:t>Export inspection;* SA 1, 12</w:t>
            </w:r>
          </w:p>
        </w:tc>
      </w:tr>
      <w:tr w14:paraId="264A3700" w14:textId="77777777">
        <w:trPr>
          <w:trHeight w:val="290"/>
        </w:trPr>
        <w:tc xmlns:tara="kcentrix:tara" tara:rowspan="1" tara:colspan="1">
          <w:tcPr>
            <w:tcW w:w="1799" w:type="pct"/>
            <w:shd w:val="clear" w:color="auto" w:fill="F2F2F2" w:themeFill="background1" w:themeFillShade="F2"/>
            <w:noWrap/>
          </w:tcPr>
          <w:p w14:paraId="72DE1237" w14:textId="2EBCC185">
            <w:pPr>
              <w:pStyle w:val="IPPArialTable"/>
              <w:rPr>
                <w:b/>
                <w:bCs/>
              </w:rPr>
            </w:pPr>
            <w:r>
              <w:rPr>
                <w:rStyle w:val="PleaseReviewParagraphId"/>
                <w:b w:val="off"/>
                <w:i w:val="off"/>
              </w:rPr>
              <w:t>[773]</w:t>
            </w:r>
            <w:r>
              <w:rPr>
                <w:b/>
                <w:bCs/>
              </w:rPr>
              <w:t>Aphids</w:t>
            </w:r>
          </w:p>
        </w:tc>
        <w:tc xmlns:tara="kcentrix:tara" tara:rowspan="1" tara:colspan="1">
          <w:tcPr>
            <w:tcW w:w="3201" w:type="pct"/>
            <w:shd w:val="clear" w:color="auto" w:fill="F2F2F2" w:themeFill="background1" w:themeFillShade="F2"/>
            <w:noWrap/>
          </w:tcPr>
          <w:p w14:paraId="4C6DAB1C" w14:textId="77777777">
            <w:pPr>
              <w:pStyle w:val="IPPArialTable"/>
              <w:rPr>
                <w:b/>
                <w:bCs/>
                <w:i/>
                <w:iCs/>
                <w:lang w:eastAsia="en-NZ"/>
              </w:rPr>
            </w:pPr>
            <w:r>
              <w:rPr>
                <w:rStyle w:val="PleaseReviewParagraphId"/>
                <w:b w:val="off"/>
                <w:i w:val="off"/>
              </w:rPr>
              <w:t>[774]</w:t>
            </w:r>
          </w:p>
        </w:tc>
      </w:tr>
      <w:tr w14:paraId="29EC335D" w14:textId="77777777">
        <w:trPr>
          <w:trHeight w:val="290"/>
        </w:trPr>
        <w:tc xmlns:tara="kcentrix:tara" tara:rowspan="1" tara:colspan="1">
          <w:tcPr>
            <w:tcW w:w="1799" w:type="pct"/>
            <w:noWrap/>
          </w:tcPr>
          <w:p w14:paraId="0622B9EF" w14:textId="06889133">
            <w:pPr>
              <w:pStyle w:val="IPPArialTable"/>
              <w:rPr>
                <w:i/>
                <w:iCs/>
                <w:lang w:eastAsia="en-NZ"/>
              </w:rPr>
            </w:pPr>
            <w:r>
              <w:rPr>
                <w:rStyle w:val="PleaseReviewParagraphId"/>
                <w:b w:val="off"/>
                <w:i w:val="off"/>
              </w:rPr>
              <w:t>[775]</w:t>
            </w:r>
            <w:r>
              <w:rPr>
                <w:i/>
                <w:iCs/>
              </w:rPr>
              <w:t>Eriosoma lanigerum</w:t>
            </w:r>
          </w:p>
        </w:tc>
        <w:tc xmlns:tara="kcentrix:tara" tara:rowspan="1" tara:colspan="1">
          <w:tcPr>
            <w:tcW w:w="3201" w:type="pct"/>
            <w:noWrap/>
          </w:tcPr>
          <w:p w14:paraId="7D43B7B9" w14:textId="30C3B12C">
            <w:pPr>
              <w:pStyle w:val="IPPArialTable"/>
              <w:rPr>
                <w:lang w:eastAsia="en-NZ"/>
              </w:rPr>
            </w:pPr>
            <w:r>
              <w:rPr>
                <w:rStyle w:val="PleaseReviewParagraphId"/>
                <w:b w:val="off"/>
                <w:i w:val="off"/>
              </w:rPr>
              <w:t>[776]</w:t>
            </w:r>
            <w:r>
              <w:rPr>
                <w:lang w:eastAsia="en-NZ"/>
              </w:rPr>
              <w:t>Export inspection;* PFPS; SA 3</w:t>
            </w:r>
          </w:p>
        </w:tc>
      </w:tr>
      <w:tr w14:paraId="0F582CD8" w14:textId="77777777">
        <w:trPr>
          <w:trHeight w:val="290"/>
        </w:trPr>
        <w:tc xmlns:tara="kcentrix:tara" tara:rowspan="1" tara:colspan="1">
          <w:tcPr>
            <w:tcW w:w="1799" w:type="pct"/>
            <w:noWrap/>
          </w:tcPr>
          <w:p w14:paraId="7453F47E" w14:textId="5E70B6BB">
            <w:pPr>
              <w:pStyle w:val="IPPArialTable"/>
              <w:rPr>
                <w:i/>
                <w:iCs/>
              </w:rPr>
            </w:pPr>
            <w:r>
              <w:rPr>
                <w:rStyle w:val="PleaseReviewParagraphId"/>
                <w:b w:val="off"/>
                <w:i w:val="off"/>
              </w:rPr>
              <w:t>[777]</w:t>
            </w:r>
            <w:r>
              <w:rPr>
                <w:i/>
                <w:iCs/>
              </w:rPr>
              <w:t>Pterochloroides persicae</w:t>
            </w:r>
          </w:p>
        </w:tc>
        <w:tc xmlns:tara="kcentrix:tara" tara:rowspan="1" tara:colspan="1">
          <w:tcPr>
            <w:tcW w:w="3201" w:type="pct"/>
            <w:noWrap/>
          </w:tcPr>
          <w:p w14:paraId="53D78D65" w14:textId="31F47B5A">
            <w:pPr>
              <w:pStyle w:val="IPPArialTable"/>
              <w:rPr>
                <w:lang w:eastAsia="en-NZ"/>
              </w:rPr>
            </w:pPr>
            <w:r>
              <w:rPr>
                <w:rStyle w:val="PleaseReviewParagraphId"/>
                <w:b w:val="off"/>
                <w:i w:val="off"/>
              </w:rPr>
              <w:t>[778]</w:t>
            </w:r>
            <w:r>
              <w:rPr>
                <w:lang w:eastAsia="en-NZ"/>
              </w:rPr>
              <w:t>SA 3</w:t>
            </w:r>
          </w:p>
        </w:tc>
      </w:tr>
      <w:tr w14:paraId="6BD2BEEE" w14:textId="77777777">
        <w:trPr>
          <w:trHeight w:val="290"/>
        </w:trPr>
        <w:tc xmlns:tara="kcentrix:tara" tara:rowspan="1" tara:colspan="1">
          <w:tcPr>
            <w:tcW w:w="1799" w:type="pct"/>
            <w:noWrap/>
          </w:tcPr>
          <w:p w14:paraId="4FEDA45A" w14:textId="3EB968AC">
            <w:pPr>
              <w:pStyle w:val="IPPArialTable"/>
              <w:rPr>
                <w:i/>
                <w:iCs/>
              </w:rPr>
            </w:pPr>
            <w:r>
              <w:rPr>
                <w:rStyle w:val="PleaseReviewParagraphId"/>
                <w:b w:val="off"/>
                <w:i w:val="off"/>
              </w:rPr>
              <w:t>[779]</w:t>
            </w:r>
            <w:r>
              <w:rPr>
                <w:i/>
                <w:iCs/>
              </w:rPr>
              <w:t xml:space="preserve">Rhopalosiphum insertum </w:t>
            </w:r>
          </w:p>
        </w:tc>
        <w:tc xmlns:tara="kcentrix:tara" tara:rowspan="1" tara:colspan="1">
          <w:tcPr>
            <w:tcW w:w="3201" w:type="pct"/>
            <w:noWrap/>
          </w:tcPr>
          <w:p w14:paraId="6AC6E882" w14:textId="680F866E">
            <w:pPr>
              <w:pStyle w:val="IPPArialTable"/>
              <w:rPr>
                <w:lang w:eastAsia="en-NZ"/>
              </w:rPr>
            </w:pPr>
            <w:r>
              <w:rPr>
                <w:rStyle w:val="PleaseReviewParagraphId"/>
                <w:b w:val="off"/>
                <w:i w:val="off"/>
              </w:rPr>
              <w:t>[780]</w:t>
            </w:r>
            <w:r>
              <w:rPr>
                <w:lang w:eastAsia="en-NZ"/>
              </w:rPr>
              <w:t xml:space="preserve">Export inspection* </w:t>
            </w:r>
          </w:p>
        </w:tc>
      </w:tr>
      <w:tr w14:paraId="293C67EC" w14:textId="77777777">
        <w:trPr>
          <w:trHeight w:val="290"/>
        </w:trPr>
        <w:tc xmlns:tara="kcentrix:tara" tara:rowspan="1" tara:colspan="1">
          <w:tcPr>
            <w:tcW w:w="1799" w:type="pct"/>
            <w:shd w:val="clear" w:color="auto" w:fill="F2F2F2" w:themeFill="background1" w:themeFillShade="F2"/>
            <w:noWrap/>
          </w:tcPr>
          <w:p w14:paraId="475AD1AA" w14:textId="70056AF5">
            <w:pPr>
              <w:pStyle w:val="IPPArialTable"/>
              <w:rPr>
                <w:b/>
                <w:bCs/>
              </w:rPr>
            </w:pPr>
            <w:r>
              <w:rPr>
                <w:rStyle w:val="PleaseReviewParagraphId"/>
                <w:b w:val="off"/>
                <w:i w:val="off"/>
              </w:rPr>
              <w:t>[781]</w:t>
            </w:r>
            <w:r>
              <w:rPr>
                <w:b/>
                <w:bCs/>
              </w:rPr>
              <w:t>Bugs</w:t>
            </w:r>
          </w:p>
        </w:tc>
        <w:tc xmlns:tara="kcentrix:tara" tara:rowspan="1" tara:colspan="1">
          <w:tcPr>
            <w:tcW w:w="3201" w:type="pct"/>
            <w:shd w:val="clear" w:color="auto" w:fill="F2F2F2" w:themeFill="background1" w:themeFillShade="F2"/>
            <w:noWrap/>
          </w:tcPr>
          <w:p w14:paraId="022A3B95" w14:textId="77777777">
            <w:pPr>
              <w:pStyle w:val="IPPArialTable"/>
              <w:rPr>
                <w:b/>
                <w:bCs/>
                <w:i/>
                <w:iCs/>
                <w:lang w:eastAsia="en-NZ"/>
              </w:rPr>
            </w:pPr>
            <w:r>
              <w:rPr>
                <w:rStyle w:val="PleaseReviewParagraphId"/>
                <w:b w:val="off"/>
                <w:i w:val="off"/>
              </w:rPr>
              <w:t>[782]</w:t>
            </w:r>
          </w:p>
        </w:tc>
      </w:tr>
      <w:tr w14:paraId="0F6150B5" w14:textId="77777777">
        <w:trPr>
          <w:trHeight w:val="290"/>
        </w:trPr>
        <w:tc xmlns:tara="kcentrix:tara" tara:rowspan="1" tara:colspan="1">
          <w:tcPr>
            <w:tcW w:w="1799" w:type="pct"/>
            <w:noWrap/>
          </w:tcPr>
          <w:p w14:paraId="657B33B3" w14:textId="0D5F5B68">
            <w:pPr>
              <w:pStyle w:val="IPPArialTable"/>
              <w:rPr>
                <w:i/>
                <w:iCs/>
                <w:lang w:eastAsia="en-NZ"/>
              </w:rPr>
            </w:pPr>
            <w:r>
              <w:rPr>
                <w:rStyle w:val="PleaseReviewParagraphId"/>
                <w:b w:val="off"/>
                <w:i w:val="off"/>
              </w:rPr>
              <w:t>[783]</w:t>
            </w:r>
            <w:r>
              <w:rPr>
                <w:i/>
                <w:iCs/>
              </w:rPr>
              <w:t>Halyomorpha halys</w:t>
            </w:r>
          </w:p>
        </w:tc>
        <w:tc xmlns:tara="kcentrix:tara" tara:rowspan="1" tara:colspan="1">
          <w:tcPr>
            <w:tcW w:w="3201" w:type="pct"/>
            <w:noWrap/>
          </w:tcPr>
          <w:p w14:paraId="427B4DB8" w14:textId="36A52B96">
            <w:pPr>
              <w:pStyle w:val="IPPArialTable"/>
              <w:rPr>
                <w:lang w:eastAsia="en-NZ"/>
              </w:rPr>
            </w:pPr>
            <w:r>
              <w:rPr>
                <w:rStyle w:val="PleaseReviewParagraphId"/>
                <w:b w:val="off"/>
                <w:i w:val="off"/>
              </w:rPr>
              <w:t>[784]</w:t>
            </w:r>
            <w:r>
              <w:rPr>
                <w:lang w:eastAsia="en-NZ"/>
              </w:rPr>
              <w:t>SA 5</w:t>
            </w:r>
          </w:p>
        </w:tc>
      </w:tr>
      <w:tr w14:paraId="224A373F" w14:textId="77777777">
        <w:trPr>
          <w:trHeight w:val="290"/>
        </w:trPr>
        <w:tc xmlns:tara="kcentrix:tara" tara:rowspan="1" tara:colspan="1">
          <w:tcPr>
            <w:tcW w:w="1799" w:type="pct"/>
            <w:noWrap/>
          </w:tcPr>
          <w:p w14:paraId="2361E076" w14:textId="1AD03D24">
            <w:pPr>
              <w:pStyle w:val="IPPArialTable"/>
              <w:rPr>
                <w:i/>
                <w:iCs/>
                <w:lang w:eastAsia="en-NZ"/>
              </w:rPr>
            </w:pPr>
            <w:r>
              <w:rPr>
                <w:rStyle w:val="PleaseReviewParagraphId"/>
                <w:b w:val="off"/>
                <w:i w:val="off"/>
              </w:rPr>
              <w:t>[785]</w:t>
            </w:r>
            <w:r>
              <w:rPr>
                <w:i/>
                <w:iCs/>
              </w:rPr>
              <w:t>Nezara antennata</w:t>
            </w:r>
          </w:p>
        </w:tc>
        <w:tc xmlns:tara="kcentrix:tara" tara:rowspan="1" tara:colspan="1">
          <w:tcPr>
            <w:tcW w:w="3201" w:type="pct"/>
            <w:noWrap/>
          </w:tcPr>
          <w:p w14:paraId="7CECC4E3" w14:textId="7985FC78">
            <w:pPr>
              <w:pStyle w:val="IPPArialTable"/>
              <w:rPr>
                <w:lang w:eastAsia="en-NZ"/>
              </w:rPr>
            </w:pPr>
            <w:r>
              <w:rPr>
                <w:rStyle w:val="PleaseReviewParagraphId"/>
                <w:b w:val="off"/>
                <w:i w:val="off"/>
              </w:rPr>
              <w:t>[786]</w:t>
            </w:r>
            <w:r>
              <w:rPr>
                <w:lang w:eastAsia="en-NZ"/>
              </w:rPr>
              <w:t>SA 5</w:t>
            </w:r>
          </w:p>
        </w:tc>
      </w:tr>
      <w:tr w14:paraId="56530710" w14:textId="77777777">
        <w:trPr>
          <w:trHeight w:val="290"/>
        </w:trPr>
        <w:tc xmlns:tara="kcentrix:tara" tara:rowspan="1" tara:colspan="1">
          <w:tcPr>
            <w:tcW w:w="1799" w:type="pct"/>
            <w:shd w:val="clear" w:color="auto" w:fill="F2F2F2" w:themeFill="background1" w:themeFillShade="F2"/>
            <w:noWrap/>
          </w:tcPr>
          <w:p w14:paraId="7D0BDDCF" w14:textId="3C51705C">
            <w:pPr>
              <w:pStyle w:val="IPPArialTable"/>
              <w:rPr>
                <w:b/>
                <w:bCs/>
              </w:rPr>
            </w:pPr>
            <w:r>
              <w:rPr>
                <w:rStyle w:val="PleaseReviewParagraphId"/>
                <w:b w:val="off"/>
                <w:i w:val="off"/>
              </w:rPr>
              <w:t>[787]</w:t>
            </w:r>
            <w:r>
              <w:rPr>
                <w:b/>
                <w:bCs/>
              </w:rPr>
              <w:t>Mealybugs</w:t>
            </w:r>
          </w:p>
        </w:tc>
        <w:tc xmlns:tara="kcentrix:tara" tara:rowspan="1" tara:colspan="1">
          <w:tcPr>
            <w:tcW w:w="3201" w:type="pct"/>
            <w:shd w:val="clear" w:color="auto" w:fill="F2F2F2" w:themeFill="background1" w:themeFillShade="F2"/>
            <w:noWrap/>
          </w:tcPr>
          <w:p w14:paraId="4B494E70" w14:textId="77777777">
            <w:pPr>
              <w:pStyle w:val="IPPArialTable"/>
              <w:rPr>
                <w:b/>
                <w:bCs/>
                <w:i/>
                <w:iCs/>
                <w:lang w:eastAsia="en-NZ"/>
              </w:rPr>
            </w:pPr>
            <w:r>
              <w:rPr>
                <w:rStyle w:val="PleaseReviewParagraphId"/>
                <w:b w:val="off"/>
                <w:i w:val="off"/>
              </w:rPr>
              <w:t>[788]</w:t>
            </w:r>
          </w:p>
        </w:tc>
      </w:tr>
      <w:tr w14:paraId="5397D380" w14:textId="77777777">
        <w:trPr>
          <w:trHeight w:val="290"/>
        </w:trPr>
        <w:tc xmlns:tara="kcentrix:tara" tara:rowspan="1" tara:colspan="1">
          <w:tcPr>
            <w:tcW w:w="1799" w:type="pct"/>
            <w:noWrap/>
          </w:tcPr>
          <w:p w14:paraId="61515610" w14:textId="2F77F2BF">
            <w:pPr>
              <w:pStyle w:val="IPPArialTable"/>
              <w:rPr>
                <w:i/>
                <w:iCs/>
                <w:lang w:eastAsia="en-NZ"/>
              </w:rPr>
            </w:pPr>
            <w:r>
              <w:rPr>
                <w:rStyle w:val="PleaseReviewParagraphId"/>
                <w:b w:val="off"/>
                <w:i w:val="off"/>
              </w:rPr>
              <w:t>[789]</w:t>
            </w:r>
            <w:r>
              <w:rPr>
                <w:i/>
                <w:iCs/>
              </w:rPr>
              <w:t>Maconellicoccus hirsutus</w:t>
            </w:r>
            <w:r>
              <w:t xml:space="preserve"> </w:t>
            </w:r>
          </w:p>
        </w:tc>
        <w:tc xmlns:tara="kcentrix:tara" tara:rowspan="1" tara:colspan="1">
          <w:tcPr>
            <w:tcW w:w="3201" w:type="pct"/>
            <w:noWrap/>
          </w:tcPr>
          <w:p w14:paraId="085F85AC" w14:textId="347D04F7">
            <w:pPr>
              <w:pStyle w:val="IPPArialTable"/>
              <w:rPr>
                <w:i/>
                <w:iCs/>
                <w:lang w:eastAsia="en-NZ"/>
              </w:rPr>
            </w:pPr>
            <w:r>
              <w:rPr>
                <w:rStyle w:val="PleaseReviewParagraphId"/>
                <w:b w:val="off"/>
                <w:i w:val="off"/>
              </w:rPr>
              <w:t>[790]</w:t>
            </w:r>
            <w:r>
              <w:rPr>
                <w:lang w:eastAsia="en-NZ"/>
              </w:rPr>
              <w:t>ALPP</w:t>
            </w:r>
          </w:p>
        </w:tc>
      </w:tr>
      <w:tr w14:paraId="3FD5544B" w14:textId="77777777">
        <w:trPr>
          <w:trHeight w:val="290"/>
        </w:trPr>
        <w:tc xmlns:tara="kcentrix:tara" tara:rowspan="1" tara:colspan="1">
          <w:tcPr>
            <w:tcW w:w="1799" w:type="pct"/>
            <w:noWrap/>
          </w:tcPr>
          <w:p w14:paraId="5976133A" w14:textId="6E68EF46">
            <w:pPr>
              <w:pStyle w:val="IPPArialTable"/>
              <w:rPr>
                <w:i/>
                <w:iCs/>
                <w:lang w:eastAsia="en-NZ"/>
              </w:rPr>
            </w:pPr>
            <w:r>
              <w:rPr>
                <w:rStyle w:val="PleaseReviewParagraphId"/>
                <w:b w:val="off"/>
                <w:i w:val="off"/>
              </w:rPr>
              <w:t>[791]</w:t>
            </w:r>
            <w:r>
              <w:rPr>
                <w:i/>
                <w:iCs/>
              </w:rPr>
              <w:t>Phenacoccus aceris</w:t>
            </w:r>
          </w:p>
        </w:tc>
        <w:tc xmlns:tara="kcentrix:tara" tara:rowspan="1" tara:colspan="1">
          <w:tcPr>
            <w:tcW w:w="3201" w:type="pct"/>
            <w:noWrap/>
          </w:tcPr>
          <w:p w14:paraId="21CC90A2" w14:textId="243385C6">
            <w:pPr>
              <w:pStyle w:val="IPPArialTable"/>
              <w:rPr>
                <w:b/>
                <w:bCs/>
                <w:i/>
                <w:iCs/>
                <w:lang w:eastAsia="en-NZ"/>
              </w:rPr>
            </w:pPr>
            <w:r>
              <w:rPr>
                <w:rStyle w:val="PleaseReviewParagraphId"/>
                <w:b w:val="off"/>
                <w:i w:val="off"/>
              </w:rPr>
              <w:t>[792]</w:t>
            </w:r>
            <w:r>
              <w:rPr>
                <w:lang w:eastAsia="en-NZ"/>
              </w:rPr>
              <w:t xml:space="preserve">SA 11 </w:t>
            </w:r>
          </w:p>
        </w:tc>
      </w:tr>
      <w:tr w14:paraId="504BFBFB" w14:textId="77777777">
        <w:trPr>
          <w:trHeight w:val="290"/>
        </w:trPr>
        <w:tc xmlns:tara="kcentrix:tara" tara:rowspan="1" tara:colspan="1">
          <w:tcPr>
            <w:tcW w:w="1799" w:type="pct"/>
            <w:noWrap/>
          </w:tcPr>
          <w:p w14:paraId="002C66DE" w14:textId="4AB03176">
            <w:pPr>
              <w:pStyle w:val="IPPArialTable"/>
              <w:rPr>
                <w:i/>
                <w:iCs/>
                <w:lang w:eastAsia="en-NZ"/>
              </w:rPr>
            </w:pPr>
            <w:r>
              <w:rPr>
                <w:rStyle w:val="PleaseReviewParagraphId"/>
                <w:b w:val="off"/>
                <w:i w:val="off"/>
              </w:rPr>
              <w:t>[793]</w:t>
            </w:r>
            <w:r>
              <w:rPr>
                <w:i/>
                <w:iCs/>
              </w:rPr>
              <w:t>Planococcus mali</w:t>
            </w:r>
          </w:p>
        </w:tc>
        <w:tc xmlns:tara="kcentrix:tara" tara:rowspan="1" tara:colspan="1">
          <w:tcPr>
            <w:tcW w:w="3201" w:type="pct"/>
            <w:noWrap/>
          </w:tcPr>
          <w:p w14:paraId="4272FC75" w14:textId="42815205">
            <w:pPr>
              <w:pStyle w:val="IPPArialTable"/>
              <w:rPr>
                <w:b/>
                <w:bCs/>
                <w:i/>
                <w:iCs/>
                <w:lang w:eastAsia="en-NZ"/>
              </w:rPr>
            </w:pPr>
            <w:r>
              <w:rPr>
                <w:rStyle w:val="PleaseReviewParagraphId"/>
                <w:b w:val="off"/>
                <w:i w:val="off"/>
              </w:rPr>
              <w:t>[794]</w:t>
            </w:r>
            <w:r>
              <w:rPr>
                <w:lang w:eastAsia="en-NZ"/>
              </w:rPr>
              <w:t>Export inspection*</w:t>
            </w:r>
          </w:p>
        </w:tc>
      </w:tr>
      <w:tr w14:paraId="006FB386" w14:textId="77777777">
        <w:trPr>
          <w:trHeight w:val="290"/>
        </w:trPr>
        <w:tc xmlns:tara="kcentrix:tara" tara:rowspan="1" tara:colspan="1">
          <w:tcPr>
            <w:tcW w:w="1799" w:type="pct"/>
            <w:noWrap/>
          </w:tcPr>
          <w:p w14:paraId="0246C2F1" w14:textId="64665E65">
            <w:pPr>
              <w:pStyle w:val="IPPArialTable"/>
              <w:rPr>
                <w:i/>
                <w:iCs/>
                <w:lang w:eastAsia="en-NZ"/>
              </w:rPr>
            </w:pPr>
            <w:r>
              <w:rPr>
                <w:rStyle w:val="PleaseReviewParagraphId"/>
                <w:b w:val="off"/>
                <w:i w:val="off"/>
              </w:rPr>
              <w:t>[795]</w:t>
            </w:r>
            <w:r>
              <w:rPr>
                <w:rStyle w:val="PleaseReviewParagraphId"/>
                <w:i/>
                <w:iCs/>
                <w:color w:val="auto"/>
                <w:sz w:val="18"/>
                <w:szCs w:val="18"/>
              </w:rPr>
              <w:t>Pseudococcus calceolariae</w:t>
            </w:r>
          </w:p>
        </w:tc>
        <w:tc xmlns:tara="kcentrix:tara" tara:rowspan="1" tara:colspan="1">
          <w:tcPr>
            <w:tcW w:w="3201" w:type="pct"/>
            <w:noWrap/>
          </w:tcPr>
          <w:p w14:paraId="6FB150A5" w14:textId="79529CFF">
            <w:pPr>
              <w:pStyle w:val="IPPArialTable"/>
              <w:rPr>
                <w:lang w:eastAsia="en-NZ"/>
              </w:rPr>
            </w:pPr>
            <w:r>
              <w:rPr>
                <w:rStyle w:val="PleaseReviewParagraphId"/>
                <w:b w:val="off"/>
                <w:i w:val="off"/>
              </w:rPr>
              <w:t>[796]</w:t>
            </w:r>
            <w:r>
              <w:rPr>
                <w:lang w:eastAsia="en-NZ"/>
              </w:rPr>
              <w:t>Export inspection;* IM</w:t>
            </w:r>
            <w:r>
              <w:rPr>
                <w:vertAlign w:val="superscript"/>
              </w:rPr>
              <w:t>‡</w:t>
            </w:r>
          </w:p>
        </w:tc>
      </w:tr>
      <w:tr w14:paraId="553D11DE" w14:textId="77777777">
        <w:trPr>
          <w:trHeight w:val="290"/>
        </w:trPr>
        <w:tc xmlns:tara="kcentrix:tara" tara:rowspan="1" tara:colspan="1">
          <w:tcPr>
            <w:tcW w:w="1799" w:type="pct"/>
            <w:noWrap/>
          </w:tcPr>
          <w:p w14:paraId="753EBDE3" w14:textId="4640436D">
            <w:pPr>
              <w:pStyle w:val="IPPArialTable"/>
              <w:rPr>
                <w:i/>
                <w:iCs/>
                <w:lang w:eastAsia="en-NZ"/>
              </w:rPr>
            </w:pPr>
            <w:r>
              <w:rPr>
                <w:rStyle w:val="PleaseReviewParagraphId"/>
                <w:b w:val="off"/>
                <w:i w:val="off"/>
              </w:rPr>
              <w:t>[797]</w:t>
            </w:r>
            <w:r>
              <w:rPr>
                <w:i/>
                <w:iCs/>
              </w:rPr>
              <w:t>Pseudococcus comstocki</w:t>
            </w:r>
          </w:p>
        </w:tc>
        <w:tc xmlns:tara="kcentrix:tara" tara:rowspan="1" tara:colspan="1">
          <w:tcPr>
            <w:tcW w:w="3201" w:type="pct"/>
            <w:noWrap/>
          </w:tcPr>
          <w:p w14:paraId="0307971E" w14:textId="5D1D46C0">
            <w:pPr>
              <w:pStyle w:val="IPPArialTable"/>
              <w:rPr>
                <w:lang w:eastAsia="en-NZ"/>
              </w:rPr>
            </w:pPr>
            <w:r>
              <w:rPr>
                <w:rStyle w:val="PleaseReviewParagraphId"/>
                <w:b w:val="off"/>
                <w:i w:val="off"/>
              </w:rPr>
              <w:t>[798]</w:t>
            </w:r>
            <w:r>
              <w:rPr>
                <w:lang w:eastAsia="en-NZ"/>
              </w:rPr>
              <w:t>ALPP; export inspection;* SA 1</w:t>
            </w:r>
          </w:p>
        </w:tc>
      </w:tr>
      <w:tr w14:paraId="7EE6BC16" w14:textId="77777777">
        <w:trPr>
          <w:trHeight w:val="290"/>
        </w:trPr>
        <w:tc xmlns:tara="kcentrix:tara" tara:rowspan="1" tara:colspan="1">
          <w:tcPr>
            <w:tcW w:w="1799" w:type="pct"/>
            <w:noWrap/>
          </w:tcPr>
          <w:p w14:paraId="477B895E" w14:textId="6672173A">
            <w:pPr>
              <w:pStyle w:val="IPPArialTable"/>
              <w:rPr>
                <w:i/>
                <w:iCs/>
              </w:rPr>
            </w:pPr>
            <w:r>
              <w:rPr>
                <w:rStyle w:val="PleaseReviewParagraphId"/>
                <w:b w:val="off"/>
                <w:i w:val="off"/>
              </w:rPr>
              <w:t>[799]</w:t>
            </w:r>
            <w:r>
              <w:rPr>
                <w:i/>
                <w:iCs/>
              </w:rPr>
              <w:t xml:space="preserve">Pseudococcus longispinus </w:t>
            </w:r>
          </w:p>
        </w:tc>
        <w:tc xmlns:tara="kcentrix:tara" tara:rowspan="1" tara:colspan="1">
          <w:tcPr>
            <w:tcW w:w="3201" w:type="pct"/>
            <w:noWrap/>
          </w:tcPr>
          <w:p w14:paraId="6951B702" w14:textId="715DCD1B">
            <w:pPr>
              <w:pStyle w:val="IPPArialTable"/>
              <w:rPr>
                <w:lang w:eastAsia="en-NZ"/>
              </w:rPr>
            </w:pPr>
            <w:r>
              <w:rPr>
                <w:rStyle w:val="PleaseReviewParagraphId"/>
                <w:b w:val="off"/>
                <w:i w:val="off"/>
              </w:rPr>
              <w:t>[800]</w:t>
            </w:r>
            <w:r>
              <w:rPr>
                <w:lang w:eastAsia="en-NZ"/>
              </w:rPr>
              <w:t>SA (not described)</w:t>
            </w:r>
            <w:r>
              <w:rPr>
                <w:rFonts w:cs="Arial"/>
                <w:vertAlign w:val="superscript"/>
              </w:rPr>
              <w:t>†</w:t>
            </w:r>
          </w:p>
        </w:tc>
      </w:tr>
      <w:tr w14:paraId="34278ABC" w14:textId="77777777">
        <w:trPr>
          <w:trHeight w:val="290"/>
        </w:trPr>
        <w:tc xmlns:tara="kcentrix:tara" tara:rowspan="1" tara:colspan="1">
          <w:tcPr>
            <w:tcW w:w="1799" w:type="pct"/>
            <w:noWrap/>
          </w:tcPr>
          <w:p w14:paraId="6B7BAF5D" w14:textId="2A67744E">
            <w:pPr>
              <w:pStyle w:val="IPPArialTable"/>
              <w:rPr>
                <w:i/>
                <w:iCs/>
                <w:lang w:eastAsia="en-NZ"/>
              </w:rPr>
            </w:pPr>
            <w:r>
              <w:rPr>
                <w:rStyle w:val="PleaseReviewParagraphId"/>
                <w:b w:val="off"/>
                <w:i w:val="off"/>
              </w:rPr>
              <w:t>[801]</w:t>
            </w:r>
            <w:r>
              <w:rPr>
                <w:i/>
                <w:iCs/>
              </w:rPr>
              <w:t>Pseudococcus maritimus</w:t>
            </w:r>
          </w:p>
        </w:tc>
        <w:tc xmlns:tara="kcentrix:tara" tara:rowspan="1" tara:colspan="1">
          <w:tcPr>
            <w:tcW w:w="3201" w:type="pct"/>
            <w:noWrap/>
          </w:tcPr>
          <w:p w14:paraId="03036432" w14:textId="3692895C">
            <w:pPr>
              <w:pStyle w:val="IPPArialTable"/>
              <w:rPr>
                <w:b/>
                <w:bCs/>
                <w:i/>
                <w:iCs/>
                <w:lang w:eastAsia="en-NZ"/>
              </w:rPr>
            </w:pPr>
            <w:r>
              <w:rPr>
                <w:rStyle w:val="PleaseReviewParagraphId"/>
                <w:b w:val="off"/>
                <w:i w:val="off"/>
              </w:rPr>
              <w:t>[802]</w:t>
            </w:r>
            <w:r>
              <w:rPr>
                <w:lang w:eastAsia="en-NZ"/>
              </w:rPr>
              <w:t xml:space="preserve">SA 11 </w:t>
            </w:r>
          </w:p>
        </w:tc>
      </w:tr>
      <w:tr w14:paraId="42CA1EBD" w14:textId="77777777">
        <w:trPr>
          <w:trHeight w:val="290"/>
        </w:trPr>
        <w:tc xmlns:tara="kcentrix:tara" tara:rowspan="1" tara:colspan="1">
          <w:tcPr>
            <w:tcW w:w="1799" w:type="pct"/>
            <w:noWrap/>
          </w:tcPr>
          <w:p w14:paraId="5EB4DDCF" w14:textId="15350E72">
            <w:pPr>
              <w:pStyle w:val="IPPArialTable"/>
              <w:rPr>
                <w:i/>
                <w:iCs/>
                <w:lang w:eastAsia="en-NZ"/>
              </w:rPr>
            </w:pPr>
            <w:r>
              <w:rPr>
                <w:rStyle w:val="PleaseReviewParagraphId"/>
                <w:b w:val="off"/>
                <w:i w:val="off"/>
              </w:rPr>
              <w:t>[803]</w:t>
            </w:r>
            <w:r>
              <w:rPr>
                <w:i/>
                <w:iCs/>
              </w:rPr>
              <w:t xml:space="preserve">Pseudococcus viburni </w:t>
            </w:r>
          </w:p>
        </w:tc>
        <w:tc xmlns:tara="kcentrix:tara" tara:rowspan="1" tara:colspan="1">
          <w:tcPr>
            <w:tcW w:w="3201" w:type="pct"/>
            <w:noWrap/>
          </w:tcPr>
          <w:p w14:paraId="5BAE24E4" w14:textId="51FDC24F">
            <w:pPr>
              <w:pStyle w:val="IPPArialTable"/>
              <w:rPr>
                <w:lang w:eastAsia="en-NZ"/>
              </w:rPr>
            </w:pPr>
            <w:r>
              <w:rPr>
                <w:rStyle w:val="PleaseReviewParagraphId"/>
                <w:b w:val="off"/>
                <w:i w:val="off"/>
              </w:rPr>
              <w:t>[804]</w:t>
            </w:r>
            <w:r>
              <w:rPr>
                <w:lang w:eastAsia="en-NZ"/>
              </w:rPr>
              <w:t>ALPP; export inspection;* IM;</w:t>
            </w:r>
            <w:r>
              <w:rPr>
                <w:vertAlign w:val="superscript"/>
              </w:rPr>
              <w:t>‡</w:t>
            </w:r>
            <w:r>
              <w:rPr>
                <w:lang w:eastAsia="en-NZ"/>
              </w:rPr>
              <w:t xml:space="preserve"> SA 11 </w:t>
            </w:r>
          </w:p>
        </w:tc>
      </w:tr>
      <w:tr w14:paraId="36107453" w14:textId="77777777">
        <w:trPr>
          <w:trHeight w:val="290"/>
        </w:trPr>
        <w:tc xmlns:tara="kcentrix:tara" tara:rowspan="1" tara:colspan="1">
          <w:tcPr>
            <w:tcW w:w="1799" w:type="pct"/>
            <w:shd w:val="clear" w:color="auto" w:fill="F2F2F2" w:themeFill="background1" w:themeFillShade="F2"/>
            <w:noWrap/>
          </w:tcPr>
          <w:p w14:paraId="3395BBED" w14:textId="6066F912">
            <w:pPr>
              <w:pStyle w:val="IPPArialTable"/>
              <w:rPr>
                <w:b/>
                <w:bCs/>
              </w:rPr>
            </w:pPr>
            <w:r>
              <w:rPr>
                <w:rStyle w:val="PleaseReviewParagraphId"/>
                <w:b w:val="off"/>
                <w:i w:val="off"/>
              </w:rPr>
              <w:t>[805]</w:t>
            </w:r>
            <w:r>
              <w:rPr>
                <w:b/>
                <w:bCs/>
              </w:rPr>
              <w:t>Scales</w:t>
            </w:r>
          </w:p>
        </w:tc>
        <w:tc xmlns:tara="kcentrix:tara" tara:rowspan="1" tara:colspan="1">
          <w:tcPr>
            <w:tcW w:w="3201" w:type="pct"/>
            <w:shd w:val="clear" w:color="auto" w:fill="F2F2F2" w:themeFill="background1" w:themeFillShade="F2"/>
            <w:noWrap/>
          </w:tcPr>
          <w:p w14:paraId="12573171" w14:textId="77777777">
            <w:pPr>
              <w:pStyle w:val="IPPArialTable"/>
              <w:rPr>
                <w:b/>
                <w:bCs/>
                <w:i/>
                <w:iCs/>
                <w:lang w:eastAsia="en-NZ"/>
              </w:rPr>
            </w:pPr>
            <w:r>
              <w:rPr>
                <w:rStyle w:val="PleaseReviewParagraphId"/>
                <w:b w:val="off"/>
                <w:i w:val="off"/>
              </w:rPr>
              <w:t>[806]</w:t>
            </w:r>
          </w:p>
        </w:tc>
      </w:tr>
      <w:tr w14:paraId="5CDA6317" w14:textId="77777777">
        <w:trPr>
          <w:trHeight w:val="290"/>
        </w:trPr>
        <w:tc xmlns:tara="kcentrix:tara" tara:rowspan="1" tara:colspan="1">
          <w:tcPr>
            <w:tcW w:w="1799" w:type="pct"/>
            <w:noWrap/>
          </w:tcPr>
          <w:p w14:paraId="2B4D4559" w14:textId="53ECB6E5">
            <w:pPr>
              <w:pStyle w:val="IPPArialTable"/>
              <w:rPr>
                <w:rStyle w:val="PleaseReviewParagraphId"/>
                <w:rFonts w:cs="Arial"/>
                <w:i/>
                <w:iCs/>
                <w:color w:val="auto"/>
                <w:sz w:val="18"/>
                <w:szCs w:val="18"/>
              </w:rPr>
            </w:pPr>
            <w:r>
              <w:rPr>
                <w:rStyle w:val="PleaseReviewParagraphId"/>
                <w:b w:val="off"/>
                <w:i w:val="off"/>
              </w:rPr>
              <w:t>[807]</w:t>
            </w:r>
            <w:r>
              <w:rPr>
                <w:i/>
                <w:iCs/>
              </w:rPr>
              <w:t>Aspidiotus nerii</w:t>
            </w:r>
          </w:p>
        </w:tc>
        <w:tc xmlns:tara="kcentrix:tara" tara:rowspan="1" tara:colspan="1">
          <w:tcPr>
            <w:tcW w:w="3201" w:type="pct"/>
            <w:noWrap/>
          </w:tcPr>
          <w:p w14:paraId="4E6A3E07" w14:textId="15854CBA">
            <w:pPr>
              <w:pStyle w:val="IPPArialTable"/>
              <w:rPr>
                <w:lang w:eastAsia="en-NZ"/>
              </w:rPr>
            </w:pPr>
            <w:r>
              <w:rPr>
                <w:rStyle w:val="PleaseReviewParagraphId"/>
                <w:b w:val="off"/>
                <w:i w:val="off"/>
              </w:rPr>
              <w:t>[808]</w:t>
            </w:r>
            <w:r>
              <w:rPr>
                <w:lang w:eastAsia="en-NZ"/>
              </w:rPr>
              <w:t>Export inspection;* SA 11</w:t>
            </w:r>
          </w:p>
        </w:tc>
      </w:tr>
      <w:tr w14:paraId="33B9717D" w14:textId="77777777">
        <w:trPr>
          <w:trHeight w:val="290"/>
        </w:trPr>
        <w:tc xmlns:tara="kcentrix:tara" tara:rowspan="1" tara:colspan="1">
          <w:tcPr>
            <w:tcW w:w="1799" w:type="pct"/>
            <w:noWrap/>
          </w:tcPr>
          <w:p w14:paraId="56D4DFA2" w14:textId="19A7A2CB">
            <w:pPr>
              <w:pStyle w:val="IPPArialTable"/>
              <w:rPr>
                <w:i/>
                <w:iCs/>
                <w:lang w:eastAsia="en-NZ"/>
              </w:rPr>
            </w:pPr>
            <w:r>
              <w:rPr>
                <w:rStyle w:val="PleaseReviewParagraphId"/>
                <w:b w:val="off"/>
                <w:i w:val="off"/>
              </w:rPr>
              <w:t>[809]</w:t>
            </w:r>
            <w:r>
              <w:rPr>
                <w:rStyle w:val="PleaseReviewParagraphId"/>
                <w:rFonts w:cs="Arial"/>
                <w:i/>
                <w:iCs/>
                <w:color w:val="auto"/>
                <w:sz w:val="18"/>
                <w:szCs w:val="18"/>
              </w:rPr>
              <w:t>Ceroplastes floridensis</w:t>
            </w:r>
            <w:r>
              <w:rPr>
                <w:rStyle w:val="PleaseReviewParagraphId"/>
                <w:rFonts w:cs="Arial"/>
                <w:color w:val="auto"/>
                <w:sz w:val="18"/>
                <w:szCs w:val="18"/>
              </w:rPr>
              <w:t xml:space="preserve"> </w:t>
            </w:r>
          </w:p>
        </w:tc>
        <w:tc xmlns:tara="kcentrix:tara" tara:rowspan="1" tara:colspan="1">
          <w:tcPr>
            <w:tcW w:w="3201" w:type="pct"/>
            <w:noWrap/>
          </w:tcPr>
          <w:p w14:paraId="3F9434C6" w14:textId="0D2A7471">
            <w:pPr>
              <w:pStyle w:val="IPPArialTable"/>
              <w:rPr>
                <w:b/>
                <w:bCs/>
                <w:i/>
                <w:iCs/>
                <w:lang w:eastAsia="en-NZ"/>
              </w:rPr>
            </w:pPr>
            <w:r>
              <w:rPr>
                <w:rStyle w:val="PleaseReviewParagraphId"/>
                <w:b w:val="off"/>
                <w:i w:val="off"/>
              </w:rPr>
              <w:t>[810]</w:t>
            </w:r>
            <w:r>
              <w:rPr>
                <w:lang w:eastAsia="en-NZ"/>
              </w:rPr>
              <w:t>Export inspection*</w:t>
            </w:r>
          </w:p>
        </w:tc>
      </w:tr>
      <w:tr w14:paraId="0AE3C96D" w14:textId="77777777">
        <w:trPr>
          <w:trHeight w:val="290"/>
        </w:trPr>
        <w:tc xmlns:tara="kcentrix:tara" tara:rowspan="1" tara:colspan="1">
          <w:tcPr>
            <w:tcW w:w="1799" w:type="pct"/>
            <w:noWrap/>
          </w:tcPr>
          <w:p w14:paraId="6466F6C0" w14:textId="4F1CFF84">
            <w:pPr>
              <w:pStyle w:val="IPPArialTable"/>
              <w:rPr>
                <w:i/>
                <w:iCs/>
                <w:lang w:eastAsia="en-NZ"/>
              </w:rPr>
            </w:pPr>
            <w:r>
              <w:rPr>
                <w:rStyle w:val="PleaseReviewParagraphId"/>
                <w:b w:val="off"/>
                <w:i w:val="off"/>
              </w:rPr>
              <w:t>[811]</w:t>
            </w:r>
            <w:r>
              <w:rPr>
                <w:i/>
                <w:iCs/>
              </w:rPr>
              <w:t xml:space="preserve">Ceroplastes japonicus </w:t>
            </w:r>
          </w:p>
        </w:tc>
        <w:tc xmlns:tara="kcentrix:tara" tara:rowspan="1" tara:colspan="1">
          <w:tcPr>
            <w:tcW w:w="3201" w:type="pct"/>
            <w:noWrap/>
          </w:tcPr>
          <w:p w14:paraId="5D150814" w14:textId="71F254E0">
            <w:pPr>
              <w:pStyle w:val="IPPArialTable"/>
              <w:rPr>
                <w:b/>
                <w:bCs/>
                <w:i/>
                <w:iCs/>
                <w:lang w:eastAsia="en-NZ"/>
              </w:rPr>
            </w:pPr>
            <w:r>
              <w:rPr>
                <w:rStyle w:val="PleaseReviewParagraphId"/>
                <w:b w:val="off"/>
                <w:i w:val="off"/>
              </w:rPr>
              <w:t>[812]</w:t>
            </w:r>
            <w:r>
              <w:rPr>
                <w:lang w:eastAsia="en-NZ"/>
              </w:rPr>
              <w:t>Export inspection*</w:t>
            </w:r>
          </w:p>
        </w:tc>
      </w:tr>
      <w:tr w14:paraId="33C970A0" w14:textId="77777777">
        <w:trPr>
          <w:trHeight w:val="290"/>
        </w:trPr>
        <w:tc xmlns:tara="kcentrix:tara" tara:rowspan="1" tara:colspan="1">
          <w:tcPr>
            <w:tcW w:w="1799" w:type="pct"/>
            <w:noWrap/>
          </w:tcPr>
          <w:p w14:paraId="05FBCE5D" w14:textId="195F9BA9">
            <w:pPr>
              <w:pStyle w:val="IPPArialTable"/>
              <w:rPr>
                <w:i/>
                <w:iCs/>
                <w:lang w:eastAsia="en-NZ"/>
              </w:rPr>
            </w:pPr>
            <w:r>
              <w:rPr>
                <w:rStyle w:val="PleaseReviewParagraphId"/>
                <w:b w:val="off"/>
                <w:i w:val="off"/>
              </w:rPr>
              <w:t>[813]</w:t>
            </w:r>
            <w:r>
              <w:rPr>
                <w:i/>
                <w:iCs/>
              </w:rPr>
              <w:t>Ceroplastes rubens</w:t>
            </w:r>
          </w:p>
        </w:tc>
        <w:tc xmlns:tara="kcentrix:tara" tara:rowspan="1" tara:colspan="1">
          <w:tcPr>
            <w:tcW w:w="3201" w:type="pct"/>
            <w:noWrap/>
          </w:tcPr>
          <w:p w14:paraId="2828797D" w14:textId="2A9C9AE3">
            <w:pPr>
              <w:pStyle w:val="IPPArialTable"/>
              <w:rPr>
                <w:b/>
                <w:bCs/>
                <w:i/>
                <w:iCs/>
                <w:lang w:eastAsia="en-NZ"/>
              </w:rPr>
            </w:pPr>
            <w:r>
              <w:rPr>
                <w:rStyle w:val="PleaseReviewParagraphId"/>
                <w:b w:val="off"/>
                <w:i w:val="off"/>
              </w:rPr>
              <w:t>[814]</w:t>
            </w:r>
            <w:r>
              <w:rPr>
                <w:lang w:eastAsia="en-NZ"/>
              </w:rPr>
              <w:t>Export inspection*</w:t>
            </w:r>
          </w:p>
        </w:tc>
      </w:tr>
      <w:tr w14:paraId="1FDEB857" w14:textId="77777777">
        <w:trPr>
          <w:trHeight w:val="290"/>
        </w:trPr>
        <w:tc xmlns:tara="kcentrix:tara" tara:rowspan="1" tara:colspan="1">
          <w:tcPr>
            <w:tcW w:w="1799" w:type="pct"/>
            <w:noWrap/>
          </w:tcPr>
          <w:p w14:paraId="4A4B74A5" w14:textId="53398E6D">
            <w:pPr>
              <w:pStyle w:val="IPPArialTable"/>
              <w:rPr>
                <w:i/>
                <w:iCs/>
              </w:rPr>
            </w:pPr>
            <w:r>
              <w:rPr>
                <w:rStyle w:val="PleaseReviewParagraphId"/>
                <w:b w:val="off"/>
                <w:i w:val="off"/>
              </w:rPr>
              <w:t>[815]</w:t>
            </w:r>
            <w:r>
              <w:rPr>
                <w:i/>
                <w:iCs/>
              </w:rPr>
              <w:t xml:space="preserve">Chlidaspis asiatica </w:t>
            </w:r>
          </w:p>
        </w:tc>
        <w:tc xmlns:tara="kcentrix:tara" tara:rowspan="1" tara:colspan="1">
          <w:tcPr>
            <w:tcW w:w="3201" w:type="pct"/>
            <w:noWrap/>
          </w:tcPr>
          <w:p w14:paraId="4BC6ACC4" w14:textId="35DD4168">
            <w:pPr>
              <w:pStyle w:val="IPPArialTable"/>
              <w:rPr>
                <w:lang w:eastAsia="en-NZ"/>
              </w:rPr>
            </w:pPr>
            <w:r>
              <w:rPr>
                <w:rStyle w:val="PleaseReviewParagraphId"/>
                <w:b w:val="off"/>
                <w:i w:val="off"/>
              </w:rPr>
              <w:t>[816]</w:t>
            </w:r>
            <w:r>
              <w:rPr>
                <w:lang w:eastAsia="en-NZ"/>
              </w:rPr>
              <w:t>SA (not described)</w:t>
            </w:r>
            <w:r>
              <w:rPr>
                <w:rFonts w:cs="Arial"/>
                <w:vertAlign w:val="superscript"/>
              </w:rPr>
              <w:t>†</w:t>
            </w:r>
          </w:p>
        </w:tc>
      </w:tr>
      <w:tr w14:paraId="7BF0C27F" w14:textId="77777777">
        <w:trPr>
          <w:trHeight w:val="290"/>
        </w:trPr>
        <w:tc xmlns:tara="kcentrix:tara" tara:rowspan="1" tara:colspan="1">
          <w:tcPr>
            <w:tcW w:w="1799" w:type="pct"/>
            <w:noWrap/>
          </w:tcPr>
          <w:p w14:paraId="40F5C0F3" w14:textId="76E08315">
            <w:pPr>
              <w:pStyle w:val="IPPArialTable"/>
              <w:rPr>
                <w:i/>
                <w:iCs/>
              </w:rPr>
            </w:pPr>
            <w:r>
              <w:rPr>
                <w:rStyle w:val="PleaseReviewParagraphId"/>
                <w:b w:val="off"/>
                <w:i w:val="off"/>
              </w:rPr>
              <w:t>[817]</w:t>
            </w:r>
            <w:r>
              <w:rPr>
                <w:i/>
                <w:iCs/>
              </w:rPr>
              <w:t>Comstockaspis perniciosa</w:t>
            </w:r>
          </w:p>
        </w:tc>
        <w:tc xmlns:tara="kcentrix:tara" tara:rowspan="1" tara:colspan="1">
          <w:tcPr>
            <w:tcW w:w="3201" w:type="pct"/>
            <w:noWrap/>
          </w:tcPr>
          <w:p w14:paraId="2EF80551" w14:textId="0C81B7FA">
            <w:pPr>
              <w:pStyle w:val="IPPArialTable"/>
              <w:rPr>
                <w:lang w:eastAsia="en-NZ"/>
              </w:rPr>
            </w:pPr>
            <w:r>
              <w:rPr>
                <w:rStyle w:val="PleaseReviewParagraphId"/>
                <w:b w:val="off"/>
                <w:i w:val="off"/>
              </w:rPr>
              <w:t>[818]</w:t>
            </w:r>
            <w:r>
              <w:rPr>
                <w:lang w:eastAsia="en-NZ"/>
              </w:rPr>
              <w:t>ALPP; CT 19, 23, 31; export inspection;* inspection before and during packing</w:t>
            </w:r>
          </w:p>
        </w:tc>
      </w:tr>
      <w:tr w14:paraId="43B928F0" w14:textId="77777777">
        <w:trPr>
          <w:trHeight w:val="290"/>
        </w:trPr>
        <w:tc xmlns:tara="kcentrix:tara" tara:rowspan="1" tara:colspan="1">
          <w:tcPr>
            <w:tcW w:w="1799" w:type="pct"/>
            <w:noWrap/>
          </w:tcPr>
          <w:p w14:paraId="7370ABC9" w14:textId="6ED1BF07">
            <w:pPr>
              <w:pStyle w:val="IPPArialTable"/>
              <w:rPr>
                <w:i/>
                <w:iCs/>
              </w:rPr>
            </w:pPr>
            <w:r>
              <w:rPr>
                <w:rStyle w:val="PleaseReviewParagraphId"/>
                <w:b w:val="off"/>
                <w:i w:val="off"/>
              </w:rPr>
              <w:t>[819]</w:t>
            </w:r>
            <w:r>
              <w:rPr>
                <w:i/>
                <w:iCs/>
              </w:rPr>
              <w:t xml:space="preserve">Diaspidiotus africanus </w:t>
            </w:r>
          </w:p>
        </w:tc>
        <w:tc xmlns:tara="kcentrix:tara" tara:rowspan="1" tara:colspan="1">
          <w:tcPr>
            <w:tcW w:w="3201" w:type="pct"/>
            <w:noWrap/>
          </w:tcPr>
          <w:p w14:paraId="447B27F8" w14:textId="677BBAE0">
            <w:pPr>
              <w:pStyle w:val="IPPArialTable"/>
              <w:rPr>
                <w:lang w:eastAsia="en-NZ"/>
              </w:rPr>
            </w:pPr>
            <w:r>
              <w:rPr>
                <w:rStyle w:val="PleaseReviewParagraphId"/>
                <w:b w:val="off"/>
                <w:i w:val="off"/>
              </w:rPr>
              <w:t>[820]</w:t>
            </w:r>
            <w:r>
              <w:rPr>
                <w:lang w:eastAsia="en-NZ"/>
              </w:rPr>
              <w:t>SA (not described)</w:t>
            </w:r>
            <w:r>
              <w:rPr>
                <w:rFonts w:cs="Arial"/>
                <w:vertAlign w:val="superscript"/>
              </w:rPr>
              <w:t>†</w:t>
            </w:r>
          </w:p>
        </w:tc>
      </w:tr>
      <w:tr w14:paraId="5CF3FEF3" w14:textId="77777777">
        <w:trPr>
          <w:trHeight w:val="290"/>
        </w:trPr>
        <w:tc xmlns:tara="kcentrix:tara" tara:rowspan="1" tara:colspan="1">
          <w:tcPr>
            <w:tcW w:w="1799" w:type="pct"/>
            <w:noWrap/>
          </w:tcPr>
          <w:p w14:paraId="3D578143" w14:textId="3ED3BC1B">
            <w:pPr>
              <w:pStyle w:val="IPPArialTable"/>
              <w:rPr>
                <w:i/>
                <w:iCs/>
              </w:rPr>
            </w:pPr>
            <w:r>
              <w:rPr>
                <w:rStyle w:val="PleaseReviewParagraphId"/>
                <w:b w:val="off"/>
                <w:i w:val="off"/>
              </w:rPr>
              <w:t>[821]</w:t>
            </w:r>
            <w:r>
              <w:rPr>
                <w:i/>
                <w:iCs/>
              </w:rPr>
              <w:t>Diaspidiotus ostreaeformis</w:t>
            </w:r>
          </w:p>
        </w:tc>
        <w:tc xmlns:tara="kcentrix:tara" tara:rowspan="1" tara:colspan="1">
          <w:tcPr>
            <w:tcW w:w="3201" w:type="pct"/>
            <w:noWrap/>
          </w:tcPr>
          <w:p w14:paraId="6106CD04" w14:textId="403A2004">
            <w:pPr>
              <w:pStyle w:val="IPPArialTable"/>
              <w:rPr>
                <w:lang w:eastAsia="en-NZ"/>
              </w:rPr>
            </w:pPr>
            <w:r>
              <w:rPr>
                <w:rStyle w:val="PleaseReviewParagraphId"/>
                <w:b w:val="off"/>
                <w:i w:val="off"/>
              </w:rPr>
              <w:t>[822]</w:t>
            </w:r>
            <w:r>
              <w:rPr>
                <w:lang w:eastAsia="en-NZ"/>
              </w:rPr>
              <w:t>Export inspection;* IM;</w:t>
            </w:r>
            <w:r>
              <w:rPr>
                <w:vertAlign w:val="superscript"/>
              </w:rPr>
              <w:t>‡</w:t>
            </w:r>
            <w:r>
              <w:rPr>
                <w:lang w:eastAsia="en-NZ"/>
              </w:rPr>
              <w:t xml:space="preserve"> SA 10</w:t>
            </w:r>
          </w:p>
        </w:tc>
      </w:tr>
      <w:tr w14:paraId="3CA84C75" w14:textId="77777777">
        <w:trPr>
          <w:trHeight w:val="290"/>
        </w:trPr>
        <w:tc xmlns:tara="kcentrix:tara" tara:rowspan="1" tara:colspan="1">
          <w:tcPr>
            <w:tcW w:w="1799" w:type="pct"/>
            <w:noWrap/>
          </w:tcPr>
          <w:p w14:paraId="5C70659B" w14:textId="0EF27082">
            <w:pPr>
              <w:pStyle w:val="IPPArialTable"/>
              <w:rPr>
                <w:i/>
                <w:iCs/>
              </w:rPr>
            </w:pPr>
            <w:r>
              <w:rPr>
                <w:rStyle w:val="PleaseReviewParagraphId"/>
                <w:b w:val="off"/>
                <w:i w:val="off"/>
              </w:rPr>
              <w:t>[823]</w:t>
            </w:r>
            <w:r>
              <w:rPr>
                <w:i/>
                <w:iCs/>
              </w:rPr>
              <w:t xml:space="preserve">Diaspidiotus prunorum </w:t>
            </w:r>
          </w:p>
        </w:tc>
        <w:tc xmlns:tara="kcentrix:tara" tara:rowspan="1" tara:colspan="1">
          <w:tcPr>
            <w:tcW w:w="3201" w:type="pct"/>
            <w:noWrap/>
          </w:tcPr>
          <w:p w14:paraId="5EF6C9CB" w14:textId="10EB117F">
            <w:pPr>
              <w:pStyle w:val="IPPArialTable"/>
              <w:rPr>
                <w:lang w:eastAsia="en-NZ"/>
              </w:rPr>
            </w:pPr>
            <w:r>
              <w:rPr>
                <w:rStyle w:val="PleaseReviewParagraphId"/>
                <w:b w:val="off"/>
                <w:i w:val="off"/>
              </w:rPr>
              <w:t>[824]</w:t>
            </w:r>
            <w:r>
              <w:rPr>
                <w:lang w:eastAsia="en-NZ"/>
              </w:rPr>
              <w:t>SA (not described)</w:t>
            </w:r>
            <w:r>
              <w:rPr>
                <w:rFonts w:cs="Arial"/>
                <w:vertAlign w:val="superscript"/>
              </w:rPr>
              <w:t>†</w:t>
            </w:r>
          </w:p>
        </w:tc>
      </w:tr>
      <w:tr w14:paraId="266BC4E5" w14:textId="77777777">
        <w:trPr>
          <w:trHeight w:val="290"/>
        </w:trPr>
        <w:tc xmlns:tara="kcentrix:tara" tara:rowspan="1" tara:colspan="1">
          <w:tcPr>
            <w:tcW w:w="1799" w:type="pct"/>
            <w:noWrap/>
          </w:tcPr>
          <w:p w14:paraId="1F3C5FD8" w14:textId="26C30C5C">
            <w:pPr>
              <w:pStyle w:val="IPPArialTable"/>
              <w:rPr>
                <w:i/>
                <w:iCs/>
              </w:rPr>
            </w:pPr>
            <w:r>
              <w:rPr>
                <w:rStyle w:val="PleaseReviewParagraphId"/>
                <w:b w:val="off"/>
                <w:i w:val="off"/>
              </w:rPr>
              <w:t>[825]</w:t>
            </w:r>
            <w:r>
              <w:rPr>
                <w:i/>
                <w:iCs/>
              </w:rPr>
              <w:t>Diaspidiotus pyri</w:t>
            </w:r>
          </w:p>
        </w:tc>
        <w:tc xmlns:tara="kcentrix:tara" tara:rowspan="1" tara:colspan="1">
          <w:tcPr>
            <w:tcW w:w="3201" w:type="pct"/>
            <w:noWrap/>
          </w:tcPr>
          <w:p w14:paraId="6A35A0EE" w14:textId="250AF906">
            <w:pPr>
              <w:pStyle w:val="IPPArialTable"/>
              <w:rPr>
                <w:lang w:eastAsia="en-NZ"/>
              </w:rPr>
            </w:pPr>
            <w:r>
              <w:rPr>
                <w:rStyle w:val="PleaseReviewParagraphId"/>
                <w:b w:val="off"/>
                <w:i w:val="off"/>
              </w:rPr>
              <w:t>[826]</w:t>
            </w:r>
            <w:r>
              <w:rPr>
                <w:lang w:eastAsia="en-NZ"/>
              </w:rPr>
              <w:t>Export inspection;* SA 11</w:t>
            </w:r>
          </w:p>
        </w:tc>
      </w:tr>
      <w:tr w14:paraId="68106C9C" w14:textId="77777777">
        <w:trPr>
          <w:trHeight w:val="290"/>
        </w:trPr>
        <w:tc xmlns:tara="kcentrix:tara" tara:rowspan="1" tara:colspan="1">
          <w:tcPr>
            <w:tcW w:w="1799" w:type="pct"/>
            <w:noWrap/>
          </w:tcPr>
          <w:p w14:paraId="726C868B" w14:textId="49AECDC1">
            <w:pPr>
              <w:pStyle w:val="IPPArialTable"/>
              <w:rPr>
                <w:i/>
                <w:iCs/>
              </w:rPr>
            </w:pPr>
            <w:r>
              <w:rPr>
                <w:rStyle w:val="PleaseReviewParagraphId"/>
                <w:b w:val="off"/>
                <w:i w:val="off"/>
              </w:rPr>
              <w:t>[827]</w:t>
            </w:r>
            <w:r>
              <w:rPr>
                <w:i/>
                <w:iCs/>
              </w:rPr>
              <w:t>Epidiaspis leperii</w:t>
            </w:r>
          </w:p>
        </w:tc>
        <w:tc xmlns:tara="kcentrix:tara" tara:rowspan="1" tara:colspan="1">
          <w:tcPr>
            <w:tcW w:w="3201" w:type="pct"/>
            <w:noWrap/>
          </w:tcPr>
          <w:p w14:paraId="48726819" w14:textId="31264476">
            <w:pPr>
              <w:pStyle w:val="IPPArialTable"/>
              <w:rPr>
                <w:lang w:eastAsia="en-NZ"/>
              </w:rPr>
            </w:pPr>
            <w:r>
              <w:rPr>
                <w:rStyle w:val="PleaseReviewParagraphId"/>
                <w:b w:val="off"/>
                <w:i w:val="off"/>
              </w:rPr>
              <w:t>[828]</w:t>
            </w:r>
            <w:r>
              <w:rPr>
                <w:lang w:eastAsia="en-NZ"/>
              </w:rPr>
              <w:t>Export inspection;* inspection before and during packing; SA 3</w:t>
            </w:r>
          </w:p>
        </w:tc>
      </w:tr>
      <w:tr w14:paraId="685D7A30" w14:textId="77777777">
        <w:trPr>
          <w:trHeight w:val="290"/>
        </w:trPr>
        <w:tc xmlns:tara="kcentrix:tara" tara:rowspan="1" tara:colspan="1">
          <w:tcPr>
            <w:tcW w:w="1799" w:type="pct"/>
            <w:noWrap/>
          </w:tcPr>
          <w:p w14:paraId="50009D4A" w14:textId="088CD8CC">
            <w:pPr>
              <w:pStyle w:val="IPPArialTable"/>
              <w:rPr>
                <w:i/>
                <w:iCs/>
              </w:rPr>
            </w:pPr>
            <w:r>
              <w:rPr>
                <w:rStyle w:val="PleaseReviewParagraphId"/>
                <w:b w:val="off"/>
                <w:i w:val="off"/>
              </w:rPr>
              <w:t>[829]</w:t>
            </w:r>
            <w:r>
              <w:rPr>
                <w:i/>
                <w:iCs/>
              </w:rPr>
              <w:t>Hemiberlesia rapax</w:t>
            </w:r>
          </w:p>
        </w:tc>
        <w:tc xmlns:tara="kcentrix:tara" tara:rowspan="1" tara:colspan="1">
          <w:tcPr>
            <w:tcW w:w="3201" w:type="pct"/>
            <w:noWrap/>
          </w:tcPr>
          <w:p w14:paraId="429EFD05" w14:textId="7DA20699">
            <w:pPr>
              <w:pStyle w:val="IPPArialTable"/>
              <w:rPr>
                <w:lang w:eastAsia="en-NZ"/>
              </w:rPr>
            </w:pPr>
            <w:r>
              <w:rPr>
                <w:rStyle w:val="PleaseReviewParagraphId"/>
                <w:b w:val="off"/>
                <w:i w:val="off"/>
              </w:rPr>
              <w:t>[830]</w:t>
            </w:r>
            <w:r>
              <w:rPr>
                <w:lang w:eastAsia="en-NZ"/>
              </w:rPr>
              <w:t>IM;</w:t>
            </w:r>
            <w:r>
              <w:rPr>
                <w:vertAlign w:val="superscript"/>
              </w:rPr>
              <w:t>‡</w:t>
            </w:r>
            <w:r>
              <w:rPr>
                <w:lang w:eastAsia="en-NZ"/>
              </w:rPr>
              <w:t xml:space="preserve"> SA 11</w:t>
            </w:r>
          </w:p>
        </w:tc>
      </w:tr>
      <w:tr w14:paraId="128DC71D" w14:textId="77777777">
        <w:trPr>
          <w:trHeight w:val="290"/>
        </w:trPr>
        <w:tc xmlns:tara="kcentrix:tara" tara:rowspan="1" tara:colspan="1">
          <w:tcPr>
            <w:tcW w:w="1799" w:type="pct"/>
            <w:noWrap/>
          </w:tcPr>
          <w:p w14:paraId="527A3D63" w14:textId="40B6AEB3">
            <w:pPr>
              <w:pStyle w:val="IPPArialTable"/>
              <w:rPr>
                <w:i/>
                <w:iCs/>
              </w:rPr>
            </w:pPr>
            <w:r>
              <w:rPr>
                <w:rStyle w:val="PleaseReviewParagraphId"/>
                <w:b w:val="off"/>
                <w:i w:val="off"/>
              </w:rPr>
              <w:t>[831]</w:t>
            </w:r>
            <w:r>
              <w:rPr>
                <w:i/>
                <w:iCs/>
              </w:rPr>
              <w:t>Lepidosaphes ulmi</w:t>
            </w:r>
          </w:p>
        </w:tc>
        <w:tc xmlns:tara="kcentrix:tara" tara:rowspan="1" tara:colspan="1">
          <w:tcPr>
            <w:tcW w:w="3201" w:type="pct"/>
            <w:noWrap/>
          </w:tcPr>
          <w:p w14:paraId="3691CDB7" w14:textId="4CE87210">
            <w:pPr>
              <w:pStyle w:val="IPPArialTable"/>
              <w:rPr>
                <w:lang w:eastAsia="en-NZ"/>
              </w:rPr>
            </w:pPr>
            <w:r>
              <w:rPr>
                <w:rStyle w:val="PleaseReviewParagraphId"/>
                <w:b w:val="off"/>
                <w:i w:val="off"/>
              </w:rPr>
              <w:t>[832]</w:t>
            </w:r>
            <w:r>
              <w:rPr>
                <w:lang w:eastAsia="en-NZ"/>
              </w:rPr>
              <w:t>CT 19, 23, 31; IM;</w:t>
            </w:r>
            <w:r>
              <w:rPr>
                <w:vertAlign w:val="superscript"/>
              </w:rPr>
              <w:t>‡</w:t>
            </w:r>
            <w:r>
              <w:rPr>
                <w:lang w:eastAsia="en-NZ"/>
              </w:rPr>
              <w:t xml:space="preserve"> inspection before and during packing; SA 4, 10, 11 </w:t>
            </w:r>
          </w:p>
        </w:tc>
      </w:tr>
      <w:tr w14:paraId="7DC5C499" w14:textId="77777777">
        <w:trPr>
          <w:trHeight w:val="290"/>
        </w:trPr>
        <w:tc xmlns:tara="kcentrix:tara" tara:rowspan="1" tara:colspan="1">
          <w:tcPr>
            <w:tcW w:w="1799" w:type="pct"/>
            <w:noWrap/>
          </w:tcPr>
          <w:p w14:paraId="4138FFB7" w14:textId="77777777">
            <w:pPr>
              <w:pStyle w:val="IPPArialTable"/>
              <w:rPr>
                <w:i/>
                <w:iCs/>
                <w:lang w:eastAsia="en-NZ"/>
              </w:rPr>
            </w:pPr>
            <w:r>
              <w:rPr>
                <w:rStyle w:val="PleaseReviewParagraphId"/>
                <w:b w:val="off"/>
                <w:i w:val="off"/>
              </w:rPr>
              <w:t>[833]</w:t>
            </w:r>
            <w:r>
              <w:rPr>
                <w:i/>
                <w:iCs/>
              </w:rPr>
              <w:t>Parlatoria oleae</w:t>
            </w:r>
          </w:p>
        </w:tc>
        <w:tc xmlns:tara="kcentrix:tara" tara:rowspan="1" tara:colspan="1">
          <w:tcPr>
            <w:tcW w:w="3201" w:type="pct"/>
            <w:noWrap/>
          </w:tcPr>
          <w:p w14:paraId="42B6E6EC" w14:textId="343F6390">
            <w:pPr>
              <w:pStyle w:val="IPPArialTable"/>
              <w:rPr>
                <w:i/>
                <w:iCs/>
                <w:lang w:eastAsia="en-NZ"/>
              </w:rPr>
            </w:pPr>
            <w:r>
              <w:rPr>
                <w:rStyle w:val="PleaseReviewParagraphId"/>
                <w:b w:val="off"/>
                <w:i w:val="off"/>
              </w:rPr>
              <w:t>[834]</w:t>
            </w:r>
            <w:r>
              <w:rPr>
                <w:lang w:eastAsia="en-NZ"/>
              </w:rPr>
              <w:t>Export inspection*</w:t>
            </w:r>
          </w:p>
        </w:tc>
      </w:tr>
      <w:tr w14:paraId="60B49644" w14:textId="77777777">
        <w:trPr>
          <w:trHeight w:val="290"/>
        </w:trPr>
        <w:tc xmlns:tara="kcentrix:tara" tara:rowspan="1" tara:colspan="1">
          <w:tcPr>
            <w:tcW w:w="1799" w:type="pct"/>
            <w:noWrap/>
          </w:tcPr>
          <w:p w14:paraId="651752BE" w14:textId="2BBF63AD">
            <w:pPr>
              <w:pStyle w:val="IPPArialTable"/>
              <w:rPr>
                <w:i/>
                <w:iCs/>
                <w:lang w:eastAsia="en-NZ"/>
              </w:rPr>
            </w:pPr>
            <w:r>
              <w:rPr>
                <w:rStyle w:val="PleaseReviewParagraphId"/>
                <w:b w:val="off"/>
                <w:i w:val="off"/>
              </w:rPr>
              <w:t>[835]</w:t>
            </w:r>
            <w:r>
              <w:rPr>
                <w:i/>
                <w:iCs/>
              </w:rPr>
              <w:t>Parthenolecanium corni</w:t>
            </w:r>
          </w:p>
        </w:tc>
        <w:tc xmlns:tara="kcentrix:tara" tara:rowspan="1" tara:colspan="1">
          <w:tcPr>
            <w:tcW w:w="3201" w:type="pct"/>
            <w:noWrap/>
          </w:tcPr>
          <w:p w14:paraId="4ACE2029" w14:textId="0C6CC095">
            <w:pPr>
              <w:pStyle w:val="IPPArialTable"/>
              <w:rPr>
                <w:lang w:eastAsia="en-NZ"/>
              </w:rPr>
            </w:pPr>
            <w:r>
              <w:rPr>
                <w:rStyle w:val="PleaseReviewParagraphId"/>
                <w:b w:val="off"/>
                <w:i w:val="off"/>
              </w:rPr>
              <w:t>[836]</w:t>
            </w:r>
            <w:r>
              <w:rPr>
                <w:lang w:eastAsia="en-NZ"/>
              </w:rPr>
              <w:t xml:space="preserve">SA 10 </w:t>
            </w:r>
          </w:p>
        </w:tc>
      </w:tr>
      <w:tr w14:paraId="6BC4E7D2" w14:textId="77777777">
        <w:trPr>
          <w:trHeight w:val="290"/>
        </w:trPr>
        <w:tc xmlns:tara="kcentrix:tara" tara:rowspan="1" tara:colspan="1">
          <w:tcPr>
            <w:tcW w:w="1799" w:type="pct"/>
            <w:noWrap/>
          </w:tcPr>
          <w:p w14:paraId="7993984D" w14:textId="1944D5A2">
            <w:pPr>
              <w:pStyle w:val="IPPArialTable"/>
              <w:rPr>
                <w:i/>
                <w:iCs/>
              </w:rPr>
            </w:pPr>
            <w:r>
              <w:rPr>
                <w:rStyle w:val="PleaseReviewParagraphId"/>
                <w:b w:val="off"/>
                <w:i w:val="off"/>
              </w:rPr>
              <w:t>[837]</w:t>
            </w:r>
            <w:r>
              <w:rPr>
                <w:i/>
                <w:iCs/>
              </w:rPr>
              <w:t>Pseudaulacaspis pentagona</w:t>
            </w:r>
          </w:p>
        </w:tc>
        <w:tc xmlns:tara="kcentrix:tara" tara:rowspan="1" tara:colspan="1">
          <w:tcPr>
            <w:tcW w:w="3201" w:type="pct"/>
            <w:noWrap/>
          </w:tcPr>
          <w:p w14:paraId="2E46C373" w14:textId="4324D5C4">
            <w:pPr>
              <w:pStyle w:val="IPPArialTable"/>
              <w:rPr>
                <w:lang w:eastAsia="en-NZ"/>
              </w:rPr>
            </w:pPr>
            <w:r>
              <w:rPr>
                <w:rStyle w:val="PleaseReviewParagraphId"/>
                <w:b w:val="off"/>
                <w:i w:val="off"/>
              </w:rPr>
              <w:t>[838]</w:t>
            </w:r>
            <w:r>
              <w:rPr>
                <w:rStyle w:val="PleaseReviewParagraphId"/>
                <w:color w:val="auto"/>
                <w:sz w:val="18"/>
                <w:szCs w:val="18"/>
              </w:rPr>
              <w:t xml:space="preserve">SA 5 </w:t>
            </w:r>
          </w:p>
        </w:tc>
      </w:tr>
      <w:tr w14:paraId="1D2FC41F" w14:textId="77777777">
        <w:trPr>
          <w:trHeight w:val="290"/>
        </w:trPr>
        <w:tc xmlns:tara="kcentrix:tara" tara:rowspan="1" tara:colspan="1">
          <w:tcPr>
            <w:tcW w:w="1799" w:type="pct"/>
            <w:noWrap/>
          </w:tcPr>
          <w:p w14:paraId="5271D504" w14:textId="6C79D9DB">
            <w:pPr>
              <w:pStyle w:val="IPPArialTable"/>
              <w:rPr>
                <w:i/>
                <w:iCs/>
                <w:lang w:eastAsia="en-NZ"/>
              </w:rPr>
            </w:pPr>
            <w:r>
              <w:rPr>
                <w:rStyle w:val="PleaseReviewParagraphId"/>
                <w:b w:val="off"/>
                <w:i w:val="off"/>
              </w:rPr>
              <w:t>[839]</w:t>
            </w:r>
            <w:r>
              <w:rPr>
                <w:i/>
                <w:iCs/>
              </w:rPr>
              <w:t>Sphaerolecanium prunastri</w:t>
            </w:r>
          </w:p>
        </w:tc>
        <w:tc xmlns:tara="kcentrix:tara" tara:rowspan="1" tara:colspan="1">
          <w:tcPr>
            <w:tcW w:w="3201" w:type="pct"/>
            <w:noWrap/>
          </w:tcPr>
          <w:p w14:paraId="7405CA53" w14:textId="384B781E">
            <w:pPr>
              <w:pStyle w:val="IPPArialTable"/>
              <w:rPr>
                <w:b/>
                <w:bCs/>
                <w:i/>
                <w:iCs/>
                <w:lang w:eastAsia="en-NZ"/>
              </w:rPr>
            </w:pPr>
            <w:r>
              <w:rPr>
                <w:rStyle w:val="PleaseReviewParagraphId"/>
                <w:b w:val="off"/>
                <w:i w:val="off"/>
              </w:rPr>
              <w:t>[840]</w:t>
            </w:r>
            <w:r>
              <w:rPr>
                <w:lang w:eastAsia="en-NZ"/>
              </w:rPr>
              <w:t>Export inspection*</w:t>
            </w:r>
          </w:p>
        </w:tc>
      </w:tr>
      <w:tr w14:paraId="57F17E20" w14:textId="77777777">
        <w:trPr>
          <w:trHeight w:val="290"/>
        </w:trPr>
        <w:tc xmlns:tara="kcentrix:tara" tara:rowspan="1" tara:colspan="1">
          <w:tcPr>
            <w:tcW w:w="1799" w:type="pct"/>
            <w:shd w:val="clear" w:color="auto" w:fill="F2F2F2" w:themeFill="background1" w:themeFillShade="F2"/>
            <w:noWrap/>
          </w:tcPr>
          <w:p w14:paraId="6322F8AA" w14:textId="36B70099">
            <w:pPr>
              <w:pStyle w:val="IPPArialTable"/>
              <w:rPr>
                <w:b/>
                <w:bCs/>
              </w:rPr>
            </w:pPr>
            <w:r>
              <w:rPr>
                <w:rStyle w:val="PleaseReviewParagraphId"/>
                <w:b w:val="off"/>
                <w:i w:val="off"/>
              </w:rPr>
              <w:t>[841]</w:t>
            </w:r>
            <w:r>
              <w:rPr>
                <w:b/>
                <w:bCs/>
              </w:rPr>
              <w:t>Sawflies</w:t>
            </w:r>
          </w:p>
        </w:tc>
        <w:tc xmlns:tara="kcentrix:tara" tara:rowspan="1" tara:colspan="1">
          <w:tcPr>
            <w:tcW w:w="3201" w:type="pct"/>
            <w:shd w:val="clear" w:color="auto" w:fill="F2F2F2" w:themeFill="background1" w:themeFillShade="F2"/>
            <w:noWrap/>
          </w:tcPr>
          <w:p w14:paraId="4FAA6BAC" w14:textId="77777777">
            <w:pPr>
              <w:pStyle w:val="IPPArialTable"/>
              <w:rPr>
                <w:b/>
                <w:bCs/>
                <w:i/>
                <w:iCs/>
                <w:lang w:eastAsia="en-NZ"/>
              </w:rPr>
            </w:pPr>
            <w:r>
              <w:rPr>
                <w:rStyle w:val="PleaseReviewParagraphId"/>
                <w:b w:val="off"/>
                <w:i w:val="off"/>
              </w:rPr>
              <w:t>[842]</w:t>
            </w:r>
          </w:p>
        </w:tc>
      </w:tr>
      <w:tr w14:paraId="4AF4926D" w14:textId="77777777">
        <w:trPr>
          <w:trHeight w:val="290"/>
        </w:trPr>
        <w:tc xmlns:tara="kcentrix:tara" tara:rowspan="1" tara:colspan="1">
          <w:tcPr>
            <w:tcW w:w="1799" w:type="pct"/>
            <w:noWrap/>
          </w:tcPr>
          <w:p w14:paraId="09D874F0" w14:textId="468E5BB6">
            <w:pPr>
              <w:pStyle w:val="IPPArialTable"/>
              <w:rPr>
                <w:i/>
                <w:iCs/>
              </w:rPr>
            </w:pPr>
            <w:r>
              <w:rPr>
                <w:rStyle w:val="PleaseReviewParagraphId"/>
                <w:b w:val="off"/>
                <w:i w:val="off"/>
              </w:rPr>
              <w:t>[843]</w:t>
            </w:r>
            <w:r>
              <w:rPr>
                <w:i/>
                <w:iCs/>
              </w:rPr>
              <w:lastRenderedPageBreak/>
              <w:t xml:space="preserve">Ametastegia glabrata </w:t>
            </w:r>
          </w:p>
        </w:tc>
        <w:tc xmlns:tara="kcentrix:tara" tara:rowspan="1" tara:colspan="1">
          <w:tcPr>
            <w:tcW w:w="3201" w:type="pct"/>
            <w:noWrap/>
          </w:tcPr>
          <w:p w14:paraId="500AD75B" w14:textId="77299E89">
            <w:pPr>
              <w:pStyle w:val="IPPArialTable"/>
              <w:rPr>
                <w:lang w:eastAsia="en-NZ"/>
              </w:rPr>
            </w:pPr>
            <w:r>
              <w:rPr>
                <w:rStyle w:val="PleaseReviewParagraphId"/>
                <w:b w:val="off"/>
                <w:i w:val="off"/>
              </w:rPr>
              <w:t>[844]</w:t>
            </w:r>
            <w:r>
              <w:rPr>
                <w:lang w:eastAsia="en-NZ"/>
              </w:rPr>
              <w:t>SA 11</w:t>
            </w:r>
          </w:p>
        </w:tc>
      </w:tr>
      <w:tr w14:paraId="4903DA3E" w14:textId="77777777">
        <w:trPr>
          <w:trHeight w:val="290"/>
        </w:trPr>
        <w:tc xmlns:tara="kcentrix:tara" tara:rowspan="1" tara:colspan="1">
          <w:tcPr>
            <w:tcW w:w="1799" w:type="pct"/>
            <w:noWrap/>
          </w:tcPr>
          <w:p w14:paraId="7D0FBFA0" w14:textId="045C1039">
            <w:pPr>
              <w:pStyle w:val="IPPArialTable"/>
              <w:rPr>
                <w:i/>
                <w:iCs/>
                <w:lang w:eastAsia="en-NZ"/>
              </w:rPr>
            </w:pPr>
            <w:r>
              <w:rPr>
                <w:rStyle w:val="PleaseReviewParagraphId"/>
                <w:b w:val="off"/>
                <w:i w:val="off"/>
              </w:rPr>
              <w:t>[845]</w:t>
            </w:r>
            <w:r>
              <w:rPr>
                <w:i/>
                <w:iCs/>
              </w:rPr>
              <w:t xml:space="preserve">Hoplocampa testudinea </w:t>
            </w:r>
          </w:p>
        </w:tc>
        <w:tc xmlns:tara="kcentrix:tara" tara:rowspan="1" tara:colspan="1">
          <w:tcPr>
            <w:tcW w:w="3201" w:type="pct"/>
            <w:noWrap/>
          </w:tcPr>
          <w:p w14:paraId="60376AAA" w14:textId="5F64CC99">
            <w:pPr>
              <w:pStyle w:val="IPPArialTable"/>
              <w:rPr>
                <w:b/>
                <w:bCs/>
                <w:lang w:eastAsia="en-NZ"/>
              </w:rPr>
            </w:pPr>
            <w:r>
              <w:rPr>
                <w:rStyle w:val="PleaseReviewParagraphId"/>
                <w:b w:val="off"/>
                <w:i w:val="off"/>
              </w:rPr>
              <w:t>[846]</w:t>
            </w:r>
            <w:r>
              <w:rPr>
                <w:lang w:eastAsia="en-NZ"/>
              </w:rPr>
              <w:t>Export inspection;* SA 3</w:t>
            </w:r>
          </w:p>
        </w:tc>
      </w:tr>
      <w:tr w14:paraId="37C303EB" w14:textId="77777777">
        <w:trPr>
          <w:trHeight w:val="290"/>
        </w:trPr>
        <w:tc xmlns:tara="kcentrix:tara" tara:rowspan="1" tara:colspan="1">
          <w:tcPr>
            <w:tcW w:w="1799" w:type="pct"/>
            <w:shd w:val="clear" w:color="auto" w:fill="F2F2F2" w:themeFill="background1" w:themeFillShade="F2"/>
            <w:noWrap/>
          </w:tcPr>
          <w:p w14:paraId="55BD1E45" w14:textId="1DC668E8">
            <w:pPr>
              <w:pStyle w:val="IPPArialTable"/>
              <w:rPr>
                <w:b/>
                <w:bCs/>
              </w:rPr>
            </w:pPr>
            <w:r>
              <w:rPr>
                <w:rStyle w:val="PleaseReviewParagraphId"/>
                <w:b w:val="off"/>
                <w:i w:val="off"/>
              </w:rPr>
              <w:t>[847]</w:t>
            </w:r>
            <w:r>
              <w:rPr>
                <w:b/>
                <w:bCs/>
              </w:rPr>
              <w:t>Moths</w:t>
            </w:r>
          </w:p>
        </w:tc>
        <w:tc xmlns:tara="kcentrix:tara" tara:rowspan="1" tara:colspan="1">
          <w:tcPr>
            <w:tcW w:w="3201" w:type="pct"/>
            <w:shd w:val="clear" w:color="auto" w:fill="F2F2F2" w:themeFill="background1" w:themeFillShade="F2"/>
            <w:noWrap/>
          </w:tcPr>
          <w:p w14:paraId="533F2032" w14:textId="77777777">
            <w:pPr>
              <w:pStyle w:val="IPPArialTable"/>
              <w:rPr>
                <w:b/>
                <w:bCs/>
                <w:i/>
                <w:iCs/>
                <w:lang w:eastAsia="en-NZ"/>
              </w:rPr>
            </w:pPr>
            <w:r>
              <w:rPr>
                <w:rStyle w:val="PleaseReviewParagraphId"/>
                <w:b w:val="off"/>
                <w:i w:val="off"/>
              </w:rPr>
              <w:t>[848]</w:t>
            </w:r>
          </w:p>
        </w:tc>
      </w:tr>
      <w:tr w14:paraId="068D7246" w14:textId="77777777">
        <w:trPr>
          <w:trHeight w:val="290"/>
        </w:trPr>
        <w:tc xmlns:tara="kcentrix:tara" tara:rowspan="1" tara:colspan="1">
          <w:tcPr>
            <w:tcW w:w="1799" w:type="pct"/>
            <w:noWrap/>
          </w:tcPr>
          <w:p w14:paraId="78599848" w14:textId="2AF2047B">
            <w:pPr>
              <w:pStyle w:val="IPPArialTable"/>
              <w:rPr>
                <w:i/>
                <w:iCs/>
              </w:rPr>
            </w:pPr>
            <w:r>
              <w:rPr>
                <w:rStyle w:val="PleaseReviewParagraphId"/>
                <w:b w:val="off"/>
                <w:i w:val="off"/>
              </w:rPr>
              <w:t>[849]</w:t>
            </w:r>
            <w:r>
              <w:rPr>
                <w:i/>
                <w:iCs/>
              </w:rPr>
              <w:t>Adoxophyes orana</w:t>
            </w:r>
          </w:p>
        </w:tc>
        <w:tc xmlns:tara="kcentrix:tara" tara:rowspan="1" tara:colspan="1">
          <w:tcPr>
            <w:tcW w:w="3201" w:type="pct"/>
            <w:noWrap/>
          </w:tcPr>
          <w:p w14:paraId="20340416" w14:textId="0CCEFA66">
            <w:pPr>
              <w:pStyle w:val="IPPArialTable"/>
              <w:rPr>
                <w:lang w:eastAsia="en-NZ"/>
              </w:rPr>
            </w:pPr>
            <w:r>
              <w:rPr>
                <w:rStyle w:val="PleaseReviewParagraphId"/>
                <w:b w:val="off"/>
                <w:i w:val="off"/>
              </w:rPr>
              <w:t>[850]</w:t>
            </w:r>
            <w:r>
              <w:rPr>
                <w:lang w:eastAsia="en-NZ"/>
              </w:rPr>
              <w:t xml:space="preserve">CT 7; CTMB 4; export inspection;* inspection before and during packing; IRDN 2; </w:t>
            </w:r>
            <w:r>
              <w:rPr>
                <w:color w:val="000000" w:themeColor="text1"/>
                <w:lang w:eastAsia="en-NZ"/>
              </w:rPr>
              <w:t xml:space="preserve">MB 2, 3, 4, 5, 7; </w:t>
            </w:r>
            <w:r>
              <w:rPr>
                <w:lang w:eastAsia="en-NZ"/>
              </w:rPr>
              <w:t>SA 4, 5, 9</w:t>
            </w:r>
          </w:p>
        </w:tc>
      </w:tr>
      <w:tr w14:paraId="2A8E4D7E" w14:textId="77777777">
        <w:trPr>
          <w:trHeight w:val="290"/>
        </w:trPr>
        <w:tc xmlns:tara="kcentrix:tara" tara:rowspan="1" tara:colspan="1">
          <w:tcPr>
            <w:tcW w:w="1799" w:type="pct"/>
            <w:noWrap/>
          </w:tcPr>
          <w:p w14:paraId="104939C7" w14:textId="21A2ACB7">
            <w:pPr>
              <w:pStyle w:val="IPPArialTable"/>
              <w:rPr>
                <w:i/>
                <w:iCs/>
              </w:rPr>
            </w:pPr>
            <w:r>
              <w:rPr>
                <w:rStyle w:val="PleaseReviewParagraphId"/>
                <w:b w:val="off"/>
                <w:i w:val="off"/>
              </w:rPr>
              <w:t>[851]</w:t>
            </w:r>
            <w:r>
              <w:rPr>
                <w:i/>
                <w:iCs/>
              </w:rPr>
              <w:t>Adoxophyes reticulana</w:t>
            </w:r>
            <w:r>
              <w:t xml:space="preserve"> </w:t>
            </w:r>
          </w:p>
        </w:tc>
        <w:tc xmlns:tara="kcentrix:tara" tara:rowspan="1" tara:colspan="1">
          <w:tcPr>
            <w:tcW w:w="3201" w:type="pct"/>
            <w:noWrap/>
          </w:tcPr>
          <w:p w14:paraId="643A45A2" w14:textId="7D74D856">
            <w:pPr>
              <w:pStyle w:val="IPPArialTable"/>
              <w:rPr>
                <w:lang w:eastAsia="en-NZ"/>
              </w:rPr>
            </w:pPr>
            <w:r>
              <w:rPr>
                <w:rStyle w:val="PleaseReviewParagraphId"/>
                <w:b w:val="off"/>
                <w:i w:val="off"/>
              </w:rPr>
              <w:t>[852]</w:t>
            </w:r>
            <w:r>
              <w:rPr>
                <w:lang w:eastAsia="en-NZ"/>
              </w:rPr>
              <w:t>SA (not described)</w:t>
            </w:r>
            <w:r>
              <w:rPr>
                <w:rFonts w:cs="Arial"/>
                <w:vertAlign w:val="superscript"/>
              </w:rPr>
              <w:t>†</w:t>
            </w:r>
          </w:p>
        </w:tc>
      </w:tr>
      <w:tr w14:paraId="4C08C6D3" w14:textId="77777777">
        <w:trPr>
          <w:trHeight w:val="290"/>
        </w:trPr>
        <w:tc xmlns:tara="kcentrix:tara" tara:rowspan="1" tara:colspan="1">
          <w:tcPr>
            <w:tcW w:w="1799" w:type="pct"/>
            <w:noWrap/>
          </w:tcPr>
          <w:p w14:paraId="40D7295E" w14:textId="61887923">
            <w:pPr>
              <w:pStyle w:val="IPPArialTable"/>
              <w:rPr>
                <w:i/>
                <w:iCs/>
              </w:rPr>
            </w:pPr>
            <w:r>
              <w:rPr>
                <w:rStyle w:val="PleaseReviewParagraphId"/>
                <w:b w:val="off"/>
                <w:i w:val="off"/>
              </w:rPr>
              <w:t>[853]</w:t>
            </w:r>
            <w:r>
              <w:rPr>
                <w:i/>
                <w:iCs/>
              </w:rPr>
              <w:t>Adris tyrannus amurensis</w:t>
            </w:r>
          </w:p>
        </w:tc>
        <w:tc xmlns:tara="kcentrix:tara" tara:rowspan="1" tara:colspan="1">
          <w:tcPr>
            <w:tcW w:w="3201" w:type="pct"/>
            <w:noWrap/>
          </w:tcPr>
          <w:p w14:paraId="195AD0CB" w14:textId="069C4E90">
            <w:pPr>
              <w:pStyle w:val="IPPArialTable"/>
              <w:rPr>
                <w:lang w:eastAsia="en-NZ"/>
              </w:rPr>
            </w:pPr>
            <w:r>
              <w:rPr>
                <w:rStyle w:val="PleaseReviewParagraphId"/>
                <w:b w:val="off"/>
                <w:i w:val="off"/>
              </w:rPr>
              <w:t>[854]</w:t>
            </w:r>
            <w:r>
              <w:rPr>
                <w:lang w:eastAsia="en-NZ"/>
              </w:rPr>
              <w:t xml:space="preserve">SA 5 </w:t>
            </w:r>
          </w:p>
        </w:tc>
      </w:tr>
      <w:tr w14:paraId="421EDF96" w14:textId="77777777">
        <w:trPr>
          <w:trHeight w:val="290"/>
        </w:trPr>
        <w:tc xmlns:tara="kcentrix:tara" tara:rowspan="1" tara:colspan="1">
          <w:tcPr>
            <w:tcW w:w="1799" w:type="pct"/>
            <w:noWrap/>
          </w:tcPr>
          <w:p w14:paraId="07C066A5" w14:textId="39E3F56D">
            <w:pPr>
              <w:pStyle w:val="IPPArialTable"/>
              <w:rPr>
                <w:i/>
                <w:iCs/>
              </w:rPr>
            </w:pPr>
            <w:r>
              <w:rPr>
                <w:rStyle w:val="PleaseReviewParagraphId"/>
                <w:b w:val="off"/>
                <w:i w:val="off"/>
              </w:rPr>
              <w:t>[855]</w:t>
            </w:r>
            <w:r>
              <w:rPr>
                <w:i/>
                <w:iCs/>
              </w:rPr>
              <w:t>Amphipyra erebina</w:t>
            </w:r>
            <w:r>
              <w:t xml:space="preserve"> </w:t>
            </w:r>
          </w:p>
        </w:tc>
        <w:tc xmlns:tara="kcentrix:tara" tara:rowspan="1" tara:colspan="1">
          <w:tcPr>
            <w:tcW w:w="3201" w:type="pct"/>
            <w:noWrap/>
          </w:tcPr>
          <w:p w14:paraId="7B2E812F" w14:textId="52DD3E0F">
            <w:pPr>
              <w:pStyle w:val="IPPArialTable"/>
              <w:rPr>
                <w:lang w:eastAsia="en-NZ"/>
              </w:rPr>
            </w:pPr>
            <w:r>
              <w:rPr>
                <w:rStyle w:val="PleaseReviewParagraphId"/>
                <w:b w:val="off"/>
                <w:i w:val="off"/>
              </w:rPr>
              <w:t>[856]</w:t>
            </w:r>
            <w:r>
              <w:rPr>
                <w:lang w:eastAsia="en-NZ"/>
              </w:rPr>
              <w:t>SA 5</w:t>
            </w:r>
          </w:p>
        </w:tc>
      </w:tr>
      <w:tr w14:paraId="7C764F5A" w14:textId="77777777">
        <w:trPr>
          <w:trHeight w:val="290"/>
        </w:trPr>
        <w:tc xmlns:tara="kcentrix:tara" tara:rowspan="1" tara:colspan="1">
          <w:tcPr>
            <w:tcW w:w="1799" w:type="pct"/>
            <w:noWrap/>
          </w:tcPr>
          <w:p w14:paraId="35744C8B" w14:textId="44A3CA4C">
            <w:pPr>
              <w:pStyle w:val="IPPArialTable"/>
              <w:rPr>
                <w:i/>
                <w:iCs/>
              </w:rPr>
            </w:pPr>
            <w:r>
              <w:rPr>
                <w:rStyle w:val="PleaseReviewParagraphId"/>
                <w:b w:val="off"/>
                <w:i w:val="off"/>
              </w:rPr>
              <w:t>[857]</w:t>
            </w:r>
            <w:r>
              <w:rPr>
                <w:i/>
                <w:iCs/>
              </w:rPr>
              <w:t>Amphipyra pyramidea</w:t>
            </w:r>
            <w:r>
              <w:t xml:space="preserve"> </w:t>
            </w:r>
          </w:p>
        </w:tc>
        <w:tc xmlns:tara="kcentrix:tara" tara:rowspan="1" tara:colspan="1">
          <w:tcPr>
            <w:tcW w:w="3201" w:type="pct"/>
            <w:noWrap/>
          </w:tcPr>
          <w:p w14:paraId="49A93C2C" w14:textId="55417181">
            <w:pPr>
              <w:pStyle w:val="IPPArialTable"/>
              <w:rPr>
                <w:lang w:eastAsia="en-NZ"/>
              </w:rPr>
            </w:pPr>
            <w:r>
              <w:rPr>
                <w:rStyle w:val="PleaseReviewParagraphId"/>
                <w:b w:val="off"/>
                <w:i w:val="off"/>
              </w:rPr>
              <w:t>[858]</w:t>
            </w:r>
            <w:r>
              <w:rPr>
                <w:lang w:eastAsia="en-NZ"/>
              </w:rPr>
              <w:t>Export inspection;* SA 5</w:t>
            </w:r>
          </w:p>
        </w:tc>
      </w:tr>
      <w:tr w14:paraId="425C6A6D" w14:textId="77777777">
        <w:trPr>
          <w:trHeight w:val="290"/>
        </w:trPr>
        <w:tc xmlns:tara="kcentrix:tara" tara:rowspan="1" tara:colspan="1">
          <w:tcPr>
            <w:tcW w:w="1799" w:type="pct"/>
            <w:noWrap/>
          </w:tcPr>
          <w:p w14:paraId="3B1CA49C" w14:textId="776B4302">
            <w:pPr>
              <w:pStyle w:val="IPPArialTable"/>
              <w:rPr>
                <w:i/>
                <w:iCs/>
              </w:rPr>
            </w:pPr>
            <w:r>
              <w:rPr>
                <w:rStyle w:val="PleaseReviewParagraphId"/>
                <w:b w:val="off"/>
                <w:i w:val="off"/>
              </w:rPr>
              <w:t>[859]</w:t>
            </w:r>
            <w:r>
              <w:rPr>
                <w:i/>
                <w:iCs/>
              </w:rPr>
              <w:t>Archips micaceana</w:t>
            </w:r>
          </w:p>
        </w:tc>
        <w:tc xmlns:tara="kcentrix:tara" tara:rowspan="1" tara:colspan="1">
          <w:tcPr>
            <w:tcW w:w="3201" w:type="pct"/>
            <w:noWrap/>
          </w:tcPr>
          <w:p w14:paraId="54E3CDD6" w14:textId="4C13BEB8">
            <w:pPr>
              <w:pStyle w:val="IPPArialTable"/>
              <w:rPr>
                <w:lang w:eastAsia="en-NZ"/>
              </w:rPr>
            </w:pPr>
            <w:r>
              <w:rPr>
                <w:rStyle w:val="PleaseReviewParagraphId"/>
                <w:b w:val="off"/>
                <w:i w:val="off"/>
              </w:rPr>
              <w:t>[860]</w:t>
            </w:r>
            <w:r>
              <w:rPr>
                <w:lang w:eastAsia="en-NZ"/>
              </w:rPr>
              <w:t>IRDN 2; SA 3</w:t>
            </w:r>
          </w:p>
        </w:tc>
      </w:tr>
      <w:tr w14:paraId="48123393" w14:textId="77777777">
        <w:trPr>
          <w:trHeight w:val="290"/>
        </w:trPr>
        <w:tc xmlns:tara="kcentrix:tara" tara:rowspan="1" tara:colspan="1">
          <w:tcPr>
            <w:tcW w:w="1799" w:type="pct"/>
            <w:noWrap/>
          </w:tcPr>
          <w:p w14:paraId="6170C1D1" w14:textId="3F91C76B">
            <w:pPr>
              <w:pStyle w:val="IPPArialTable"/>
              <w:rPr>
                <w:i/>
                <w:iCs/>
              </w:rPr>
            </w:pPr>
            <w:r>
              <w:rPr>
                <w:rStyle w:val="PleaseReviewParagraphId"/>
                <w:b w:val="off"/>
                <w:i w:val="off"/>
              </w:rPr>
              <w:t>[861]</w:t>
            </w:r>
            <w:r>
              <w:rPr>
                <w:i/>
                <w:iCs/>
              </w:rPr>
              <w:t>Archips podana</w:t>
            </w:r>
          </w:p>
        </w:tc>
        <w:tc xmlns:tara="kcentrix:tara" tara:rowspan="1" tara:colspan="1">
          <w:tcPr>
            <w:tcW w:w="3201" w:type="pct"/>
            <w:noWrap/>
          </w:tcPr>
          <w:p w14:paraId="3DC84BD6" w14:textId="149E0204">
            <w:pPr>
              <w:pStyle w:val="IPPArialTable"/>
              <w:rPr>
                <w:lang w:eastAsia="en-NZ"/>
              </w:rPr>
            </w:pPr>
            <w:r>
              <w:rPr>
                <w:rStyle w:val="PleaseReviewParagraphId"/>
                <w:b w:val="off"/>
                <w:i w:val="off"/>
              </w:rPr>
              <w:t>[862]</w:t>
            </w:r>
            <w:r>
              <w:rPr>
                <w:lang w:eastAsia="en-NZ"/>
              </w:rPr>
              <w:t>Inspection before and during packing; SA 11</w:t>
            </w:r>
          </w:p>
        </w:tc>
      </w:tr>
      <w:tr w14:paraId="2E019124" w14:textId="77777777">
        <w:trPr>
          <w:trHeight w:val="290"/>
        </w:trPr>
        <w:tc xmlns:tara="kcentrix:tara" tara:rowspan="1" tara:colspan="1">
          <w:tcPr>
            <w:tcW w:w="1799" w:type="pct"/>
            <w:noWrap/>
          </w:tcPr>
          <w:p w14:paraId="4D8F709B" w14:textId="66CF6990">
            <w:pPr>
              <w:pStyle w:val="IPPArialTable"/>
              <w:rPr>
                <w:i/>
                <w:iCs/>
              </w:rPr>
            </w:pPr>
            <w:r>
              <w:rPr>
                <w:rStyle w:val="PleaseReviewParagraphId"/>
                <w:b w:val="off"/>
                <w:i w:val="off"/>
              </w:rPr>
              <w:t>[863]</w:t>
            </w:r>
            <w:r>
              <w:rPr>
                <w:i/>
                <w:iCs/>
              </w:rPr>
              <w:t>Archips rosana</w:t>
            </w:r>
            <w:r>
              <w:t xml:space="preserve"> </w:t>
            </w:r>
          </w:p>
        </w:tc>
        <w:tc xmlns:tara="kcentrix:tara" tara:rowspan="1" tara:colspan="1">
          <w:tcPr>
            <w:tcW w:w="3201" w:type="pct"/>
            <w:noWrap/>
          </w:tcPr>
          <w:p w14:paraId="12DFC7D2" w14:textId="0CC01744">
            <w:pPr>
              <w:pStyle w:val="IPPArialTable"/>
              <w:rPr>
                <w:lang w:eastAsia="en-NZ"/>
              </w:rPr>
            </w:pPr>
            <w:r>
              <w:rPr>
                <w:rStyle w:val="PleaseReviewParagraphId"/>
                <w:b w:val="off"/>
                <w:i w:val="off"/>
              </w:rPr>
              <w:t>[864]</w:t>
            </w:r>
            <w:r>
              <w:rPr>
                <w:lang w:eastAsia="en-NZ"/>
              </w:rPr>
              <w:t>SA (not described)</w:t>
            </w:r>
            <w:r>
              <w:rPr>
                <w:rFonts w:cs="Arial"/>
                <w:vertAlign w:val="superscript"/>
              </w:rPr>
              <w:t>†</w:t>
            </w:r>
          </w:p>
        </w:tc>
      </w:tr>
      <w:tr w14:paraId="1DCC9463" w14:textId="77777777">
        <w:trPr>
          <w:trHeight w:val="290"/>
        </w:trPr>
        <w:tc xmlns:tara="kcentrix:tara" tara:rowspan="1" tara:colspan="1">
          <w:tcPr>
            <w:tcW w:w="1799" w:type="pct"/>
            <w:noWrap/>
          </w:tcPr>
          <w:p w14:paraId="59303331" w14:textId="2656DD04">
            <w:pPr>
              <w:pStyle w:val="IPPArialTable"/>
              <w:rPr>
                <w:i/>
                <w:iCs/>
              </w:rPr>
            </w:pPr>
            <w:r>
              <w:rPr>
                <w:rStyle w:val="PleaseReviewParagraphId"/>
                <w:b w:val="off"/>
                <w:i w:val="off"/>
              </w:rPr>
              <w:t>[865]</w:t>
            </w:r>
            <w:r>
              <w:rPr>
                <w:i/>
                <w:iCs/>
              </w:rPr>
              <w:t xml:space="preserve">Argyrotaenia franciscana </w:t>
            </w:r>
          </w:p>
        </w:tc>
        <w:tc xmlns:tara="kcentrix:tara" tara:rowspan="1" tara:colspan="1">
          <w:tcPr>
            <w:tcW w:w="3201" w:type="pct"/>
            <w:noWrap/>
          </w:tcPr>
          <w:p w14:paraId="2928D052" w14:textId="627B4AB1">
            <w:pPr>
              <w:pStyle w:val="IPPArialTable"/>
              <w:rPr>
                <w:lang w:eastAsia="en-NZ"/>
              </w:rPr>
            </w:pPr>
            <w:r>
              <w:rPr>
                <w:rStyle w:val="PleaseReviewParagraphId"/>
                <w:b w:val="off"/>
                <w:i w:val="off"/>
              </w:rPr>
              <w:t>[866]</w:t>
            </w:r>
            <w:r>
              <w:rPr>
                <w:lang w:eastAsia="en-NZ"/>
              </w:rPr>
              <w:t xml:space="preserve">Export inspection* </w:t>
            </w:r>
          </w:p>
        </w:tc>
      </w:tr>
      <w:tr w14:paraId="3F297CC2" w14:textId="77777777">
        <w:trPr>
          <w:trHeight w:val="232"/>
        </w:trPr>
        <w:tc xmlns:tara="kcentrix:tara" tara:rowspan="1" tara:colspan="1">
          <w:tcPr>
            <w:tcW w:w="1799" w:type="pct"/>
            <w:noWrap/>
          </w:tcPr>
          <w:p w14:paraId="5A1251D2" w14:textId="78A60D89">
            <w:pPr>
              <w:pStyle w:val="IPPArialTable"/>
              <w:rPr>
                <w:i/>
                <w:iCs/>
              </w:rPr>
            </w:pPr>
            <w:r>
              <w:rPr>
                <w:rStyle w:val="PleaseReviewParagraphId"/>
                <w:b w:val="off"/>
                <w:i w:val="off"/>
              </w:rPr>
              <w:t>[867]</w:t>
            </w:r>
            <w:r>
              <w:rPr>
                <w:i/>
                <w:iCs/>
              </w:rPr>
              <w:t>Argyrotaenia ljungiana</w:t>
            </w:r>
          </w:p>
        </w:tc>
        <w:tc xmlns:tara="kcentrix:tara" tara:rowspan="1" tara:colspan="1">
          <w:tcPr>
            <w:tcW w:w="3201" w:type="pct"/>
            <w:noWrap/>
          </w:tcPr>
          <w:p w14:paraId="0BD9D769" w14:textId="573FDFE8">
            <w:pPr>
              <w:pStyle w:val="IPPArialTable"/>
              <w:rPr>
                <w:lang w:eastAsia="en-NZ"/>
              </w:rPr>
            </w:pPr>
            <w:r>
              <w:rPr>
                <w:rStyle w:val="PleaseReviewParagraphId"/>
                <w:b w:val="off"/>
                <w:i w:val="off"/>
              </w:rPr>
              <w:t>[868]</w:t>
            </w:r>
            <w:r>
              <w:rPr>
                <w:lang w:eastAsia="en-NZ"/>
              </w:rPr>
              <w:t>IRDN 2; SA 11</w:t>
            </w:r>
          </w:p>
        </w:tc>
      </w:tr>
      <w:tr w14:paraId="23EF6FA5" w14:textId="77777777">
        <w:trPr>
          <w:trHeight w:val="290"/>
        </w:trPr>
        <w:tc xmlns:tara="kcentrix:tara" tara:rowspan="1" tara:colspan="1">
          <w:tcPr>
            <w:tcW w:w="1799" w:type="pct"/>
            <w:noWrap/>
          </w:tcPr>
          <w:p w14:paraId="7A54547D" w14:textId="248F4021">
            <w:pPr>
              <w:pStyle w:val="IPPArialTable"/>
              <w:rPr>
                <w:i/>
                <w:iCs/>
              </w:rPr>
            </w:pPr>
            <w:r>
              <w:rPr>
                <w:rStyle w:val="PleaseReviewParagraphId"/>
                <w:b w:val="off"/>
                <w:i w:val="off"/>
              </w:rPr>
              <w:t>[869]</w:t>
            </w:r>
            <w:r>
              <w:rPr>
                <w:i/>
                <w:iCs/>
              </w:rPr>
              <w:t>Argyrotaenia velutinana</w:t>
            </w:r>
          </w:p>
        </w:tc>
        <w:tc xmlns:tara="kcentrix:tara" tara:rowspan="1" tara:colspan="1">
          <w:tcPr>
            <w:tcW w:w="3201" w:type="pct"/>
            <w:noWrap/>
          </w:tcPr>
          <w:p w14:paraId="103A3427" w14:textId="487D9A74">
            <w:pPr>
              <w:pStyle w:val="IPPArialTable"/>
              <w:rPr>
                <w:lang w:eastAsia="en-NZ"/>
              </w:rPr>
            </w:pPr>
            <w:r>
              <w:rPr>
                <w:rStyle w:val="PleaseReviewParagraphId"/>
                <w:b w:val="off"/>
                <w:i w:val="off"/>
              </w:rPr>
              <w:t>[870]</w:t>
            </w:r>
            <w:r>
              <w:rPr>
                <w:lang w:eastAsia="en-NZ"/>
              </w:rPr>
              <w:t>CT 7, 34</w:t>
            </w:r>
          </w:p>
        </w:tc>
      </w:tr>
      <w:tr w14:paraId="56950118" w14:textId="77777777">
        <w:trPr>
          <w:trHeight w:val="290"/>
        </w:trPr>
        <w:tc xmlns:tara="kcentrix:tara" tara:rowspan="1" tara:colspan="1">
          <w:tcPr>
            <w:tcW w:w="1799" w:type="pct"/>
            <w:noWrap/>
          </w:tcPr>
          <w:p w14:paraId="52F51B7B" w14:textId="437E32F6">
            <w:pPr>
              <w:pStyle w:val="IPPArialTable"/>
              <w:rPr>
                <w:i/>
                <w:iCs/>
              </w:rPr>
            </w:pPr>
            <w:r>
              <w:rPr>
                <w:rStyle w:val="PleaseReviewParagraphId"/>
                <w:b w:val="off"/>
                <w:i w:val="off"/>
              </w:rPr>
              <w:t>[871]</w:t>
            </w:r>
            <w:r>
              <w:rPr>
                <w:i/>
                <w:iCs/>
              </w:rPr>
              <w:t xml:space="preserve">Balsa malana </w:t>
            </w:r>
          </w:p>
        </w:tc>
        <w:tc xmlns:tara="kcentrix:tara" tara:rowspan="1" tara:colspan="1">
          <w:tcPr>
            <w:tcW w:w="3201" w:type="pct"/>
            <w:noWrap/>
          </w:tcPr>
          <w:p w14:paraId="202C17AD" w14:textId="159B1F72">
            <w:pPr>
              <w:pStyle w:val="IPPArialTable"/>
              <w:rPr>
                <w:lang w:eastAsia="en-NZ"/>
              </w:rPr>
            </w:pPr>
            <w:r>
              <w:rPr>
                <w:rStyle w:val="PleaseReviewParagraphId"/>
                <w:b w:val="off"/>
                <w:i w:val="off"/>
              </w:rPr>
              <w:t>[872]</w:t>
            </w:r>
            <w:r>
              <w:rPr>
                <w:lang w:eastAsia="en-NZ"/>
              </w:rPr>
              <w:t>SA 5</w:t>
            </w:r>
          </w:p>
        </w:tc>
      </w:tr>
      <w:tr w14:paraId="25599965" w14:textId="77777777">
        <w:trPr>
          <w:trHeight w:val="290"/>
        </w:trPr>
        <w:tc xmlns:tara="kcentrix:tara" tara:rowspan="1" tara:colspan="1">
          <w:tcPr>
            <w:tcW w:w="1799" w:type="pct"/>
            <w:noWrap/>
          </w:tcPr>
          <w:p w14:paraId="5E373F2E" w14:textId="382C72C5">
            <w:pPr>
              <w:pStyle w:val="IPPArialTable"/>
              <w:rPr>
                <w:i/>
                <w:iCs/>
              </w:rPr>
            </w:pPr>
            <w:r>
              <w:rPr>
                <w:rStyle w:val="PleaseReviewParagraphId"/>
                <w:b w:val="off"/>
                <w:i w:val="off"/>
              </w:rPr>
              <w:t>[873]</w:t>
            </w:r>
            <w:r>
              <w:rPr>
                <w:i/>
                <w:iCs/>
              </w:rPr>
              <w:t>Carposina niponensis</w:t>
            </w:r>
          </w:p>
        </w:tc>
        <w:tc xmlns:tara="kcentrix:tara" tara:rowspan="1" tara:colspan="1">
          <w:tcPr>
            <w:tcW w:w="3201" w:type="pct"/>
            <w:noWrap/>
          </w:tcPr>
          <w:p w14:paraId="087FAE97" w14:textId="459AA500">
            <w:pPr>
              <w:pStyle w:val="IPPArialTable"/>
              <w:rPr>
                <w:lang w:eastAsia="en-NZ"/>
              </w:rPr>
            </w:pPr>
            <w:r>
              <w:rPr>
                <w:rStyle w:val="PleaseReviewParagraphId"/>
                <w:b w:val="off"/>
                <w:i w:val="off"/>
              </w:rPr>
              <w:t>[874]</w:t>
            </w:r>
            <w:r>
              <w:rPr>
                <w:lang w:eastAsia="en-NZ"/>
              </w:rPr>
              <w:t>CTMB 1, 2, 3, 7</w:t>
            </w:r>
          </w:p>
        </w:tc>
      </w:tr>
      <w:tr w14:paraId="79962B6B" w14:textId="77777777">
        <w:trPr>
          <w:trHeight w:val="290"/>
        </w:trPr>
        <w:tc xmlns:tara="kcentrix:tara" tara:rowspan="1" tara:colspan="1">
          <w:tcPr>
            <w:tcW w:w="1799" w:type="pct"/>
            <w:noWrap/>
          </w:tcPr>
          <w:p w14:paraId="1E3983A6" w14:textId="77777777">
            <w:pPr>
              <w:pStyle w:val="IPPArialTable"/>
              <w:rPr>
                <w:i/>
                <w:iCs/>
                <w:lang w:eastAsia="en-NZ"/>
              </w:rPr>
            </w:pPr>
            <w:r>
              <w:rPr>
                <w:rStyle w:val="PleaseReviewParagraphId"/>
                <w:b w:val="off"/>
                <w:i w:val="off"/>
              </w:rPr>
              <w:t>[875]</w:t>
            </w:r>
            <w:r>
              <w:rPr>
                <w:i/>
                <w:iCs/>
              </w:rPr>
              <w:t>Carposina sasakii</w:t>
            </w:r>
          </w:p>
        </w:tc>
        <w:tc xmlns:tara="kcentrix:tara" tara:rowspan="1" tara:colspan="1">
          <w:tcPr>
            <w:tcW w:w="3201" w:type="pct"/>
            <w:noWrap/>
          </w:tcPr>
          <w:p w14:paraId="1F7C2B4F" w14:textId="72847FE6">
            <w:pPr>
              <w:pStyle w:val="IPPArialTable"/>
              <w:rPr>
                <w:lang w:eastAsia="en-NZ"/>
              </w:rPr>
            </w:pPr>
            <w:r>
              <w:rPr>
                <w:rStyle w:val="PleaseReviewParagraphId"/>
                <w:b w:val="off"/>
                <w:i w:val="off"/>
              </w:rPr>
              <w:t>[876]</w:t>
            </w:r>
            <w:r>
              <w:rPr>
                <w:lang w:eastAsia="en-NZ"/>
              </w:rPr>
              <w:t xml:space="preserve">CT 7; CTMB 1, 2, 3, 4, 5, 6, 7, 8; export inspection;* </w:t>
            </w:r>
            <w:r>
              <w:rPr>
                <w:color w:val="000000" w:themeColor="text1"/>
                <w:lang w:eastAsia="en-NZ"/>
              </w:rPr>
              <w:t xml:space="preserve">MB 2, 3, 4, 5, 7; </w:t>
            </w:r>
            <w:r>
              <w:rPr>
                <w:lang w:eastAsia="en-NZ"/>
              </w:rPr>
              <w:t>SA 1, 4, 5, 11</w:t>
            </w:r>
          </w:p>
        </w:tc>
      </w:tr>
      <w:tr w14:paraId="3F722B3E" w14:textId="77777777">
        <w:trPr>
          <w:trHeight w:val="290"/>
        </w:trPr>
        <w:tc xmlns:tara="kcentrix:tara" tara:rowspan="1" tara:colspan="1">
          <w:tcPr>
            <w:tcW w:w="1799" w:type="pct"/>
            <w:noWrap/>
          </w:tcPr>
          <w:p w14:paraId="206D2739" w14:textId="3F898B5F">
            <w:pPr>
              <w:pStyle w:val="IPPArialTable"/>
              <w:rPr>
                <w:i/>
                <w:iCs/>
              </w:rPr>
            </w:pPr>
            <w:r>
              <w:rPr>
                <w:rStyle w:val="PleaseReviewParagraphId"/>
                <w:b w:val="off"/>
                <w:i w:val="off"/>
              </w:rPr>
              <w:t>[877]</w:t>
            </w:r>
            <w:bookmarkStart w:name="_Hlk216862651" w:id="20"/>
            <w:r>
              <w:rPr>
                <w:i/>
                <w:iCs/>
              </w:rPr>
              <w:t>Chloridea virescens</w:t>
            </w:r>
            <w:bookmarkEnd w:id="20"/>
          </w:p>
        </w:tc>
        <w:tc xmlns:tara="kcentrix:tara" tara:rowspan="1" tara:colspan="1">
          <w:tcPr>
            <w:tcW w:w="3201" w:type="pct"/>
            <w:noWrap/>
          </w:tcPr>
          <w:p w14:paraId="16867639" w14:textId="442137AE">
            <w:pPr>
              <w:pStyle w:val="IPPArialTable"/>
              <w:rPr>
                <w:lang w:eastAsia="en-NZ"/>
              </w:rPr>
            </w:pPr>
            <w:r>
              <w:rPr>
                <w:rStyle w:val="PleaseReviewParagraphId"/>
                <w:b w:val="off"/>
                <w:i w:val="off"/>
              </w:rPr>
              <w:t>[878]</w:t>
            </w:r>
            <w:r>
              <w:rPr>
                <w:lang w:eastAsia="en-NZ"/>
              </w:rPr>
              <w:t>PFA; PFPS; specified import period**</w:t>
            </w:r>
          </w:p>
        </w:tc>
      </w:tr>
      <w:tr w14:paraId="71FC5A17" w14:textId="77777777">
        <w:trPr>
          <w:trHeight w:val="290"/>
        </w:trPr>
        <w:tc xmlns:tara="kcentrix:tara" tara:rowspan="1" tara:colspan="1">
          <w:tcPr>
            <w:tcW w:w="1799" w:type="pct"/>
            <w:noWrap/>
          </w:tcPr>
          <w:p w14:paraId="11CB8FFD" w14:textId="124F8FAF">
            <w:pPr>
              <w:pStyle w:val="IPPArialTable"/>
              <w:rPr>
                <w:i/>
                <w:iCs/>
              </w:rPr>
            </w:pPr>
            <w:r>
              <w:rPr>
                <w:rStyle w:val="PleaseReviewParagraphId"/>
                <w:b w:val="off"/>
                <w:i w:val="off"/>
              </w:rPr>
              <w:t>[879]</w:t>
            </w:r>
            <w:r>
              <w:rPr>
                <w:i/>
                <w:iCs/>
              </w:rPr>
              <w:t>Choristoneura rosaceana</w:t>
            </w:r>
            <w:r>
              <w:t xml:space="preserve"> </w:t>
            </w:r>
          </w:p>
        </w:tc>
        <w:tc xmlns:tara="kcentrix:tara" tara:rowspan="1" tara:colspan="1">
          <w:tcPr>
            <w:tcW w:w="3201" w:type="pct"/>
            <w:noWrap/>
          </w:tcPr>
          <w:p w14:paraId="495F8EF6" w14:textId="4B3E35D6">
            <w:pPr>
              <w:pStyle w:val="IPPArialTable"/>
              <w:rPr>
                <w:lang w:eastAsia="en-NZ"/>
              </w:rPr>
            </w:pPr>
            <w:r>
              <w:rPr>
                <w:rStyle w:val="PleaseReviewParagraphId"/>
                <w:b w:val="off"/>
                <w:i w:val="off"/>
              </w:rPr>
              <w:t>[880]</w:t>
            </w:r>
            <w:r>
              <w:rPr>
                <w:lang w:eastAsia="en-NZ"/>
              </w:rPr>
              <w:t xml:space="preserve">CT 7, 34; export inspection;* SA 1, 11 </w:t>
            </w:r>
          </w:p>
        </w:tc>
      </w:tr>
      <w:tr w14:paraId="5EB5176E" w14:textId="77777777">
        <w:trPr>
          <w:trHeight w:val="290"/>
        </w:trPr>
        <w:tc xmlns:tara="kcentrix:tara" tara:rowspan="1" tara:colspan="1">
          <w:tcPr>
            <w:tcW w:w="1799" w:type="pct"/>
            <w:noWrap/>
          </w:tcPr>
          <w:p w14:paraId="46E40A5B" w14:textId="3D9D222C">
            <w:pPr>
              <w:pStyle w:val="IPPArialTable"/>
              <w:rPr>
                <w:i/>
                <w:iCs/>
              </w:rPr>
            </w:pPr>
            <w:r>
              <w:rPr>
                <w:rStyle w:val="PleaseReviewParagraphId"/>
                <w:b w:val="off"/>
                <w:i w:val="off"/>
              </w:rPr>
              <w:t>[881]</w:t>
            </w:r>
            <w:r>
              <w:rPr>
                <w:i/>
                <w:iCs/>
              </w:rPr>
              <w:t>Clepsis pallidana</w:t>
              <w:tab/>
            </w:r>
          </w:p>
        </w:tc>
        <w:tc xmlns:tara="kcentrix:tara" tara:rowspan="1" tara:colspan="1">
          <w:tcPr>
            <w:tcW w:w="3201" w:type="pct"/>
            <w:noWrap/>
          </w:tcPr>
          <w:p w14:paraId="356E2CAF" w14:textId="30550D0E">
            <w:pPr>
              <w:pStyle w:val="IPPArialTable"/>
              <w:rPr>
                <w:lang w:eastAsia="en-NZ"/>
              </w:rPr>
            </w:pPr>
            <w:r>
              <w:rPr>
                <w:rStyle w:val="PleaseReviewParagraphId"/>
                <w:b w:val="off"/>
                <w:i w:val="off"/>
              </w:rPr>
              <w:t>[882]</w:t>
            </w:r>
            <w:r>
              <w:rPr>
                <w:lang w:eastAsia="en-NZ"/>
              </w:rPr>
              <w:t>SA 5</w:t>
            </w:r>
          </w:p>
        </w:tc>
      </w:tr>
      <w:tr w14:paraId="3D7A4FF0" w14:textId="77777777">
        <w:trPr>
          <w:trHeight w:val="290"/>
        </w:trPr>
        <w:tc xmlns:tara="kcentrix:tara" tara:rowspan="1" tara:colspan="1">
          <w:tcPr>
            <w:tcW w:w="1799" w:type="pct"/>
            <w:noWrap/>
          </w:tcPr>
          <w:p w14:paraId="242FDFD5" w14:textId="25DB46B0">
            <w:pPr>
              <w:pStyle w:val="IPPArialTable"/>
              <w:rPr>
                <w:i/>
                <w:iCs/>
              </w:rPr>
            </w:pPr>
            <w:r>
              <w:rPr>
                <w:rStyle w:val="PleaseReviewParagraphId"/>
                <w:b w:val="off"/>
                <w:i w:val="off"/>
              </w:rPr>
              <w:t>[883]</w:t>
            </w:r>
            <w:r>
              <w:rPr>
                <w:i/>
                <w:iCs/>
              </w:rPr>
              <w:t>Conogethes punctiferalis</w:t>
            </w:r>
          </w:p>
        </w:tc>
        <w:tc xmlns:tara="kcentrix:tara" tara:rowspan="1" tara:colspan="1">
          <w:tcPr>
            <w:tcW w:w="3201" w:type="pct"/>
            <w:noWrap/>
          </w:tcPr>
          <w:p w14:paraId="5BAAAB4B" w14:textId="34C3763E">
            <w:pPr>
              <w:pStyle w:val="IPPArialTable"/>
              <w:rPr>
                <w:lang w:eastAsia="en-NZ"/>
              </w:rPr>
            </w:pPr>
            <w:r>
              <w:rPr>
                <w:rStyle w:val="PleaseReviewParagraphId"/>
                <w:b w:val="off"/>
                <w:i w:val="off"/>
              </w:rPr>
              <w:t>[884]</w:t>
            </w:r>
            <w:r>
              <w:rPr>
                <w:lang w:eastAsia="en-NZ"/>
              </w:rPr>
              <w:t xml:space="preserve">CTMB 1, 2, 3, 4, 5, 6, 7, 8; export inspection;* </w:t>
            </w:r>
            <w:r>
              <w:rPr>
                <w:color w:val="000000" w:themeColor="text1"/>
                <w:lang w:eastAsia="en-NZ"/>
              </w:rPr>
              <w:t>MB 2, 3, 4, 5, 7;</w:t>
            </w:r>
            <w:r>
              <w:rPr>
                <w:lang w:eastAsia="en-NZ"/>
              </w:rPr>
              <w:t xml:space="preserve"> SA 5, 9</w:t>
            </w:r>
          </w:p>
        </w:tc>
      </w:tr>
      <w:tr w14:paraId="3850E4B6" w14:textId="77777777">
        <w:trPr>
          <w:trHeight w:val="290"/>
        </w:trPr>
        <w:tc xmlns:tara="kcentrix:tara" tara:rowspan="1" tara:colspan="1">
          <w:tcPr>
            <w:tcW w:w="1799" w:type="pct"/>
            <w:noWrap/>
          </w:tcPr>
          <w:p w14:paraId="1D94ECCF" w14:textId="3EA88F4C">
            <w:pPr>
              <w:pStyle w:val="IPPArialTable"/>
              <w:rPr>
                <w:i/>
                <w:iCs/>
              </w:rPr>
            </w:pPr>
            <w:r>
              <w:rPr>
                <w:rStyle w:val="PleaseReviewParagraphId"/>
                <w:b w:val="off"/>
                <w:i w:val="off"/>
              </w:rPr>
              <w:t>[885]</w:t>
            </w:r>
            <w:r>
              <w:rPr>
                <w:i/>
                <w:iCs/>
              </w:rPr>
              <w:t>Cryptoblabes gnidiella</w:t>
            </w:r>
          </w:p>
        </w:tc>
        <w:tc xmlns:tara="kcentrix:tara" tara:rowspan="1" tara:colspan="1">
          <w:tcPr>
            <w:tcW w:w="3201" w:type="pct"/>
            <w:noWrap/>
          </w:tcPr>
          <w:p w14:paraId="754D7A11" w14:textId="4C37F3F0">
            <w:pPr>
              <w:pStyle w:val="IPPArialTable"/>
              <w:rPr>
                <w:lang w:eastAsia="en-NZ"/>
              </w:rPr>
            </w:pPr>
            <w:r>
              <w:rPr>
                <w:rStyle w:val="PleaseReviewParagraphId"/>
                <w:b w:val="off"/>
                <w:i w:val="off"/>
              </w:rPr>
              <w:t>[886]</w:t>
            </w:r>
            <w:r>
              <w:rPr>
                <w:lang w:eastAsia="en-NZ"/>
              </w:rPr>
              <w:t>MB 2, 3, 4, 5, 7</w:t>
            </w:r>
          </w:p>
        </w:tc>
      </w:tr>
      <w:tr w14:paraId="65AAEF34" w14:textId="77777777">
        <w:trPr>
          <w:trHeight w:val="290"/>
        </w:trPr>
        <w:tc xmlns:tara="kcentrix:tara" tara:rowspan="1" tara:colspan="1">
          <w:tcPr>
            <w:tcW w:w="1799" w:type="pct"/>
            <w:noWrap/>
          </w:tcPr>
          <w:p w14:paraId="1B727FE9" w14:textId="7181919A">
            <w:pPr>
              <w:pStyle w:val="IPPArialTable"/>
              <w:rPr>
                <w:i/>
                <w:iCs/>
              </w:rPr>
            </w:pPr>
            <w:r>
              <w:rPr>
                <w:rStyle w:val="PleaseReviewParagraphId"/>
                <w:b w:val="off"/>
                <w:i w:val="off"/>
              </w:rPr>
              <w:t>[887]</w:t>
            </w:r>
            <w:r>
              <w:rPr>
                <w:i/>
                <w:iCs/>
              </w:rPr>
              <w:t>Ctenopseustis herana</w:t>
            </w:r>
          </w:p>
        </w:tc>
        <w:tc xmlns:tara="kcentrix:tara" tara:rowspan="1" tara:colspan="1">
          <w:tcPr>
            <w:tcW w:w="3201" w:type="pct"/>
            <w:noWrap/>
          </w:tcPr>
          <w:p w14:paraId="12A1D667" w14:textId="19962D4F">
            <w:pPr>
              <w:pStyle w:val="IPPArialTable"/>
              <w:rPr>
                <w:lang w:eastAsia="en-NZ"/>
              </w:rPr>
            </w:pPr>
            <w:r>
              <w:rPr>
                <w:rStyle w:val="PleaseReviewParagraphId"/>
                <w:b w:val="off"/>
                <w:i w:val="off"/>
              </w:rPr>
              <w:t>[888]</w:t>
            </w:r>
            <w:r>
              <w:rPr>
                <w:lang w:eastAsia="en-NZ"/>
              </w:rPr>
              <w:t>IM; export inspection*</w:t>
            </w:r>
          </w:p>
        </w:tc>
      </w:tr>
      <w:tr w14:paraId="11AFEB01" w14:textId="77777777">
        <w:trPr>
          <w:trHeight w:val="290"/>
        </w:trPr>
        <w:tc xmlns:tara="kcentrix:tara" tara:rowspan="1" tara:colspan="1">
          <w:tcPr>
            <w:tcW w:w="1799" w:type="pct"/>
            <w:noWrap/>
          </w:tcPr>
          <w:p w14:paraId="52DEA177" w14:textId="47526789">
            <w:pPr>
              <w:pStyle w:val="IPPArialTable"/>
              <w:rPr>
                <w:i/>
                <w:iCs/>
              </w:rPr>
            </w:pPr>
            <w:r>
              <w:rPr>
                <w:rStyle w:val="PleaseReviewParagraphId"/>
                <w:b w:val="off"/>
                <w:i w:val="off"/>
              </w:rPr>
              <w:t>[889]</w:t>
            </w:r>
            <w:r>
              <w:rPr>
                <w:i/>
                <w:iCs/>
              </w:rPr>
              <w:t>Ctenopseustis obliquana</w:t>
            </w:r>
          </w:p>
        </w:tc>
        <w:tc xmlns:tara="kcentrix:tara" tara:rowspan="1" tara:colspan="1">
          <w:tcPr>
            <w:tcW w:w="3201" w:type="pct"/>
            <w:noWrap/>
          </w:tcPr>
          <w:p w14:paraId="41E5385C" w14:textId="3154F17D">
            <w:pPr>
              <w:pStyle w:val="IPPArialTable"/>
              <w:rPr>
                <w:lang w:eastAsia="en-NZ"/>
              </w:rPr>
            </w:pPr>
            <w:r>
              <w:rPr>
                <w:rStyle w:val="PleaseReviewParagraphId"/>
                <w:b w:val="off"/>
                <w:i w:val="off"/>
              </w:rPr>
              <w:t>[890]</w:t>
            </w:r>
            <w:r>
              <w:rPr>
                <w:lang w:eastAsia="en-NZ"/>
              </w:rPr>
              <w:t>IM; export inspection*</w:t>
            </w:r>
          </w:p>
        </w:tc>
      </w:tr>
      <w:tr w14:paraId="2AFD61D0" w14:textId="77777777">
        <w:trPr>
          <w:trHeight w:val="290"/>
        </w:trPr>
        <w:tc xmlns:tara="kcentrix:tara" tara:rowspan="1" tara:colspan="1">
          <w:tcPr>
            <w:tcW w:w="1799" w:type="pct"/>
            <w:noWrap/>
          </w:tcPr>
          <w:p w14:paraId="21165ED2" w14:textId="5B722AFF">
            <w:pPr>
              <w:pStyle w:val="IPPArialTable"/>
              <w:rPr>
                <w:i/>
                <w:iCs/>
              </w:rPr>
            </w:pPr>
            <w:r>
              <w:rPr>
                <w:rStyle w:val="PleaseReviewParagraphId"/>
                <w:b w:val="off"/>
                <w:i w:val="off"/>
              </w:rPr>
              <w:t>[891]</w:t>
            </w:r>
            <w:r>
              <w:rPr>
                <w:i/>
                <w:iCs/>
              </w:rPr>
              <w:t>Cydia pomonella</w:t>
            </w:r>
          </w:p>
        </w:tc>
        <w:tc xmlns:tara="kcentrix:tara" tara:rowspan="1" tara:colspan="1">
          <w:tcPr>
            <w:tcW w:w="3201" w:type="pct"/>
            <w:noWrap/>
          </w:tcPr>
          <w:p w14:paraId="72406206" w14:textId="0688F9A0">
            <w:pPr>
              <w:pStyle w:val="IPPArialTable"/>
              <w:rPr>
                <w:lang w:eastAsia="en-NZ"/>
              </w:rPr>
            </w:pPr>
            <w:r>
              <w:rPr>
                <w:rStyle w:val="PleaseReviewParagraphId"/>
                <w:b w:val="off"/>
                <w:i w:val="off"/>
              </w:rPr>
              <w:t>[892]</w:t>
            </w:r>
            <w:r>
              <w:rPr>
                <w:lang w:eastAsia="en-NZ"/>
              </w:rPr>
              <w:t xml:space="preserve">CT 19, 23, 31; CTMB 4, 5, 9; export inspection;* inspection before and during packing; </w:t>
            </w:r>
            <w:r>
              <w:rPr>
                <w:color w:val="000000" w:themeColor="text1"/>
                <w:lang w:eastAsia="en-NZ"/>
              </w:rPr>
              <w:t>MB 1, 2, 3, 4, 5, 6, 7;</w:t>
            </w:r>
            <w:r>
              <w:rPr>
                <w:lang w:eastAsia="en-NZ"/>
              </w:rPr>
              <w:t xml:space="preserve"> PFA; PFPP; PFPS; SA 3, 7, 9, 11, 13 </w:t>
            </w:r>
          </w:p>
        </w:tc>
      </w:tr>
      <w:tr w14:paraId="1EA01412" w14:textId="77777777">
        <w:trPr>
          <w:trHeight w:val="290"/>
        </w:trPr>
        <w:tc xmlns:tara="kcentrix:tara" tara:rowspan="1" tara:colspan="1">
          <w:tcPr>
            <w:tcW w:w="1799" w:type="pct"/>
            <w:noWrap/>
          </w:tcPr>
          <w:p w14:paraId="628659D7" w14:textId="654AF98D">
            <w:pPr>
              <w:pStyle w:val="IPPArialTable"/>
              <w:rPr>
                <w:i/>
                <w:iCs/>
                <w:highlight w:val="magenta"/>
              </w:rPr>
            </w:pPr>
            <w:r>
              <w:rPr>
                <w:rStyle w:val="PleaseReviewParagraphId"/>
                <w:b w:val="off"/>
                <w:i w:val="off"/>
              </w:rPr>
              <w:t>[893]</w:t>
            </w:r>
            <w:r>
              <w:rPr>
                <w:i/>
                <w:iCs/>
              </w:rPr>
              <w:t xml:space="preserve">Epichoristodes acerbella </w:t>
            </w:r>
          </w:p>
        </w:tc>
        <w:tc xmlns:tara="kcentrix:tara" tara:rowspan="1" tara:colspan="1">
          <w:tcPr>
            <w:tcW w:w="3201" w:type="pct"/>
            <w:noWrap/>
          </w:tcPr>
          <w:p w14:paraId="57316FEF" w14:textId="4FDD3302">
            <w:pPr>
              <w:pStyle w:val="IPPArialTable"/>
              <w:rPr>
                <w:lang w:eastAsia="en-NZ"/>
              </w:rPr>
            </w:pPr>
            <w:r>
              <w:rPr>
                <w:rStyle w:val="PleaseReviewParagraphId"/>
                <w:b w:val="off"/>
                <w:i w:val="off"/>
              </w:rPr>
              <w:t>[894]</w:t>
            </w:r>
            <w:r>
              <w:rPr>
                <w:lang w:eastAsia="en-NZ"/>
              </w:rPr>
              <w:t>SA (not described)</w:t>
            </w:r>
            <w:r>
              <w:rPr>
                <w:rFonts w:cs="Arial"/>
                <w:vertAlign w:val="superscript"/>
              </w:rPr>
              <w:t>†</w:t>
            </w:r>
          </w:p>
        </w:tc>
      </w:tr>
      <w:tr w14:paraId="1C595EC6" w14:textId="77777777">
        <w:trPr>
          <w:trHeight w:val="290"/>
        </w:trPr>
        <w:tc xmlns:tara="kcentrix:tara" tara:rowspan="1" tara:colspan="1">
          <w:tcPr>
            <w:tcW w:w="1799" w:type="pct"/>
            <w:noWrap/>
          </w:tcPr>
          <w:p w14:paraId="167954F0" w14:textId="77777777">
            <w:pPr>
              <w:pStyle w:val="IPPArialTable"/>
              <w:rPr>
                <w:i/>
                <w:iCs/>
                <w:lang w:eastAsia="en-NZ"/>
              </w:rPr>
            </w:pPr>
            <w:r>
              <w:rPr>
                <w:rStyle w:val="PleaseReviewParagraphId"/>
                <w:b w:val="off"/>
                <w:i w:val="off"/>
              </w:rPr>
              <w:t>[895]</w:t>
            </w:r>
            <w:r>
              <w:rPr>
                <w:i/>
                <w:iCs/>
              </w:rPr>
              <w:t>Epiphyas postvittana</w:t>
            </w:r>
            <w:r>
              <w:t xml:space="preserve"> </w:t>
            </w:r>
          </w:p>
        </w:tc>
        <w:tc xmlns:tara="kcentrix:tara" tara:rowspan="1" tara:colspan="1">
          <w:tcPr>
            <w:tcW w:w="3201" w:type="pct"/>
            <w:noWrap/>
          </w:tcPr>
          <w:p w14:paraId="47BC42BE" w14:textId="08A1C250">
            <w:pPr>
              <w:pStyle w:val="IPPArialTable"/>
              <w:rPr>
                <w:lang w:eastAsia="en-NZ"/>
              </w:rPr>
            </w:pPr>
            <w:r>
              <w:rPr>
                <w:rStyle w:val="PleaseReviewParagraphId"/>
                <w:b w:val="off"/>
                <w:i w:val="off"/>
              </w:rPr>
              <w:t>[896]</w:t>
            </w:r>
            <w:r>
              <w:rPr>
                <w:lang w:eastAsia="en-NZ"/>
              </w:rPr>
              <w:t>CTMB 1, 2, 3 ; export inspection;* IM;</w:t>
            </w:r>
            <w:r>
              <w:rPr>
                <w:vertAlign w:val="superscript"/>
              </w:rPr>
              <w:t>‡</w:t>
            </w:r>
            <w:r>
              <w:rPr>
                <w:lang w:eastAsia="en-NZ"/>
              </w:rPr>
              <w:t xml:space="preserve"> MBCT 1, 2 ; PFA; PFPS; SA 11</w:t>
            </w:r>
          </w:p>
        </w:tc>
      </w:tr>
      <w:tr w14:paraId="7E5B80E8" w14:textId="77777777">
        <w:trPr>
          <w:trHeight w:val="290"/>
        </w:trPr>
        <w:tc xmlns:tara="kcentrix:tara" tara:rowspan="1" tara:colspan="1">
          <w:tcPr>
            <w:tcW w:w="1799" w:type="pct"/>
            <w:noWrap/>
          </w:tcPr>
          <w:p w14:paraId="1763DE40" w14:textId="5BAB700D">
            <w:pPr>
              <w:pStyle w:val="IPPArialTable"/>
              <w:rPr>
                <w:i/>
                <w:iCs/>
              </w:rPr>
            </w:pPr>
            <w:r>
              <w:rPr>
                <w:rStyle w:val="PleaseReviewParagraphId"/>
                <w:b w:val="off"/>
                <w:i w:val="off"/>
              </w:rPr>
              <w:t>[897]</w:t>
            </w:r>
            <w:r>
              <w:rPr>
                <w:i/>
                <w:iCs/>
              </w:rPr>
              <w:t>Euzophera bigella</w:t>
            </w:r>
          </w:p>
        </w:tc>
        <w:tc xmlns:tara="kcentrix:tara" tara:rowspan="1" tara:colspan="1">
          <w:tcPr>
            <w:tcW w:w="3201" w:type="pct"/>
            <w:noWrap/>
          </w:tcPr>
          <w:p w14:paraId="6D520375" w14:textId="292FD8E5">
            <w:pPr>
              <w:pStyle w:val="IPPArialTable"/>
              <w:rPr>
                <w:lang w:eastAsia="en-NZ"/>
              </w:rPr>
            </w:pPr>
            <w:r>
              <w:rPr>
                <w:rStyle w:val="PleaseReviewParagraphId"/>
                <w:b w:val="off"/>
                <w:i w:val="off"/>
              </w:rPr>
              <w:t>[898]</w:t>
            </w:r>
            <w:r>
              <w:rPr>
                <w:lang w:eastAsia="en-NZ"/>
              </w:rPr>
              <w:t>Export inspection;* MB 2, 3, 4, 5, 7</w:t>
            </w:r>
          </w:p>
        </w:tc>
      </w:tr>
      <w:tr w14:paraId="6A9CA139" w14:textId="77777777">
        <w:trPr>
          <w:trHeight w:val="290"/>
        </w:trPr>
        <w:tc xmlns:tara="kcentrix:tara" tara:rowspan="1" tara:colspan="1">
          <w:tcPr>
            <w:tcW w:w="1799" w:type="pct"/>
            <w:noWrap/>
          </w:tcPr>
          <w:p w14:paraId="3569DEAC" w14:textId="5AF69C8E">
            <w:pPr>
              <w:pStyle w:val="IPPArialTable"/>
              <w:rPr>
                <w:i/>
                <w:iCs/>
              </w:rPr>
            </w:pPr>
            <w:r>
              <w:rPr>
                <w:rStyle w:val="PleaseReviewParagraphId"/>
                <w:b w:val="off"/>
                <w:i w:val="off"/>
              </w:rPr>
              <w:t>[899]</w:t>
            </w:r>
            <w:r>
              <w:rPr>
                <w:i/>
                <w:iCs/>
              </w:rPr>
              <w:t>Euzophera pyriella</w:t>
            </w:r>
          </w:p>
        </w:tc>
        <w:tc xmlns:tara="kcentrix:tara" tara:rowspan="1" tara:colspan="1">
          <w:tcPr>
            <w:tcW w:w="3201" w:type="pct"/>
            <w:noWrap/>
          </w:tcPr>
          <w:p w14:paraId="399029B4" w14:textId="6CEB1D46">
            <w:pPr>
              <w:pStyle w:val="IPPArialTable"/>
              <w:rPr>
                <w:lang w:eastAsia="en-NZ"/>
              </w:rPr>
            </w:pPr>
            <w:r>
              <w:rPr>
                <w:rStyle w:val="PleaseReviewParagraphId"/>
                <w:b w:val="off"/>
                <w:i w:val="off"/>
              </w:rPr>
              <w:t>[900]</w:t>
            </w:r>
            <w:r>
              <w:rPr>
                <w:lang w:eastAsia="en-NZ"/>
              </w:rPr>
              <w:t>Export inspection;* MB 2, 3, 4, 5, 7</w:t>
            </w:r>
          </w:p>
        </w:tc>
      </w:tr>
      <w:tr w14:paraId="725E4460" w14:textId="77777777">
        <w:trPr>
          <w:trHeight w:val="290"/>
        </w:trPr>
        <w:tc xmlns:tara="kcentrix:tara" tara:rowspan="1" tara:colspan="1">
          <w:tcPr>
            <w:tcW w:w="1799" w:type="pct"/>
            <w:noWrap/>
          </w:tcPr>
          <w:p w14:paraId="2B958D0D" w14:textId="77777777">
            <w:pPr>
              <w:pStyle w:val="IPPArialTable"/>
              <w:rPr>
                <w:i/>
                <w:iCs/>
                <w:lang w:eastAsia="en-NZ"/>
              </w:rPr>
            </w:pPr>
            <w:r>
              <w:rPr>
                <w:rStyle w:val="PleaseReviewParagraphId"/>
                <w:b w:val="off"/>
                <w:i w:val="off"/>
              </w:rPr>
              <w:t>[901]</w:t>
            </w:r>
            <w:r>
              <w:rPr>
                <w:i/>
                <w:iCs/>
              </w:rPr>
              <w:t>Grapholita dimorpha</w:t>
            </w:r>
          </w:p>
        </w:tc>
        <w:tc xmlns:tara="kcentrix:tara" tara:rowspan="1" tara:colspan="1">
          <w:tcPr>
            <w:tcW w:w="3201" w:type="pct"/>
            <w:noWrap/>
          </w:tcPr>
          <w:p w14:paraId="2350EB44" w14:textId="7C445046">
            <w:pPr>
              <w:pStyle w:val="IPPArialTable"/>
              <w:rPr>
                <w:lang w:eastAsia="en-NZ"/>
              </w:rPr>
            </w:pPr>
            <w:r>
              <w:rPr>
                <w:rStyle w:val="PleaseReviewParagraphId"/>
                <w:b w:val="off"/>
                <w:i w:val="off"/>
              </w:rPr>
              <w:t>[902]</w:t>
            </w:r>
            <w:r>
              <w:rPr>
                <w:lang w:eastAsia="en-NZ"/>
              </w:rPr>
              <w:t xml:space="preserve">CTMB 4, 5; </w:t>
            </w:r>
            <w:r>
              <w:rPr>
                <w:color w:val="000000" w:themeColor="text1"/>
                <w:lang w:eastAsia="en-NZ"/>
              </w:rPr>
              <w:t>MB 2, 3, 4, 5, 7;</w:t>
            </w:r>
            <w:r>
              <w:rPr>
                <w:lang w:eastAsia="en-NZ"/>
              </w:rPr>
              <w:t xml:space="preserve"> SA 5, 9</w:t>
            </w:r>
          </w:p>
        </w:tc>
      </w:tr>
      <w:tr w14:paraId="1F406D8E" w14:textId="77777777">
        <w:trPr>
          <w:trHeight w:val="290"/>
        </w:trPr>
        <w:tc xmlns:tara="kcentrix:tara" tara:rowspan="1" tara:colspan="1">
          <w:tcPr>
            <w:tcW w:w="1799" w:type="pct"/>
            <w:noWrap/>
          </w:tcPr>
          <w:p w14:paraId="1474EDB6" w14:textId="1E5E1B67">
            <w:pPr>
              <w:pStyle w:val="IPPArialTable"/>
              <w:rPr>
                <w:i/>
                <w:iCs/>
              </w:rPr>
            </w:pPr>
            <w:r>
              <w:rPr>
                <w:rStyle w:val="PleaseReviewParagraphId"/>
                <w:b w:val="off"/>
                <w:i w:val="off"/>
              </w:rPr>
              <w:t>[903]</w:t>
            </w:r>
            <w:r>
              <w:rPr>
                <w:i/>
                <w:iCs/>
              </w:rPr>
              <w:t>Grapholita funebrana</w:t>
            </w:r>
          </w:p>
        </w:tc>
        <w:tc xmlns:tara="kcentrix:tara" tara:rowspan="1" tara:colspan="1">
          <w:tcPr>
            <w:tcW w:w="3201" w:type="pct"/>
            <w:noWrap/>
          </w:tcPr>
          <w:p w14:paraId="64D01EF4" w14:textId="21D6FB9D">
            <w:pPr>
              <w:pStyle w:val="IPPArialTable"/>
              <w:rPr>
                <w:lang w:eastAsia="en-NZ"/>
              </w:rPr>
            </w:pPr>
            <w:r>
              <w:rPr>
                <w:rStyle w:val="PleaseReviewParagraphId"/>
                <w:b w:val="off"/>
                <w:i w:val="off"/>
              </w:rPr>
              <w:t>[904]</w:t>
            </w:r>
            <w:r>
              <w:rPr>
                <w:lang w:eastAsia="en-NZ"/>
              </w:rPr>
              <w:t>IRDN 2; SA 3</w:t>
            </w:r>
          </w:p>
        </w:tc>
      </w:tr>
      <w:tr w14:paraId="72353E7B" w14:textId="77777777">
        <w:trPr>
          <w:trHeight w:val="290"/>
        </w:trPr>
        <w:tc xmlns:tara="kcentrix:tara" tara:rowspan="1" tara:colspan="1">
          <w:tcPr>
            <w:tcW w:w="1799" w:type="pct"/>
            <w:noWrap/>
          </w:tcPr>
          <w:p w14:paraId="25720B51" w14:textId="77777777">
            <w:pPr>
              <w:pStyle w:val="IPPArialTable"/>
              <w:rPr>
                <w:i/>
                <w:iCs/>
                <w:lang w:eastAsia="en-NZ"/>
              </w:rPr>
            </w:pPr>
            <w:r>
              <w:rPr>
                <w:rStyle w:val="PleaseReviewParagraphId"/>
                <w:b w:val="off"/>
                <w:i w:val="off"/>
              </w:rPr>
              <w:t>[905]</w:t>
            </w:r>
            <w:r>
              <w:rPr>
                <w:i/>
                <w:iCs/>
              </w:rPr>
              <w:t xml:space="preserve">Grapholita inopinata </w:t>
            </w:r>
          </w:p>
        </w:tc>
        <w:tc xmlns:tara="kcentrix:tara" tara:rowspan="1" tara:colspan="1">
          <w:tcPr>
            <w:tcW w:w="3201" w:type="pct"/>
            <w:noWrap/>
          </w:tcPr>
          <w:p w14:paraId="2328E065" w14:textId="06AF5199">
            <w:pPr>
              <w:pStyle w:val="IPPArialTable"/>
              <w:rPr>
                <w:lang w:eastAsia="en-NZ"/>
              </w:rPr>
            </w:pPr>
            <w:r>
              <w:rPr>
                <w:rStyle w:val="PleaseReviewParagraphId"/>
                <w:b w:val="off"/>
                <w:i w:val="off"/>
              </w:rPr>
              <w:t>[906]</w:t>
            </w:r>
            <w:r>
              <w:rPr>
                <w:lang w:eastAsia="en-NZ"/>
              </w:rPr>
              <w:t xml:space="preserve">CTMB 4, 5; export inspection;* IRDN 2; </w:t>
            </w:r>
            <w:r>
              <w:rPr>
                <w:color w:val="000000" w:themeColor="text1"/>
                <w:lang w:eastAsia="en-NZ"/>
              </w:rPr>
              <w:t>MB 2, 3, 4, 5, 7;</w:t>
            </w:r>
            <w:r>
              <w:rPr>
                <w:lang w:eastAsia="en-NZ"/>
              </w:rPr>
              <w:t xml:space="preserve"> PFA; PFPP; PFPS; SA 9, 11 </w:t>
            </w:r>
          </w:p>
        </w:tc>
      </w:tr>
      <w:tr w14:paraId="3B1388E5" w14:textId="77777777">
        <w:trPr>
          <w:trHeight w:val="290"/>
        </w:trPr>
        <w:tc xmlns:tara="kcentrix:tara" tara:rowspan="1" tara:colspan="1">
          <w:tcPr>
            <w:tcW w:w="1799" w:type="pct"/>
            <w:noWrap/>
          </w:tcPr>
          <w:p w14:paraId="7FAAF2EF" w14:textId="77777777">
            <w:pPr>
              <w:pStyle w:val="IPPArialTable"/>
              <w:rPr>
                <w:i/>
                <w:iCs/>
                <w:lang w:eastAsia="en-NZ"/>
              </w:rPr>
            </w:pPr>
            <w:r>
              <w:rPr>
                <w:rStyle w:val="PleaseReviewParagraphId"/>
                <w:b w:val="off"/>
                <w:i w:val="off"/>
              </w:rPr>
              <w:t>[907]</w:t>
            </w:r>
            <w:r>
              <w:rPr>
                <w:i/>
                <w:iCs/>
              </w:rPr>
              <w:t>Grapholita lobarzewskii</w:t>
            </w:r>
          </w:p>
        </w:tc>
        <w:tc xmlns:tara="kcentrix:tara" tara:rowspan="1" tara:colspan="1">
          <w:tcPr>
            <w:tcW w:w="3201" w:type="pct"/>
            <w:noWrap/>
          </w:tcPr>
          <w:p w14:paraId="5C36BD93" w14:textId="522E0A22">
            <w:pPr>
              <w:pStyle w:val="IPPArialTable"/>
              <w:rPr>
                <w:lang w:eastAsia="en-NZ"/>
              </w:rPr>
            </w:pPr>
            <w:r>
              <w:rPr>
                <w:rStyle w:val="PleaseReviewParagraphId"/>
                <w:b w:val="off"/>
                <w:i w:val="off"/>
              </w:rPr>
              <w:t>[908]</w:t>
            </w:r>
            <w:r>
              <w:rPr>
                <w:lang w:eastAsia="en-NZ"/>
              </w:rPr>
              <w:t>SA 7, 9</w:t>
            </w:r>
          </w:p>
        </w:tc>
      </w:tr>
      <w:tr w14:paraId="5F4BBB3C" w14:textId="77777777">
        <w:trPr>
          <w:trHeight w:val="290"/>
        </w:trPr>
        <w:tc xmlns:tara="kcentrix:tara" tara:rowspan="1" tara:colspan="1">
          <w:tcPr>
            <w:tcW w:w="1799" w:type="pct"/>
            <w:noWrap/>
          </w:tcPr>
          <w:p w14:paraId="77778085" w14:textId="77777777">
            <w:pPr>
              <w:pStyle w:val="IPPArialTable"/>
              <w:rPr>
                <w:i/>
                <w:iCs/>
                <w:lang w:eastAsia="en-NZ"/>
              </w:rPr>
            </w:pPr>
            <w:r>
              <w:rPr>
                <w:rStyle w:val="PleaseReviewParagraphId"/>
                <w:b w:val="off"/>
                <w:i w:val="off"/>
              </w:rPr>
              <w:t>[909]</w:t>
            </w:r>
            <w:r>
              <w:rPr>
                <w:i/>
                <w:iCs/>
              </w:rPr>
              <w:t>Grapholita molesta</w:t>
            </w:r>
          </w:p>
        </w:tc>
        <w:tc xmlns:tara="kcentrix:tara" tara:rowspan="1" tara:colspan="1">
          <w:tcPr>
            <w:tcW w:w="3201" w:type="pct"/>
            <w:noWrap/>
          </w:tcPr>
          <w:p w14:paraId="3E8A6B86" w14:textId="7C033302">
            <w:pPr>
              <w:pStyle w:val="IPPArialTable"/>
              <w:rPr>
                <w:lang w:eastAsia="en-NZ"/>
              </w:rPr>
            </w:pPr>
            <w:r>
              <w:rPr>
                <w:rStyle w:val="PleaseReviewParagraphId"/>
                <w:b w:val="off"/>
                <w:i w:val="off"/>
              </w:rPr>
              <w:t>[910]</w:t>
            </w:r>
            <w:r>
              <w:rPr>
                <w:lang w:eastAsia="en-NZ"/>
              </w:rPr>
              <w:t xml:space="preserve">ALPP; CT 7, 8, 30, 34; CTMB 4, 5; export inspection;* inspection before and during packing; </w:t>
            </w:r>
            <w:r>
              <w:rPr>
                <w:color w:val="000000" w:themeColor="text1"/>
                <w:lang w:eastAsia="en-NZ"/>
              </w:rPr>
              <w:t>MB 2, 3, 4, 5, 7;</w:t>
            </w:r>
            <w:r>
              <w:rPr>
                <w:lang w:eastAsia="en-NZ"/>
              </w:rPr>
              <w:t xml:space="preserve"> SA 1, 5, 9</w:t>
            </w:r>
          </w:p>
        </w:tc>
      </w:tr>
      <w:tr w14:paraId="671AB5CC" w14:textId="77777777">
        <w:trPr>
          <w:trHeight w:val="290"/>
        </w:trPr>
        <w:tc xmlns:tara="kcentrix:tara" tara:rowspan="1" tara:colspan="1">
          <w:tcPr>
            <w:tcW w:w="1799" w:type="pct"/>
            <w:noWrap/>
          </w:tcPr>
          <w:p w14:paraId="775AD88A" w14:textId="77777777">
            <w:pPr>
              <w:pStyle w:val="IPPArialTable"/>
              <w:rPr>
                <w:i/>
                <w:iCs/>
                <w:lang w:eastAsia="en-NZ"/>
              </w:rPr>
            </w:pPr>
            <w:r>
              <w:rPr>
                <w:rStyle w:val="PleaseReviewParagraphId"/>
                <w:b w:val="off"/>
                <w:i w:val="off"/>
              </w:rPr>
              <w:t>[911]</w:t>
            </w:r>
            <w:r>
              <w:rPr>
                <w:i/>
                <w:iCs/>
              </w:rPr>
              <w:t xml:space="preserve">Grapholita packardi </w:t>
            </w:r>
          </w:p>
        </w:tc>
        <w:tc xmlns:tara="kcentrix:tara" tara:rowspan="1" tara:colspan="1">
          <w:tcPr>
            <w:tcW w:w="3201" w:type="pct"/>
            <w:noWrap/>
          </w:tcPr>
          <w:p w14:paraId="73322DFA" w14:textId="249B1695">
            <w:pPr>
              <w:pStyle w:val="IPPArialTable"/>
              <w:rPr>
                <w:lang w:val="fr-FR" w:eastAsia="en-NZ"/>
              </w:rPr>
            </w:pPr>
            <w:r>
              <w:rPr>
                <w:rStyle w:val="PleaseReviewParagraphId"/>
                <w:b w:val="off"/>
                <w:i w:val="off"/>
              </w:rPr>
              <w:t>[912]</w:t>
            </w:r>
            <w:r>
              <w:rPr>
                <w:lang w:val="fr-FR" w:eastAsia="en-NZ"/>
              </w:rPr>
              <w:t>Export inspection;* PFA; PFPP; PFPS; SA 1, 9</w:t>
            </w:r>
          </w:p>
        </w:tc>
      </w:tr>
      <w:tr w14:paraId="751ABEA3" w14:textId="77777777">
        <w:trPr>
          <w:trHeight w:val="290"/>
        </w:trPr>
        <w:tc xmlns:tara="kcentrix:tara" tara:rowspan="1" tara:colspan="1">
          <w:tcPr>
            <w:tcW w:w="1799" w:type="pct"/>
            <w:noWrap/>
          </w:tcPr>
          <w:p w14:paraId="06BD3532" w14:textId="77777777">
            <w:pPr>
              <w:pStyle w:val="IPPArialTable"/>
              <w:rPr>
                <w:i/>
                <w:iCs/>
                <w:lang w:eastAsia="en-NZ"/>
              </w:rPr>
            </w:pPr>
            <w:r>
              <w:rPr>
                <w:rStyle w:val="PleaseReviewParagraphId"/>
                <w:b w:val="off"/>
                <w:i w:val="off"/>
              </w:rPr>
              <w:t>[913]</w:t>
            </w:r>
            <w:r>
              <w:rPr>
                <w:i/>
                <w:iCs/>
              </w:rPr>
              <w:lastRenderedPageBreak/>
              <w:t>Grapholita prunivora</w:t>
            </w:r>
            <w:r>
              <w:t xml:space="preserve"> </w:t>
            </w:r>
          </w:p>
        </w:tc>
        <w:tc xmlns:tara="kcentrix:tara" tara:rowspan="1" tara:colspan="1">
          <w:tcPr>
            <w:tcW w:w="3201" w:type="pct"/>
            <w:noWrap/>
          </w:tcPr>
          <w:p w14:paraId="23AE69BA" w14:textId="534B4190">
            <w:pPr>
              <w:pStyle w:val="IPPArialTable"/>
              <w:rPr>
                <w:lang w:val="fr-FR" w:eastAsia="en-NZ"/>
              </w:rPr>
            </w:pPr>
            <w:r>
              <w:rPr>
                <w:rStyle w:val="PleaseReviewParagraphId"/>
                <w:b w:val="off"/>
                <w:i w:val="off"/>
              </w:rPr>
              <w:t>[914]</w:t>
            </w:r>
            <w:r>
              <w:rPr>
                <w:lang w:val="fr-FR" w:eastAsia="en-NZ"/>
              </w:rPr>
              <w:t>Export inspection;* PFA; PFPP; PFPS; SA 1</w:t>
            </w:r>
          </w:p>
        </w:tc>
      </w:tr>
      <w:tr w14:paraId="63A1856B" w14:textId="77777777">
        <w:trPr>
          <w:trHeight w:val="290"/>
        </w:trPr>
        <w:tc xmlns:tara="kcentrix:tara" tara:rowspan="1" tara:colspan="1">
          <w:tcPr>
            <w:tcW w:w="1799" w:type="pct"/>
            <w:noWrap/>
          </w:tcPr>
          <w:p w14:paraId="1E106AA7" w14:textId="77777777">
            <w:pPr>
              <w:pStyle w:val="IPPArialTable"/>
              <w:rPr>
                <w:i/>
                <w:iCs/>
                <w:lang w:eastAsia="en-NZ"/>
              </w:rPr>
            </w:pPr>
            <w:r>
              <w:rPr>
                <w:rStyle w:val="PleaseReviewParagraphId"/>
                <w:b w:val="off"/>
                <w:i w:val="off"/>
              </w:rPr>
              <w:t>[915]</w:t>
            </w:r>
            <w:r>
              <w:rPr>
                <w:i/>
                <w:iCs/>
              </w:rPr>
              <w:t>Hedya nubiferana</w:t>
            </w:r>
          </w:p>
        </w:tc>
        <w:tc xmlns:tara="kcentrix:tara" tara:rowspan="1" tara:colspan="1">
          <w:tcPr>
            <w:tcW w:w="3201" w:type="pct"/>
            <w:noWrap/>
          </w:tcPr>
          <w:p w14:paraId="76D850D2" w14:textId="083D9A5C">
            <w:pPr>
              <w:pStyle w:val="IPPArialTable"/>
              <w:rPr>
                <w:lang w:eastAsia="en-NZ"/>
              </w:rPr>
            </w:pPr>
            <w:r>
              <w:rPr>
                <w:rStyle w:val="PleaseReviewParagraphId"/>
                <w:b w:val="off"/>
                <w:i w:val="off"/>
              </w:rPr>
              <w:t>[916]</w:t>
            </w:r>
            <w:r>
              <w:rPr>
                <w:lang w:eastAsia="en-NZ"/>
              </w:rPr>
              <w:t>SA 3, 11</w:t>
            </w:r>
          </w:p>
        </w:tc>
      </w:tr>
      <w:tr w14:paraId="6CE8D4B9" w14:textId="77777777">
        <w:trPr>
          <w:trHeight w:val="290"/>
        </w:trPr>
        <w:tc xmlns:tara="kcentrix:tara" tara:rowspan="1" tara:colspan="1">
          <w:tcPr>
            <w:tcW w:w="1799" w:type="pct"/>
            <w:noWrap/>
          </w:tcPr>
          <w:p w14:paraId="31690A50" w14:textId="2624AA37">
            <w:pPr>
              <w:pStyle w:val="IPPArialTable"/>
              <w:rPr>
                <w:i/>
                <w:iCs/>
              </w:rPr>
            </w:pPr>
            <w:r>
              <w:rPr>
                <w:rStyle w:val="PleaseReviewParagraphId"/>
                <w:b w:val="off"/>
                <w:i w:val="off"/>
              </w:rPr>
              <w:t>[917]</w:t>
            </w:r>
            <w:r>
              <w:rPr>
                <w:i/>
                <w:iCs/>
              </w:rPr>
              <w:t>Leucoptera malifoliella</w:t>
            </w:r>
          </w:p>
        </w:tc>
        <w:tc xmlns:tara="kcentrix:tara" tara:rowspan="1" tara:colspan="1">
          <w:tcPr>
            <w:tcW w:w="3201" w:type="pct"/>
            <w:noWrap/>
          </w:tcPr>
          <w:p w14:paraId="25BD5EC1" w14:textId="3B070213">
            <w:pPr>
              <w:pStyle w:val="IPPArialTable"/>
              <w:rPr>
                <w:lang w:eastAsia="en-NZ"/>
              </w:rPr>
            </w:pPr>
            <w:r>
              <w:rPr>
                <w:rStyle w:val="PleaseReviewParagraphId"/>
                <w:b w:val="off"/>
                <w:i w:val="off"/>
              </w:rPr>
              <w:t>[918]</w:t>
            </w:r>
            <w:r>
              <w:rPr>
                <w:lang w:eastAsia="en-NZ"/>
              </w:rPr>
              <w:t xml:space="preserve">Export inspection;* </w:t>
            </w:r>
            <w:r>
              <w:rPr>
                <w:color w:val="000000" w:themeColor="text1"/>
                <w:lang w:eastAsia="en-NZ"/>
              </w:rPr>
              <w:t xml:space="preserve">MB 2, 3, 4, 5, 7; </w:t>
            </w:r>
            <w:r>
              <w:rPr>
                <w:lang w:eastAsia="en-NZ"/>
              </w:rPr>
              <w:t>SA 9, 11</w:t>
            </w:r>
          </w:p>
        </w:tc>
      </w:tr>
      <w:tr w14:paraId="08FA30F2" w14:textId="77777777">
        <w:trPr>
          <w:trHeight w:val="290"/>
        </w:trPr>
        <w:tc xmlns:tara="kcentrix:tara" tara:rowspan="1" tara:colspan="1">
          <w:tcPr>
            <w:tcW w:w="1799" w:type="pct"/>
            <w:noWrap/>
          </w:tcPr>
          <w:p w14:paraId="73E24960" w14:textId="59F2218B">
            <w:pPr>
              <w:pStyle w:val="IPPArialTable"/>
              <w:rPr>
                <w:i/>
                <w:iCs/>
                <w:lang w:eastAsia="en-NZ"/>
              </w:rPr>
            </w:pPr>
            <w:r>
              <w:rPr>
                <w:rStyle w:val="PleaseReviewParagraphId"/>
                <w:b w:val="off"/>
                <w:i w:val="off"/>
              </w:rPr>
              <w:t>[919]</w:t>
            </w:r>
            <w:r>
              <w:rPr>
                <w:i/>
                <w:iCs/>
              </w:rPr>
              <w:t>Othreis fullonica</w:t>
            </w:r>
          </w:p>
        </w:tc>
        <w:tc xmlns:tara="kcentrix:tara" tara:rowspan="1" tara:colspan="1">
          <w:tcPr>
            <w:tcW w:w="3201" w:type="pct"/>
            <w:noWrap/>
          </w:tcPr>
          <w:p w14:paraId="4B25ECCC" w14:textId="438931A2">
            <w:pPr>
              <w:pStyle w:val="IPPArialTable"/>
              <w:rPr>
                <w:lang w:eastAsia="en-NZ"/>
              </w:rPr>
            </w:pPr>
            <w:r>
              <w:rPr>
                <w:rStyle w:val="PleaseReviewParagraphId"/>
                <w:b w:val="off"/>
                <w:i w:val="off"/>
              </w:rPr>
              <w:t>[920]</w:t>
            </w:r>
            <w:r>
              <w:rPr>
                <w:lang w:eastAsia="en-NZ"/>
              </w:rPr>
              <w:t>SA 5</w:t>
            </w:r>
          </w:p>
        </w:tc>
      </w:tr>
      <w:tr w14:paraId="3DF92CFA" w14:textId="77777777">
        <w:trPr>
          <w:trHeight w:val="290"/>
        </w:trPr>
        <w:tc xmlns:tara="kcentrix:tara" tara:rowspan="1" tara:colspan="1">
          <w:tcPr>
            <w:tcW w:w="1799" w:type="pct"/>
            <w:noWrap/>
          </w:tcPr>
          <w:p w14:paraId="106E423D" w14:textId="1B3F58CD">
            <w:pPr>
              <w:pStyle w:val="IPPArialTable"/>
              <w:rPr>
                <w:i/>
                <w:iCs/>
              </w:rPr>
            </w:pPr>
            <w:r>
              <w:rPr>
                <w:rStyle w:val="PleaseReviewParagraphId"/>
                <w:b w:val="off"/>
                <w:i w:val="off"/>
              </w:rPr>
              <w:t>[921]</w:t>
            </w:r>
            <w:r>
              <w:rPr>
                <w:i/>
                <w:iCs/>
              </w:rPr>
              <w:t>Orthosia cerasi</w:t>
            </w:r>
          </w:p>
        </w:tc>
        <w:tc xmlns:tara="kcentrix:tara" tara:rowspan="1" tara:colspan="1">
          <w:tcPr>
            <w:tcW w:w="3201" w:type="pct"/>
            <w:noWrap/>
          </w:tcPr>
          <w:p w14:paraId="70EFE38B" w14:textId="0141E05C">
            <w:pPr>
              <w:pStyle w:val="IPPArialTable"/>
              <w:rPr>
                <w:lang w:eastAsia="en-NZ"/>
              </w:rPr>
            </w:pPr>
            <w:r>
              <w:rPr>
                <w:rStyle w:val="PleaseReviewParagraphId"/>
                <w:b w:val="off"/>
                <w:i w:val="off"/>
              </w:rPr>
              <w:t>[922]</w:t>
            </w:r>
            <w:r>
              <w:rPr>
                <w:lang w:eastAsia="en-NZ"/>
              </w:rPr>
              <w:t>SA 3</w:t>
            </w:r>
          </w:p>
        </w:tc>
      </w:tr>
      <w:tr w14:paraId="6A8D9FD2" w14:textId="77777777">
        <w:trPr>
          <w:trHeight w:val="290"/>
        </w:trPr>
        <w:tc xmlns:tara="kcentrix:tara" tara:rowspan="1" tara:colspan="1">
          <w:tcPr>
            <w:tcW w:w="1799" w:type="pct"/>
            <w:noWrap/>
          </w:tcPr>
          <w:p w14:paraId="2366A64A" w14:textId="77777777">
            <w:pPr>
              <w:pStyle w:val="IPPArialTable"/>
              <w:rPr>
                <w:i/>
                <w:iCs/>
                <w:lang w:eastAsia="en-NZ"/>
              </w:rPr>
            </w:pPr>
            <w:r>
              <w:rPr>
                <w:rStyle w:val="PleaseReviewParagraphId"/>
                <w:b w:val="off"/>
                <w:i w:val="off"/>
              </w:rPr>
              <w:t>[923]</w:t>
            </w:r>
            <w:r>
              <w:rPr>
                <w:i/>
                <w:iCs/>
              </w:rPr>
              <w:t>Pandemis cinnamomeana</w:t>
            </w:r>
          </w:p>
        </w:tc>
        <w:tc xmlns:tara="kcentrix:tara" tara:rowspan="1" tara:colspan="1">
          <w:tcPr>
            <w:tcW w:w="3201" w:type="pct"/>
            <w:noWrap/>
          </w:tcPr>
          <w:p w14:paraId="34062386" w14:textId="1E2D3950">
            <w:pPr>
              <w:pStyle w:val="IPPArialTable"/>
              <w:rPr>
                <w:lang w:eastAsia="en-NZ"/>
              </w:rPr>
            </w:pPr>
            <w:r>
              <w:rPr>
                <w:rStyle w:val="PleaseReviewParagraphId"/>
                <w:b w:val="off"/>
                <w:i w:val="off"/>
              </w:rPr>
              <w:t>[924]</w:t>
            </w:r>
            <w:r>
              <w:rPr>
                <w:lang w:eastAsia="en-NZ"/>
              </w:rPr>
              <w:t>SA 5</w:t>
            </w:r>
          </w:p>
        </w:tc>
      </w:tr>
      <w:tr w14:paraId="1A14367F" w14:textId="77777777">
        <w:trPr>
          <w:trHeight w:val="290"/>
        </w:trPr>
        <w:tc xmlns:tara="kcentrix:tara" tara:rowspan="1" tara:colspan="1">
          <w:tcPr>
            <w:tcW w:w="1799" w:type="pct"/>
            <w:noWrap/>
          </w:tcPr>
          <w:p w14:paraId="0EF1033D" w14:textId="77777777">
            <w:pPr>
              <w:pStyle w:val="IPPArialTable"/>
              <w:rPr>
                <w:i/>
                <w:iCs/>
                <w:lang w:eastAsia="en-NZ"/>
              </w:rPr>
            </w:pPr>
            <w:r>
              <w:rPr>
                <w:rStyle w:val="PleaseReviewParagraphId"/>
                <w:b w:val="off"/>
                <w:i w:val="off"/>
              </w:rPr>
              <w:t>[925]</w:t>
            </w:r>
            <w:r>
              <w:rPr>
                <w:i/>
                <w:iCs/>
              </w:rPr>
              <w:t>Pandemis heparana</w:t>
            </w:r>
            <w:r>
              <w:t xml:space="preserve"> </w:t>
            </w:r>
          </w:p>
        </w:tc>
        <w:tc xmlns:tara="kcentrix:tara" tara:rowspan="1" tara:colspan="1">
          <w:tcPr>
            <w:tcW w:w="3201" w:type="pct"/>
            <w:noWrap/>
          </w:tcPr>
          <w:p w14:paraId="4F16003E" w14:textId="023BC1CC">
            <w:pPr>
              <w:pStyle w:val="IPPArialTable"/>
              <w:rPr>
                <w:lang w:eastAsia="en-NZ"/>
              </w:rPr>
            </w:pPr>
            <w:r>
              <w:rPr>
                <w:rStyle w:val="PleaseReviewParagraphId"/>
                <w:b w:val="off"/>
                <w:i w:val="off"/>
              </w:rPr>
              <w:t>[926]</w:t>
            </w:r>
            <w:r>
              <w:rPr>
                <w:lang w:eastAsia="en-NZ"/>
              </w:rPr>
              <w:t>Export inspection;* SA 5, 7, 11</w:t>
            </w:r>
          </w:p>
        </w:tc>
      </w:tr>
      <w:tr w14:paraId="07C56A7D" w14:textId="77777777">
        <w:trPr>
          <w:trHeight w:val="290"/>
        </w:trPr>
        <w:tc xmlns:tara="kcentrix:tara" tara:rowspan="1" tara:colspan="1">
          <w:tcPr>
            <w:tcW w:w="1799" w:type="pct"/>
            <w:noWrap/>
          </w:tcPr>
          <w:p w14:paraId="147B762A" w14:textId="77777777">
            <w:pPr>
              <w:pStyle w:val="IPPArialTable"/>
              <w:rPr>
                <w:i/>
                <w:iCs/>
                <w:lang w:eastAsia="en-NZ"/>
              </w:rPr>
            </w:pPr>
            <w:r>
              <w:rPr>
                <w:rStyle w:val="PleaseReviewParagraphId"/>
                <w:b w:val="off"/>
                <w:i w:val="off"/>
              </w:rPr>
              <w:t>[927]</w:t>
            </w:r>
            <w:r>
              <w:rPr>
                <w:i/>
                <w:iCs/>
              </w:rPr>
              <w:t>Pandemis pyrusana</w:t>
            </w:r>
            <w:r>
              <w:t xml:space="preserve"> </w:t>
            </w:r>
          </w:p>
        </w:tc>
        <w:tc xmlns:tara="kcentrix:tara" tara:rowspan="1" tara:colspan="1">
          <w:tcPr>
            <w:tcW w:w="3201" w:type="pct"/>
            <w:noWrap/>
          </w:tcPr>
          <w:p w14:paraId="5F70DC6F" w14:textId="6322CAAA">
            <w:pPr>
              <w:pStyle w:val="IPPArialTable"/>
              <w:rPr>
                <w:lang w:eastAsia="en-NZ"/>
              </w:rPr>
            </w:pPr>
            <w:r>
              <w:rPr>
                <w:rStyle w:val="PleaseReviewParagraphId"/>
                <w:b w:val="off"/>
                <w:i w:val="off"/>
              </w:rPr>
              <w:t>[928]</w:t>
            </w:r>
            <w:r>
              <w:rPr>
                <w:lang w:eastAsia="en-NZ"/>
              </w:rPr>
              <w:t>Export inspection*</w:t>
            </w:r>
          </w:p>
        </w:tc>
      </w:tr>
      <w:tr w14:paraId="1C91A9DC" w14:textId="77777777">
        <w:trPr>
          <w:trHeight w:val="290"/>
        </w:trPr>
        <w:tc xmlns:tara="kcentrix:tara" tara:rowspan="1" tara:colspan="1">
          <w:tcPr>
            <w:tcW w:w="1799" w:type="pct"/>
            <w:noWrap/>
          </w:tcPr>
          <w:p w14:paraId="4F3444BE" w14:textId="35C0AACD">
            <w:pPr>
              <w:pStyle w:val="IPPArialTable"/>
              <w:rPr>
                <w:i/>
                <w:iCs/>
              </w:rPr>
            </w:pPr>
            <w:r>
              <w:rPr>
                <w:rStyle w:val="PleaseReviewParagraphId"/>
                <w:b w:val="off"/>
                <w:i w:val="off"/>
              </w:rPr>
              <w:t>[929]</w:t>
            </w:r>
            <w:r>
              <w:rPr>
                <w:i/>
                <w:iCs/>
              </w:rPr>
              <w:t>Peridroma saucia</w:t>
            </w:r>
          </w:p>
        </w:tc>
        <w:tc xmlns:tara="kcentrix:tara" tara:rowspan="1" tara:colspan="1">
          <w:tcPr>
            <w:tcW w:w="3201" w:type="pct"/>
            <w:noWrap/>
          </w:tcPr>
          <w:p w14:paraId="233DFFF9" w14:textId="4986620F">
            <w:pPr>
              <w:pStyle w:val="IPPArialTable"/>
              <w:rPr>
                <w:lang w:eastAsia="en-NZ"/>
              </w:rPr>
            </w:pPr>
            <w:r>
              <w:rPr>
                <w:rStyle w:val="PleaseReviewParagraphId"/>
                <w:b w:val="off"/>
                <w:i w:val="off"/>
              </w:rPr>
              <w:t>[930]</w:t>
            </w:r>
            <w:r>
              <w:rPr>
                <w:lang w:eastAsia="en-NZ"/>
              </w:rPr>
              <w:t>CT 7; SA 10</w:t>
            </w:r>
          </w:p>
        </w:tc>
      </w:tr>
      <w:tr w14:paraId="501758E0" w14:textId="77777777">
        <w:trPr>
          <w:trHeight w:val="290"/>
        </w:trPr>
        <w:tc xmlns:tara="kcentrix:tara" tara:rowspan="1" tara:colspan="1">
          <w:tcPr>
            <w:tcW w:w="1799" w:type="pct"/>
            <w:noWrap/>
          </w:tcPr>
          <w:p w14:paraId="3D21536D" w14:textId="77777777">
            <w:pPr>
              <w:pStyle w:val="IPPArialTable"/>
              <w:rPr>
                <w:i/>
                <w:iCs/>
                <w:lang w:eastAsia="en-NZ"/>
              </w:rPr>
            </w:pPr>
            <w:r>
              <w:rPr>
                <w:rStyle w:val="PleaseReviewParagraphId"/>
                <w:b w:val="off"/>
                <w:i w:val="off"/>
              </w:rPr>
              <w:t>[931]</w:t>
            </w:r>
            <w:r>
              <w:rPr>
                <w:i/>
                <w:iCs/>
              </w:rPr>
              <w:t>Planotortrix excessana</w:t>
            </w:r>
          </w:p>
        </w:tc>
        <w:tc xmlns:tara="kcentrix:tara" tara:rowspan="1" tara:colspan="1">
          <w:tcPr>
            <w:tcW w:w="3201" w:type="pct"/>
            <w:noWrap/>
          </w:tcPr>
          <w:p w14:paraId="428A5623" w14:textId="5C3BF30E">
            <w:pPr>
              <w:pStyle w:val="IPPArialTable"/>
              <w:rPr>
                <w:lang w:eastAsia="en-NZ"/>
              </w:rPr>
            </w:pPr>
            <w:r>
              <w:rPr>
                <w:rStyle w:val="PleaseReviewParagraphId"/>
                <w:b w:val="off"/>
                <w:i w:val="off"/>
              </w:rPr>
              <w:t>[932]</w:t>
            </w:r>
            <w:r>
              <w:rPr>
                <w:lang w:eastAsia="en-NZ"/>
              </w:rPr>
              <w:t>Export inspection*</w:t>
            </w:r>
          </w:p>
        </w:tc>
      </w:tr>
      <w:tr w14:paraId="078892AA" w14:textId="77777777">
        <w:trPr>
          <w:trHeight w:val="290"/>
        </w:trPr>
        <w:tc xmlns:tara="kcentrix:tara" tara:rowspan="1" tara:colspan="1">
          <w:tcPr>
            <w:tcW w:w="1799" w:type="pct"/>
            <w:noWrap/>
          </w:tcPr>
          <w:p w14:paraId="2AB97340" w14:textId="77777777">
            <w:pPr>
              <w:pStyle w:val="IPPArialTable"/>
              <w:rPr>
                <w:i/>
                <w:iCs/>
                <w:lang w:eastAsia="en-NZ"/>
              </w:rPr>
            </w:pPr>
            <w:r>
              <w:rPr>
                <w:rStyle w:val="PleaseReviewParagraphId"/>
                <w:b w:val="off"/>
                <w:i w:val="off"/>
              </w:rPr>
              <w:t>[933]</w:t>
            </w:r>
            <w:r>
              <w:rPr>
                <w:i/>
                <w:iCs/>
              </w:rPr>
              <w:t>Planotortrix octo</w:t>
            </w:r>
          </w:p>
        </w:tc>
        <w:tc xmlns:tara="kcentrix:tara" tara:rowspan="1" tara:colspan="1">
          <w:tcPr>
            <w:tcW w:w="3201" w:type="pct"/>
            <w:noWrap/>
          </w:tcPr>
          <w:p w14:paraId="27872AFA" w14:textId="520637AC">
            <w:pPr>
              <w:pStyle w:val="IPPArialTable"/>
              <w:rPr>
                <w:lang w:eastAsia="en-NZ"/>
              </w:rPr>
            </w:pPr>
            <w:r>
              <w:rPr>
                <w:rStyle w:val="PleaseReviewParagraphId"/>
                <w:b w:val="off"/>
                <w:i w:val="off"/>
              </w:rPr>
              <w:t>[934]</w:t>
            </w:r>
            <w:r>
              <w:rPr>
                <w:lang w:eastAsia="en-NZ"/>
              </w:rPr>
              <w:t>Export inspection*</w:t>
            </w:r>
          </w:p>
        </w:tc>
      </w:tr>
      <w:tr w14:paraId="7BB720E6" w14:textId="77777777">
        <w:trPr>
          <w:trHeight w:val="290"/>
        </w:trPr>
        <w:tc xmlns:tara="kcentrix:tara" tara:rowspan="1" tara:colspan="1">
          <w:tcPr>
            <w:tcW w:w="1799" w:type="pct"/>
            <w:noWrap/>
          </w:tcPr>
          <w:p w14:paraId="1D6F2F12" w14:textId="77777777">
            <w:pPr>
              <w:pStyle w:val="IPPArialTable"/>
              <w:rPr>
                <w:i/>
                <w:iCs/>
                <w:lang w:eastAsia="en-NZ"/>
              </w:rPr>
            </w:pPr>
            <w:r>
              <w:rPr>
                <w:rStyle w:val="PleaseReviewParagraphId"/>
                <w:b w:val="off"/>
                <w:i w:val="off"/>
              </w:rPr>
              <w:t>[935]</w:t>
            </w:r>
            <w:r>
              <w:rPr>
                <w:i/>
                <w:iCs/>
              </w:rPr>
              <w:t xml:space="preserve">Platynota idaeusalis </w:t>
            </w:r>
          </w:p>
        </w:tc>
        <w:tc xmlns:tara="kcentrix:tara" tara:rowspan="1" tara:colspan="1">
          <w:tcPr>
            <w:tcW w:w="3201" w:type="pct"/>
            <w:noWrap/>
          </w:tcPr>
          <w:p w14:paraId="4D6D7891" w14:textId="49CF675D">
            <w:pPr>
              <w:pStyle w:val="IPPArialTable"/>
              <w:rPr>
                <w:lang w:eastAsia="en-NZ"/>
              </w:rPr>
            </w:pPr>
            <w:r>
              <w:rPr>
                <w:rStyle w:val="PleaseReviewParagraphId"/>
                <w:b w:val="off"/>
                <w:i w:val="off"/>
              </w:rPr>
              <w:t>[936]</w:t>
            </w:r>
            <w:r>
              <w:rPr>
                <w:lang w:eastAsia="en-NZ"/>
              </w:rPr>
              <w:t>Export inspection*</w:t>
            </w:r>
          </w:p>
        </w:tc>
      </w:tr>
      <w:tr w14:paraId="3D228A9F" w14:textId="77777777">
        <w:trPr>
          <w:trHeight w:val="290"/>
        </w:trPr>
        <w:tc xmlns:tara="kcentrix:tara" tara:rowspan="1" tara:colspan="1">
          <w:tcPr>
            <w:tcW w:w="1799" w:type="pct"/>
            <w:noWrap/>
          </w:tcPr>
          <w:p w14:paraId="3B7609AC" w14:textId="77777777">
            <w:pPr>
              <w:pStyle w:val="IPPArialTable"/>
              <w:rPr>
                <w:i/>
                <w:iCs/>
                <w:lang w:eastAsia="en-NZ"/>
              </w:rPr>
            </w:pPr>
            <w:r>
              <w:rPr>
                <w:rStyle w:val="PleaseReviewParagraphId"/>
                <w:b w:val="off"/>
                <w:i w:val="off"/>
              </w:rPr>
              <w:t>[937]</w:t>
            </w:r>
            <w:r>
              <w:rPr>
                <w:i/>
                <w:iCs/>
              </w:rPr>
              <w:t>Proeulia auraria</w:t>
            </w:r>
          </w:p>
        </w:tc>
        <w:tc xmlns:tara="kcentrix:tara" tara:rowspan="1" tara:colspan="1">
          <w:tcPr>
            <w:tcW w:w="3201" w:type="pct"/>
            <w:noWrap/>
          </w:tcPr>
          <w:p w14:paraId="3A5DD78A" w14:textId="3425E4DA">
            <w:pPr>
              <w:pStyle w:val="IPPArialTable"/>
              <w:rPr>
                <w:lang w:eastAsia="en-NZ"/>
              </w:rPr>
            </w:pPr>
            <w:r>
              <w:rPr>
                <w:rStyle w:val="PleaseReviewParagraphId"/>
                <w:b w:val="off"/>
                <w:i w:val="off"/>
              </w:rPr>
              <w:t>[938]</w:t>
            </w:r>
            <w:r>
              <w:rPr>
                <w:lang w:eastAsia="en-NZ"/>
              </w:rPr>
              <w:t>Export inspection*</w:t>
            </w:r>
          </w:p>
        </w:tc>
      </w:tr>
      <w:tr w14:paraId="66862090" w14:textId="77777777">
        <w:trPr>
          <w:trHeight w:val="290"/>
        </w:trPr>
        <w:tc xmlns:tara="kcentrix:tara" tara:rowspan="1" tara:colspan="1">
          <w:tcPr>
            <w:tcW w:w="1799" w:type="pct"/>
            <w:noWrap/>
          </w:tcPr>
          <w:p w14:paraId="712CC628" w14:textId="77777777">
            <w:pPr>
              <w:pStyle w:val="IPPArialTable"/>
              <w:rPr>
                <w:i/>
                <w:iCs/>
                <w:lang w:eastAsia="en-NZ"/>
              </w:rPr>
            </w:pPr>
            <w:r>
              <w:rPr>
                <w:rStyle w:val="PleaseReviewParagraphId"/>
                <w:b w:val="off"/>
                <w:i w:val="off"/>
              </w:rPr>
              <w:t>[939]</w:t>
            </w:r>
            <w:r>
              <w:rPr>
                <w:i/>
                <w:iCs/>
              </w:rPr>
              <w:t>Proeulia chrysopteris</w:t>
            </w:r>
          </w:p>
        </w:tc>
        <w:tc xmlns:tara="kcentrix:tara" tara:rowspan="1" tara:colspan="1">
          <w:tcPr>
            <w:tcW w:w="3201" w:type="pct"/>
            <w:noWrap/>
          </w:tcPr>
          <w:p w14:paraId="5DBAE8E9" w14:textId="7669EA0A">
            <w:pPr>
              <w:pStyle w:val="IPPArialTable"/>
              <w:rPr>
                <w:lang w:eastAsia="en-NZ"/>
              </w:rPr>
            </w:pPr>
            <w:r>
              <w:rPr>
                <w:rStyle w:val="PleaseReviewParagraphId"/>
                <w:b w:val="off"/>
                <w:i w:val="off"/>
              </w:rPr>
              <w:t>[940]</w:t>
            </w:r>
            <w:r>
              <w:rPr>
                <w:lang w:eastAsia="en-NZ"/>
              </w:rPr>
              <w:t>Export inspection*</w:t>
            </w:r>
          </w:p>
        </w:tc>
      </w:tr>
      <w:tr w14:paraId="54AFB009" w14:textId="77777777">
        <w:trPr>
          <w:trHeight w:val="290"/>
        </w:trPr>
        <w:tc xmlns:tara="kcentrix:tara" tara:rowspan="1" tara:colspan="1">
          <w:tcPr>
            <w:tcW w:w="1799" w:type="pct"/>
            <w:noWrap/>
          </w:tcPr>
          <w:p w14:paraId="43ED3CD3" w14:textId="6F7B92F8">
            <w:pPr>
              <w:pStyle w:val="IPPArialTable"/>
              <w:rPr>
                <w:i/>
                <w:iCs/>
              </w:rPr>
            </w:pPr>
            <w:r>
              <w:rPr>
                <w:rStyle w:val="PleaseReviewParagraphId"/>
                <w:b w:val="off"/>
                <w:i w:val="off"/>
              </w:rPr>
              <w:t>[941]</w:t>
            </w:r>
            <w:r>
              <w:rPr>
                <w:i/>
                <w:iCs/>
              </w:rPr>
              <w:t>Spilonota albicana</w:t>
            </w:r>
          </w:p>
        </w:tc>
        <w:tc xmlns:tara="kcentrix:tara" tara:rowspan="1" tara:colspan="1">
          <w:tcPr>
            <w:tcW w:w="3201" w:type="pct"/>
            <w:noWrap/>
          </w:tcPr>
          <w:p w14:paraId="7F43520D" w14:textId="76803E02">
            <w:pPr>
              <w:pStyle w:val="IPPArialTable"/>
              <w:rPr>
                <w:lang w:eastAsia="en-NZ"/>
              </w:rPr>
            </w:pPr>
            <w:r>
              <w:rPr>
                <w:rStyle w:val="PleaseReviewParagraphId"/>
                <w:b w:val="off"/>
                <w:i w:val="off"/>
              </w:rPr>
              <w:t>[942]</w:t>
            </w:r>
            <w:r>
              <w:rPr>
                <w:lang w:eastAsia="en-NZ"/>
              </w:rPr>
              <w:t>CTMB 4, 5; export inspection;* IRDN 2; SA 5</w:t>
            </w:r>
          </w:p>
        </w:tc>
      </w:tr>
      <w:tr w14:paraId="336704FB" w14:textId="77777777">
        <w:trPr>
          <w:trHeight w:val="290"/>
        </w:trPr>
        <w:tc xmlns:tara="kcentrix:tara" tara:rowspan="1" tara:colspan="1">
          <w:tcPr>
            <w:tcW w:w="1799" w:type="pct"/>
            <w:noWrap/>
          </w:tcPr>
          <w:p w14:paraId="26DC9595" w14:textId="72C22455">
            <w:pPr>
              <w:pStyle w:val="IPPArialTable"/>
              <w:rPr>
                <w:i/>
                <w:iCs/>
              </w:rPr>
            </w:pPr>
            <w:r>
              <w:rPr>
                <w:rStyle w:val="PleaseReviewParagraphId"/>
                <w:b w:val="off"/>
                <w:i w:val="off"/>
              </w:rPr>
              <w:t>[943]</w:t>
            </w:r>
            <w:r>
              <w:rPr>
                <w:i/>
                <w:iCs/>
              </w:rPr>
              <w:t>Spilonota lechriaspis</w:t>
            </w:r>
          </w:p>
        </w:tc>
        <w:tc xmlns:tara="kcentrix:tara" tara:rowspan="1" tara:colspan="1">
          <w:tcPr>
            <w:tcW w:w="3201" w:type="pct"/>
            <w:noWrap/>
          </w:tcPr>
          <w:p w14:paraId="7763314B" w14:textId="30D7BBDA">
            <w:pPr>
              <w:pStyle w:val="IPPArialTable"/>
              <w:rPr>
                <w:lang w:eastAsia="en-NZ"/>
              </w:rPr>
            </w:pPr>
            <w:r>
              <w:rPr>
                <w:rStyle w:val="PleaseReviewParagraphId"/>
                <w:b w:val="off"/>
                <w:i w:val="off"/>
              </w:rPr>
              <w:t>[944]</w:t>
            </w:r>
            <w:r>
              <w:rPr>
                <w:lang w:eastAsia="en-NZ"/>
              </w:rPr>
              <w:t>SA 5</w:t>
            </w:r>
          </w:p>
        </w:tc>
      </w:tr>
      <w:tr w14:paraId="7565911C" w14:textId="77777777">
        <w:trPr>
          <w:trHeight w:val="290"/>
        </w:trPr>
        <w:tc xmlns:tara="kcentrix:tara" tara:rowspan="1" tara:colspan="1">
          <w:tcPr>
            <w:tcW w:w="1799" w:type="pct"/>
            <w:noWrap/>
          </w:tcPr>
          <w:p w14:paraId="126C9C31" w14:textId="1CF8D4FB">
            <w:pPr>
              <w:pStyle w:val="IPPArialTable"/>
              <w:rPr>
                <w:i/>
                <w:iCs/>
              </w:rPr>
            </w:pPr>
            <w:r>
              <w:rPr>
                <w:rStyle w:val="PleaseReviewParagraphId"/>
                <w:b w:val="off"/>
                <w:i w:val="off"/>
              </w:rPr>
              <w:t>[945]</w:t>
            </w:r>
            <w:r>
              <w:rPr>
                <w:i/>
                <w:iCs/>
              </w:rPr>
              <w:t xml:space="preserve">Spilonota ocellana </w:t>
            </w:r>
          </w:p>
        </w:tc>
        <w:tc xmlns:tara="kcentrix:tara" tara:rowspan="1" tara:colspan="1">
          <w:tcPr>
            <w:tcW w:w="3201" w:type="pct"/>
            <w:noWrap/>
          </w:tcPr>
          <w:p w14:paraId="6BB0B6E6" w14:textId="5FCE35B0">
            <w:pPr>
              <w:pStyle w:val="IPPArialTable"/>
              <w:rPr>
                <w:lang w:eastAsia="en-NZ"/>
              </w:rPr>
            </w:pPr>
            <w:r>
              <w:rPr>
                <w:rStyle w:val="PleaseReviewParagraphId"/>
                <w:b w:val="off"/>
                <w:i w:val="off"/>
              </w:rPr>
              <w:t>[946]</w:t>
            </w:r>
            <w:r>
              <w:rPr>
                <w:lang w:eastAsia="en-NZ"/>
              </w:rPr>
              <w:t>SA 5, 11</w:t>
            </w:r>
          </w:p>
        </w:tc>
      </w:tr>
      <w:tr w14:paraId="76E032FF" w14:textId="77777777">
        <w:trPr>
          <w:trHeight w:val="290"/>
        </w:trPr>
        <w:tc xmlns:tara="kcentrix:tara" tara:rowspan="1" tara:colspan="1">
          <w:tcPr>
            <w:tcW w:w="1799" w:type="pct"/>
            <w:noWrap/>
          </w:tcPr>
          <w:p w14:paraId="5410D286" w14:textId="32172761">
            <w:pPr>
              <w:pStyle w:val="IPPArialTable"/>
              <w:rPr>
                <w:i/>
                <w:iCs/>
              </w:rPr>
            </w:pPr>
            <w:r>
              <w:rPr>
                <w:rStyle w:val="PleaseReviewParagraphId"/>
                <w:b w:val="off"/>
                <w:i w:val="off"/>
              </w:rPr>
              <w:t>[947]</w:t>
            </w:r>
            <w:r>
              <w:rPr>
                <w:i/>
                <w:iCs/>
              </w:rPr>
              <w:t>Spilonota prognathana</w:t>
            </w:r>
          </w:p>
        </w:tc>
        <w:tc xmlns:tara="kcentrix:tara" tara:rowspan="1" tara:colspan="1">
          <w:tcPr>
            <w:tcW w:w="3201" w:type="pct"/>
            <w:noWrap/>
          </w:tcPr>
          <w:p w14:paraId="24694DF3" w14:textId="04EE778F">
            <w:pPr>
              <w:pStyle w:val="IPPArialTable"/>
              <w:rPr>
                <w:lang w:eastAsia="en-NZ"/>
              </w:rPr>
            </w:pPr>
            <w:r>
              <w:rPr>
                <w:rStyle w:val="PleaseReviewParagraphId"/>
                <w:b w:val="off"/>
                <w:i w:val="off"/>
              </w:rPr>
              <w:t>[948]</w:t>
            </w:r>
            <w:r>
              <w:rPr>
                <w:lang w:eastAsia="en-NZ"/>
              </w:rPr>
              <w:t>IRDN 2</w:t>
            </w:r>
          </w:p>
        </w:tc>
      </w:tr>
      <w:tr w14:paraId="39E1DD6F" w14:textId="77777777">
        <w:trPr>
          <w:trHeight w:val="290"/>
        </w:trPr>
        <w:tc xmlns:tara="kcentrix:tara" tara:rowspan="1" tara:colspan="1">
          <w:tcPr>
            <w:tcW w:w="1799" w:type="pct"/>
            <w:noWrap/>
          </w:tcPr>
          <w:p w14:paraId="683F8249" w14:textId="10E2A830">
            <w:pPr>
              <w:pStyle w:val="IPPArialTable"/>
              <w:rPr>
                <w:i/>
                <w:iCs/>
                <w:lang w:eastAsia="en-NZ"/>
              </w:rPr>
            </w:pPr>
            <w:r>
              <w:rPr>
                <w:rStyle w:val="PleaseReviewParagraphId"/>
                <w:b w:val="off"/>
                <w:i w:val="off"/>
              </w:rPr>
              <w:t>[949]</w:t>
            </w:r>
            <w:r>
              <w:rPr>
                <w:i/>
                <w:iCs/>
              </w:rPr>
              <w:t>Stathmopoda auriferella</w:t>
            </w:r>
          </w:p>
        </w:tc>
        <w:tc xmlns:tara="kcentrix:tara" tara:rowspan="1" tara:colspan="1">
          <w:tcPr>
            <w:tcW w:w="3201" w:type="pct"/>
            <w:noWrap/>
          </w:tcPr>
          <w:p w14:paraId="67762121" w14:textId="70324A44">
            <w:pPr>
              <w:pStyle w:val="IPPArialTable"/>
              <w:rPr>
                <w:lang w:eastAsia="en-NZ"/>
              </w:rPr>
            </w:pPr>
            <w:r>
              <w:rPr>
                <w:rStyle w:val="PleaseReviewParagraphId"/>
                <w:b w:val="off"/>
                <w:i w:val="off"/>
              </w:rPr>
              <w:t>[950]</w:t>
            </w:r>
            <w:r>
              <w:rPr>
                <w:lang w:eastAsia="en-NZ"/>
              </w:rPr>
              <w:t xml:space="preserve">CTMB 4, 5; </w:t>
            </w:r>
            <w:r>
              <w:rPr>
                <w:color w:val="000000" w:themeColor="text1"/>
                <w:lang w:eastAsia="en-NZ"/>
              </w:rPr>
              <w:t>MB 2, 3, 4, 5, 7;</w:t>
            </w:r>
            <w:r>
              <w:rPr>
                <w:lang w:eastAsia="en-NZ"/>
              </w:rPr>
              <w:t xml:space="preserve"> SA 9</w:t>
            </w:r>
          </w:p>
        </w:tc>
      </w:tr>
      <w:tr w14:paraId="21C10059" w14:textId="77777777">
        <w:trPr>
          <w:trHeight w:val="290"/>
        </w:trPr>
        <w:tc xmlns:tara="kcentrix:tara" tara:rowspan="1" tara:colspan="1">
          <w:tcPr>
            <w:tcW w:w="1799" w:type="pct"/>
            <w:noWrap/>
          </w:tcPr>
          <w:p w14:paraId="26005018" w14:textId="73A9AC72">
            <w:pPr>
              <w:pStyle w:val="IPPArialTable"/>
              <w:rPr>
                <w:i/>
                <w:iCs/>
                <w:lang w:eastAsia="en-NZ"/>
              </w:rPr>
            </w:pPr>
            <w:r>
              <w:rPr>
                <w:rStyle w:val="PleaseReviewParagraphId"/>
                <w:b w:val="off"/>
                <w:i w:val="off"/>
              </w:rPr>
              <w:t>[951]</w:t>
            </w:r>
            <w:r>
              <w:rPr>
                <w:i/>
                <w:iCs/>
              </w:rPr>
              <w:t>Syndemis musculana</w:t>
            </w:r>
          </w:p>
        </w:tc>
        <w:tc xmlns:tara="kcentrix:tara" tara:rowspan="1" tara:colspan="1">
          <w:tcPr>
            <w:tcW w:w="3201" w:type="pct"/>
            <w:noWrap/>
          </w:tcPr>
          <w:p w14:paraId="750D7EA9" w14:textId="5286A6A7">
            <w:pPr>
              <w:pStyle w:val="IPPArialTable"/>
              <w:rPr>
                <w:lang w:eastAsia="en-NZ"/>
              </w:rPr>
            </w:pPr>
            <w:r>
              <w:rPr>
                <w:rStyle w:val="PleaseReviewParagraphId"/>
                <w:b w:val="off"/>
                <w:i w:val="off"/>
              </w:rPr>
              <w:t>[952]</w:t>
            </w:r>
            <w:r>
              <w:rPr>
                <w:lang w:eastAsia="en-NZ"/>
              </w:rPr>
              <w:t>SA 9</w:t>
            </w:r>
          </w:p>
        </w:tc>
      </w:tr>
      <w:tr w14:paraId="456296F4" w14:textId="77777777">
        <w:trPr>
          <w:trHeight w:val="290"/>
        </w:trPr>
        <w:tc xmlns:tara="kcentrix:tara" tara:rowspan="1" tara:colspan="1">
          <w:tcPr>
            <w:tcW w:w="1799" w:type="pct"/>
            <w:noWrap/>
          </w:tcPr>
          <w:p w14:paraId="50F4BF1E" w14:textId="12B44583">
            <w:pPr>
              <w:pStyle w:val="IPPArialTable"/>
              <w:rPr>
                <w:i/>
                <w:iCs/>
              </w:rPr>
            </w:pPr>
            <w:r>
              <w:rPr>
                <w:rStyle w:val="PleaseReviewParagraphId"/>
                <w:b w:val="off"/>
                <w:i w:val="off"/>
              </w:rPr>
              <w:t>[953]</w:t>
            </w:r>
            <w:r>
              <w:rPr>
                <w:i/>
                <w:iCs/>
              </w:rPr>
              <w:t xml:space="preserve">Thaumatotibia leucotreta </w:t>
            </w:r>
          </w:p>
        </w:tc>
        <w:tc xmlns:tara="kcentrix:tara" tara:rowspan="1" tara:colspan="1">
          <w:tcPr>
            <w:tcW w:w="3201" w:type="pct"/>
            <w:noWrap/>
          </w:tcPr>
          <w:p w14:paraId="5854B9A3" w14:textId="28DB7B32">
            <w:pPr>
              <w:pStyle w:val="IPPArialTable"/>
              <w:rPr>
                <w:lang w:eastAsia="en-NZ"/>
              </w:rPr>
            </w:pPr>
            <w:r>
              <w:rPr>
                <w:rStyle w:val="PleaseReviewParagraphId"/>
                <w:b w:val="off"/>
                <w:i w:val="off"/>
              </w:rPr>
              <w:t>[954]</w:t>
            </w:r>
            <w:r>
              <w:rPr>
                <w:lang w:eastAsia="en-NZ"/>
              </w:rPr>
              <w:t>SA (not described)</w:t>
            </w:r>
            <w:r>
              <w:rPr>
                <w:rFonts w:cs="Arial"/>
                <w:vertAlign w:val="superscript"/>
              </w:rPr>
              <w:t>†</w:t>
            </w:r>
          </w:p>
        </w:tc>
      </w:tr>
      <w:tr w14:paraId="33D04B60" w14:textId="77777777">
        <w:trPr>
          <w:trHeight w:val="290"/>
        </w:trPr>
        <w:tc xmlns:tara="kcentrix:tara" tara:rowspan="1" tara:colspan="1">
          <w:tcPr>
            <w:tcW w:w="1799" w:type="pct"/>
            <w:noWrap/>
          </w:tcPr>
          <w:p w14:paraId="64B783E1" w14:textId="7794148C">
            <w:pPr>
              <w:pStyle w:val="IPPArialTable"/>
              <w:rPr>
                <w:i/>
                <w:iCs/>
              </w:rPr>
            </w:pPr>
            <w:r>
              <w:rPr>
                <w:rStyle w:val="PleaseReviewParagraphId"/>
                <w:b w:val="off"/>
                <w:i w:val="off"/>
              </w:rPr>
              <w:t>[955]</w:t>
            </w:r>
            <w:r>
              <w:rPr>
                <w:i/>
                <w:iCs/>
              </w:rPr>
              <w:t>Ulodemis trigrapha</w:t>
            </w:r>
          </w:p>
        </w:tc>
        <w:tc xmlns:tara="kcentrix:tara" tara:rowspan="1" tara:colspan="1">
          <w:tcPr>
            <w:tcW w:w="3201" w:type="pct"/>
            <w:noWrap/>
          </w:tcPr>
          <w:p w14:paraId="6F4B38D6" w14:textId="1846DB1D">
            <w:pPr>
              <w:pStyle w:val="IPPArialTable"/>
              <w:rPr>
                <w:lang w:eastAsia="en-NZ"/>
              </w:rPr>
            </w:pPr>
            <w:r>
              <w:rPr>
                <w:rStyle w:val="PleaseReviewParagraphId"/>
                <w:b w:val="off"/>
                <w:i w:val="off"/>
              </w:rPr>
              <w:t>[956]</w:t>
            </w:r>
            <w:r>
              <w:rPr>
                <w:lang w:eastAsia="en-NZ"/>
              </w:rPr>
              <w:t>IRDN 2; SA 3</w:t>
            </w:r>
          </w:p>
        </w:tc>
      </w:tr>
      <w:tr w14:paraId="5401E581" w14:textId="77777777">
        <w:trPr>
          <w:trHeight w:val="290"/>
        </w:trPr>
        <w:tc xmlns:tara="kcentrix:tara" tara:rowspan="1" tara:colspan="1">
          <w:tcPr>
            <w:tcW w:w="1799" w:type="pct"/>
            <w:shd w:val="clear" w:color="auto" w:fill="F2F2F2" w:themeFill="background1" w:themeFillShade="F2"/>
            <w:noWrap/>
          </w:tcPr>
          <w:p w14:paraId="34B4C3A3" w14:textId="17CC2023">
            <w:pPr>
              <w:pStyle w:val="IPPArialTable"/>
              <w:rPr>
                <w:b/>
                <w:bCs/>
              </w:rPr>
            </w:pPr>
            <w:r>
              <w:rPr>
                <w:rStyle w:val="PleaseReviewParagraphId"/>
                <w:b w:val="off"/>
                <w:i w:val="off"/>
              </w:rPr>
              <w:t>[957]</w:t>
            </w:r>
            <w:r>
              <w:rPr>
                <w:b/>
                <w:bCs/>
              </w:rPr>
              <w:t xml:space="preserve">Thrips </w:t>
            </w:r>
          </w:p>
        </w:tc>
        <w:tc xmlns:tara="kcentrix:tara" tara:rowspan="1" tara:colspan="1">
          <w:tcPr>
            <w:tcW w:w="3201" w:type="pct"/>
            <w:shd w:val="clear" w:color="auto" w:fill="F2F2F2" w:themeFill="background1" w:themeFillShade="F2"/>
            <w:noWrap/>
          </w:tcPr>
          <w:p w14:paraId="15C22493" w14:textId="77777777">
            <w:pPr>
              <w:pStyle w:val="IPPArialTable"/>
              <w:rPr>
                <w:b/>
                <w:bCs/>
                <w:i/>
                <w:iCs/>
                <w:lang w:eastAsia="en-NZ"/>
              </w:rPr>
            </w:pPr>
            <w:r>
              <w:rPr>
                <w:rStyle w:val="PleaseReviewParagraphId"/>
                <w:b w:val="off"/>
                <w:i w:val="off"/>
              </w:rPr>
              <w:t>[958]</w:t>
            </w:r>
          </w:p>
        </w:tc>
      </w:tr>
      <w:tr w14:paraId="6CAAB12D" w14:textId="77777777">
        <w:trPr>
          <w:trHeight w:val="290"/>
        </w:trPr>
        <w:tc xmlns:tara="kcentrix:tara" tara:rowspan="1" tara:colspan="1">
          <w:tcPr>
            <w:tcW w:w="1799" w:type="pct"/>
            <w:noWrap/>
          </w:tcPr>
          <w:p w14:paraId="3F1A7379" w14:textId="38EFBFA1">
            <w:pPr>
              <w:pStyle w:val="IPPArialTable"/>
              <w:rPr>
                <w:i/>
                <w:iCs/>
                <w:lang w:eastAsia="en-NZ"/>
              </w:rPr>
            </w:pPr>
            <w:r>
              <w:rPr>
                <w:rStyle w:val="PleaseReviewParagraphId"/>
                <w:b w:val="off"/>
                <w:i w:val="off"/>
              </w:rPr>
              <w:t>[959]</w:t>
            </w:r>
            <w:r>
              <w:rPr>
                <w:i/>
                <w:iCs/>
              </w:rPr>
              <w:t>Taeniothrips inconsequens</w:t>
            </w:r>
          </w:p>
        </w:tc>
        <w:tc xmlns:tara="kcentrix:tara" tara:rowspan="1" tara:colspan="1">
          <w:tcPr>
            <w:tcW w:w="3201" w:type="pct"/>
            <w:noWrap/>
          </w:tcPr>
          <w:p w14:paraId="74CCB78E" w14:textId="40A1A25C">
            <w:pPr>
              <w:pStyle w:val="IPPArialTable"/>
              <w:rPr>
                <w:lang w:eastAsia="en-NZ"/>
              </w:rPr>
            </w:pPr>
            <w:r>
              <w:rPr>
                <w:rStyle w:val="PleaseReviewParagraphId"/>
                <w:b w:val="off"/>
                <w:i w:val="off"/>
              </w:rPr>
              <w:t>[960]</w:t>
            </w:r>
            <w:r>
              <w:rPr>
                <w:lang w:eastAsia="en-NZ"/>
              </w:rPr>
              <w:t>Export inspection;* SA 11, 14</w:t>
            </w:r>
          </w:p>
        </w:tc>
      </w:tr>
      <w:tr w14:paraId="5B2419D7" w14:textId="77777777">
        <w:trPr>
          <w:trHeight w:val="290"/>
        </w:trPr>
        <w:tc xmlns:tara="kcentrix:tara" tara:rowspan="1" tara:colspan="1">
          <w:tcPr>
            <w:tcW w:w="1799" w:type="pct"/>
            <w:noWrap/>
          </w:tcPr>
          <w:p w14:paraId="6B5C0F72" w14:textId="60975755">
            <w:pPr>
              <w:pStyle w:val="IPPArialTable"/>
              <w:rPr>
                <w:i/>
                <w:iCs/>
                <w:lang w:eastAsia="en-NZ"/>
              </w:rPr>
            </w:pPr>
            <w:r>
              <w:rPr>
                <w:rStyle w:val="PleaseReviewParagraphId"/>
                <w:b w:val="off"/>
                <w:i w:val="off"/>
              </w:rPr>
              <w:t>[961]</w:t>
            </w:r>
            <w:r>
              <w:rPr>
                <w:i/>
                <w:iCs/>
              </w:rPr>
              <w:t>Thrips obscuratus</w:t>
            </w:r>
          </w:p>
        </w:tc>
        <w:tc xmlns:tara="kcentrix:tara" tara:rowspan="1" tara:colspan="1">
          <w:tcPr>
            <w:tcW w:w="3201" w:type="pct"/>
            <w:noWrap/>
          </w:tcPr>
          <w:p w14:paraId="45C96B3F" w14:textId="5933481D">
            <w:pPr>
              <w:pStyle w:val="IPPArialTable"/>
              <w:rPr>
                <w:lang w:eastAsia="en-NZ"/>
              </w:rPr>
            </w:pPr>
            <w:r>
              <w:rPr>
                <w:rStyle w:val="PleaseReviewParagraphId"/>
                <w:b w:val="off"/>
                <w:i w:val="off"/>
              </w:rPr>
              <w:t>[962]</w:t>
            </w:r>
            <w:r>
              <w:rPr>
                <w:lang w:eastAsia="en-NZ"/>
              </w:rPr>
              <w:t>IM</w:t>
            </w:r>
            <w:r>
              <w:rPr>
                <w:vertAlign w:val="superscript"/>
              </w:rPr>
              <w:t>‡</w:t>
            </w:r>
          </w:p>
        </w:tc>
      </w:tr>
      <w:tr w14:paraId="13198104" w14:textId="77777777">
        <w:trPr>
          <w:trHeight w:val="290"/>
        </w:trPr>
        <w:tc xmlns:tara="kcentrix:tara" tara:rowspan="1" tara:colspan="1">
          <w:tcPr>
            <w:tcW w:w="1799" w:type="pct"/>
            <w:shd w:val="clear" w:color="auto" w:fill="F2F2F2" w:themeFill="background1" w:themeFillShade="F2"/>
            <w:noWrap/>
          </w:tcPr>
          <w:p w14:paraId="6A6DE961" w14:textId="19E625B6">
            <w:pPr>
              <w:pStyle w:val="IPPArialTable"/>
              <w:rPr>
                <w:b/>
                <w:bCs/>
              </w:rPr>
            </w:pPr>
            <w:r>
              <w:rPr>
                <w:rStyle w:val="PleaseReviewParagraphId"/>
                <w:b w:val="off"/>
                <w:i w:val="off"/>
              </w:rPr>
              <w:t>[963]</w:t>
            </w:r>
            <w:r>
              <w:rPr>
                <w:b/>
                <w:bCs/>
              </w:rPr>
              <w:t>Chromista</w:t>
            </w:r>
          </w:p>
        </w:tc>
        <w:tc xmlns:tara="kcentrix:tara" tara:rowspan="1" tara:colspan="1">
          <w:tcPr>
            <w:tcW w:w="3201" w:type="pct"/>
            <w:shd w:val="clear" w:color="auto" w:fill="F2F2F2" w:themeFill="background1" w:themeFillShade="F2"/>
            <w:noWrap/>
          </w:tcPr>
          <w:p w14:paraId="159F15F1" w14:textId="77777777">
            <w:pPr>
              <w:pStyle w:val="IPPArialTable"/>
              <w:rPr>
                <w:b/>
                <w:bCs/>
                <w:i/>
                <w:iCs/>
                <w:lang w:eastAsia="en-NZ"/>
              </w:rPr>
            </w:pPr>
            <w:r>
              <w:rPr>
                <w:rStyle w:val="PleaseReviewParagraphId"/>
                <w:b w:val="off"/>
                <w:i w:val="off"/>
              </w:rPr>
              <w:t>[964]</w:t>
            </w:r>
          </w:p>
        </w:tc>
      </w:tr>
      <w:tr w14:paraId="064C39F4" w14:textId="77777777">
        <w:trPr>
          <w:trHeight w:val="290"/>
        </w:trPr>
        <w:tc xmlns:tara="kcentrix:tara" tara:rowspan="1" tara:colspan="1">
          <w:tcPr>
            <w:tcW w:w="1799" w:type="pct"/>
            <w:noWrap/>
          </w:tcPr>
          <w:p w14:paraId="3A0C28EC" w14:textId="77777777">
            <w:pPr>
              <w:pStyle w:val="IPPArialTable"/>
              <w:rPr>
                <w:i/>
                <w:iCs/>
              </w:rPr>
            </w:pPr>
            <w:r>
              <w:rPr>
                <w:rStyle w:val="PleaseReviewParagraphId"/>
                <w:b w:val="off"/>
                <w:i w:val="off"/>
              </w:rPr>
              <w:t>[965]</w:t>
            </w:r>
            <w:r>
              <w:rPr>
                <w:i/>
                <w:iCs/>
              </w:rPr>
              <w:t>Phytophthora cambivora</w:t>
            </w:r>
          </w:p>
        </w:tc>
        <w:tc xmlns:tara="kcentrix:tara" tara:rowspan="1" tara:colspan="1">
          <w:tcPr>
            <w:tcW w:w="3201" w:type="pct"/>
            <w:noWrap/>
          </w:tcPr>
          <w:p w14:paraId="7F8AAE43" w14:textId="1F62701B">
            <w:pPr>
              <w:pStyle w:val="IPPArialTable"/>
              <w:rPr>
                <w:lang w:eastAsia="en-NZ"/>
              </w:rPr>
            </w:pPr>
            <w:r>
              <w:rPr>
                <w:rStyle w:val="PleaseReviewParagraphId"/>
                <w:b w:val="off"/>
                <w:i w:val="off"/>
              </w:rPr>
              <w:t>[966]</w:t>
            </w:r>
            <w:r>
              <w:rPr>
                <w:lang w:eastAsia="en-NZ"/>
              </w:rPr>
              <w:t>SA (not described)</w:t>
            </w:r>
            <w:r>
              <w:rPr>
                <w:rFonts w:cs="Arial"/>
                <w:vertAlign w:val="superscript"/>
              </w:rPr>
              <w:t>†</w:t>
            </w:r>
          </w:p>
        </w:tc>
      </w:tr>
      <w:tr w14:paraId="0AB2EE5E" w14:textId="77777777">
        <w:trPr>
          <w:trHeight w:val="290"/>
        </w:trPr>
        <w:tc xmlns:tara="kcentrix:tara" tara:rowspan="1" tara:colspan="1">
          <w:tcPr>
            <w:tcW w:w="1799" w:type="pct"/>
            <w:noWrap/>
          </w:tcPr>
          <w:p w14:paraId="3557F1A0" w14:textId="77777777">
            <w:pPr>
              <w:pStyle w:val="IPPArialTable"/>
              <w:rPr>
                <w:i/>
                <w:iCs/>
              </w:rPr>
            </w:pPr>
            <w:r>
              <w:rPr>
                <w:rStyle w:val="PleaseReviewParagraphId"/>
                <w:b w:val="off"/>
                <w:i w:val="off"/>
              </w:rPr>
              <w:t>[967]</w:t>
            </w:r>
            <w:r>
              <w:rPr>
                <w:i/>
                <w:iCs/>
              </w:rPr>
              <w:t>Phytophthora cryptogea</w:t>
            </w:r>
          </w:p>
        </w:tc>
        <w:tc xmlns:tara="kcentrix:tara" tara:rowspan="1" tara:colspan="1">
          <w:tcPr>
            <w:tcW w:w="3201" w:type="pct"/>
            <w:noWrap/>
          </w:tcPr>
          <w:p w14:paraId="09DD5282" w14:textId="1E73810B">
            <w:pPr>
              <w:pStyle w:val="IPPArialTable"/>
              <w:rPr>
                <w:lang w:eastAsia="en-NZ"/>
              </w:rPr>
            </w:pPr>
            <w:r>
              <w:rPr>
                <w:rStyle w:val="PleaseReviewParagraphId"/>
                <w:b w:val="off"/>
                <w:i w:val="off"/>
              </w:rPr>
              <w:t>[968]</w:t>
            </w:r>
            <w:r>
              <w:rPr>
                <w:lang w:eastAsia="en-NZ"/>
              </w:rPr>
              <w:t>SA 4</w:t>
            </w:r>
          </w:p>
        </w:tc>
      </w:tr>
      <w:tr w14:paraId="03317B23" w14:textId="77777777">
        <w:trPr>
          <w:trHeight w:val="290"/>
        </w:trPr>
        <w:tc xmlns:tara="kcentrix:tara" tara:rowspan="1" tara:colspan="1">
          <w:tcPr>
            <w:tcW w:w="1799" w:type="pct"/>
            <w:noWrap/>
          </w:tcPr>
          <w:p w14:paraId="0D6F34EA" w14:textId="77777777">
            <w:pPr>
              <w:pStyle w:val="IPPArialTable"/>
              <w:rPr>
                <w:i/>
                <w:iCs/>
              </w:rPr>
            </w:pPr>
            <w:r>
              <w:rPr>
                <w:rStyle w:val="PleaseReviewParagraphId"/>
                <w:b w:val="off"/>
                <w:i w:val="off"/>
              </w:rPr>
              <w:t>[969]</w:t>
            </w:r>
            <w:r>
              <w:rPr>
                <w:i/>
                <w:iCs/>
              </w:rPr>
              <w:t>Phytophthora syringae</w:t>
            </w:r>
          </w:p>
        </w:tc>
        <w:tc xmlns:tara="kcentrix:tara" tara:rowspan="1" tara:colspan="1">
          <w:tcPr>
            <w:tcW w:w="3201" w:type="pct"/>
            <w:noWrap/>
          </w:tcPr>
          <w:p w14:paraId="7E4DA149" w14:textId="5030B015">
            <w:pPr>
              <w:pStyle w:val="IPPArialTable"/>
              <w:rPr>
                <w:lang w:eastAsia="en-NZ"/>
              </w:rPr>
            </w:pPr>
            <w:r>
              <w:rPr>
                <w:rStyle w:val="PleaseReviewParagraphId"/>
                <w:b w:val="off"/>
                <w:i w:val="off"/>
              </w:rPr>
              <w:t>[970]</w:t>
            </w:r>
            <w:r>
              <w:rPr>
                <w:lang w:eastAsia="en-NZ"/>
              </w:rPr>
              <w:t>PFPS; SA 3, 4</w:t>
            </w:r>
          </w:p>
        </w:tc>
      </w:tr>
      <w:tr w14:paraId="6D23F345" w14:textId="77777777">
        <w:trPr>
          <w:trHeight w:val="290"/>
        </w:trPr>
        <w:tc xmlns:tara="kcentrix:tara" tara:rowspan="1" tara:colspan="1">
          <w:tcPr>
            <w:tcW w:w="1799" w:type="pct"/>
            <w:shd w:val="clear" w:color="auto" w:fill="F2F2F2" w:themeFill="background1" w:themeFillShade="F2"/>
            <w:noWrap/>
          </w:tcPr>
          <w:p w14:paraId="5B2CF4D4" w14:textId="70C9C3F7">
            <w:pPr>
              <w:pStyle w:val="IPPArialTable"/>
              <w:rPr>
                <w:b/>
                <w:bCs/>
              </w:rPr>
            </w:pPr>
            <w:r>
              <w:rPr>
                <w:rStyle w:val="PleaseReviewParagraphId"/>
                <w:b w:val="off"/>
                <w:i w:val="off"/>
              </w:rPr>
              <w:t>[971]</w:t>
            </w:r>
            <w:r>
              <w:rPr>
                <w:b/>
                <w:bCs/>
              </w:rPr>
              <w:t>Fungi</w:t>
            </w:r>
          </w:p>
        </w:tc>
        <w:tc xmlns:tara="kcentrix:tara" tara:rowspan="1" tara:colspan="1">
          <w:tcPr>
            <w:tcW w:w="3201" w:type="pct"/>
            <w:shd w:val="clear" w:color="auto" w:fill="F2F2F2" w:themeFill="background1" w:themeFillShade="F2"/>
            <w:noWrap/>
          </w:tcPr>
          <w:p w14:paraId="66B9489F" w14:textId="77777777">
            <w:pPr>
              <w:pStyle w:val="IPPArialTable"/>
              <w:rPr>
                <w:b/>
                <w:bCs/>
                <w:i/>
                <w:iCs/>
                <w:lang w:eastAsia="en-NZ"/>
              </w:rPr>
            </w:pPr>
            <w:r>
              <w:rPr>
                <w:rStyle w:val="PleaseReviewParagraphId"/>
                <w:b w:val="off"/>
                <w:i w:val="off"/>
              </w:rPr>
              <w:t>[972]</w:t>
            </w:r>
          </w:p>
        </w:tc>
      </w:tr>
      <w:tr w14:paraId="01B6C42B" w14:textId="77777777">
        <w:trPr>
          <w:trHeight w:val="290"/>
        </w:trPr>
        <w:tc xmlns:tara="kcentrix:tara" tara:rowspan="1" tara:colspan="1">
          <w:tcPr>
            <w:tcW w:w="1799" w:type="pct"/>
            <w:noWrap/>
          </w:tcPr>
          <w:p w14:paraId="4812EDD5" w14:textId="6763C96D">
            <w:pPr>
              <w:pStyle w:val="IPPArialTable"/>
              <w:rPr>
                <w:i/>
                <w:iCs/>
                <w:lang w:eastAsia="en-NZ"/>
              </w:rPr>
            </w:pPr>
            <w:r>
              <w:rPr>
                <w:rStyle w:val="PleaseReviewParagraphId"/>
                <w:b w:val="off"/>
                <w:i w:val="off"/>
              </w:rPr>
              <w:t>[973]</w:t>
            </w:r>
            <w:r>
              <w:rPr>
                <w:i/>
                <w:iCs/>
                <w:lang w:eastAsia="en-NZ"/>
              </w:rPr>
              <w:t>Alternaria alternata</w:t>
            </w:r>
          </w:p>
        </w:tc>
        <w:tc xmlns:tara="kcentrix:tara" tara:rowspan="1" tara:colspan="1">
          <w:tcPr>
            <w:tcW w:w="3201" w:type="pct"/>
            <w:noWrap/>
          </w:tcPr>
          <w:p w14:paraId="193AD980" w14:textId="76DFEABF">
            <w:pPr>
              <w:pStyle w:val="IPPArialTable"/>
              <w:rPr>
                <w:lang w:eastAsia="en-NZ"/>
              </w:rPr>
            </w:pPr>
            <w:r>
              <w:rPr>
                <w:rStyle w:val="PleaseReviewParagraphId"/>
                <w:b w:val="off"/>
                <w:i w:val="off"/>
              </w:rPr>
              <w:t>[974]</w:t>
            </w:r>
            <w:r>
              <w:rPr>
                <w:lang w:eastAsia="en-NZ"/>
              </w:rPr>
              <w:t>SA (not described)</w:t>
            </w:r>
            <w:r>
              <w:rPr>
                <w:rFonts w:cs="Arial"/>
                <w:vertAlign w:val="superscript"/>
              </w:rPr>
              <w:t>†</w:t>
            </w:r>
          </w:p>
        </w:tc>
      </w:tr>
      <w:tr w14:paraId="58939C4A" w14:textId="77777777">
        <w:trPr>
          <w:trHeight w:val="290"/>
        </w:trPr>
        <w:tc xmlns:tara="kcentrix:tara" tara:rowspan="1" tara:colspan="1">
          <w:tcPr>
            <w:tcW w:w="1799" w:type="pct"/>
            <w:noWrap/>
          </w:tcPr>
          <w:p w14:paraId="439C4024" w14:textId="6FCAD41C">
            <w:pPr>
              <w:pStyle w:val="IPPArialTable"/>
              <w:rPr>
                <w:i/>
                <w:iCs/>
                <w:lang w:eastAsia="en-NZ"/>
              </w:rPr>
            </w:pPr>
            <w:r>
              <w:rPr>
                <w:rStyle w:val="PleaseReviewParagraphId"/>
                <w:b w:val="off"/>
                <w:i w:val="off"/>
              </w:rPr>
              <w:t>[975]</w:t>
            </w:r>
            <w:r>
              <w:rPr>
                <w:i/>
                <w:iCs/>
              </w:rPr>
              <w:t>Alternaria mali</w:t>
            </w:r>
          </w:p>
        </w:tc>
        <w:tc xmlns:tara="kcentrix:tara" tara:rowspan="1" tara:colspan="1">
          <w:tcPr>
            <w:tcW w:w="3201" w:type="pct"/>
            <w:noWrap/>
          </w:tcPr>
          <w:p w14:paraId="5C5589C8" w14:textId="073D9F6B">
            <w:pPr>
              <w:pStyle w:val="IPPArialTable"/>
              <w:rPr>
                <w:lang w:eastAsia="en-NZ"/>
              </w:rPr>
            </w:pPr>
            <w:r>
              <w:rPr>
                <w:rStyle w:val="PleaseReviewParagraphId"/>
                <w:b w:val="off"/>
                <w:i w:val="off"/>
              </w:rPr>
              <w:t>[976]</w:t>
            </w:r>
            <w:r>
              <w:rPr>
                <w:lang w:eastAsia="en-NZ"/>
              </w:rPr>
              <w:t>Export inspection;* SA 4</w:t>
            </w:r>
          </w:p>
        </w:tc>
      </w:tr>
      <w:tr w14:paraId="34014CDA" w14:textId="77777777">
        <w:trPr>
          <w:trHeight w:val="290"/>
        </w:trPr>
        <w:tc xmlns:tara="kcentrix:tara" tara:rowspan="1" tara:colspan="1">
          <w:tcPr>
            <w:tcW w:w="1799" w:type="pct"/>
            <w:noWrap/>
          </w:tcPr>
          <w:p w14:paraId="75066EA2" w14:textId="47993650">
            <w:pPr>
              <w:pStyle w:val="IPPArialTable"/>
              <w:rPr>
                <w:i/>
                <w:iCs/>
              </w:rPr>
            </w:pPr>
            <w:r>
              <w:rPr>
                <w:rStyle w:val="PleaseReviewParagraphId"/>
                <w:b w:val="off"/>
                <w:i w:val="off"/>
              </w:rPr>
              <w:t>[977]</w:t>
            </w:r>
            <w:r>
              <w:rPr>
                <w:i/>
                <w:iCs/>
              </w:rPr>
              <w:t>Botryosphaeria berengeriana</w:t>
            </w:r>
            <w:r>
              <w:t xml:space="preserve"> f.sp. </w:t>
            </w:r>
            <w:r>
              <w:rPr>
                <w:i/>
                <w:iCs/>
              </w:rPr>
              <w:t>pyricola</w:t>
            </w:r>
          </w:p>
        </w:tc>
        <w:tc xmlns:tara="kcentrix:tara" tara:rowspan="1" tara:colspan="1">
          <w:tcPr>
            <w:tcW w:w="3201" w:type="pct"/>
            <w:noWrap/>
          </w:tcPr>
          <w:p w14:paraId="12CF411A" w14:textId="44A85140">
            <w:pPr>
              <w:pStyle w:val="IPPArialTable"/>
              <w:rPr>
                <w:lang w:eastAsia="en-NZ"/>
              </w:rPr>
            </w:pPr>
            <w:r>
              <w:rPr>
                <w:rStyle w:val="PleaseReviewParagraphId"/>
                <w:b w:val="off"/>
                <w:i w:val="off"/>
              </w:rPr>
              <w:t>[978]</w:t>
            </w:r>
            <w:r>
              <w:rPr>
                <w:lang w:eastAsia="en-NZ"/>
              </w:rPr>
              <w:t>CT 7</w:t>
            </w:r>
          </w:p>
        </w:tc>
      </w:tr>
      <w:tr w14:paraId="51BC36D2" w14:textId="77777777">
        <w:trPr>
          <w:trHeight w:val="290"/>
        </w:trPr>
        <w:tc xmlns:tara="kcentrix:tara" tara:rowspan="1" tara:colspan="1">
          <w:tcPr>
            <w:tcW w:w="1799" w:type="pct"/>
            <w:noWrap/>
          </w:tcPr>
          <w:p w14:paraId="2A3CF301" w14:textId="441313B2">
            <w:pPr>
              <w:pStyle w:val="IPPArialTable"/>
              <w:rPr>
                <w:i/>
                <w:iCs/>
              </w:rPr>
            </w:pPr>
            <w:r>
              <w:rPr>
                <w:rStyle w:val="PleaseReviewParagraphId"/>
                <w:b w:val="off"/>
                <w:i w:val="off"/>
              </w:rPr>
              <w:t>[979]</w:t>
            </w:r>
            <w:r>
              <w:rPr>
                <w:i/>
                <w:iCs/>
              </w:rPr>
              <w:t>Botryosphaeria dothidea</w:t>
            </w:r>
          </w:p>
        </w:tc>
        <w:tc xmlns:tara="kcentrix:tara" tara:rowspan="1" tara:colspan="1">
          <w:tcPr>
            <w:tcW w:w="3201" w:type="pct"/>
            <w:noWrap/>
          </w:tcPr>
          <w:p w14:paraId="7F433E5B" w14:textId="6219936D">
            <w:pPr>
              <w:pStyle w:val="IPPArialTable"/>
              <w:rPr>
                <w:lang w:eastAsia="en-NZ"/>
              </w:rPr>
            </w:pPr>
            <w:r>
              <w:rPr>
                <w:rStyle w:val="PleaseReviewParagraphId"/>
                <w:b w:val="off"/>
                <w:i w:val="off"/>
              </w:rPr>
              <w:t>[980]</w:t>
            </w:r>
            <w:r>
              <w:rPr>
                <w:lang w:eastAsia="en-NZ"/>
              </w:rPr>
              <w:t>SA (not described)</w:t>
            </w:r>
            <w:r>
              <w:rPr>
                <w:rFonts w:cs="Arial"/>
                <w:vertAlign w:val="superscript"/>
              </w:rPr>
              <w:t>†</w:t>
            </w:r>
          </w:p>
        </w:tc>
      </w:tr>
      <w:tr w14:paraId="4707219A" w14:textId="77777777">
        <w:trPr>
          <w:trHeight w:val="290"/>
        </w:trPr>
        <w:tc xmlns:tara="kcentrix:tara" tara:rowspan="1" tara:colspan="1">
          <w:tcPr>
            <w:tcW w:w="1799" w:type="pct"/>
            <w:noWrap/>
          </w:tcPr>
          <w:p w14:paraId="5566D466" w14:textId="4BAEBDB3">
            <w:pPr>
              <w:pStyle w:val="IPPArialTable"/>
              <w:rPr>
                <w:i/>
                <w:iCs/>
              </w:rPr>
            </w:pPr>
            <w:r>
              <w:rPr>
                <w:rStyle w:val="PleaseReviewParagraphId"/>
                <w:b w:val="off"/>
                <w:i w:val="off"/>
              </w:rPr>
              <w:t>[981]</w:t>
            </w:r>
            <w:r>
              <w:rPr>
                <w:i/>
                <w:iCs/>
              </w:rPr>
              <w:t xml:space="preserve">Botryosphaeria kuwatsukai </w:t>
            </w:r>
          </w:p>
        </w:tc>
        <w:tc xmlns:tara="kcentrix:tara" tara:rowspan="1" tara:colspan="1">
          <w:tcPr>
            <w:tcW w:w="3201" w:type="pct"/>
            <w:noWrap/>
          </w:tcPr>
          <w:p w14:paraId="64EF2FBC" w14:textId="5B084153">
            <w:pPr>
              <w:pStyle w:val="IPPArialTable"/>
              <w:rPr>
                <w:lang w:eastAsia="en-NZ"/>
              </w:rPr>
            </w:pPr>
            <w:r>
              <w:rPr>
                <w:rStyle w:val="PleaseReviewParagraphId"/>
                <w:b w:val="off"/>
                <w:i w:val="off"/>
              </w:rPr>
              <w:t>[982]</w:t>
            </w:r>
            <w:r>
              <w:rPr>
                <w:lang w:eastAsia="en-NZ"/>
              </w:rPr>
              <w:t>PFA; PFPP; PFPS</w:t>
            </w:r>
          </w:p>
        </w:tc>
      </w:tr>
      <w:tr w14:paraId="566D250D" w14:textId="77777777">
        <w:trPr>
          <w:trHeight w:val="290"/>
        </w:trPr>
        <w:tc xmlns:tara="kcentrix:tara" tara:rowspan="1" tara:colspan="1">
          <w:tcPr>
            <w:tcW w:w="1799" w:type="pct"/>
            <w:noWrap/>
          </w:tcPr>
          <w:p w14:paraId="03179E39" w14:textId="77777777">
            <w:pPr>
              <w:pStyle w:val="IPPArialTable"/>
              <w:rPr>
                <w:i/>
                <w:iCs/>
              </w:rPr>
            </w:pPr>
            <w:r>
              <w:rPr>
                <w:rStyle w:val="PleaseReviewParagraphId"/>
                <w:b w:val="off"/>
                <w:i w:val="off"/>
              </w:rPr>
              <w:t>[983]</w:t>
            </w:r>
            <w:r>
              <w:rPr>
                <w:i/>
                <w:iCs/>
              </w:rPr>
              <w:t xml:space="preserve">Botryosphaeria stevensii </w:t>
            </w:r>
          </w:p>
        </w:tc>
        <w:tc xmlns:tara="kcentrix:tara" tara:rowspan="1" tara:colspan="1">
          <w:tcPr>
            <w:tcW w:w="3201" w:type="pct"/>
            <w:noWrap/>
          </w:tcPr>
          <w:p w14:paraId="3C1D986B" w14:textId="66BEF154">
            <w:pPr>
              <w:pStyle w:val="IPPArialTable"/>
              <w:rPr>
                <w:lang w:eastAsia="en-NZ"/>
              </w:rPr>
            </w:pPr>
            <w:r>
              <w:rPr>
                <w:rStyle w:val="PleaseReviewParagraphId"/>
                <w:b w:val="off"/>
                <w:i w:val="off"/>
              </w:rPr>
              <w:t>[984]</w:t>
            </w:r>
            <w:r>
              <w:rPr>
                <w:lang w:eastAsia="en-NZ"/>
              </w:rPr>
              <w:t>PFPP; PFPS; SA 8</w:t>
            </w:r>
          </w:p>
        </w:tc>
      </w:tr>
      <w:tr w14:paraId="7960E90B" w14:textId="77777777">
        <w:trPr>
          <w:trHeight w:val="290"/>
        </w:trPr>
        <w:tc xmlns:tara="kcentrix:tara" tara:rowspan="1" tara:colspan="1">
          <w:tcPr>
            <w:tcW w:w="1799" w:type="pct"/>
            <w:noWrap/>
          </w:tcPr>
          <w:p w14:paraId="4148B081" w14:textId="4B51290A">
            <w:pPr>
              <w:pStyle w:val="IPPArialTable"/>
              <w:rPr>
                <w:i/>
                <w:iCs/>
              </w:rPr>
            </w:pPr>
            <w:r>
              <w:rPr>
                <w:rStyle w:val="PleaseReviewParagraphId"/>
                <w:b w:val="off"/>
                <w:i w:val="off"/>
              </w:rPr>
              <w:t>[985]</w:t>
            </w:r>
            <w:r>
              <w:rPr>
                <w:i/>
                <w:iCs/>
              </w:rPr>
              <w:t>Botryotinia fuckeliana</w:t>
            </w:r>
          </w:p>
        </w:tc>
        <w:tc xmlns:tara="kcentrix:tara" tara:rowspan="1" tara:colspan="1">
          <w:tcPr>
            <w:tcW w:w="3201" w:type="pct"/>
            <w:noWrap/>
          </w:tcPr>
          <w:p w14:paraId="1CA8235A" w14:textId="463D1E19">
            <w:pPr>
              <w:pStyle w:val="IPPArialTable"/>
              <w:rPr>
                <w:lang w:eastAsia="en-NZ"/>
              </w:rPr>
            </w:pPr>
            <w:r>
              <w:rPr>
                <w:rStyle w:val="PleaseReviewParagraphId"/>
                <w:b w:val="off"/>
                <w:i w:val="off"/>
              </w:rPr>
              <w:t>[986]</w:t>
            </w:r>
            <w:r>
              <w:rPr>
                <w:lang w:eastAsia="en-NZ"/>
              </w:rPr>
              <w:t>SA (not described)</w:t>
            </w:r>
            <w:r>
              <w:rPr>
                <w:rFonts w:cs="Arial"/>
                <w:vertAlign w:val="superscript"/>
              </w:rPr>
              <w:t>†</w:t>
            </w:r>
            <w:r>
              <w:rPr>
                <w:lang w:eastAsia="en-NZ"/>
              </w:rPr>
              <w:t xml:space="preserve"> </w:t>
            </w:r>
          </w:p>
        </w:tc>
      </w:tr>
      <w:tr w14:paraId="5E177EB8" w14:textId="77777777">
        <w:trPr>
          <w:trHeight w:val="290"/>
        </w:trPr>
        <w:tc xmlns:tara="kcentrix:tara" tara:rowspan="1" tara:colspan="1">
          <w:tcPr>
            <w:tcW w:w="1799" w:type="pct"/>
            <w:noWrap/>
          </w:tcPr>
          <w:p w14:paraId="3E86269E" w14:textId="697BBD84">
            <w:pPr>
              <w:pStyle w:val="IPPArialTable"/>
              <w:rPr>
                <w:i/>
                <w:iCs/>
                <w:lang w:eastAsia="en-NZ"/>
              </w:rPr>
            </w:pPr>
            <w:r>
              <w:rPr>
                <w:rStyle w:val="PleaseReviewParagraphId"/>
                <w:b w:val="off"/>
                <w:i w:val="off"/>
              </w:rPr>
              <w:t>[987]</w:t>
            </w:r>
            <w:r>
              <w:rPr>
                <w:i/>
                <w:iCs/>
              </w:rPr>
              <w:t>Colletotrichum gloeosporioides</w:t>
            </w:r>
          </w:p>
        </w:tc>
        <w:tc xmlns:tara="kcentrix:tara" tara:rowspan="1" tara:colspan="1">
          <w:tcPr>
            <w:tcW w:w="3201" w:type="pct"/>
            <w:noWrap/>
          </w:tcPr>
          <w:p w14:paraId="3B8450AB" w14:textId="31B88537">
            <w:pPr>
              <w:pStyle w:val="IPPArialTable"/>
              <w:rPr>
                <w:lang w:eastAsia="en-NZ"/>
              </w:rPr>
            </w:pPr>
            <w:r>
              <w:rPr>
                <w:rStyle w:val="PleaseReviewParagraphId"/>
                <w:b w:val="off"/>
                <w:i w:val="off"/>
              </w:rPr>
              <w:t>[988]</w:t>
            </w:r>
            <w:r>
              <w:rPr>
                <w:lang w:eastAsia="en-NZ"/>
              </w:rPr>
              <w:t>Export inspection;* SA 15</w:t>
            </w:r>
          </w:p>
        </w:tc>
      </w:tr>
      <w:tr w14:paraId="5F761EFD" w14:textId="77777777">
        <w:trPr>
          <w:trHeight w:val="290"/>
        </w:trPr>
        <w:tc xmlns:tara="kcentrix:tara" tara:rowspan="1" tara:colspan="1">
          <w:tcPr>
            <w:tcW w:w="1799" w:type="pct"/>
            <w:noWrap/>
          </w:tcPr>
          <w:p w14:paraId="46654770" w14:textId="0F6E1B0B">
            <w:pPr>
              <w:pStyle w:val="IPPArialTable"/>
              <w:rPr>
                <w:i/>
                <w:iCs/>
                <w:lang w:eastAsia="en-NZ"/>
              </w:rPr>
            </w:pPr>
            <w:r>
              <w:rPr>
                <w:rStyle w:val="PleaseReviewParagraphId"/>
                <w:b w:val="off"/>
                <w:i w:val="off"/>
              </w:rPr>
              <w:t>[989]</w:t>
            </w:r>
            <w:r>
              <w:rPr>
                <w:i/>
                <w:iCs/>
              </w:rPr>
              <w:t>Diaporthe eres</w:t>
            </w:r>
          </w:p>
        </w:tc>
        <w:tc xmlns:tara="kcentrix:tara" tara:rowspan="1" tara:colspan="1">
          <w:tcPr>
            <w:tcW w:w="3201" w:type="pct"/>
            <w:noWrap/>
          </w:tcPr>
          <w:p w14:paraId="3672716C" w14:textId="0EDB6A8C">
            <w:pPr>
              <w:pStyle w:val="IPPArialTable"/>
              <w:rPr>
                <w:lang w:eastAsia="en-NZ"/>
              </w:rPr>
            </w:pPr>
            <w:r>
              <w:rPr>
                <w:rStyle w:val="PleaseReviewParagraphId"/>
                <w:b w:val="off"/>
                <w:i w:val="off"/>
              </w:rPr>
              <w:t>[990]</w:t>
            </w:r>
            <w:r>
              <w:rPr>
                <w:lang w:eastAsia="en-NZ"/>
              </w:rPr>
              <w:t>SA 4</w:t>
            </w:r>
          </w:p>
        </w:tc>
      </w:tr>
      <w:tr w14:paraId="14725504" w14:textId="77777777">
        <w:trPr>
          <w:trHeight w:val="290"/>
        </w:trPr>
        <w:tc xmlns:tara="kcentrix:tara" tara:rowspan="1" tara:colspan="1">
          <w:tcPr>
            <w:tcW w:w="1799" w:type="pct"/>
            <w:noWrap/>
          </w:tcPr>
          <w:p w14:paraId="37547C6B" w14:textId="0E102C12">
            <w:pPr>
              <w:pStyle w:val="IPPArialTable"/>
              <w:rPr>
                <w:i/>
                <w:iCs/>
                <w:lang w:eastAsia="en-NZ"/>
              </w:rPr>
            </w:pPr>
            <w:r>
              <w:rPr>
                <w:rStyle w:val="PleaseReviewParagraphId"/>
                <w:b w:val="off"/>
                <w:i w:val="off"/>
              </w:rPr>
              <w:t>[991]</w:t>
            </w:r>
            <w:r>
              <w:rPr>
                <w:i/>
                <w:iCs/>
              </w:rPr>
              <w:lastRenderedPageBreak/>
              <w:t>Diaporthe tanakae</w:t>
            </w:r>
          </w:p>
        </w:tc>
        <w:tc xmlns:tara="kcentrix:tara" tara:rowspan="1" tara:colspan="1">
          <w:tcPr>
            <w:tcW w:w="3201" w:type="pct"/>
            <w:noWrap/>
          </w:tcPr>
          <w:p w14:paraId="3F35F7DB" w14:textId="134B8C5E">
            <w:pPr>
              <w:pStyle w:val="IPPArialTable"/>
              <w:rPr>
                <w:lang w:eastAsia="en-NZ"/>
              </w:rPr>
            </w:pPr>
            <w:r>
              <w:rPr>
                <w:rStyle w:val="PleaseReviewParagraphId"/>
                <w:b w:val="off"/>
                <w:i w:val="off"/>
              </w:rPr>
              <w:t>[992]</w:t>
            </w:r>
            <w:r>
              <w:rPr>
                <w:color w:val="000000" w:themeColor="text1"/>
                <w:lang w:eastAsia="en-NZ"/>
              </w:rPr>
              <w:t xml:space="preserve">MB 2, 3, 4, 5, 7; </w:t>
            </w:r>
            <w:r>
              <w:rPr>
                <w:lang w:eastAsia="en-NZ"/>
              </w:rPr>
              <w:t>SA 4, 9</w:t>
            </w:r>
          </w:p>
        </w:tc>
      </w:tr>
      <w:tr w14:paraId="32D6D35B" w14:textId="77777777">
        <w:trPr>
          <w:trHeight w:val="290"/>
        </w:trPr>
        <w:tc xmlns:tara="kcentrix:tara" tara:rowspan="1" tara:colspan="1">
          <w:tcPr>
            <w:tcW w:w="1799" w:type="pct"/>
            <w:noWrap/>
          </w:tcPr>
          <w:p w14:paraId="4D523C8D" w14:textId="33406B8C">
            <w:pPr>
              <w:pStyle w:val="IPPArialTable"/>
              <w:rPr>
                <w:i/>
                <w:iCs/>
                <w:lang w:eastAsia="en-NZ"/>
              </w:rPr>
            </w:pPr>
            <w:r>
              <w:rPr>
                <w:rStyle w:val="PleaseReviewParagraphId"/>
                <w:b w:val="off"/>
                <w:i w:val="off"/>
              </w:rPr>
              <w:t>[993]</w:t>
            </w:r>
            <w:r>
              <w:rPr>
                <w:i/>
                <w:iCs/>
              </w:rPr>
              <w:t>Diplocarpon mali</w:t>
            </w:r>
          </w:p>
        </w:tc>
        <w:tc xmlns:tara="kcentrix:tara" tara:rowspan="1" tara:colspan="1">
          <w:tcPr>
            <w:tcW w:w="3201" w:type="pct"/>
            <w:noWrap/>
          </w:tcPr>
          <w:p w14:paraId="66E9CFD4" w14:textId="51623A44">
            <w:pPr>
              <w:pStyle w:val="IPPArialTable"/>
              <w:rPr>
                <w:lang w:eastAsia="en-NZ"/>
              </w:rPr>
            </w:pPr>
            <w:r>
              <w:rPr>
                <w:rStyle w:val="PleaseReviewParagraphId"/>
                <w:b w:val="off"/>
                <w:i w:val="off"/>
              </w:rPr>
              <w:t>[994]</w:t>
            </w:r>
            <w:r>
              <w:rPr>
                <w:lang w:eastAsia="en-NZ"/>
              </w:rPr>
              <w:t>SA 8</w:t>
            </w:r>
          </w:p>
        </w:tc>
      </w:tr>
      <w:tr w14:paraId="12DCCA1B" w14:textId="77777777">
        <w:trPr>
          <w:trHeight w:val="290"/>
        </w:trPr>
        <w:tc xmlns:tara="kcentrix:tara" tara:rowspan="1" tara:colspan="1">
          <w:tcPr>
            <w:tcW w:w="1799" w:type="pct"/>
            <w:noWrap/>
          </w:tcPr>
          <w:p w14:paraId="518FB92F" w14:textId="5A835B6F">
            <w:pPr>
              <w:pStyle w:val="IPPArialTable"/>
              <w:rPr>
                <w:i/>
                <w:iCs/>
                <w:lang w:eastAsia="en-NZ"/>
              </w:rPr>
            </w:pPr>
            <w:r>
              <w:rPr>
                <w:rStyle w:val="PleaseReviewParagraphId"/>
                <w:b w:val="off"/>
                <w:i w:val="off"/>
              </w:rPr>
              <w:t>[995]</w:t>
            </w:r>
            <w:r>
              <w:rPr>
                <w:i/>
                <w:iCs/>
              </w:rPr>
              <w:t>Gibberella baccata</w:t>
            </w:r>
          </w:p>
        </w:tc>
        <w:tc xmlns:tara="kcentrix:tara" tara:rowspan="1" tara:colspan="1">
          <w:tcPr>
            <w:tcW w:w="3201" w:type="pct"/>
            <w:noWrap/>
          </w:tcPr>
          <w:p w14:paraId="11C021C9" w14:textId="4062284E">
            <w:pPr>
              <w:pStyle w:val="IPPArialTable"/>
              <w:rPr>
                <w:lang w:eastAsia="en-NZ"/>
              </w:rPr>
            </w:pPr>
            <w:r>
              <w:rPr>
                <w:rStyle w:val="PleaseReviewParagraphId"/>
                <w:b w:val="off"/>
                <w:i w:val="off"/>
              </w:rPr>
              <w:t>[996]</w:t>
            </w:r>
            <w:r>
              <w:rPr>
                <w:lang w:eastAsia="en-NZ"/>
              </w:rPr>
              <w:t>SA 4</w:t>
            </w:r>
          </w:p>
        </w:tc>
      </w:tr>
      <w:tr w14:paraId="301E0157" w14:textId="77777777">
        <w:trPr>
          <w:trHeight w:val="290"/>
        </w:trPr>
        <w:tc xmlns:tara="kcentrix:tara" tara:rowspan="1" tara:colspan="1">
          <w:tcPr>
            <w:tcW w:w="1799" w:type="pct"/>
            <w:noWrap/>
          </w:tcPr>
          <w:p w14:paraId="0057283F" w14:textId="29F85977">
            <w:pPr>
              <w:pStyle w:val="IPPArialTable"/>
              <w:rPr>
                <w:i/>
                <w:iCs/>
                <w:lang w:eastAsia="en-NZ"/>
              </w:rPr>
            </w:pPr>
            <w:r>
              <w:rPr>
                <w:rStyle w:val="PleaseReviewParagraphId"/>
                <w:b w:val="off"/>
                <w:i w:val="off"/>
              </w:rPr>
              <w:t>[997]</w:t>
            </w:r>
            <w:r>
              <w:rPr>
                <w:i/>
                <w:iCs/>
              </w:rPr>
              <w:t>Gymnosporangium globosum</w:t>
            </w:r>
          </w:p>
        </w:tc>
        <w:tc xmlns:tara="kcentrix:tara" tara:rowspan="1" tara:colspan="1">
          <w:tcPr>
            <w:tcW w:w="3201" w:type="pct"/>
            <w:noWrap/>
          </w:tcPr>
          <w:p w14:paraId="2AAFAA1E" w14:textId="10B11DDE">
            <w:pPr>
              <w:pStyle w:val="IPPArialTable"/>
              <w:rPr>
                <w:lang w:eastAsia="en-NZ"/>
              </w:rPr>
            </w:pPr>
            <w:r>
              <w:rPr>
                <w:rStyle w:val="PleaseReviewParagraphId"/>
                <w:b w:val="off"/>
                <w:i w:val="off"/>
              </w:rPr>
              <w:t>[998]</w:t>
            </w:r>
            <w:r>
              <w:rPr>
                <w:lang w:eastAsia="en-NZ"/>
              </w:rPr>
              <w:t>SA 4</w:t>
            </w:r>
          </w:p>
        </w:tc>
      </w:tr>
      <w:tr w14:paraId="23726A6B" w14:textId="77777777">
        <w:trPr>
          <w:trHeight w:val="290"/>
        </w:trPr>
        <w:tc xmlns:tara="kcentrix:tara" tara:rowspan="1" tara:colspan="1">
          <w:tcPr>
            <w:tcW w:w="1799" w:type="pct"/>
            <w:noWrap/>
          </w:tcPr>
          <w:p w14:paraId="424E2F83" w14:textId="3948B4B5">
            <w:pPr>
              <w:pStyle w:val="IPPArialTable"/>
              <w:rPr>
                <w:i/>
                <w:iCs/>
                <w:lang w:eastAsia="en-NZ"/>
              </w:rPr>
            </w:pPr>
            <w:r>
              <w:rPr>
                <w:rStyle w:val="PleaseReviewParagraphId"/>
                <w:b w:val="off"/>
                <w:i w:val="off"/>
              </w:rPr>
              <w:t>[999]</w:t>
            </w:r>
            <w:r>
              <w:rPr>
                <w:i/>
                <w:iCs/>
              </w:rPr>
              <w:t xml:space="preserve">Monilinia fructicola </w:t>
            </w:r>
          </w:p>
        </w:tc>
        <w:tc xmlns:tara="kcentrix:tara" tara:rowspan="1" tara:colspan="1">
          <w:tcPr>
            <w:tcW w:w="3201" w:type="pct"/>
            <w:noWrap/>
          </w:tcPr>
          <w:p w14:paraId="4C819D0A" w14:textId="1D5A5DDF">
            <w:pPr>
              <w:pStyle w:val="IPPArialTable"/>
              <w:rPr>
                <w:lang w:val="fr-FR" w:eastAsia="en-NZ"/>
              </w:rPr>
            </w:pPr>
            <w:r>
              <w:rPr>
                <w:rStyle w:val="PleaseReviewParagraphId"/>
                <w:b w:val="off"/>
                <w:i w:val="off"/>
              </w:rPr>
              <w:t>[1000]</w:t>
            </w:r>
            <w:r>
              <w:rPr>
                <w:lang w:val="fr-FR" w:eastAsia="en-NZ"/>
              </w:rPr>
              <w:t>Export inspection;* PFPP; PFPS; SA 2, 4, 7, 11</w:t>
            </w:r>
          </w:p>
        </w:tc>
      </w:tr>
      <w:tr w14:paraId="03EB1585" w14:textId="77777777">
        <w:trPr>
          <w:trHeight w:val="290"/>
        </w:trPr>
        <w:tc xmlns:tara="kcentrix:tara" tara:rowspan="1" tara:colspan="1">
          <w:tcPr>
            <w:tcW w:w="1799" w:type="pct"/>
            <w:noWrap/>
          </w:tcPr>
          <w:p w14:paraId="59F014F0" w14:textId="35495248">
            <w:pPr>
              <w:pStyle w:val="IPPArialTable"/>
              <w:rPr>
                <w:i/>
                <w:iCs/>
                <w:lang w:eastAsia="en-NZ"/>
              </w:rPr>
            </w:pPr>
            <w:r>
              <w:rPr>
                <w:rStyle w:val="PleaseReviewParagraphId"/>
                <w:b w:val="off"/>
                <w:i w:val="off"/>
              </w:rPr>
              <w:t>[1001]</w:t>
            </w:r>
            <w:r>
              <w:rPr>
                <w:i/>
                <w:iCs/>
              </w:rPr>
              <w:t>Monilinia fructigena</w:t>
            </w:r>
          </w:p>
        </w:tc>
        <w:tc xmlns:tara="kcentrix:tara" tara:rowspan="1" tara:colspan="1">
          <w:tcPr>
            <w:tcW w:w="3201" w:type="pct"/>
            <w:noWrap/>
          </w:tcPr>
          <w:p w14:paraId="6A601AA5" w14:textId="607E077C">
            <w:pPr>
              <w:pStyle w:val="IPPArialTable"/>
              <w:rPr>
                <w:lang w:eastAsia="en-NZ"/>
              </w:rPr>
            </w:pPr>
            <w:r>
              <w:rPr>
                <w:rStyle w:val="PleaseReviewParagraphId"/>
                <w:b w:val="off"/>
                <w:i w:val="off"/>
              </w:rPr>
              <w:t>[1002]</w:t>
            </w:r>
            <w:r>
              <w:rPr>
                <w:lang w:eastAsia="en-NZ"/>
              </w:rPr>
              <w:t xml:space="preserve">CTMB 4, 5; export inspection;* </w:t>
            </w:r>
            <w:r>
              <w:rPr>
                <w:color w:val="000000" w:themeColor="text1"/>
                <w:lang w:eastAsia="en-NZ"/>
              </w:rPr>
              <w:t>MB 2, 3, 4, 5, 7;</w:t>
            </w:r>
            <w:r>
              <w:rPr>
                <w:lang w:eastAsia="en-NZ"/>
              </w:rPr>
              <w:t xml:space="preserve"> PFA; SA 4, 5, 8, 9, 10, 11, 16</w:t>
            </w:r>
          </w:p>
        </w:tc>
      </w:tr>
      <w:tr w14:paraId="27E7AA76" w14:textId="77777777">
        <w:trPr>
          <w:trHeight w:val="290"/>
        </w:trPr>
        <w:tc xmlns:tara="kcentrix:tara" tara:rowspan="1" tara:colspan="1">
          <w:tcPr>
            <w:tcW w:w="1799" w:type="pct"/>
            <w:noWrap/>
          </w:tcPr>
          <w:p w14:paraId="649A6942" w14:textId="58E6556B">
            <w:pPr>
              <w:pStyle w:val="IPPArialTable"/>
              <w:rPr>
                <w:i/>
                <w:iCs/>
                <w:lang w:eastAsia="en-NZ"/>
              </w:rPr>
            </w:pPr>
            <w:r>
              <w:rPr>
                <w:rStyle w:val="PleaseReviewParagraphId"/>
                <w:b w:val="off"/>
                <w:i w:val="off"/>
              </w:rPr>
              <w:t>[1003]</w:t>
            </w:r>
            <w:r>
              <w:rPr>
                <w:i/>
                <w:iCs/>
              </w:rPr>
              <w:t>Monilinia laxa</w:t>
            </w:r>
          </w:p>
        </w:tc>
        <w:tc xmlns:tara="kcentrix:tara" tara:rowspan="1" tara:colspan="1">
          <w:tcPr>
            <w:tcW w:w="3201" w:type="pct"/>
            <w:noWrap/>
          </w:tcPr>
          <w:p w14:paraId="12C4EDE8" w14:textId="2C396F85">
            <w:pPr>
              <w:pStyle w:val="IPPArialTable"/>
              <w:rPr>
                <w:lang w:eastAsia="en-NZ"/>
              </w:rPr>
            </w:pPr>
            <w:r>
              <w:rPr>
                <w:rStyle w:val="PleaseReviewParagraphId"/>
                <w:b w:val="off"/>
                <w:i w:val="off"/>
              </w:rPr>
              <w:t>[1004]</w:t>
            </w:r>
            <w:r>
              <w:rPr>
                <w:lang w:eastAsia="en-NZ"/>
              </w:rPr>
              <w:t>SA 4</w:t>
            </w:r>
          </w:p>
        </w:tc>
      </w:tr>
      <w:tr w14:paraId="39496A18" w14:textId="77777777">
        <w:trPr>
          <w:trHeight w:val="290"/>
        </w:trPr>
        <w:tc xmlns:tara="kcentrix:tara" tara:rowspan="1" tara:colspan="1">
          <w:tcPr>
            <w:tcW w:w="1799" w:type="pct"/>
            <w:noWrap/>
          </w:tcPr>
          <w:p w14:paraId="510685BC" w14:textId="1767CBBB">
            <w:pPr>
              <w:pStyle w:val="IPPArialTable"/>
              <w:rPr>
                <w:i/>
                <w:iCs/>
                <w:lang w:eastAsia="en-NZ"/>
              </w:rPr>
            </w:pPr>
            <w:r>
              <w:rPr>
                <w:rStyle w:val="PleaseReviewParagraphId"/>
                <w:b w:val="off"/>
                <w:i w:val="off"/>
              </w:rPr>
              <w:t>[1005]</w:t>
            </w:r>
            <w:r>
              <w:rPr>
                <w:i/>
                <w:iCs/>
              </w:rPr>
              <w:t>Monilinia mali</w:t>
            </w:r>
          </w:p>
        </w:tc>
        <w:tc xmlns:tara="kcentrix:tara" tara:rowspan="1" tara:colspan="1">
          <w:tcPr>
            <w:tcW w:w="3201" w:type="pct"/>
            <w:noWrap/>
          </w:tcPr>
          <w:p w14:paraId="024557E4" w14:textId="13EF7B22">
            <w:pPr>
              <w:pStyle w:val="IPPArialTable"/>
              <w:rPr>
                <w:lang w:eastAsia="en-NZ"/>
              </w:rPr>
            </w:pPr>
            <w:r>
              <w:rPr>
                <w:rStyle w:val="PleaseReviewParagraphId"/>
                <w:b w:val="off"/>
                <w:i w:val="off"/>
              </w:rPr>
              <w:t>[1006]</w:t>
            </w:r>
            <w:r>
              <w:t>CTMB 4, 5</w:t>
            </w:r>
            <w:r>
              <w:rPr>
                <w:lang w:eastAsia="en-NZ"/>
              </w:rPr>
              <w:t xml:space="preserve">; </w:t>
            </w:r>
            <w:r>
              <w:rPr>
                <w:color w:val="000000" w:themeColor="text1"/>
                <w:lang w:eastAsia="en-NZ"/>
              </w:rPr>
              <w:t>MB 2, 3, 4, 5, 7;</w:t>
            </w:r>
            <w:r>
              <w:rPr>
                <w:lang w:eastAsia="en-NZ"/>
              </w:rPr>
              <w:t xml:space="preserve"> SA 5, 9</w:t>
            </w:r>
          </w:p>
        </w:tc>
      </w:tr>
      <w:tr w14:paraId="2D91D455" w14:textId="77777777">
        <w:trPr>
          <w:trHeight w:val="290"/>
        </w:trPr>
        <w:tc xmlns:tara="kcentrix:tara" tara:rowspan="1" tara:colspan="1">
          <w:tcPr>
            <w:tcW w:w="1799" w:type="pct"/>
            <w:noWrap/>
          </w:tcPr>
          <w:p w14:paraId="14548522" w14:textId="03FF80F5">
            <w:pPr>
              <w:pStyle w:val="IPPArialTable"/>
              <w:rPr>
                <w:i/>
                <w:iCs/>
                <w:lang w:eastAsia="en-NZ"/>
              </w:rPr>
            </w:pPr>
            <w:r>
              <w:rPr>
                <w:rStyle w:val="PleaseReviewParagraphId"/>
                <w:b w:val="off"/>
                <w:i w:val="off"/>
              </w:rPr>
              <w:t>[1007]</w:t>
            </w:r>
            <w:r>
              <w:rPr>
                <w:i/>
                <w:iCs/>
              </w:rPr>
              <w:t>Monilinia polystroma</w:t>
            </w:r>
          </w:p>
        </w:tc>
        <w:tc xmlns:tara="kcentrix:tara" tara:rowspan="1" tara:colspan="1">
          <w:tcPr>
            <w:tcW w:w="3201" w:type="pct"/>
            <w:noWrap/>
          </w:tcPr>
          <w:p w14:paraId="09842526" w14:textId="32A11F94">
            <w:pPr>
              <w:pStyle w:val="IPPArialTable"/>
              <w:rPr>
                <w:lang w:eastAsia="en-NZ"/>
              </w:rPr>
            </w:pPr>
            <w:r>
              <w:rPr>
                <w:rStyle w:val="PleaseReviewParagraphId"/>
                <w:b w:val="off"/>
                <w:i w:val="off"/>
              </w:rPr>
              <w:t>[1008]</w:t>
            </w:r>
            <w:r>
              <w:rPr>
                <w:lang w:eastAsia="en-NZ"/>
              </w:rPr>
              <w:t xml:space="preserve">CTMB 4, 5; </w:t>
            </w:r>
            <w:r>
              <w:rPr>
                <w:color w:val="000000" w:themeColor="text1"/>
                <w:lang w:eastAsia="en-NZ"/>
              </w:rPr>
              <w:t>MB 2, 3, 4, 5, 7;</w:t>
            </w:r>
            <w:r>
              <w:rPr>
                <w:lang w:eastAsia="en-NZ"/>
              </w:rPr>
              <w:t xml:space="preserve"> SA 9, 11</w:t>
            </w:r>
          </w:p>
        </w:tc>
      </w:tr>
      <w:tr w14:paraId="03D093A3" w14:textId="77777777">
        <w:trPr>
          <w:trHeight w:val="290"/>
        </w:trPr>
        <w:tc xmlns:tara="kcentrix:tara" tara:rowspan="1" tara:colspan="1">
          <w:tcPr>
            <w:tcW w:w="1799" w:type="pct"/>
            <w:noWrap/>
          </w:tcPr>
          <w:p w14:paraId="28719728" w14:textId="5BEBF8CA">
            <w:pPr>
              <w:pStyle w:val="IPPArialTable"/>
              <w:rPr>
                <w:i/>
                <w:iCs/>
                <w:lang w:eastAsia="en-NZ"/>
              </w:rPr>
            </w:pPr>
            <w:r>
              <w:rPr>
                <w:rStyle w:val="PleaseReviewParagraphId"/>
                <w:b w:val="off"/>
                <w:i w:val="off"/>
              </w:rPr>
              <w:t>[1009]</w:t>
            </w:r>
            <w:r>
              <w:rPr>
                <w:i/>
                <w:iCs/>
              </w:rPr>
              <w:t>Mycosphaerella pomi</w:t>
            </w:r>
          </w:p>
        </w:tc>
        <w:tc xmlns:tara="kcentrix:tara" tara:rowspan="1" tara:colspan="1">
          <w:tcPr>
            <w:tcW w:w="3201" w:type="pct"/>
            <w:noWrap/>
          </w:tcPr>
          <w:p w14:paraId="28C0B445" w14:textId="6A4544FC">
            <w:pPr>
              <w:pStyle w:val="IPPArialTable"/>
              <w:rPr>
                <w:lang w:eastAsia="en-NZ"/>
              </w:rPr>
            </w:pPr>
            <w:r>
              <w:rPr>
                <w:rStyle w:val="PleaseReviewParagraphId"/>
                <w:b w:val="off"/>
                <w:i w:val="off"/>
              </w:rPr>
              <w:t>[1010]</w:t>
            </w:r>
            <w:r>
              <w:rPr>
                <w:lang w:eastAsia="en-NZ"/>
              </w:rPr>
              <w:t>SA 4</w:t>
            </w:r>
          </w:p>
        </w:tc>
      </w:tr>
      <w:tr w14:paraId="28988124" w14:textId="77777777">
        <w:trPr>
          <w:trHeight w:val="290"/>
        </w:trPr>
        <w:tc xmlns:tara="kcentrix:tara" tara:rowspan="1" tara:colspan="1">
          <w:tcPr>
            <w:tcW w:w="1799" w:type="pct"/>
            <w:noWrap/>
          </w:tcPr>
          <w:p w14:paraId="67277728" w14:textId="69B4143D">
            <w:pPr>
              <w:pStyle w:val="IPPArialTable"/>
              <w:rPr>
                <w:i/>
                <w:iCs/>
                <w:lang w:eastAsia="en-NZ"/>
              </w:rPr>
            </w:pPr>
            <w:r>
              <w:rPr>
                <w:rStyle w:val="PleaseReviewParagraphId"/>
                <w:b w:val="off"/>
                <w:i w:val="off"/>
              </w:rPr>
              <w:t>[1011]</w:t>
            </w:r>
            <w:r>
              <w:rPr>
                <w:i/>
                <w:iCs/>
              </w:rPr>
              <w:t>Neofabraea malicorticis</w:t>
            </w:r>
          </w:p>
        </w:tc>
        <w:tc xmlns:tara="kcentrix:tara" tara:rowspan="1" tara:colspan="1">
          <w:tcPr>
            <w:tcW w:w="3201" w:type="pct"/>
            <w:noWrap/>
          </w:tcPr>
          <w:p w14:paraId="70131EFB" w14:textId="505489C6">
            <w:pPr>
              <w:pStyle w:val="IPPArialTable"/>
              <w:rPr>
                <w:lang w:eastAsia="en-NZ"/>
              </w:rPr>
            </w:pPr>
            <w:r>
              <w:rPr>
                <w:rStyle w:val="PleaseReviewParagraphId"/>
                <w:b w:val="off"/>
                <w:i w:val="off"/>
              </w:rPr>
              <w:t>[1012]</w:t>
            </w:r>
            <w:r>
              <w:rPr>
                <w:lang w:eastAsia="en-NZ"/>
              </w:rPr>
              <w:t>SA 11</w:t>
            </w:r>
          </w:p>
        </w:tc>
      </w:tr>
      <w:tr w14:paraId="7A06D236" w14:textId="77777777">
        <w:trPr>
          <w:trHeight w:val="290"/>
        </w:trPr>
        <w:tc xmlns:tara="kcentrix:tara" tara:rowspan="1" tara:colspan="1">
          <w:tcPr>
            <w:tcW w:w="1799" w:type="pct"/>
            <w:noWrap/>
          </w:tcPr>
          <w:p w14:paraId="18F6ED56" w14:textId="4119C5EE">
            <w:pPr>
              <w:pStyle w:val="IPPArialTable"/>
              <w:rPr>
                <w:i/>
                <w:iCs/>
              </w:rPr>
            </w:pPr>
            <w:r>
              <w:rPr>
                <w:rStyle w:val="PleaseReviewParagraphId"/>
                <w:b w:val="off"/>
                <w:i w:val="off"/>
              </w:rPr>
              <w:t>[1013]</w:t>
            </w:r>
            <w:r>
              <w:rPr>
                <w:i/>
                <w:iCs/>
              </w:rPr>
              <w:t>Neofabraea perennans</w:t>
            </w:r>
          </w:p>
        </w:tc>
        <w:tc xmlns:tara="kcentrix:tara" tara:rowspan="1" tara:colspan="1">
          <w:tcPr>
            <w:tcW w:w="3201" w:type="pct"/>
            <w:noWrap/>
          </w:tcPr>
          <w:p w14:paraId="53FBB2CA" w14:textId="593D144C">
            <w:pPr>
              <w:pStyle w:val="IPPArialTable"/>
              <w:rPr>
                <w:lang w:eastAsia="en-NZ"/>
              </w:rPr>
            </w:pPr>
            <w:r>
              <w:rPr>
                <w:rStyle w:val="PleaseReviewParagraphId"/>
                <w:b w:val="off"/>
                <w:i w:val="off"/>
              </w:rPr>
              <w:t>[1014]</w:t>
            </w:r>
            <w:r>
              <w:rPr>
                <w:lang w:eastAsia="en-NZ"/>
              </w:rPr>
              <w:t>PFPS; SA 11, 17</w:t>
            </w:r>
          </w:p>
        </w:tc>
      </w:tr>
      <w:tr w14:paraId="0F16780E" w14:textId="77777777">
        <w:trPr>
          <w:trHeight w:val="290"/>
        </w:trPr>
        <w:tc xmlns:tara="kcentrix:tara" tara:rowspan="1" tara:colspan="1">
          <w:tcPr>
            <w:tcW w:w="1799" w:type="pct"/>
            <w:noWrap/>
          </w:tcPr>
          <w:p w14:paraId="5EEA8D7E" w14:textId="1796D127">
            <w:pPr>
              <w:pStyle w:val="IPPArialTable"/>
              <w:rPr>
                <w:lang w:eastAsia="en-NZ"/>
              </w:rPr>
            </w:pPr>
            <w:r>
              <w:rPr>
                <w:rStyle w:val="PleaseReviewParagraphId"/>
                <w:b w:val="off"/>
                <w:i w:val="off"/>
              </w:rPr>
              <w:t>[1015]</w:t>
            </w:r>
            <w:r>
              <w:rPr>
                <w:i/>
                <w:iCs/>
              </w:rPr>
              <w:t xml:space="preserve">Neofabraea vagabunda </w:t>
            </w:r>
          </w:p>
        </w:tc>
        <w:tc xmlns:tara="kcentrix:tara" tara:rowspan="1" tara:colspan="1">
          <w:tcPr>
            <w:tcW w:w="3201" w:type="pct"/>
            <w:noWrap/>
          </w:tcPr>
          <w:p w14:paraId="6742F74F" w14:textId="4B5014C5">
            <w:pPr>
              <w:pStyle w:val="IPPArialTable"/>
              <w:rPr>
                <w:lang w:eastAsia="en-NZ"/>
              </w:rPr>
            </w:pPr>
            <w:r>
              <w:rPr>
                <w:rStyle w:val="PleaseReviewParagraphId"/>
                <w:b w:val="off"/>
                <w:i w:val="off"/>
              </w:rPr>
              <w:t>[1016]</w:t>
            </w:r>
            <w:r>
              <w:rPr>
                <w:lang w:eastAsia="en-NZ"/>
              </w:rPr>
              <w:t>PFPP; SA 11, 17</w:t>
            </w:r>
          </w:p>
        </w:tc>
      </w:tr>
      <w:tr w14:paraId="7FDC0530" w14:textId="77777777">
        <w:trPr>
          <w:trHeight w:val="290"/>
        </w:trPr>
        <w:tc xmlns:tara="kcentrix:tara" tara:rowspan="1" tara:colspan="1">
          <w:tcPr>
            <w:tcW w:w="1799" w:type="pct"/>
            <w:noWrap/>
          </w:tcPr>
          <w:p w14:paraId="6EC989E6" w14:textId="135A4150">
            <w:pPr>
              <w:pStyle w:val="IPPArialTable"/>
              <w:rPr>
                <w:i/>
                <w:iCs/>
              </w:rPr>
            </w:pPr>
            <w:r>
              <w:rPr>
                <w:rStyle w:val="PleaseReviewParagraphId"/>
                <w:b w:val="off"/>
                <w:i w:val="off"/>
              </w:rPr>
              <w:t>[1017]</w:t>
            </w:r>
            <w:r>
              <w:rPr>
                <w:i/>
                <w:iCs/>
              </w:rPr>
              <w:t>Neonectria ditissima</w:t>
            </w:r>
          </w:p>
        </w:tc>
        <w:tc xmlns:tara="kcentrix:tara" tara:rowspan="1" tara:colspan="1">
          <w:tcPr>
            <w:tcW w:w="3201" w:type="pct"/>
            <w:noWrap/>
          </w:tcPr>
          <w:p w14:paraId="44BC1E1D" w14:textId="115AE877">
            <w:pPr>
              <w:pStyle w:val="IPPArialTable"/>
              <w:rPr>
                <w:lang w:eastAsia="en-NZ"/>
              </w:rPr>
            </w:pPr>
            <w:r>
              <w:rPr>
                <w:rStyle w:val="PleaseReviewParagraphId"/>
                <w:b w:val="off"/>
                <w:i w:val="off"/>
              </w:rPr>
              <w:t>[1018]</w:t>
            </w:r>
            <w:r>
              <w:rPr>
                <w:lang w:eastAsia="en-NZ"/>
              </w:rPr>
              <w:t>Export inspection;* PFA; SA 4, 11</w:t>
            </w:r>
          </w:p>
        </w:tc>
      </w:tr>
      <w:tr w14:paraId="2DEA81D8" w14:textId="77777777">
        <w:trPr>
          <w:trHeight w:val="290"/>
        </w:trPr>
        <w:tc xmlns:tara="kcentrix:tara" tara:rowspan="1" tara:colspan="1">
          <w:tcPr>
            <w:tcW w:w="1799" w:type="pct"/>
            <w:noWrap/>
          </w:tcPr>
          <w:p w14:paraId="2FBA15C1" w14:textId="7FBA7547">
            <w:pPr>
              <w:pStyle w:val="IPPArialTable"/>
              <w:rPr>
                <w:i/>
                <w:iCs/>
                <w:lang w:eastAsia="en-NZ"/>
              </w:rPr>
            </w:pPr>
            <w:r>
              <w:rPr>
                <w:rStyle w:val="PleaseReviewParagraphId"/>
                <w:b w:val="off"/>
                <w:i w:val="off"/>
              </w:rPr>
              <w:t>[1019]</w:t>
            </w:r>
            <w:r>
              <w:rPr>
                <w:i/>
                <w:iCs/>
                <w:lang w:eastAsia="en-NZ"/>
              </w:rPr>
              <w:t>Penicillium expansum</w:t>
            </w:r>
          </w:p>
        </w:tc>
        <w:tc xmlns:tara="kcentrix:tara" tara:rowspan="1" tara:colspan="1">
          <w:tcPr>
            <w:tcW w:w="3201" w:type="pct"/>
            <w:noWrap/>
          </w:tcPr>
          <w:p w14:paraId="10E14A42" w14:textId="6794C76A">
            <w:pPr>
              <w:pStyle w:val="IPPArialTable"/>
              <w:rPr>
                <w:lang w:eastAsia="en-NZ"/>
              </w:rPr>
            </w:pPr>
            <w:r>
              <w:rPr>
                <w:rStyle w:val="PleaseReviewParagraphId"/>
                <w:b w:val="off"/>
                <w:i w:val="off"/>
              </w:rPr>
              <w:t>[1020]</w:t>
            </w:r>
            <w:r>
              <w:rPr>
                <w:lang w:eastAsia="en-NZ"/>
              </w:rPr>
              <w:t xml:space="preserve">Export inspection* </w:t>
            </w:r>
          </w:p>
        </w:tc>
      </w:tr>
      <w:tr w14:paraId="085480C8" w14:textId="77777777">
        <w:trPr>
          <w:trHeight w:val="290"/>
        </w:trPr>
        <w:tc xmlns:tara="kcentrix:tara" tara:rowspan="1" tara:colspan="1">
          <w:tcPr>
            <w:tcW w:w="1799" w:type="pct"/>
            <w:noWrap/>
          </w:tcPr>
          <w:p w14:paraId="54821A6A" w14:textId="2F322C44">
            <w:pPr>
              <w:pStyle w:val="IPPArialTable"/>
              <w:rPr>
                <w:i/>
                <w:iCs/>
                <w:lang w:eastAsia="en-NZ"/>
              </w:rPr>
            </w:pPr>
            <w:r>
              <w:rPr>
                <w:rStyle w:val="PleaseReviewParagraphId"/>
                <w:b w:val="off"/>
                <w:i w:val="off"/>
              </w:rPr>
              <w:t>[1021]</w:t>
            </w:r>
            <w:r>
              <w:rPr>
                <w:i/>
                <w:iCs/>
                <w:lang w:eastAsia="en-NZ"/>
              </w:rPr>
              <w:t>Peyronellaea obtusa</w:t>
            </w:r>
          </w:p>
        </w:tc>
        <w:tc xmlns:tara="kcentrix:tara" tara:rowspan="1" tara:colspan="1">
          <w:tcPr>
            <w:tcW w:w="3201" w:type="pct"/>
            <w:noWrap/>
          </w:tcPr>
          <w:p w14:paraId="1E3C3F48" w14:textId="5DB1C18B">
            <w:pPr>
              <w:pStyle w:val="IPPArialTable"/>
              <w:rPr>
                <w:lang w:eastAsia="en-NZ"/>
              </w:rPr>
            </w:pPr>
            <w:r>
              <w:rPr>
                <w:rStyle w:val="PleaseReviewParagraphId"/>
                <w:b w:val="off"/>
                <w:i w:val="off"/>
              </w:rPr>
              <w:t>[1022]</w:t>
            </w:r>
            <w:r>
              <w:rPr>
                <w:lang w:eastAsia="en-NZ"/>
              </w:rPr>
              <w:t>SA 4</w:t>
            </w:r>
          </w:p>
        </w:tc>
      </w:tr>
      <w:tr w14:paraId="0179AD6E" w14:textId="77777777">
        <w:trPr>
          <w:trHeight w:val="290"/>
        </w:trPr>
        <w:tc xmlns:tara="kcentrix:tara" tara:rowspan="1" tara:colspan="1">
          <w:tcPr>
            <w:tcW w:w="1799" w:type="pct"/>
            <w:noWrap/>
          </w:tcPr>
          <w:p w14:paraId="69E005AE" w14:textId="151865B2">
            <w:pPr>
              <w:pStyle w:val="IPPArialTable"/>
              <w:rPr>
                <w:i/>
                <w:iCs/>
                <w:lang w:eastAsia="en-NZ"/>
              </w:rPr>
            </w:pPr>
            <w:r>
              <w:rPr>
                <w:rStyle w:val="PleaseReviewParagraphId"/>
                <w:b w:val="off"/>
                <w:i w:val="off"/>
              </w:rPr>
              <w:t>[1023]</w:t>
            </w:r>
            <w:r>
              <w:rPr>
                <w:i/>
                <w:iCs/>
              </w:rPr>
              <w:t xml:space="preserve">Phialophora malorum </w:t>
            </w:r>
          </w:p>
        </w:tc>
        <w:tc xmlns:tara="kcentrix:tara" tara:rowspan="1" tara:colspan="1">
          <w:tcPr>
            <w:tcW w:w="3201" w:type="pct"/>
            <w:noWrap/>
          </w:tcPr>
          <w:p w14:paraId="5246CED5" w14:textId="075ADDFF">
            <w:pPr>
              <w:pStyle w:val="IPPArialTable"/>
              <w:rPr>
                <w:lang w:eastAsia="en-NZ"/>
              </w:rPr>
            </w:pPr>
            <w:r>
              <w:rPr>
                <w:rStyle w:val="PleaseReviewParagraphId"/>
                <w:b w:val="off"/>
                <w:i w:val="off"/>
              </w:rPr>
              <w:t>[1024]</w:t>
            </w:r>
            <w:r>
              <w:rPr>
                <w:lang w:eastAsia="en-NZ"/>
              </w:rPr>
              <w:t>SA (not described)</w:t>
            </w:r>
            <w:r>
              <w:rPr>
                <w:rFonts w:cs="Arial"/>
                <w:vertAlign w:val="superscript"/>
              </w:rPr>
              <w:t>†</w:t>
            </w:r>
          </w:p>
        </w:tc>
      </w:tr>
      <w:tr w14:paraId="53340E61" w14:textId="77777777">
        <w:trPr>
          <w:trHeight w:val="290"/>
        </w:trPr>
        <w:tc xmlns:tara="kcentrix:tara" tara:rowspan="1" tara:colspan="1">
          <w:tcPr>
            <w:tcW w:w="1799" w:type="pct"/>
            <w:noWrap/>
          </w:tcPr>
          <w:p w14:paraId="6F699E1C" w14:textId="50A95129">
            <w:pPr>
              <w:pStyle w:val="IPPArialTable"/>
              <w:rPr>
                <w:i/>
                <w:iCs/>
                <w:lang w:eastAsia="en-NZ"/>
              </w:rPr>
            </w:pPr>
            <w:r>
              <w:rPr>
                <w:rStyle w:val="PleaseReviewParagraphId"/>
                <w:b w:val="off"/>
                <w:i w:val="off"/>
              </w:rPr>
              <w:t>[1025]</w:t>
            </w:r>
            <w:r>
              <w:rPr>
                <w:i/>
                <w:iCs/>
              </w:rPr>
              <w:t>Phacidiopycnis washingtonensis</w:t>
            </w:r>
            <w:r>
              <w:t xml:space="preserve"> </w:t>
            </w:r>
          </w:p>
        </w:tc>
        <w:tc xmlns:tara="kcentrix:tara" tara:rowspan="1" tara:colspan="1">
          <w:tcPr>
            <w:tcW w:w="3201" w:type="pct"/>
            <w:noWrap/>
          </w:tcPr>
          <w:p w14:paraId="41E39766" w14:textId="440333B6">
            <w:pPr>
              <w:pStyle w:val="IPPArialTable"/>
              <w:rPr>
                <w:lang w:eastAsia="en-NZ"/>
              </w:rPr>
            </w:pPr>
            <w:r>
              <w:rPr>
                <w:rStyle w:val="PleaseReviewParagraphId"/>
                <w:b w:val="off"/>
                <w:i w:val="off"/>
              </w:rPr>
              <w:t>[1026]</w:t>
            </w:r>
            <w:r>
              <w:rPr>
                <w:lang w:eastAsia="en-NZ"/>
              </w:rPr>
              <w:t>SA (not described)</w:t>
            </w:r>
            <w:r>
              <w:rPr>
                <w:rFonts w:cs="Arial"/>
                <w:vertAlign w:val="superscript"/>
              </w:rPr>
              <w:t>†</w:t>
            </w:r>
          </w:p>
        </w:tc>
      </w:tr>
      <w:tr w14:paraId="4F1A5B85" w14:textId="77777777">
        <w:trPr>
          <w:trHeight w:val="290"/>
        </w:trPr>
        <w:tc xmlns:tara="kcentrix:tara" tara:rowspan="1" tara:colspan="1">
          <w:tcPr>
            <w:tcW w:w="1799" w:type="pct"/>
            <w:noWrap/>
          </w:tcPr>
          <w:p w14:paraId="42DCBF59" w14:textId="4135D79B">
            <w:pPr>
              <w:pStyle w:val="IPPArialTable"/>
              <w:rPr>
                <w:i/>
                <w:iCs/>
                <w:lang w:eastAsia="en-NZ"/>
              </w:rPr>
            </w:pPr>
            <w:r>
              <w:rPr>
                <w:rStyle w:val="PleaseReviewParagraphId"/>
                <w:b w:val="off"/>
                <w:i w:val="off"/>
              </w:rPr>
              <w:t>[1027]</w:t>
            </w:r>
            <w:r>
              <w:rPr>
                <w:i/>
                <w:iCs/>
              </w:rPr>
              <w:t>Phyllachora pomigena</w:t>
            </w:r>
          </w:p>
        </w:tc>
        <w:tc xmlns:tara="kcentrix:tara" tara:rowspan="1" tara:colspan="1">
          <w:tcPr>
            <w:tcW w:w="3201" w:type="pct"/>
            <w:noWrap/>
          </w:tcPr>
          <w:p w14:paraId="29A58CE1" w14:textId="49E3B02C">
            <w:pPr>
              <w:pStyle w:val="IPPArialTable"/>
              <w:rPr>
                <w:lang w:eastAsia="en-NZ"/>
              </w:rPr>
            </w:pPr>
            <w:r>
              <w:rPr>
                <w:rStyle w:val="PleaseReviewParagraphId"/>
                <w:b w:val="off"/>
                <w:i w:val="off"/>
              </w:rPr>
              <w:t>[1028]</w:t>
            </w:r>
            <w:r>
              <w:rPr>
                <w:lang w:eastAsia="en-NZ"/>
              </w:rPr>
              <w:t>SA 4</w:t>
            </w:r>
          </w:p>
        </w:tc>
      </w:tr>
      <w:tr w14:paraId="42CEF27B" w14:textId="77777777">
        <w:trPr>
          <w:trHeight w:val="290"/>
        </w:trPr>
        <w:tc xmlns:tara="kcentrix:tara" tara:rowspan="1" tara:colspan="1">
          <w:tcPr>
            <w:tcW w:w="1799" w:type="pct"/>
            <w:noWrap/>
          </w:tcPr>
          <w:p w14:paraId="3B42161F" w14:textId="4772FB7C">
            <w:pPr>
              <w:pStyle w:val="IPPArialTable"/>
              <w:rPr>
                <w:i/>
                <w:iCs/>
                <w:lang w:eastAsia="en-NZ"/>
              </w:rPr>
            </w:pPr>
            <w:r>
              <w:rPr>
                <w:rStyle w:val="PleaseReviewParagraphId"/>
                <w:b w:val="off"/>
                <w:i w:val="off"/>
              </w:rPr>
              <w:t>[1029]</w:t>
            </w:r>
            <w:r>
              <w:rPr>
                <w:i/>
                <w:iCs/>
              </w:rPr>
              <w:t xml:space="preserve">Phyllosticta solitaria </w:t>
            </w:r>
          </w:p>
        </w:tc>
        <w:tc xmlns:tara="kcentrix:tara" tara:rowspan="1" tara:colspan="1">
          <w:tcPr>
            <w:tcW w:w="3201" w:type="pct"/>
            <w:noWrap/>
          </w:tcPr>
          <w:p w14:paraId="71577275" w14:textId="54BF2386">
            <w:pPr>
              <w:pStyle w:val="IPPArialTable"/>
              <w:rPr>
                <w:lang w:eastAsia="en-NZ"/>
              </w:rPr>
            </w:pPr>
            <w:r>
              <w:rPr>
                <w:rStyle w:val="PleaseReviewParagraphId"/>
                <w:b w:val="off"/>
                <w:i w:val="off"/>
              </w:rPr>
              <w:t>[1030]</w:t>
            </w:r>
            <w:r>
              <w:rPr>
                <w:lang w:eastAsia="en-NZ"/>
              </w:rPr>
              <w:t>Export inspection*</w:t>
            </w:r>
          </w:p>
        </w:tc>
      </w:tr>
      <w:tr w14:paraId="74F55912" w14:textId="77777777">
        <w:trPr>
          <w:trHeight w:val="290"/>
        </w:trPr>
        <w:tc xmlns:tara="kcentrix:tara" tara:rowspan="1" tara:colspan="1">
          <w:tcPr>
            <w:tcW w:w="1799" w:type="pct"/>
            <w:noWrap/>
          </w:tcPr>
          <w:p w14:paraId="74E002DD" w14:textId="12CA6F50">
            <w:pPr>
              <w:pStyle w:val="IPPArialTable"/>
              <w:rPr>
                <w:i/>
                <w:iCs/>
                <w:lang w:eastAsia="en-NZ"/>
              </w:rPr>
            </w:pPr>
            <w:r>
              <w:rPr>
                <w:rStyle w:val="PleaseReviewParagraphId"/>
                <w:b w:val="off"/>
                <w:i w:val="off"/>
              </w:rPr>
              <w:t>[1031]</w:t>
            </w:r>
            <w:r>
              <w:rPr>
                <w:i/>
                <w:iCs/>
              </w:rPr>
              <w:t>Podosphaera leucotricha</w:t>
            </w:r>
          </w:p>
        </w:tc>
        <w:tc xmlns:tara="kcentrix:tara" tara:rowspan="1" tara:colspan="1">
          <w:tcPr>
            <w:tcW w:w="3201" w:type="pct"/>
            <w:noWrap/>
          </w:tcPr>
          <w:p w14:paraId="50DACCF3" w14:textId="3EEA66C5">
            <w:pPr>
              <w:pStyle w:val="IPPArialTable"/>
              <w:rPr>
                <w:lang w:eastAsia="en-NZ"/>
              </w:rPr>
            </w:pPr>
            <w:r>
              <w:rPr>
                <w:rStyle w:val="PleaseReviewParagraphId"/>
                <w:b w:val="off"/>
                <w:i w:val="off"/>
              </w:rPr>
              <w:t>[1032]</w:t>
            </w:r>
            <w:r>
              <w:rPr>
                <w:lang w:eastAsia="en-NZ"/>
              </w:rPr>
              <w:t>SA 7</w:t>
            </w:r>
          </w:p>
        </w:tc>
      </w:tr>
      <w:tr w14:paraId="2BD51610" w14:textId="77777777">
        <w:trPr>
          <w:trHeight w:val="290"/>
        </w:trPr>
        <w:tc xmlns:tara="kcentrix:tara" tara:rowspan="1" tara:colspan="1">
          <w:tcPr>
            <w:tcW w:w="1799" w:type="pct"/>
            <w:noWrap/>
          </w:tcPr>
          <w:p w14:paraId="3CC49B0F" w14:textId="7D4C5D59">
            <w:pPr>
              <w:pStyle w:val="IPPArialTable"/>
              <w:rPr>
                <w:i/>
                <w:iCs/>
                <w:lang w:eastAsia="en-NZ"/>
              </w:rPr>
            </w:pPr>
            <w:r>
              <w:rPr>
                <w:rStyle w:val="PleaseReviewParagraphId"/>
                <w:b w:val="off"/>
                <w:i w:val="off"/>
              </w:rPr>
              <w:t>[1033]</w:t>
            </w:r>
            <w:r>
              <w:rPr>
                <w:i/>
                <w:iCs/>
              </w:rPr>
              <w:t>Schizothyrium pomi</w:t>
            </w:r>
          </w:p>
        </w:tc>
        <w:tc xmlns:tara="kcentrix:tara" tara:rowspan="1" tara:colspan="1">
          <w:tcPr>
            <w:tcW w:w="3201" w:type="pct"/>
            <w:noWrap/>
          </w:tcPr>
          <w:p w14:paraId="5D7D528F" w14:textId="4FA86F53">
            <w:pPr>
              <w:pStyle w:val="IPPArialTable"/>
              <w:rPr>
                <w:lang w:eastAsia="en-NZ"/>
              </w:rPr>
            </w:pPr>
            <w:r>
              <w:rPr>
                <w:rStyle w:val="PleaseReviewParagraphId"/>
                <w:b w:val="off"/>
                <w:i w:val="off"/>
              </w:rPr>
              <w:t>[1034]</w:t>
            </w:r>
            <w:r>
              <w:rPr>
                <w:lang w:eastAsia="en-NZ"/>
              </w:rPr>
              <w:t>SA 4</w:t>
            </w:r>
          </w:p>
        </w:tc>
      </w:tr>
      <w:tr w14:paraId="1E4699F2" w14:textId="77777777">
        <w:trPr>
          <w:trHeight w:val="290"/>
        </w:trPr>
        <w:tc xmlns:tara="kcentrix:tara" tara:rowspan="1" tara:colspan="1">
          <w:tcPr>
            <w:tcW w:w="1799" w:type="pct"/>
            <w:noWrap/>
          </w:tcPr>
          <w:p w14:paraId="00829A1A" w14:textId="6BDB78D9">
            <w:pPr>
              <w:pStyle w:val="IPPArialTable"/>
              <w:rPr>
                <w:i/>
                <w:iCs/>
              </w:rPr>
            </w:pPr>
            <w:r>
              <w:rPr>
                <w:rStyle w:val="PleaseReviewParagraphId"/>
                <w:b w:val="off"/>
                <w:i w:val="off"/>
              </w:rPr>
              <w:t>[1035]</w:t>
            </w:r>
            <w:r>
              <w:rPr>
                <w:i/>
                <w:iCs/>
              </w:rPr>
              <w:t xml:space="preserve">Sphaeropsis pyriputrescens </w:t>
            </w:r>
          </w:p>
        </w:tc>
        <w:tc xmlns:tara="kcentrix:tara" tara:rowspan="1" tara:colspan="1">
          <w:tcPr>
            <w:tcW w:w="3201" w:type="pct"/>
            <w:noWrap/>
          </w:tcPr>
          <w:p w14:paraId="2D5E85FA" w14:textId="0BC3AA1B">
            <w:pPr>
              <w:pStyle w:val="IPPArialTable"/>
              <w:rPr>
                <w:lang w:eastAsia="en-NZ"/>
              </w:rPr>
            </w:pPr>
            <w:r>
              <w:rPr>
                <w:rStyle w:val="PleaseReviewParagraphId"/>
                <w:b w:val="off"/>
                <w:i w:val="off"/>
              </w:rPr>
              <w:t>[1036]</w:t>
            </w:r>
            <w:r>
              <w:rPr>
                <w:lang w:eastAsia="en-NZ"/>
              </w:rPr>
              <w:t>SA (not described)</w:t>
            </w:r>
            <w:r>
              <w:rPr>
                <w:rFonts w:cs="Arial"/>
                <w:vertAlign w:val="superscript"/>
              </w:rPr>
              <w:t>†</w:t>
            </w:r>
          </w:p>
        </w:tc>
      </w:tr>
      <w:tr w14:paraId="04B8401B" w14:textId="77777777">
        <w:trPr>
          <w:trHeight w:val="290"/>
        </w:trPr>
        <w:tc xmlns:tara="kcentrix:tara" tara:rowspan="1" tara:colspan="1">
          <w:tcPr>
            <w:tcW w:w="1799" w:type="pct"/>
            <w:noWrap/>
          </w:tcPr>
          <w:p w14:paraId="28BC1CAF" w14:textId="0021A146">
            <w:pPr>
              <w:pStyle w:val="IPPArialTable"/>
              <w:rPr>
                <w:i/>
                <w:iCs/>
                <w:lang w:eastAsia="en-NZ"/>
              </w:rPr>
            </w:pPr>
            <w:r>
              <w:rPr>
                <w:rStyle w:val="PleaseReviewParagraphId"/>
                <w:b w:val="off"/>
                <w:i w:val="off"/>
              </w:rPr>
              <w:t>[1037]</w:t>
            </w:r>
            <w:r>
              <w:rPr>
                <w:i/>
                <w:iCs/>
              </w:rPr>
              <w:t>Truncatella hartigii</w:t>
            </w:r>
          </w:p>
        </w:tc>
        <w:tc xmlns:tara="kcentrix:tara" tara:rowspan="1" tara:colspan="1">
          <w:tcPr>
            <w:tcW w:w="3201" w:type="pct"/>
            <w:noWrap/>
          </w:tcPr>
          <w:p w14:paraId="53A53A3E" w14:textId="6C619750">
            <w:pPr>
              <w:pStyle w:val="IPPArialTable"/>
              <w:rPr>
                <w:lang w:eastAsia="en-NZ"/>
              </w:rPr>
            </w:pPr>
            <w:r>
              <w:rPr>
                <w:rStyle w:val="PleaseReviewParagraphId"/>
                <w:b w:val="off"/>
                <w:i w:val="off"/>
              </w:rPr>
              <w:t>[1038]</w:t>
            </w:r>
            <w:r>
              <w:rPr>
                <w:lang w:eastAsia="en-NZ"/>
              </w:rPr>
              <w:t>SA 4</w:t>
            </w:r>
          </w:p>
        </w:tc>
      </w:tr>
      <w:tr w14:paraId="08EF492A" w14:textId="77777777">
        <w:trPr>
          <w:trHeight w:val="290"/>
        </w:trPr>
        <w:tc xmlns:tara="kcentrix:tara" tara:rowspan="1" tara:colspan="1">
          <w:tcPr>
            <w:tcW w:w="1799" w:type="pct"/>
            <w:noWrap/>
          </w:tcPr>
          <w:p w14:paraId="7A4B6497" w14:textId="78919FA5">
            <w:pPr>
              <w:pStyle w:val="IPPArialTable"/>
              <w:rPr>
                <w:rFonts w:eastAsia="Arial"/>
                <w:i/>
                <w:iCs/>
              </w:rPr>
            </w:pPr>
            <w:r>
              <w:rPr>
                <w:rStyle w:val="PleaseReviewParagraphId"/>
                <w:b w:val="off"/>
                <w:i w:val="off"/>
              </w:rPr>
              <w:t>[1039]</w:t>
            </w:r>
            <w:r>
              <w:rPr>
                <w:i/>
                <w:iCs/>
              </w:rPr>
              <w:t>Venturia inaequalis</w:t>
            </w:r>
          </w:p>
        </w:tc>
        <w:tc xmlns:tara="kcentrix:tara" tara:rowspan="1" tara:colspan="1">
          <w:tcPr>
            <w:tcW w:w="3201" w:type="pct"/>
            <w:noWrap/>
          </w:tcPr>
          <w:p w14:paraId="395EE7CC" w14:textId="4AEA61D7">
            <w:pPr>
              <w:pStyle w:val="IPPArialTable"/>
              <w:rPr>
                <w:lang w:val="fr-FR" w:eastAsia="en-NZ"/>
              </w:rPr>
            </w:pPr>
            <w:r>
              <w:rPr>
                <w:rStyle w:val="PleaseReviewParagraphId"/>
                <w:b w:val="off"/>
                <w:i w:val="off"/>
              </w:rPr>
              <w:t>[1040]</w:t>
            </w:r>
            <w:r>
              <w:rPr>
                <w:lang w:val="fr-FR" w:eastAsia="en-NZ"/>
              </w:rPr>
              <w:t>Export inspection;* IM;</w:t>
            </w:r>
            <w:r>
              <w:rPr>
                <w:vertAlign w:val="superscript"/>
                <w:lang w:val="fr-FR"/>
              </w:rPr>
              <w:t>‡</w:t>
            </w:r>
            <w:r>
              <w:rPr>
                <w:lang w:val="fr-FR" w:eastAsia="en-NZ"/>
              </w:rPr>
              <w:t xml:space="preserve"> PFPS; SA 11</w:t>
            </w:r>
          </w:p>
        </w:tc>
      </w:tr>
      <w:tr w14:paraId="2619A95E" w14:textId="77777777">
        <w:trPr>
          <w:trHeight w:val="290"/>
        </w:trPr>
        <w:tc xmlns:tara="kcentrix:tara" tara:rowspan="1" tara:colspan="1">
          <w:tcPr>
            <w:tcW w:w="1799" w:type="pct"/>
            <w:shd w:val="clear" w:color="auto" w:fill="F2F2F2" w:themeFill="background1" w:themeFillShade="F2"/>
            <w:noWrap/>
          </w:tcPr>
          <w:p w14:paraId="5CC9C4EA" w14:textId="681924D5">
            <w:pPr>
              <w:pStyle w:val="IPPArialTable"/>
              <w:rPr>
                <w:rStyle w:val="PleaseReviewParagraphId"/>
                <w:b/>
                <w:bCs/>
                <w:sz w:val="18"/>
                <w:szCs w:val="18"/>
              </w:rPr>
            </w:pPr>
            <w:r>
              <w:rPr>
                <w:rStyle w:val="PleaseReviewParagraphId"/>
                <w:b w:val="off"/>
                <w:i w:val="off"/>
              </w:rPr>
              <w:t>[1041]</w:t>
            </w:r>
            <w:r>
              <w:rPr>
                <w:rStyle w:val="PleaseReviewParagraphId"/>
                <w:b/>
                <w:bCs/>
                <w:color w:val="auto"/>
                <w:sz w:val="18"/>
                <w:szCs w:val="18"/>
              </w:rPr>
              <w:t>Bacteria</w:t>
            </w:r>
          </w:p>
        </w:tc>
        <w:tc xmlns:tara="kcentrix:tara" tara:rowspan="1" tara:colspan="1">
          <w:tcPr>
            <w:tcW w:w="3201" w:type="pct"/>
            <w:shd w:val="clear" w:color="auto" w:fill="F2F2F2" w:themeFill="background1" w:themeFillShade="F2"/>
            <w:noWrap/>
          </w:tcPr>
          <w:p w14:paraId="439429F0" w14:textId="77777777">
            <w:pPr>
              <w:pStyle w:val="IPPArialTable"/>
              <w:rPr>
                <w:rStyle w:val="PleaseReviewParagraphId"/>
              </w:rPr>
            </w:pPr>
            <w:r>
              <w:rPr>
                <w:rStyle w:val="PleaseReviewParagraphId"/>
                <w:b w:val="off"/>
                <w:i w:val="off"/>
              </w:rPr>
              <w:t>[1042]</w:t>
            </w:r>
          </w:p>
        </w:tc>
      </w:tr>
      <w:tr w14:paraId="219BE1B0" w14:textId="77777777">
        <w:trPr>
          <w:trHeight w:val="290"/>
        </w:trPr>
        <w:tc xmlns:tara="kcentrix:tara" tara:rowspan="1" tara:colspan="1">
          <w:tcPr>
            <w:tcW w:w="1799" w:type="pct"/>
            <w:noWrap/>
          </w:tcPr>
          <w:p w14:paraId="35CDF814" w14:textId="4F5FA443">
            <w:pPr>
              <w:pStyle w:val="PleaseReviewReport"/>
              <w:rPr>
                <w:rStyle w:val="PleaseReviewParagraphId"/>
                <w:rFonts w:cs="Arial"/>
                <w:i/>
                <w:iCs/>
                <w:color w:val="auto"/>
                <w:sz w:val="18"/>
                <w:szCs w:val="18"/>
                <w:lang w:val="en-GB"/>
              </w:rPr>
            </w:pPr>
            <w:r>
              <w:rPr>
                <w:rStyle w:val="PleaseReviewParagraphId"/>
                <w:b w:val="off"/>
                <w:i w:val="off"/>
              </w:rPr>
              <w:t>[1043]</w:t>
            </w:r>
            <w:r>
              <w:rPr>
                <w:rFonts w:ascii="Arial" w:hAnsi="Arial" w:cs="Arial"/>
                <w:i/>
                <w:iCs/>
                <w:sz w:val="18"/>
                <w:szCs w:val="18"/>
                <w:lang w:val="en-GB"/>
              </w:rPr>
              <w:t>Erwinia amylovora</w:t>
            </w:r>
          </w:p>
        </w:tc>
        <w:tc xmlns:tara="kcentrix:tara" tara:rowspan="1" tara:colspan="1">
          <w:tcPr>
            <w:tcW w:w="3201" w:type="pct"/>
            <w:noWrap/>
          </w:tcPr>
          <w:p w14:paraId="39B2F633" w14:textId="57B99A18">
            <w:pPr>
              <w:pStyle w:val="IPPArialTable"/>
              <w:rPr>
                <w:lang w:eastAsia="en-NZ"/>
              </w:rPr>
            </w:pPr>
            <w:r>
              <w:rPr>
                <w:rStyle w:val="PleaseReviewParagraphId"/>
                <w:b w:val="off"/>
                <w:i w:val="off"/>
              </w:rPr>
              <w:t>[1044]</w:t>
            </w:r>
            <w:r>
              <w:rPr>
                <w:lang w:eastAsia="en-NZ"/>
              </w:rPr>
              <w:t>CHEMT 1 and export inspection; export of mature fruit; PFPP; PFPS</w:t>
            </w:r>
          </w:p>
        </w:tc>
      </w:tr>
    </w:tbl>
    <w:p w14:paraId="6B9EA762" w14:textId="482AFD05">
      <w:pPr>
        <w:pStyle w:val="IPPArialFootnote"/>
      </w:pPr>
      <w:r>
        <w:rPr>
          <w:rStyle w:val="PleaseReviewParagraphId"/>
          <w:b w:val="off"/>
          <w:i w:val="off"/>
        </w:rPr>
        <w:t>[1045]</w:t>
      </w:r>
      <w:r>
        <w:rPr>
          <w:i/>
          <w:iCs/>
        </w:rPr>
        <w:t xml:space="preserve">Notes: </w:t>
      </w:r>
      <w:r>
        <w:t xml:space="preserve">Options in bold are </w:t>
      </w:r>
      <w:r>
        <w:rPr>
          <w:b/>
          <w:bCs/>
        </w:rPr>
        <w:t>PTs</w:t>
      </w:r>
      <w:r>
        <w:t xml:space="preserve"> (phytosanitary treatments adopted as annexes to</w:t>
      </w:r>
      <w:r>
        <w:rPr>
          <w:b/>
          <w:bCs/>
        </w:rPr>
        <w:t xml:space="preserve"> </w:t>
      </w:r>
      <w:r>
        <w:t>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4C949B08" w14:textId="34398C3F">
      <w:pPr>
        <w:pStyle w:val="IPPArialFootnote"/>
        <w:rPr>
          <w:lang w:eastAsia="en-NZ"/>
        </w:rPr>
      </w:pPr>
      <w:r>
        <w:rPr>
          <w:rStyle w:val="PleaseReviewParagraphId"/>
          <w:b w:val="off"/>
          <w:i w:val="off"/>
        </w:rPr>
        <w:t>[1046]</w:t>
      </w:r>
      <w:r>
        <w:t xml:space="preserve">* </w:t>
      </w:r>
      <w:bookmarkStart w:name="_Hlk179986733" w:id="21"/>
      <w:r>
        <w:rPr>
          <w:lang w:eastAsia="en-NZ"/>
        </w:rPr>
        <w:t>Export inspection targeting the pest of concern and the application of a remedial action if the pest is detected</w:t>
      </w:r>
      <w:bookmarkEnd w:id="21"/>
      <w:r>
        <w:rPr>
          <w:lang w:eastAsia="en-NZ"/>
        </w:rPr>
        <w:t>.</w:t>
      </w:r>
    </w:p>
    <w:p w14:paraId="040B3462" w14:textId="355F13AB">
      <w:pPr>
        <w:pStyle w:val="IPPArialFootnote"/>
        <w:rPr>
          <w:lang w:eastAsia="en-NZ"/>
        </w:rPr>
      </w:pPr>
      <w:r>
        <w:rPr>
          <w:rStyle w:val="PleaseReviewParagraphId"/>
          <w:b w:val="off"/>
          <w:i w:val="off"/>
        </w:rPr>
        <w:t>[1047]</w:t>
      </w:r>
      <w:r>
        <w:rPr>
          <w:rFonts w:cs="Arial"/>
          <w:vertAlign w:val="superscript"/>
        </w:rPr>
        <w:t>†</w:t>
      </w:r>
      <w:r>
        <w:rPr>
          <w:rFonts w:cs="Arial"/>
        </w:rPr>
        <w:t xml:space="preserve"> </w:t>
      </w:r>
      <w:r>
        <w:rPr>
          <w:lang w:eastAsia="en-NZ"/>
        </w:rPr>
        <w:t>Systems approach where the submitter did not specify the independent measures or where the independence of measures was unclear.</w:t>
      </w:r>
    </w:p>
    <w:p w14:paraId="09F251DF" w14:textId="36363701">
      <w:pPr>
        <w:pStyle w:val="IPPArialFootnote"/>
      </w:pPr>
      <w:r>
        <w:rPr>
          <w:rStyle w:val="PleaseReviewParagraphId"/>
          <w:b w:val="off"/>
          <w:i w:val="off"/>
        </w:rPr>
        <w:t>[1048]</w:t>
      </w:r>
      <w:r>
        <w:rPr>
          <w:vertAlign w:val="superscript"/>
        </w:rPr>
        <w:t>‡</w:t>
      </w:r>
      <w:r>
        <w:t xml:space="preserve"> Integrated measures that combine a variety of control options (non-chemical and chemical) to manage pest populations below a threshold level.</w:t>
      </w:r>
    </w:p>
    <w:p w14:paraId="426FA487" w14:textId="58E8F907">
      <w:pPr>
        <w:pStyle w:val="IPPArialFootnote"/>
        <w:rPr>
          <w:lang w:eastAsia="en-NZ"/>
        </w:rPr>
      </w:pPr>
      <w:r>
        <w:rPr>
          <w:rStyle w:val="PleaseReviewParagraphId"/>
          <w:b w:val="off"/>
          <w:i w:val="off"/>
        </w:rPr>
        <w:t>[1049]</w:t>
      </w:r>
      <w:r>
        <w:rPr>
          <w:vertAlign w:val="superscript"/>
        </w:rPr>
        <w:t>§</w:t>
      </w:r>
      <w:r>
        <w:rPr>
          <w:lang w:eastAsia="en-NZ"/>
        </w:rPr>
        <w:t xml:space="preserve"> </w:t>
      </w:r>
      <w:r>
        <w:t xml:space="preserve">Field and </w:t>
      </w:r>
      <w:r>
        <w:rPr>
          <w:lang w:eastAsia="en-NZ"/>
        </w:rPr>
        <w:t>export inspection targeting the pest of concern and the application of a corrective or remedial action if the pest is detected.</w:t>
      </w:r>
    </w:p>
    <w:p w14:paraId="793FEECB" w14:textId="7CA66F4F">
      <w:pPr>
        <w:pStyle w:val="IPPArialFootnote"/>
        <w:rPr>
          <w:lang w:eastAsia="en-NZ"/>
        </w:rPr>
      </w:pPr>
      <w:r>
        <w:rPr>
          <w:rStyle w:val="PleaseReviewParagraphId"/>
          <w:b w:val="off"/>
          <w:i w:val="off"/>
        </w:rPr>
        <w:t>[1050]</w:t>
      </w:r>
      <w:r>
        <w:rPr>
          <w:vertAlign w:val="superscript"/>
        </w:rPr>
        <w:t>#</w:t>
      </w:r>
      <w:r>
        <w:t xml:space="preserve"> </w:t>
      </w:r>
      <w:r>
        <w:rPr>
          <w:lang w:eastAsia="en-NZ"/>
        </w:rPr>
        <w:t>Harvest in the winter, when adult pests are absent from the production area.</w:t>
      </w:r>
    </w:p>
    <w:p w14:paraId="181E0EB6" w14:textId="18092DE0">
      <w:pPr>
        <w:pStyle w:val="IPPArialFootnote"/>
      </w:pPr>
      <w:r>
        <w:rPr>
          <w:rStyle w:val="PleaseReviewParagraphId"/>
          <w:b w:val="off"/>
          <w:i w:val="off"/>
        </w:rPr>
        <w:t>[1051]</w:t>
      </w:r>
      <w:r>
        <w:t>** Import during a specified period when the pest is not associated with the commodity at the time of export, or to prevent the pest from transferring to a host when the commodity is imported during winter.</w:t>
      </w:r>
    </w:p>
    <w:p w14:paraId="3C19B286" w14:textId="0123C366">
      <w:pPr>
        <w:pStyle w:val="IPPArialFootnote"/>
      </w:pPr>
      <w:r>
        <w:rPr>
          <w:rStyle w:val="PleaseReviewParagraphId"/>
          <w:b w:val="off"/>
          <w:i w:val="off"/>
        </w:rPr>
        <w:t>[1052]</w:t>
      </w:r>
      <w:r>
        <w:t>ALPP, area of low pest prevalence; CHEMT, chemical treatment (see Table 4); CT, cold treatment (see Table 5); CTMB, cold treatment followed by methyl bromide fumigation (see Table 6); IM, integrated measures; IRDN, irradiation (see Table 7); MB, methyl bromide fumigation (see Table 8); MBCT, methyl bromide fumigation followed by cold treatment (see Table 9); PFA, pest free area; PFPP, pest free place of production; PFPS, pest free production site; SA, systems approach (see Table 10 for SA 1–17)</w:t>
      </w:r>
      <w:bookmarkEnd w:id="19"/>
      <w:r>
        <w:t>.</w:t>
      </w:r>
    </w:p>
    <w:p w14:paraId="20AE5FC1" w14:textId="2F13F4CD">
      <w:pPr>
        <w:pStyle w:val="IPPTableCaption"/>
      </w:pPr>
      <w:r>
        <w:rPr>
          <w:rStyle w:val="PleaseReviewParagraphId"/>
          <w:b w:val="off"/>
          <w:i w:val="off"/>
        </w:rPr>
        <w:t>[1053]</w:t>
      </w:r>
      <w:bookmarkStart w:name="_Toc183604963" w:id="23"/>
      <w:r>
        <w:rPr>
          <w:b/>
          <w:bCs/>
        </w:rPr>
        <w:lastRenderedPageBreak/>
        <w:t>Table 4.</w:t>
      </w:r>
      <w:r>
        <w:t xml:space="preserve"> Options for chemical treatment (CHEMT)</w:t>
      </w:r>
    </w:p>
    <w:tbl>
      <w:tblPr>
        <w:tblStyle w:val="TableGrid"/>
        <w:tblW w:w="5000" w:type="pct"/>
        <w:tblLook w:val="04A0" w:firstRow="1" w:lastRow="0" w:firstColumn="1" w:lastColumn="0" w:noHBand="0" w:noVBand="1"/>
      </w:tblPr>
      <w:tblGrid>
        <w:gridCol w:w="1812"/>
        <w:gridCol w:w="1812"/>
        <w:gridCol w:w="1812"/>
        <w:gridCol w:w="1812"/>
        <w:gridCol w:w="1812"/>
      </w:tblGrid>
      <w:tr w14:paraId="6CE80452" w14:textId="77777777">
        <w:trPr>
          <w:trHeight w:val="569"/>
          <w:tblHeader/>
        </w:trPr>
        <w:tc xmlns:tara="kcentrix:tara" tara:rowspan="1" tara:colspan="1">
          <w:tcPr>
            <w:tcW w:w="1000" w:type="pct"/>
            <w:shd w:val="clear" w:color="auto" w:fill="BFBFBF" w:themeFill="background1" w:themeFillShade="BF"/>
          </w:tcPr>
          <w:p w14:paraId="3DCC04D4" w14:textId="77777777">
            <w:pPr>
              <w:pStyle w:val="IPPArialTable"/>
              <w:ind w:left="30"/>
              <w:rPr>
                <w:b/>
                <w:bCs/>
              </w:rPr>
            </w:pPr>
            <w:r>
              <w:rPr>
                <w:rStyle w:val="PleaseReviewParagraphId"/>
                <w:b w:val="off"/>
                <w:i w:val="off"/>
              </w:rPr>
              <w:t>[1054]</w:t>
            </w:r>
            <w:r>
              <w:rPr>
                <w:b/>
                <w:bCs/>
              </w:rPr>
              <w:t>Measure number</w:t>
            </w:r>
          </w:p>
        </w:tc>
        <w:tc xmlns:tara="kcentrix:tara" tara:rowspan="1" tara:colspan="1">
          <w:tcPr>
            <w:tcW w:w="1000" w:type="pct"/>
            <w:shd w:val="clear" w:color="auto" w:fill="BFBFBF" w:themeFill="background1" w:themeFillShade="BF"/>
          </w:tcPr>
          <w:p w14:paraId="56E1FD93" w14:textId="77777777">
            <w:pPr>
              <w:pStyle w:val="IPPArialTable"/>
              <w:ind w:left="30"/>
              <w:jc w:val="center"/>
              <w:rPr>
                <w:b/>
                <w:bCs/>
                <w:szCs w:val="18"/>
              </w:rPr>
            </w:pPr>
            <w:r>
              <w:rPr>
                <w:rStyle w:val="PleaseReviewParagraphId"/>
                <w:b w:val="off"/>
                <w:i w:val="off"/>
              </w:rPr>
              <w:t>[1055]</w:t>
            </w:r>
            <w:r>
              <w:rPr>
                <w:b/>
                <w:bCs/>
                <w:szCs w:val="18"/>
              </w:rPr>
              <w:t xml:space="preserve">Chemical </w:t>
            </w:r>
          </w:p>
        </w:tc>
        <w:tc xmlns:tara="kcentrix:tara" tara:rowspan="1" tara:colspan="1">
          <w:tcPr>
            <w:tcW w:w="1000" w:type="pct"/>
            <w:shd w:val="clear" w:color="auto" w:fill="BFBFBF" w:themeFill="background1" w:themeFillShade="BF"/>
          </w:tcPr>
          <w:p w14:paraId="36C9D1F6" w14:textId="77777777">
            <w:pPr>
              <w:pStyle w:val="IPPArialTable"/>
              <w:ind w:left="30"/>
              <w:jc w:val="center"/>
              <w:rPr>
                <w:b/>
                <w:bCs/>
              </w:rPr>
            </w:pPr>
            <w:r>
              <w:rPr>
                <w:rStyle w:val="PleaseReviewParagraphId"/>
                <w:b w:val="off"/>
                <w:i w:val="off"/>
              </w:rPr>
              <w:t>[1056]</w:t>
            </w:r>
            <w:r>
              <w:rPr>
                <w:b/>
                <w:bCs/>
              </w:rPr>
              <w:t>Concentration</w:t>
            </w:r>
          </w:p>
        </w:tc>
        <w:tc xmlns:tara="kcentrix:tara" tara:rowspan="1" tara:colspan="1">
          <w:tcPr>
            <w:tcW w:w="1000" w:type="pct"/>
            <w:shd w:val="clear" w:color="auto" w:fill="BFBFBF" w:themeFill="background1" w:themeFillShade="BF"/>
          </w:tcPr>
          <w:p w14:paraId="4D2AB84B" w14:textId="05FD9A9A">
            <w:pPr>
              <w:pStyle w:val="IPPArialTable"/>
              <w:ind w:left="30"/>
              <w:jc w:val="center"/>
              <w:rPr>
                <w:b/>
                <w:bCs/>
              </w:rPr>
            </w:pPr>
            <w:r>
              <w:rPr>
                <w:rStyle w:val="PleaseReviewParagraphId"/>
                <w:b w:val="off"/>
                <w:i w:val="off"/>
              </w:rPr>
              <w:t>[1057]</w:t>
            </w:r>
            <w:r>
              <w:rPr>
                <w:b/>
                <w:bCs/>
              </w:rPr>
              <w:t>Minimum immersion time</w:t>
            </w:r>
          </w:p>
        </w:tc>
        <w:tc xmlns:tara="kcentrix:tara" tara:rowspan="1" tara:colspan="1">
          <w:tcPr>
            <w:tcW w:w="1000" w:type="pct"/>
            <w:shd w:val="clear" w:color="auto" w:fill="BFBFBF" w:themeFill="background1" w:themeFillShade="BF"/>
          </w:tcPr>
          <w:p w14:paraId="7AECE3B1" w14:textId="748D36AE">
            <w:pPr>
              <w:pStyle w:val="IPPArialTable"/>
              <w:ind w:left="30"/>
              <w:rPr>
                <w:b/>
                <w:bCs/>
              </w:rPr>
            </w:pPr>
            <w:r>
              <w:rPr>
                <w:rStyle w:val="PleaseReviewParagraphId"/>
                <w:b w:val="off"/>
                <w:i w:val="off"/>
              </w:rPr>
              <w:t>[1058]</w:t>
            </w:r>
            <w:r>
              <w:rPr>
                <w:b/>
                <w:bCs/>
              </w:rPr>
              <w:t>Reference*</w:t>
            </w:r>
          </w:p>
        </w:tc>
      </w:tr>
      <w:tr w14:paraId="00D318DE" w14:textId="77777777">
        <w:trPr>
          <w:trHeight w:val="414"/>
        </w:trPr>
        <w:tc xmlns:tara="kcentrix:tara" tara:rowspan="1" tara:colspan="1">
          <w:tcPr>
            <w:tcW w:w="1000" w:type="pct"/>
          </w:tcPr>
          <w:p w14:paraId="1BFAA3EB" w14:textId="77777777">
            <w:pPr>
              <w:pStyle w:val="IPPArialTable"/>
              <w:ind w:left="30"/>
              <w:rPr>
                <w:rFonts w:cs="Arial"/>
                <w:szCs w:val="18"/>
              </w:rPr>
            </w:pPr>
            <w:r>
              <w:rPr>
                <w:rStyle w:val="PleaseReviewParagraphId"/>
                <w:b w:val="off"/>
                <w:i w:val="off"/>
              </w:rPr>
              <w:t>[1059]</w:t>
            </w:r>
            <w:r>
              <w:rPr>
                <w:rFonts w:cs="Arial"/>
                <w:szCs w:val="18"/>
              </w:rPr>
              <w:t>CHEMT 1</w:t>
            </w:r>
          </w:p>
        </w:tc>
        <w:tc xmlns:tara="kcentrix:tara" tara:rowspan="1" tara:colspan="1">
          <w:tcPr>
            <w:tcW w:w="1000" w:type="pct"/>
          </w:tcPr>
          <w:p w14:paraId="796F3806" w14:textId="6201BCAB">
            <w:pPr>
              <w:pStyle w:val="IPPArialTable"/>
              <w:ind w:left="30"/>
              <w:jc w:val="center"/>
              <w:rPr>
                <w:rStyle w:val="PleaseReviewParagraphId"/>
                <w:rFonts w:cs="Arial"/>
                <w:color w:val="auto"/>
                <w:sz w:val="18"/>
                <w:szCs w:val="18"/>
              </w:rPr>
            </w:pPr>
            <w:r>
              <w:rPr>
                <w:rStyle w:val="PleaseReviewParagraphId"/>
                <w:b w:val="off"/>
                <w:i w:val="off"/>
              </w:rPr>
              <w:t>[1060]</w:t>
            </w:r>
            <w:r>
              <w:rPr>
                <w:rStyle w:val="PleaseReviewParagraphId"/>
                <w:rFonts w:cs="Arial"/>
                <w:color w:val="auto"/>
                <w:sz w:val="18"/>
                <w:szCs w:val="18"/>
              </w:rPr>
              <w:t xml:space="preserve">Chlorine </w:t>
            </w:r>
          </w:p>
        </w:tc>
        <w:tc xmlns:tara="kcentrix:tara" tara:rowspan="1" tara:colspan="1">
          <w:tcPr>
            <w:tcW w:w="1000" w:type="pct"/>
          </w:tcPr>
          <w:p w14:paraId="3AC52D39" w14:textId="792EFEB0">
            <w:pPr>
              <w:pStyle w:val="IPPArialTable"/>
              <w:jc w:val="center"/>
              <w:rPr>
                <w:rFonts w:cs="Arial"/>
                <w:szCs w:val="18"/>
              </w:rPr>
            </w:pPr>
            <w:r>
              <w:rPr>
                <w:rStyle w:val="PleaseReviewParagraphId"/>
                <w:b w:val="off"/>
                <w:i w:val="off"/>
              </w:rPr>
              <w:t>[1061]</w:t>
            </w:r>
            <w:r>
              <w:rPr>
                <w:rStyle w:val="PleaseReviewParagraphId"/>
                <w:rFonts w:cs="Arial"/>
                <w:color w:val="auto"/>
                <w:sz w:val="18"/>
                <w:szCs w:val="18"/>
              </w:rPr>
              <w:t>1</w:t>
            </w:r>
            <w:r>
              <w:rPr>
                <w:rStyle w:val="PleaseReviewParagraphId"/>
                <w:rFonts w:cs="Arial"/>
                <w:color w:val="auto"/>
                <w:sz w:val="18"/>
              </w:rPr>
              <w:t>00 m</w:t>
            </w:r>
            <w:r>
              <w:rPr>
                <w:rStyle w:val="PleaseReviewParagraphId"/>
                <w:sz w:val="18"/>
              </w:rPr>
              <w:t>g/L</w:t>
            </w:r>
          </w:p>
        </w:tc>
        <w:tc xmlns:tara="kcentrix:tara" tara:rowspan="1" tara:colspan="1">
          <w:tcPr>
            <w:tcW w:w="1000" w:type="pct"/>
          </w:tcPr>
          <w:p w14:paraId="3964C50A" w14:textId="35C1D365">
            <w:pPr>
              <w:pStyle w:val="IPPArialTable"/>
              <w:jc w:val="center"/>
              <w:rPr>
                <w:rFonts w:cs="Arial"/>
                <w:szCs w:val="18"/>
              </w:rPr>
            </w:pPr>
            <w:r>
              <w:rPr>
                <w:rStyle w:val="PleaseReviewParagraphId"/>
                <w:b w:val="off"/>
                <w:i w:val="off"/>
              </w:rPr>
              <w:t>[1062]</w:t>
            </w:r>
            <w:r>
              <w:rPr>
                <w:rFonts w:cs="Arial"/>
                <w:szCs w:val="18"/>
              </w:rPr>
              <w:t>1 min</w:t>
            </w:r>
          </w:p>
        </w:tc>
        <w:tc xmlns:tara="kcentrix:tara" tara:rowspan="1" tara:colspan="1">
          <w:tcPr>
            <w:tcW w:w="1000" w:type="pct"/>
          </w:tcPr>
          <w:p w14:paraId="69E7E899" w14:textId="77777777">
            <w:pPr>
              <w:pStyle w:val="IPPArialTable"/>
              <w:rPr>
                <w:rFonts w:cs="Arial"/>
                <w:szCs w:val="18"/>
              </w:rPr>
            </w:pPr>
            <w:r>
              <w:rPr>
                <w:rStyle w:val="PleaseReviewParagraphId"/>
                <w:b w:val="off"/>
                <w:i w:val="off"/>
              </w:rPr>
              <w:t>[1063]</w:t>
            </w:r>
            <w:r>
              <w:rPr>
                <w:rFonts w:cs="Arial"/>
                <w:szCs w:val="18"/>
              </w:rPr>
              <w:t>SAG (2002)</w:t>
            </w:r>
          </w:p>
        </w:tc>
      </w:tr>
    </w:tbl>
    <w:p w14:paraId="2D9DBAD6" w14:textId="77777777">
      <w:pPr>
        <w:pStyle w:val="IPPArialFootnote"/>
        <w:jc w:val="both"/>
      </w:pPr>
      <w:r>
        <w:rPr>
          <w:rStyle w:val="PleaseReviewParagraphId"/>
          <w:b w:val="off"/>
          <w:i w:val="off"/>
        </w:rPr>
        <w:t>[1064]</w:t>
      </w:r>
      <w:r>
        <w:rPr>
          <w:rStyle w:val="PleaseReviewParagraphId"/>
          <w:i/>
          <w:iCs/>
          <w:color w:val="auto"/>
        </w:rPr>
        <w:t>Sources:</w:t>
      </w:r>
      <w:r>
        <w:rPr>
          <w:rFonts w:cs="Arial"/>
        </w:rPr>
        <w:t xml:space="preserve"> See section 5.1.</w:t>
      </w:r>
    </w:p>
    <w:p w14:paraId="3705CA31" w14:textId="09CDA8AB">
      <w:pPr>
        <w:pStyle w:val="IPPTableCaption"/>
      </w:pPr>
      <w:r>
        <w:rPr>
          <w:rStyle w:val="PleaseReviewParagraphId"/>
          <w:b w:val="off"/>
          <w:i w:val="off"/>
        </w:rPr>
        <w:t>[1065]</w:t>
      </w:r>
      <w:r>
        <w:rPr>
          <w:b/>
          <w:bCs/>
        </w:rPr>
        <w:t>Table 5.</w:t>
      </w:r>
      <w:r>
        <w:t xml:space="preserve"> Options for cold treatment (CT)</w:t>
      </w:r>
      <w:bookmarkEnd w:id="23"/>
    </w:p>
    <w:tbl>
      <w:tblPr>
        <w:tblStyle w:val="TableGrid"/>
        <w:tblW w:w="5000" w:type="pct"/>
        <w:tblLook w:val="04A0" w:firstRow="1" w:lastRow="0" w:firstColumn="1" w:lastColumn="0" w:noHBand="0" w:noVBand="1"/>
      </w:tblPr>
      <w:tblGrid>
        <w:gridCol w:w="1271"/>
        <w:gridCol w:w="1985"/>
        <w:gridCol w:w="1984"/>
        <w:gridCol w:w="3820"/>
      </w:tblGrid>
      <w:tr w14:paraId="5584238C" w14:textId="77777777">
        <w:trPr>
          <w:trHeight w:val="569"/>
          <w:tblHeader/>
        </w:trPr>
        <w:tc xmlns:tara="kcentrix:tara" tara:rowspan="1" tara:colspan="1">
          <w:tcPr>
            <w:tcW w:w="701" w:type="pct"/>
            <w:shd w:val="clear" w:color="auto" w:fill="BFBFBF" w:themeFill="background1" w:themeFillShade="BF"/>
          </w:tcPr>
          <w:p w14:paraId="1DF668B4" w14:textId="74D55633">
            <w:pPr>
              <w:pStyle w:val="IPPArialTable"/>
              <w:ind w:left="30"/>
              <w:rPr>
                <w:b/>
                <w:bCs/>
              </w:rPr>
            </w:pPr>
            <w:r>
              <w:rPr>
                <w:rStyle w:val="PleaseReviewParagraphId"/>
                <w:b w:val="off"/>
                <w:i w:val="off"/>
              </w:rPr>
              <w:t>[1066]</w:t>
            </w:r>
            <w:r>
              <w:rPr>
                <w:b/>
                <w:bCs/>
              </w:rPr>
              <w:t>Measure number</w:t>
            </w:r>
          </w:p>
        </w:tc>
        <w:tc xmlns:tara="kcentrix:tara" tara:rowspan="1" tara:colspan="1">
          <w:tcPr>
            <w:tcW w:w="1095" w:type="pct"/>
            <w:shd w:val="clear" w:color="auto" w:fill="BFBFBF" w:themeFill="background1" w:themeFillShade="BF"/>
          </w:tcPr>
          <w:p w14:paraId="796234D1" w14:textId="673B7A79">
            <w:pPr>
              <w:pStyle w:val="IPPArialTable"/>
              <w:ind w:left="30"/>
              <w:jc w:val="center"/>
              <w:rPr>
                <w:b/>
                <w:bCs/>
                <w:szCs w:val="18"/>
              </w:rPr>
            </w:pPr>
            <w:r>
              <w:rPr>
                <w:rStyle w:val="PleaseReviewParagraphId"/>
                <w:b w:val="off"/>
                <w:i w:val="off"/>
              </w:rPr>
              <w:t>[1067]</w:t>
            </w:r>
            <w:r>
              <w:rPr>
                <w:b/>
                <w:bCs/>
                <w:szCs w:val="18"/>
              </w:rPr>
              <w:t>Temperature (°C)</w:t>
            </w:r>
          </w:p>
        </w:tc>
        <w:tc xmlns:tara="kcentrix:tara" tara:rowspan="1" tara:colspan="1">
          <w:tcPr>
            <w:tcW w:w="1095" w:type="pct"/>
            <w:shd w:val="clear" w:color="auto" w:fill="BFBFBF" w:themeFill="background1" w:themeFillShade="BF"/>
          </w:tcPr>
          <w:p w14:paraId="2A51D0AA" w14:textId="7F05AF00">
            <w:pPr>
              <w:pStyle w:val="IPPArialTable"/>
              <w:ind w:left="30"/>
              <w:jc w:val="center"/>
              <w:rPr>
                <w:b/>
                <w:bCs/>
              </w:rPr>
            </w:pPr>
            <w:r>
              <w:rPr>
                <w:rStyle w:val="PleaseReviewParagraphId"/>
                <w:b w:val="off"/>
                <w:i w:val="off"/>
              </w:rPr>
              <w:t>[1068]</w:t>
            </w:r>
            <w:r>
              <w:rPr>
                <w:b/>
                <w:bCs/>
              </w:rPr>
              <w:t>Time (days)</w:t>
            </w:r>
            <w:r>
              <w:rPr>
                <w:rStyle w:val="PleaseReviewParagraphId"/>
                <w:rFonts w:cs="Arial"/>
                <w:color w:val="auto"/>
                <w:vertAlign w:val="superscript"/>
              </w:rPr>
              <w:t xml:space="preserve"> </w:t>
            </w:r>
          </w:p>
        </w:tc>
        <w:tc xmlns:tara="kcentrix:tara" tara:rowspan="1" tara:colspan="1">
          <w:tcPr>
            <w:tcW w:w="2108" w:type="pct"/>
            <w:shd w:val="clear" w:color="auto" w:fill="BFBFBF" w:themeFill="background1" w:themeFillShade="BF"/>
          </w:tcPr>
          <w:p w14:paraId="239779A9" w14:textId="1877900F">
            <w:pPr>
              <w:pStyle w:val="IPPArialTable"/>
              <w:ind w:left="30"/>
              <w:rPr>
                <w:b/>
                <w:bCs/>
              </w:rPr>
            </w:pPr>
            <w:r>
              <w:rPr>
                <w:rStyle w:val="PleaseReviewParagraphId"/>
                <w:b w:val="off"/>
                <w:i w:val="off"/>
              </w:rPr>
              <w:t>[1069]</w:t>
            </w:r>
            <w:r>
              <w:rPr>
                <w:b/>
                <w:bCs/>
              </w:rPr>
              <w:t>References*</w:t>
            </w:r>
          </w:p>
        </w:tc>
      </w:tr>
      <w:tr w14:paraId="5F3A93D7" w14:textId="77777777">
        <w:trPr>
          <w:trHeight w:val="414"/>
        </w:trPr>
        <w:tc xmlns:tara="kcentrix:tara" tara:rowspan="1" tara:colspan="1">
          <w:tcPr>
            <w:tcW w:w="701" w:type="pct"/>
          </w:tcPr>
          <w:p w14:paraId="6EF6488F" w14:textId="4013FB14">
            <w:pPr>
              <w:pStyle w:val="IPPArialTable"/>
              <w:ind w:left="30"/>
              <w:rPr>
                <w:rFonts w:cs="Arial"/>
                <w:szCs w:val="18"/>
              </w:rPr>
            </w:pPr>
            <w:r>
              <w:rPr>
                <w:rStyle w:val="PleaseReviewParagraphId"/>
                <w:b w:val="off"/>
                <w:i w:val="off"/>
              </w:rPr>
              <w:t>[1070]</w:t>
            </w:r>
            <w:r>
              <w:rPr>
                <w:rFonts w:cs="Arial"/>
                <w:szCs w:val="18"/>
              </w:rPr>
              <w:t>CT 1</w:t>
            </w:r>
          </w:p>
        </w:tc>
        <w:tc xmlns:tara="kcentrix:tara" tara:rowspan="1" tara:colspan="1">
          <w:tcPr>
            <w:tcW w:w="1095" w:type="pct"/>
          </w:tcPr>
          <w:p w14:paraId="794A82AB" w14:textId="59941272">
            <w:pPr>
              <w:pStyle w:val="IPPArialTable"/>
              <w:ind w:left="30"/>
              <w:jc w:val="center"/>
              <w:rPr>
                <w:rStyle w:val="PleaseReviewParagraphId"/>
                <w:rFonts w:cs="Arial"/>
                <w:color w:val="auto"/>
                <w:sz w:val="18"/>
                <w:szCs w:val="18"/>
              </w:rPr>
            </w:pPr>
            <w:r>
              <w:rPr>
                <w:rStyle w:val="PleaseReviewParagraphId"/>
                <w:b w:val="off"/>
                <w:i w:val="off"/>
              </w:rPr>
              <w:t>[1071]</w:t>
            </w:r>
            <w:r>
              <w:rPr>
                <w:rStyle w:val="PleaseReviewParagraphId"/>
                <w:rFonts w:ascii="Cambria Math" w:hAnsi="Cambria Math" w:cs="Cambria Math"/>
                <w:color w:val="auto"/>
                <w:sz w:val="18"/>
                <w:szCs w:val="18"/>
              </w:rPr>
              <w:t>−</w:t>
            </w:r>
            <w:r>
              <w:rPr>
                <w:rStyle w:val="PleaseReviewParagraphId"/>
                <w:rFonts w:cs="Arial"/>
                <w:color w:val="auto"/>
                <w:sz w:val="18"/>
                <w:szCs w:val="18"/>
              </w:rPr>
              <w:t>0.60</w:t>
            </w:r>
          </w:p>
        </w:tc>
        <w:tc xmlns:tara="kcentrix:tara" tara:rowspan="1" tara:colspan="1">
          <w:tcPr>
            <w:tcW w:w="1095" w:type="pct"/>
          </w:tcPr>
          <w:p w14:paraId="3A83C98A" w14:textId="5667F239">
            <w:pPr>
              <w:pStyle w:val="IPPArialTable"/>
              <w:ind w:left="30"/>
              <w:jc w:val="center"/>
              <w:rPr>
                <w:rFonts w:cs="Arial"/>
                <w:szCs w:val="18"/>
              </w:rPr>
            </w:pPr>
            <w:r>
              <w:rPr>
                <w:rStyle w:val="PleaseReviewParagraphId"/>
                <w:b w:val="off"/>
                <w:i w:val="off"/>
              </w:rPr>
              <w:t>[1072]</w:t>
            </w:r>
            <w:r>
              <w:rPr>
                <w:rFonts w:cs="Arial"/>
                <w:szCs w:val="18"/>
              </w:rPr>
              <w:t>40</w:t>
            </w:r>
          </w:p>
        </w:tc>
        <w:tc xmlns:tara="kcentrix:tara" tara:rowspan="1" tara:colspan="1">
          <w:tcPr>
            <w:tcW w:w="2108" w:type="pct"/>
          </w:tcPr>
          <w:p w14:paraId="6CD790DE" w14:textId="60A8B40B">
            <w:pPr>
              <w:pStyle w:val="IPPArialTable"/>
              <w:rPr>
                <w:rFonts w:cs="Arial"/>
                <w:color w:val="000000" w:themeColor="text1"/>
                <w:szCs w:val="18"/>
              </w:rPr>
            </w:pPr>
            <w:r>
              <w:rPr>
                <w:rStyle w:val="PleaseReviewParagraphId"/>
                <w:b w:val="off"/>
                <w:i w:val="off"/>
              </w:rPr>
              <w:t>[1073]</w:t>
            </w:r>
            <w:r>
              <w:rPr>
                <w:rFonts w:cs="Arial"/>
                <w:szCs w:val="18"/>
              </w:rPr>
              <w:t>MERCOSUR (2020)</w:t>
            </w:r>
          </w:p>
        </w:tc>
      </w:tr>
      <w:tr w14:paraId="38F179E4" w14:textId="77777777">
        <w:trPr>
          <w:trHeight w:val="414"/>
        </w:trPr>
        <w:tc xmlns:tara="kcentrix:tara" tara:rowspan="1" tara:colspan="1">
          <w:tcPr>
            <w:tcW w:w="701" w:type="pct"/>
          </w:tcPr>
          <w:p w14:paraId="0A4B0B7C" w14:textId="20948AA4">
            <w:pPr>
              <w:pStyle w:val="IPPArialTable"/>
              <w:ind w:left="30"/>
              <w:rPr>
                <w:rFonts w:cs="Arial"/>
                <w:szCs w:val="18"/>
              </w:rPr>
            </w:pPr>
            <w:r>
              <w:rPr>
                <w:rStyle w:val="PleaseReviewParagraphId"/>
                <w:b w:val="off"/>
                <w:i w:val="off"/>
              </w:rPr>
              <w:t>[1074]</w:t>
            </w:r>
            <w:r>
              <w:rPr>
                <w:rFonts w:cs="Arial"/>
                <w:szCs w:val="18"/>
              </w:rPr>
              <w:t>CT 2</w:t>
            </w:r>
          </w:p>
        </w:tc>
        <w:tc xmlns:tara="kcentrix:tara" tara:rowspan="1" tara:colspan="1">
          <w:tcPr>
            <w:tcW w:w="1095" w:type="pct"/>
          </w:tcPr>
          <w:p w14:paraId="7C045D06" w14:textId="19C86F8C">
            <w:pPr>
              <w:pStyle w:val="IPPArialTable"/>
              <w:ind w:left="30"/>
              <w:jc w:val="center"/>
              <w:rPr>
                <w:rStyle w:val="PleaseReviewParagraphId"/>
                <w:rFonts w:cs="Arial"/>
                <w:color w:val="auto"/>
                <w:sz w:val="18"/>
                <w:szCs w:val="18"/>
              </w:rPr>
            </w:pPr>
            <w:r>
              <w:rPr>
                <w:rStyle w:val="PleaseReviewParagraphId"/>
                <w:b w:val="off"/>
                <w:i w:val="off"/>
              </w:rPr>
              <w:t>[1075]</w:t>
            </w:r>
            <w:r>
              <w:rPr>
                <w:rStyle w:val="PleaseReviewParagraphId"/>
                <w:rFonts w:ascii="Cambria Math" w:hAnsi="Cambria Math" w:cs="Cambria Math"/>
                <w:color w:val="auto"/>
                <w:sz w:val="18"/>
                <w:szCs w:val="18"/>
              </w:rPr>
              <w:t>−</w:t>
            </w:r>
            <w:r>
              <w:rPr>
                <w:rStyle w:val="PleaseReviewParagraphId"/>
                <w:rFonts w:cs="Arial"/>
                <w:color w:val="auto"/>
                <w:sz w:val="18"/>
                <w:szCs w:val="18"/>
              </w:rPr>
              <w:t>0.60 to 2.20</w:t>
            </w:r>
          </w:p>
        </w:tc>
        <w:tc xmlns:tara="kcentrix:tara" tara:rowspan="1" tara:colspan="1">
          <w:tcPr>
            <w:tcW w:w="1095" w:type="pct"/>
          </w:tcPr>
          <w:p w14:paraId="4E71AC3C" w14:textId="7F2292A3">
            <w:pPr>
              <w:pStyle w:val="IPPArialTable"/>
              <w:ind w:left="30"/>
              <w:jc w:val="center"/>
              <w:rPr>
                <w:rFonts w:cs="Arial"/>
                <w:szCs w:val="18"/>
              </w:rPr>
            </w:pPr>
            <w:r>
              <w:rPr>
                <w:rStyle w:val="PleaseReviewParagraphId"/>
                <w:b w:val="off"/>
                <w:i w:val="off"/>
              </w:rPr>
              <w:t>[1076]</w:t>
            </w:r>
            <w:r>
              <w:rPr>
                <w:rFonts w:cs="Arial"/>
                <w:szCs w:val="18"/>
              </w:rPr>
              <w:t>42</w:t>
            </w:r>
          </w:p>
        </w:tc>
        <w:tc xmlns:tara="kcentrix:tara" tara:rowspan="1" tara:colspan="1">
          <w:tcPr>
            <w:tcW w:w="2108" w:type="pct"/>
          </w:tcPr>
          <w:p w14:paraId="79E959C7" w14:textId="514ECF4B">
            <w:pPr>
              <w:pStyle w:val="IPPArialTable"/>
              <w:rPr>
                <w:rFonts w:cs="Arial"/>
                <w:i/>
                <w:iCs/>
                <w:szCs w:val="18"/>
              </w:rPr>
            </w:pPr>
            <w:r>
              <w:rPr>
                <w:rStyle w:val="PleaseReviewParagraphId"/>
                <w:b w:val="off"/>
                <w:i w:val="off"/>
              </w:rPr>
              <w:t>[1077]</w:t>
            </w:r>
            <w:r>
              <w:rPr>
                <w:rFonts w:cs="Arial"/>
                <w:szCs w:val="18"/>
              </w:rPr>
              <w:t>MERCOSUR (2020)</w:t>
            </w:r>
          </w:p>
        </w:tc>
      </w:tr>
      <w:tr w14:paraId="3692B5AF" w14:textId="77777777">
        <w:trPr>
          <w:trHeight w:val="414"/>
        </w:trPr>
        <w:tc xmlns:tara="kcentrix:tara" tara:rowspan="1" tara:colspan="1">
          <w:tcPr>
            <w:tcW w:w="701" w:type="pct"/>
          </w:tcPr>
          <w:p w14:paraId="2870E41C" w14:textId="718A10FC">
            <w:pPr>
              <w:pStyle w:val="IPPArialTable"/>
              <w:ind w:left="30"/>
              <w:rPr>
                <w:rFonts w:cs="Arial"/>
                <w:szCs w:val="18"/>
              </w:rPr>
            </w:pPr>
            <w:r>
              <w:rPr>
                <w:rStyle w:val="PleaseReviewParagraphId"/>
                <w:b w:val="off"/>
                <w:i w:val="off"/>
              </w:rPr>
              <w:t>[1078]</w:t>
            </w:r>
            <w:r>
              <w:rPr>
                <w:rFonts w:cs="Arial"/>
                <w:szCs w:val="18"/>
              </w:rPr>
              <w:t>CT 3</w:t>
            </w:r>
          </w:p>
        </w:tc>
        <w:tc xmlns:tara="kcentrix:tara" tara:rowspan="1" tara:colspan="1">
          <w:tcPr>
            <w:tcW w:w="1095" w:type="pct"/>
          </w:tcPr>
          <w:p w14:paraId="0DEBBED2" w14:textId="16141A46">
            <w:pPr>
              <w:pStyle w:val="IPPArialTable"/>
              <w:ind w:left="30"/>
              <w:jc w:val="center"/>
              <w:rPr>
                <w:rStyle w:val="PleaseReviewParagraphId"/>
                <w:rFonts w:cs="Arial"/>
                <w:color w:val="auto"/>
                <w:sz w:val="18"/>
                <w:szCs w:val="18"/>
              </w:rPr>
            </w:pPr>
            <w:r>
              <w:rPr>
                <w:rStyle w:val="PleaseReviewParagraphId"/>
                <w:b w:val="off"/>
                <w:i w:val="off"/>
              </w:rPr>
              <w:t>[1079]</w:t>
            </w:r>
            <w:r>
              <w:rPr>
                <w:rStyle w:val="PleaseReviewParagraphId"/>
                <w:rFonts w:cs="Arial"/>
                <w:color w:val="auto"/>
                <w:sz w:val="18"/>
                <w:szCs w:val="18"/>
              </w:rPr>
              <w:t>0.60</w:t>
            </w:r>
          </w:p>
        </w:tc>
        <w:tc xmlns:tara="kcentrix:tara" tara:rowspan="1" tara:colspan="1">
          <w:tcPr>
            <w:tcW w:w="1095" w:type="pct"/>
          </w:tcPr>
          <w:p w14:paraId="28043E0E" w14:textId="77DE82A1">
            <w:pPr>
              <w:pStyle w:val="IPPArialTable"/>
              <w:ind w:left="30"/>
              <w:jc w:val="center"/>
              <w:rPr>
                <w:rFonts w:cs="Arial"/>
                <w:szCs w:val="18"/>
              </w:rPr>
            </w:pPr>
            <w:r>
              <w:rPr>
                <w:rStyle w:val="PleaseReviewParagraphId"/>
                <w:b w:val="off"/>
                <w:i w:val="off"/>
              </w:rPr>
              <w:t>[1080]</w:t>
            </w:r>
            <w:r>
              <w:rPr>
                <w:rFonts w:cs="Arial"/>
                <w:szCs w:val="18"/>
              </w:rPr>
              <w:t>42</w:t>
            </w:r>
          </w:p>
        </w:tc>
        <w:tc xmlns:tara="kcentrix:tara" tara:rowspan="1" tara:colspan="1">
          <w:tcPr>
            <w:tcW w:w="2108" w:type="pct"/>
          </w:tcPr>
          <w:p w14:paraId="45CD68AA" w14:textId="58BA813E">
            <w:pPr>
              <w:pStyle w:val="IPPArialTable"/>
              <w:rPr>
                <w:rFonts w:cs="Arial"/>
                <w:szCs w:val="18"/>
              </w:rPr>
            </w:pPr>
            <w:r>
              <w:rPr>
                <w:rStyle w:val="PleaseReviewParagraphId"/>
                <w:b w:val="off"/>
                <w:i w:val="off"/>
              </w:rPr>
              <w:t>[1081]</w:t>
            </w:r>
            <w:r>
              <w:rPr>
                <w:rFonts w:cs="Arial"/>
                <w:szCs w:val="18"/>
              </w:rPr>
              <w:t>CFIA (2020)</w:t>
            </w:r>
          </w:p>
        </w:tc>
      </w:tr>
      <w:tr w14:paraId="023CC08E" w14:textId="77777777">
        <w:trPr>
          <w:trHeight w:val="414"/>
        </w:trPr>
        <w:tc xmlns:tara="kcentrix:tara" tara:rowspan="1" tara:colspan="1">
          <w:tcPr>
            <w:tcW w:w="701" w:type="pct"/>
            <w:tcBorders>
              <w:bottom w:val="single" w:color="auto" w:sz="4" w:space="0"/>
            </w:tcBorders>
          </w:tcPr>
          <w:p w14:paraId="73BEFF2C" w14:textId="05FCFE5F">
            <w:pPr>
              <w:pStyle w:val="IPPArialTable"/>
              <w:ind w:left="30"/>
              <w:rPr>
                <w:rFonts w:cs="Arial"/>
                <w:szCs w:val="18"/>
              </w:rPr>
            </w:pPr>
            <w:r>
              <w:rPr>
                <w:rStyle w:val="PleaseReviewParagraphId"/>
                <w:b w:val="off"/>
                <w:i w:val="off"/>
              </w:rPr>
              <w:t>[1082]</w:t>
            </w:r>
            <w:r>
              <w:rPr>
                <w:rFonts w:cs="Arial"/>
                <w:color w:val="000000" w:themeColor="text1"/>
                <w:szCs w:val="18"/>
              </w:rPr>
              <w:t>CT 4</w:t>
            </w:r>
          </w:p>
        </w:tc>
        <w:tc xmlns:tara="kcentrix:tara" tara:rowspan="1" tara:colspan="1">
          <w:tcPr>
            <w:tcW w:w="1095" w:type="pct"/>
            <w:tcBorders>
              <w:bottom w:val="single" w:color="auto" w:sz="4" w:space="0"/>
            </w:tcBorders>
          </w:tcPr>
          <w:p w14:paraId="01503CB0" w14:textId="3273D766">
            <w:pPr>
              <w:pStyle w:val="IPPArialTable"/>
              <w:ind w:left="30"/>
              <w:jc w:val="center"/>
              <w:rPr>
                <w:rStyle w:val="PleaseReviewParagraphId"/>
                <w:rFonts w:cs="Arial"/>
                <w:color w:val="auto"/>
                <w:sz w:val="18"/>
                <w:szCs w:val="18"/>
              </w:rPr>
            </w:pPr>
            <w:r>
              <w:rPr>
                <w:rStyle w:val="PleaseReviewParagraphId"/>
                <w:b w:val="off"/>
                <w:i w:val="off"/>
              </w:rPr>
              <w:t>[1083]</w:t>
            </w:r>
            <w:r>
              <w:rPr>
                <w:rStyle w:val="PleaseReviewParagraphId"/>
                <w:rFonts w:cs="Arial"/>
                <w:color w:val="auto"/>
                <w:sz w:val="18"/>
                <w:szCs w:val="18"/>
              </w:rPr>
              <w:t>0.00</w:t>
            </w:r>
          </w:p>
        </w:tc>
        <w:tc xmlns:tara="kcentrix:tara" tara:rowspan="1" tara:colspan="1">
          <w:tcPr>
            <w:tcW w:w="1095" w:type="pct"/>
            <w:tcBorders>
              <w:bottom w:val="single" w:color="auto" w:sz="4" w:space="0"/>
            </w:tcBorders>
          </w:tcPr>
          <w:p w14:paraId="7E34EF98" w14:textId="2BD4DADE">
            <w:pPr>
              <w:pStyle w:val="IPPArialTable"/>
              <w:ind w:left="30"/>
              <w:jc w:val="center"/>
              <w:rPr>
                <w:rFonts w:cs="Arial"/>
                <w:szCs w:val="18"/>
              </w:rPr>
            </w:pPr>
            <w:r>
              <w:rPr>
                <w:rStyle w:val="PleaseReviewParagraphId"/>
                <w:b w:val="off"/>
                <w:i w:val="off"/>
              </w:rPr>
              <w:t>[1084]</w:t>
            </w:r>
            <w:r>
              <w:rPr>
                <w:rFonts w:cs="Arial"/>
                <w:szCs w:val="18"/>
              </w:rPr>
              <w:t>10</w:t>
            </w:r>
          </w:p>
        </w:tc>
        <w:tc xmlns:tara="kcentrix:tara" tara:rowspan="1" tara:colspan="1">
          <w:tcPr>
            <w:tcW w:w="2108" w:type="pct"/>
            <w:tcBorders>
              <w:bottom w:val="single" w:color="auto" w:sz="4" w:space="0"/>
            </w:tcBorders>
          </w:tcPr>
          <w:p w14:paraId="4FD89B3F" w14:textId="7A04D4B0">
            <w:pPr>
              <w:pStyle w:val="IPPArialTable"/>
              <w:rPr>
                <w:rFonts w:cs="Arial"/>
                <w:szCs w:val="18"/>
              </w:rPr>
            </w:pPr>
            <w:r>
              <w:rPr>
                <w:rStyle w:val="PleaseReviewParagraphId"/>
                <w:b w:val="off"/>
                <w:i w:val="off"/>
              </w:rPr>
              <w:t>[1085]</w:t>
            </w:r>
            <w:r>
              <w:rPr>
                <w:rFonts w:cs="Arial"/>
                <w:color w:val="000000" w:themeColor="text1"/>
                <w:szCs w:val="18"/>
              </w:rPr>
              <w:t xml:space="preserve">MA (2024) </w:t>
            </w:r>
          </w:p>
        </w:tc>
      </w:tr>
      <w:tr w14:paraId="32B77770" w14:textId="77777777">
        <w:trPr>
          <w:trHeight w:val="414"/>
        </w:trPr>
        <w:tc xmlns:tara="kcentrix:tara" tara:rowspan="1" tara:colspan="1">
          <w:tcPr>
            <w:tcW w:w="701" w:type="pct"/>
            <w:tcBorders>
              <w:bottom w:val="nil"/>
            </w:tcBorders>
          </w:tcPr>
          <w:p w14:paraId="18D5E312" w14:textId="685811B1">
            <w:pPr>
              <w:pStyle w:val="IPPArialTable"/>
              <w:ind w:left="30"/>
              <w:rPr>
                <w:rFonts w:cs="Arial"/>
                <w:szCs w:val="18"/>
              </w:rPr>
            </w:pPr>
            <w:r>
              <w:rPr>
                <w:rStyle w:val="PleaseReviewParagraphId"/>
                <w:b w:val="off"/>
                <w:i w:val="off"/>
              </w:rPr>
              <w:t>[1086]</w:t>
            </w:r>
            <w:r>
              <w:rPr>
                <w:rFonts w:cs="Arial"/>
                <w:szCs w:val="18"/>
              </w:rPr>
              <w:t>CT 5</w:t>
            </w:r>
          </w:p>
        </w:tc>
        <w:tc xmlns:tara="kcentrix:tara" tara:rowspan="1" tara:colspan="1">
          <w:tcPr>
            <w:tcW w:w="1095" w:type="pct"/>
            <w:tcBorders>
              <w:bottom w:val="nil"/>
            </w:tcBorders>
          </w:tcPr>
          <w:p w14:paraId="6074F7EA" w14:textId="71EDA8C3">
            <w:pPr>
              <w:pStyle w:val="IPPArialTable"/>
              <w:ind w:left="30"/>
              <w:jc w:val="center"/>
              <w:rPr>
                <w:rStyle w:val="PleaseReviewParagraphId"/>
                <w:rFonts w:cs="Arial"/>
                <w:color w:val="auto"/>
                <w:sz w:val="18"/>
                <w:szCs w:val="18"/>
              </w:rPr>
            </w:pPr>
            <w:r>
              <w:rPr>
                <w:rStyle w:val="PleaseReviewParagraphId"/>
                <w:b w:val="off"/>
                <w:i w:val="off"/>
              </w:rPr>
              <w:t>[1087]</w:t>
            </w:r>
            <w:r>
              <w:rPr>
                <w:rStyle w:val="PleaseReviewParagraphId"/>
                <w:rFonts w:cs="Arial"/>
                <w:color w:val="auto"/>
                <w:sz w:val="18"/>
                <w:szCs w:val="18"/>
              </w:rPr>
              <w:t>0.00</w:t>
            </w:r>
          </w:p>
        </w:tc>
        <w:tc xmlns:tara="kcentrix:tara" tara:rowspan="1" tara:colspan="1">
          <w:tcPr>
            <w:tcW w:w="1095" w:type="pct"/>
            <w:tcBorders>
              <w:bottom w:val="nil"/>
            </w:tcBorders>
          </w:tcPr>
          <w:p w14:paraId="0257A5B3" w14:textId="7F900853">
            <w:pPr>
              <w:pStyle w:val="IPPArialTable"/>
              <w:ind w:left="30"/>
              <w:jc w:val="center"/>
              <w:rPr>
                <w:rFonts w:cs="Arial"/>
                <w:szCs w:val="18"/>
              </w:rPr>
            </w:pPr>
            <w:r>
              <w:rPr>
                <w:rStyle w:val="PleaseReviewParagraphId"/>
                <w:b w:val="off"/>
                <w:i w:val="off"/>
              </w:rPr>
              <w:t>[1088]</w:t>
            </w:r>
            <w:r>
              <w:rPr>
                <w:rFonts w:cs="Arial"/>
                <w:szCs w:val="18"/>
              </w:rPr>
              <w:t>11</w:t>
            </w:r>
          </w:p>
        </w:tc>
        <w:tc xmlns:tara="kcentrix:tara" tara:rowspan="1" tara:colspan="1">
          <w:tcPr>
            <w:tcW w:w="2108" w:type="pct"/>
            <w:tcBorders>
              <w:bottom w:val="nil"/>
            </w:tcBorders>
          </w:tcPr>
          <w:p w14:paraId="30A53D6C" w14:textId="14E9624F">
            <w:pPr>
              <w:pStyle w:val="IPPArialTable"/>
              <w:rPr>
                <w:rFonts w:cs="Arial"/>
                <w:color w:val="000000" w:themeColor="text1"/>
                <w:szCs w:val="18"/>
                <w:lang w:val="fr-FR"/>
              </w:rPr>
            </w:pPr>
            <w:r>
              <w:rPr>
                <w:rStyle w:val="PleaseReviewParagraphId"/>
                <w:b w:val="off"/>
                <w:i w:val="off"/>
              </w:rPr>
              <w:t>[1089]</w:t>
            </w:r>
            <w:r>
              <w:rPr>
                <w:rFonts w:cs="Arial"/>
                <w:color w:val="000000" w:themeColor="text1"/>
                <w:szCs w:val="18"/>
                <w:lang w:val="fr-FR"/>
              </w:rPr>
              <w:t>APHIS-PPQ (n.d.)</w:t>
            </w:r>
          </w:p>
          <w:p w14:paraId="777C87C2" w14:textId="4E99F0D5">
            <w:pPr>
              <w:pStyle w:val="IPPArialTable"/>
              <w:rPr>
                <w:rFonts w:cs="Arial"/>
                <w:color w:val="000000" w:themeColor="text1"/>
                <w:szCs w:val="18"/>
                <w:lang w:val="fr-FR"/>
              </w:rPr>
            </w:pPr>
            <w:r>
              <w:rPr>
                <w:rStyle w:val="PleaseReviewParagraphId"/>
                <w:b w:val="off"/>
                <w:i w:val="off"/>
              </w:rPr>
              <w:t>[1090]</w:t>
            </w:r>
            <w:r>
              <w:rPr>
                <w:rFonts w:cs="Arial"/>
                <w:color w:val="000000" w:themeColor="text1"/>
                <w:szCs w:val="18"/>
                <w:lang w:val="fr-FR"/>
              </w:rPr>
              <w:t>MERCOSUR (2020)</w:t>
            </w:r>
          </w:p>
        </w:tc>
      </w:tr>
      <w:tr w14:paraId="7A24928D" w14:textId="77777777">
        <w:trPr>
          <w:trHeight w:val="414"/>
        </w:trPr>
        <w:tc xmlns:tara="kcentrix:tara" tara:rowspan="1" tara:colspan="1">
          <w:tcPr>
            <w:tcW w:w="701" w:type="pct"/>
            <w:tcBorders>
              <w:bottom w:val="nil"/>
            </w:tcBorders>
          </w:tcPr>
          <w:p w14:paraId="4954A493" w14:textId="586D2FDD">
            <w:pPr>
              <w:pStyle w:val="IPPArialTable"/>
              <w:ind w:left="30"/>
              <w:rPr>
                <w:rFonts w:cs="Arial"/>
                <w:szCs w:val="18"/>
              </w:rPr>
            </w:pPr>
            <w:r>
              <w:rPr>
                <w:rStyle w:val="PleaseReviewParagraphId"/>
                <w:b w:val="off"/>
                <w:i w:val="off"/>
              </w:rPr>
              <w:t>[1091]</w:t>
            </w:r>
            <w:r>
              <w:rPr>
                <w:rFonts w:cs="Arial"/>
                <w:szCs w:val="18"/>
              </w:rPr>
              <w:t>CT 6</w:t>
            </w:r>
          </w:p>
        </w:tc>
        <w:tc xmlns:tara="kcentrix:tara" tara:rowspan="1" tara:colspan="1">
          <w:tcPr>
            <w:tcW w:w="1095" w:type="pct"/>
            <w:tcBorders>
              <w:bottom w:val="nil"/>
            </w:tcBorders>
          </w:tcPr>
          <w:p w14:paraId="5D7E5001" w14:textId="2020FE01">
            <w:pPr>
              <w:pStyle w:val="IPPArialTable"/>
              <w:ind w:left="30"/>
              <w:jc w:val="center"/>
              <w:rPr>
                <w:rFonts w:cs="Arial"/>
                <w:szCs w:val="18"/>
              </w:rPr>
            </w:pPr>
            <w:r>
              <w:rPr>
                <w:rStyle w:val="PleaseReviewParagraphId"/>
                <w:b w:val="off"/>
                <w:i w:val="off"/>
              </w:rPr>
              <w:t>[1092]</w:t>
            </w:r>
            <w:r>
              <w:rPr>
                <w:rStyle w:val="PleaseReviewParagraphId"/>
                <w:rFonts w:cs="Arial"/>
                <w:color w:val="auto"/>
                <w:sz w:val="18"/>
                <w:szCs w:val="18"/>
              </w:rPr>
              <w:t>0.00</w:t>
            </w:r>
          </w:p>
        </w:tc>
        <w:tc xmlns:tara="kcentrix:tara" tara:rowspan="1" tara:colspan="1">
          <w:tcPr>
            <w:tcW w:w="1095" w:type="pct"/>
            <w:tcBorders>
              <w:bottom w:val="nil"/>
            </w:tcBorders>
          </w:tcPr>
          <w:p w14:paraId="525700EA" w14:textId="6E9AEB5A">
            <w:pPr>
              <w:pStyle w:val="IPPArialTable"/>
              <w:ind w:left="30"/>
              <w:jc w:val="center"/>
              <w:rPr>
                <w:rFonts w:cs="Arial"/>
                <w:szCs w:val="18"/>
              </w:rPr>
            </w:pPr>
            <w:r>
              <w:rPr>
                <w:rStyle w:val="PleaseReviewParagraphId"/>
                <w:b w:val="off"/>
                <w:i w:val="off"/>
              </w:rPr>
              <w:t>[1093]</w:t>
            </w:r>
            <w:r>
              <w:rPr>
                <w:rFonts w:cs="Arial"/>
                <w:szCs w:val="18"/>
              </w:rPr>
              <w:t>13</w:t>
            </w:r>
          </w:p>
        </w:tc>
        <w:tc xmlns:tara="kcentrix:tara" tara:rowspan="1" tara:colspan="1">
          <w:tcPr>
            <w:tcW w:w="2108" w:type="pct"/>
            <w:tcBorders>
              <w:bottom w:val="nil"/>
            </w:tcBorders>
          </w:tcPr>
          <w:p w14:paraId="3254E4A7" w14:textId="00B32E97">
            <w:pPr>
              <w:pStyle w:val="IPPArialTable"/>
              <w:rPr>
                <w:rFonts w:cs="Arial"/>
                <w:szCs w:val="18"/>
              </w:rPr>
            </w:pPr>
            <w:r>
              <w:rPr>
                <w:rStyle w:val="PleaseReviewParagraphId"/>
                <w:b w:val="off"/>
                <w:i w:val="off"/>
              </w:rPr>
              <w:t>[1094]</w:t>
            </w:r>
            <w:r>
              <w:rPr>
                <w:rFonts w:cs="Arial"/>
                <w:color w:val="000000" w:themeColor="text1"/>
                <w:szCs w:val="18"/>
              </w:rPr>
              <w:t>APHIS-PPQ (n.d.)</w:t>
            </w:r>
          </w:p>
        </w:tc>
      </w:tr>
      <w:tr w14:paraId="37B6F885" w14:textId="77777777">
        <w:trPr>
          <w:trHeight w:val="414"/>
        </w:trPr>
        <w:tc xmlns:tara="kcentrix:tara" tara:rowspan="1" tara:colspan="1">
          <w:tcPr>
            <w:tcW w:w="701" w:type="pct"/>
            <w:tcBorders>
              <w:bottom w:val="nil"/>
            </w:tcBorders>
          </w:tcPr>
          <w:p w14:paraId="3C5EF3A6" w14:textId="68B6B426">
            <w:pPr>
              <w:pStyle w:val="IPPArialTable"/>
              <w:ind w:left="30"/>
              <w:rPr>
                <w:rFonts w:cs="Arial"/>
                <w:szCs w:val="18"/>
              </w:rPr>
            </w:pPr>
            <w:r>
              <w:rPr>
                <w:rStyle w:val="PleaseReviewParagraphId"/>
                <w:b w:val="off"/>
                <w:i w:val="off"/>
              </w:rPr>
              <w:t>[1095]</w:t>
            </w:r>
            <w:r>
              <w:rPr>
                <w:rFonts w:cs="Arial"/>
                <w:szCs w:val="18"/>
              </w:rPr>
              <w:t>CT 7</w:t>
            </w:r>
          </w:p>
        </w:tc>
        <w:tc xmlns:tara="kcentrix:tara" tara:rowspan="1" tara:colspan="1">
          <w:tcPr>
            <w:tcW w:w="1095" w:type="pct"/>
            <w:tcBorders>
              <w:bottom w:val="nil"/>
            </w:tcBorders>
          </w:tcPr>
          <w:p w14:paraId="21B605F1" w14:textId="1417C7E7">
            <w:pPr>
              <w:pStyle w:val="IPPArialTable"/>
              <w:ind w:left="30"/>
              <w:jc w:val="center"/>
              <w:rPr>
                <w:rStyle w:val="PleaseReviewParagraphId"/>
                <w:rFonts w:cs="Arial"/>
                <w:color w:val="auto"/>
                <w:sz w:val="18"/>
                <w:szCs w:val="18"/>
              </w:rPr>
            </w:pPr>
            <w:r>
              <w:rPr>
                <w:rStyle w:val="PleaseReviewParagraphId"/>
                <w:b w:val="off"/>
                <w:i w:val="off"/>
              </w:rPr>
              <w:t>[1096]</w:t>
            </w:r>
            <w:r>
              <w:rPr>
                <w:rStyle w:val="PleaseReviewParagraphId"/>
                <w:rFonts w:cs="Arial"/>
                <w:color w:val="auto"/>
                <w:sz w:val="18"/>
                <w:szCs w:val="18"/>
              </w:rPr>
              <w:t>0.00</w:t>
            </w:r>
          </w:p>
        </w:tc>
        <w:tc xmlns:tara="kcentrix:tara" tara:rowspan="1" tara:colspan="1">
          <w:tcPr>
            <w:tcW w:w="1095" w:type="pct"/>
            <w:tcBorders>
              <w:bottom w:val="nil"/>
            </w:tcBorders>
          </w:tcPr>
          <w:p w14:paraId="5F0EB1D6" w14:textId="5207BC69">
            <w:pPr>
              <w:pStyle w:val="IPPArialTable"/>
              <w:ind w:left="30"/>
              <w:jc w:val="center"/>
              <w:rPr>
                <w:rFonts w:cs="Arial"/>
                <w:szCs w:val="18"/>
              </w:rPr>
            </w:pPr>
            <w:r>
              <w:rPr>
                <w:rStyle w:val="PleaseReviewParagraphId"/>
                <w:b w:val="off"/>
                <w:i w:val="off"/>
              </w:rPr>
              <w:t>[1097]</w:t>
            </w:r>
            <w:r>
              <w:rPr>
                <w:rFonts w:cs="Arial"/>
                <w:szCs w:val="18"/>
              </w:rPr>
              <w:t>40</w:t>
            </w:r>
          </w:p>
        </w:tc>
        <w:tc xmlns:tara="kcentrix:tara" tara:rowspan="1" tara:colspan="1">
          <w:tcPr>
            <w:tcW w:w="2108" w:type="pct"/>
            <w:tcBorders>
              <w:bottom w:val="nil"/>
            </w:tcBorders>
          </w:tcPr>
          <w:p w14:paraId="51C93CED" w14:textId="7F79B92D">
            <w:pPr>
              <w:pStyle w:val="IPPArialTable"/>
              <w:rPr>
                <w:rFonts w:cs="Arial"/>
                <w:i/>
                <w:iCs/>
                <w:szCs w:val="18"/>
              </w:rPr>
            </w:pPr>
            <w:r>
              <w:rPr>
                <w:rStyle w:val="PleaseReviewParagraphId"/>
                <w:b w:val="off"/>
                <w:i w:val="off"/>
              </w:rPr>
              <w:t>[1098]</w:t>
            </w:r>
            <w:r>
              <w:rPr>
                <w:rFonts w:cs="Arial"/>
                <w:color w:val="000000" w:themeColor="text1"/>
                <w:szCs w:val="18"/>
              </w:rPr>
              <w:t>Bilateral agreement (not in public domain)</w:t>
            </w:r>
          </w:p>
        </w:tc>
      </w:tr>
      <w:tr w14:paraId="684C7505" w14:textId="77777777">
        <w:trPr>
          <w:trHeight w:val="414"/>
        </w:trPr>
        <w:tc xmlns:tara="kcentrix:tara" tara:rowspan="1" tara:colspan="1">
          <w:tcPr>
            <w:tcW w:w="701" w:type="pct"/>
          </w:tcPr>
          <w:p w14:paraId="41DE78A5" w14:textId="4429F830">
            <w:pPr>
              <w:pStyle w:val="IPPArialTable"/>
              <w:ind w:left="30"/>
              <w:rPr>
                <w:rFonts w:cs="Arial"/>
                <w:szCs w:val="18"/>
              </w:rPr>
            </w:pPr>
            <w:r>
              <w:rPr>
                <w:rStyle w:val="PleaseReviewParagraphId"/>
                <w:b w:val="off"/>
                <w:i w:val="off"/>
              </w:rPr>
              <w:t>[1099]</w:t>
            </w:r>
            <w:r>
              <w:rPr>
                <w:rFonts w:cs="Arial"/>
                <w:szCs w:val="18"/>
              </w:rPr>
              <w:t>CT 8</w:t>
            </w:r>
          </w:p>
        </w:tc>
        <w:tc xmlns:tara="kcentrix:tara" tara:rowspan="1" tara:colspan="1">
          <w:tcPr>
            <w:tcW w:w="1095" w:type="pct"/>
          </w:tcPr>
          <w:p w14:paraId="0EC7317A" w14:textId="3643C698">
            <w:pPr>
              <w:pStyle w:val="IPPArialTable"/>
              <w:ind w:left="30"/>
              <w:jc w:val="center"/>
              <w:rPr>
                <w:rStyle w:val="PleaseReviewParagraphId"/>
                <w:rFonts w:cs="Arial"/>
                <w:color w:val="auto"/>
                <w:sz w:val="18"/>
                <w:szCs w:val="18"/>
              </w:rPr>
            </w:pPr>
            <w:r>
              <w:rPr>
                <w:rStyle w:val="PleaseReviewParagraphId"/>
                <w:b w:val="off"/>
                <w:i w:val="off"/>
              </w:rPr>
              <w:t>[1100]</w:t>
            </w:r>
            <w:r>
              <w:rPr>
                <w:rStyle w:val="PleaseReviewParagraphId"/>
                <w:rFonts w:cs="Arial"/>
                <w:color w:val="auto"/>
                <w:sz w:val="18"/>
                <w:szCs w:val="18"/>
              </w:rPr>
              <w:t>0.00</w:t>
            </w:r>
          </w:p>
        </w:tc>
        <w:tc xmlns:tara="kcentrix:tara" tara:rowspan="1" tara:colspan="1">
          <w:tcPr>
            <w:tcW w:w="1095" w:type="pct"/>
          </w:tcPr>
          <w:p w14:paraId="0AC1DF81" w14:textId="1DCCB553">
            <w:pPr>
              <w:pStyle w:val="IPPArialTable"/>
              <w:ind w:left="30"/>
              <w:jc w:val="center"/>
              <w:rPr>
                <w:rFonts w:cs="Arial"/>
                <w:szCs w:val="18"/>
              </w:rPr>
            </w:pPr>
            <w:r>
              <w:rPr>
                <w:rStyle w:val="PleaseReviewParagraphId"/>
                <w:b w:val="off"/>
                <w:i w:val="off"/>
              </w:rPr>
              <w:t>[1101]</w:t>
            </w:r>
            <w:r>
              <w:rPr>
                <w:rFonts w:cs="Arial"/>
                <w:szCs w:val="18"/>
              </w:rPr>
              <w:t>42</w:t>
            </w:r>
          </w:p>
        </w:tc>
        <w:tc xmlns:tara="kcentrix:tara" tara:rowspan="1" tara:colspan="1">
          <w:tcPr>
            <w:tcW w:w="2108" w:type="pct"/>
          </w:tcPr>
          <w:p w14:paraId="4AA80498" w14:textId="693AE513">
            <w:pPr>
              <w:pStyle w:val="IPPArialTable"/>
              <w:rPr>
                <w:rFonts w:cs="Arial"/>
                <w:szCs w:val="18"/>
              </w:rPr>
            </w:pPr>
            <w:r>
              <w:rPr>
                <w:rStyle w:val="PleaseReviewParagraphId"/>
                <w:b w:val="off"/>
                <w:i w:val="off"/>
              </w:rPr>
              <w:t>[1102]</w:t>
            </w:r>
            <w:r>
              <w:rPr>
                <w:rStyle w:val="PleaseReviewParagraphId"/>
                <w:rFonts w:cs="Arial"/>
                <w:color w:val="000000" w:themeColor="text1"/>
                <w:sz w:val="18"/>
                <w:szCs w:val="18"/>
              </w:rPr>
              <w:t>SENASA (2024)</w:t>
            </w:r>
          </w:p>
        </w:tc>
      </w:tr>
      <w:tr w14:paraId="59970378" w14:textId="77777777">
        <w:trPr>
          <w:trHeight w:val="414"/>
        </w:trPr>
        <w:tc xmlns:tara="kcentrix:tara" tara:rowspan="1" tara:colspan="1">
          <w:tcPr>
            <w:tcW w:w="701" w:type="pct"/>
          </w:tcPr>
          <w:p w14:paraId="3FB94411" w14:textId="78D13886">
            <w:pPr>
              <w:pStyle w:val="IPPArialTable"/>
              <w:ind w:left="30"/>
              <w:rPr>
                <w:rFonts w:cs="Arial"/>
                <w:szCs w:val="18"/>
              </w:rPr>
            </w:pPr>
            <w:r>
              <w:rPr>
                <w:rStyle w:val="PleaseReviewParagraphId"/>
                <w:b w:val="off"/>
                <w:i w:val="off"/>
              </w:rPr>
              <w:t>[1103]</w:t>
            </w:r>
            <w:r>
              <w:rPr>
                <w:rFonts w:cs="Arial"/>
                <w:szCs w:val="18"/>
              </w:rPr>
              <w:t>CT 9</w:t>
            </w:r>
          </w:p>
        </w:tc>
        <w:tc xmlns:tara="kcentrix:tara" tara:rowspan="1" tara:colspan="1">
          <w:tcPr>
            <w:tcW w:w="1095" w:type="pct"/>
          </w:tcPr>
          <w:p w14:paraId="417518AB" w14:textId="565DD237">
            <w:pPr>
              <w:pStyle w:val="IPPArialTable"/>
              <w:ind w:left="30"/>
              <w:jc w:val="center"/>
              <w:rPr>
                <w:rStyle w:val="PleaseReviewParagraphId"/>
                <w:rFonts w:cs="Arial"/>
                <w:color w:val="auto"/>
                <w:sz w:val="18"/>
                <w:szCs w:val="18"/>
              </w:rPr>
            </w:pPr>
            <w:r>
              <w:rPr>
                <w:rStyle w:val="PleaseReviewParagraphId"/>
                <w:b w:val="off"/>
                <w:i w:val="off"/>
              </w:rPr>
              <w:t>[1104]</w:t>
            </w:r>
            <w:r>
              <w:rPr>
                <w:rStyle w:val="PleaseReviewParagraphId"/>
                <w:rFonts w:cs="Arial"/>
                <w:color w:val="auto"/>
                <w:sz w:val="18"/>
                <w:szCs w:val="18"/>
              </w:rPr>
              <w:t>0.55</w:t>
            </w:r>
          </w:p>
        </w:tc>
        <w:tc xmlns:tara="kcentrix:tara" tara:rowspan="1" tara:colspan="1">
          <w:tcPr>
            <w:tcW w:w="1095" w:type="pct"/>
          </w:tcPr>
          <w:p w14:paraId="44401F74" w14:textId="58D8FA15">
            <w:pPr>
              <w:pStyle w:val="IPPArialTable"/>
              <w:ind w:left="30"/>
              <w:jc w:val="center"/>
              <w:rPr>
                <w:rFonts w:cs="Arial"/>
                <w:szCs w:val="18"/>
              </w:rPr>
            </w:pPr>
            <w:r>
              <w:rPr>
                <w:rStyle w:val="PleaseReviewParagraphId"/>
                <w:b w:val="off"/>
                <w:i w:val="off"/>
              </w:rPr>
              <w:t>[1105]</w:t>
            </w:r>
            <w:r>
              <w:rPr>
                <w:rFonts w:cs="Arial"/>
                <w:szCs w:val="18"/>
              </w:rPr>
              <w:t>11</w:t>
            </w:r>
          </w:p>
        </w:tc>
        <w:tc xmlns:tara="kcentrix:tara" tara:rowspan="1" tara:colspan="1">
          <w:tcPr>
            <w:tcW w:w="2108" w:type="pct"/>
          </w:tcPr>
          <w:p w14:paraId="6B037BFB" w14:textId="0F24E4C0">
            <w:pPr>
              <w:pStyle w:val="IPPArialTable"/>
              <w:rPr>
                <w:rFonts w:cs="Arial"/>
                <w:szCs w:val="18"/>
              </w:rPr>
            </w:pPr>
            <w:r>
              <w:rPr>
                <w:rStyle w:val="PleaseReviewParagraphId"/>
                <w:b w:val="off"/>
                <w:i w:val="off"/>
              </w:rPr>
              <w:t>[1106]</w:t>
            </w:r>
            <w:r>
              <w:rPr>
                <w:rFonts w:cs="Arial"/>
                <w:color w:val="000000" w:themeColor="text1"/>
                <w:szCs w:val="18"/>
              </w:rPr>
              <w:t xml:space="preserve">MA (2024) </w:t>
            </w:r>
          </w:p>
        </w:tc>
      </w:tr>
      <w:tr w14:paraId="2014362A" w14:textId="77777777">
        <w:trPr>
          <w:trHeight w:val="414"/>
        </w:trPr>
        <w:tc xmlns:tara="kcentrix:tara" tara:rowspan="1" tara:colspan="1">
          <w:tcPr>
            <w:tcW w:w="701" w:type="pct"/>
            <w:tcBorders>
              <w:bottom w:val="single" w:color="auto" w:sz="4" w:space="0"/>
            </w:tcBorders>
          </w:tcPr>
          <w:p w14:paraId="2CC8F4C5" w14:textId="0D7266E4">
            <w:pPr>
              <w:pStyle w:val="IPPArialTable"/>
              <w:ind w:left="30"/>
              <w:rPr>
                <w:rFonts w:cs="Arial"/>
                <w:szCs w:val="18"/>
              </w:rPr>
            </w:pPr>
            <w:r>
              <w:rPr>
                <w:rStyle w:val="PleaseReviewParagraphId"/>
                <w:b w:val="off"/>
                <w:i w:val="off"/>
              </w:rPr>
              <w:t>[1107]</w:t>
            </w:r>
            <w:r>
              <w:rPr>
                <w:rFonts w:cs="Arial"/>
                <w:szCs w:val="18"/>
              </w:rPr>
              <w:t>CT 10</w:t>
            </w:r>
          </w:p>
        </w:tc>
        <w:tc xmlns:tara="kcentrix:tara" tara:rowspan="1" tara:colspan="1">
          <w:tcPr>
            <w:tcW w:w="1095" w:type="pct"/>
            <w:tcBorders>
              <w:bottom w:val="single" w:color="auto" w:sz="4" w:space="0"/>
            </w:tcBorders>
          </w:tcPr>
          <w:p w14:paraId="3462E50F" w14:textId="64D4F557">
            <w:pPr>
              <w:pStyle w:val="IPPArialTable"/>
              <w:ind w:left="30"/>
              <w:jc w:val="center"/>
              <w:rPr>
                <w:rStyle w:val="PleaseReviewParagraphId"/>
                <w:rFonts w:cs="Arial"/>
                <w:color w:val="auto"/>
                <w:sz w:val="18"/>
                <w:szCs w:val="18"/>
              </w:rPr>
            </w:pPr>
            <w:r>
              <w:rPr>
                <w:rStyle w:val="PleaseReviewParagraphId"/>
                <w:b w:val="off"/>
                <w:i w:val="off"/>
              </w:rPr>
              <w:t>[1108]</w:t>
            </w:r>
            <w:r>
              <w:rPr>
                <w:rStyle w:val="PleaseReviewParagraphId"/>
                <w:rFonts w:cs="Arial"/>
                <w:color w:val="auto"/>
                <w:sz w:val="18"/>
                <w:szCs w:val="18"/>
              </w:rPr>
              <w:t>0.55</w:t>
            </w:r>
          </w:p>
        </w:tc>
        <w:tc xmlns:tara="kcentrix:tara" tara:rowspan="1" tara:colspan="1">
          <w:tcPr>
            <w:tcW w:w="1095" w:type="pct"/>
            <w:tcBorders>
              <w:bottom w:val="single" w:color="auto" w:sz="4" w:space="0"/>
            </w:tcBorders>
          </w:tcPr>
          <w:p w14:paraId="50FA52D4" w14:textId="7C356519">
            <w:pPr>
              <w:pStyle w:val="IPPArialTable"/>
              <w:ind w:left="30"/>
              <w:jc w:val="center"/>
              <w:rPr>
                <w:rFonts w:cs="Arial"/>
                <w:szCs w:val="18"/>
              </w:rPr>
            </w:pPr>
            <w:r>
              <w:rPr>
                <w:rStyle w:val="PleaseReviewParagraphId"/>
                <w:b w:val="off"/>
                <w:i w:val="off"/>
              </w:rPr>
              <w:t>[1109]</w:t>
            </w:r>
            <w:r>
              <w:rPr>
                <w:rFonts w:cs="Arial"/>
                <w:szCs w:val="18"/>
              </w:rPr>
              <w:t>14</w:t>
            </w:r>
          </w:p>
        </w:tc>
        <w:tc xmlns:tara="kcentrix:tara" tara:rowspan="1" tara:colspan="1">
          <w:tcPr>
            <w:tcW w:w="2108" w:type="pct"/>
            <w:tcBorders>
              <w:bottom w:val="single" w:color="auto" w:sz="4" w:space="0"/>
            </w:tcBorders>
          </w:tcPr>
          <w:p w14:paraId="2E487BD0" w14:textId="2054C602">
            <w:pPr>
              <w:pStyle w:val="IPPArialTable"/>
              <w:rPr>
                <w:rFonts w:cs="Arial"/>
                <w:szCs w:val="18"/>
              </w:rPr>
            </w:pPr>
            <w:r>
              <w:rPr>
                <w:rStyle w:val="PleaseReviewParagraphId"/>
                <w:b w:val="off"/>
                <w:i w:val="off"/>
              </w:rPr>
              <w:t>[1110]</w:t>
            </w:r>
            <w:r>
              <w:rPr>
                <w:rFonts w:cs="Arial"/>
                <w:color w:val="000000" w:themeColor="text1"/>
                <w:szCs w:val="18"/>
              </w:rPr>
              <w:t>Bilateral agreement (not in public domain)</w:t>
            </w:r>
          </w:p>
        </w:tc>
      </w:tr>
      <w:tr w14:paraId="2A0D66E4" w14:textId="77777777">
        <w:trPr>
          <w:trHeight w:val="414"/>
        </w:trPr>
        <w:tc xmlns:tara="kcentrix:tara" tara:rowspan="1" tara:colspan="1">
          <w:tcPr>
            <w:tcW w:w="701" w:type="pct"/>
            <w:tcBorders>
              <w:bottom w:val="nil"/>
            </w:tcBorders>
          </w:tcPr>
          <w:p w14:paraId="373EC1F0" w14:textId="78E1F631">
            <w:pPr>
              <w:pStyle w:val="IPPArialTable"/>
              <w:ind w:left="30"/>
              <w:rPr>
                <w:rFonts w:cs="Arial"/>
                <w:szCs w:val="18"/>
              </w:rPr>
            </w:pPr>
            <w:r>
              <w:rPr>
                <w:rStyle w:val="PleaseReviewParagraphId"/>
                <w:b w:val="off"/>
                <w:i w:val="off"/>
              </w:rPr>
              <w:t>[1111]</w:t>
            </w:r>
            <w:r>
              <w:rPr>
                <w:rFonts w:cs="Arial"/>
                <w:szCs w:val="18"/>
              </w:rPr>
              <w:t>CT 11</w:t>
            </w:r>
          </w:p>
        </w:tc>
        <w:tc xmlns:tara="kcentrix:tara" tara:rowspan="1" tara:colspan="1">
          <w:tcPr>
            <w:tcW w:w="1095" w:type="pct"/>
            <w:tcBorders>
              <w:bottom w:val="nil"/>
            </w:tcBorders>
          </w:tcPr>
          <w:p w14:paraId="7DA2D73F" w14:textId="1C677CA9">
            <w:pPr>
              <w:pStyle w:val="IPPArialTable"/>
              <w:ind w:left="30"/>
              <w:jc w:val="center"/>
              <w:rPr>
                <w:rStyle w:val="PleaseReviewParagraphId"/>
                <w:rFonts w:cs="Arial"/>
                <w:color w:val="auto"/>
                <w:sz w:val="18"/>
                <w:szCs w:val="18"/>
              </w:rPr>
            </w:pPr>
            <w:r>
              <w:rPr>
                <w:rStyle w:val="PleaseReviewParagraphId"/>
                <w:b w:val="off"/>
                <w:i w:val="off"/>
              </w:rPr>
              <w:t>[1112]</w:t>
            </w:r>
            <w:r>
              <w:rPr>
                <w:rStyle w:val="PleaseReviewParagraphId"/>
                <w:rFonts w:cs="Arial"/>
                <w:color w:val="auto"/>
                <w:sz w:val="18"/>
                <w:szCs w:val="18"/>
              </w:rPr>
              <w:t>0.56</w:t>
            </w:r>
          </w:p>
        </w:tc>
        <w:tc xmlns:tara="kcentrix:tara" tara:rowspan="1" tara:colspan="1">
          <w:tcPr>
            <w:tcW w:w="1095" w:type="pct"/>
            <w:tcBorders>
              <w:bottom w:val="nil"/>
            </w:tcBorders>
          </w:tcPr>
          <w:p w14:paraId="6B287B87" w14:textId="55A5FB8F">
            <w:pPr>
              <w:pStyle w:val="IPPArialTable"/>
              <w:ind w:left="30"/>
              <w:jc w:val="center"/>
              <w:rPr>
                <w:rFonts w:cs="Arial"/>
                <w:szCs w:val="18"/>
              </w:rPr>
            </w:pPr>
            <w:r>
              <w:rPr>
                <w:rStyle w:val="PleaseReviewParagraphId"/>
                <w:b w:val="off"/>
                <w:i w:val="off"/>
              </w:rPr>
              <w:t>[1113]</w:t>
            </w:r>
            <w:r>
              <w:rPr>
                <w:rFonts w:cs="Arial"/>
                <w:szCs w:val="18"/>
              </w:rPr>
              <w:t>13</w:t>
            </w:r>
          </w:p>
        </w:tc>
        <w:tc xmlns:tara="kcentrix:tara" tara:rowspan="1" tara:colspan="1">
          <w:tcPr>
            <w:tcW w:w="2108" w:type="pct"/>
            <w:tcBorders>
              <w:bottom w:val="nil"/>
            </w:tcBorders>
          </w:tcPr>
          <w:p w14:paraId="65609326" w14:textId="3F5ABFD7">
            <w:pPr>
              <w:pStyle w:val="IPPArialTable"/>
              <w:rPr>
                <w:rFonts w:cs="Arial"/>
                <w:color w:val="000000" w:themeColor="text1"/>
                <w:szCs w:val="18"/>
                <w:lang w:val="fr-FR"/>
              </w:rPr>
            </w:pPr>
            <w:r>
              <w:rPr>
                <w:rStyle w:val="PleaseReviewParagraphId"/>
                <w:b w:val="off"/>
                <w:i w:val="off"/>
              </w:rPr>
              <w:t>[1114]</w:t>
            </w:r>
            <w:r>
              <w:rPr>
                <w:rFonts w:cs="Arial"/>
                <w:color w:val="000000" w:themeColor="text1"/>
                <w:szCs w:val="18"/>
                <w:lang w:val="fr-FR"/>
              </w:rPr>
              <w:t>APHIS-PPQ (</w:t>
            </w:r>
            <w:r>
              <w:rPr>
                <w:lang w:val="fr-FR"/>
              </w:rPr>
              <w:t>n.d.</w:t>
            </w:r>
            <w:r>
              <w:rPr>
                <w:rFonts w:cs="Arial"/>
                <w:color w:val="000000" w:themeColor="text1"/>
                <w:szCs w:val="18"/>
                <w:lang w:val="fr-FR"/>
              </w:rPr>
              <w:t>)</w:t>
            </w:r>
          </w:p>
          <w:p w14:paraId="0B17DCC3" w14:textId="7C9A48B5">
            <w:pPr>
              <w:pStyle w:val="IPPArialTable"/>
              <w:rPr>
                <w:rFonts w:cs="Arial"/>
                <w:szCs w:val="18"/>
                <w:lang w:val="fr-FR"/>
              </w:rPr>
            </w:pPr>
            <w:r>
              <w:rPr>
                <w:rStyle w:val="PleaseReviewParagraphId"/>
                <w:b w:val="off"/>
                <w:i w:val="off"/>
              </w:rPr>
              <w:t>[1115]</w:t>
            </w:r>
            <w:r>
              <w:rPr>
                <w:rFonts w:cs="Arial"/>
                <w:szCs w:val="18"/>
                <w:lang w:val="fr-FR"/>
              </w:rPr>
              <w:t>MERCOSUR (2020)</w:t>
            </w:r>
          </w:p>
        </w:tc>
      </w:tr>
      <w:tr w14:paraId="7313CFAF" w14:textId="77777777">
        <w:trPr>
          <w:trHeight w:val="414"/>
        </w:trPr>
        <w:tc xmlns:tara="kcentrix:tara" tara:rowspan="1" tara:colspan="1">
          <w:tcPr>
            <w:tcW w:w="701" w:type="pct"/>
          </w:tcPr>
          <w:p w14:paraId="39A7997E" w14:textId="0FAEACF1">
            <w:pPr>
              <w:pStyle w:val="IPPArialTable"/>
              <w:ind w:left="30"/>
              <w:rPr>
                <w:rFonts w:cs="Arial"/>
                <w:szCs w:val="18"/>
              </w:rPr>
            </w:pPr>
            <w:r>
              <w:rPr>
                <w:rStyle w:val="PleaseReviewParagraphId"/>
                <w:b w:val="off"/>
                <w:i w:val="off"/>
              </w:rPr>
              <w:t>[1116]</w:t>
            </w:r>
            <w:r>
              <w:rPr>
                <w:rFonts w:cs="Arial"/>
                <w:szCs w:val="18"/>
              </w:rPr>
              <w:t>CT 12</w:t>
            </w:r>
          </w:p>
        </w:tc>
        <w:tc xmlns:tara="kcentrix:tara" tara:rowspan="1" tara:colspan="1">
          <w:tcPr>
            <w:tcW w:w="1095" w:type="pct"/>
          </w:tcPr>
          <w:p w14:paraId="6DB846A5" w14:textId="37079440">
            <w:pPr>
              <w:pStyle w:val="IPPArialTable"/>
              <w:ind w:left="30"/>
              <w:jc w:val="center"/>
              <w:rPr>
                <w:rStyle w:val="PleaseReviewParagraphId"/>
                <w:rFonts w:cs="Arial"/>
                <w:color w:val="auto"/>
                <w:sz w:val="18"/>
                <w:szCs w:val="18"/>
              </w:rPr>
            </w:pPr>
            <w:r>
              <w:rPr>
                <w:rStyle w:val="PleaseReviewParagraphId"/>
                <w:b w:val="off"/>
                <w:i w:val="off"/>
              </w:rPr>
              <w:t>[1117]</w:t>
            </w:r>
            <w:r>
              <w:rPr>
                <w:rStyle w:val="PleaseReviewParagraphId"/>
                <w:rFonts w:cs="Arial"/>
                <w:color w:val="auto"/>
                <w:sz w:val="18"/>
                <w:szCs w:val="18"/>
              </w:rPr>
              <w:t>0.56</w:t>
            </w:r>
          </w:p>
        </w:tc>
        <w:tc xmlns:tara="kcentrix:tara" tara:rowspan="1" tara:colspan="1">
          <w:tcPr>
            <w:tcW w:w="1095" w:type="pct"/>
          </w:tcPr>
          <w:p w14:paraId="517B19E8" w14:textId="7F1AD1B3">
            <w:pPr>
              <w:pStyle w:val="IPPArialTable"/>
              <w:ind w:left="30"/>
              <w:jc w:val="center"/>
              <w:rPr>
                <w:rFonts w:cs="Arial"/>
                <w:szCs w:val="18"/>
              </w:rPr>
            </w:pPr>
            <w:r>
              <w:rPr>
                <w:rStyle w:val="PleaseReviewParagraphId"/>
                <w:b w:val="off"/>
                <w:i w:val="off"/>
              </w:rPr>
              <w:t>[1118]</w:t>
            </w:r>
            <w:r>
              <w:rPr>
                <w:rFonts w:cs="Arial"/>
                <w:szCs w:val="18"/>
              </w:rPr>
              <w:t>14</w:t>
            </w:r>
          </w:p>
        </w:tc>
        <w:tc xmlns:tara="kcentrix:tara" tara:rowspan="1" tara:colspan="1">
          <w:tcPr>
            <w:tcW w:w="2108" w:type="pct"/>
          </w:tcPr>
          <w:p w14:paraId="7A9DBDC2" w14:textId="0FEF69FA">
            <w:pPr>
              <w:pStyle w:val="IPPArialTable"/>
              <w:rPr>
                <w:rFonts w:cs="Arial"/>
                <w:szCs w:val="18"/>
              </w:rPr>
            </w:pPr>
            <w:r>
              <w:rPr>
                <w:rStyle w:val="PleaseReviewParagraphId"/>
                <w:b w:val="off"/>
                <w:i w:val="off"/>
              </w:rPr>
              <w:t>[1119]</w:t>
            </w:r>
            <w:r>
              <w:rPr>
                <w:rFonts w:cs="Arial"/>
                <w:szCs w:val="18"/>
              </w:rPr>
              <w:t>APHIS-PPQ (</w:t>
            </w:r>
            <w:r>
              <w:t>n.d.</w:t>
            </w:r>
            <w:r>
              <w:rPr>
                <w:rFonts w:cs="Arial"/>
                <w:szCs w:val="18"/>
              </w:rPr>
              <w:t>)</w:t>
            </w:r>
          </w:p>
        </w:tc>
      </w:tr>
      <w:tr w14:paraId="11028491" w14:textId="77777777">
        <w:trPr>
          <w:trHeight w:val="414"/>
        </w:trPr>
        <w:tc xmlns:tara="kcentrix:tara" tara:rowspan="1" tara:colspan="1">
          <w:tcPr>
            <w:tcW w:w="701" w:type="pct"/>
          </w:tcPr>
          <w:p w14:paraId="6D3686D8" w14:textId="3B2D45D6">
            <w:pPr>
              <w:pStyle w:val="IPPArialTable"/>
              <w:ind w:left="30"/>
              <w:rPr>
                <w:rFonts w:cs="Arial"/>
                <w:szCs w:val="18"/>
              </w:rPr>
            </w:pPr>
            <w:r>
              <w:rPr>
                <w:rStyle w:val="PleaseReviewParagraphId"/>
                <w:b w:val="off"/>
                <w:i w:val="off"/>
              </w:rPr>
              <w:t>[1120]</w:t>
            </w:r>
            <w:r>
              <w:rPr>
                <w:rFonts w:cs="Arial"/>
                <w:szCs w:val="18"/>
              </w:rPr>
              <w:t>CT 13</w:t>
            </w:r>
          </w:p>
        </w:tc>
        <w:tc xmlns:tara="kcentrix:tara" tara:rowspan="1" tara:colspan="1">
          <w:tcPr>
            <w:tcW w:w="1095" w:type="pct"/>
          </w:tcPr>
          <w:p w14:paraId="5FE009AC" w14:textId="2FFBDA9C">
            <w:pPr>
              <w:pStyle w:val="IPPArialTable"/>
              <w:ind w:left="30"/>
              <w:jc w:val="center"/>
              <w:rPr>
                <w:rStyle w:val="PleaseReviewParagraphId"/>
                <w:rFonts w:cs="Arial"/>
                <w:color w:val="auto"/>
                <w:sz w:val="18"/>
                <w:szCs w:val="18"/>
              </w:rPr>
            </w:pPr>
            <w:r>
              <w:rPr>
                <w:rStyle w:val="PleaseReviewParagraphId"/>
                <w:b w:val="off"/>
                <w:i w:val="off"/>
              </w:rPr>
              <w:t>[1121]</w:t>
            </w:r>
            <w:r>
              <w:rPr>
                <w:rStyle w:val="PleaseReviewParagraphId"/>
                <w:rFonts w:cs="Arial"/>
                <w:color w:val="auto"/>
                <w:sz w:val="18"/>
                <w:szCs w:val="18"/>
              </w:rPr>
              <w:t>0.56</w:t>
            </w:r>
          </w:p>
        </w:tc>
        <w:tc xmlns:tara="kcentrix:tara" tara:rowspan="1" tara:colspan="1">
          <w:tcPr>
            <w:tcW w:w="1095" w:type="pct"/>
          </w:tcPr>
          <w:p w14:paraId="30DFF968" w14:textId="191A4056">
            <w:pPr>
              <w:pStyle w:val="IPPArialTable"/>
              <w:ind w:left="30"/>
              <w:jc w:val="center"/>
              <w:rPr>
                <w:rFonts w:cs="Arial"/>
                <w:szCs w:val="18"/>
              </w:rPr>
            </w:pPr>
            <w:r>
              <w:rPr>
                <w:rStyle w:val="PleaseReviewParagraphId"/>
                <w:b w:val="off"/>
                <w:i w:val="off"/>
              </w:rPr>
              <w:t>[1122]</w:t>
            </w:r>
            <w:r>
              <w:rPr>
                <w:rFonts w:cs="Arial"/>
                <w:szCs w:val="18"/>
              </w:rPr>
              <w:t>18</w:t>
            </w:r>
          </w:p>
        </w:tc>
        <w:tc xmlns:tara="kcentrix:tara" tara:rowspan="1" tara:colspan="1">
          <w:tcPr>
            <w:tcW w:w="2108" w:type="pct"/>
          </w:tcPr>
          <w:p w14:paraId="1B6FD02B" w14:textId="617FAFFC">
            <w:pPr>
              <w:pStyle w:val="IPPArialTable"/>
              <w:rPr>
                <w:rFonts w:cs="Arial"/>
                <w:szCs w:val="18"/>
              </w:rPr>
            </w:pPr>
            <w:r>
              <w:rPr>
                <w:rStyle w:val="PleaseReviewParagraphId"/>
                <w:b w:val="off"/>
                <w:i w:val="off"/>
              </w:rPr>
              <w:t>[1123]</w:t>
            </w:r>
            <w:r>
              <w:rPr>
                <w:rFonts w:cs="Arial"/>
                <w:szCs w:val="18"/>
              </w:rPr>
              <w:t>APHIS-PPQ (</w:t>
            </w:r>
            <w:r>
              <w:t>n.d.</w:t>
            </w:r>
            <w:r>
              <w:rPr>
                <w:rFonts w:cs="Arial"/>
                <w:szCs w:val="18"/>
              </w:rPr>
              <w:t>)</w:t>
            </w:r>
          </w:p>
        </w:tc>
      </w:tr>
      <w:tr w14:paraId="56637D47" w14:textId="77777777">
        <w:trPr>
          <w:trHeight w:val="414"/>
        </w:trPr>
        <w:tc xmlns:tara="kcentrix:tara" tara:rowspan="1" tara:colspan="1">
          <w:tcPr>
            <w:tcW w:w="701" w:type="pct"/>
          </w:tcPr>
          <w:p w14:paraId="19B058FC" w14:textId="52DCE3A1">
            <w:pPr>
              <w:pStyle w:val="IPPArialTable"/>
              <w:ind w:left="30"/>
              <w:rPr>
                <w:rFonts w:cs="Arial"/>
                <w:szCs w:val="18"/>
              </w:rPr>
            </w:pPr>
            <w:r>
              <w:rPr>
                <w:rStyle w:val="PleaseReviewParagraphId"/>
                <w:b w:val="off"/>
                <w:i w:val="off"/>
              </w:rPr>
              <w:t>[1124]</w:t>
            </w:r>
            <w:r>
              <w:rPr>
                <w:rFonts w:cs="Arial"/>
                <w:szCs w:val="18"/>
              </w:rPr>
              <w:t>CT 14</w:t>
            </w:r>
          </w:p>
        </w:tc>
        <w:tc xmlns:tara="kcentrix:tara" tara:rowspan="1" tara:colspan="1">
          <w:tcPr>
            <w:tcW w:w="1095" w:type="pct"/>
          </w:tcPr>
          <w:p w14:paraId="1D526B21" w14:textId="5282DD1D">
            <w:pPr>
              <w:pStyle w:val="IPPArialTable"/>
              <w:ind w:left="30"/>
              <w:jc w:val="center"/>
              <w:rPr>
                <w:rStyle w:val="PleaseReviewParagraphId"/>
                <w:rFonts w:cs="Arial"/>
                <w:color w:val="auto"/>
                <w:sz w:val="18"/>
                <w:szCs w:val="18"/>
              </w:rPr>
            </w:pPr>
            <w:r>
              <w:rPr>
                <w:rStyle w:val="PleaseReviewParagraphId"/>
                <w:b w:val="off"/>
                <w:i w:val="off"/>
              </w:rPr>
              <w:t>[1125]</w:t>
            </w:r>
            <w:r>
              <w:rPr>
                <w:rStyle w:val="PleaseReviewParagraphId"/>
                <w:rFonts w:cs="Arial"/>
                <w:color w:val="auto"/>
                <w:sz w:val="18"/>
                <w:szCs w:val="18"/>
              </w:rPr>
              <w:t>0.60</w:t>
            </w:r>
          </w:p>
        </w:tc>
        <w:tc xmlns:tara="kcentrix:tara" tara:rowspan="1" tara:colspan="1">
          <w:tcPr>
            <w:tcW w:w="1095" w:type="pct"/>
          </w:tcPr>
          <w:p w14:paraId="7DE49193" w14:textId="497203BC">
            <w:pPr>
              <w:pStyle w:val="IPPArialTable"/>
              <w:ind w:left="30"/>
              <w:jc w:val="center"/>
              <w:rPr>
                <w:rFonts w:cs="Arial"/>
                <w:szCs w:val="18"/>
              </w:rPr>
            </w:pPr>
            <w:r>
              <w:rPr>
                <w:rStyle w:val="PleaseReviewParagraphId"/>
                <w:b w:val="off"/>
                <w:i w:val="off"/>
              </w:rPr>
              <w:t>[1126]</w:t>
            </w:r>
            <w:r>
              <w:rPr>
                <w:rFonts w:cs="Arial"/>
                <w:szCs w:val="18"/>
              </w:rPr>
              <w:t>42</w:t>
            </w:r>
          </w:p>
        </w:tc>
        <w:tc xmlns:tara="kcentrix:tara" tara:rowspan="1" tara:colspan="1">
          <w:tcPr>
            <w:tcW w:w="2108" w:type="pct"/>
          </w:tcPr>
          <w:p w14:paraId="44B1A445" w14:textId="51A6C456">
            <w:pPr>
              <w:pStyle w:val="IPPArialTable"/>
              <w:rPr>
                <w:rFonts w:cs="Arial"/>
                <w:szCs w:val="18"/>
              </w:rPr>
            </w:pPr>
            <w:r>
              <w:rPr>
                <w:rStyle w:val="PleaseReviewParagraphId"/>
                <w:b w:val="off"/>
                <w:i w:val="off"/>
              </w:rPr>
              <w:t>[1127]</w:t>
            </w:r>
            <w:r>
              <w:rPr>
                <w:rFonts w:cs="Arial"/>
                <w:szCs w:val="18"/>
              </w:rPr>
              <w:t>CFIA (2020)</w:t>
            </w:r>
          </w:p>
        </w:tc>
      </w:tr>
      <w:tr w14:paraId="0BC37E56" w14:textId="77777777">
        <w:trPr>
          <w:trHeight w:val="414"/>
        </w:trPr>
        <w:tc xmlns:tara="kcentrix:tara" tara:rowspan="1" tara:colspan="1">
          <w:tcPr>
            <w:tcW w:w="701" w:type="pct"/>
            <w:tcBorders>
              <w:bottom w:val="single" w:color="auto" w:sz="4" w:space="0"/>
            </w:tcBorders>
          </w:tcPr>
          <w:p w14:paraId="65A8ABB4" w14:textId="7F157CDD">
            <w:pPr>
              <w:pStyle w:val="IPPArialTable"/>
              <w:ind w:left="30"/>
              <w:rPr>
                <w:rFonts w:cs="Arial"/>
                <w:szCs w:val="18"/>
              </w:rPr>
            </w:pPr>
            <w:r>
              <w:rPr>
                <w:rStyle w:val="PleaseReviewParagraphId"/>
                <w:b w:val="off"/>
                <w:i w:val="off"/>
              </w:rPr>
              <w:t>[1128]</w:t>
            </w:r>
            <w:r>
              <w:rPr>
                <w:rFonts w:cs="Arial"/>
                <w:szCs w:val="18"/>
              </w:rPr>
              <w:t>CT 15</w:t>
            </w:r>
          </w:p>
        </w:tc>
        <w:tc xmlns:tara="kcentrix:tara" tara:rowspan="1" tara:colspan="1">
          <w:tcPr>
            <w:tcW w:w="1095" w:type="pct"/>
            <w:tcBorders>
              <w:bottom w:val="single" w:color="auto" w:sz="4" w:space="0"/>
            </w:tcBorders>
          </w:tcPr>
          <w:p w14:paraId="12D0136D" w14:textId="043D2AC1">
            <w:pPr>
              <w:pStyle w:val="IPPArialTable"/>
              <w:ind w:left="30"/>
              <w:jc w:val="center"/>
              <w:rPr>
                <w:rStyle w:val="PleaseReviewParagraphId"/>
                <w:rFonts w:cs="Arial"/>
                <w:color w:val="auto"/>
                <w:sz w:val="18"/>
                <w:szCs w:val="18"/>
              </w:rPr>
            </w:pPr>
            <w:r>
              <w:rPr>
                <w:rStyle w:val="PleaseReviewParagraphId"/>
                <w:b w:val="off"/>
                <w:i w:val="off"/>
              </w:rPr>
              <w:t>[1129]</w:t>
            </w:r>
            <w:r>
              <w:rPr>
                <w:rStyle w:val="PleaseReviewParagraphId"/>
                <w:rFonts w:cs="Arial"/>
                <w:color w:val="auto"/>
                <w:sz w:val="18"/>
                <w:szCs w:val="18"/>
              </w:rPr>
              <w:t>1.00</w:t>
            </w:r>
          </w:p>
        </w:tc>
        <w:tc xmlns:tara="kcentrix:tara" tara:rowspan="1" tara:colspan="1">
          <w:tcPr>
            <w:tcW w:w="1095" w:type="pct"/>
            <w:tcBorders>
              <w:bottom w:val="single" w:color="auto" w:sz="4" w:space="0"/>
            </w:tcBorders>
          </w:tcPr>
          <w:p w14:paraId="5385F9D0" w14:textId="79B8E5F4">
            <w:pPr>
              <w:pStyle w:val="IPPArialTable"/>
              <w:ind w:left="30"/>
              <w:jc w:val="center"/>
              <w:rPr>
                <w:rFonts w:cs="Arial"/>
                <w:szCs w:val="18"/>
              </w:rPr>
            </w:pPr>
            <w:r>
              <w:rPr>
                <w:rStyle w:val="PleaseReviewParagraphId"/>
                <w:b w:val="off"/>
                <w:i w:val="off"/>
              </w:rPr>
              <w:t>[1130]</w:t>
            </w:r>
            <w:r>
              <w:rPr>
                <w:rFonts w:cs="Arial"/>
                <w:szCs w:val="18"/>
              </w:rPr>
              <w:t>10</w:t>
            </w:r>
          </w:p>
        </w:tc>
        <w:tc xmlns:tara="kcentrix:tara" tara:rowspan="1" tara:colspan="1">
          <w:tcPr>
            <w:tcW w:w="2108" w:type="pct"/>
            <w:tcBorders>
              <w:bottom w:val="single" w:color="auto" w:sz="4" w:space="0"/>
            </w:tcBorders>
          </w:tcPr>
          <w:p w14:paraId="55CD89C3" w14:textId="282EF464">
            <w:pPr>
              <w:pStyle w:val="IPPArialTable"/>
              <w:rPr>
                <w:rFonts w:cs="Arial"/>
                <w:szCs w:val="18"/>
              </w:rPr>
            </w:pPr>
            <w:r>
              <w:rPr>
                <w:rStyle w:val="PleaseReviewParagraphId"/>
                <w:b w:val="off"/>
                <w:i w:val="off"/>
              </w:rPr>
              <w:t>[1131]</w:t>
            </w:r>
            <w:r>
              <w:rPr>
                <w:rFonts w:cs="Arial"/>
                <w:color w:val="000000" w:themeColor="text1"/>
                <w:szCs w:val="18"/>
              </w:rPr>
              <w:t xml:space="preserve">MA (2024) </w:t>
            </w:r>
          </w:p>
        </w:tc>
      </w:tr>
      <w:tr w14:paraId="6608F83F" w14:textId="77777777">
        <w:trPr>
          <w:trHeight w:val="414"/>
        </w:trPr>
        <w:tc xmlns:tara="kcentrix:tara" tara:rowspan="1" tara:colspan="1">
          <w:tcPr>
            <w:tcW w:w="701" w:type="pct"/>
            <w:tcBorders>
              <w:bottom w:val="nil"/>
            </w:tcBorders>
          </w:tcPr>
          <w:p w14:paraId="15A264C2" w14:textId="76642145">
            <w:pPr>
              <w:pStyle w:val="IPPArialTable"/>
              <w:ind w:left="30"/>
              <w:rPr>
                <w:rFonts w:cs="Arial"/>
                <w:szCs w:val="18"/>
              </w:rPr>
            </w:pPr>
            <w:r>
              <w:rPr>
                <w:rStyle w:val="PleaseReviewParagraphId"/>
                <w:b w:val="off"/>
                <w:i w:val="off"/>
              </w:rPr>
              <w:t>[1132]</w:t>
            </w:r>
            <w:r>
              <w:rPr>
                <w:rFonts w:cs="Arial"/>
                <w:szCs w:val="18"/>
              </w:rPr>
              <w:t>CT 16</w:t>
            </w:r>
          </w:p>
        </w:tc>
        <w:tc xmlns:tara="kcentrix:tara" tara:rowspan="1" tara:colspan="1">
          <w:tcPr>
            <w:tcW w:w="1095" w:type="pct"/>
            <w:tcBorders>
              <w:bottom w:val="nil"/>
            </w:tcBorders>
          </w:tcPr>
          <w:p w14:paraId="12001B3B" w14:textId="6A6CBC55">
            <w:pPr>
              <w:pStyle w:val="IPPArialTable"/>
              <w:ind w:left="30"/>
              <w:jc w:val="center"/>
              <w:rPr>
                <w:rStyle w:val="PleaseReviewParagraphId"/>
                <w:rFonts w:cs="Arial"/>
                <w:color w:val="auto"/>
                <w:sz w:val="18"/>
                <w:szCs w:val="18"/>
              </w:rPr>
            </w:pPr>
            <w:r>
              <w:rPr>
                <w:rStyle w:val="PleaseReviewParagraphId"/>
                <w:b w:val="off"/>
                <w:i w:val="off"/>
              </w:rPr>
              <w:t>[1133]</w:t>
            </w:r>
            <w:r>
              <w:rPr>
                <w:rStyle w:val="PleaseReviewParagraphId"/>
                <w:rFonts w:cs="Arial"/>
                <w:color w:val="auto"/>
                <w:sz w:val="18"/>
                <w:szCs w:val="18"/>
              </w:rPr>
              <w:t>1.00</w:t>
            </w:r>
          </w:p>
        </w:tc>
        <w:tc xmlns:tara="kcentrix:tara" tara:rowspan="1" tara:colspan="1">
          <w:tcPr>
            <w:tcW w:w="1095" w:type="pct"/>
            <w:tcBorders>
              <w:bottom w:val="nil"/>
            </w:tcBorders>
          </w:tcPr>
          <w:p w14:paraId="2921551E" w14:textId="5E169C88">
            <w:pPr>
              <w:pStyle w:val="IPPArialTable"/>
              <w:ind w:left="30"/>
              <w:jc w:val="center"/>
              <w:rPr>
                <w:rFonts w:cs="Arial"/>
                <w:szCs w:val="18"/>
              </w:rPr>
            </w:pPr>
            <w:r>
              <w:rPr>
                <w:rStyle w:val="PleaseReviewParagraphId"/>
                <w:b w:val="off"/>
                <w:i w:val="off"/>
              </w:rPr>
              <w:t>[1134]</w:t>
            </w:r>
            <w:r>
              <w:rPr>
                <w:rFonts w:cs="Arial"/>
                <w:szCs w:val="18"/>
              </w:rPr>
              <w:t>16</w:t>
            </w:r>
          </w:p>
        </w:tc>
        <w:tc xmlns:tara="kcentrix:tara" tara:rowspan="1" tara:colspan="1">
          <w:tcPr>
            <w:tcW w:w="2108" w:type="pct"/>
            <w:tcBorders>
              <w:bottom w:val="nil"/>
            </w:tcBorders>
          </w:tcPr>
          <w:p w14:paraId="075AD2A2" w14:textId="33C41502">
            <w:pPr>
              <w:pStyle w:val="IPPArialTable"/>
              <w:rPr>
                <w:rFonts w:cs="Arial"/>
                <w:szCs w:val="18"/>
              </w:rPr>
            </w:pPr>
            <w:r>
              <w:rPr>
                <w:rStyle w:val="PleaseReviewParagraphId"/>
                <w:b w:val="off"/>
                <w:i w:val="off"/>
              </w:rPr>
              <w:t>[1135]</w:t>
            </w:r>
            <w:r>
              <w:rPr>
                <w:rFonts w:cs="Arial"/>
                <w:szCs w:val="18"/>
              </w:rPr>
              <w:t>AQSIQ (2014)</w:t>
            </w:r>
          </w:p>
          <w:p w14:paraId="7ECB1997" w14:textId="1A551920">
            <w:pPr>
              <w:pStyle w:val="IPPArialTable"/>
              <w:rPr>
                <w:rFonts w:cs="Arial"/>
                <w:szCs w:val="18"/>
              </w:rPr>
            </w:pPr>
            <w:r>
              <w:rPr>
                <w:rStyle w:val="PleaseReviewParagraphId"/>
                <w:b w:val="off"/>
                <w:i w:val="off"/>
              </w:rPr>
              <w:t>[1136]</w:t>
            </w:r>
            <w:r>
              <w:rPr>
                <w:rFonts w:cs="Arial"/>
                <w:szCs w:val="18"/>
              </w:rPr>
              <w:t>GACC (2025a)</w:t>
            </w:r>
          </w:p>
        </w:tc>
      </w:tr>
      <w:tr w14:paraId="174A4958" w14:textId="77777777">
        <w:trPr>
          <w:trHeight w:val="414"/>
        </w:trPr>
        <w:tc xmlns:tara="kcentrix:tara" tara:rowspan="1" tara:colspan="1">
          <w:tcPr>
            <w:tcW w:w="701" w:type="pct"/>
          </w:tcPr>
          <w:p w14:paraId="2B7C6CED" w14:textId="3DD4FFB7">
            <w:pPr>
              <w:pStyle w:val="IPPArialTable"/>
              <w:ind w:left="30"/>
              <w:rPr>
                <w:rFonts w:cs="Arial"/>
                <w:szCs w:val="18"/>
              </w:rPr>
            </w:pPr>
            <w:r>
              <w:rPr>
                <w:rStyle w:val="PleaseReviewParagraphId"/>
                <w:b w:val="off"/>
                <w:i w:val="off"/>
              </w:rPr>
              <w:t>[1137]</w:t>
            </w:r>
            <w:r>
              <w:rPr>
                <w:rFonts w:cs="Arial"/>
                <w:szCs w:val="18"/>
              </w:rPr>
              <w:t>CT 17</w:t>
            </w:r>
          </w:p>
        </w:tc>
        <w:tc xmlns:tara="kcentrix:tara" tara:rowspan="1" tara:colspan="1">
          <w:tcPr>
            <w:tcW w:w="1095" w:type="pct"/>
          </w:tcPr>
          <w:p w14:paraId="5F6B8182" w14:textId="3A370C7F">
            <w:pPr>
              <w:pStyle w:val="IPPArialTable"/>
              <w:ind w:left="30"/>
              <w:jc w:val="center"/>
              <w:rPr>
                <w:rStyle w:val="PleaseReviewParagraphId"/>
                <w:rFonts w:cs="Arial"/>
                <w:color w:val="auto"/>
                <w:sz w:val="18"/>
                <w:szCs w:val="18"/>
              </w:rPr>
            </w:pPr>
            <w:r>
              <w:rPr>
                <w:rStyle w:val="PleaseReviewParagraphId"/>
                <w:b w:val="off"/>
                <w:i w:val="off"/>
              </w:rPr>
              <w:t>[1138]</w:t>
            </w:r>
            <w:r>
              <w:rPr>
                <w:rStyle w:val="PleaseReviewParagraphId"/>
                <w:rFonts w:cs="Arial"/>
                <w:color w:val="auto"/>
                <w:sz w:val="18"/>
                <w:szCs w:val="18"/>
              </w:rPr>
              <w:t>1.10</w:t>
            </w:r>
          </w:p>
        </w:tc>
        <w:tc xmlns:tara="kcentrix:tara" tara:rowspan="1" tara:colspan="1">
          <w:tcPr>
            <w:tcW w:w="1095" w:type="pct"/>
          </w:tcPr>
          <w:p w14:paraId="3A544805" w14:textId="7B84110B">
            <w:pPr>
              <w:pStyle w:val="IPPArialTable"/>
              <w:ind w:left="30"/>
              <w:jc w:val="center"/>
              <w:rPr>
                <w:rFonts w:cs="Arial"/>
                <w:szCs w:val="18"/>
              </w:rPr>
            </w:pPr>
            <w:r>
              <w:rPr>
                <w:rStyle w:val="PleaseReviewParagraphId"/>
                <w:b w:val="off"/>
                <w:i w:val="off"/>
              </w:rPr>
              <w:t>[1139]</w:t>
            </w:r>
            <w:r>
              <w:rPr>
                <w:rFonts w:cs="Arial"/>
                <w:szCs w:val="18"/>
              </w:rPr>
              <w:t>12</w:t>
            </w:r>
          </w:p>
        </w:tc>
        <w:tc xmlns:tara="kcentrix:tara" tara:rowspan="1" tara:colspan="1">
          <w:tcPr>
            <w:tcW w:w="2108" w:type="pct"/>
          </w:tcPr>
          <w:p w14:paraId="4E5BC1F4" w14:textId="2C62699C">
            <w:pPr>
              <w:pStyle w:val="IPPArialTable"/>
              <w:rPr>
                <w:rFonts w:cs="Arial"/>
                <w:szCs w:val="18"/>
              </w:rPr>
            </w:pPr>
            <w:r>
              <w:rPr>
                <w:rStyle w:val="PleaseReviewParagraphId"/>
                <w:b w:val="off"/>
                <w:i w:val="off"/>
              </w:rPr>
              <w:t>[1140]</w:t>
            </w:r>
            <w:r>
              <w:rPr>
                <w:rFonts w:cs="Arial"/>
                <w:color w:val="000000" w:themeColor="text1"/>
                <w:szCs w:val="18"/>
              </w:rPr>
              <w:t xml:space="preserve">MA (2024) </w:t>
            </w:r>
          </w:p>
        </w:tc>
      </w:tr>
      <w:tr w14:paraId="69E03074" w14:textId="77777777">
        <w:trPr>
          <w:trHeight w:val="414"/>
        </w:trPr>
        <w:tc xmlns:tara="kcentrix:tara" tara:rowspan="1" tara:colspan="1">
          <w:tcPr>
            <w:tcW w:w="701" w:type="pct"/>
            <w:tcBorders>
              <w:bottom w:val="single" w:color="auto" w:sz="4" w:space="0"/>
            </w:tcBorders>
          </w:tcPr>
          <w:p w14:paraId="03706E3F" w14:textId="2F62DB4F">
            <w:pPr>
              <w:pStyle w:val="IPPArialTable"/>
              <w:ind w:left="30"/>
              <w:rPr>
                <w:rFonts w:cs="Arial"/>
                <w:szCs w:val="18"/>
              </w:rPr>
            </w:pPr>
            <w:r>
              <w:rPr>
                <w:rStyle w:val="PleaseReviewParagraphId"/>
                <w:b w:val="off"/>
                <w:i w:val="off"/>
              </w:rPr>
              <w:t>[1141]</w:t>
            </w:r>
            <w:r>
              <w:rPr>
                <w:rFonts w:cs="Arial"/>
                <w:szCs w:val="18"/>
              </w:rPr>
              <w:t>CT 18</w:t>
            </w:r>
          </w:p>
        </w:tc>
        <w:tc xmlns:tara="kcentrix:tara" tara:rowspan="1" tara:colspan="1">
          <w:tcPr>
            <w:tcW w:w="1095" w:type="pct"/>
            <w:tcBorders>
              <w:bottom w:val="single" w:color="auto" w:sz="4" w:space="0"/>
            </w:tcBorders>
          </w:tcPr>
          <w:p w14:paraId="0B421575" w14:textId="5FB26B32">
            <w:pPr>
              <w:pStyle w:val="IPPArialTable"/>
              <w:ind w:left="30"/>
              <w:jc w:val="center"/>
              <w:rPr>
                <w:rStyle w:val="PleaseReviewParagraphId"/>
                <w:rFonts w:cs="Arial"/>
                <w:color w:val="auto"/>
                <w:sz w:val="18"/>
                <w:szCs w:val="18"/>
              </w:rPr>
            </w:pPr>
            <w:r>
              <w:rPr>
                <w:rStyle w:val="PleaseReviewParagraphId"/>
                <w:b w:val="off"/>
                <w:i w:val="off"/>
              </w:rPr>
              <w:t>[1142]</w:t>
            </w:r>
            <w:r>
              <w:rPr>
                <w:rStyle w:val="PleaseReviewParagraphId"/>
                <w:rFonts w:cs="Arial"/>
                <w:color w:val="auto"/>
                <w:sz w:val="18"/>
                <w:szCs w:val="18"/>
              </w:rPr>
              <w:t>1.10</w:t>
            </w:r>
          </w:p>
        </w:tc>
        <w:tc xmlns:tara="kcentrix:tara" tara:rowspan="1" tara:colspan="1">
          <w:tcPr>
            <w:tcW w:w="1095" w:type="pct"/>
            <w:tcBorders>
              <w:bottom w:val="single" w:color="auto" w:sz="4" w:space="0"/>
            </w:tcBorders>
          </w:tcPr>
          <w:p w14:paraId="013DEBEF" w14:textId="2898A766">
            <w:pPr>
              <w:pStyle w:val="IPPArialTable"/>
              <w:ind w:left="30"/>
              <w:jc w:val="center"/>
              <w:rPr>
                <w:rFonts w:cs="Arial"/>
                <w:szCs w:val="18"/>
              </w:rPr>
            </w:pPr>
            <w:r>
              <w:rPr>
                <w:rStyle w:val="PleaseReviewParagraphId"/>
                <w:b w:val="off"/>
                <w:i w:val="off"/>
              </w:rPr>
              <w:t>[1143]</w:t>
            </w:r>
            <w:r>
              <w:rPr>
                <w:rFonts w:cs="Arial"/>
                <w:szCs w:val="18"/>
              </w:rPr>
              <w:t>18</w:t>
            </w:r>
          </w:p>
        </w:tc>
        <w:tc xmlns:tara="kcentrix:tara" tara:rowspan="1" tara:colspan="1">
          <w:tcPr>
            <w:tcW w:w="2108" w:type="pct"/>
            <w:tcBorders>
              <w:bottom w:val="single" w:color="auto" w:sz="4" w:space="0"/>
            </w:tcBorders>
          </w:tcPr>
          <w:p w14:paraId="3F90D10E" w14:textId="5D2C2880">
            <w:pPr>
              <w:pStyle w:val="IPPArialTable"/>
              <w:rPr>
                <w:rFonts w:cs="Arial"/>
                <w:szCs w:val="18"/>
              </w:rPr>
            </w:pPr>
            <w:r>
              <w:rPr>
                <w:rStyle w:val="PleaseReviewParagraphId"/>
                <w:b w:val="off"/>
                <w:i w:val="off"/>
              </w:rPr>
              <w:t>[1144]</w:t>
            </w:r>
            <w:r>
              <w:rPr>
                <w:rFonts w:cs="Arial"/>
                <w:szCs w:val="18"/>
              </w:rPr>
              <w:t>Bilaterial agreement (not in public domain)</w:t>
            </w:r>
          </w:p>
        </w:tc>
      </w:tr>
      <w:tr w14:paraId="77915A3A" w14:textId="77777777">
        <w:trPr>
          <w:trHeight w:val="414"/>
        </w:trPr>
        <w:tc xmlns:tara="kcentrix:tara" tara:rowspan="1" tara:colspan="1">
          <w:tcPr>
            <w:tcW w:w="701" w:type="pct"/>
            <w:tcBorders>
              <w:bottom w:val="nil"/>
            </w:tcBorders>
          </w:tcPr>
          <w:p w14:paraId="17635A78" w14:textId="7E8438A4">
            <w:pPr>
              <w:pStyle w:val="IPPArialTable"/>
              <w:ind w:left="30"/>
              <w:rPr>
                <w:rFonts w:cs="Arial"/>
                <w:szCs w:val="18"/>
              </w:rPr>
            </w:pPr>
            <w:r>
              <w:rPr>
                <w:rStyle w:val="PleaseReviewParagraphId"/>
                <w:b w:val="off"/>
                <w:i w:val="off"/>
              </w:rPr>
              <w:t>[1145]</w:t>
            </w:r>
            <w:r>
              <w:rPr>
                <w:rFonts w:cs="Arial"/>
                <w:szCs w:val="18"/>
              </w:rPr>
              <w:t>CT 19</w:t>
            </w:r>
          </w:p>
        </w:tc>
        <w:tc xmlns:tara="kcentrix:tara" tara:rowspan="1" tara:colspan="1">
          <w:tcPr>
            <w:tcW w:w="1095" w:type="pct"/>
            <w:tcBorders>
              <w:bottom w:val="nil"/>
            </w:tcBorders>
          </w:tcPr>
          <w:p w14:paraId="599259BA" w14:textId="3C1DAAF4">
            <w:pPr>
              <w:pStyle w:val="IPPArialTable"/>
              <w:ind w:left="30"/>
              <w:jc w:val="center"/>
              <w:rPr>
                <w:rStyle w:val="PleaseReviewParagraphId"/>
                <w:rFonts w:cs="Arial"/>
                <w:color w:val="auto"/>
                <w:sz w:val="18"/>
                <w:szCs w:val="18"/>
              </w:rPr>
            </w:pPr>
            <w:r>
              <w:rPr>
                <w:rStyle w:val="PleaseReviewParagraphId"/>
                <w:b w:val="off"/>
                <w:i w:val="off"/>
              </w:rPr>
              <w:t>[1146]</w:t>
            </w:r>
            <w:r>
              <w:rPr>
                <w:rStyle w:val="PleaseReviewParagraphId"/>
                <w:rFonts w:cs="Arial"/>
                <w:color w:val="auto"/>
                <w:sz w:val="18"/>
                <w:szCs w:val="18"/>
              </w:rPr>
              <w:t>1.11</w:t>
            </w:r>
          </w:p>
        </w:tc>
        <w:tc xmlns:tara="kcentrix:tara" tara:rowspan="1" tara:colspan="1">
          <w:tcPr>
            <w:tcW w:w="1095" w:type="pct"/>
            <w:tcBorders>
              <w:bottom w:val="nil"/>
            </w:tcBorders>
          </w:tcPr>
          <w:p w14:paraId="5E890DE2" w14:textId="3E81E00D">
            <w:pPr>
              <w:pStyle w:val="IPPArialTable"/>
              <w:ind w:left="30"/>
              <w:jc w:val="center"/>
              <w:rPr>
                <w:rFonts w:cs="Arial"/>
                <w:szCs w:val="18"/>
              </w:rPr>
            </w:pPr>
            <w:r>
              <w:rPr>
                <w:rStyle w:val="PleaseReviewParagraphId"/>
                <w:b w:val="off"/>
                <w:i w:val="off"/>
              </w:rPr>
              <w:t>[1147]</w:t>
            </w:r>
            <w:r>
              <w:rPr>
                <w:rFonts w:cs="Arial"/>
                <w:szCs w:val="18"/>
              </w:rPr>
              <w:t>14</w:t>
            </w:r>
          </w:p>
        </w:tc>
        <w:tc xmlns:tara="kcentrix:tara" tara:rowspan="1" tara:colspan="1">
          <w:tcPr>
            <w:tcW w:w="2108" w:type="pct"/>
            <w:tcBorders>
              <w:bottom w:val="nil"/>
            </w:tcBorders>
          </w:tcPr>
          <w:p w14:paraId="254E288B" w14:textId="65397337">
            <w:pPr>
              <w:pStyle w:val="IPPArialTable"/>
              <w:rPr>
                <w:rFonts w:cs="Arial"/>
                <w:szCs w:val="18"/>
              </w:rPr>
            </w:pPr>
            <w:r>
              <w:rPr>
                <w:rStyle w:val="PleaseReviewParagraphId"/>
                <w:b w:val="off"/>
                <w:i w:val="off"/>
              </w:rPr>
              <w:t>[1148]</w:t>
            </w:r>
            <w:r>
              <w:rPr>
                <w:rFonts w:cs="Arial"/>
                <w:szCs w:val="18"/>
              </w:rPr>
              <w:t>APHIS-PPQ (</w:t>
            </w:r>
            <w:r>
              <w:t>n.d.</w:t>
            </w:r>
            <w:r>
              <w:rPr>
                <w:rFonts w:cs="Arial"/>
                <w:szCs w:val="18"/>
              </w:rPr>
              <w:t>)</w:t>
            </w:r>
          </w:p>
          <w:p w14:paraId="4AE684B9" w14:textId="40DC2232">
            <w:pPr>
              <w:pStyle w:val="IPPArialTable"/>
              <w:rPr>
                <w:rFonts w:cs="Arial"/>
                <w:color w:val="000000" w:themeColor="text1"/>
                <w:szCs w:val="18"/>
              </w:rPr>
            </w:pPr>
            <w:r>
              <w:rPr>
                <w:rStyle w:val="PleaseReviewParagraphId"/>
                <w:b w:val="off"/>
                <w:i w:val="off"/>
              </w:rPr>
              <w:t>[1149]</w:t>
            </w:r>
            <w:r>
              <w:rPr>
                <w:rFonts w:cs="Arial"/>
                <w:color w:val="000000" w:themeColor="text1"/>
                <w:szCs w:val="18"/>
              </w:rPr>
              <w:t>GACC (2023a, 2024)</w:t>
            </w:r>
          </w:p>
        </w:tc>
      </w:tr>
      <w:tr w14:paraId="2D14BC1E" w14:textId="77777777">
        <w:trPr>
          <w:trHeight w:val="414"/>
        </w:trPr>
        <w:tc xmlns:tara="kcentrix:tara" tara:rowspan="1" tara:colspan="1">
          <w:tcPr>
            <w:tcW w:w="701" w:type="pct"/>
            <w:tcBorders>
              <w:bottom w:val="nil"/>
            </w:tcBorders>
          </w:tcPr>
          <w:p w14:paraId="5A7BA9F3" w14:textId="5818B4C6">
            <w:pPr>
              <w:pStyle w:val="IPPArialTable"/>
              <w:ind w:left="30"/>
              <w:rPr>
                <w:rFonts w:cs="Arial"/>
                <w:szCs w:val="18"/>
              </w:rPr>
            </w:pPr>
            <w:r>
              <w:rPr>
                <w:rStyle w:val="PleaseReviewParagraphId"/>
                <w:b w:val="off"/>
                <w:i w:val="off"/>
              </w:rPr>
              <w:t>[1150]</w:t>
            </w:r>
            <w:r>
              <w:rPr>
                <w:rFonts w:cs="Arial"/>
                <w:szCs w:val="18"/>
              </w:rPr>
              <w:t>CT 20</w:t>
            </w:r>
          </w:p>
        </w:tc>
        <w:tc xmlns:tara="kcentrix:tara" tara:rowspan="1" tara:colspan="1">
          <w:tcPr>
            <w:tcW w:w="1095" w:type="pct"/>
            <w:tcBorders>
              <w:bottom w:val="nil"/>
            </w:tcBorders>
          </w:tcPr>
          <w:p w14:paraId="5533B541" w14:textId="0A1B2A5F">
            <w:pPr>
              <w:pStyle w:val="IPPArialTable"/>
              <w:ind w:left="30"/>
              <w:jc w:val="center"/>
              <w:rPr>
                <w:rStyle w:val="PleaseReviewParagraphId"/>
                <w:rFonts w:cs="Arial"/>
                <w:color w:val="auto"/>
                <w:sz w:val="18"/>
                <w:szCs w:val="18"/>
              </w:rPr>
            </w:pPr>
            <w:r>
              <w:rPr>
                <w:rStyle w:val="PleaseReviewParagraphId"/>
                <w:b w:val="off"/>
                <w:i w:val="off"/>
              </w:rPr>
              <w:t>[1151]</w:t>
            </w:r>
            <w:r>
              <w:rPr>
                <w:rStyle w:val="PleaseReviewParagraphId"/>
                <w:rFonts w:cs="Arial"/>
                <w:color w:val="auto"/>
                <w:sz w:val="18"/>
                <w:szCs w:val="18"/>
              </w:rPr>
              <w:t>1.11</w:t>
            </w:r>
          </w:p>
        </w:tc>
        <w:tc xmlns:tara="kcentrix:tara" tara:rowspan="1" tara:colspan="1">
          <w:tcPr>
            <w:tcW w:w="1095" w:type="pct"/>
            <w:tcBorders>
              <w:bottom w:val="nil"/>
            </w:tcBorders>
          </w:tcPr>
          <w:p w14:paraId="3BBD609F" w14:textId="46C2E8F8">
            <w:pPr>
              <w:pStyle w:val="IPPArialTable"/>
              <w:ind w:left="30"/>
              <w:jc w:val="center"/>
              <w:rPr>
                <w:rFonts w:cs="Arial"/>
                <w:szCs w:val="18"/>
              </w:rPr>
            </w:pPr>
            <w:r>
              <w:rPr>
                <w:rStyle w:val="PleaseReviewParagraphId"/>
                <w:b w:val="off"/>
                <w:i w:val="off"/>
              </w:rPr>
              <w:t>[1152]</w:t>
            </w:r>
            <w:r>
              <w:rPr>
                <w:rFonts w:cs="Arial"/>
                <w:szCs w:val="18"/>
              </w:rPr>
              <w:t>15</w:t>
            </w:r>
          </w:p>
        </w:tc>
        <w:tc xmlns:tara="kcentrix:tara" tara:rowspan="1" tara:colspan="1">
          <w:tcPr>
            <w:tcW w:w="2108" w:type="pct"/>
            <w:tcBorders>
              <w:bottom w:val="nil"/>
            </w:tcBorders>
          </w:tcPr>
          <w:p w14:paraId="2DC617F9" w14:textId="111CE6AB">
            <w:pPr>
              <w:pStyle w:val="IPPArialTable"/>
              <w:rPr>
                <w:rFonts w:cs="Arial"/>
                <w:szCs w:val="18"/>
                <w:lang w:val="fr-FR"/>
              </w:rPr>
            </w:pPr>
            <w:r>
              <w:rPr>
                <w:rStyle w:val="PleaseReviewParagraphId"/>
                <w:b w:val="off"/>
                <w:i w:val="off"/>
              </w:rPr>
              <w:t>[1153]</w:t>
            </w:r>
            <w:r>
              <w:rPr>
                <w:rFonts w:cs="Arial"/>
                <w:szCs w:val="18"/>
                <w:lang w:val="fr-FR"/>
              </w:rPr>
              <w:t>APHIS-PPQ (</w:t>
            </w:r>
            <w:r>
              <w:rPr>
                <w:lang w:val="fr-FR"/>
              </w:rPr>
              <w:t>n.d.</w:t>
            </w:r>
            <w:r>
              <w:rPr>
                <w:rFonts w:cs="Arial"/>
                <w:szCs w:val="18"/>
                <w:lang w:val="fr-FR"/>
              </w:rPr>
              <w:t>)</w:t>
            </w:r>
          </w:p>
          <w:p w14:paraId="6B307DB7" w14:textId="7D177E3B">
            <w:pPr>
              <w:pStyle w:val="IPPArialTable"/>
              <w:rPr>
                <w:rFonts w:cs="Arial"/>
                <w:szCs w:val="18"/>
                <w:lang w:val="fr-FR"/>
              </w:rPr>
            </w:pPr>
            <w:r>
              <w:rPr>
                <w:rStyle w:val="PleaseReviewParagraphId"/>
                <w:b w:val="off"/>
                <w:i w:val="off"/>
              </w:rPr>
              <w:t>[1154]</w:t>
            </w:r>
            <w:r>
              <w:rPr>
                <w:rFonts w:cs="Arial"/>
                <w:szCs w:val="18"/>
                <w:lang w:val="fr-FR"/>
              </w:rPr>
              <w:t>MERCOSUR (2020)</w:t>
            </w:r>
          </w:p>
        </w:tc>
      </w:tr>
      <w:tr w14:paraId="7C1F22EF" w14:textId="77777777">
        <w:trPr>
          <w:trHeight w:val="414"/>
        </w:trPr>
        <w:tc xmlns:tara="kcentrix:tara" tara:rowspan="1" tara:colspan="1">
          <w:tcPr>
            <w:tcW w:w="701" w:type="pct"/>
          </w:tcPr>
          <w:p w14:paraId="64C8B72B" w14:textId="46DBFD40">
            <w:pPr>
              <w:pStyle w:val="IPPArialTable"/>
              <w:ind w:left="30"/>
              <w:rPr>
                <w:rFonts w:cs="Arial"/>
                <w:szCs w:val="18"/>
              </w:rPr>
            </w:pPr>
            <w:r>
              <w:rPr>
                <w:rStyle w:val="PleaseReviewParagraphId"/>
                <w:b w:val="off"/>
                <w:i w:val="off"/>
              </w:rPr>
              <w:t>[1155]</w:t>
            </w:r>
            <w:r>
              <w:rPr>
                <w:rFonts w:cs="Arial"/>
                <w:szCs w:val="18"/>
              </w:rPr>
              <w:t>CT 21</w:t>
            </w:r>
          </w:p>
        </w:tc>
        <w:tc xmlns:tara="kcentrix:tara" tara:rowspan="1" tara:colspan="1">
          <w:tcPr>
            <w:tcW w:w="1095" w:type="pct"/>
          </w:tcPr>
          <w:p w14:paraId="0327C9D6" w14:textId="66F48EFD">
            <w:pPr>
              <w:pStyle w:val="IPPArialTable"/>
              <w:ind w:left="30"/>
              <w:jc w:val="center"/>
              <w:rPr>
                <w:rStyle w:val="PleaseReviewParagraphId"/>
                <w:rFonts w:cs="Arial"/>
                <w:color w:val="auto"/>
                <w:sz w:val="18"/>
                <w:szCs w:val="18"/>
              </w:rPr>
            </w:pPr>
            <w:r>
              <w:rPr>
                <w:rStyle w:val="PleaseReviewParagraphId"/>
                <w:b w:val="off"/>
                <w:i w:val="off"/>
              </w:rPr>
              <w:t>[1156]</w:t>
            </w:r>
            <w:r>
              <w:rPr>
                <w:rStyle w:val="PleaseReviewParagraphId"/>
                <w:rFonts w:cs="Arial"/>
                <w:color w:val="auto"/>
                <w:sz w:val="18"/>
                <w:szCs w:val="18"/>
              </w:rPr>
              <w:t>1.11</w:t>
            </w:r>
          </w:p>
        </w:tc>
        <w:tc xmlns:tara="kcentrix:tara" tara:rowspan="1" tara:colspan="1">
          <w:tcPr>
            <w:tcW w:w="1095" w:type="pct"/>
          </w:tcPr>
          <w:p w14:paraId="2876C8B9" w14:textId="5EDDF8F3">
            <w:pPr>
              <w:pStyle w:val="IPPArialTable"/>
              <w:ind w:left="30"/>
              <w:jc w:val="center"/>
              <w:rPr>
                <w:rFonts w:cs="Arial"/>
                <w:szCs w:val="18"/>
              </w:rPr>
            </w:pPr>
            <w:r>
              <w:rPr>
                <w:rStyle w:val="PleaseReviewParagraphId"/>
                <w:b w:val="off"/>
                <w:i w:val="off"/>
              </w:rPr>
              <w:t>[1157]</w:t>
            </w:r>
            <w:r>
              <w:rPr>
                <w:rFonts w:cs="Arial"/>
                <w:szCs w:val="18"/>
              </w:rPr>
              <w:t>18</w:t>
            </w:r>
          </w:p>
        </w:tc>
        <w:tc xmlns:tara="kcentrix:tara" tara:rowspan="1" tara:colspan="1">
          <w:tcPr>
            <w:tcW w:w="2108" w:type="pct"/>
          </w:tcPr>
          <w:p w14:paraId="6FFF1A9A" w14:textId="25C67731">
            <w:pPr>
              <w:pStyle w:val="IPPArialTable"/>
              <w:rPr>
                <w:rFonts w:cs="Arial"/>
                <w:szCs w:val="18"/>
              </w:rPr>
            </w:pPr>
            <w:r>
              <w:rPr>
                <w:rStyle w:val="PleaseReviewParagraphId"/>
                <w:b w:val="off"/>
                <w:i w:val="off"/>
              </w:rPr>
              <w:t>[1158]</w:t>
            </w:r>
            <w:r>
              <w:rPr>
                <w:rFonts w:cs="Arial"/>
                <w:szCs w:val="18"/>
              </w:rPr>
              <w:t>APHIS-PPQ (</w:t>
            </w:r>
            <w:r>
              <w:t>n.d.</w:t>
            </w:r>
            <w:r>
              <w:rPr>
                <w:rFonts w:cs="Arial"/>
                <w:szCs w:val="18"/>
              </w:rPr>
              <w:t>)</w:t>
            </w:r>
          </w:p>
        </w:tc>
      </w:tr>
      <w:tr w14:paraId="1882DFE6" w14:textId="77777777">
        <w:trPr>
          <w:trHeight w:val="414"/>
        </w:trPr>
        <w:tc xmlns:tara="kcentrix:tara" tara:rowspan="1" tara:colspan="1">
          <w:tcPr>
            <w:tcW w:w="701" w:type="pct"/>
          </w:tcPr>
          <w:p w14:paraId="428AFF1A" w14:textId="008F5A9E">
            <w:pPr>
              <w:pStyle w:val="IPPArialTable"/>
              <w:ind w:left="30"/>
              <w:rPr>
                <w:rFonts w:cs="Arial"/>
                <w:szCs w:val="18"/>
              </w:rPr>
            </w:pPr>
            <w:r>
              <w:rPr>
                <w:rStyle w:val="PleaseReviewParagraphId"/>
                <w:b w:val="off"/>
                <w:i w:val="off"/>
              </w:rPr>
              <w:t>[1159]</w:t>
            </w:r>
            <w:r>
              <w:rPr>
                <w:rFonts w:cs="Arial"/>
                <w:szCs w:val="18"/>
              </w:rPr>
              <w:t>CT 22</w:t>
            </w:r>
          </w:p>
        </w:tc>
        <w:tc xmlns:tara="kcentrix:tara" tara:rowspan="1" tara:colspan="1">
          <w:tcPr>
            <w:tcW w:w="1095" w:type="pct"/>
          </w:tcPr>
          <w:p w14:paraId="69696FFE" w14:textId="1B1BBB09">
            <w:pPr>
              <w:pStyle w:val="IPPArialTable"/>
              <w:ind w:left="30"/>
              <w:jc w:val="center"/>
              <w:rPr>
                <w:rStyle w:val="PleaseReviewParagraphId"/>
                <w:rFonts w:cs="Arial"/>
                <w:color w:val="auto"/>
                <w:sz w:val="18"/>
                <w:szCs w:val="18"/>
              </w:rPr>
            </w:pPr>
            <w:r>
              <w:rPr>
                <w:rStyle w:val="PleaseReviewParagraphId"/>
                <w:b w:val="off"/>
                <w:i w:val="off"/>
              </w:rPr>
              <w:t>[1160]</w:t>
            </w:r>
            <w:r>
              <w:rPr>
                <w:rStyle w:val="PleaseReviewParagraphId"/>
                <w:rFonts w:cs="Arial"/>
                <w:color w:val="auto"/>
                <w:sz w:val="18"/>
                <w:szCs w:val="18"/>
              </w:rPr>
              <w:t>1.11</w:t>
            </w:r>
          </w:p>
        </w:tc>
        <w:tc xmlns:tara="kcentrix:tara" tara:rowspan="1" tara:colspan="1">
          <w:tcPr>
            <w:tcW w:w="1095" w:type="pct"/>
          </w:tcPr>
          <w:p w14:paraId="0CFA6487" w14:textId="4B5F5444">
            <w:pPr>
              <w:pStyle w:val="IPPArialTable"/>
              <w:ind w:left="30"/>
              <w:jc w:val="center"/>
              <w:rPr>
                <w:rFonts w:cs="Arial"/>
                <w:szCs w:val="18"/>
              </w:rPr>
            </w:pPr>
            <w:r>
              <w:rPr>
                <w:rStyle w:val="PleaseReviewParagraphId"/>
                <w:b w:val="off"/>
                <w:i w:val="off"/>
              </w:rPr>
              <w:t>[1161]</w:t>
            </w:r>
            <w:r>
              <w:rPr>
                <w:rFonts w:cs="Arial"/>
                <w:szCs w:val="18"/>
              </w:rPr>
              <w:t>20</w:t>
            </w:r>
          </w:p>
        </w:tc>
        <w:tc xmlns:tara="kcentrix:tara" tara:rowspan="1" tara:colspan="1">
          <w:tcPr>
            <w:tcW w:w="2108" w:type="pct"/>
          </w:tcPr>
          <w:p w14:paraId="7CEF4F2E" w14:textId="53BC88B8">
            <w:pPr>
              <w:pStyle w:val="IPPArialTable"/>
              <w:rPr>
                <w:rFonts w:cs="Arial"/>
                <w:szCs w:val="18"/>
              </w:rPr>
            </w:pPr>
            <w:r>
              <w:rPr>
                <w:rStyle w:val="PleaseReviewParagraphId"/>
                <w:b w:val="off"/>
                <w:i w:val="off"/>
              </w:rPr>
              <w:t>[1162]</w:t>
            </w:r>
            <w:r>
              <w:rPr>
                <w:rFonts w:cs="Arial"/>
                <w:szCs w:val="18"/>
              </w:rPr>
              <w:t>APHIS-PPQ (</w:t>
            </w:r>
            <w:r>
              <w:t>n.d.</w:t>
            </w:r>
            <w:r>
              <w:rPr>
                <w:rFonts w:cs="Arial"/>
                <w:szCs w:val="18"/>
              </w:rPr>
              <w:t>)</w:t>
            </w:r>
          </w:p>
        </w:tc>
      </w:tr>
      <w:tr w14:paraId="1FCD45EA" w14:textId="77777777">
        <w:trPr>
          <w:trHeight w:val="414"/>
        </w:trPr>
        <w:tc xmlns:tara="kcentrix:tara" tara:rowspan="1" tara:colspan="1">
          <w:tcPr>
            <w:tcW w:w="701" w:type="pct"/>
            <w:tcBorders>
              <w:bottom w:val="nil"/>
            </w:tcBorders>
          </w:tcPr>
          <w:p w14:paraId="7049DE8A" w14:textId="1B8C9732">
            <w:pPr>
              <w:pStyle w:val="IPPArialTable"/>
              <w:ind w:left="30"/>
              <w:rPr>
                <w:rFonts w:cs="Arial"/>
                <w:szCs w:val="18"/>
              </w:rPr>
            </w:pPr>
            <w:r>
              <w:rPr>
                <w:rStyle w:val="PleaseReviewParagraphId"/>
                <w:b w:val="off"/>
                <w:i w:val="off"/>
              </w:rPr>
              <w:t>[1163]</w:t>
            </w:r>
            <w:r>
              <w:rPr>
                <w:rFonts w:cs="Arial"/>
                <w:szCs w:val="18"/>
              </w:rPr>
              <w:t>CT 23</w:t>
            </w:r>
          </w:p>
        </w:tc>
        <w:tc xmlns:tara="kcentrix:tara" tara:rowspan="1" tara:colspan="1">
          <w:tcPr>
            <w:tcW w:w="1095" w:type="pct"/>
            <w:tcBorders>
              <w:bottom w:val="nil"/>
            </w:tcBorders>
          </w:tcPr>
          <w:p w14:paraId="5CEB41FA" w14:textId="02438F60">
            <w:pPr>
              <w:pStyle w:val="IPPArialTable"/>
              <w:ind w:left="30"/>
              <w:jc w:val="center"/>
              <w:rPr>
                <w:rStyle w:val="PleaseReviewParagraphId"/>
                <w:rFonts w:cs="Arial"/>
                <w:color w:val="auto"/>
                <w:sz w:val="18"/>
                <w:szCs w:val="18"/>
              </w:rPr>
            </w:pPr>
            <w:r>
              <w:rPr>
                <w:rStyle w:val="PleaseReviewParagraphId"/>
                <w:b w:val="off"/>
                <w:i w:val="off"/>
              </w:rPr>
              <w:t>[1164]</w:t>
            </w:r>
            <w:r>
              <w:rPr>
                <w:rStyle w:val="PleaseReviewParagraphId"/>
                <w:rFonts w:cs="Arial"/>
                <w:color w:val="auto"/>
                <w:sz w:val="18"/>
                <w:szCs w:val="18"/>
              </w:rPr>
              <w:t>1.67</w:t>
            </w:r>
          </w:p>
        </w:tc>
        <w:tc xmlns:tara="kcentrix:tara" tara:rowspan="1" tara:colspan="1">
          <w:tcPr>
            <w:tcW w:w="1095" w:type="pct"/>
            <w:tcBorders>
              <w:bottom w:val="nil"/>
            </w:tcBorders>
          </w:tcPr>
          <w:p w14:paraId="484EF8C0" w14:textId="52212FE0">
            <w:pPr>
              <w:pStyle w:val="IPPArialTable"/>
              <w:ind w:left="30"/>
              <w:jc w:val="center"/>
              <w:rPr>
                <w:rFonts w:cs="Arial"/>
                <w:szCs w:val="18"/>
              </w:rPr>
            </w:pPr>
            <w:r>
              <w:rPr>
                <w:rStyle w:val="PleaseReviewParagraphId"/>
                <w:b w:val="off"/>
                <w:i w:val="off"/>
              </w:rPr>
              <w:t>[1165]</w:t>
            </w:r>
            <w:r>
              <w:rPr>
                <w:rFonts w:cs="Arial"/>
                <w:szCs w:val="18"/>
              </w:rPr>
              <w:t>16</w:t>
            </w:r>
          </w:p>
        </w:tc>
        <w:tc xmlns:tara="kcentrix:tara" tara:rowspan="1" tara:colspan="1">
          <w:tcPr>
            <w:tcW w:w="2108" w:type="pct"/>
            <w:tcBorders>
              <w:bottom w:val="nil"/>
            </w:tcBorders>
          </w:tcPr>
          <w:p w14:paraId="3BD1A73E" w14:textId="7B912D01">
            <w:pPr>
              <w:pStyle w:val="IPPArialTable"/>
              <w:rPr>
                <w:rFonts w:cs="Arial"/>
                <w:szCs w:val="18"/>
              </w:rPr>
            </w:pPr>
            <w:r>
              <w:rPr>
                <w:rStyle w:val="PleaseReviewParagraphId"/>
                <w:b w:val="off"/>
                <w:i w:val="off"/>
              </w:rPr>
              <w:t>[1166]</w:t>
            </w:r>
            <w:r>
              <w:rPr>
                <w:rFonts w:cs="Arial"/>
                <w:szCs w:val="18"/>
              </w:rPr>
              <w:t>APHIS-PPQ (n.d.)</w:t>
            </w:r>
          </w:p>
          <w:p w14:paraId="18A9AAEE" w14:textId="304DDFC7">
            <w:pPr>
              <w:pStyle w:val="IPPArialTable"/>
              <w:rPr>
                <w:rFonts w:cs="Arial"/>
                <w:szCs w:val="18"/>
              </w:rPr>
            </w:pPr>
            <w:r>
              <w:rPr>
                <w:rStyle w:val="PleaseReviewParagraphId"/>
                <w:b w:val="off"/>
                <w:i w:val="off"/>
              </w:rPr>
              <w:t>[1167]</w:t>
            </w:r>
            <w:r>
              <w:rPr>
                <w:rFonts w:cs="Arial"/>
                <w:color w:val="000000" w:themeColor="text1"/>
                <w:szCs w:val="18"/>
              </w:rPr>
              <w:t>GACC (2023a, 2024)</w:t>
            </w:r>
          </w:p>
        </w:tc>
      </w:tr>
      <w:tr w14:paraId="7A8C096B" w14:textId="77777777">
        <w:trPr>
          <w:trHeight w:val="414"/>
        </w:trPr>
        <w:tc xmlns:tara="kcentrix:tara" tara:rowspan="1" tara:colspan="1">
          <w:tcPr>
            <w:tcW w:w="701" w:type="pct"/>
            <w:tcBorders>
              <w:bottom w:val="nil"/>
            </w:tcBorders>
          </w:tcPr>
          <w:p w14:paraId="106C9DAB" w14:textId="368EA0D2">
            <w:pPr>
              <w:pStyle w:val="IPPArialTable"/>
              <w:ind w:left="30"/>
              <w:rPr>
                <w:rFonts w:cs="Arial"/>
                <w:szCs w:val="18"/>
              </w:rPr>
            </w:pPr>
            <w:r>
              <w:rPr>
                <w:rStyle w:val="PleaseReviewParagraphId"/>
                <w:b w:val="off"/>
                <w:i w:val="off"/>
              </w:rPr>
              <w:t>[1168]</w:t>
            </w:r>
            <w:r>
              <w:rPr>
                <w:rFonts w:cs="Arial"/>
                <w:szCs w:val="18"/>
              </w:rPr>
              <w:t>CT 24</w:t>
            </w:r>
          </w:p>
        </w:tc>
        <w:tc xmlns:tara="kcentrix:tara" tara:rowspan="1" tara:colspan="1">
          <w:tcPr>
            <w:tcW w:w="1095" w:type="pct"/>
            <w:tcBorders>
              <w:bottom w:val="nil"/>
            </w:tcBorders>
          </w:tcPr>
          <w:p w14:paraId="31E966B7" w14:textId="5031E9B5">
            <w:pPr>
              <w:pStyle w:val="IPPArialTable"/>
              <w:ind w:left="30"/>
              <w:jc w:val="center"/>
              <w:rPr>
                <w:rStyle w:val="PleaseReviewParagraphId"/>
                <w:rFonts w:cs="Arial"/>
                <w:color w:val="auto"/>
                <w:sz w:val="18"/>
                <w:szCs w:val="18"/>
              </w:rPr>
            </w:pPr>
            <w:r>
              <w:rPr>
                <w:rStyle w:val="PleaseReviewParagraphId"/>
                <w:b w:val="off"/>
                <w:i w:val="off"/>
              </w:rPr>
              <w:t>[1169]</w:t>
            </w:r>
            <w:r>
              <w:rPr>
                <w:rStyle w:val="PleaseReviewParagraphId"/>
                <w:rFonts w:cs="Arial"/>
                <w:color w:val="auto"/>
                <w:sz w:val="18"/>
                <w:szCs w:val="18"/>
              </w:rPr>
              <w:t>1.67</w:t>
            </w:r>
          </w:p>
        </w:tc>
        <w:tc xmlns:tara="kcentrix:tara" tara:rowspan="1" tara:colspan="1">
          <w:tcPr>
            <w:tcW w:w="1095" w:type="pct"/>
            <w:tcBorders>
              <w:bottom w:val="nil"/>
            </w:tcBorders>
          </w:tcPr>
          <w:p w14:paraId="621639CB" w14:textId="10F34674">
            <w:pPr>
              <w:pStyle w:val="IPPArialTable"/>
              <w:ind w:left="30"/>
              <w:jc w:val="center"/>
              <w:rPr>
                <w:rFonts w:cs="Arial"/>
                <w:szCs w:val="18"/>
              </w:rPr>
            </w:pPr>
            <w:r>
              <w:rPr>
                <w:rStyle w:val="PleaseReviewParagraphId"/>
                <w:b w:val="off"/>
                <w:i w:val="off"/>
              </w:rPr>
              <w:t>[1170]</w:t>
            </w:r>
            <w:r>
              <w:rPr>
                <w:rFonts w:cs="Arial"/>
                <w:szCs w:val="18"/>
              </w:rPr>
              <w:t>17</w:t>
            </w:r>
          </w:p>
        </w:tc>
        <w:tc xmlns:tara="kcentrix:tara" tara:rowspan="1" tara:colspan="1">
          <w:tcPr>
            <w:tcW w:w="2108" w:type="pct"/>
            <w:tcBorders>
              <w:bottom w:val="nil"/>
            </w:tcBorders>
          </w:tcPr>
          <w:p w14:paraId="5CD47230" w14:textId="2175A87A">
            <w:pPr>
              <w:pStyle w:val="IPPArialTable"/>
              <w:rPr>
                <w:rFonts w:cs="Arial"/>
                <w:szCs w:val="18"/>
                <w:lang w:val="fr-FR"/>
              </w:rPr>
            </w:pPr>
            <w:r>
              <w:rPr>
                <w:rStyle w:val="PleaseReviewParagraphId"/>
                <w:b w:val="off"/>
                <w:i w:val="off"/>
              </w:rPr>
              <w:t>[1171]</w:t>
            </w:r>
            <w:r>
              <w:rPr>
                <w:rFonts w:cs="Arial"/>
                <w:szCs w:val="18"/>
                <w:lang w:val="fr-FR"/>
              </w:rPr>
              <w:t>APHIS-PPQ (</w:t>
            </w:r>
            <w:r>
              <w:rPr>
                <w:lang w:val="fr-FR"/>
              </w:rPr>
              <w:t>n.d.</w:t>
            </w:r>
            <w:r>
              <w:rPr>
                <w:rFonts w:cs="Arial"/>
                <w:szCs w:val="18"/>
                <w:lang w:val="fr-FR"/>
              </w:rPr>
              <w:t>)</w:t>
            </w:r>
          </w:p>
          <w:p w14:paraId="09B40D3F" w14:textId="2E1AE4B6">
            <w:pPr>
              <w:pStyle w:val="IPPArialTable"/>
              <w:rPr>
                <w:rFonts w:cs="Arial"/>
                <w:szCs w:val="18"/>
                <w:lang w:val="fr-FR"/>
              </w:rPr>
            </w:pPr>
            <w:r>
              <w:rPr>
                <w:rStyle w:val="PleaseReviewParagraphId"/>
                <w:b w:val="off"/>
                <w:i w:val="off"/>
              </w:rPr>
              <w:t>[1172]</w:t>
            </w:r>
            <w:r>
              <w:rPr>
                <w:rFonts w:cs="Arial"/>
                <w:szCs w:val="18"/>
                <w:lang w:val="fr-FR"/>
              </w:rPr>
              <w:lastRenderedPageBreak/>
              <w:t>MERCOSUR (2020)</w:t>
            </w:r>
          </w:p>
        </w:tc>
      </w:tr>
      <w:tr w14:paraId="30B077C9" w14:textId="77777777">
        <w:trPr>
          <w:trHeight w:val="414"/>
        </w:trPr>
        <w:tc xmlns:tara="kcentrix:tara" tara:rowspan="1" tara:colspan="1">
          <w:tcPr>
            <w:tcW w:w="701" w:type="pct"/>
          </w:tcPr>
          <w:p w14:paraId="06558E3A" w14:textId="18BC75BA">
            <w:pPr>
              <w:pStyle w:val="IPPArialTable"/>
              <w:ind w:left="30"/>
              <w:rPr>
                <w:rFonts w:cs="Arial"/>
                <w:szCs w:val="18"/>
              </w:rPr>
            </w:pPr>
            <w:r>
              <w:rPr>
                <w:rStyle w:val="PleaseReviewParagraphId"/>
                <w:b w:val="off"/>
                <w:i w:val="off"/>
              </w:rPr>
              <w:t>[1173]</w:t>
            </w:r>
            <w:r>
              <w:rPr>
                <w:rFonts w:cs="Arial"/>
                <w:szCs w:val="18"/>
              </w:rPr>
              <w:lastRenderedPageBreak/>
              <w:t>CT 25</w:t>
            </w:r>
          </w:p>
        </w:tc>
        <w:tc xmlns:tara="kcentrix:tara" tara:rowspan="1" tara:colspan="1">
          <w:tcPr>
            <w:tcW w:w="1095" w:type="pct"/>
          </w:tcPr>
          <w:p w14:paraId="1B3DF3CE" w14:textId="586EB2BA">
            <w:pPr>
              <w:pStyle w:val="IPPArialTable"/>
              <w:ind w:left="30"/>
              <w:jc w:val="center"/>
              <w:rPr>
                <w:rStyle w:val="PleaseReviewParagraphId"/>
                <w:rFonts w:cs="Arial"/>
                <w:color w:val="auto"/>
                <w:sz w:val="18"/>
                <w:szCs w:val="18"/>
              </w:rPr>
            </w:pPr>
            <w:r>
              <w:rPr>
                <w:rStyle w:val="PleaseReviewParagraphId"/>
                <w:b w:val="off"/>
                <w:i w:val="off"/>
              </w:rPr>
              <w:t>[1174]</w:t>
            </w:r>
            <w:r>
              <w:rPr>
                <w:rStyle w:val="PleaseReviewParagraphId"/>
                <w:rFonts w:cs="Arial"/>
                <w:color w:val="auto"/>
                <w:sz w:val="18"/>
                <w:szCs w:val="18"/>
              </w:rPr>
              <w:t>1.67</w:t>
            </w:r>
          </w:p>
        </w:tc>
        <w:tc xmlns:tara="kcentrix:tara" tara:rowspan="1" tara:colspan="1">
          <w:tcPr>
            <w:tcW w:w="1095" w:type="pct"/>
          </w:tcPr>
          <w:p w14:paraId="32BEEA2C" w14:textId="7BC57866">
            <w:pPr>
              <w:pStyle w:val="IPPArialTable"/>
              <w:ind w:left="30"/>
              <w:jc w:val="center"/>
              <w:rPr>
                <w:rFonts w:cs="Arial"/>
                <w:szCs w:val="18"/>
              </w:rPr>
            </w:pPr>
            <w:r>
              <w:rPr>
                <w:rStyle w:val="PleaseReviewParagraphId"/>
                <w:b w:val="off"/>
                <w:i w:val="off"/>
              </w:rPr>
              <w:t>[1175]</w:t>
            </w:r>
            <w:r>
              <w:rPr>
                <w:rFonts w:cs="Arial"/>
                <w:szCs w:val="18"/>
              </w:rPr>
              <w:t>20</w:t>
            </w:r>
          </w:p>
        </w:tc>
        <w:tc xmlns:tara="kcentrix:tara" tara:rowspan="1" tara:colspan="1">
          <w:tcPr>
            <w:tcW w:w="2108" w:type="pct"/>
          </w:tcPr>
          <w:p w14:paraId="612A66A2" w14:textId="7439F5AF">
            <w:pPr>
              <w:pStyle w:val="IPPArialTable"/>
              <w:rPr>
                <w:rFonts w:cs="Arial"/>
                <w:szCs w:val="18"/>
              </w:rPr>
            </w:pPr>
            <w:r>
              <w:rPr>
                <w:rStyle w:val="PleaseReviewParagraphId"/>
                <w:b w:val="off"/>
                <w:i w:val="off"/>
              </w:rPr>
              <w:t>[1176]</w:t>
            </w:r>
            <w:r>
              <w:rPr>
                <w:rFonts w:cs="Arial"/>
                <w:szCs w:val="18"/>
              </w:rPr>
              <w:t>APHIS-PPQ (</w:t>
            </w:r>
            <w:r>
              <w:t>n.d.</w:t>
            </w:r>
            <w:r>
              <w:rPr>
                <w:rFonts w:cs="Arial"/>
                <w:szCs w:val="18"/>
              </w:rPr>
              <w:t>)</w:t>
            </w:r>
          </w:p>
        </w:tc>
      </w:tr>
      <w:tr w14:paraId="3FC8DA32" w14:textId="77777777">
        <w:trPr>
          <w:trHeight w:val="414"/>
        </w:trPr>
        <w:tc xmlns:tara="kcentrix:tara" tara:rowspan="1" tara:colspan="1">
          <w:tcPr>
            <w:tcW w:w="701" w:type="pct"/>
            <w:tcBorders>
              <w:bottom w:val="single" w:color="auto" w:sz="4" w:space="0"/>
            </w:tcBorders>
          </w:tcPr>
          <w:p w14:paraId="689C7785" w14:textId="10FD2775">
            <w:pPr>
              <w:pStyle w:val="IPPArialTable"/>
              <w:ind w:left="30"/>
              <w:rPr>
                <w:rFonts w:cs="Arial"/>
                <w:szCs w:val="18"/>
              </w:rPr>
            </w:pPr>
            <w:r>
              <w:rPr>
                <w:rStyle w:val="PleaseReviewParagraphId"/>
                <w:b w:val="off"/>
                <w:i w:val="off"/>
              </w:rPr>
              <w:t>[1177]</w:t>
            </w:r>
            <w:r>
              <w:rPr>
                <w:rFonts w:cs="Arial"/>
                <w:szCs w:val="18"/>
              </w:rPr>
              <w:t>CT 26</w:t>
            </w:r>
          </w:p>
        </w:tc>
        <w:tc xmlns:tara="kcentrix:tara" tara:rowspan="1" tara:colspan="1">
          <w:tcPr>
            <w:tcW w:w="1095" w:type="pct"/>
            <w:tcBorders>
              <w:bottom w:val="single" w:color="auto" w:sz="4" w:space="0"/>
            </w:tcBorders>
          </w:tcPr>
          <w:p w14:paraId="55A209D3" w14:textId="04925109">
            <w:pPr>
              <w:pStyle w:val="IPPArialTable"/>
              <w:ind w:left="30"/>
              <w:jc w:val="center"/>
              <w:rPr>
                <w:rStyle w:val="PleaseReviewParagraphId"/>
                <w:rFonts w:cs="Arial"/>
                <w:color w:val="auto"/>
                <w:sz w:val="18"/>
                <w:szCs w:val="18"/>
              </w:rPr>
            </w:pPr>
            <w:r>
              <w:rPr>
                <w:rStyle w:val="PleaseReviewParagraphId"/>
                <w:b w:val="off"/>
                <w:i w:val="off"/>
              </w:rPr>
              <w:t>[1178]</w:t>
            </w:r>
            <w:r>
              <w:rPr>
                <w:rStyle w:val="PleaseReviewParagraphId"/>
                <w:rFonts w:cs="Arial"/>
                <w:color w:val="auto"/>
                <w:sz w:val="18"/>
                <w:szCs w:val="18"/>
              </w:rPr>
              <w:t>1.67</w:t>
            </w:r>
          </w:p>
        </w:tc>
        <w:tc xmlns:tara="kcentrix:tara" tara:rowspan="1" tara:colspan="1">
          <w:tcPr>
            <w:tcW w:w="1095" w:type="pct"/>
            <w:tcBorders>
              <w:bottom w:val="single" w:color="auto" w:sz="4" w:space="0"/>
            </w:tcBorders>
          </w:tcPr>
          <w:p w14:paraId="445FBBB1" w14:textId="125B334F">
            <w:pPr>
              <w:pStyle w:val="IPPArialTable"/>
              <w:ind w:left="30"/>
              <w:jc w:val="center"/>
              <w:rPr>
                <w:rFonts w:cs="Arial"/>
                <w:szCs w:val="18"/>
              </w:rPr>
            </w:pPr>
            <w:r>
              <w:rPr>
                <w:rStyle w:val="PleaseReviewParagraphId"/>
                <w:b w:val="off"/>
                <w:i w:val="off"/>
              </w:rPr>
              <w:t>[1179]</w:t>
            </w:r>
            <w:r>
              <w:rPr>
                <w:rFonts w:cs="Arial"/>
                <w:szCs w:val="18"/>
              </w:rPr>
              <w:t>22</w:t>
            </w:r>
          </w:p>
        </w:tc>
        <w:tc xmlns:tara="kcentrix:tara" tara:rowspan="1" tara:colspan="1">
          <w:tcPr>
            <w:tcW w:w="2108" w:type="pct"/>
            <w:tcBorders>
              <w:bottom w:val="single" w:color="auto" w:sz="4" w:space="0"/>
            </w:tcBorders>
          </w:tcPr>
          <w:p w14:paraId="27B05F8D" w14:textId="587A4B82">
            <w:pPr>
              <w:pStyle w:val="IPPArialTable"/>
              <w:rPr>
                <w:rFonts w:cs="Arial"/>
                <w:szCs w:val="18"/>
              </w:rPr>
            </w:pPr>
            <w:r>
              <w:rPr>
                <w:rStyle w:val="PleaseReviewParagraphId"/>
                <w:b w:val="off"/>
                <w:i w:val="off"/>
              </w:rPr>
              <w:t>[1180]</w:t>
            </w:r>
            <w:r>
              <w:rPr>
                <w:rFonts w:cs="Arial"/>
                <w:szCs w:val="18"/>
              </w:rPr>
              <w:t>APHIS-PPQ (</w:t>
            </w:r>
            <w:r>
              <w:t>n.d.</w:t>
            </w:r>
            <w:r>
              <w:rPr>
                <w:rFonts w:cs="Arial"/>
                <w:szCs w:val="18"/>
              </w:rPr>
              <w:t>)</w:t>
            </w:r>
          </w:p>
        </w:tc>
      </w:tr>
      <w:tr w14:paraId="2E8A3BCB" w14:textId="77777777">
        <w:trPr>
          <w:trHeight w:val="414"/>
        </w:trPr>
        <w:tc xmlns:tara="kcentrix:tara" tara:rowspan="1" tara:colspan="1">
          <w:tcPr>
            <w:tcW w:w="701" w:type="pct"/>
            <w:tcBorders>
              <w:bottom w:val="nil"/>
            </w:tcBorders>
          </w:tcPr>
          <w:p w14:paraId="4C078231" w14:textId="5ADF6089">
            <w:pPr>
              <w:pStyle w:val="IPPArialTable"/>
              <w:ind w:left="30"/>
              <w:rPr>
                <w:rFonts w:cs="Arial"/>
                <w:szCs w:val="18"/>
              </w:rPr>
            </w:pPr>
            <w:r>
              <w:rPr>
                <w:rStyle w:val="PleaseReviewParagraphId"/>
                <w:b w:val="off"/>
                <w:i w:val="off"/>
              </w:rPr>
              <w:t>[1181]</w:t>
            </w:r>
            <w:r>
              <w:rPr>
                <w:rFonts w:cs="Arial"/>
                <w:szCs w:val="18"/>
              </w:rPr>
              <w:t>CT 27</w:t>
            </w:r>
          </w:p>
        </w:tc>
        <w:tc xmlns:tara="kcentrix:tara" tara:rowspan="1" tara:colspan="1">
          <w:tcPr>
            <w:tcW w:w="1095" w:type="pct"/>
            <w:tcBorders>
              <w:bottom w:val="nil"/>
            </w:tcBorders>
          </w:tcPr>
          <w:p w14:paraId="571A6AAA" w14:textId="1D298E4E">
            <w:pPr>
              <w:pStyle w:val="IPPArialTable"/>
              <w:ind w:left="30"/>
              <w:jc w:val="center"/>
              <w:rPr>
                <w:rStyle w:val="PleaseReviewParagraphId"/>
                <w:rFonts w:cs="Arial"/>
                <w:color w:val="auto"/>
                <w:sz w:val="18"/>
                <w:szCs w:val="18"/>
              </w:rPr>
            </w:pPr>
            <w:r>
              <w:rPr>
                <w:rStyle w:val="PleaseReviewParagraphId"/>
                <w:b w:val="off"/>
                <w:i w:val="off"/>
              </w:rPr>
              <w:t>[1182]</w:t>
            </w:r>
            <w:r>
              <w:rPr>
                <w:rStyle w:val="PleaseReviewParagraphId"/>
                <w:rFonts w:cs="Arial"/>
                <w:color w:val="auto"/>
                <w:sz w:val="18"/>
                <w:szCs w:val="18"/>
              </w:rPr>
              <w:t>2.10</w:t>
            </w:r>
          </w:p>
        </w:tc>
        <w:tc xmlns:tara="kcentrix:tara" tara:rowspan="1" tara:colspan="1">
          <w:tcPr>
            <w:tcW w:w="1095" w:type="pct"/>
            <w:tcBorders>
              <w:bottom w:val="nil"/>
            </w:tcBorders>
          </w:tcPr>
          <w:p w14:paraId="2B7AE5EF" w14:textId="177B2EE0">
            <w:pPr>
              <w:pStyle w:val="IPPArialTable"/>
              <w:ind w:left="30"/>
              <w:jc w:val="center"/>
              <w:rPr>
                <w:rFonts w:cs="Arial"/>
                <w:szCs w:val="18"/>
              </w:rPr>
            </w:pPr>
            <w:r>
              <w:rPr>
                <w:rStyle w:val="PleaseReviewParagraphId"/>
                <w:b w:val="off"/>
                <w:i w:val="off"/>
              </w:rPr>
              <w:t>[1183]</w:t>
            </w:r>
            <w:r>
              <w:rPr>
                <w:rFonts w:cs="Arial"/>
                <w:szCs w:val="18"/>
              </w:rPr>
              <w:t>21</w:t>
            </w:r>
          </w:p>
        </w:tc>
        <w:tc xmlns:tara="kcentrix:tara" tara:rowspan="1" tara:colspan="1">
          <w:tcPr>
            <w:tcW w:w="2108" w:type="pct"/>
            <w:tcBorders>
              <w:bottom w:val="nil"/>
            </w:tcBorders>
          </w:tcPr>
          <w:p w14:paraId="3A8EF0B3" w14:textId="1B8A6A59">
            <w:pPr>
              <w:pStyle w:val="IPPArialTable"/>
              <w:rPr>
                <w:rFonts w:cs="Arial"/>
                <w:szCs w:val="18"/>
              </w:rPr>
            </w:pPr>
            <w:r>
              <w:rPr>
                <w:rStyle w:val="PleaseReviewParagraphId"/>
                <w:b w:val="off"/>
                <w:i w:val="off"/>
              </w:rPr>
              <w:t>[1184]</w:t>
            </w:r>
            <w:r>
              <w:rPr>
                <w:rFonts w:cs="Arial"/>
                <w:szCs w:val="18"/>
              </w:rPr>
              <w:t>AQSIQ (2014)</w:t>
            </w:r>
          </w:p>
          <w:p w14:paraId="24D3C410" w14:textId="5DFE04E1">
            <w:pPr>
              <w:pStyle w:val="IPPArialTable"/>
              <w:rPr>
                <w:rFonts w:cs="Arial"/>
                <w:szCs w:val="18"/>
              </w:rPr>
            </w:pPr>
            <w:r>
              <w:rPr>
                <w:rStyle w:val="PleaseReviewParagraphId"/>
                <w:b w:val="off"/>
                <w:i w:val="off"/>
              </w:rPr>
              <w:t>[1185]</w:t>
            </w:r>
            <w:r>
              <w:rPr>
                <w:rFonts w:cs="Arial"/>
                <w:szCs w:val="18"/>
              </w:rPr>
              <w:t>GACC (2025a)</w:t>
            </w:r>
          </w:p>
        </w:tc>
      </w:tr>
      <w:tr w14:paraId="30C2E39C" w14:textId="77777777">
        <w:trPr>
          <w:trHeight w:val="414"/>
        </w:trPr>
        <w:tc xmlns:tara="kcentrix:tara" tara:rowspan="1" tara:colspan="1">
          <w:tcPr>
            <w:tcW w:w="701" w:type="pct"/>
          </w:tcPr>
          <w:p w14:paraId="56786DBB" w14:textId="750E256B">
            <w:pPr>
              <w:pStyle w:val="IPPArialTable"/>
              <w:ind w:left="30"/>
              <w:rPr>
                <w:rFonts w:cs="Arial"/>
                <w:szCs w:val="18"/>
              </w:rPr>
            </w:pPr>
            <w:r>
              <w:rPr>
                <w:rStyle w:val="PleaseReviewParagraphId"/>
                <w:b w:val="off"/>
                <w:i w:val="off"/>
              </w:rPr>
              <w:t>[1186]</w:t>
            </w:r>
            <w:r>
              <w:rPr>
                <w:rFonts w:cs="Arial"/>
                <w:szCs w:val="18"/>
              </w:rPr>
              <w:t>CT 28</w:t>
            </w:r>
          </w:p>
        </w:tc>
        <w:tc xmlns:tara="kcentrix:tara" tara:rowspan="1" tara:colspan="1">
          <w:tcPr>
            <w:tcW w:w="1095" w:type="pct"/>
          </w:tcPr>
          <w:p w14:paraId="6516789F" w14:textId="2821DD37">
            <w:pPr>
              <w:pStyle w:val="IPPArialTable"/>
              <w:ind w:left="30"/>
              <w:jc w:val="center"/>
              <w:rPr>
                <w:rStyle w:val="PleaseReviewParagraphId"/>
                <w:rFonts w:cs="Arial"/>
                <w:color w:val="auto"/>
                <w:sz w:val="18"/>
                <w:szCs w:val="18"/>
              </w:rPr>
            </w:pPr>
            <w:r>
              <w:rPr>
                <w:rStyle w:val="PleaseReviewParagraphId"/>
                <w:b w:val="off"/>
                <w:i w:val="off"/>
              </w:rPr>
              <w:t>[1187]</w:t>
            </w:r>
            <w:r>
              <w:rPr>
                <w:rStyle w:val="PleaseReviewParagraphId"/>
                <w:rFonts w:cs="Arial"/>
                <w:color w:val="auto"/>
                <w:sz w:val="18"/>
                <w:szCs w:val="18"/>
              </w:rPr>
              <w:t>2.20</w:t>
            </w:r>
          </w:p>
        </w:tc>
        <w:tc xmlns:tara="kcentrix:tara" tara:rowspan="1" tara:colspan="1">
          <w:tcPr>
            <w:tcW w:w="1095" w:type="pct"/>
          </w:tcPr>
          <w:p w14:paraId="2A1E55DD" w14:textId="76BED3E3">
            <w:pPr>
              <w:pStyle w:val="IPPArialTable"/>
              <w:ind w:left="30"/>
              <w:jc w:val="center"/>
              <w:rPr>
                <w:rFonts w:cs="Arial"/>
                <w:szCs w:val="18"/>
              </w:rPr>
            </w:pPr>
            <w:r>
              <w:rPr>
                <w:rStyle w:val="PleaseReviewParagraphId"/>
                <w:b w:val="off"/>
                <w:i w:val="off"/>
              </w:rPr>
              <w:t>[1188]</w:t>
            </w:r>
            <w:r>
              <w:rPr>
                <w:rFonts w:cs="Arial"/>
                <w:szCs w:val="18"/>
              </w:rPr>
              <w:t>35</w:t>
            </w:r>
          </w:p>
        </w:tc>
        <w:tc xmlns:tara="kcentrix:tara" tara:rowspan="1" tara:colspan="1">
          <w:tcPr>
            <w:tcW w:w="2108" w:type="pct"/>
          </w:tcPr>
          <w:p w14:paraId="68D0BA8D" w14:textId="7669BC30">
            <w:pPr>
              <w:pStyle w:val="IPPArialTable"/>
              <w:rPr>
                <w:rFonts w:cs="Arial"/>
                <w:szCs w:val="18"/>
              </w:rPr>
            </w:pPr>
            <w:r>
              <w:rPr>
                <w:rStyle w:val="PleaseReviewParagraphId"/>
                <w:b w:val="off"/>
                <w:i w:val="off"/>
              </w:rPr>
              <w:t>[1189]</w:t>
            </w:r>
            <w:r>
              <w:rPr>
                <w:rFonts w:cs="Arial"/>
                <w:color w:val="000000" w:themeColor="text1"/>
                <w:szCs w:val="18"/>
              </w:rPr>
              <w:t>Bilateral agreement (</w:t>
            </w:r>
            <w:r>
              <w:rPr>
                <w:rFonts w:cs="Arial"/>
                <w:szCs w:val="18"/>
              </w:rPr>
              <w:t>not in public domain</w:t>
            </w:r>
            <w:r>
              <w:rPr>
                <w:rFonts w:cs="Arial"/>
                <w:color w:val="000000" w:themeColor="text1"/>
                <w:szCs w:val="18"/>
              </w:rPr>
              <w:t>)</w:t>
            </w:r>
          </w:p>
        </w:tc>
      </w:tr>
      <w:tr w14:paraId="1E4A21A9" w14:textId="77777777">
        <w:trPr>
          <w:trHeight w:val="414"/>
        </w:trPr>
        <w:tc xmlns:tara="kcentrix:tara" tara:rowspan="1" tara:colspan="1">
          <w:tcPr>
            <w:tcW w:w="701" w:type="pct"/>
          </w:tcPr>
          <w:p w14:paraId="170B9180" w14:textId="3ABE797A">
            <w:pPr>
              <w:pStyle w:val="IPPArialTable"/>
              <w:ind w:left="30"/>
              <w:rPr>
                <w:rFonts w:cs="Arial"/>
                <w:szCs w:val="18"/>
              </w:rPr>
            </w:pPr>
            <w:r>
              <w:rPr>
                <w:rStyle w:val="PleaseReviewParagraphId"/>
                <w:b w:val="off"/>
                <w:i w:val="off"/>
              </w:rPr>
              <w:t>[1190]</w:t>
            </w:r>
            <w:r>
              <w:rPr>
                <w:rFonts w:cs="Arial"/>
                <w:szCs w:val="18"/>
              </w:rPr>
              <w:t>CT 29</w:t>
            </w:r>
          </w:p>
        </w:tc>
        <w:tc xmlns:tara="kcentrix:tara" tara:rowspan="1" tara:colspan="1">
          <w:tcPr>
            <w:tcW w:w="1095" w:type="pct"/>
          </w:tcPr>
          <w:p w14:paraId="31D99EC9" w14:textId="2DB1BD1E">
            <w:pPr>
              <w:pStyle w:val="IPPArialTable"/>
              <w:ind w:left="30"/>
              <w:jc w:val="center"/>
              <w:rPr>
                <w:rStyle w:val="PleaseReviewParagraphId"/>
                <w:rFonts w:cs="Arial"/>
                <w:color w:val="auto"/>
                <w:sz w:val="18"/>
                <w:szCs w:val="18"/>
              </w:rPr>
            </w:pPr>
            <w:r>
              <w:rPr>
                <w:rStyle w:val="PleaseReviewParagraphId"/>
                <w:b w:val="off"/>
                <w:i w:val="off"/>
              </w:rPr>
              <w:t>[1191]</w:t>
            </w:r>
            <w:r>
              <w:rPr>
                <w:rStyle w:val="PleaseReviewParagraphId"/>
                <w:rFonts w:cs="Arial"/>
                <w:color w:val="auto"/>
                <w:sz w:val="18"/>
                <w:szCs w:val="18"/>
              </w:rPr>
              <w:t>2.20</w:t>
            </w:r>
          </w:p>
        </w:tc>
        <w:tc xmlns:tara="kcentrix:tara" tara:rowspan="1" tara:colspan="1">
          <w:tcPr>
            <w:tcW w:w="1095" w:type="pct"/>
          </w:tcPr>
          <w:p w14:paraId="04AD6335" w14:textId="1B60D217">
            <w:pPr>
              <w:pStyle w:val="IPPArialTable"/>
              <w:ind w:left="30"/>
              <w:jc w:val="center"/>
              <w:rPr>
                <w:rFonts w:cs="Arial"/>
                <w:szCs w:val="18"/>
              </w:rPr>
            </w:pPr>
            <w:r>
              <w:rPr>
                <w:rStyle w:val="PleaseReviewParagraphId"/>
                <w:b w:val="off"/>
                <w:i w:val="off"/>
              </w:rPr>
              <w:t>[1192]</w:t>
            </w:r>
            <w:r>
              <w:rPr>
                <w:rFonts w:cs="Arial"/>
                <w:szCs w:val="18"/>
              </w:rPr>
              <w:t>40</w:t>
            </w:r>
          </w:p>
        </w:tc>
        <w:tc xmlns:tara="kcentrix:tara" tara:rowspan="1" tara:colspan="1">
          <w:tcPr>
            <w:tcW w:w="2108" w:type="pct"/>
          </w:tcPr>
          <w:p w14:paraId="0AC3A819" w14:textId="3D4151F2">
            <w:pPr>
              <w:pStyle w:val="IPPArialTable"/>
              <w:rPr>
                <w:rFonts w:cs="Arial"/>
                <w:szCs w:val="18"/>
              </w:rPr>
            </w:pPr>
            <w:r>
              <w:rPr>
                <w:rStyle w:val="PleaseReviewParagraphId"/>
                <w:b w:val="off"/>
                <w:i w:val="off"/>
              </w:rPr>
              <w:t>[1193]</w:t>
            </w:r>
            <w:r>
              <w:rPr>
                <w:rFonts w:cs="Arial"/>
                <w:color w:val="000000" w:themeColor="text1"/>
                <w:szCs w:val="18"/>
              </w:rPr>
              <w:t>Bilateral agreement (</w:t>
            </w:r>
            <w:r>
              <w:rPr>
                <w:rFonts w:cs="Arial"/>
                <w:szCs w:val="18"/>
              </w:rPr>
              <w:t>not in public domain</w:t>
            </w:r>
            <w:r>
              <w:rPr>
                <w:rFonts w:cs="Arial"/>
                <w:color w:val="000000" w:themeColor="text1"/>
                <w:szCs w:val="18"/>
              </w:rPr>
              <w:t>)</w:t>
            </w:r>
          </w:p>
        </w:tc>
      </w:tr>
      <w:tr w14:paraId="073EE9B8" w14:textId="77777777">
        <w:trPr>
          <w:trHeight w:val="444"/>
        </w:trPr>
        <w:tc xmlns:tara="kcentrix:tara" tara:rowspan="1" tara:colspan="1">
          <w:tcPr>
            <w:tcW w:w="701" w:type="pct"/>
            <w:tcBorders>
              <w:bottom w:val="single" w:color="auto" w:sz="4" w:space="0"/>
            </w:tcBorders>
          </w:tcPr>
          <w:p w14:paraId="53259782" w14:textId="3846FDAF">
            <w:pPr>
              <w:pStyle w:val="IPPArialTable"/>
              <w:ind w:left="30"/>
              <w:rPr>
                <w:rStyle w:val="PleaseReviewParagraphId"/>
                <w:rFonts w:cs="Arial"/>
                <w:color w:val="auto"/>
                <w:sz w:val="18"/>
                <w:szCs w:val="18"/>
              </w:rPr>
            </w:pPr>
            <w:r>
              <w:rPr>
                <w:rStyle w:val="PleaseReviewParagraphId"/>
                <w:b w:val="off"/>
                <w:i w:val="off"/>
              </w:rPr>
              <w:t>[1194]</w:t>
            </w:r>
            <w:r>
              <w:rPr>
                <w:rFonts w:cs="Arial"/>
                <w:szCs w:val="18"/>
              </w:rPr>
              <w:t>CT 30</w:t>
            </w:r>
          </w:p>
        </w:tc>
        <w:tc xmlns:tara="kcentrix:tara" tara:rowspan="1" tara:colspan="1">
          <w:tcPr>
            <w:tcW w:w="1095" w:type="pct"/>
            <w:tcBorders>
              <w:bottom w:val="single" w:color="auto" w:sz="4" w:space="0"/>
            </w:tcBorders>
          </w:tcPr>
          <w:p w14:paraId="6432299F" w14:textId="74DD3445">
            <w:pPr>
              <w:pStyle w:val="IPPArialTable"/>
              <w:ind w:left="30"/>
              <w:jc w:val="center"/>
              <w:rPr>
                <w:rStyle w:val="PleaseReviewParagraphId"/>
                <w:rFonts w:cs="Arial"/>
                <w:color w:val="auto"/>
                <w:sz w:val="18"/>
                <w:szCs w:val="18"/>
              </w:rPr>
            </w:pPr>
            <w:r>
              <w:rPr>
                <w:rStyle w:val="PleaseReviewParagraphId"/>
                <w:b w:val="off"/>
                <w:i w:val="off"/>
              </w:rPr>
              <w:t>[1195]</w:t>
            </w:r>
            <w:r>
              <w:rPr>
                <w:rStyle w:val="PleaseReviewParagraphId"/>
                <w:rFonts w:cs="Arial"/>
                <w:color w:val="auto"/>
                <w:sz w:val="18"/>
                <w:szCs w:val="18"/>
              </w:rPr>
              <w:t>2.20</w:t>
            </w:r>
          </w:p>
        </w:tc>
        <w:tc xmlns:tara="kcentrix:tara" tara:rowspan="1" tara:colspan="1">
          <w:tcPr>
            <w:tcW w:w="1095" w:type="pct"/>
            <w:tcBorders>
              <w:bottom w:val="single" w:color="auto" w:sz="4" w:space="0"/>
            </w:tcBorders>
          </w:tcPr>
          <w:p w14:paraId="737398F8" w14:textId="4465B0A5">
            <w:pPr>
              <w:pStyle w:val="IPPArialTable"/>
              <w:ind w:left="30"/>
              <w:jc w:val="center"/>
              <w:rPr>
                <w:rStyle w:val="PleaseReviewParagraphId"/>
                <w:rFonts w:cs="Arial"/>
                <w:color w:val="000000" w:themeColor="text1"/>
                <w:sz w:val="18"/>
                <w:szCs w:val="18"/>
              </w:rPr>
            </w:pPr>
            <w:r>
              <w:rPr>
                <w:rStyle w:val="PleaseReviewParagraphId"/>
                <w:b w:val="off"/>
                <w:i w:val="off"/>
              </w:rPr>
              <w:t>[1196]</w:t>
            </w:r>
            <w:r>
              <w:rPr>
                <w:rFonts w:cs="Arial"/>
                <w:szCs w:val="18"/>
              </w:rPr>
              <w:t>55</w:t>
            </w:r>
          </w:p>
        </w:tc>
        <w:tc xmlns:tara="kcentrix:tara" tara:rowspan="1" tara:colspan="1">
          <w:tcPr>
            <w:tcW w:w="2108" w:type="pct"/>
            <w:tcBorders>
              <w:bottom w:val="single" w:color="auto" w:sz="4" w:space="0"/>
            </w:tcBorders>
          </w:tcPr>
          <w:p w14:paraId="34C044A0" w14:textId="5BE09D2B">
            <w:pPr>
              <w:pStyle w:val="IPPArialTable"/>
              <w:rPr>
                <w:rFonts w:cs="Arial"/>
                <w:szCs w:val="18"/>
              </w:rPr>
            </w:pPr>
            <w:r>
              <w:rPr>
                <w:rStyle w:val="PleaseReviewParagraphId"/>
                <w:b w:val="off"/>
                <w:i w:val="off"/>
              </w:rPr>
              <w:t>[1197]</w:t>
            </w:r>
            <w:r>
              <w:rPr>
                <w:rStyle w:val="PleaseReviewParagraphId"/>
                <w:rFonts w:cs="Arial"/>
                <w:color w:val="000000" w:themeColor="text1"/>
                <w:sz w:val="18"/>
                <w:szCs w:val="18"/>
              </w:rPr>
              <w:t>SENASA (2024)</w:t>
            </w:r>
          </w:p>
        </w:tc>
      </w:tr>
      <w:tr w14:paraId="7FDA2139" w14:textId="77777777">
        <w:trPr>
          <w:trHeight w:val="414"/>
        </w:trPr>
        <w:tc xmlns:tara="kcentrix:tara" tara:rowspan="1" tara:colspan="1">
          <w:tcPr>
            <w:tcW w:w="701" w:type="pct"/>
            <w:tcBorders>
              <w:bottom w:val="nil"/>
            </w:tcBorders>
          </w:tcPr>
          <w:p w14:paraId="136B955F" w14:textId="167EFD8A">
            <w:pPr>
              <w:pStyle w:val="IPPArialTable"/>
              <w:ind w:left="30"/>
              <w:rPr>
                <w:rFonts w:cs="Arial"/>
                <w:szCs w:val="18"/>
              </w:rPr>
            </w:pPr>
            <w:r>
              <w:rPr>
                <w:rStyle w:val="PleaseReviewParagraphId"/>
                <w:b w:val="off"/>
                <w:i w:val="off"/>
              </w:rPr>
              <w:t>[1198]</w:t>
            </w:r>
            <w:r>
              <w:rPr>
                <w:rFonts w:cs="Arial"/>
                <w:szCs w:val="18"/>
              </w:rPr>
              <w:t>CT 31</w:t>
            </w:r>
          </w:p>
        </w:tc>
        <w:tc xmlns:tara="kcentrix:tara" tara:rowspan="1" tara:colspan="1">
          <w:tcPr>
            <w:tcW w:w="1095" w:type="pct"/>
            <w:tcBorders>
              <w:bottom w:val="nil"/>
            </w:tcBorders>
          </w:tcPr>
          <w:p w14:paraId="214E17F5" w14:textId="77777777">
            <w:pPr>
              <w:pStyle w:val="IPPArialTable"/>
              <w:ind w:left="30"/>
              <w:jc w:val="center"/>
              <w:rPr>
                <w:rStyle w:val="PleaseReviewParagraphId"/>
                <w:rFonts w:cs="Arial"/>
                <w:color w:val="auto"/>
                <w:sz w:val="18"/>
                <w:szCs w:val="18"/>
              </w:rPr>
            </w:pPr>
            <w:r>
              <w:rPr>
                <w:rStyle w:val="PleaseReviewParagraphId"/>
                <w:b w:val="off"/>
                <w:i w:val="off"/>
              </w:rPr>
              <w:t>[1199]</w:t>
            </w:r>
            <w:r>
              <w:rPr>
                <w:rStyle w:val="PleaseReviewParagraphId"/>
                <w:rFonts w:cs="Arial"/>
                <w:color w:val="auto"/>
                <w:sz w:val="18"/>
                <w:szCs w:val="18"/>
              </w:rPr>
              <w:t>2.22</w:t>
            </w:r>
          </w:p>
        </w:tc>
        <w:tc xmlns:tara="kcentrix:tara" tara:rowspan="1" tara:colspan="1">
          <w:tcPr>
            <w:tcW w:w="1095" w:type="pct"/>
            <w:tcBorders>
              <w:bottom w:val="nil"/>
            </w:tcBorders>
          </w:tcPr>
          <w:p w14:paraId="4BF9DF8E" w14:textId="77777777">
            <w:pPr>
              <w:pStyle w:val="IPPArialTable"/>
              <w:ind w:left="30"/>
              <w:jc w:val="center"/>
              <w:rPr>
                <w:rFonts w:cs="Arial"/>
                <w:szCs w:val="18"/>
              </w:rPr>
            </w:pPr>
            <w:r>
              <w:rPr>
                <w:rStyle w:val="PleaseReviewParagraphId"/>
                <w:b w:val="off"/>
                <w:i w:val="off"/>
              </w:rPr>
              <w:t>[1200]</w:t>
            </w:r>
            <w:r>
              <w:rPr>
                <w:rFonts w:cs="Arial"/>
                <w:szCs w:val="18"/>
              </w:rPr>
              <w:t>18</w:t>
            </w:r>
          </w:p>
        </w:tc>
        <w:tc xmlns:tara="kcentrix:tara" tara:rowspan="1" tara:colspan="1">
          <w:tcPr>
            <w:tcW w:w="2108" w:type="pct"/>
            <w:tcBorders>
              <w:bottom w:val="nil"/>
            </w:tcBorders>
          </w:tcPr>
          <w:p w14:paraId="50691EF0" w14:textId="1CD0F752">
            <w:pPr>
              <w:pStyle w:val="IPPArialTable"/>
              <w:rPr>
                <w:rFonts w:cs="Arial"/>
                <w:szCs w:val="18"/>
              </w:rPr>
            </w:pPr>
            <w:r>
              <w:rPr>
                <w:rStyle w:val="PleaseReviewParagraphId"/>
                <w:b w:val="off"/>
                <w:i w:val="off"/>
              </w:rPr>
              <w:t>[1201]</w:t>
            </w:r>
            <w:r>
              <w:rPr>
                <w:rFonts w:cs="Arial"/>
                <w:szCs w:val="18"/>
              </w:rPr>
              <w:t>APHIS-PPQ (</w:t>
            </w:r>
            <w:r>
              <w:t>n.d.</w:t>
            </w:r>
            <w:r>
              <w:rPr>
                <w:rFonts w:cs="Arial"/>
                <w:szCs w:val="18"/>
              </w:rPr>
              <w:t>)</w:t>
            </w:r>
          </w:p>
          <w:p w14:paraId="1D37C987" w14:textId="2A5366BC">
            <w:pPr>
              <w:pStyle w:val="IPPArialTable"/>
              <w:rPr>
                <w:rFonts w:cs="Arial"/>
                <w:szCs w:val="18"/>
              </w:rPr>
            </w:pPr>
            <w:r>
              <w:rPr>
                <w:rStyle w:val="PleaseReviewParagraphId"/>
                <w:b w:val="off"/>
                <w:i w:val="off"/>
              </w:rPr>
              <w:t>[1202]</w:t>
            </w:r>
            <w:r>
              <w:rPr>
                <w:rFonts w:cs="Arial"/>
                <w:color w:val="000000" w:themeColor="text1"/>
                <w:szCs w:val="18"/>
              </w:rPr>
              <w:t>GACC (2023a, 2024)</w:t>
            </w:r>
          </w:p>
        </w:tc>
      </w:tr>
      <w:tr w14:paraId="69E2FC84" w14:textId="77777777">
        <w:trPr>
          <w:trHeight w:val="414"/>
        </w:trPr>
        <w:tc xmlns:tara="kcentrix:tara" tara:rowspan="1" tara:colspan="1">
          <w:tcPr>
            <w:tcW w:w="701" w:type="pct"/>
            <w:tcBorders>
              <w:bottom w:val="single" w:color="auto" w:sz="4" w:space="0"/>
            </w:tcBorders>
          </w:tcPr>
          <w:p w14:paraId="6E3990D3" w14:textId="5C9910EA">
            <w:pPr>
              <w:pStyle w:val="IPPArialTable"/>
              <w:ind w:left="30"/>
              <w:rPr>
                <w:rFonts w:cs="Arial"/>
                <w:szCs w:val="18"/>
              </w:rPr>
            </w:pPr>
            <w:r>
              <w:rPr>
                <w:rStyle w:val="PleaseReviewParagraphId"/>
                <w:b w:val="off"/>
                <w:i w:val="off"/>
              </w:rPr>
              <w:t>[1203]</w:t>
            </w:r>
            <w:r>
              <w:rPr>
                <w:rFonts w:cs="Arial"/>
                <w:szCs w:val="18"/>
              </w:rPr>
              <w:t>CT 32</w:t>
            </w:r>
          </w:p>
        </w:tc>
        <w:tc xmlns:tara="kcentrix:tara" tara:rowspan="1" tara:colspan="1">
          <w:tcPr>
            <w:tcW w:w="1095" w:type="pct"/>
            <w:tcBorders>
              <w:bottom w:val="single" w:color="auto" w:sz="4" w:space="0"/>
            </w:tcBorders>
          </w:tcPr>
          <w:p w14:paraId="3175D814" w14:textId="77777777">
            <w:pPr>
              <w:pStyle w:val="IPPArialTable"/>
              <w:ind w:left="30"/>
              <w:jc w:val="center"/>
              <w:rPr>
                <w:rStyle w:val="PleaseReviewParagraphId"/>
                <w:rFonts w:cs="Arial"/>
                <w:color w:val="auto"/>
                <w:sz w:val="18"/>
                <w:szCs w:val="18"/>
              </w:rPr>
            </w:pPr>
            <w:r>
              <w:rPr>
                <w:rStyle w:val="PleaseReviewParagraphId"/>
                <w:b w:val="off"/>
                <w:i w:val="off"/>
              </w:rPr>
              <w:t>[1204]</w:t>
            </w:r>
            <w:r>
              <w:rPr>
                <w:rStyle w:val="PleaseReviewParagraphId"/>
                <w:rFonts w:cs="Arial"/>
                <w:color w:val="auto"/>
                <w:sz w:val="18"/>
                <w:szCs w:val="18"/>
              </w:rPr>
              <w:t>2.22</w:t>
            </w:r>
          </w:p>
        </w:tc>
        <w:tc xmlns:tara="kcentrix:tara" tara:rowspan="1" tara:colspan="1">
          <w:tcPr>
            <w:tcW w:w="1095" w:type="pct"/>
            <w:tcBorders>
              <w:bottom w:val="single" w:color="auto" w:sz="4" w:space="0"/>
            </w:tcBorders>
          </w:tcPr>
          <w:p w14:paraId="10EF40A0" w14:textId="77777777">
            <w:pPr>
              <w:pStyle w:val="IPPArialTable"/>
              <w:ind w:left="30"/>
              <w:jc w:val="center"/>
              <w:rPr>
                <w:rFonts w:cs="Arial"/>
                <w:szCs w:val="18"/>
              </w:rPr>
            </w:pPr>
            <w:r>
              <w:rPr>
                <w:rStyle w:val="PleaseReviewParagraphId"/>
                <w:b w:val="off"/>
                <w:i w:val="off"/>
              </w:rPr>
              <w:t>[1205]</w:t>
            </w:r>
            <w:r>
              <w:rPr>
                <w:rFonts w:cs="Arial"/>
                <w:szCs w:val="18"/>
              </w:rPr>
              <w:t>22</w:t>
            </w:r>
          </w:p>
        </w:tc>
        <w:tc xmlns:tara="kcentrix:tara" tara:rowspan="1" tara:colspan="1">
          <w:tcPr>
            <w:tcW w:w="2108" w:type="pct"/>
            <w:tcBorders>
              <w:bottom w:val="single" w:color="auto" w:sz="4" w:space="0"/>
            </w:tcBorders>
          </w:tcPr>
          <w:p w14:paraId="458EE6EF" w14:textId="6A833439">
            <w:pPr>
              <w:pStyle w:val="IPPArialTable"/>
              <w:rPr>
                <w:rFonts w:cs="Arial"/>
                <w:szCs w:val="18"/>
              </w:rPr>
            </w:pPr>
            <w:r>
              <w:rPr>
                <w:rStyle w:val="PleaseReviewParagraphId"/>
                <w:b w:val="off"/>
                <w:i w:val="off"/>
              </w:rPr>
              <w:t>[1206]</w:t>
            </w:r>
            <w:r>
              <w:rPr>
                <w:rFonts w:cs="Arial"/>
                <w:szCs w:val="18"/>
              </w:rPr>
              <w:t>APHIS-PPQ (</w:t>
            </w:r>
            <w:r>
              <w:t>n.d.</w:t>
            </w:r>
            <w:r>
              <w:rPr>
                <w:rFonts w:cs="Arial"/>
                <w:szCs w:val="18"/>
              </w:rPr>
              <w:t>)</w:t>
            </w:r>
          </w:p>
        </w:tc>
      </w:tr>
      <w:tr w14:paraId="7A1E90AF" w14:textId="77777777">
        <w:trPr>
          <w:trHeight w:val="444"/>
        </w:trPr>
        <w:tc xmlns:tara="kcentrix:tara" tara:rowspan="1" tara:colspan="1">
          <w:tcPr>
            <w:tcW w:w="701" w:type="pct"/>
            <w:tcBorders>
              <w:bottom w:val="nil"/>
            </w:tcBorders>
          </w:tcPr>
          <w:p w14:paraId="09166530" w14:textId="772AB9F2">
            <w:pPr>
              <w:pStyle w:val="IPPArialTable"/>
              <w:ind w:left="30"/>
              <w:rPr>
                <w:rStyle w:val="PleaseReviewParagraphId"/>
                <w:rFonts w:cs="Arial"/>
                <w:color w:val="auto"/>
                <w:sz w:val="18"/>
                <w:szCs w:val="18"/>
              </w:rPr>
            </w:pPr>
            <w:r>
              <w:rPr>
                <w:rStyle w:val="PleaseReviewParagraphId"/>
                <w:b w:val="off"/>
                <w:i w:val="off"/>
              </w:rPr>
              <w:t>[1207]</w:t>
            </w:r>
            <w:r>
              <w:rPr>
                <w:rStyle w:val="PleaseReviewParagraphId"/>
                <w:rFonts w:cs="Arial"/>
                <w:color w:val="auto"/>
                <w:sz w:val="18"/>
                <w:szCs w:val="18"/>
              </w:rPr>
              <w:t>CT 33</w:t>
            </w:r>
          </w:p>
        </w:tc>
        <w:tc xmlns:tara="kcentrix:tara" tara:rowspan="1" tara:colspan="1">
          <w:tcPr>
            <w:tcW w:w="1095" w:type="pct"/>
            <w:tcBorders>
              <w:bottom w:val="nil"/>
            </w:tcBorders>
          </w:tcPr>
          <w:p w14:paraId="3B34AAD2" w14:textId="08F776B1">
            <w:pPr>
              <w:pStyle w:val="IPPArialTable"/>
              <w:ind w:left="30"/>
              <w:jc w:val="center"/>
              <w:rPr>
                <w:rStyle w:val="PleaseReviewParagraphId"/>
                <w:rFonts w:cs="Arial"/>
                <w:color w:val="auto"/>
                <w:sz w:val="18"/>
                <w:szCs w:val="18"/>
              </w:rPr>
            </w:pPr>
            <w:r>
              <w:rPr>
                <w:rStyle w:val="PleaseReviewParagraphId"/>
                <w:b w:val="off"/>
                <w:i w:val="off"/>
              </w:rPr>
              <w:t>[1208]</w:t>
            </w:r>
            <w:r>
              <w:rPr>
                <w:rStyle w:val="PleaseReviewParagraphId"/>
                <w:rFonts w:cs="Arial"/>
                <w:color w:val="auto"/>
                <w:sz w:val="18"/>
                <w:szCs w:val="18"/>
              </w:rPr>
              <w:t>3.00</w:t>
            </w:r>
          </w:p>
        </w:tc>
        <w:tc xmlns:tara="kcentrix:tara" tara:rowspan="1" tara:colspan="1">
          <w:tcPr>
            <w:tcW w:w="1095" w:type="pct"/>
            <w:tcBorders>
              <w:bottom w:val="nil"/>
            </w:tcBorders>
          </w:tcPr>
          <w:p w14:paraId="6E89FF98" w14:textId="139184B7">
            <w:pPr>
              <w:pStyle w:val="IPPArialTable"/>
              <w:ind w:left="30"/>
              <w:jc w:val="center"/>
              <w:rPr>
                <w:rStyle w:val="PleaseReviewParagraphId"/>
                <w:rFonts w:cs="Arial"/>
                <w:color w:val="000000" w:themeColor="text1"/>
                <w:sz w:val="18"/>
                <w:szCs w:val="18"/>
              </w:rPr>
            </w:pPr>
            <w:r>
              <w:rPr>
                <w:rStyle w:val="PleaseReviewParagraphId"/>
                <w:b w:val="off"/>
                <w:i w:val="off"/>
              </w:rPr>
              <w:t>[1209]</w:t>
            </w:r>
            <w:r>
              <w:rPr>
                <w:rFonts w:cs="Arial"/>
                <w:szCs w:val="18"/>
              </w:rPr>
              <w:t>18</w:t>
            </w:r>
          </w:p>
        </w:tc>
        <w:tc xmlns:tara="kcentrix:tara" tara:rowspan="1" tara:colspan="1">
          <w:tcPr>
            <w:tcW w:w="2108" w:type="pct"/>
            <w:tcBorders>
              <w:bottom w:val="nil"/>
            </w:tcBorders>
          </w:tcPr>
          <w:p w14:paraId="3746ECBD" w14:textId="77777777">
            <w:pPr>
              <w:pStyle w:val="IPPArialTable"/>
              <w:rPr>
                <w:rStyle w:val="PleaseReviewParagraphId"/>
                <w:rFonts w:cs="Arial"/>
                <w:color w:val="000000" w:themeColor="text1"/>
                <w:sz w:val="18"/>
                <w:szCs w:val="18"/>
              </w:rPr>
            </w:pPr>
            <w:r>
              <w:rPr>
                <w:rStyle w:val="PleaseReviewParagraphId"/>
                <w:b w:val="off"/>
                <w:i w:val="off"/>
              </w:rPr>
              <w:t>[1210]</w:t>
            </w:r>
            <w:r>
              <w:rPr>
                <w:rStyle w:val="PleaseReviewParagraphId"/>
                <w:rFonts w:cs="Arial"/>
                <w:color w:val="000000" w:themeColor="text1"/>
                <w:sz w:val="18"/>
                <w:szCs w:val="18"/>
              </w:rPr>
              <w:t>DAFF (2026)</w:t>
            </w:r>
          </w:p>
          <w:p w14:paraId="3F1F6B19" w14:textId="7BC1EAB5">
            <w:pPr>
              <w:pStyle w:val="IPPArialTable"/>
              <w:rPr>
                <w:rFonts w:cs="Arial"/>
                <w:color w:val="000000" w:themeColor="text1"/>
                <w:szCs w:val="18"/>
              </w:rPr>
            </w:pPr>
            <w:r>
              <w:rPr>
                <w:rStyle w:val="PleaseReviewParagraphId"/>
                <w:b w:val="off"/>
                <w:i w:val="off"/>
              </w:rPr>
              <w:t>[1211]</w:t>
            </w:r>
            <w:r>
              <w:t>GACC (2025a)</w:t>
            </w:r>
          </w:p>
        </w:tc>
      </w:tr>
      <w:tr w14:paraId="6B7683A7" w14:textId="77777777">
        <w:trPr>
          <w:trHeight w:val="444"/>
        </w:trPr>
        <w:tc xmlns:tara="kcentrix:tara" tara:rowspan="1" tara:colspan="1">
          <w:tcPr>
            <w:tcW w:w="701" w:type="pct"/>
            <w:tcBorders>
              <w:bottom w:val="single" w:color="auto" w:sz="4" w:space="0"/>
            </w:tcBorders>
          </w:tcPr>
          <w:p w14:paraId="003E878F" w14:textId="3D2C6A0E">
            <w:pPr>
              <w:pStyle w:val="IPPArialTable"/>
              <w:ind w:left="30"/>
              <w:rPr>
                <w:rStyle w:val="PleaseReviewParagraphId"/>
                <w:rFonts w:cs="Arial"/>
                <w:color w:val="auto"/>
                <w:sz w:val="18"/>
                <w:szCs w:val="18"/>
              </w:rPr>
            </w:pPr>
            <w:r>
              <w:rPr>
                <w:rStyle w:val="PleaseReviewParagraphId"/>
                <w:b w:val="off"/>
                <w:i w:val="off"/>
              </w:rPr>
              <w:t>[1212]</w:t>
            </w:r>
            <w:r>
              <w:rPr>
                <w:rStyle w:val="PleaseReviewParagraphId"/>
                <w:rFonts w:cs="Arial"/>
                <w:color w:val="auto"/>
                <w:sz w:val="18"/>
                <w:szCs w:val="18"/>
              </w:rPr>
              <w:t>CT 3</w:t>
            </w:r>
            <w:r>
              <w:rPr>
                <w:rStyle w:val="PleaseReviewParagraphId"/>
                <w:sz w:val="18"/>
              </w:rPr>
              <w:t>4</w:t>
            </w:r>
          </w:p>
        </w:tc>
        <w:tc xmlns:tara="kcentrix:tara" tara:rowspan="1" tara:colspan="1">
          <w:tcPr>
            <w:tcW w:w="1095" w:type="pct"/>
            <w:tcBorders>
              <w:bottom w:val="single" w:color="auto" w:sz="4" w:space="0"/>
            </w:tcBorders>
          </w:tcPr>
          <w:p w14:paraId="79E31A5D" w14:textId="6DA7E455">
            <w:pPr>
              <w:pStyle w:val="IPPArialTable"/>
              <w:ind w:left="30"/>
              <w:jc w:val="center"/>
              <w:rPr>
                <w:rStyle w:val="PleaseReviewParagraphId"/>
                <w:rFonts w:cs="Arial"/>
                <w:color w:val="auto"/>
                <w:sz w:val="18"/>
                <w:szCs w:val="18"/>
              </w:rPr>
            </w:pPr>
            <w:r>
              <w:rPr>
                <w:rStyle w:val="PleaseReviewParagraphId"/>
                <w:b w:val="off"/>
                <w:i w:val="off"/>
              </w:rPr>
              <w:t>[1213]</w:t>
            </w:r>
            <w:r>
              <w:rPr>
                <w:rStyle w:val="PleaseReviewParagraphId"/>
                <w:rFonts w:cs="Arial"/>
                <w:color w:val="000000" w:themeColor="text1"/>
                <w:sz w:val="18"/>
                <w:szCs w:val="18"/>
              </w:rPr>
              <w:t>3.30</w:t>
            </w:r>
          </w:p>
        </w:tc>
        <w:tc xmlns:tara="kcentrix:tara" tara:rowspan="1" tara:colspan="1">
          <w:tcPr>
            <w:tcW w:w="1095" w:type="pct"/>
            <w:tcBorders>
              <w:bottom w:val="single" w:color="auto" w:sz="4" w:space="0"/>
            </w:tcBorders>
          </w:tcPr>
          <w:p w14:paraId="18776271" w14:textId="5CEF7941">
            <w:pPr>
              <w:pStyle w:val="IPPArialTable"/>
              <w:ind w:left="30"/>
              <w:jc w:val="center"/>
              <w:rPr>
                <w:rFonts w:cs="Arial"/>
                <w:szCs w:val="18"/>
              </w:rPr>
            </w:pPr>
            <w:r>
              <w:rPr>
                <w:rStyle w:val="PleaseReviewParagraphId"/>
                <w:b w:val="off"/>
                <w:i w:val="off"/>
              </w:rPr>
              <w:t>[1214]</w:t>
            </w:r>
            <w:r>
              <w:rPr>
                <w:rStyle w:val="PleaseReviewParagraphId"/>
                <w:rFonts w:cs="Arial"/>
                <w:color w:val="000000" w:themeColor="text1"/>
                <w:sz w:val="18"/>
                <w:szCs w:val="18"/>
              </w:rPr>
              <w:t>90</w:t>
            </w:r>
          </w:p>
        </w:tc>
        <w:tc xmlns:tara="kcentrix:tara" tara:rowspan="1" tara:colspan="1">
          <w:tcPr>
            <w:tcW w:w="2108" w:type="pct"/>
            <w:tcBorders>
              <w:bottom w:val="single" w:color="auto" w:sz="4" w:space="0"/>
            </w:tcBorders>
          </w:tcPr>
          <w:p w14:paraId="37084645" w14:textId="1043835A">
            <w:pPr>
              <w:pStyle w:val="IPPArialTable"/>
              <w:rPr>
                <w:rStyle w:val="PleaseReviewParagraphId"/>
                <w:rFonts w:cs="Arial"/>
                <w:color w:val="000000" w:themeColor="text1"/>
                <w:sz w:val="18"/>
                <w:szCs w:val="18"/>
              </w:rPr>
            </w:pPr>
            <w:r>
              <w:rPr>
                <w:rStyle w:val="PleaseReviewParagraphId"/>
                <w:b w:val="off"/>
                <w:i w:val="off"/>
              </w:rPr>
              <w:t>[1215]</w:t>
            </w:r>
            <w:r>
              <w:rPr>
                <w:rFonts w:cs="Arial"/>
                <w:color w:val="000000" w:themeColor="text1"/>
                <w:szCs w:val="18"/>
              </w:rPr>
              <w:t>CFIA (2020)</w:t>
            </w:r>
          </w:p>
        </w:tc>
      </w:tr>
    </w:tbl>
    <w:p w14:paraId="1FDC7282" w14:textId="20D88C3E">
      <w:pPr>
        <w:pStyle w:val="IPPArialFootnote"/>
      </w:pPr>
      <w:r>
        <w:rPr>
          <w:rStyle w:val="PleaseReviewParagraphId"/>
          <w:b w:val="off"/>
          <w:i w:val="off"/>
        </w:rPr>
        <w:t>[1216]</w:t>
      </w:r>
      <w:r>
        <w:rPr>
          <w:rStyle w:val="PleaseReviewParagraphId"/>
          <w:i/>
          <w:iCs/>
          <w:color w:val="auto"/>
        </w:rPr>
        <w:t xml:space="preserve">Notes: </w:t>
      </w:r>
      <w:bookmarkStart w:name="_Hlk149808260" w:id="24"/>
      <w:r>
        <w:t xml:space="preserve">National plant protection organizations should also refer to </w:t>
      </w:r>
      <w:bookmarkEnd w:id="24"/>
      <w:r>
        <w:rPr>
          <w:rStyle w:val="PleaseReviewParagraphId"/>
          <w:color w:val="auto"/>
          <w:szCs w:val="16"/>
        </w:rPr>
        <w:t xml:space="preserve">ISPM 42 </w:t>
      </w:r>
      <w:r>
        <w:rPr>
          <w:rStyle w:val="PleaseReviewParagraphId"/>
          <w:i/>
          <w:iCs/>
          <w:color w:val="auto"/>
          <w:szCs w:val="16"/>
        </w:rPr>
        <w:t>(Requirements for the use of temperature treatments as phytosanitary measures</w:t>
      </w:r>
      <w:r>
        <w:rPr>
          <w:rStyle w:val="PleaseReviewParagraphId"/>
          <w:color w:val="auto"/>
          <w:szCs w:val="16"/>
        </w:rPr>
        <w:t>)</w:t>
      </w:r>
      <w:r>
        <w:t>.</w:t>
      </w:r>
    </w:p>
    <w:p w14:paraId="0F035B6E" w14:textId="1D2E82B5">
      <w:pPr>
        <w:pStyle w:val="IPPArialFootnote"/>
      </w:pPr>
      <w:r>
        <w:rPr>
          <w:rStyle w:val="PleaseReviewParagraphId"/>
          <w:b w:val="off"/>
          <w:i w:val="off"/>
        </w:rPr>
        <w:t>[1217]</w:t>
      </w:r>
      <w:r>
        <w:t>* Specific supporting information is not publicly available for all options listed. Where this information is not publicly available, bilateral agreements are cited or related references are provided; further details about sources may be requested from the IPPC Secretariat.</w:t>
      </w:r>
    </w:p>
    <w:p w14:paraId="4F9B17CA" w14:textId="1C591387">
      <w:pPr>
        <w:pStyle w:val="IPPArialFootnote"/>
        <w:ind w:left="0" w:firstLine="0"/>
        <w:jc w:val="both"/>
      </w:pPr>
      <w:r>
        <w:rPr>
          <w:rStyle w:val="PleaseReviewParagraphId"/>
          <w:b w:val="off"/>
          <w:i w:val="off"/>
        </w:rPr>
        <w:t>[1218]</w:t>
      </w:r>
      <w:r>
        <w:rPr>
          <w:i/>
          <w:iCs/>
        </w:rPr>
        <w:t xml:space="preserve">Sources: </w:t>
      </w:r>
      <w:r>
        <w:t>See section 5.1.</w:t>
      </w:r>
    </w:p>
    <w:p w14:paraId="64EDF7D8" w14:textId="204ED73F">
      <w:pPr>
        <w:pStyle w:val="IPPTableCaption"/>
        <w:rPr>
          <w:b/>
          <w:bCs/>
          <w:lang w:eastAsia="zh-CN"/>
        </w:rPr>
      </w:pPr>
      <w:r>
        <w:rPr>
          <w:rStyle w:val="PleaseReviewParagraphId"/>
          <w:b w:val="off"/>
          <w:i w:val="off"/>
        </w:rPr>
        <w:t>[1219]</w:t>
      </w:r>
      <w:bookmarkStart w:name="_Toc183604965" w:id="26"/>
      <w:r>
        <w:rPr>
          <w:b/>
          <w:bCs/>
        </w:rPr>
        <w:t xml:space="preserve">Table 6. </w:t>
      </w:r>
      <w:r>
        <w:t>Options for cold treatment (CT) followed by methyl bromide fumigation (MB)</w:t>
      </w:r>
    </w:p>
    <w:tbl>
      <w:tblPr>
        <w:tblW w:w="9072" w:type="dxa"/>
        <w:tblInd w:w="-3" w:type="dxa"/>
        <w:tblLayout w:type="fixed"/>
        <w:tblLook w:val="04A0" w:firstRow="1" w:lastRow="0" w:firstColumn="1" w:lastColumn="0" w:noHBand="0" w:noVBand="1"/>
      </w:tblPr>
      <w:tblGrid>
        <w:gridCol w:w="1205"/>
        <w:gridCol w:w="1347"/>
        <w:gridCol w:w="992"/>
        <w:gridCol w:w="1276"/>
        <w:gridCol w:w="1205"/>
        <w:gridCol w:w="1205"/>
        <w:gridCol w:w="1842"/>
      </w:tblGrid>
      <w:tr w14:paraId="3511BE28" w14:textId="77777777">
        <w:trPr>
          <w:trHeight w:val="56"/>
        </w:trPr>
        <w:tc xmlns:tara="kcentrix:tara" tara:rowspan="2" tara:colspan="1">
          <w:tcPr>
            <w:tcW w:w="120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84A066B" w14:textId="77777777">
            <w:pPr>
              <w:pStyle w:val="IPPArialTable"/>
              <w:rPr>
                <w:b/>
                <w:bCs/>
                <w:lang w:eastAsia="zh-CN"/>
              </w:rPr>
            </w:pPr>
            <w:r>
              <w:rPr>
                <w:rStyle w:val="PleaseReviewParagraphId"/>
                <w:b w:val="off"/>
                <w:i w:val="off"/>
              </w:rPr>
              <w:t>[1220]</w:t>
            </w:r>
            <w:r>
              <w:rPr>
                <w:b/>
                <w:bCs/>
              </w:rPr>
              <w:t>Measure number</w:t>
            </w:r>
          </w:p>
        </w:tc>
        <w:tc xmlns:tara="kcentrix:tara" tara:rowspan="1" tara:colspan="2">
          <w:tcPr>
            <w:tcW w:w="2339" w:type="dxa"/>
            <w:gridSpan w:val="2"/>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6AE4EE64" w14:textId="280C7D05">
            <w:pPr>
              <w:pStyle w:val="IPPArialTable"/>
              <w:jc w:val="center"/>
              <w:rPr>
                <w:b/>
                <w:bCs/>
                <w:lang w:eastAsia="zh-CN"/>
              </w:rPr>
            </w:pPr>
            <w:r>
              <w:rPr>
                <w:rStyle w:val="PleaseReviewParagraphId"/>
                <w:b w:val="off"/>
                <w:i w:val="off"/>
              </w:rPr>
              <w:t>[1221]</w:t>
            </w:r>
            <w:r>
              <w:rPr>
                <w:b/>
                <w:bCs/>
                <w:lang w:eastAsia="zh-CN"/>
              </w:rPr>
              <w:t>Cold treatment</w:t>
            </w:r>
          </w:p>
        </w:tc>
        <w:tc xmlns:tara="kcentrix:tara" tara:rowspan="1" tara:colspan="3">
          <w:tcPr>
            <w:tcW w:w="3686"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14:paraId="6B9A6305" w14:textId="274448BE">
            <w:pPr>
              <w:pStyle w:val="IPPArialTable"/>
              <w:jc w:val="center"/>
              <w:rPr>
                <w:b/>
                <w:bCs/>
                <w:lang w:eastAsia="zh-CN"/>
              </w:rPr>
            </w:pPr>
            <w:r>
              <w:rPr>
                <w:rStyle w:val="PleaseReviewParagraphId"/>
                <w:b w:val="off"/>
                <w:i w:val="off"/>
              </w:rPr>
              <w:t>[1222]</w:t>
            </w:r>
            <w:r>
              <w:rPr>
                <w:b/>
                <w:bCs/>
                <w:lang w:eastAsia="zh-CN"/>
              </w:rPr>
              <w:t>Methyl bromide fumigation</w:t>
            </w:r>
          </w:p>
        </w:tc>
        <w:tc xmlns:tara="kcentrix:tara" tara:rowspan="2" tara:colspan="1">
          <w:tcPr>
            <w:tcW w:w="1842" w:type="dxa"/>
            <w:vMerge w:val="restart"/>
            <w:tcBorders>
              <w:top w:val="single" w:color="auto" w:sz="4" w:space="0"/>
              <w:left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1CD597DA" w14:textId="77777777">
            <w:pPr>
              <w:pStyle w:val="IPPArialTable"/>
              <w:rPr>
                <w:b/>
                <w:bCs/>
                <w:lang w:eastAsia="zh-CN"/>
              </w:rPr>
            </w:pPr>
            <w:r>
              <w:rPr>
                <w:rStyle w:val="PleaseReviewParagraphId"/>
                <w:b w:val="off"/>
                <w:i w:val="off"/>
              </w:rPr>
              <w:t>[1223]</w:t>
            </w:r>
            <w:r>
              <w:rPr>
                <w:b/>
                <w:bCs/>
                <w:lang w:eastAsia="zh-CN"/>
              </w:rPr>
              <w:t>Reference</w:t>
            </w:r>
          </w:p>
        </w:tc>
      </w:tr>
      <w:tr w14:paraId="60E62D95" w14:textId="77777777">
        <w:trPr>
          <w:trHeight w:val="539"/>
        </w:trPr>
        <w:tc>
          <w:tcPr>
            <w:tcW w:w="1205" w:type="dxa"/>
            <w:vMerge/>
            <w:tcBorders>
              <w:top w:val="single" w:color="000000" w:sz="2" w:space="0"/>
              <w:left w:val="single" w:color="000000" w:sz="2" w:space="0"/>
              <w:bottom w:val="single" w:color="000000" w:sz="2" w:space="0"/>
              <w:right w:val="single" w:color="000000" w:sz="2" w:space="0"/>
            </w:tcBorders>
            <w:vAlign w:val="center"/>
          </w:tcPr>
          <w:p w14:paraId="04B8CC3E" w14:textId="77777777">
            <w:pPr>
              <w:pStyle w:val="IPPArialTable"/>
              <w:rPr>
                <w:b/>
                <w:bCs/>
                <w:lang w:eastAsia="zh-CN"/>
              </w:rPr>
            </w:pPr>
            <w:r>
              <w:rPr>
                <w:rStyle w:val="PleaseReviewParagraphId"/>
                <w:b w:val="off"/>
                <w:i w:val="off"/>
              </w:rPr>
              <w:t>[1224]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080137B" w14:textId="07549FBC">
            <w:pPr>
              <w:pStyle w:val="IPPArialTable"/>
              <w:jc w:val="center"/>
              <w:rPr>
                <w:b/>
                <w:bCs/>
                <w:lang w:eastAsia="zh-CN"/>
              </w:rPr>
            </w:pPr>
            <w:r>
              <w:rPr>
                <w:rStyle w:val="PleaseReviewParagraphId"/>
                <w:b w:val="off"/>
                <w:i w:val="off"/>
              </w:rPr>
              <w:t>[1225]</w:t>
            </w:r>
            <w:r>
              <w:rPr>
                <w:b/>
                <w:bCs/>
              </w:rPr>
              <w:t>Temperature (°C)</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0C782EED" w14:textId="16713239">
            <w:pPr>
              <w:pStyle w:val="IPPArialTable"/>
              <w:jc w:val="center"/>
              <w:rPr>
                <w:b/>
                <w:bCs/>
                <w:lang w:eastAsia="zh-CN"/>
              </w:rPr>
            </w:pPr>
            <w:r>
              <w:rPr>
                <w:rStyle w:val="PleaseReviewParagraphId"/>
                <w:b w:val="off"/>
                <w:i w:val="off"/>
              </w:rPr>
              <w:t>[1226]</w:t>
            </w:r>
            <w:r>
              <w:rPr>
                <w:b/>
                <w:bCs/>
                <w:lang w:eastAsia="zh-CN"/>
              </w:rPr>
              <w:t>Time (days)</w:t>
            </w:r>
          </w:p>
        </w:tc>
        <w:tc xmlns:tara="kcentrix:tara" tara:rowspan="1" tara:colspan="1">
          <w:tcPr>
            <w:tcW w:w="1276" w:type="dxa"/>
            <w:tcBorders>
              <w:top w:val="single" w:color="000000" w:sz="2"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79ACFA62" w14:textId="2E8E5528">
            <w:pPr>
              <w:pStyle w:val="IPPArialTable"/>
              <w:jc w:val="center"/>
              <w:rPr>
                <w:b/>
                <w:bCs/>
                <w:lang w:eastAsia="zh-CN"/>
              </w:rPr>
            </w:pPr>
            <w:r>
              <w:rPr>
                <w:rStyle w:val="PleaseReviewParagraphId"/>
                <w:b w:val="off"/>
                <w:i w:val="off"/>
              </w:rPr>
              <w:t>[1227]</w:t>
            </w:r>
            <w:r>
              <w:rPr>
                <w:b/>
                <w:bCs/>
              </w:rPr>
              <w:t>Minimum temperature (</w:t>
            </w:r>
            <w:r>
              <w:rPr>
                <w:rFonts w:cs="Arial"/>
                <w:b/>
                <w:bCs/>
              </w:rPr>
              <w:t>°</w:t>
            </w:r>
            <w:r>
              <w:rPr>
                <w:b/>
                <w:bCs/>
              </w:rPr>
              <w:t>C)</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7C0E7BF5" w14:textId="58CB68E7">
            <w:pPr>
              <w:pStyle w:val="IPPArialTable"/>
              <w:jc w:val="center"/>
              <w:rPr>
                <w:b/>
                <w:bCs/>
                <w:lang w:eastAsia="zh-CN"/>
              </w:rPr>
            </w:pPr>
            <w:r>
              <w:rPr>
                <w:rStyle w:val="PleaseReviewParagraphId"/>
                <w:b w:val="off"/>
                <w:i w:val="off"/>
              </w:rPr>
              <w:t>[1228]</w:t>
            </w:r>
            <w:r>
              <w:rPr>
                <w:b/>
                <w:bCs/>
              </w:rPr>
              <w:t>Minimum dosage (g/m</w:t>
            </w:r>
            <w:r>
              <w:rPr>
                <w:b/>
                <w:bCs/>
                <w:vertAlign w:val="superscript"/>
              </w:rPr>
              <w:t>3</w:t>
            </w:r>
            <w:r>
              <w:rPr>
                <w:b/>
                <w:bCs/>
              </w:rPr>
              <w:t>)</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52B657AB" w14:textId="2662515A">
            <w:pPr>
              <w:pStyle w:val="IPPArialTable"/>
              <w:jc w:val="center"/>
              <w:rPr>
                <w:b/>
                <w:bCs/>
                <w:lang w:eastAsia="zh-CN"/>
              </w:rPr>
            </w:pPr>
            <w:r>
              <w:rPr>
                <w:rStyle w:val="PleaseReviewParagraphId"/>
                <w:b w:val="off"/>
                <w:i w:val="off"/>
              </w:rPr>
              <w:t>[1229]</w:t>
            </w:r>
            <w:r>
              <w:rPr>
                <w:b/>
                <w:bCs/>
              </w:rPr>
              <w:t>Minimum time (hours)</w:t>
            </w:r>
          </w:p>
        </w:tc>
        <w:tc>
          <w:tcPr>
            <w:tcW w:w="1842" w:type="dxa"/>
            <w:vMerge/>
            <w:tcBorders>
              <w:left w:val="single" w:color="auto" w:sz="4" w:space="0"/>
              <w:bottom w:val="single" w:color="auto" w:sz="4" w:space="0"/>
              <w:right w:val="single" w:color="auto" w:sz="4" w:space="0"/>
            </w:tcBorders>
            <w:vAlign w:val="center"/>
          </w:tcPr>
          <w:p w14:paraId="29B18E92" w14:textId="77777777">
            <w:pPr>
              <w:pStyle w:val="IPPArialTable"/>
              <w:rPr>
                <w:b/>
                <w:bCs/>
                <w:lang w:eastAsia="zh-CN"/>
              </w:rPr>
            </w:pPr>
            <w:r>
              <w:rPr>
                <w:rStyle w:val="PleaseReviewParagraphId"/>
                <w:b w:val="off"/>
                <w:i w:val="off"/>
              </w:rPr>
              <w:t>[1230]</w:t>
            </w:r>
          </w:p>
        </w:tc>
      </w:tr>
      <w:tr w14:paraId="454EE67F"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ADB20F8" w14:textId="47F0077F">
            <w:pPr>
              <w:pStyle w:val="IPPArialTable"/>
              <w:rPr>
                <w:lang w:eastAsia="zh-CN"/>
              </w:rPr>
            </w:pPr>
            <w:r>
              <w:rPr>
                <w:rStyle w:val="PleaseReviewParagraphId"/>
                <w:b w:val="off"/>
                <w:i w:val="off"/>
              </w:rPr>
              <w:t>[1231]</w:t>
            </w:r>
            <w:r>
              <w:rPr>
                <w:lang w:eastAsia="zh-CN"/>
              </w:rPr>
              <w:t>CTMB 1</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38C8F08" w14:textId="3D3DCD4F">
            <w:pPr>
              <w:pStyle w:val="IPPArialTable"/>
              <w:jc w:val="center"/>
              <w:rPr>
                <w:lang w:eastAsia="zh-CN"/>
              </w:rPr>
            </w:pPr>
            <w:r>
              <w:rPr>
                <w:rStyle w:val="PleaseReviewParagraphId"/>
                <w:b w:val="off"/>
                <w:i w:val="off"/>
              </w:rPr>
              <w:t>[1232]</w:t>
            </w:r>
            <w:r>
              <w:rPr>
                <w:lang w:eastAsia="zh-CN"/>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257DD94" w14:textId="53686066">
            <w:pPr>
              <w:pStyle w:val="IPPArialTable"/>
              <w:jc w:val="center"/>
              <w:rPr>
                <w:lang w:eastAsia="zh-CN"/>
              </w:rPr>
            </w:pPr>
            <w:r>
              <w:rPr>
                <w:rStyle w:val="PleaseReviewParagraphId"/>
                <w:b w:val="off"/>
                <w:i w:val="off"/>
              </w:rPr>
              <w:t>[1233]</w:t>
            </w:r>
            <w:r>
              <w:rPr>
                <w:lang w:eastAsia="zh-CN"/>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FDC4F08" w14:textId="4EB476BD">
            <w:pPr>
              <w:pStyle w:val="IPPArialTable"/>
              <w:jc w:val="center"/>
              <w:rPr>
                <w:lang w:eastAsia="zh-CN"/>
              </w:rPr>
            </w:pPr>
            <w:r>
              <w:rPr>
                <w:rStyle w:val="PleaseReviewParagraphId"/>
                <w:b w:val="off"/>
                <w:i w:val="off"/>
              </w:rPr>
              <w:t>[1234]</w:t>
            </w:r>
            <w:r>
              <w:rPr>
                <w:lang w:eastAsia="zh-CN"/>
              </w:rPr>
              <w:t>21.11</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01D0BEB3" w14:textId="2EB063AF">
            <w:pPr>
              <w:pStyle w:val="IPPArialTable"/>
              <w:jc w:val="center"/>
              <w:rPr>
                <w:lang w:eastAsia="zh-CN"/>
              </w:rPr>
            </w:pPr>
            <w:r>
              <w:rPr>
                <w:rStyle w:val="PleaseReviewParagraphId"/>
                <w:b w:val="off"/>
                <w:i w:val="off"/>
              </w:rPr>
              <w:t>[1235]</w:t>
            </w:r>
            <w:r>
              <w:rPr>
                <w:lang w:eastAsia="zh-CN"/>
              </w:rPr>
              <w:t>32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403095DF" w14:textId="52AE468E">
            <w:pPr>
              <w:pStyle w:val="IPPArialTable"/>
              <w:jc w:val="center"/>
              <w:rPr>
                <w:lang w:eastAsia="zh-CN"/>
              </w:rPr>
            </w:pPr>
            <w:r>
              <w:rPr>
                <w:rStyle w:val="PleaseReviewParagraphId"/>
                <w:b w:val="off"/>
                <w:i w:val="off"/>
              </w:rPr>
              <w:t>[1236]</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22F25260" w14:textId="7E25F0EB">
            <w:pPr>
              <w:pStyle w:val="IPPArialTable"/>
              <w:rPr>
                <w:lang w:eastAsia="zh-CN"/>
              </w:rPr>
            </w:pPr>
            <w:r>
              <w:rPr>
                <w:rStyle w:val="PleaseReviewParagraphId"/>
                <w:b w:val="off"/>
                <w:i w:val="off"/>
              </w:rPr>
              <w:t>[1237]</w:t>
            </w:r>
            <w:r>
              <w:rPr>
                <w:lang w:eastAsia="zh-CN"/>
              </w:rPr>
              <w:t>APHIS-PPQ (n.d.)</w:t>
            </w:r>
          </w:p>
        </w:tc>
      </w:tr>
      <w:tr w14:paraId="7C19CBFE"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EED63C2" w14:textId="4A84BE1F">
            <w:pPr>
              <w:pStyle w:val="IPPArialTable"/>
              <w:rPr>
                <w:lang w:eastAsia="zh-CN"/>
              </w:rPr>
            </w:pPr>
            <w:r>
              <w:rPr>
                <w:rStyle w:val="PleaseReviewParagraphId"/>
                <w:b w:val="off"/>
                <w:i w:val="off"/>
              </w:rPr>
              <w:t>[1238]</w:t>
            </w:r>
            <w:r>
              <w:rPr>
                <w:lang w:eastAsia="zh-CN"/>
              </w:rPr>
              <w:t>CTMB 2</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4191092" w14:textId="2E3A65AF">
            <w:pPr>
              <w:pStyle w:val="IPPArialTable"/>
              <w:jc w:val="center"/>
              <w:rPr>
                <w:lang w:eastAsia="zh-CN"/>
              </w:rPr>
            </w:pPr>
            <w:r>
              <w:rPr>
                <w:rStyle w:val="PleaseReviewParagraphId"/>
                <w:b w:val="off"/>
                <w:i w:val="off"/>
              </w:rPr>
              <w:t>[1239]</w:t>
            </w:r>
            <w:r>
              <w:rPr>
                <w:lang w:eastAsia="zh-CN"/>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009D9E10" w14:textId="016219D6">
            <w:pPr>
              <w:pStyle w:val="IPPArialTable"/>
              <w:jc w:val="center"/>
              <w:rPr>
                <w:lang w:eastAsia="zh-CN"/>
              </w:rPr>
            </w:pPr>
            <w:r>
              <w:rPr>
                <w:rStyle w:val="PleaseReviewParagraphId"/>
                <w:b w:val="off"/>
                <w:i w:val="off"/>
              </w:rPr>
              <w:t>[1240]</w:t>
            </w:r>
            <w:r>
              <w:rPr>
                <w:lang w:eastAsia="zh-CN"/>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9C58A61" w14:textId="51F8CA81">
            <w:pPr>
              <w:pStyle w:val="IPPArialTable"/>
              <w:jc w:val="center"/>
              <w:rPr>
                <w:lang w:eastAsia="zh-CN"/>
              </w:rPr>
            </w:pPr>
            <w:r>
              <w:rPr>
                <w:rStyle w:val="PleaseReviewParagraphId"/>
                <w:b w:val="off"/>
                <w:i w:val="off"/>
              </w:rPr>
              <w:t>[1241]</w:t>
            </w:r>
            <w:r>
              <w:rPr>
                <w:lang w:eastAsia="zh-CN"/>
              </w:rPr>
              <w:t>15.56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A5A786A" w14:textId="375BD5C0">
            <w:pPr>
              <w:pStyle w:val="IPPArialTable"/>
              <w:jc w:val="center"/>
              <w:rPr>
                <w:lang w:eastAsia="zh-CN"/>
              </w:rPr>
            </w:pPr>
            <w:r>
              <w:rPr>
                <w:rStyle w:val="PleaseReviewParagraphId"/>
                <w:b w:val="off"/>
                <w:i w:val="off"/>
              </w:rPr>
              <w:t>[1242]</w:t>
            </w:r>
            <w:r>
              <w:rPr>
                <w:lang w:eastAsia="zh-CN"/>
              </w:rPr>
              <w:t>40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BCA6342" w14:textId="453E7504">
            <w:pPr>
              <w:pStyle w:val="IPPArialTable"/>
              <w:jc w:val="center"/>
              <w:rPr>
                <w:lang w:eastAsia="zh-CN"/>
              </w:rPr>
            </w:pPr>
            <w:r>
              <w:rPr>
                <w:rStyle w:val="PleaseReviewParagraphId"/>
                <w:b w:val="off"/>
                <w:i w:val="off"/>
              </w:rPr>
              <w:t>[1243]</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0E4EB245" w14:textId="6DCA653A">
            <w:pPr>
              <w:pStyle w:val="IPPArialTable"/>
              <w:rPr>
                <w:lang w:eastAsia="zh-CN"/>
              </w:rPr>
            </w:pPr>
            <w:r>
              <w:rPr>
                <w:rStyle w:val="PleaseReviewParagraphId"/>
                <w:b w:val="off"/>
                <w:i w:val="off"/>
              </w:rPr>
              <w:t>[1244]</w:t>
            </w:r>
            <w:r>
              <w:rPr>
                <w:lang w:eastAsia="zh-CN"/>
              </w:rPr>
              <w:t>APHIS-PPQ (n.d.)</w:t>
            </w:r>
          </w:p>
        </w:tc>
      </w:tr>
      <w:tr w14:paraId="15C8FD75"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4B3C1B1" w14:textId="438E102F">
            <w:pPr>
              <w:pStyle w:val="IPPArialTable"/>
              <w:rPr>
                <w:lang w:eastAsia="zh-CN"/>
              </w:rPr>
            </w:pPr>
            <w:r>
              <w:rPr>
                <w:rStyle w:val="PleaseReviewParagraphId"/>
                <w:b w:val="off"/>
                <w:i w:val="off"/>
              </w:rPr>
              <w:t>[1245]</w:t>
            </w:r>
            <w:r>
              <w:rPr>
                <w:lang w:eastAsia="zh-CN"/>
              </w:rPr>
              <w:t>CTMB 3</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F1A64DC" w14:textId="115BC5EA">
            <w:pPr>
              <w:pStyle w:val="IPPArialTable"/>
              <w:jc w:val="center"/>
              <w:rPr>
                <w:lang w:eastAsia="zh-CN"/>
              </w:rPr>
            </w:pPr>
            <w:r>
              <w:rPr>
                <w:rStyle w:val="PleaseReviewParagraphId"/>
                <w:b w:val="off"/>
                <w:i w:val="off"/>
              </w:rPr>
              <w:t>[1246]</w:t>
            </w:r>
            <w:r>
              <w:rPr>
                <w:lang w:eastAsia="zh-CN"/>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29C49A7" w14:textId="23845807">
            <w:pPr>
              <w:pStyle w:val="IPPArialTable"/>
              <w:jc w:val="center"/>
              <w:rPr>
                <w:lang w:eastAsia="zh-CN"/>
              </w:rPr>
            </w:pPr>
            <w:r>
              <w:rPr>
                <w:rStyle w:val="PleaseReviewParagraphId"/>
                <w:b w:val="off"/>
                <w:i w:val="off"/>
              </w:rPr>
              <w:t>[1247]</w:t>
            </w:r>
            <w:r>
              <w:rPr>
                <w:lang w:eastAsia="zh-CN"/>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0C25DB7" w14:textId="6DB9DBBB">
            <w:pPr>
              <w:pStyle w:val="IPPArialTable"/>
              <w:jc w:val="center"/>
              <w:rPr>
                <w:lang w:eastAsia="zh-CN"/>
              </w:rPr>
            </w:pPr>
            <w:r>
              <w:rPr>
                <w:rStyle w:val="PleaseReviewParagraphId"/>
                <w:b w:val="off"/>
                <w:i w:val="off"/>
              </w:rPr>
              <w:t>[1248]</w:t>
            </w:r>
            <w:r>
              <w:rPr>
                <w:lang w:eastAsia="zh-CN"/>
              </w:rPr>
              <w:t>4.44</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B920B5A" w14:textId="535FD215">
            <w:pPr>
              <w:pStyle w:val="IPPArialTable"/>
              <w:jc w:val="center"/>
              <w:rPr>
                <w:lang w:eastAsia="zh-CN"/>
              </w:rPr>
            </w:pPr>
            <w:r>
              <w:rPr>
                <w:rStyle w:val="PleaseReviewParagraphId"/>
                <w:b w:val="off"/>
                <w:i w:val="off"/>
              </w:rPr>
              <w:t>[1249]</w:t>
            </w:r>
            <w:r>
              <w:rPr>
                <w:lang w:eastAsia="zh-CN"/>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CCA3551" w14:textId="238E8EFA">
            <w:pPr>
              <w:pStyle w:val="IPPArialTable"/>
              <w:jc w:val="center"/>
              <w:rPr>
                <w:lang w:eastAsia="zh-CN"/>
              </w:rPr>
            </w:pPr>
            <w:r>
              <w:rPr>
                <w:rStyle w:val="PleaseReviewParagraphId"/>
                <w:b w:val="off"/>
                <w:i w:val="off"/>
              </w:rPr>
              <w:t>[1250]</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146C320E" w14:textId="36605879">
            <w:pPr>
              <w:pStyle w:val="IPPArialTable"/>
              <w:rPr>
                <w:lang w:eastAsia="zh-CN"/>
              </w:rPr>
            </w:pPr>
            <w:r>
              <w:rPr>
                <w:rStyle w:val="PleaseReviewParagraphId"/>
                <w:b w:val="off"/>
                <w:i w:val="off"/>
              </w:rPr>
              <w:t>[1251]</w:t>
            </w:r>
            <w:r>
              <w:rPr>
                <w:lang w:eastAsia="zh-CN"/>
              </w:rPr>
              <w:t>APHIS-PPQ (n.d.)</w:t>
            </w:r>
          </w:p>
        </w:tc>
      </w:tr>
      <w:tr w14:paraId="43CB2C09"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96FA396" w14:textId="2B55D7C6">
            <w:pPr>
              <w:pStyle w:val="IPPArialTable"/>
              <w:rPr>
                <w:lang w:eastAsia="zh-CN"/>
              </w:rPr>
            </w:pPr>
            <w:r>
              <w:rPr>
                <w:rStyle w:val="PleaseReviewParagraphId"/>
                <w:b w:val="off"/>
                <w:i w:val="off"/>
              </w:rPr>
              <w:t>[1252]</w:t>
            </w:r>
            <w:r>
              <w:rPr>
                <w:lang w:eastAsia="zh-CN"/>
              </w:rPr>
              <w:t>CTMB 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AE3B85D" w14:textId="5F23FA84">
            <w:pPr>
              <w:pStyle w:val="IPPArialTable"/>
              <w:jc w:val="center"/>
              <w:rPr>
                <w:lang w:eastAsia="zh-CN"/>
              </w:rPr>
            </w:pPr>
            <w:r>
              <w:rPr>
                <w:rStyle w:val="PleaseReviewParagraphId"/>
                <w:b w:val="off"/>
                <w:i w:val="off"/>
              </w:rPr>
              <w:t>[1253]</w:t>
            </w:r>
            <w:r>
              <w:rPr>
                <w:lang w:eastAsia="zh-CN"/>
              </w:rP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D249FD4" w14:textId="77777777">
            <w:pPr>
              <w:pStyle w:val="IPPArialTable"/>
              <w:jc w:val="center"/>
              <w:rPr>
                <w:lang w:eastAsia="zh-CN"/>
              </w:rPr>
            </w:pPr>
            <w:r>
              <w:rPr>
                <w:rStyle w:val="PleaseReviewParagraphId"/>
                <w:b w:val="off"/>
                <w:i w:val="off"/>
              </w:rPr>
              <w:t>[1254]</w:t>
            </w:r>
            <w:r>
              <w:rPr>
                <w:lang w:eastAsia="zh-CN"/>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1144BE7" w14:textId="77777777">
            <w:pPr>
              <w:pStyle w:val="IPPArialTable"/>
              <w:jc w:val="center"/>
              <w:rPr>
                <w:lang w:eastAsia="zh-CN"/>
              </w:rPr>
            </w:pPr>
            <w:r>
              <w:rPr>
                <w:rStyle w:val="PleaseReviewParagraphId"/>
                <w:b w:val="off"/>
                <w:i w:val="off"/>
              </w:rPr>
              <w:t>[1255]</w:t>
            </w:r>
            <w:r>
              <w:rPr>
                <w:lang w:eastAsia="zh-CN"/>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2B0A620" w14:textId="77777777">
            <w:pPr>
              <w:pStyle w:val="IPPArialTable"/>
              <w:jc w:val="center"/>
              <w:rPr>
                <w:lang w:eastAsia="zh-CN"/>
              </w:rPr>
            </w:pPr>
            <w:r>
              <w:rPr>
                <w:rStyle w:val="PleaseReviewParagraphId"/>
                <w:b w:val="off"/>
                <w:i w:val="off"/>
              </w:rPr>
              <w:t>[1256]</w:t>
            </w:r>
            <w:r>
              <w:rPr>
                <w:lang w:eastAsia="zh-CN"/>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DE1DEDB" w14:textId="77777777">
            <w:pPr>
              <w:pStyle w:val="IPPArialTable"/>
              <w:jc w:val="center"/>
              <w:rPr>
                <w:lang w:eastAsia="zh-CN"/>
              </w:rPr>
            </w:pPr>
            <w:r>
              <w:rPr>
                <w:rStyle w:val="PleaseReviewParagraphId"/>
                <w:b w:val="off"/>
                <w:i w:val="off"/>
              </w:rPr>
              <w:t>[1257]</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35E9AD09" w14:textId="2E69C5EC">
            <w:pPr>
              <w:pStyle w:val="IPPArialTable"/>
              <w:rPr>
                <w:lang w:eastAsia="zh-CN"/>
              </w:rPr>
            </w:pPr>
            <w:r>
              <w:rPr>
                <w:rStyle w:val="PleaseReviewParagraphId"/>
                <w:b w:val="off"/>
                <w:i w:val="off"/>
              </w:rPr>
              <w:t>[1258]</w:t>
            </w:r>
            <w:r>
              <w:rPr>
                <w:lang w:eastAsia="zh-CN"/>
              </w:rPr>
              <w:t>CFIA (2025)</w:t>
            </w:r>
          </w:p>
        </w:tc>
      </w:tr>
      <w:tr w14:paraId="3C208B6D"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4652BA9" w14:textId="1743A112">
            <w:pPr>
              <w:pStyle w:val="IPPArialTable"/>
              <w:rPr>
                <w:lang w:eastAsia="zh-CN"/>
              </w:rPr>
            </w:pPr>
            <w:r>
              <w:rPr>
                <w:rStyle w:val="PleaseReviewParagraphId"/>
                <w:b w:val="off"/>
                <w:i w:val="off"/>
              </w:rPr>
              <w:t>[1259]</w:t>
            </w:r>
            <w:r>
              <w:rPr>
                <w:lang w:eastAsia="zh-CN"/>
              </w:rPr>
              <w:t>CTMB 5</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848DCCC" w14:textId="024E8149">
            <w:pPr>
              <w:pStyle w:val="IPPArialTable"/>
              <w:jc w:val="center"/>
              <w:rPr>
                <w:lang w:eastAsia="zh-CN"/>
              </w:rPr>
            </w:pPr>
            <w:r>
              <w:rPr>
                <w:rStyle w:val="PleaseReviewParagraphId"/>
                <w:b w:val="off"/>
                <w:i w:val="off"/>
              </w:rPr>
              <w:t>[1260]</w:t>
            </w:r>
            <w:r>
              <w:rPr>
                <w:lang w:eastAsia="zh-CN"/>
              </w:rP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E4B2EE3" w14:textId="77777777">
            <w:pPr>
              <w:pStyle w:val="IPPArialTable"/>
              <w:jc w:val="center"/>
              <w:rPr>
                <w:lang w:eastAsia="zh-CN"/>
              </w:rPr>
            </w:pPr>
            <w:r>
              <w:rPr>
                <w:rStyle w:val="PleaseReviewParagraphId"/>
                <w:b w:val="off"/>
                <w:i w:val="off"/>
              </w:rPr>
              <w:t>[1261]</w:t>
            </w:r>
            <w:r>
              <w:rPr>
                <w:lang w:eastAsia="zh-CN"/>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5529DD1" w14:textId="77777777">
            <w:pPr>
              <w:pStyle w:val="IPPArialTable"/>
              <w:jc w:val="center"/>
              <w:rPr>
                <w:lang w:eastAsia="zh-CN"/>
              </w:rPr>
            </w:pPr>
            <w:r>
              <w:rPr>
                <w:rStyle w:val="PleaseReviewParagraphId"/>
                <w:b w:val="off"/>
                <w:i w:val="off"/>
              </w:rPr>
              <w:t>[1262]</w:t>
            </w:r>
            <w:r>
              <w:rPr>
                <w:lang w:eastAsia="zh-CN"/>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D7D5596" w14:textId="77777777">
            <w:pPr>
              <w:pStyle w:val="IPPArialTable"/>
              <w:jc w:val="center"/>
              <w:rPr>
                <w:lang w:eastAsia="zh-CN"/>
              </w:rPr>
            </w:pPr>
            <w:r>
              <w:rPr>
                <w:rStyle w:val="PleaseReviewParagraphId"/>
                <w:b w:val="off"/>
                <w:i w:val="off"/>
              </w:rPr>
              <w:t>[1263]</w:t>
            </w:r>
            <w:r>
              <w:rPr>
                <w:lang w:eastAsia="zh-CN"/>
              </w:rP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C491C3B" w14:textId="77777777">
            <w:pPr>
              <w:pStyle w:val="IPPArialTable"/>
              <w:jc w:val="center"/>
              <w:rPr>
                <w:lang w:eastAsia="zh-CN"/>
              </w:rPr>
            </w:pPr>
            <w:r>
              <w:rPr>
                <w:rStyle w:val="PleaseReviewParagraphId"/>
                <w:b w:val="off"/>
                <w:i w:val="off"/>
              </w:rPr>
              <w:t>[1264]</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CF59C3D" w14:textId="51CC5E7F">
            <w:pPr>
              <w:pStyle w:val="IPPArialTable"/>
              <w:rPr>
                <w:lang w:eastAsia="zh-CN"/>
              </w:rPr>
            </w:pPr>
            <w:r>
              <w:rPr>
                <w:rStyle w:val="PleaseReviewParagraphId"/>
                <w:b w:val="off"/>
                <w:i w:val="off"/>
              </w:rPr>
              <w:t>[1265]</w:t>
            </w:r>
            <w:r>
              <w:rPr>
                <w:lang w:eastAsia="zh-CN"/>
              </w:rPr>
              <w:t>CFIA (2025)</w:t>
            </w:r>
          </w:p>
        </w:tc>
      </w:tr>
      <w:tr w14:paraId="7C39D0C4"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278BDB3" w14:textId="1886F6B9">
            <w:pPr>
              <w:pStyle w:val="IPPArialTable"/>
              <w:rPr>
                <w:lang w:eastAsia="zh-CN"/>
              </w:rPr>
            </w:pPr>
            <w:r>
              <w:rPr>
                <w:rStyle w:val="PleaseReviewParagraphId"/>
                <w:b w:val="off"/>
                <w:i w:val="off"/>
              </w:rPr>
              <w:t>[1266]</w:t>
            </w:r>
            <w:r>
              <w:rPr>
                <w:lang w:eastAsia="zh-CN"/>
              </w:rPr>
              <w:t>CTMB 6</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D1253C5" w14:textId="77777777">
            <w:pPr>
              <w:pStyle w:val="IPPArialTable"/>
              <w:jc w:val="center"/>
              <w:rPr>
                <w:lang w:eastAsia="zh-CN"/>
              </w:rPr>
            </w:pPr>
            <w:r>
              <w:rPr>
                <w:rStyle w:val="PleaseReviewParagraphId"/>
                <w:b w:val="off"/>
                <w:i w:val="off"/>
              </w:rPr>
              <w:t>[1267]</w:t>
            </w:r>
            <w:r>
              <w:rPr>
                <w:lang w:eastAsia="zh-CN"/>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3247AF1" w14:textId="77777777">
            <w:pPr>
              <w:pStyle w:val="IPPArialTable"/>
              <w:jc w:val="center"/>
              <w:rPr>
                <w:lang w:eastAsia="zh-CN"/>
              </w:rPr>
            </w:pPr>
            <w:r>
              <w:rPr>
                <w:rStyle w:val="PleaseReviewParagraphId"/>
                <w:b w:val="off"/>
                <w:i w:val="off"/>
              </w:rPr>
              <w:t>[1268]</w:t>
            </w:r>
            <w:r>
              <w:rPr>
                <w:lang w:eastAsia="zh-CN"/>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98D493E" w14:textId="77777777">
            <w:pPr>
              <w:pStyle w:val="IPPArialTable"/>
              <w:jc w:val="center"/>
              <w:rPr>
                <w:lang w:eastAsia="zh-CN"/>
              </w:rPr>
            </w:pPr>
            <w:r>
              <w:rPr>
                <w:rStyle w:val="PleaseReviewParagraphId"/>
                <w:b w:val="off"/>
                <w:i w:val="off"/>
              </w:rPr>
              <w:t>[1269]</w:t>
            </w:r>
            <w:r>
              <w:rPr>
                <w:lang w:eastAsia="zh-CN"/>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C3F9342" w14:textId="77777777">
            <w:pPr>
              <w:pStyle w:val="IPPArialTable"/>
              <w:jc w:val="center"/>
              <w:rPr>
                <w:lang w:eastAsia="zh-CN"/>
              </w:rPr>
            </w:pPr>
            <w:r>
              <w:rPr>
                <w:rStyle w:val="PleaseReviewParagraphId"/>
                <w:b w:val="off"/>
                <w:i w:val="off"/>
              </w:rPr>
              <w:t>[1270]</w:t>
            </w:r>
            <w:r>
              <w:rPr>
                <w:lang w:eastAsia="zh-CN"/>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0E012C9D" w14:textId="77777777">
            <w:pPr>
              <w:pStyle w:val="IPPArialTable"/>
              <w:jc w:val="center"/>
              <w:rPr>
                <w:lang w:eastAsia="zh-CN"/>
              </w:rPr>
            </w:pPr>
            <w:r>
              <w:rPr>
                <w:rStyle w:val="PleaseReviewParagraphId"/>
                <w:b w:val="off"/>
                <w:i w:val="off"/>
              </w:rPr>
              <w:t>[1271]</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0672C69B" w14:textId="793A95B8">
            <w:pPr>
              <w:pStyle w:val="IPPArialTable"/>
              <w:rPr>
                <w:lang w:eastAsia="zh-CN"/>
              </w:rPr>
            </w:pPr>
            <w:r>
              <w:rPr>
                <w:rStyle w:val="PleaseReviewParagraphId"/>
                <w:b w:val="off"/>
                <w:i w:val="off"/>
              </w:rPr>
              <w:t>[1272]</w:t>
            </w:r>
            <w:r>
              <w:rPr>
                <w:lang w:eastAsia="zh-CN"/>
              </w:rPr>
              <w:t>APHIS-PPQ (n.d.)</w:t>
            </w:r>
          </w:p>
        </w:tc>
      </w:tr>
      <w:tr w14:paraId="29265833"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6A63AA2" w14:textId="0CB3E01E">
            <w:pPr>
              <w:pStyle w:val="IPPArialTable"/>
              <w:rPr>
                <w:lang w:eastAsia="zh-CN"/>
              </w:rPr>
            </w:pPr>
            <w:r>
              <w:rPr>
                <w:rStyle w:val="PleaseReviewParagraphId"/>
                <w:b w:val="off"/>
                <w:i w:val="off"/>
              </w:rPr>
              <w:t>[1273]</w:t>
            </w:r>
            <w:r>
              <w:rPr>
                <w:lang w:eastAsia="zh-CN"/>
              </w:rPr>
              <w:t>CTMB 7</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22438D6" w14:textId="77777777">
            <w:pPr>
              <w:pStyle w:val="IPPArialTable"/>
              <w:jc w:val="center"/>
              <w:rPr>
                <w:lang w:eastAsia="zh-CN"/>
              </w:rPr>
            </w:pPr>
            <w:r>
              <w:rPr>
                <w:rStyle w:val="PleaseReviewParagraphId"/>
                <w:b w:val="off"/>
                <w:i w:val="off"/>
              </w:rPr>
              <w:t>[1274]</w:t>
            </w:r>
            <w:r>
              <w:rPr>
                <w:lang w:eastAsia="zh-CN"/>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2A5375F" w14:textId="77777777">
            <w:pPr>
              <w:pStyle w:val="IPPArialTable"/>
              <w:jc w:val="center"/>
              <w:rPr>
                <w:lang w:eastAsia="zh-CN"/>
              </w:rPr>
            </w:pPr>
            <w:r>
              <w:rPr>
                <w:rStyle w:val="PleaseReviewParagraphId"/>
                <w:b w:val="off"/>
                <w:i w:val="off"/>
              </w:rPr>
              <w:t>[1275]</w:t>
            </w:r>
            <w:r>
              <w:rPr>
                <w:lang w:eastAsia="zh-CN"/>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749F1E1" w14:textId="77777777">
            <w:pPr>
              <w:pStyle w:val="IPPArialTable"/>
              <w:jc w:val="center"/>
              <w:rPr>
                <w:lang w:eastAsia="zh-CN"/>
              </w:rPr>
            </w:pPr>
            <w:r>
              <w:rPr>
                <w:rStyle w:val="PleaseReviewParagraphId"/>
                <w:b w:val="off"/>
                <w:i w:val="off"/>
              </w:rPr>
              <w:t>[1276]</w:t>
            </w:r>
            <w:r>
              <w:rPr>
                <w:lang w:eastAsia="zh-CN"/>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AD131B0" w14:textId="77777777">
            <w:pPr>
              <w:pStyle w:val="IPPArialTable"/>
              <w:jc w:val="center"/>
              <w:rPr>
                <w:lang w:eastAsia="zh-CN"/>
              </w:rPr>
            </w:pPr>
            <w:r>
              <w:rPr>
                <w:rStyle w:val="PleaseReviewParagraphId"/>
                <w:b w:val="off"/>
                <w:i w:val="off"/>
              </w:rPr>
              <w:t>[1277]</w:t>
            </w:r>
            <w:r>
              <w:rPr>
                <w:lang w:eastAsia="zh-CN"/>
              </w:rPr>
              <w:t>42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66BE475" w14:textId="77777777">
            <w:pPr>
              <w:pStyle w:val="IPPArialTable"/>
              <w:jc w:val="center"/>
              <w:rPr>
                <w:lang w:eastAsia="zh-CN"/>
              </w:rPr>
            </w:pPr>
            <w:r>
              <w:rPr>
                <w:rStyle w:val="PleaseReviewParagraphId"/>
                <w:b w:val="off"/>
                <w:i w:val="off"/>
              </w:rPr>
              <w:t>[1278]</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4284D32" w14:textId="3F0F4C06">
            <w:pPr>
              <w:pStyle w:val="IPPArialTable"/>
              <w:rPr>
                <w:lang w:eastAsia="zh-CN"/>
              </w:rPr>
            </w:pPr>
            <w:r>
              <w:rPr>
                <w:rStyle w:val="PleaseReviewParagraphId"/>
                <w:b w:val="off"/>
                <w:i w:val="off"/>
              </w:rPr>
              <w:t>[1279]</w:t>
            </w:r>
            <w:r>
              <w:rPr>
                <w:lang w:eastAsia="zh-CN"/>
              </w:rPr>
              <w:t>APHIS-PPQ (n.d.)</w:t>
            </w:r>
          </w:p>
        </w:tc>
      </w:tr>
      <w:tr w14:paraId="375E7F69"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7919F4D" w14:textId="6BA98842">
            <w:pPr>
              <w:pStyle w:val="IPPArialTable"/>
              <w:rPr>
                <w:lang w:eastAsia="zh-CN"/>
              </w:rPr>
            </w:pPr>
            <w:r>
              <w:rPr>
                <w:rStyle w:val="PleaseReviewParagraphId"/>
                <w:b w:val="off"/>
                <w:i w:val="off"/>
              </w:rPr>
              <w:t>[1280]</w:t>
            </w:r>
            <w:r>
              <w:rPr>
                <w:lang w:eastAsia="zh-CN"/>
              </w:rPr>
              <w:t>CTMB 8</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8992A7C" w14:textId="77777777">
            <w:pPr>
              <w:pStyle w:val="IPPArialTable"/>
              <w:jc w:val="center"/>
              <w:rPr>
                <w:lang w:eastAsia="zh-CN"/>
              </w:rPr>
            </w:pPr>
            <w:r>
              <w:rPr>
                <w:rStyle w:val="PleaseReviewParagraphId"/>
                <w:b w:val="off"/>
                <w:i w:val="off"/>
              </w:rPr>
              <w:t>[1281]</w:t>
            </w:r>
            <w:r>
              <w:rPr>
                <w:lang w:eastAsia="zh-CN"/>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66FFA4E5" w14:textId="77777777">
            <w:pPr>
              <w:pStyle w:val="IPPArialTable"/>
              <w:jc w:val="center"/>
              <w:rPr>
                <w:lang w:eastAsia="zh-CN"/>
              </w:rPr>
            </w:pPr>
            <w:r>
              <w:rPr>
                <w:rStyle w:val="PleaseReviewParagraphId"/>
                <w:b w:val="off"/>
                <w:i w:val="off"/>
              </w:rPr>
              <w:t>[1282]</w:t>
            </w:r>
            <w:r>
              <w:rPr>
                <w:lang w:eastAsia="zh-CN"/>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865DAD3" w14:textId="77777777">
            <w:pPr>
              <w:pStyle w:val="IPPArialTable"/>
              <w:jc w:val="center"/>
              <w:rPr>
                <w:lang w:eastAsia="zh-CN"/>
              </w:rPr>
            </w:pPr>
            <w:r>
              <w:rPr>
                <w:rStyle w:val="PleaseReviewParagraphId"/>
                <w:b w:val="off"/>
                <w:i w:val="off"/>
              </w:rPr>
              <w:t>[1283]</w:t>
            </w:r>
            <w:r>
              <w:rPr>
                <w:lang w:eastAsia="zh-CN"/>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688D798" w14:textId="77777777">
            <w:pPr>
              <w:pStyle w:val="IPPArialTable"/>
              <w:jc w:val="center"/>
              <w:rPr>
                <w:lang w:eastAsia="zh-CN"/>
              </w:rPr>
            </w:pPr>
            <w:r>
              <w:rPr>
                <w:rStyle w:val="PleaseReviewParagraphId"/>
                <w:b w:val="off"/>
                <w:i w:val="off"/>
              </w:rPr>
              <w:t>[1284]</w:t>
            </w:r>
            <w:r>
              <w:rPr>
                <w:lang w:eastAsia="zh-CN"/>
              </w:rP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AC3E7AA" w14:textId="77777777">
            <w:pPr>
              <w:pStyle w:val="IPPArialTable"/>
              <w:jc w:val="center"/>
              <w:rPr>
                <w:lang w:eastAsia="zh-CN"/>
              </w:rPr>
            </w:pPr>
            <w:r>
              <w:rPr>
                <w:rStyle w:val="PleaseReviewParagraphId"/>
                <w:b w:val="off"/>
                <w:i w:val="off"/>
              </w:rPr>
              <w:t>[1285]</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09A2E3F7" w14:textId="266D5CDE">
            <w:pPr>
              <w:pStyle w:val="IPPArialTable"/>
              <w:rPr>
                <w:lang w:eastAsia="zh-CN"/>
              </w:rPr>
            </w:pPr>
            <w:r>
              <w:rPr>
                <w:rStyle w:val="PleaseReviewParagraphId"/>
                <w:b w:val="off"/>
                <w:i w:val="off"/>
              </w:rPr>
              <w:t>[1286]</w:t>
            </w:r>
            <w:r>
              <w:rPr>
                <w:lang w:eastAsia="zh-CN"/>
              </w:rPr>
              <w:t>APHIS-PPQ (n.d.)</w:t>
            </w:r>
          </w:p>
        </w:tc>
      </w:tr>
      <w:tr w14:paraId="73055E65" w14:textId="77777777">
        <w:trPr>
          <w:trHeight w:val="539"/>
        </w:trPr>
        <w:tc xmlns:tara="kcentrix:tara" tara:rowspan="1" tara:colspan="1">
          <w:tcPr>
            <w:tcW w:w="1205"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731D6EE4" w14:textId="61DD3001">
            <w:pPr>
              <w:pStyle w:val="IPPArialTable"/>
              <w:rPr>
                <w:lang w:eastAsia="zh-CN"/>
              </w:rPr>
            </w:pPr>
            <w:r>
              <w:rPr>
                <w:rStyle w:val="PleaseReviewParagraphId"/>
                <w:b w:val="off"/>
                <w:i w:val="off"/>
              </w:rPr>
              <w:t>[1287]</w:t>
            </w:r>
            <w:r>
              <w:rPr>
                <w:lang w:eastAsia="zh-CN"/>
              </w:rPr>
              <w:t>CTMB 9</w:t>
            </w:r>
          </w:p>
        </w:tc>
        <w:tc xmlns:tara="kcentrix:tara" tara:rowspan="1" tara:colspan="1">
          <w:tcPr>
            <w:tcW w:w="1347"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4B342753" w14:textId="18C26D24">
            <w:pPr>
              <w:pStyle w:val="IPPArialTable"/>
              <w:jc w:val="center"/>
              <w:rPr>
                <w:lang w:eastAsia="zh-CN"/>
              </w:rPr>
            </w:pPr>
            <w:r>
              <w:rPr>
                <w:rStyle w:val="PleaseReviewParagraphId"/>
                <w:b w:val="off"/>
                <w:i w:val="off"/>
              </w:rPr>
              <w:t>[1288]</w:t>
            </w:r>
            <w:r>
              <w:rPr>
                <w:lang w:eastAsia="zh-CN"/>
              </w:rPr>
              <w:t>2.20</w:t>
            </w:r>
          </w:p>
        </w:tc>
        <w:tc xmlns:tara="kcentrix:tara" tara:rowspan="1" tara:colspan="1">
          <w:tcPr>
            <w:tcW w:w="992" w:type="dxa"/>
            <w:tcBorders>
              <w:top w:val="single" w:color="000000" w:sz="2" w:space="0"/>
              <w:left w:val="single" w:color="000000" w:sz="2" w:space="0"/>
              <w:bottom w:val="single" w:color="auto" w:sz="4" w:space="0"/>
              <w:right w:val="single" w:color="auto" w:sz="4" w:space="0"/>
            </w:tcBorders>
            <w:tcMar>
              <w:top w:w="28" w:type="dxa"/>
              <w:left w:w="102" w:type="dxa"/>
              <w:bottom w:w="28" w:type="dxa"/>
              <w:right w:w="102" w:type="dxa"/>
            </w:tcMar>
          </w:tcPr>
          <w:p w14:paraId="2AD576CB" w14:textId="2914171B">
            <w:pPr>
              <w:pStyle w:val="IPPArialTable"/>
              <w:jc w:val="center"/>
              <w:rPr>
                <w:lang w:eastAsia="zh-CN"/>
              </w:rPr>
            </w:pPr>
            <w:r>
              <w:rPr>
                <w:rStyle w:val="PleaseReviewParagraphId"/>
                <w:b w:val="off"/>
                <w:i w:val="off"/>
              </w:rPr>
              <w:t>[1289]</w:t>
            </w:r>
            <w:r>
              <w:rPr>
                <w:lang w:eastAsia="zh-CN"/>
              </w:rPr>
              <w:t>55</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A3B02D7" w14:textId="2EBAAC7D">
            <w:pPr>
              <w:pStyle w:val="IPPArialTable"/>
              <w:jc w:val="center"/>
              <w:rPr>
                <w:lang w:eastAsia="zh-CN"/>
              </w:rPr>
            </w:pPr>
            <w:r>
              <w:rPr>
                <w:rStyle w:val="PleaseReviewParagraphId"/>
                <w:b w:val="off"/>
                <w:i w:val="off"/>
              </w:rPr>
              <w:t>[1290]</w:t>
            </w:r>
            <w:r>
              <w:rPr>
                <w:lang w:eastAsia="zh-CN"/>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4E8DBAE" w14:textId="7B490C46">
            <w:pPr>
              <w:pStyle w:val="IPPArialTable"/>
              <w:jc w:val="center"/>
              <w:rPr>
                <w:lang w:eastAsia="zh-CN"/>
              </w:rPr>
            </w:pPr>
            <w:r>
              <w:rPr>
                <w:rStyle w:val="PleaseReviewParagraphId"/>
                <w:b w:val="off"/>
                <w:i w:val="off"/>
              </w:rPr>
              <w:t>[1291]</w:t>
            </w:r>
            <w:r>
              <w:rPr>
                <w:lang w:eastAsia="zh-CN"/>
              </w:rPr>
              <w:t>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440796E" w14:textId="3C68E1E0">
            <w:pPr>
              <w:pStyle w:val="IPPArialTable"/>
              <w:jc w:val="center"/>
              <w:rPr>
                <w:lang w:eastAsia="zh-CN"/>
              </w:rPr>
            </w:pPr>
            <w:r>
              <w:rPr>
                <w:rStyle w:val="PleaseReviewParagraphId"/>
                <w:b w:val="off"/>
                <w:i w:val="off"/>
              </w:rPr>
              <w:t>[1292]</w:t>
            </w:r>
            <w:r>
              <w:rPr>
                <w:lang w:eastAsia="zh-CN"/>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131E11E9" w14:textId="244DDD88">
            <w:pPr>
              <w:pStyle w:val="IPPArialTable"/>
              <w:rPr>
                <w:lang w:eastAsia="zh-CN"/>
              </w:rPr>
            </w:pPr>
            <w:r>
              <w:rPr>
                <w:rStyle w:val="PleaseReviewParagraphId"/>
                <w:b w:val="off"/>
                <w:i w:val="off"/>
              </w:rPr>
              <w:t>[1293]</w:t>
            </w:r>
            <w:r>
              <w:rPr>
                <w:lang w:eastAsia="zh-CN"/>
              </w:rPr>
              <w:t>MAFF (2022)</w:t>
            </w:r>
          </w:p>
        </w:tc>
      </w:tr>
    </w:tbl>
    <w:p w14:paraId="6B626533" w14:textId="4BE41F64">
      <w:pPr>
        <w:pStyle w:val="IPPArialFootnote"/>
      </w:pPr>
      <w:r>
        <w:rPr>
          <w:rStyle w:val="PleaseReviewParagraphId"/>
          <w:b w:val="off"/>
          <w:i w:val="off"/>
        </w:rPr>
        <w:t>[1294]</w:t>
      </w:r>
      <w:bookmarkStart w:name="_Toc183604964" w:id="28"/>
      <w:r>
        <w:rPr>
          <w:rStyle w:val="PleaseReviewParagraphId"/>
          <w:i/>
          <w:iCs/>
          <w:color w:val="auto"/>
        </w:rPr>
        <w:lastRenderedPageBreak/>
        <w:t xml:space="preserve">Notes: </w:t>
      </w:r>
      <w:r>
        <w:t xml:space="preserve">National plant protection organizations (NPPOs) should also refer to </w:t>
      </w:r>
      <w:r>
        <w:rPr>
          <w:rStyle w:val="PleaseReviewParagraphId"/>
          <w:color w:val="auto"/>
        </w:rPr>
        <w:t xml:space="preserve">ISPM 42 </w:t>
      </w:r>
      <w:r>
        <w:rPr>
          <w:rStyle w:val="PleaseReviewParagraphId"/>
          <w:i/>
          <w:color w:val="auto"/>
        </w:rPr>
        <w:t>(Requirements for the use of temperature treatments as phytosanitary measures</w:t>
      </w:r>
      <w:r>
        <w:rPr>
          <w:rStyle w:val="PleaseReviewParagraphId"/>
          <w:color w:val="auto"/>
        </w:rPr>
        <w:t>),</w:t>
      </w:r>
      <w:r>
        <w:t xml:space="preserve"> ISPM 43 (</w:t>
      </w:r>
      <w:r>
        <w:rPr>
          <w:i/>
          <w:iCs/>
        </w:rPr>
        <w:t>Requirements for the use of fumigation as a phytosanitary measure</w:t>
      </w:r>
      <w:r>
        <w:t xml:space="preserve">) and the Commission on Phytosanitary Measures recommendation on </w:t>
      </w:r>
      <w:r>
        <w:rPr>
          <w:i/>
          <w:iCs/>
        </w:rPr>
        <w:t>Replacement or reduction of the use of methyl bromide as a phytosanitary measure</w:t>
      </w:r>
      <w:r>
        <w:t xml:space="preserve"> (R-03).</w:t>
      </w:r>
    </w:p>
    <w:p w14:paraId="20B94996" w14:textId="513B1C87">
      <w:pPr>
        <w:pStyle w:val="IPPArialFootnote"/>
      </w:pPr>
      <w:r>
        <w:rPr>
          <w:rStyle w:val="PleaseReviewParagraphId"/>
          <w:b w:val="off"/>
          <w:i w:val="off"/>
        </w:rPr>
        <w:t>[1295]</w:t>
      </w:r>
      <w:r>
        <w:t xml:space="preserve">For each option listed, NPPOs should carefully consider the reference cited in this table, which specifies the pest combination that can be managed by that option. </w:t>
      </w:r>
    </w:p>
    <w:p w14:paraId="2A073F75" w14:textId="3421B470">
      <w:pPr>
        <w:pStyle w:val="IPPArialFootnote"/>
      </w:pPr>
      <w:r>
        <w:rPr>
          <w:rStyle w:val="PleaseReviewParagraphId"/>
          <w:b w:val="off"/>
          <w:i w:val="off"/>
        </w:rPr>
        <w:t>[1296]</w:t>
      </w:r>
      <w:r>
        <w:t>For methyl bromide fumigation, chamber loading factors and minimum concentration readings at specified intervals may vary depending on the types of packaging used.</w:t>
      </w:r>
    </w:p>
    <w:p w14:paraId="74B0EBC3" w14:textId="63C24CDE">
      <w:pPr>
        <w:pStyle w:val="IPPArialFootnote"/>
      </w:pPr>
      <w:r>
        <w:rPr>
          <w:rStyle w:val="PleaseReviewParagraphId"/>
          <w:b w:val="off"/>
          <w:i w:val="off"/>
        </w:rPr>
        <w:t>[1297]</w:t>
      </w:r>
      <w:r>
        <w:rPr>
          <w:i/>
          <w:iCs/>
        </w:rPr>
        <w:t>Sources:</w:t>
      </w:r>
      <w:r>
        <w:t xml:space="preserve"> See section 5.1. </w:t>
      </w:r>
    </w:p>
    <w:p w14:paraId="47FF1558" w14:textId="300BDB15">
      <w:pPr>
        <w:pStyle w:val="IPPTableCaption"/>
      </w:pPr>
      <w:r>
        <w:rPr>
          <w:rStyle w:val="PleaseReviewParagraphId"/>
          <w:b w:val="off"/>
          <w:i w:val="off"/>
        </w:rPr>
        <w:t>[1298]</w:t>
      </w:r>
      <w:r>
        <w:rPr>
          <w:b/>
          <w:bCs/>
        </w:rPr>
        <w:t>Table 7.</w:t>
      </w:r>
      <w:r>
        <w:t xml:space="preserve"> Options for irradiation (IRDN)</w:t>
      </w:r>
      <w:bookmarkEnd w:id="28"/>
    </w:p>
    <w:tbl>
      <w:tblPr>
        <w:tblStyle w:val="TableGrid"/>
        <w:tblW w:w="5000" w:type="pct"/>
        <w:tblLook w:val="04A0" w:firstRow="1" w:lastRow="0" w:firstColumn="1" w:lastColumn="0" w:noHBand="0" w:noVBand="1"/>
      </w:tblPr>
      <w:tblGrid>
        <w:gridCol w:w="1498"/>
        <w:gridCol w:w="1390"/>
        <w:gridCol w:w="6172"/>
      </w:tblGrid>
      <w:tr w14:paraId="39C23498" w14:textId="77777777">
        <w:trPr>
          <w:trHeight w:val="616"/>
        </w:trPr>
        <w:tc xmlns:tara="kcentrix:tara" tara:rowspan="1" tara:colspan="1">
          <w:tcPr>
            <w:tcW w:w="827" w:type="pct"/>
            <w:shd w:val="clear" w:color="auto" w:fill="BFBFBF"/>
          </w:tcPr>
          <w:p w14:paraId="1FE2AEDB" w14:textId="77777777">
            <w:pPr>
              <w:pStyle w:val="IPPArialTable"/>
              <w:ind w:left="27"/>
              <w:rPr>
                <w:b/>
                <w:bCs/>
              </w:rPr>
            </w:pPr>
            <w:r>
              <w:rPr>
                <w:rStyle w:val="PleaseReviewParagraphId"/>
                <w:b w:val="off"/>
                <w:i w:val="off"/>
              </w:rPr>
              <w:t>[1299]</w:t>
            </w:r>
            <w:r>
              <w:rPr>
                <w:b/>
                <w:bCs/>
              </w:rPr>
              <w:t>Measure number</w:t>
            </w:r>
          </w:p>
        </w:tc>
        <w:tc xmlns:tara="kcentrix:tara" tara:rowspan="1" tara:colspan="1">
          <w:tcPr>
            <w:tcW w:w="767" w:type="pct"/>
            <w:shd w:val="clear" w:color="auto" w:fill="BFBFBF"/>
          </w:tcPr>
          <w:p w14:paraId="565AD1E3" w14:textId="77777777">
            <w:pPr>
              <w:pStyle w:val="IPPArialTable"/>
              <w:ind w:left="27"/>
              <w:jc w:val="center"/>
              <w:rPr>
                <w:b/>
                <w:bCs/>
              </w:rPr>
            </w:pPr>
            <w:r>
              <w:rPr>
                <w:rStyle w:val="PleaseReviewParagraphId"/>
                <w:b w:val="off"/>
                <w:i w:val="off"/>
              </w:rPr>
              <w:t>[1300]</w:t>
            </w:r>
            <w:r>
              <w:rPr>
                <w:b/>
                <w:bCs/>
                <w:szCs w:val="18"/>
              </w:rPr>
              <w:t>Minimum absorbed d</w:t>
            </w:r>
            <w:r>
              <w:rPr>
                <w:b/>
                <w:bCs/>
              </w:rPr>
              <w:t>ose (Gy)</w:t>
            </w:r>
          </w:p>
        </w:tc>
        <w:tc xmlns:tara="kcentrix:tara" tara:rowspan="1" tara:colspan="1">
          <w:tcPr>
            <w:tcW w:w="3406" w:type="pct"/>
            <w:shd w:val="clear" w:color="auto" w:fill="BFBFBF"/>
          </w:tcPr>
          <w:p w14:paraId="7532D27E" w14:textId="51E086D3">
            <w:pPr>
              <w:pStyle w:val="IPPArialTable"/>
              <w:ind w:left="27"/>
              <w:rPr>
                <w:b/>
                <w:bCs/>
              </w:rPr>
            </w:pPr>
            <w:r>
              <w:rPr>
                <w:rStyle w:val="PleaseReviewParagraphId"/>
                <w:b w:val="off"/>
                <w:i w:val="off"/>
              </w:rPr>
              <w:t>[1301]</w:t>
            </w:r>
            <w:r>
              <w:rPr>
                <w:b/>
                <w:bCs/>
              </w:rPr>
              <w:t>Reference</w:t>
            </w:r>
          </w:p>
        </w:tc>
      </w:tr>
      <w:tr w14:paraId="2E07F153" w14:textId="77777777">
        <w:trPr>
          <w:trHeight w:val="444"/>
        </w:trPr>
        <w:tc xmlns:tara="kcentrix:tara" tara:rowspan="1" tara:colspan="1">
          <w:tcPr>
            <w:tcW w:w="827" w:type="pct"/>
          </w:tcPr>
          <w:p w14:paraId="5F88006D" w14:textId="0C1402EF">
            <w:pPr>
              <w:pStyle w:val="IPPArialTable"/>
              <w:ind w:left="27"/>
              <w:rPr>
                <w:b/>
                <w:bCs/>
                <w:kern w:val="2"/>
              </w:rPr>
            </w:pPr>
            <w:r>
              <w:rPr>
                <w:rStyle w:val="PleaseReviewParagraphId"/>
                <w:b w:val="off"/>
                <w:i w:val="off"/>
              </w:rPr>
              <w:t>[1302]</w:t>
            </w:r>
            <w:r>
              <w:rPr>
                <w:b/>
                <w:bCs/>
                <w:kern w:val="2"/>
              </w:rPr>
              <w:t>IRDN 1</w:t>
            </w:r>
          </w:p>
        </w:tc>
        <w:tc xmlns:tara="kcentrix:tara" tara:rowspan="1" tara:colspan="1">
          <w:tcPr>
            <w:tcW w:w="767" w:type="pct"/>
          </w:tcPr>
          <w:p w14:paraId="7F854B3B" w14:textId="77777777">
            <w:pPr>
              <w:pStyle w:val="IPPArialTable"/>
              <w:ind w:left="27"/>
              <w:jc w:val="center"/>
              <w:rPr>
                <w:kern w:val="2"/>
              </w:rPr>
            </w:pPr>
            <w:r>
              <w:rPr>
                <w:rStyle w:val="PleaseReviewParagraphId"/>
                <w:b w:val="off"/>
                <w:i w:val="off"/>
              </w:rPr>
              <w:t>[1303]</w:t>
            </w:r>
            <w:r>
              <w:rPr>
                <w:kern w:val="2"/>
              </w:rPr>
              <w:t>70</w:t>
            </w:r>
          </w:p>
        </w:tc>
        <w:tc xmlns:tara="kcentrix:tara" tara:rowspan="1" tara:colspan="1">
          <w:tcPr>
            <w:tcW w:w="3406" w:type="pct"/>
          </w:tcPr>
          <w:p w14:paraId="37A41D61" w14:textId="76C140EB">
            <w:pPr>
              <w:pStyle w:val="IPPArialTable"/>
              <w:ind w:left="27"/>
              <w:rPr>
                <w:b/>
                <w:bCs/>
              </w:rPr>
            </w:pPr>
            <w:r>
              <w:rPr>
                <w:rStyle w:val="PleaseReviewParagraphId"/>
                <w:b w:val="off"/>
                <w:i w:val="off"/>
              </w:rPr>
              <w:t>[1304]</w:t>
            </w:r>
            <w:r>
              <w:rPr>
                <w:b/>
                <w:bCs/>
              </w:rPr>
              <w:t xml:space="preserve">PT 39 (Irradiation treatment for the genus </w:t>
            </w:r>
            <w:r>
              <w:rPr>
                <w:b/>
                <w:bCs/>
                <w:i/>
                <w:iCs/>
              </w:rPr>
              <w:t>Anastrepha</w:t>
            </w:r>
            <w:r>
              <w:rPr>
                <w:b/>
                <w:bCs/>
              </w:rPr>
              <w:t xml:space="preserve">) </w:t>
            </w:r>
          </w:p>
        </w:tc>
      </w:tr>
      <w:tr w14:paraId="36EAFBE4" w14:textId="77777777">
        <w:trPr>
          <w:trHeight w:val="444"/>
        </w:trPr>
        <w:tc xmlns:tara="kcentrix:tara" tara:rowspan="1" tara:colspan="1">
          <w:tcPr>
            <w:tcW w:w="827" w:type="pct"/>
          </w:tcPr>
          <w:p w14:paraId="7BC4645F" w14:textId="64EFACC7">
            <w:pPr>
              <w:pStyle w:val="IPPArialTable"/>
              <w:ind w:left="27"/>
              <w:rPr>
                <w:kern w:val="2"/>
              </w:rPr>
            </w:pPr>
            <w:r>
              <w:rPr>
                <w:rStyle w:val="PleaseReviewParagraphId"/>
                <w:b w:val="off"/>
                <w:i w:val="off"/>
              </w:rPr>
              <w:t>[1305]</w:t>
            </w:r>
            <w:r>
              <w:rPr>
                <w:kern w:val="2"/>
              </w:rPr>
              <w:t>IRDN 2</w:t>
            </w:r>
          </w:p>
        </w:tc>
        <w:tc xmlns:tara="kcentrix:tara" tara:rowspan="1" tara:colspan="1">
          <w:tcPr>
            <w:tcW w:w="767" w:type="pct"/>
          </w:tcPr>
          <w:p w14:paraId="384B9A15" w14:textId="02CD0F65">
            <w:pPr>
              <w:pStyle w:val="IPPArialTable"/>
              <w:ind w:left="27"/>
              <w:jc w:val="center"/>
              <w:rPr>
                <w:kern w:val="2"/>
              </w:rPr>
            </w:pPr>
            <w:r>
              <w:rPr>
                <w:rStyle w:val="PleaseReviewParagraphId"/>
                <w:b w:val="off"/>
                <w:i w:val="off"/>
              </w:rPr>
              <w:t>[1306]</w:t>
            </w:r>
            <w:r>
              <w:rPr>
                <w:kern w:val="2"/>
              </w:rPr>
              <w:t>400</w:t>
            </w:r>
          </w:p>
        </w:tc>
        <w:tc xmlns:tara="kcentrix:tara" tara:rowspan="1" tara:colspan="1">
          <w:tcPr>
            <w:tcW w:w="3406" w:type="pct"/>
          </w:tcPr>
          <w:p w14:paraId="4762DDFD" w14:textId="60F4BCEB">
            <w:pPr>
              <w:pStyle w:val="IPPArialTable"/>
              <w:ind w:left="27"/>
            </w:pPr>
            <w:r>
              <w:rPr>
                <w:rStyle w:val="PleaseReviewParagraphId"/>
                <w:b w:val="off"/>
                <w:i w:val="off"/>
              </w:rPr>
              <w:t>[1307]</w:t>
            </w:r>
            <w:r>
              <w:t>APHIS-PPQ (n.d.)</w:t>
            </w:r>
          </w:p>
        </w:tc>
      </w:tr>
    </w:tbl>
    <w:p w14:paraId="48F4C8AF" w14:textId="3FDE1A53">
      <w:pPr>
        <w:pStyle w:val="IPPArialFootnote"/>
      </w:pPr>
      <w:r>
        <w:rPr>
          <w:rStyle w:val="PleaseReviewParagraphId"/>
          <w:b w:val="off"/>
          <w:i w:val="off"/>
        </w:rPr>
        <w:t>[1308]</w:t>
      </w:r>
      <w:r>
        <w:rPr>
          <w:i/>
          <w:iCs/>
        </w:rPr>
        <w:t xml:space="preserve">Notes: </w:t>
      </w:r>
      <w:r>
        <w:t xml:space="preserve">Options in bold are </w:t>
      </w:r>
      <w:r>
        <w:rPr>
          <w:b/>
          <w:bCs/>
        </w:rPr>
        <w:t>PTs</w:t>
      </w:r>
      <w:r>
        <w:t xml:space="preserve"> (phytosanitary treatments adopted as annexes to ISPM 28 (</w:t>
      </w:r>
      <w:r>
        <w:rPr>
          <w:i/>
          <w:iCs/>
        </w:rPr>
        <w:t>Phytosanitary treatments for regulated pests</w:t>
      </w:r>
      <w:r>
        <w:t xml:space="preserve">)): </w:t>
      </w:r>
      <w:r>
        <w:rPr>
          <w:b/>
          <w:bCs/>
        </w:rPr>
        <w:t>PTs</w:t>
      </w:r>
      <w:r>
        <w:t xml:space="preserve"> are adopted by the Commission on Phytosanitary Measures (CPM); other treatments included in the table meet the criteria in ISPM 46 (</w:t>
      </w:r>
      <w:r>
        <w:rPr>
          <w:i/>
          <w:iCs/>
        </w:rPr>
        <w:t>Commodity-specific standards for phytosanitary measures</w:t>
      </w:r>
      <w:r>
        <w:t>) but are not adopted by the CPM.</w:t>
      </w:r>
    </w:p>
    <w:p w14:paraId="37DFF62E" w14:textId="041E027B">
      <w:pPr>
        <w:pStyle w:val="IPPArialFootnote"/>
      </w:pPr>
      <w:r>
        <w:rPr>
          <w:rStyle w:val="PleaseReviewParagraphId"/>
          <w:b w:val="off"/>
          <w:i w:val="off"/>
        </w:rPr>
        <w:t>[1309]</w:t>
      </w:r>
      <w:r>
        <w:t xml:space="preserve">National plant protection organizations should also refer to </w:t>
      </w:r>
      <w:r>
        <w:rPr>
          <w:rStyle w:val="PleaseReviewParagraphId"/>
          <w:rFonts w:cs="Arial"/>
          <w:color w:val="auto"/>
          <w:szCs w:val="16"/>
        </w:rPr>
        <w:t>ISPM 18 (</w:t>
      </w:r>
      <w:r>
        <w:rPr>
          <w:rStyle w:val="PleaseReviewParagraphId"/>
          <w:rFonts w:cs="Arial"/>
          <w:i/>
          <w:iCs/>
          <w:color w:val="auto"/>
          <w:szCs w:val="16"/>
        </w:rPr>
        <w:t>Requirements for the use of irradiation as a phytosanitary measure</w:t>
      </w:r>
      <w:r>
        <w:rPr>
          <w:rStyle w:val="PleaseReviewParagraphId"/>
          <w:rFonts w:cs="Arial"/>
          <w:color w:val="auto"/>
          <w:szCs w:val="16"/>
        </w:rPr>
        <w:t>).</w:t>
      </w:r>
    </w:p>
    <w:p w14:paraId="05C8320D" w14:textId="59C42B6D">
      <w:pPr>
        <w:pStyle w:val="IPPArialFootnote"/>
        <w:rPr>
          <w:i/>
          <w:iCs/>
        </w:rPr>
      </w:pPr>
      <w:r>
        <w:rPr>
          <w:rStyle w:val="PleaseReviewParagraphId"/>
          <w:b w:val="off"/>
          <w:i w:val="off"/>
        </w:rPr>
        <w:t>[1310]</w:t>
      </w:r>
      <w:r>
        <w:rPr>
          <w:i/>
          <w:iCs/>
        </w:rPr>
        <w:t>Sources:</w:t>
      </w:r>
      <w:r>
        <w:t xml:space="preserve"> See section 5.1.</w:t>
      </w:r>
    </w:p>
    <w:bookmarkEnd w:id="26"/>
    <w:p w14:paraId="7406E80A" w14:textId="55C2EC55">
      <w:pPr>
        <w:pStyle w:val="IPPTableCaption"/>
        <w:rPr>
          <w:kern w:val="2"/>
        </w:rPr>
      </w:pPr>
      <w:r>
        <w:rPr>
          <w:rStyle w:val="PleaseReviewParagraphId"/>
          <w:b w:val="off"/>
          <w:i w:val="off"/>
        </w:rPr>
        <w:t>[1311]</w:t>
      </w:r>
      <w:r>
        <w:rPr>
          <w:b/>
          <w:bCs/>
        </w:rPr>
        <w:t>Table 8.</w:t>
      </w:r>
      <w:r>
        <w:t xml:space="preserve"> Options for methyl bromide fumigation (MB) (applied under normal atmospheric pressure) </w:t>
      </w:r>
    </w:p>
    <w:tbl>
      <w:tblPr>
        <w:tblStyle w:val="TableGrid"/>
        <w:tblW w:w="5000" w:type="pct"/>
        <w:tblLook w:val="04A0" w:firstRow="1" w:lastRow="0" w:firstColumn="1" w:lastColumn="0" w:noHBand="0" w:noVBand="1"/>
      </w:tblPr>
      <w:tblGrid>
        <w:gridCol w:w="1510"/>
        <w:gridCol w:w="1887"/>
        <w:gridCol w:w="1889"/>
        <w:gridCol w:w="1886"/>
        <w:gridCol w:w="1888"/>
      </w:tblGrid>
      <w:tr w14:paraId="780C1FD6" w14:textId="77777777">
        <w:trPr>
          <w:trHeight w:val="616"/>
          <w:tblHeader/>
        </w:trPr>
        <w:tc xmlns:tara="kcentrix:tara" tara:rowspan="1" tara:colspan="1">
          <w:tcPr>
            <w:tcW w:w="833" w:type="pct"/>
            <w:shd w:val="clear" w:color="auto" w:fill="BFBFBF"/>
          </w:tcPr>
          <w:p w14:paraId="4800C4D6" w14:textId="77777777">
            <w:pPr>
              <w:pStyle w:val="IPPArialTable"/>
              <w:ind w:left="27"/>
              <w:rPr>
                <w:b/>
                <w:bCs/>
              </w:rPr>
            </w:pPr>
            <w:r>
              <w:rPr>
                <w:rStyle w:val="PleaseReviewParagraphId"/>
                <w:b w:val="off"/>
                <w:i w:val="off"/>
              </w:rPr>
              <w:t>[1312]</w:t>
            </w:r>
            <w:r>
              <w:rPr>
                <w:b/>
                <w:bCs/>
              </w:rPr>
              <w:t>Measure number</w:t>
            </w:r>
          </w:p>
        </w:tc>
        <w:tc xmlns:tara="kcentrix:tara" tara:rowspan="1" tara:colspan="1">
          <w:tcPr>
            <w:tcW w:w="1041" w:type="pct"/>
            <w:shd w:val="clear" w:color="auto" w:fill="BFBFBF"/>
          </w:tcPr>
          <w:p w14:paraId="608C33A9" w14:textId="77777777">
            <w:pPr>
              <w:pStyle w:val="IPPArialTable"/>
              <w:ind w:left="27"/>
              <w:jc w:val="center"/>
              <w:rPr>
                <w:b/>
                <w:bCs/>
              </w:rPr>
            </w:pPr>
            <w:r>
              <w:rPr>
                <w:rStyle w:val="PleaseReviewParagraphId"/>
                <w:b w:val="off"/>
                <w:i w:val="off"/>
              </w:rPr>
              <w:t>[1313]</w:t>
            </w:r>
            <w:r>
              <w:rPr>
                <w:b/>
                <w:bCs/>
              </w:rPr>
              <w:t>Minimum temperature (</w:t>
            </w:r>
            <w:r>
              <w:rPr>
                <w:rFonts w:cs="Arial"/>
                <w:b/>
                <w:bCs/>
              </w:rPr>
              <w:t>°</w:t>
            </w:r>
            <w:r>
              <w:rPr>
                <w:b/>
                <w:bCs/>
              </w:rPr>
              <w:t>C)</w:t>
            </w:r>
          </w:p>
        </w:tc>
        <w:tc xmlns:tara="kcentrix:tara" tara:rowspan="1" tara:colspan="1">
          <w:tcPr>
            <w:tcW w:w="1042" w:type="pct"/>
            <w:shd w:val="clear" w:color="auto" w:fill="BFBFBF"/>
          </w:tcPr>
          <w:p w14:paraId="7DA6C623" w14:textId="5D9AEDDF">
            <w:pPr>
              <w:pStyle w:val="IPPArialTable"/>
              <w:ind w:left="27"/>
              <w:jc w:val="center"/>
              <w:rPr>
                <w:b/>
                <w:bCs/>
              </w:rPr>
            </w:pPr>
            <w:r>
              <w:rPr>
                <w:rStyle w:val="PleaseReviewParagraphId"/>
                <w:b w:val="off"/>
                <w:i w:val="off"/>
              </w:rPr>
              <w:t>[1314]</w:t>
            </w:r>
            <w:r>
              <w:rPr>
                <w:b/>
                <w:bCs/>
              </w:rPr>
              <w:t>Minimum dosage (g/m</w:t>
            </w:r>
            <w:r>
              <w:rPr>
                <w:b/>
                <w:bCs/>
                <w:vertAlign w:val="superscript"/>
              </w:rPr>
              <w:t>3</w:t>
            </w:r>
            <w:r>
              <w:rPr>
                <w:b/>
                <w:bCs/>
              </w:rPr>
              <w:t>)</w:t>
            </w:r>
          </w:p>
        </w:tc>
        <w:tc xmlns:tara="kcentrix:tara" tara:rowspan="1" tara:colspan="1">
          <w:tcPr>
            <w:tcW w:w="1041" w:type="pct"/>
            <w:shd w:val="clear" w:color="auto" w:fill="BFBFBF"/>
          </w:tcPr>
          <w:p w14:paraId="020C3490" w14:textId="77777777">
            <w:pPr>
              <w:pStyle w:val="IPPArialTable"/>
              <w:ind w:left="27"/>
              <w:jc w:val="center"/>
              <w:rPr>
                <w:b/>
                <w:bCs/>
              </w:rPr>
            </w:pPr>
            <w:r>
              <w:rPr>
                <w:rStyle w:val="PleaseReviewParagraphId"/>
                <w:b w:val="off"/>
                <w:i w:val="off"/>
              </w:rPr>
              <w:t>[1315]</w:t>
            </w:r>
            <w:r>
              <w:rPr>
                <w:b/>
                <w:bCs/>
              </w:rPr>
              <w:t>Minimum time (hours)</w:t>
            </w:r>
          </w:p>
        </w:tc>
        <w:tc xmlns:tara="kcentrix:tara" tara:rowspan="1" tara:colspan="1">
          <w:tcPr>
            <w:tcW w:w="1042" w:type="pct"/>
            <w:shd w:val="clear" w:color="auto" w:fill="BFBFBF"/>
          </w:tcPr>
          <w:p w14:paraId="78F3611A" w14:textId="7C98BF73">
            <w:pPr>
              <w:pStyle w:val="IPPArialTable"/>
              <w:ind w:left="27"/>
              <w:rPr>
                <w:b/>
                <w:bCs/>
              </w:rPr>
            </w:pPr>
            <w:r>
              <w:rPr>
                <w:rStyle w:val="PleaseReviewParagraphId"/>
                <w:b w:val="off"/>
                <w:i w:val="off"/>
              </w:rPr>
              <w:t>[1316]</w:t>
            </w:r>
            <w:r>
              <w:rPr>
                <w:b/>
                <w:bCs/>
              </w:rPr>
              <w:t>References</w:t>
            </w:r>
          </w:p>
        </w:tc>
      </w:tr>
      <w:tr w14:paraId="2550EBD3" w14:textId="77777777">
        <w:trPr>
          <w:trHeight w:val="444"/>
        </w:trPr>
        <w:tc xmlns:tara="kcentrix:tara" tara:rowspan="1" tara:colspan="1">
          <w:tcPr>
            <w:tcW w:w="833" w:type="pct"/>
          </w:tcPr>
          <w:p w14:paraId="042E5A91" w14:textId="77777777">
            <w:pPr>
              <w:pStyle w:val="IPPArialTable"/>
              <w:ind w:left="27"/>
              <w:rPr>
                <w:kern w:val="2"/>
              </w:rPr>
            </w:pPr>
            <w:r>
              <w:rPr>
                <w:rStyle w:val="PleaseReviewParagraphId"/>
                <w:b w:val="off"/>
                <w:i w:val="off"/>
              </w:rPr>
              <w:t>[1317]</w:t>
            </w:r>
            <w:r>
              <w:rPr>
                <w:kern w:val="2"/>
              </w:rPr>
              <w:t>MB 1</w:t>
            </w:r>
          </w:p>
        </w:tc>
        <w:tc xmlns:tara="kcentrix:tara" tara:rowspan="1" tara:colspan="1">
          <w:tcPr>
            <w:tcW w:w="1041" w:type="pct"/>
          </w:tcPr>
          <w:p w14:paraId="0155300A" w14:textId="77777777">
            <w:pPr>
              <w:pStyle w:val="IPPArialTable"/>
              <w:ind w:left="27"/>
              <w:jc w:val="center"/>
            </w:pPr>
            <w:r>
              <w:rPr>
                <w:rStyle w:val="PleaseReviewParagraphId"/>
                <w:b w:val="off"/>
                <w:i w:val="off"/>
              </w:rPr>
              <w:t>[1318]</w:t>
            </w:r>
            <w:r>
              <w:t>12</w:t>
            </w:r>
          </w:p>
        </w:tc>
        <w:tc xmlns:tara="kcentrix:tara" tara:rowspan="1" tara:colspan="1">
          <w:tcPr>
            <w:tcW w:w="1042" w:type="pct"/>
          </w:tcPr>
          <w:p w14:paraId="3C20AE6C" w14:textId="77777777">
            <w:pPr>
              <w:pStyle w:val="IPPArialTable"/>
              <w:ind w:left="27"/>
              <w:jc w:val="center"/>
            </w:pPr>
            <w:r>
              <w:rPr>
                <w:rStyle w:val="PleaseReviewParagraphId"/>
                <w:b w:val="off"/>
                <w:i w:val="off"/>
              </w:rPr>
              <w:t>[1319]</w:t>
            </w:r>
            <w:r>
              <w:t>24</w:t>
            </w:r>
          </w:p>
        </w:tc>
        <w:tc xmlns:tara="kcentrix:tara" tara:rowspan="1" tara:colspan="1">
          <w:tcPr>
            <w:tcW w:w="1041" w:type="pct"/>
          </w:tcPr>
          <w:p w14:paraId="4CD04751" w14:textId="77777777">
            <w:pPr>
              <w:pStyle w:val="IPPArialTable"/>
              <w:ind w:left="27"/>
              <w:jc w:val="center"/>
            </w:pPr>
            <w:r>
              <w:rPr>
                <w:rStyle w:val="PleaseReviewParagraphId"/>
                <w:b w:val="off"/>
                <w:i w:val="off"/>
              </w:rPr>
              <w:t>[1320]</w:t>
            </w:r>
            <w:r>
              <w:t>2</w:t>
            </w:r>
          </w:p>
        </w:tc>
        <w:tc xmlns:tara="kcentrix:tara" tara:rowspan="1" tara:colspan="1">
          <w:tcPr>
            <w:tcW w:w="1042" w:type="pct"/>
          </w:tcPr>
          <w:p w14:paraId="360D65FB" w14:textId="2E6E6B53">
            <w:pPr>
              <w:pStyle w:val="IPPArialTable"/>
              <w:ind w:left="27"/>
            </w:pPr>
            <w:r>
              <w:rPr>
                <w:rStyle w:val="PleaseReviewParagraphId"/>
                <w:b w:val="off"/>
                <w:i w:val="off"/>
              </w:rPr>
              <w:t>[1321]</w:t>
            </w:r>
            <w:r>
              <w:t>MAFF (2024)</w:t>
            </w:r>
          </w:p>
        </w:tc>
      </w:tr>
      <w:tr w14:paraId="5458C66B" w14:textId="77777777">
        <w:trPr>
          <w:trHeight w:val="444"/>
        </w:trPr>
        <w:tc xmlns:tara="kcentrix:tara" tara:rowspan="1" tara:colspan="1">
          <w:tcPr>
            <w:tcW w:w="833" w:type="pct"/>
          </w:tcPr>
          <w:p w14:paraId="2C73C4C3" w14:textId="58C5FA66">
            <w:pPr>
              <w:pStyle w:val="IPPArialTable"/>
              <w:ind w:left="27"/>
              <w:rPr>
                <w:kern w:val="2"/>
              </w:rPr>
            </w:pPr>
            <w:r>
              <w:rPr>
                <w:rStyle w:val="PleaseReviewParagraphId"/>
                <w:b w:val="off"/>
                <w:i w:val="off"/>
              </w:rPr>
              <w:t>[1322]</w:t>
            </w:r>
            <w:r>
              <w:rPr>
                <w:kern w:val="2"/>
              </w:rPr>
              <w:t xml:space="preserve">MB 2 </w:t>
            </w:r>
          </w:p>
        </w:tc>
        <w:tc xmlns:tara="kcentrix:tara" tara:rowspan="1" tara:colspan="1">
          <w:tcPr>
            <w:tcW w:w="1041" w:type="pct"/>
          </w:tcPr>
          <w:p w14:paraId="70502EC6" w14:textId="77777777">
            <w:pPr>
              <w:pStyle w:val="IPPArialTable"/>
              <w:ind w:left="27"/>
              <w:jc w:val="center"/>
            </w:pPr>
            <w:r>
              <w:rPr>
                <w:rStyle w:val="PleaseReviewParagraphId"/>
                <w:b w:val="off"/>
                <w:i w:val="off"/>
              </w:rPr>
              <w:t>[1323]</w:t>
            </w:r>
            <w:r>
              <w:t>27</w:t>
            </w:r>
          </w:p>
        </w:tc>
        <w:tc xmlns:tara="kcentrix:tara" tara:rowspan="1" tara:colspan="1">
          <w:tcPr>
            <w:tcW w:w="1042" w:type="pct"/>
          </w:tcPr>
          <w:p w14:paraId="4F1F5C23" w14:textId="77777777">
            <w:pPr>
              <w:pStyle w:val="IPPArialTable"/>
              <w:ind w:left="27"/>
              <w:jc w:val="center"/>
            </w:pPr>
            <w:r>
              <w:rPr>
                <w:rStyle w:val="PleaseReviewParagraphId"/>
                <w:b w:val="off"/>
                <w:i w:val="off"/>
              </w:rPr>
              <w:t>[1324]</w:t>
            </w:r>
            <w:r>
              <w:t>24</w:t>
            </w:r>
          </w:p>
        </w:tc>
        <w:tc xmlns:tara="kcentrix:tara" tara:rowspan="1" tara:colspan="1">
          <w:tcPr>
            <w:tcW w:w="1041" w:type="pct"/>
          </w:tcPr>
          <w:p w14:paraId="011E8E73" w14:textId="77777777">
            <w:pPr>
              <w:pStyle w:val="IPPArialTable"/>
              <w:ind w:left="27"/>
              <w:jc w:val="center"/>
            </w:pPr>
            <w:r>
              <w:rPr>
                <w:rStyle w:val="PleaseReviewParagraphId"/>
                <w:b w:val="off"/>
                <w:i w:val="off"/>
              </w:rPr>
              <w:t>[1325]</w:t>
            </w:r>
            <w:r>
              <w:t>2</w:t>
            </w:r>
          </w:p>
        </w:tc>
        <w:tc xmlns:tara="kcentrix:tara" tara:rowspan="1" tara:colspan="1">
          <w:tcPr>
            <w:tcW w:w="1042" w:type="pct"/>
          </w:tcPr>
          <w:p w14:paraId="1100D0D2" w14:textId="4B3D1863">
            <w:pPr>
              <w:pStyle w:val="IPPArialTable"/>
              <w:ind w:left="27"/>
            </w:pPr>
            <w:r>
              <w:rPr>
                <w:rStyle w:val="PleaseReviewParagraphId"/>
                <w:b w:val="off"/>
                <w:i w:val="off"/>
              </w:rPr>
              <w:t>[1326]</w:t>
            </w:r>
            <w:r>
              <w:t>APHIS-PPQ (n.d.)</w:t>
            </w:r>
          </w:p>
          <w:p w14:paraId="46E80FEF" w14:textId="601D945D">
            <w:pPr>
              <w:pStyle w:val="IPPArialTable"/>
              <w:ind w:left="27"/>
              <w:rPr>
                <w:i/>
                <w:iCs/>
              </w:rPr>
            </w:pPr>
            <w:r>
              <w:rPr>
                <w:rStyle w:val="PleaseReviewParagraphId"/>
                <w:b w:val="off"/>
                <w:i w:val="off"/>
              </w:rPr>
              <w:t>[1327]</w:t>
            </w:r>
            <w:r>
              <w:t>CFIA (2025)</w:t>
            </w:r>
          </w:p>
        </w:tc>
      </w:tr>
      <w:tr w14:paraId="149476B1" w14:textId="77777777">
        <w:trPr>
          <w:trHeight w:val="444"/>
        </w:trPr>
        <w:tc xmlns:tara="kcentrix:tara" tara:rowspan="1" tara:colspan="1">
          <w:tcPr>
            <w:tcW w:w="833" w:type="pct"/>
          </w:tcPr>
          <w:p w14:paraId="6CC0D3B4" w14:textId="24126843">
            <w:pPr>
              <w:pStyle w:val="IPPArialTable"/>
              <w:ind w:left="27"/>
              <w:rPr>
                <w:kern w:val="2"/>
              </w:rPr>
            </w:pPr>
            <w:r>
              <w:rPr>
                <w:rStyle w:val="PleaseReviewParagraphId"/>
                <w:b w:val="off"/>
                <w:i w:val="off"/>
              </w:rPr>
              <w:t>[1328]</w:t>
            </w:r>
            <w:r>
              <w:rPr>
                <w:kern w:val="2"/>
              </w:rPr>
              <w:t>MB 3</w:t>
            </w:r>
          </w:p>
        </w:tc>
        <w:tc xmlns:tara="kcentrix:tara" tara:rowspan="1" tara:colspan="1">
          <w:tcPr>
            <w:tcW w:w="1041" w:type="pct"/>
          </w:tcPr>
          <w:p w14:paraId="3C86A29E" w14:textId="528FE23D">
            <w:pPr>
              <w:pStyle w:val="IPPArialTable"/>
              <w:ind w:left="27"/>
              <w:jc w:val="center"/>
            </w:pPr>
            <w:r>
              <w:rPr>
                <w:rStyle w:val="PleaseReviewParagraphId"/>
                <w:b w:val="off"/>
                <w:i w:val="off"/>
              </w:rPr>
              <w:t>[1329]</w:t>
            </w:r>
            <w:r>
              <w:t>21–26</w:t>
            </w:r>
          </w:p>
        </w:tc>
        <w:tc xmlns:tara="kcentrix:tara" tara:rowspan="1" tara:colspan="1">
          <w:tcPr>
            <w:tcW w:w="1042" w:type="pct"/>
          </w:tcPr>
          <w:p w14:paraId="1419558D" w14:textId="77777777">
            <w:pPr>
              <w:pStyle w:val="IPPArialTable"/>
              <w:ind w:left="27"/>
              <w:jc w:val="center"/>
            </w:pPr>
            <w:r>
              <w:rPr>
                <w:rStyle w:val="PleaseReviewParagraphId"/>
                <w:b w:val="off"/>
                <w:i w:val="off"/>
              </w:rPr>
              <w:t>[1330]</w:t>
            </w:r>
            <w:r>
              <w:t>32</w:t>
            </w:r>
          </w:p>
        </w:tc>
        <w:tc xmlns:tara="kcentrix:tara" tara:rowspan="1" tara:colspan="1">
          <w:tcPr>
            <w:tcW w:w="1041" w:type="pct"/>
          </w:tcPr>
          <w:p w14:paraId="2AF3C702" w14:textId="77777777">
            <w:pPr>
              <w:pStyle w:val="IPPArialTable"/>
              <w:ind w:left="27"/>
              <w:jc w:val="center"/>
            </w:pPr>
            <w:r>
              <w:rPr>
                <w:rStyle w:val="PleaseReviewParagraphId"/>
                <w:b w:val="off"/>
                <w:i w:val="off"/>
              </w:rPr>
              <w:t>[1331]</w:t>
            </w:r>
            <w:r>
              <w:t>2</w:t>
            </w:r>
          </w:p>
        </w:tc>
        <w:tc xmlns:tara="kcentrix:tara" tara:rowspan="1" tara:colspan="1">
          <w:tcPr>
            <w:tcW w:w="1042" w:type="pct"/>
          </w:tcPr>
          <w:p w14:paraId="72C5F823" w14:textId="77777777">
            <w:pPr>
              <w:pStyle w:val="IPPArialTable"/>
              <w:ind w:left="27"/>
            </w:pPr>
            <w:r>
              <w:rPr>
                <w:rStyle w:val="PleaseReviewParagraphId"/>
                <w:b w:val="off"/>
                <w:i w:val="off"/>
              </w:rPr>
              <w:t>[1332]</w:t>
            </w:r>
            <w:r>
              <w:t>APHIS-PPQ (n.d.)</w:t>
            </w:r>
          </w:p>
          <w:p w14:paraId="0D69EA2A" w14:textId="09774233">
            <w:pPr>
              <w:pStyle w:val="IPPArialTable"/>
              <w:ind w:left="27"/>
            </w:pPr>
            <w:r>
              <w:rPr>
                <w:rStyle w:val="PleaseReviewParagraphId"/>
                <w:b w:val="off"/>
                <w:i w:val="off"/>
              </w:rPr>
              <w:t>[1333]</w:t>
            </w:r>
            <w:r>
              <w:t>CFIA (2025)</w:t>
            </w:r>
          </w:p>
        </w:tc>
      </w:tr>
      <w:tr w14:paraId="34433D06" w14:textId="77777777">
        <w:trPr>
          <w:trHeight w:val="444"/>
        </w:trPr>
        <w:tc xmlns:tara="kcentrix:tara" tara:rowspan="1" tara:colspan="1">
          <w:tcPr>
            <w:tcW w:w="833" w:type="pct"/>
          </w:tcPr>
          <w:p w14:paraId="45562FE7" w14:textId="7136A788">
            <w:pPr>
              <w:pStyle w:val="IPPArialTable"/>
              <w:ind w:left="27"/>
              <w:rPr>
                <w:kern w:val="2"/>
              </w:rPr>
            </w:pPr>
            <w:r>
              <w:rPr>
                <w:rStyle w:val="PleaseReviewParagraphId"/>
                <w:b w:val="off"/>
                <w:i w:val="off"/>
              </w:rPr>
              <w:t>[1334]</w:t>
            </w:r>
            <w:r>
              <w:rPr>
                <w:kern w:val="2"/>
              </w:rPr>
              <w:t>MB 4</w:t>
            </w:r>
          </w:p>
        </w:tc>
        <w:tc xmlns:tara="kcentrix:tara" tara:rowspan="1" tara:colspan="1">
          <w:tcPr>
            <w:tcW w:w="1041" w:type="pct"/>
          </w:tcPr>
          <w:p w14:paraId="167893E7" w14:textId="5F151ABE">
            <w:pPr>
              <w:pStyle w:val="IPPArialTable"/>
              <w:ind w:left="27"/>
              <w:jc w:val="center"/>
            </w:pPr>
            <w:r>
              <w:rPr>
                <w:rStyle w:val="PleaseReviewParagraphId"/>
                <w:b w:val="off"/>
                <w:i w:val="off"/>
              </w:rPr>
              <w:t>[1335]</w:t>
            </w:r>
            <w:r>
              <w:t>16–21</w:t>
            </w:r>
          </w:p>
        </w:tc>
        <w:tc xmlns:tara="kcentrix:tara" tara:rowspan="1" tara:colspan="1">
          <w:tcPr>
            <w:tcW w:w="1042" w:type="pct"/>
          </w:tcPr>
          <w:p w14:paraId="2ACEB65F" w14:textId="77777777">
            <w:pPr>
              <w:pStyle w:val="IPPArialTable"/>
              <w:ind w:left="27"/>
              <w:jc w:val="center"/>
            </w:pPr>
            <w:r>
              <w:rPr>
                <w:rStyle w:val="PleaseReviewParagraphId"/>
                <w:b w:val="off"/>
                <w:i w:val="off"/>
              </w:rPr>
              <w:t>[1336]</w:t>
            </w:r>
            <w:r>
              <w:t>40</w:t>
            </w:r>
          </w:p>
        </w:tc>
        <w:tc xmlns:tara="kcentrix:tara" tara:rowspan="1" tara:colspan="1">
          <w:tcPr>
            <w:tcW w:w="1041" w:type="pct"/>
          </w:tcPr>
          <w:p w14:paraId="57372FDB" w14:textId="77777777">
            <w:pPr>
              <w:pStyle w:val="IPPArialTable"/>
              <w:ind w:left="27"/>
              <w:jc w:val="center"/>
            </w:pPr>
            <w:r>
              <w:rPr>
                <w:rStyle w:val="PleaseReviewParagraphId"/>
                <w:b w:val="off"/>
                <w:i w:val="off"/>
              </w:rPr>
              <w:t>[1337]</w:t>
            </w:r>
            <w:r>
              <w:t>2</w:t>
            </w:r>
          </w:p>
        </w:tc>
        <w:tc xmlns:tara="kcentrix:tara" tara:rowspan="1" tara:colspan="1">
          <w:tcPr>
            <w:tcW w:w="1042" w:type="pct"/>
          </w:tcPr>
          <w:p w14:paraId="214B269C" w14:textId="77777777">
            <w:pPr>
              <w:pStyle w:val="IPPArialTable"/>
              <w:ind w:left="27"/>
            </w:pPr>
            <w:r>
              <w:rPr>
                <w:rStyle w:val="PleaseReviewParagraphId"/>
                <w:b w:val="off"/>
                <w:i w:val="off"/>
              </w:rPr>
              <w:t>[1338]</w:t>
            </w:r>
            <w:r>
              <w:t>APHIS-PPQ (n.d.)</w:t>
            </w:r>
          </w:p>
          <w:p w14:paraId="0A78481A" w14:textId="7B3E0075">
            <w:pPr>
              <w:pStyle w:val="IPPArialTable"/>
              <w:ind w:left="27"/>
            </w:pPr>
            <w:r>
              <w:rPr>
                <w:rStyle w:val="PleaseReviewParagraphId"/>
                <w:b w:val="off"/>
                <w:i w:val="off"/>
              </w:rPr>
              <w:t>[1339]</w:t>
            </w:r>
            <w:r>
              <w:t>CFIA (2025)</w:t>
            </w:r>
          </w:p>
        </w:tc>
      </w:tr>
      <w:tr w14:paraId="6E5C2BC5" w14:textId="77777777">
        <w:trPr>
          <w:trHeight w:val="444"/>
        </w:trPr>
        <w:tc xmlns:tara="kcentrix:tara" tara:rowspan="1" tara:colspan="1">
          <w:tcPr>
            <w:tcW w:w="833" w:type="pct"/>
          </w:tcPr>
          <w:p w14:paraId="378B9C1E" w14:textId="1E591166">
            <w:pPr>
              <w:pStyle w:val="IPPArialTable"/>
              <w:ind w:left="27"/>
              <w:rPr>
                <w:kern w:val="2"/>
              </w:rPr>
            </w:pPr>
            <w:r>
              <w:rPr>
                <w:rStyle w:val="PleaseReviewParagraphId"/>
                <w:b w:val="off"/>
                <w:i w:val="off"/>
              </w:rPr>
              <w:t>[1340]</w:t>
            </w:r>
            <w:r>
              <w:rPr>
                <w:kern w:val="2"/>
              </w:rPr>
              <w:t>MB 5</w:t>
            </w:r>
          </w:p>
        </w:tc>
        <w:tc xmlns:tara="kcentrix:tara" tara:rowspan="1" tara:colspan="1">
          <w:tcPr>
            <w:tcW w:w="1041" w:type="pct"/>
          </w:tcPr>
          <w:p w14:paraId="01F100B2" w14:textId="3E1D1894">
            <w:pPr>
              <w:pStyle w:val="IPPArialTable"/>
              <w:ind w:left="27"/>
              <w:jc w:val="center"/>
            </w:pPr>
            <w:r>
              <w:rPr>
                <w:rStyle w:val="PleaseReviewParagraphId"/>
                <w:b w:val="off"/>
                <w:i w:val="off"/>
              </w:rPr>
              <w:t>[1341]</w:t>
            </w:r>
            <w:r>
              <w:t>10–15</w:t>
            </w:r>
          </w:p>
        </w:tc>
        <w:tc xmlns:tara="kcentrix:tara" tara:rowspan="1" tara:colspan="1">
          <w:tcPr>
            <w:tcW w:w="1042" w:type="pct"/>
          </w:tcPr>
          <w:p w14:paraId="15B45F52" w14:textId="77777777">
            <w:pPr>
              <w:pStyle w:val="IPPArialTable"/>
              <w:ind w:left="27"/>
              <w:jc w:val="center"/>
            </w:pPr>
            <w:r>
              <w:rPr>
                <w:rStyle w:val="PleaseReviewParagraphId"/>
                <w:b w:val="off"/>
                <w:i w:val="off"/>
              </w:rPr>
              <w:t>[1342]</w:t>
            </w:r>
            <w:r>
              <w:t>48</w:t>
            </w:r>
          </w:p>
        </w:tc>
        <w:tc xmlns:tara="kcentrix:tara" tara:rowspan="1" tara:colspan="1">
          <w:tcPr>
            <w:tcW w:w="1041" w:type="pct"/>
          </w:tcPr>
          <w:p w14:paraId="43B9782D" w14:textId="77777777">
            <w:pPr>
              <w:pStyle w:val="IPPArialTable"/>
              <w:ind w:left="27"/>
              <w:jc w:val="center"/>
            </w:pPr>
            <w:r>
              <w:rPr>
                <w:rStyle w:val="PleaseReviewParagraphId"/>
                <w:b w:val="off"/>
                <w:i w:val="off"/>
              </w:rPr>
              <w:t>[1343]</w:t>
            </w:r>
            <w:r>
              <w:t>2</w:t>
            </w:r>
          </w:p>
        </w:tc>
        <w:tc xmlns:tara="kcentrix:tara" tara:rowspan="1" tara:colspan="1">
          <w:tcPr>
            <w:tcW w:w="1042" w:type="pct"/>
          </w:tcPr>
          <w:p w14:paraId="15B832AE" w14:textId="60612757">
            <w:pPr>
              <w:pStyle w:val="IPPArialTable"/>
              <w:ind w:left="27"/>
            </w:pPr>
            <w:r>
              <w:rPr>
                <w:rStyle w:val="PleaseReviewParagraphId"/>
                <w:b w:val="off"/>
                <w:i w:val="off"/>
              </w:rPr>
              <w:t>[1344]</w:t>
            </w:r>
            <w:r>
              <w:t>APHIS-PPQ (n.d.)</w:t>
            </w:r>
          </w:p>
          <w:p w14:paraId="7AA6425E" w14:textId="1216154E">
            <w:pPr>
              <w:pStyle w:val="IPPArialTable"/>
              <w:ind w:left="27"/>
            </w:pPr>
            <w:r>
              <w:rPr>
                <w:rStyle w:val="PleaseReviewParagraphId"/>
                <w:b w:val="off"/>
                <w:i w:val="off"/>
              </w:rPr>
              <w:t>[1345]</w:t>
            </w:r>
            <w:r>
              <w:t>CFIA (2025)</w:t>
            </w:r>
          </w:p>
        </w:tc>
      </w:tr>
      <w:tr w14:paraId="3C1021CA" w14:textId="77777777">
        <w:trPr>
          <w:trHeight w:val="444"/>
        </w:trPr>
        <w:tc xmlns:tara="kcentrix:tara" tara:rowspan="1" tara:colspan="1">
          <w:tcPr>
            <w:tcW w:w="833" w:type="pct"/>
          </w:tcPr>
          <w:p w14:paraId="61081448" w14:textId="0989F97F">
            <w:pPr>
              <w:pStyle w:val="IPPArialTable"/>
              <w:ind w:left="27"/>
              <w:rPr>
                <w:kern w:val="2"/>
              </w:rPr>
            </w:pPr>
            <w:r>
              <w:rPr>
                <w:rStyle w:val="PleaseReviewParagraphId"/>
                <w:b w:val="off"/>
                <w:i w:val="off"/>
              </w:rPr>
              <w:t>[1346]</w:t>
            </w:r>
            <w:r>
              <w:rPr>
                <w:kern w:val="2"/>
              </w:rPr>
              <w:t>MB 6</w:t>
            </w:r>
          </w:p>
        </w:tc>
        <w:tc xmlns:tara="kcentrix:tara" tara:rowspan="1" tara:colspan="1">
          <w:tcPr>
            <w:tcW w:w="1041" w:type="pct"/>
          </w:tcPr>
          <w:p w14:paraId="0DFF07C5" w14:textId="77777777">
            <w:pPr>
              <w:pStyle w:val="IPPArialTable"/>
              <w:ind w:left="27"/>
              <w:jc w:val="center"/>
            </w:pPr>
            <w:r>
              <w:rPr>
                <w:rStyle w:val="PleaseReviewParagraphId"/>
                <w:b w:val="off"/>
                <w:i w:val="off"/>
              </w:rPr>
              <w:t>[1347]</w:t>
            </w:r>
            <w:r>
              <w:t>17</w:t>
            </w:r>
          </w:p>
        </w:tc>
        <w:tc xmlns:tara="kcentrix:tara" tara:rowspan="1" tara:colspan="1">
          <w:tcPr>
            <w:tcW w:w="1042" w:type="pct"/>
          </w:tcPr>
          <w:p w14:paraId="0BD9BC7A" w14:textId="77777777">
            <w:pPr>
              <w:pStyle w:val="IPPArialTable"/>
              <w:ind w:left="27"/>
              <w:jc w:val="center"/>
            </w:pPr>
            <w:r>
              <w:rPr>
                <w:rStyle w:val="PleaseReviewParagraphId"/>
                <w:b w:val="off"/>
                <w:i w:val="off"/>
              </w:rPr>
              <w:t>[1348]</w:t>
            </w:r>
            <w:r>
              <w:t>48</w:t>
            </w:r>
          </w:p>
        </w:tc>
        <w:tc xmlns:tara="kcentrix:tara" tara:rowspan="1" tara:colspan="1">
          <w:tcPr>
            <w:tcW w:w="1041" w:type="pct"/>
          </w:tcPr>
          <w:p w14:paraId="3B2058BB" w14:textId="77777777">
            <w:pPr>
              <w:pStyle w:val="IPPArialTable"/>
              <w:ind w:left="27"/>
              <w:jc w:val="center"/>
            </w:pPr>
            <w:r>
              <w:rPr>
                <w:rStyle w:val="PleaseReviewParagraphId"/>
                <w:b w:val="off"/>
                <w:i w:val="off"/>
              </w:rPr>
              <w:t>[1349]</w:t>
            </w:r>
            <w:r>
              <w:t>2</w:t>
            </w:r>
          </w:p>
        </w:tc>
        <w:tc xmlns:tara="kcentrix:tara" tara:rowspan="1" tara:colspan="1">
          <w:tcPr>
            <w:tcW w:w="1042" w:type="pct"/>
          </w:tcPr>
          <w:p w14:paraId="7E8C0355" w14:textId="77777777">
            <w:pPr>
              <w:pStyle w:val="IPPArialTable"/>
              <w:ind w:left="27"/>
            </w:pPr>
            <w:r>
              <w:rPr>
                <w:rStyle w:val="PleaseReviewParagraphId"/>
                <w:b w:val="off"/>
                <w:i w:val="off"/>
              </w:rPr>
              <w:t>[1350]</w:t>
            </w:r>
            <w:r>
              <w:t>MAFF (2005)</w:t>
            </w:r>
          </w:p>
        </w:tc>
      </w:tr>
      <w:tr w14:paraId="29FD4073" w14:textId="77777777">
        <w:trPr>
          <w:trHeight w:val="444"/>
        </w:trPr>
        <w:tc xmlns:tara="kcentrix:tara" tara:rowspan="1" tara:colspan="1">
          <w:tcPr>
            <w:tcW w:w="833" w:type="pct"/>
          </w:tcPr>
          <w:p w14:paraId="51ED0D76" w14:textId="4EB70C8F">
            <w:pPr>
              <w:pStyle w:val="IPPArialTable"/>
              <w:ind w:left="27"/>
              <w:rPr>
                <w:kern w:val="2"/>
              </w:rPr>
            </w:pPr>
            <w:r>
              <w:rPr>
                <w:rStyle w:val="PleaseReviewParagraphId"/>
                <w:b w:val="off"/>
                <w:i w:val="off"/>
              </w:rPr>
              <w:t>[1351]</w:t>
            </w:r>
            <w:r>
              <w:rPr>
                <w:kern w:val="2"/>
              </w:rPr>
              <w:t>MB 7</w:t>
            </w:r>
          </w:p>
        </w:tc>
        <w:tc xmlns:tara="kcentrix:tara" tara:rowspan="1" tara:colspan="1">
          <w:tcPr>
            <w:tcW w:w="1041" w:type="pct"/>
          </w:tcPr>
          <w:p w14:paraId="0E2A41DC" w14:textId="4ECB4DC2">
            <w:pPr>
              <w:pStyle w:val="IPPArialTable"/>
              <w:ind w:left="27"/>
              <w:jc w:val="center"/>
            </w:pPr>
            <w:r>
              <w:rPr>
                <w:rStyle w:val="PleaseReviewParagraphId"/>
                <w:b w:val="off"/>
                <w:i w:val="off"/>
              </w:rPr>
              <w:t>[1352]</w:t>
            </w:r>
            <w:r>
              <w:t>5–9</w:t>
            </w:r>
          </w:p>
        </w:tc>
        <w:tc xmlns:tara="kcentrix:tara" tara:rowspan="1" tara:colspan="1">
          <w:tcPr>
            <w:tcW w:w="1042" w:type="pct"/>
          </w:tcPr>
          <w:p w14:paraId="062D4E2C" w14:textId="77777777">
            <w:pPr>
              <w:pStyle w:val="IPPArialTable"/>
              <w:ind w:left="27"/>
              <w:jc w:val="center"/>
            </w:pPr>
            <w:r>
              <w:rPr>
                <w:rStyle w:val="PleaseReviewParagraphId"/>
                <w:b w:val="off"/>
                <w:i w:val="off"/>
              </w:rPr>
              <w:t>[1353]</w:t>
            </w:r>
            <w:r>
              <w:t>64</w:t>
            </w:r>
          </w:p>
        </w:tc>
        <w:tc xmlns:tara="kcentrix:tara" tara:rowspan="1" tara:colspan="1">
          <w:tcPr>
            <w:tcW w:w="1041" w:type="pct"/>
          </w:tcPr>
          <w:p w14:paraId="131C98C6" w14:textId="77777777">
            <w:pPr>
              <w:pStyle w:val="IPPArialTable"/>
              <w:ind w:left="27"/>
              <w:jc w:val="center"/>
            </w:pPr>
            <w:r>
              <w:rPr>
                <w:rStyle w:val="PleaseReviewParagraphId"/>
                <w:b w:val="off"/>
                <w:i w:val="off"/>
              </w:rPr>
              <w:t>[1354]</w:t>
            </w:r>
            <w:r>
              <w:t>2</w:t>
            </w:r>
          </w:p>
        </w:tc>
        <w:tc xmlns:tara="kcentrix:tara" tara:rowspan="1" tara:colspan="1">
          <w:tcPr>
            <w:tcW w:w="1042" w:type="pct"/>
          </w:tcPr>
          <w:p w14:paraId="31B5AAF1" w14:textId="77777777">
            <w:pPr>
              <w:pStyle w:val="IPPArialTable"/>
              <w:ind w:left="27"/>
            </w:pPr>
            <w:r>
              <w:rPr>
                <w:rStyle w:val="PleaseReviewParagraphId"/>
                <w:b w:val="off"/>
                <w:i w:val="off"/>
              </w:rPr>
              <w:t>[1355]</w:t>
            </w:r>
            <w:r>
              <w:t>APHIS-PPQ (n.d.)</w:t>
            </w:r>
          </w:p>
          <w:p w14:paraId="47A57535" w14:textId="35C342F7">
            <w:pPr>
              <w:pStyle w:val="IPPArialTable"/>
              <w:ind w:left="27"/>
            </w:pPr>
            <w:r>
              <w:rPr>
                <w:rStyle w:val="PleaseReviewParagraphId"/>
                <w:b w:val="off"/>
                <w:i w:val="off"/>
              </w:rPr>
              <w:t>[1356]</w:t>
            </w:r>
            <w:r>
              <w:t>CFIA (2025)</w:t>
            </w:r>
          </w:p>
        </w:tc>
      </w:tr>
    </w:tbl>
    <w:p w14:paraId="739E34A5" w14:textId="1E04815F">
      <w:pPr>
        <w:pStyle w:val="IPPArialFootnote"/>
      </w:pPr>
      <w:r>
        <w:rPr>
          <w:rStyle w:val="PleaseReviewParagraphId"/>
          <w:b w:val="off"/>
          <w:i w:val="off"/>
        </w:rPr>
        <w:t>[1357]</w:t>
      </w:r>
      <w:r>
        <w:rPr>
          <w:i/>
        </w:rPr>
        <w:t>Notes:</w:t>
      </w:r>
      <w:r>
        <w:rPr>
          <w:iCs/>
        </w:rPr>
        <w:t xml:space="preserve"> </w:t>
      </w:r>
      <w:r>
        <w:t>National plant protection organizations should also refer to ISPM 43 (</w:t>
      </w:r>
      <w:r>
        <w:rPr>
          <w:i/>
          <w:iCs/>
        </w:rPr>
        <w:t>Requirements for the use of fumigation as a phytosanitary measure</w:t>
      </w:r>
      <w:r>
        <w:t xml:space="preserve">) and the Commission on Phytosanitary Measures recommendation on </w:t>
      </w:r>
      <w:r>
        <w:rPr>
          <w:i/>
          <w:iCs/>
        </w:rPr>
        <w:t>Replacement or reduction of the use of methyl bromide as a phytosanitary measure</w:t>
      </w:r>
      <w:r>
        <w:t xml:space="preserve"> (R-03).</w:t>
      </w:r>
    </w:p>
    <w:p w14:paraId="0928021D" w14:textId="2EE5212A">
      <w:pPr>
        <w:pStyle w:val="IPPArialFootnote"/>
      </w:pPr>
      <w:r>
        <w:rPr>
          <w:rStyle w:val="PleaseReviewParagraphId"/>
          <w:b w:val="off"/>
          <w:i w:val="off"/>
        </w:rPr>
        <w:t>[1358]</w:t>
      </w:r>
      <w:r>
        <w:t>Chamber loading factors and minimum concentration readings at specified intervals may vary depending on the types of packaging used.</w:t>
      </w:r>
    </w:p>
    <w:p w14:paraId="28A4614D" w14:textId="5EF1230E">
      <w:pPr>
        <w:pStyle w:val="IPPArialFootnote"/>
      </w:pPr>
      <w:r>
        <w:rPr>
          <w:rStyle w:val="PleaseReviewParagraphId"/>
          <w:b w:val="off"/>
          <w:i w:val="off"/>
        </w:rPr>
        <w:t>[1359]</w:t>
      </w:r>
      <w:r>
        <w:t>Fumigation at temperatures below 10 °C may not achieve the intended treatment outcome, as methyl bromide disperses less readily in cold conditions and target pests absorb the fumigant more slowly.</w:t>
      </w:r>
    </w:p>
    <w:p w14:paraId="175698FA" w14:textId="1EECBC99">
      <w:pPr>
        <w:pStyle w:val="IPPArialFootnote"/>
      </w:pPr>
      <w:r>
        <w:rPr>
          <w:rStyle w:val="PleaseReviewParagraphId"/>
          <w:b w:val="off"/>
          <w:i w:val="off"/>
        </w:rPr>
        <w:t>[1360]</w:t>
      </w:r>
      <w:r>
        <w:rPr>
          <w:i/>
          <w:iCs/>
        </w:rPr>
        <w:t xml:space="preserve">Sources: </w:t>
      </w:r>
      <w:r>
        <w:t>See section 5.1.</w:t>
      </w:r>
    </w:p>
    <w:p w14:paraId="511E82FD" w14:textId="7B0BFC44">
      <w:pPr>
        <w:pStyle w:val="IPPTableCaption"/>
        <w:rPr>
          <w:kern w:val="2"/>
        </w:rPr>
      </w:pPr>
      <w:r>
        <w:rPr>
          <w:rStyle w:val="PleaseReviewParagraphId"/>
          <w:b w:val="off"/>
          <w:i w:val="off"/>
        </w:rPr>
        <w:t>[1361]</w:t>
      </w:r>
      <w:r>
        <w:rPr>
          <w:b/>
          <w:bCs/>
        </w:rPr>
        <w:lastRenderedPageBreak/>
        <w:t>Table 9.</w:t>
      </w:r>
      <w:r>
        <w:t xml:space="preserve"> Options for methyl bromide fumigation (MB) (applied under normal atmospheric pressure) followed by cold treatment (CT)</w:t>
      </w:r>
    </w:p>
    <w:tbl>
      <w:tblPr>
        <w:tblW w:w="9069" w:type="dxa"/>
        <w:tblLook w:val="04A0" w:firstRow="1" w:lastRow="0" w:firstColumn="1" w:lastColumn="0" w:noHBand="0" w:noVBand="1"/>
      </w:tblPr>
      <w:tblGrid>
        <w:gridCol w:w="1065"/>
        <w:gridCol w:w="1302"/>
        <w:gridCol w:w="1273"/>
        <w:gridCol w:w="1273"/>
        <w:gridCol w:w="1307"/>
        <w:gridCol w:w="1062"/>
        <w:gridCol w:w="1787"/>
      </w:tblGrid>
      <w:tr w14:paraId="0FF84E16" w14:textId="77777777">
        <w:trPr>
          <w:trHeight w:val="56"/>
          <w:tblHeader/>
        </w:trPr>
        <w:tc xmlns:tara="kcentrix:tara" tara:rowspan="2" tara:colspan="1">
          <w:tcPr>
            <w:tcW w:w="106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A9403E5" w14:textId="77777777">
            <w:pPr>
              <w:pStyle w:val="IPPArialTable"/>
              <w:rPr>
                <w:b/>
                <w:bCs/>
              </w:rPr>
            </w:pPr>
            <w:r>
              <w:rPr>
                <w:rStyle w:val="PleaseReviewParagraphId"/>
                <w:b w:val="off"/>
                <w:i w:val="off"/>
              </w:rPr>
              <w:t>[1362]</w:t>
            </w:r>
            <w:r>
              <w:rPr>
                <w:b/>
                <w:bCs/>
              </w:rPr>
              <w:t>Measure Number</w:t>
            </w:r>
          </w:p>
        </w:tc>
        <w:tc xmlns:tara="kcentrix:tara" tara:rowspan="1" tara:colspan="3">
          <w:tcPr>
            <w:tcW w:w="3848" w:type="dxa"/>
            <w:gridSpan w:val="3"/>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62D6A8F8" w14:textId="56EC29AA">
            <w:pPr>
              <w:pStyle w:val="IPPArialTable"/>
              <w:jc w:val="center"/>
              <w:rPr>
                <w:b/>
                <w:bCs/>
              </w:rPr>
            </w:pPr>
            <w:r>
              <w:rPr>
                <w:rStyle w:val="PleaseReviewParagraphId"/>
                <w:b w:val="off"/>
                <w:i w:val="off"/>
              </w:rPr>
              <w:t>[1363]</w:t>
            </w:r>
            <w:r>
              <w:rPr>
                <w:b/>
                <w:bCs/>
              </w:rPr>
              <w:t>Methyl bromide fumigation</w:t>
            </w:r>
          </w:p>
        </w:tc>
        <w:tc xmlns:tara="kcentrix:tara" tara:rowspan="1" tara:colspan="2">
          <w:tcPr>
            <w:tcW w:w="2369" w:type="dxa"/>
            <w:gridSpan w:val="2"/>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B2B73A8" w14:textId="701BED16">
            <w:pPr>
              <w:pStyle w:val="IPPArialTable"/>
              <w:jc w:val="center"/>
              <w:rPr>
                <w:b/>
                <w:bCs/>
              </w:rPr>
            </w:pPr>
            <w:r>
              <w:rPr>
                <w:rStyle w:val="PleaseReviewParagraphId"/>
                <w:b w:val="off"/>
                <w:i w:val="off"/>
              </w:rPr>
              <w:t>[1364]</w:t>
            </w:r>
            <w:r>
              <w:rPr>
                <w:b/>
                <w:bCs/>
              </w:rPr>
              <w:t>Cold treatment</w:t>
            </w:r>
          </w:p>
        </w:tc>
        <w:tc xmlns:tara="kcentrix:tara" tara:rowspan="2" tara:colspan="1">
          <w:tcPr>
            <w:tcW w:w="1787" w:type="dxa"/>
            <w:vMerge w:val="restart"/>
            <w:tcBorders>
              <w:top w:val="single" w:color="000000" w:sz="2" w:space="0"/>
              <w:left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2D00E0FA" w14:textId="2F2D8FEF">
            <w:pPr>
              <w:pStyle w:val="IPPArialTable"/>
              <w:rPr>
                <w:b/>
                <w:bCs/>
              </w:rPr>
            </w:pPr>
            <w:r>
              <w:rPr>
                <w:rStyle w:val="PleaseReviewParagraphId"/>
                <w:b w:val="off"/>
                <w:i w:val="off"/>
              </w:rPr>
              <w:t>[1365]</w:t>
            </w:r>
            <w:r>
              <w:rPr>
                <w:b/>
                <w:bCs/>
              </w:rPr>
              <w:t>References</w:t>
            </w:r>
          </w:p>
        </w:tc>
      </w:tr>
      <w:tr w14:paraId="38B4D547" w14:textId="77777777">
        <w:trPr>
          <w:trHeight w:val="738"/>
          <w:tblHeader/>
        </w:trPr>
        <w:tc>
          <w:tcPr>
            <w:tcW w:w="1065" w:type="dxa"/>
            <w:vMerge/>
            <w:tcBorders>
              <w:top w:val="single" w:color="000000" w:sz="2" w:space="0"/>
              <w:left w:val="single" w:color="000000" w:sz="2" w:space="0"/>
              <w:bottom w:val="single" w:color="000000" w:sz="2" w:space="0"/>
              <w:right w:val="single" w:color="000000" w:sz="2" w:space="0"/>
            </w:tcBorders>
            <w:shd w:val="clear" w:color="auto" w:fill="BFBFBF" w:themeFill="background1" w:themeFillShade="BF"/>
            <w:vAlign w:val="center"/>
          </w:tcPr>
          <w:p w14:paraId="43D85CA9" w14:textId="77777777">
            <w:pPr>
              <w:pStyle w:val="IPPArialTable"/>
              <w:rPr>
                <w:b/>
                <w:bCs/>
              </w:rPr>
            </w:pPr>
            <w:r>
              <w:rPr>
                <w:rStyle w:val="PleaseReviewParagraphId"/>
                <w:b w:val="off"/>
                <w:i w:val="off"/>
              </w:rPr>
              <w:t>[1366]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E67A1D9" w14:textId="77777777">
            <w:pPr>
              <w:pStyle w:val="IPPArialTable"/>
              <w:jc w:val="center"/>
              <w:rPr>
                <w:b/>
                <w:bCs/>
              </w:rPr>
            </w:pPr>
            <w:r>
              <w:rPr>
                <w:rStyle w:val="PleaseReviewParagraphId"/>
                <w:b w:val="off"/>
                <w:i w:val="off"/>
              </w:rPr>
              <w:t>[1367]</w:t>
            </w:r>
            <w:r>
              <w:rPr>
                <w:b/>
                <w:bCs/>
              </w:rPr>
              <w:t>Minimum temperature (°C)</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8B8F599" w14:textId="2631D323">
            <w:pPr>
              <w:pStyle w:val="IPPArialTable"/>
              <w:jc w:val="center"/>
              <w:rPr>
                <w:b/>
                <w:bCs/>
              </w:rPr>
            </w:pPr>
            <w:r>
              <w:rPr>
                <w:rStyle w:val="PleaseReviewParagraphId"/>
                <w:b w:val="off"/>
                <w:i w:val="off"/>
              </w:rPr>
              <w:t>[1368]</w:t>
            </w:r>
            <w:r>
              <w:rPr>
                <w:b/>
                <w:bCs/>
              </w:rPr>
              <w:t>Minimum dosage (g/m</w:t>
            </w:r>
            <w:r>
              <w:rPr>
                <w:b/>
                <w:bCs/>
                <w:vertAlign w:val="superscript"/>
              </w:rPr>
              <w:t>3</w:t>
            </w:r>
            <w:r>
              <w:rPr>
                <w:b/>
                <w:bCs/>
              </w:rPr>
              <w:t>)</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7AB2BA68" w14:textId="77777777">
            <w:pPr>
              <w:pStyle w:val="IPPArialTable"/>
              <w:jc w:val="center"/>
              <w:rPr>
                <w:b/>
                <w:bCs/>
              </w:rPr>
            </w:pPr>
            <w:r>
              <w:rPr>
                <w:rStyle w:val="PleaseReviewParagraphId"/>
                <w:b w:val="off"/>
                <w:i w:val="off"/>
              </w:rPr>
              <w:t>[1369]</w:t>
            </w:r>
            <w:r>
              <w:rPr>
                <w:b/>
                <w:bCs/>
              </w:rPr>
              <w:t>Minimum time (hours)</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1504C31" w14:textId="77777777">
            <w:pPr>
              <w:pStyle w:val="IPPArialTable"/>
              <w:jc w:val="center"/>
              <w:rPr>
                <w:b/>
                <w:bCs/>
              </w:rPr>
            </w:pPr>
            <w:r>
              <w:rPr>
                <w:rStyle w:val="PleaseReviewParagraphId"/>
                <w:b w:val="off"/>
                <w:i w:val="off"/>
              </w:rPr>
              <w:t>[1370]</w:t>
            </w:r>
            <w:r>
              <w:rPr>
                <w:b/>
                <w:bCs/>
              </w:rPr>
              <w:t>Temperature (°C)</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087CFAA" w14:textId="6724F61D">
            <w:pPr>
              <w:pStyle w:val="IPPArialTable"/>
              <w:jc w:val="center"/>
              <w:rPr>
                <w:b/>
                <w:bCs/>
              </w:rPr>
            </w:pPr>
            <w:r>
              <w:rPr>
                <w:rStyle w:val="PleaseReviewParagraphId"/>
                <w:b w:val="off"/>
                <w:i w:val="off"/>
              </w:rPr>
              <w:t>[1371]</w:t>
            </w:r>
            <w:r>
              <w:rPr>
                <w:b/>
                <w:bCs/>
              </w:rPr>
              <w:t>Time (days)</w:t>
            </w:r>
          </w:p>
        </w:tc>
        <w:tc>
          <w:tcPr>
            <w:tcW w:w="1787" w:type="dxa"/>
            <w:vMerge/>
            <w:tcBorders>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35367AC2" w14:textId="77777777">
            <w:pPr>
              <w:pStyle w:val="IPPArialTable"/>
              <w:rPr>
                <w:b/>
                <w:bCs/>
              </w:rPr>
            </w:pPr>
            <w:r>
              <w:rPr>
                <w:rStyle w:val="PleaseReviewParagraphId"/>
                <w:b w:val="off"/>
                <w:i w:val="off"/>
              </w:rPr>
              <w:t>[1372]</w:t>
            </w:r>
          </w:p>
        </w:tc>
      </w:tr>
      <w:tr w14:paraId="21F14A12"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CBE3F97" w14:textId="52BCABF9">
            <w:pPr>
              <w:pStyle w:val="IPPArialTable"/>
            </w:pPr>
            <w:r>
              <w:rPr>
                <w:rStyle w:val="PleaseReviewParagraphId"/>
                <w:b w:val="off"/>
                <w:i w:val="off"/>
              </w:rPr>
              <w:t>[1373]</w:t>
            </w:r>
            <w:r>
              <w:t>MBCT 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99A6B09" w14:textId="1533EFF8">
            <w:pPr>
              <w:pStyle w:val="IPPArialTable"/>
              <w:jc w:val="center"/>
            </w:pPr>
            <w:r>
              <w:rPr>
                <w:rStyle w:val="PleaseReviewParagraphId"/>
                <w:b w:val="off"/>
                <w:i w:val="off"/>
              </w:rPr>
              <w:t>[1374]</w:t>
            </w:r>
            <w:r>
              <w:t>4.44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408F052" w14:textId="16B245A7">
            <w:pPr>
              <w:pStyle w:val="IPPArialTable"/>
              <w:jc w:val="center"/>
            </w:pPr>
            <w:r>
              <w:rPr>
                <w:rStyle w:val="PleaseReviewParagraphId"/>
                <w:b w:val="off"/>
                <w:i w:val="off"/>
              </w:rPr>
              <w:t>[1375]</w:t>
            </w:r>
            <w: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5F8282B" w14:textId="3B8CA236">
            <w:pPr>
              <w:pStyle w:val="IPPArialTable"/>
              <w:jc w:val="center"/>
            </w:pPr>
            <w:r>
              <w:rPr>
                <w:rStyle w:val="PleaseReviewParagraphId"/>
                <w:b w:val="off"/>
                <w:i w:val="off"/>
              </w:rPr>
              <w:t>[1376]</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C29E42A" w14:textId="777B3BC6">
            <w:pPr>
              <w:pStyle w:val="IPPArialTable"/>
              <w:jc w:val="center"/>
            </w:pPr>
            <w:r>
              <w:rPr>
                <w:rStyle w:val="PleaseReviewParagraphId"/>
                <w:b w:val="off"/>
                <w:i w:val="off"/>
              </w:rPr>
              <w:t>[1377]</w:t>
            </w:r>
            <w: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E232AB2" w14:textId="42B77346">
            <w:pPr>
              <w:pStyle w:val="IPPArialTable"/>
              <w:jc w:val="center"/>
            </w:pPr>
            <w:r>
              <w:rPr>
                <w:rStyle w:val="PleaseReviewParagraphId"/>
                <w:b w:val="off"/>
                <w:i w:val="off"/>
              </w:rPr>
              <w:t>[1378]</w:t>
            </w:r>
            <w: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629F037" w14:textId="69F48EBF">
            <w:pPr>
              <w:pStyle w:val="IPPArialTable"/>
            </w:pPr>
            <w:r>
              <w:rPr>
                <w:rStyle w:val="PleaseReviewParagraphId"/>
                <w:b w:val="off"/>
                <w:i w:val="off"/>
              </w:rPr>
              <w:t>[1379]</w:t>
            </w:r>
            <w:r>
              <w:t>APHIS-PPQ (n.d.)</w:t>
            </w:r>
          </w:p>
        </w:tc>
      </w:tr>
      <w:tr w14:paraId="770B8BA9"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72E4EFC" w14:textId="2B1E464D">
            <w:pPr>
              <w:pStyle w:val="IPPArialTable"/>
            </w:pPr>
            <w:r>
              <w:rPr>
                <w:rStyle w:val="PleaseReviewParagraphId"/>
                <w:b w:val="off"/>
                <w:i w:val="off"/>
              </w:rPr>
              <w:t>[1380]</w:t>
            </w:r>
            <w:r>
              <w:t>MBCT 2</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6991388" w14:textId="749533B5">
            <w:pPr>
              <w:pStyle w:val="IPPArialTable"/>
              <w:jc w:val="center"/>
            </w:pPr>
            <w:r>
              <w:rPr>
                <w:rStyle w:val="PleaseReviewParagraphId"/>
                <w:b w:val="off"/>
                <w:i w:val="off"/>
              </w:rPr>
              <w:t>[1381]</w:t>
            </w:r>
            <w:r>
              <w:t>10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98F1727" w14:textId="3B41DE42">
            <w:pPr>
              <w:pStyle w:val="IPPArialTable"/>
              <w:jc w:val="center"/>
            </w:pPr>
            <w:r>
              <w:rPr>
                <w:rStyle w:val="PleaseReviewParagraphId"/>
                <w:b w:val="off"/>
                <w:i w:val="off"/>
              </w:rPr>
              <w:t>[1382]</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1782FB4" w14:textId="19096D2D">
            <w:pPr>
              <w:pStyle w:val="IPPArialTable"/>
              <w:jc w:val="center"/>
            </w:pPr>
            <w:r>
              <w:rPr>
                <w:rStyle w:val="PleaseReviewParagraphId"/>
                <w:b w:val="off"/>
                <w:i w:val="off"/>
              </w:rPr>
              <w:t>[1383]</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ACABBAB" w14:textId="259A1391">
            <w:pPr>
              <w:pStyle w:val="IPPArialTable"/>
              <w:jc w:val="center"/>
            </w:pPr>
            <w:r>
              <w:rPr>
                <w:rStyle w:val="PleaseReviewParagraphId"/>
                <w:b w:val="off"/>
                <w:i w:val="off"/>
              </w:rPr>
              <w:t>[1384]</w:t>
            </w:r>
            <w: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E8E8090" w14:textId="3421114D">
            <w:pPr>
              <w:pStyle w:val="IPPArialTable"/>
              <w:jc w:val="center"/>
            </w:pPr>
            <w:r>
              <w:rPr>
                <w:rStyle w:val="PleaseReviewParagraphId"/>
                <w:b w:val="off"/>
                <w:i w:val="off"/>
              </w:rPr>
              <w:t>[1385]</w:t>
            </w:r>
            <w: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BE6F9D7" w14:textId="4D268B72">
            <w:pPr>
              <w:pStyle w:val="IPPArialTable"/>
            </w:pPr>
            <w:r>
              <w:rPr>
                <w:rStyle w:val="PleaseReviewParagraphId"/>
                <w:b w:val="off"/>
                <w:i w:val="off"/>
              </w:rPr>
              <w:t>[1386]</w:t>
            </w:r>
            <w:r>
              <w:t>APHIS-PPQ (n.d.)</w:t>
            </w:r>
          </w:p>
        </w:tc>
      </w:tr>
      <w:tr w14:paraId="2F30D8C5"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C66E48E" w14:textId="437BBF74">
            <w:pPr>
              <w:pStyle w:val="IPPArialTable"/>
            </w:pPr>
            <w:r>
              <w:rPr>
                <w:rStyle w:val="PleaseReviewParagraphId"/>
                <w:b w:val="off"/>
                <w:i w:val="off"/>
              </w:rPr>
              <w:t>[1387]</w:t>
            </w:r>
            <w:r>
              <w:t>MBCT 3</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25AD44E" w14:textId="77777777">
            <w:pPr>
              <w:pStyle w:val="IPPArialTable"/>
              <w:jc w:val="center"/>
            </w:pPr>
            <w:r>
              <w:rPr>
                <w:rStyle w:val="PleaseReviewParagraphId"/>
                <w:b w:val="off"/>
                <w:i w:val="off"/>
              </w:rPr>
              <w:t>[1388]</w:t>
            </w:r>
            <w:r>
              <w:t>12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18FA16E" w14:textId="77777777">
            <w:pPr>
              <w:pStyle w:val="IPPArialTable"/>
              <w:jc w:val="center"/>
            </w:pPr>
            <w:r>
              <w:rPr>
                <w:rStyle w:val="PleaseReviewParagraphId"/>
                <w:b w:val="off"/>
                <w:i w:val="off"/>
              </w:rPr>
              <w:t>[1389]</w:t>
            </w:r>
            <w: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E30E4C9" w14:textId="77777777">
            <w:pPr>
              <w:pStyle w:val="IPPArialTable"/>
              <w:jc w:val="center"/>
            </w:pPr>
            <w:r>
              <w:rPr>
                <w:rStyle w:val="PleaseReviewParagraphId"/>
                <w:b w:val="off"/>
                <w:i w:val="off"/>
              </w:rPr>
              <w:t>[1390]</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FC1AE97" w14:textId="77777777">
            <w:pPr>
              <w:pStyle w:val="IPPArialTable"/>
              <w:jc w:val="center"/>
            </w:pPr>
            <w:r>
              <w:rPr>
                <w:rStyle w:val="PleaseReviewParagraphId"/>
                <w:b w:val="off"/>
                <w:i w:val="off"/>
              </w:rPr>
              <w:t>[1391]</w:t>
            </w:r>
            <w:r>
              <w:t>2.00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453B245" w14:textId="77777777">
            <w:pPr>
              <w:pStyle w:val="IPPArialTable"/>
              <w:jc w:val="center"/>
            </w:pPr>
            <w:r>
              <w:rPr>
                <w:rStyle w:val="PleaseReviewParagraphId"/>
                <w:b w:val="off"/>
                <w:i w:val="off"/>
              </w:rPr>
              <w:t>[1392]</w:t>
            </w:r>
            <w:r>
              <w:t>25</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0F926257" w14:textId="77777777">
            <w:pPr>
              <w:pStyle w:val="IPPArialTable"/>
            </w:pPr>
            <w:r>
              <w:rPr>
                <w:rStyle w:val="PleaseReviewParagraphId"/>
                <w:b w:val="off"/>
                <w:i w:val="off"/>
              </w:rPr>
              <w:t>[1393]</w:t>
            </w:r>
            <w:r>
              <w:t>MAFF (2024)</w:t>
            </w:r>
          </w:p>
        </w:tc>
      </w:tr>
      <w:tr w14:paraId="21384DC1"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FF8BED3" w14:textId="7D6CA9EA">
            <w:pPr>
              <w:pStyle w:val="IPPArialTable"/>
            </w:pPr>
            <w:r>
              <w:rPr>
                <w:rStyle w:val="PleaseReviewParagraphId"/>
                <w:b w:val="off"/>
                <w:i w:val="off"/>
              </w:rPr>
              <w:t>[1394]</w:t>
            </w:r>
            <w:r>
              <w:t>MBCT 4</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4BDACE0" w14:textId="77777777">
            <w:pPr>
              <w:pStyle w:val="IPPArialTable"/>
              <w:jc w:val="center"/>
            </w:pPr>
            <w:r>
              <w:rPr>
                <w:rStyle w:val="PleaseReviewParagraphId"/>
                <w:b w:val="off"/>
                <w:i w:val="off"/>
              </w:rPr>
              <w:t>[1395]</w:t>
            </w:r>
            <w:r>
              <w:t>20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B9DC98A" w14:textId="77777777">
            <w:pPr>
              <w:pStyle w:val="IPPArialTable"/>
              <w:jc w:val="center"/>
            </w:pPr>
            <w:r>
              <w:rPr>
                <w:rStyle w:val="PleaseReviewParagraphId"/>
                <w:b w:val="off"/>
                <w:i w:val="off"/>
              </w:rPr>
              <w:t>[1396]</w:t>
            </w:r>
            <w:r>
              <w:t>30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F49ADDD" w14:textId="77777777">
            <w:pPr>
              <w:pStyle w:val="IPPArialTable"/>
              <w:jc w:val="center"/>
            </w:pPr>
            <w:r>
              <w:rPr>
                <w:rStyle w:val="PleaseReviewParagraphId"/>
                <w:b w:val="off"/>
                <w:i w:val="off"/>
              </w:rPr>
              <w:t>[1397]</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9346732" w14:textId="77777777">
            <w:pPr>
              <w:pStyle w:val="IPPArialTable"/>
              <w:jc w:val="center"/>
            </w:pPr>
            <w:r>
              <w:rPr>
                <w:rStyle w:val="PleaseReviewParagraphId"/>
                <w:b w:val="off"/>
                <w:i w:val="off"/>
              </w:rPr>
              <w:t>[1398]</w:t>
            </w:r>
            <w:r>
              <w:t>1.00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A67C134" w14:textId="77777777">
            <w:pPr>
              <w:pStyle w:val="IPPArialTable"/>
              <w:jc w:val="center"/>
            </w:pPr>
            <w:r>
              <w:rPr>
                <w:rStyle w:val="PleaseReviewParagraphId"/>
                <w:b w:val="off"/>
                <w:i w:val="off"/>
              </w:rPr>
              <w:t>[1399]</w:t>
            </w:r>
            <w:r>
              <w:t>50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96BD223" w14:textId="77777777">
            <w:pPr>
              <w:pStyle w:val="IPPArialTable"/>
            </w:pPr>
            <w:r>
              <w:rPr>
                <w:rStyle w:val="PleaseReviewParagraphId"/>
                <w:b w:val="off"/>
                <w:i w:val="off"/>
              </w:rPr>
              <w:t>[1400]</w:t>
            </w:r>
            <w:r>
              <w:t>MAFF (2025)</w:t>
            </w:r>
          </w:p>
        </w:tc>
      </w:tr>
      <w:tr w14:paraId="4221C986"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04B0357" w14:textId="4CBF81F9">
            <w:pPr>
              <w:pStyle w:val="IPPArialTable"/>
              <w:rPr>
                <w:vertAlign w:val="superscript"/>
              </w:rPr>
            </w:pPr>
            <w:r>
              <w:rPr>
                <w:rStyle w:val="PleaseReviewParagraphId"/>
                <w:b w:val="off"/>
                <w:i w:val="off"/>
              </w:rPr>
              <w:t>[1401]</w:t>
            </w:r>
            <w:r>
              <w:t>MBCT 5</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8CBF725" w14:textId="77777777">
            <w:pPr>
              <w:pStyle w:val="IPPArialTable"/>
              <w:jc w:val="center"/>
            </w:pPr>
            <w:r>
              <w:rPr>
                <w:rStyle w:val="PleaseReviewParagraphId"/>
                <w:b w:val="off"/>
                <w:i w:val="off"/>
              </w:rPr>
              <w:t>[1402]</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3D53EC6" w14:textId="77777777">
            <w:pPr>
              <w:pStyle w:val="IPPArialTable"/>
              <w:jc w:val="center"/>
            </w:pPr>
            <w:r>
              <w:rPr>
                <w:rStyle w:val="PleaseReviewParagraphId"/>
                <w:b w:val="off"/>
                <w:i w:val="off"/>
              </w:rPr>
              <w:t>[1403]</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6D62731" w14:textId="77777777">
            <w:pPr>
              <w:pStyle w:val="IPPArialTable"/>
              <w:jc w:val="center"/>
            </w:pPr>
            <w:r>
              <w:rPr>
                <w:rStyle w:val="PleaseReviewParagraphId"/>
                <w:b w:val="off"/>
                <w:i w:val="off"/>
              </w:rPr>
              <w:t>[1404]</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43D7F67" w14:textId="77777777">
            <w:pPr>
              <w:pStyle w:val="IPPArialTable"/>
              <w:jc w:val="center"/>
            </w:pPr>
            <w:r>
              <w:rPr>
                <w:rStyle w:val="PleaseReviewParagraphId"/>
                <w:b w:val="off"/>
                <w:i w:val="off"/>
              </w:rPr>
              <w:t>[1405]</w:t>
            </w:r>
            <w:r>
              <w:t>2.77</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64D728D" w14:textId="77777777">
            <w:pPr>
              <w:pStyle w:val="IPPArialTable"/>
              <w:jc w:val="center"/>
            </w:pPr>
            <w:r>
              <w:rPr>
                <w:rStyle w:val="PleaseReviewParagraphId"/>
                <w:b w:val="off"/>
                <w:i w:val="off"/>
              </w:rPr>
              <w:t>[1406]</w:t>
            </w:r>
            <w: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9C0424A" w14:textId="46E4575E">
            <w:pPr>
              <w:pStyle w:val="IPPArialTable"/>
            </w:pPr>
            <w:r>
              <w:rPr>
                <w:rStyle w:val="PleaseReviewParagraphId"/>
                <w:b w:val="off"/>
                <w:i w:val="off"/>
              </w:rPr>
              <w:t>[1407]</w:t>
            </w:r>
            <w:r>
              <w:t>APHIS-PPQ (n.d.)</w:t>
            </w:r>
          </w:p>
          <w:p w14:paraId="7FE40582" w14:textId="15D9AFDF">
            <w:pPr>
              <w:pStyle w:val="IPPArialTable"/>
            </w:pPr>
            <w:r>
              <w:rPr>
                <w:rStyle w:val="PleaseReviewParagraphId"/>
                <w:b w:val="off"/>
                <w:i w:val="off"/>
              </w:rPr>
              <w:t>[1408]</w:t>
            </w:r>
            <w:r>
              <w:t>DAFF (2026)</w:t>
            </w:r>
          </w:p>
        </w:tc>
      </w:tr>
      <w:tr w14:paraId="0B9CB0B4"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2728295" w14:textId="69EA12FC">
            <w:pPr>
              <w:pStyle w:val="IPPArialTable"/>
            </w:pPr>
            <w:r>
              <w:rPr>
                <w:rStyle w:val="PleaseReviewParagraphId"/>
                <w:b w:val="off"/>
                <w:i w:val="off"/>
              </w:rPr>
              <w:t>[1409]</w:t>
            </w:r>
            <w:r>
              <w:t>MBCT 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E086891" w14:textId="637D61D8">
            <w:pPr>
              <w:pStyle w:val="IPPArialTable"/>
              <w:jc w:val="center"/>
            </w:pPr>
            <w:r>
              <w:rPr>
                <w:rStyle w:val="PleaseReviewParagraphId"/>
                <w:b w:val="off"/>
                <w:i w:val="off"/>
              </w:rPr>
              <w:t>[1410]</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3A065BB" w14:textId="5C1F7BC0">
            <w:pPr>
              <w:pStyle w:val="IPPArialTable"/>
              <w:jc w:val="center"/>
            </w:pPr>
            <w:r>
              <w:rPr>
                <w:rStyle w:val="PleaseReviewParagraphId"/>
                <w:b w:val="off"/>
                <w:i w:val="off"/>
              </w:rPr>
              <w:t>[1411]</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B6B95B8" w14:textId="3EDB5E40">
            <w:pPr>
              <w:pStyle w:val="IPPArialTable"/>
              <w:jc w:val="center"/>
            </w:pPr>
            <w:r>
              <w:rPr>
                <w:rStyle w:val="PleaseReviewParagraphId"/>
                <w:b w:val="off"/>
                <w:i w:val="off"/>
              </w:rPr>
              <w:t>[1412]</w:t>
            </w:r>
            <w: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95B8512" w14:textId="00BB8D81">
            <w:pPr>
              <w:pStyle w:val="IPPArialTable"/>
              <w:jc w:val="center"/>
            </w:pPr>
            <w:r>
              <w:rPr>
                <w:rStyle w:val="PleaseReviewParagraphId"/>
                <w:b w:val="off"/>
                <w:i w:val="off"/>
              </w:rPr>
              <w:t>[1413]</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70CB31F" w14:textId="36302F95">
            <w:pPr>
              <w:pStyle w:val="IPPArialTable"/>
              <w:jc w:val="center"/>
            </w:pPr>
            <w:r>
              <w:rPr>
                <w:rStyle w:val="PleaseReviewParagraphId"/>
                <w:b w:val="off"/>
                <w:i w:val="off"/>
              </w:rPr>
              <w:t>[1414]</w:t>
            </w:r>
            <w:r>
              <w:t>11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D406CD9" w14:textId="3FD6B8E9">
            <w:pPr>
              <w:pStyle w:val="IPPArialTable"/>
            </w:pPr>
            <w:r>
              <w:rPr>
                <w:rStyle w:val="PleaseReviewParagraphId"/>
                <w:b w:val="off"/>
                <w:i w:val="off"/>
              </w:rPr>
              <w:t>[1415]</w:t>
            </w:r>
            <w:r>
              <w:t>APHIS-PPQ (n.d.)</w:t>
            </w:r>
          </w:p>
        </w:tc>
      </w:tr>
      <w:tr w14:paraId="4634DE35"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53CE403" w14:textId="53E72C1B">
            <w:pPr>
              <w:pStyle w:val="IPPArialTable"/>
            </w:pPr>
            <w:r>
              <w:rPr>
                <w:rStyle w:val="PleaseReviewParagraphId"/>
                <w:b w:val="off"/>
                <w:i w:val="off"/>
              </w:rPr>
              <w:t>[1416]</w:t>
            </w:r>
            <w:r>
              <w:t>MBCT 7</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C0401C3" w14:textId="77777777">
            <w:pPr>
              <w:pStyle w:val="IPPArialTable"/>
              <w:jc w:val="center"/>
            </w:pPr>
            <w:r>
              <w:rPr>
                <w:rStyle w:val="PleaseReviewParagraphId"/>
                <w:b w:val="off"/>
                <w:i w:val="off"/>
              </w:rPr>
              <w:t>[1417]</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0C451EF" w14:textId="77777777">
            <w:pPr>
              <w:pStyle w:val="IPPArialTable"/>
              <w:jc w:val="center"/>
            </w:pPr>
            <w:r>
              <w:rPr>
                <w:rStyle w:val="PleaseReviewParagraphId"/>
                <w:b w:val="off"/>
                <w:i w:val="off"/>
              </w:rPr>
              <w:t>[1418]</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6880B39" w14:textId="77777777">
            <w:pPr>
              <w:pStyle w:val="IPPArialTable"/>
              <w:jc w:val="center"/>
            </w:pPr>
            <w:r>
              <w:rPr>
                <w:rStyle w:val="PleaseReviewParagraphId"/>
                <w:b w:val="off"/>
                <w:i w:val="off"/>
              </w:rPr>
              <w:t>[1419]</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854F980" w14:textId="77777777">
            <w:pPr>
              <w:pStyle w:val="IPPArialTable"/>
              <w:jc w:val="center"/>
            </w:pPr>
            <w:r>
              <w:rPr>
                <w:rStyle w:val="PleaseReviewParagraphId"/>
                <w:b w:val="off"/>
                <w:i w:val="off"/>
              </w:rPr>
              <w:t>[1420]</w:t>
            </w:r>
            <w:r>
              <w:t>4.44</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EF48043" w14:textId="77777777">
            <w:pPr>
              <w:pStyle w:val="IPPArialTable"/>
              <w:jc w:val="center"/>
            </w:pPr>
            <w:r>
              <w:rPr>
                <w:rStyle w:val="PleaseReviewParagraphId"/>
                <w:b w:val="off"/>
                <w:i w:val="off"/>
              </w:rPr>
              <w:t>[1421]</w:t>
            </w:r>
            <w: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FF5F512" w14:textId="352D523D">
            <w:pPr>
              <w:pStyle w:val="IPPArialTable"/>
            </w:pPr>
            <w:r>
              <w:rPr>
                <w:rStyle w:val="PleaseReviewParagraphId"/>
                <w:b w:val="off"/>
                <w:i w:val="off"/>
              </w:rPr>
              <w:t>[1422]</w:t>
            </w:r>
            <w:r>
              <w:t>APHIS-PPQ (n.d.)</w:t>
            </w:r>
          </w:p>
          <w:p w14:paraId="14E95F3D" w14:textId="6512CE1A">
            <w:pPr>
              <w:pStyle w:val="IPPArialTable"/>
            </w:pPr>
            <w:r>
              <w:rPr>
                <w:rStyle w:val="PleaseReviewParagraphId"/>
                <w:b w:val="off"/>
                <w:i w:val="off"/>
              </w:rPr>
              <w:t>[1423]</w:t>
            </w:r>
            <w:r>
              <w:t>DAFF (2026)</w:t>
            </w:r>
          </w:p>
        </w:tc>
      </w:tr>
      <w:tr w14:paraId="1645501F"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2924192" w14:textId="6693EA7D">
            <w:pPr>
              <w:pStyle w:val="IPPArialTable"/>
            </w:pPr>
            <w:r>
              <w:rPr>
                <w:rStyle w:val="PleaseReviewParagraphId"/>
                <w:b w:val="off"/>
                <w:i w:val="off"/>
              </w:rPr>
              <w:t>[1424]</w:t>
            </w:r>
            <w:r>
              <w:t>MBCT 8</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FEA7C84" w14:textId="2B4110F6">
            <w:pPr>
              <w:pStyle w:val="IPPArialTable"/>
              <w:jc w:val="center"/>
            </w:pPr>
            <w:r>
              <w:rPr>
                <w:rStyle w:val="PleaseReviewParagraphId"/>
                <w:b w:val="off"/>
                <w:i w:val="off"/>
              </w:rPr>
              <w:t>[1425]</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1B7C52C" w14:textId="7D62A611">
            <w:pPr>
              <w:pStyle w:val="IPPArialTable"/>
              <w:jc w:val="center"/>
            </w:pPr>
            <w:r>
              <w:rPr>
                <w:rStyle w:val="PleaseReviewParagraphId"/>
                <w:b w:val="off"/>
                <w:i w:val="off"/>
              </w:rPr>
              <w:t>[1426]</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213EE24" w14:textId="329DE34E">
            <w:pPr>
              <w:pStyle w:val="IPPArialTable"/>
              <w:jc w:val="center"/>
            </w:pPr>
            <w:r>
              <w:rPr>
                <w:rStyle w:val="PleaseReviewParagraphId"/>
                <w:b w:val="off"/>
                <w:i w:val="off"/>
              </w:rPr>
              <w:t>[1427]</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1A3CE04" w14:textId="52E4D802">
            <w:pPr>
              <w:pStyle w:val="IPPArialTable"/>
              <w:jc w:val="center"/>
            </w:pPr>
            <w:r>
              <w:rPr>
                <w:rStyle w:val="PleaseReviewParagraphId"/>
                <w:b w:val="off"/>
                <w:i w:val="off"/>
              </w:rPr>
              <w:t>[1428]</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42361B8" w14:textId="470C7FA8">
            <w:pPr>
              <w:pStyle w:val="IPPArialTable"/>
              <w:jc w:val="center"/>
            </w:pPr>
            <w:r>
              <w:rPr>
                <w:rStyle w:val="PleaseReviewParagraphId"/>
                <w:b w:val="off"/>
                <w:i w:val="off"/>
              </w:rPr>
              <w:t>[1429]</w:t>
            </w:r>
            <w: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C68A9C2" w14:textId="7EB49B57">
            <w:pPr>
              <w:pStyle w:val="IPPArialTable"/>
            </w:pPr>
            <w:r>
              <w:rPr>
                <w:rStyle w:val="PleaseReviewParagraphId"/>
                <w:b w:val="off"/>
                <w:i w:val="off"/>
              </w:rPr>
              <w:t>[1430]</w:t>
            </w:r>
            <w:r>
              <w:t>APHIS-PPQ (n.d.)</w:t>
            </w:r>
          </w:p>
        </w:tc>
      </w:tr>
      <w:tr w14:paraId="12609E3F"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F64268D" w14:textId="53979FB7">
            <w:pPr>
              <w:pStyle w:val="IPPArialTable"/>
            </w:pPr>
            <w:r>
              <w:rPr>
                <w:rStyle w:val="PleaseReviewParagraphId"/>
                <w:b w:val="off"/>
                <w:i w:val="off"/>
              </w:rPr>
              <w:t>[1431]</w:t>
            </w:r>
            <w:r>
              <w:t>MBCT 9</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027E203" w14:textId="437702EC">
            <w:pPr>
              <w:pStyle w:val="IPPArialTable"/>
              <w:jc w:val="center"/>
            </w:pPr>
            <w:r>
              <w:rPr>
                <w:rStyle w:val="PleaseReviewParagraphId"/>
                <w:b w:val="off"/>
                <w:i w:val="off"/>
              </w:rPr>
              <w:t>[1432]</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516716B" w14:textId="47B7FDA3">
            <w:pPr>
              <w:pStyle w:val="IPPArialTable"/>
              <w:jc w:val="center"/>
            </w:pPr>
            <w:r>
              <w:rPr>
                <w:rStyle w:val="PleaseReviewParagraphId"/>
                <w:b w:val="off"/>
                <w:i w:val="off"/>
              </w:rPr>
              <w:t>[1433]</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909F807" w14:textId="788A3140">
            <w:pPr>
              <w:pStyle w:val="IPPArialTable"/>
              <w:jc w:val="center"/>
            </w:pPr>
            <w:r>
              <w:rPr>
                <w:rStyle w:val="PleaseReviewParagraphId"/>
                <w:b w:val="off"/>
                <w:i w:val="off"/>
              </w:rPr>
              <w:t>[1434]</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E7CFC6E" w14:textId="689058B0">
            <w:pPr>
              <w:pStyle w:val="IPPArialTable"/>
              <w:jc w:val="center"/>
            </w:pPr>
            <w:r>
              <w:rPr>
                <w:rStyle w:val="PleaseReviewParagraphId"/>
                <w:b w:val="off"/>
                <w:i w:val="off"/>
              </w:rPr>
              <w:t>[1435]</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BED0AA3" w14:textId="04A73C45">
            <w:pPr>
              <w:pStyle w:val="IPPArialTable"/>
              <w:jc w:val="center"/>
            </w:pPr>
            <w:r>
              <w:rPr>
                <w:rStyle w:val="PleaseReviewParagraphId"/>
                <w:b w:val="off"/>
                <w:i w:val="off"/>
              </w:rPr>
              <w:t>[1436]</w:t>
            </w:r>
            <w:r>
              <w:t>10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FBDE0A9" w14:textId="6FF48BB9">
            <w:pPr>
              <w:pStyle w:val="IPPArialTable"/>
            </w:pPr>
            <w:r>
              <w:rPr>
                <w:rStyle w:val="PleaseReviewParagraphId"/>
                <w:b w:val="off"/>
                <w:i w:val="off"/>
              </w:rPr>
              <w:t>[1437]</w:t>
            </w:r>
            <w:r>
              <w:t>APHIS-PPQ (n.d.)</w:t>
            </w:r>
          </w:p>
        </w:tc>
      </w:tr>
      <w:tr w14:paraId="018B0B28"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53D731D" w14:textId="7AD7154E">
            <w:pPr>
              <w:pStyle w:val="IPPArialTable"/>
            </w:pPr>
            <w:r>
              <w:rPr>
                <w:rStyle w:val="PleaseReviewParagraphId"/>
                <w:b w:val="off"/>
                <w:i w:val="off"/>
              </w:rPr>
              <w:t>[1438]</w:t>
            </w:r>
            <w:r>
              <w:t>MBCT 10</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17613E6" w14:textId="77777777">
            <w:pPr>
              <w:pStyle w:val="IPPArialTable"/>
              <w:jc w:val="center"/>
            </w:pPr>
            <w:r>
              <w:rPr>
                <w:rStyle w:val="PleaseReviewParagraphId"/>
                <w:b w:val="off"/>
                <w:i w:val="off"/>
              </w:rPr>
              <w:t>[1439]</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9E63BD7" w14:textId="77777777">
            <w:pPr>
              <w:pStyle w:val="IPPArialTable"/>
              <w:jc w:val="center"/>
            </w:pPr>
            <w:r>
              <w:rPr>
                <w:rStyle w:val="PleaseReviewParagraphId"/>
                <w:b w:val="off"/>
                <w:i w:val="off"/>
              </w:rPr>
              <w:t>[1440]</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092866A" w14:textId="77777777">
            <w:pPr>
              <w:pStyle w:val="IPPArialTable"/>
              <w:jc w:val="center"/>
            </w:pPr>
            <w:r>
              <w:rPr>
                <w:rStyle w:val="PleaseReviewParagraphId"/>
                <w:b w:val="off"/>
                <w:i w:val="off"/>
              </w:rPr>
              <w:t>[1441]</w:t>
            </w:r>
            <w:r>
              <w:t>3.0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2B0A6E7" w14:textId="77777777">
            <w:pPr>
              <w:pStyle w:val="IPPArialTable"/>
              <w:jc w:val="center"/>
            </w:pPr>
            <w:r>
              <w:rPr>
                <w:rStyle w:val="PleaseReviewParagraphId"/>
                <w:b w:val="off"/>
                <w:i w:val="off"/>
              </w:rPr>
              <w:t>[1442]</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DFFAF20" w14:textId="77777777">
            <w:pPr>
              <w:pStyle w:val="IPPArialTable"/>
              <w:jc w:val="center"/>
            </w:pPr>
            <w:r>
              <w:rPr>
                <w:rStyle w:val="PleaseReviewParagraphId"/>
                <w:b w:val="off"/>
                <w:i w:val="off"/>
              </w:rPr>
              <w:t>[1443]</w:t>
            </w:r>
            <w:r>
              <w:t>3</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357038D" w14:textId="248B4CBF">
            <w:pPr>
              <w:pStyle w:val="IPPArialTable"/>
            </w:pPr>
            <w:r>
              <w:rPr>
                <w:rStyle w:val="PleaseReviewParagraphId"/>
                <w:b w:val="off"/>
                <w:i w:val="off"/>
              </w:rPr>
              <w:t>[1444]</w:t>
            </w:r>
            <w:r>
              <w:t>APHIS-PPQ (n.d.)</w:t>
            </w:r>
          </w:p>
          <w:p w14:paraId="04EE5C35" w14:textId="63F1CE6E">
            <w:pPr>
              <w:pStyle w:val="IPPArialTable"/>
            </w:pPr>
            <w:r>
              <w:rPr>
                <w:rStyle w:val="PleaseReviewParagraphId"/>
                <w:b w:val="off"/>
                <w:i w:val="off"/>
              </w:rPr>
              <w:t>[1445]</w:t>
            </w:r>
            <w:r>
              <w:t>DAFF (2026)</w:t>
            </w:r>
          </w:p>
        </w:tc>
      </w:tr>
      <w:tr w14:paraId="6767A1B0"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3B668D8" w14:textId="60FDE910">
            <w:pPr>
              <w:pStyle w:val="IPPArialTable"/>
            </w:pPr>
            <w:r>
              <w:rPr>
                <w:rStyle w:val="PleaseReviewParagraphId"/>
                <w:b w:val="off"/>
                <w:i w:val="off"/>
              </w:rPr>
              <w:t>[1446]</w:t>
            </w:r>
            <w:r>
              <w:t>MBCT 11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7E0F31F" w14:textId="07E2F6CA">
            <w:pPr>
              <w:pStyle w:val="IPPArialTable"/>
              <w:jc w:val="center"/>
            </w:pPr>
            <w:r>
              <w:rPr>
                <w:rStyle w:val="PleaseReviewParagraphId"/>
                <w:b w:val="off"/>
                <w:i w:val="off"/>
              </w:rPr>
              <w:t>[1447]</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BDBBF23" w14:textId="77777777">
            <w:pPr>
              <w:pStyle w:val="IPPArialTable"/>
              <w:jc w:val="center"/>
            </w:pPr>
            <w:r>
              <w:rPr>
                <w:rStyle w:val="PleaseReviewParagraphId"/>
                <w:b w:val="off"/>
                <w:i w:val="off"/>
              </w:rPr>
              <w:t>[1448]</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8405125" w14:textId="77777777">
            <w:pPr>
              <w:pStyle w:val="IPPArialTable"/>
              <w:jc w:val="center"/>
            </w:pPr>
            <w:r>
              <w:rPr>
                <w:rStyle w:val="PleaseReviewParagraphId"/>
                <w:b w:val="off"/>
                <w:i w:val="off"/>
              </w:rPr>
              <w:t>[1449]</w:t>
            </w:r>
            <w:r>
              <w:t>3.0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0F14740" w14:textId="29224D0B">
            <w:pPr>
              <w:pStyle w:val="IPPArialTable"/>
              <w:jc w:val="center"/>
            </w:pPr>
            <w:r>
              <w:rPr>
                <w:rStyle w:val="PleaseReviewParagraphId"/>
                <w:b w:val="off"/>
                <w:i w:val="off"/>
              </w:rPr>
              <w:t>[1450]</w:t>
            </w:r>
            <w:r>
              <w:t>13.33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347429C" w14:textId="77777777">
            <w:pPr>
              <w:pStyle w:val="IPPArialTable"/>
              <w:jc w:val="center"/>
            </w:pPr>
            <w:r>
              <w:rPr>
                <w:rStyle w:val="PleaseReviewParagraphId"/>
                <w:b w:val="off"/>
                <w:i w:val="off"/>
              </w:rPr>
              <w:t>[1451]</w:t>
            </w:r>
            <w: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FD324C6" w14:textId="6EA8D6D2">
            <w:pPr>
              <w:pStyle w:val="IPPArialTable"/>
            </w:pPr>
            <w:r>
              <w:rPr>
                <w:rStyle w:val="PleaseReviewParagraphId"/>
                <w:b w:val="off"/>
                <w:i w:val="off"/>
              </w:rPr>
              <w:t>[1452]</w:t>
            </w:r>
            <w:r>
              <w:t>APHIS-PPQ (n.d.)</w:t>
            </w:r>
          </w:p>
        </w:tc>
      </w:tr>
    </w:tbl>
    <w:p w14:paraId="6B10AEE1" w14:textId="3D9BB8FE">
      <w:pPr>
        <w:pStyle w:val="IPPArialFootnote"/>
      </w:pPr>
      <w:r>
        <w:rPr>
          <w:rStyle w:val="PleaseReviewParagraphId"/>
          <w:b w:val="off"/>
          <w:i w:val="off"/>
        </w:rPr>
        <w:t>[1453]</w:t>
      </w:r>
      <w:r>
        <w:rPr>
          <w:rStyle w:val="PleaseReviewParagraphId"/>
          <w:i/>
          <w:color w:val="auto"/>
        </w:rPr>
        <w:t>Notes:</w:t>
      </w:r>
      <w:r>
        <w:rPr>
          <w:rStyle w:val="PleaseReviewParagraphId"/>
          <w:iCs/>
          <w:color w:val="auto"/>
        </w:rPr>
        <w:t xml:space="preserve"> </w:t>
      </w:r>
      <w:r>
        <w:rPr>
          <w:rStyle w:val="PleaseReviewParagraphId"/>
          <w:color w:val="auto"/>
        </w:rPr>
        <w:t>National plant protection organizations</w:t>
      </w:r>
      <w:r>
        <w:t xml:space="preserve"> (NPPOs) should also refer to ISPM 43 (</w:t>
      </w:r>
      <w:r>
        <w:rPr>
          <w:i/>
          <w:iCs/>
        </w:rPr>
        <w:t>Requirements for the use of fumigation as a phytosanitary measure</w:t>
      </w:r>
      <w:r>
        <w:t xml:space="preserve">), the Commission on Phytosanitary Measures recommendation on </w:t>
      </w:r>
      <w:r>
        <w:rPr>
          <w:i/>
          <w:iCs/>
        </w:rPr>
        <w:t xml:space="preserve">Replacement or reduction of the use of methyl bromide as a phytosanitary measure </w:t>
      </w:r>
      <w:r>
        <w:t xml:space="preserve">(R-03) and </w:t>
      </w:r>
      <w:r>
        <w:rPr>
          <w:rStyle w:val="PleaseReviewParagraphId"/>
          <w:color w:val="auto"/>
        </w:rPr>
        <w:t xml:space="preserve">ISPM 42 </w:t>
      </w:r>
      <w:r>
        <w:rPr>
          <w:rStyle w:val="PleaseReviewParagraphId"/>
          <w:i/>
          <w:color w:val="auto"/>
        </w:rPr>
        <w:t>(Requirements for the use of temperature treatments as phytosanitary measures</w:t>
      </w:r>
      <w:r>
        <w:rPr>
          <w:rStyle w:val="PleaseReviewParagraphId"/>
          <w:color w:val="auto"/>
        </w:rPr>
        <w:t>)</w:t>
      </w:r>
      <w:r>
        <w:t>.</w:t>
      </w:r>
    </w:p>
    <w:p w14:paraId="21040EA9" w14:textId="7B9221EC">
      <w:pPr>
        <w:pStyle w:val="IPPArialFootnote"/>
      </w:pPr>
      <w:r>
        <w:rPr>
          <w:rStyle w:val="PleaseReviewParagraphId"/>
          <w:b w:val="off"/>
          <w:i w:val="off"/>
        </w:rPr>
        <w:t>[1454]</w:t>
      </w:r>
      <w:r>
        <w:t>For each option listed, NPPOs should carefully consider the references cited in this table, which specify the pest combination that can be managed by that option.</w:t>
      </w:r>
    </w:p>
    <w:p w14:paraId="5584EEFF" w14:textId="10378B6D">
      <w:pPr>
        <w:pStyle w:val="IPPArialFootnote"/>
      </w:pPr>
      <w:r>
        <w:rPr>
          <w:rStyle w:val="PleaseReviewParagraphId"/>
          <w:b w:val="off"/>
          <w:i w:val="off"/>
        </w:rPr>
        <w:t>[1455]</w:t>
      </w:r>
      <w:r>
        <w:t>For methyl bromide fumigation, chamber loading factors and minimum concentration readings at specified intervals may vary depend on the types of packaging used.</w:t>
      </w:r>
    </w:p>
    <w:p w14:paraId="4475E236" w14:textId="302C468F">
      <w:pPr>
        <w:pStyle w:val="IPPArialFootnote"/>
      </w:pPr>
      <w:r>
        <w:rPr>
          <w:rStyle w:val="PleaseReviewParagraphId"/>
          <w:b w:val="off"/>
          <w:i w:val="off"/>
        </w:rPr>
        <w:t>[1456]</w:t>
      </w:r>
      <w:r>
        <w:rPr>
          <w:i/>
          <w:iCs/>
        </w:rPr>
        <w:t xml:space="preserve">Sources: </w:t>
      </w:r>
      <w:r>
        <w:t xml:space="preserve">See section 5.1. </w:t>
      </w:r>
    </w:p>
    <w:p w14:paraId="1F39EE33" w14:textId="38820BEA">
      <w:pPr>
        <w:pStyle w:val="IPPTableCaption"/>
        <w:rPr>
          <w:sz w:val="16"/>
          <w:szCs w:val="16"/>
        </w:rPr>
      </w:pPr>
      <w:r>
        <w:rPr>
          <w:rStyle w:val="PleaseReviewParagraphId"/>
          <w:b w:val="off"/>
          <w:i w:val="off"/>
        </w:rPr>
        <w:t>[1457]</w:t>
      </w:r>
      <w:bookmarkStart w:name="_Toc183602056" w:id="29"/>
      <w:r>
        <w:rPr>
          <w:rFonts w:cs="Arial"/>
          <w:b/>
          <w:bCs/>
          <w:szCs w:val="18"/>
        </w:rPr>
        <w:t>Table 10.</w:t>
      </w:r>
      <w:r>
        <w:t xml:space="preserve"> Options for systems approaches (SAs)</w:t>
      </w:r>
    </w:p>
    <w:tbl>
      <w:tblPr>
        <w:tblStyle w:val="TableGrid"/>
        <w:tblW w:w="5004" w:type="pct"/>
        <w:tblLayout w:type="fixed"/>
        <w:tblLook w:val="04A0" w:firstRow="1" w:lastRow="0" w:firstColumn="1" w:lastColumn="0" w:noHBand="0" w:noVBand="1"/>
      </w:tblPr>
      <w:tblGrid>
        <w:gridCol w:w="1420"/>
        <w:gridCol w:w="5415"/>
        <w:gridCol w:w="2232"/>
      </w:tblGrid>
      <w:tr w14:paraId="1863FF7F" w14:textId="77777777">
        <w:trPr>
          <w:trHeight w:val="616"/>
          <w:tblHeader/>
        </w:trPr>
        <w:tc xmlns:tara="kcentrix:tara" tara:rowspan="1" tara:colspan="1">
          <w:tcPr>
            <w:tcW w:w="783" w:type="pct"/>
            <w:shd w:val="clear" w:color="auto" w:fill="BFBFBF" w:themeFill="background1" w:themeFillShade="BF"/>
          </w:tcPr>
          <w:p w14:paraId="5BDD4087" w14:textId="7D08FBF1">
            <w:pPr>
              <w:pStyle w:val="IPPArialTable"/>
              <w:rPr>
                <w:b/>
                <w:bCs/>
              </w:rPr>
            </w:pPr>
            <w:r>
              <w:rPr>
                <w:rStyle w:val="PleaseReviewParagraphId"/>
                <w:b w:val="off"/>
                <w:i w:val="off"/>
              </w:rPr>
              <w:t>[1458]</w:t>
            </w:r>
            <w:r>
              <w:rPr>
                <w:b/>
                <w:bCs/>
              </w:rPr>
              <w:t>Systems approach number</w:t>
            </w:r>
          </w:p>
        </w:tc>
        <w:tc xmlns:tara="kcentrix:tara" tara:rowspan="1" tara:colspan="1">
          <w:tcPr>
            <w:tcW w:w="2986" w:type="pct"/>
            <w:shd w:val="clear" w:color="auto" w:fill="BFBFBF" w:themeFill="background1" w:themeFillShade="BF"/>
          </w:tcPr>
          <w:p w14:paraId="52015C4D" w14:textId="77777777">
            <w:pPr>
              <w:pStyle w:val="IPPArialTable"/>
            </w:pPr>
            <w:r>
              <w:rPr>
                <w:rStyle w:val="PleaseReviewParagraphId"/>
                <w:b w:val="off"/>
                <w:i w:val="off"/>
              </w:rPr>
              <w:t>[1459]</w:t>
            </w:r>
            <w:r>
              <w:rPr>
                <w:b/>
                <w:bCs/>
              </w:rPr>
              <w:t xml:space="preserve">Independent measures </w:t>
            </w:r>
          </w:p>
        </w:tc>
        <w:tc xmlns:tara="kcentrix:tara" tara:rowspan="1" tara:colspan="1">
          <w:tcPr>
            <w:tcW w:w="1231" w:type="pct"/>
            <w:shd w:val="clear" w:color="auto" w:fill="BFBFBF" w:themeFill="background1" w:themeFillShade="BF"/>
          </w:tcPr>
          <w:p w14:paraId="193EC6F9" w14:textId="65A8F0F5">
            <w:pPr>
              <w:pStyle w:val="IPPArialTable"/>
              <w:rPr>
                <w:b/>
                <w:bCs/>
              </w:rPr>
            </w:pPr>
            <w:r>
              <w:rPr>
                <w:rStyle w:val="PleaseReviewParagraphId"/>
                <w:b w:val="off"/>
                <w:i w:val="off"/>
              </w:rPr>
              <w:t>[1460]</w:t>
            </w:r>
            <w:r>
              <w:rPr>
                <w:b/>
                <w:bCs/>
              </w:rPr>
              <w:t>References*</w:t>
            </w:r>
          </w:p>
        </w:tc>
      </w:tr>
      <w:tr w14:paraId="12DF3505" w14:textId="77777777">
        <w:trPr>
          <w:trHeight w:val="444"/>
        </w:trPr>
        <w:tc xmlns:tara="kcentrix:tara" tara:rowspan="1" tara:colspan="1">
          <w:tcPr>
            <w:tcW w:w="783" w:type="pct"/>
            <w:shd w:val="clear" w:color="auto" w:fill="FFFFFF" w:themeFill="background1"/>
          </w:tcPr>
          <w:p w14:paraId="4E15FD6F" w14:textId="5CB65A17">
            <w:pPr>
              <w:pStyle w:val="IPPArialTable"/>
              <w:rPr>
                <w:kern w:val="2"/>
              </w:rPr>
            </w:pPr>
            <w:r>
              <w:rPr>
                <w:rStyle w:val="PleaseReviewParagraphId"/>
                <w:b w:val="off"/>
                <w:i w:val="off"/>
              </w:rPr>
              <w:t>[1461]</w:t>
            </w:r>
            <w:r>
              <w:rPr>
                <w:kern w:val="2"/>
              </w:rPr>
              <w:t>SA 1</w:t>
            </w:r>
          </w:p>
        </w:tc>
        <w:tc xmlns:tara="kcentrix:tara" tara:rowspan="1" tara:colspan="1">
          <w:tcPr>
            <w:tcW w:w="2986" w:type="pct"/>
            <w:shd w:val="clear" w:color="auto" w:fill="FFFFFF" w:themeFill="background1"/>
          </w:tcPr>
          <w:p w14:paraId="3CA87905" w14:textId="77777777">
            <w:pPr>
              <w:pStyle w:val="IPPArialTable"/>
              <w:rPr>
                <w:i/>
                <w:iCs/>
              </w:rPr>
            </w:pPr>
            <w:r>
              <w:rPr>
                <w:rStyle w:val="PleaseReviewParagraphId"/>
                <w:b w:val="off"/>
                <w:i w:val="off"/>
              </w:rPr>
              <w:t>[1462]</w:t>
            </w:r>
            <w:r>
              <w:rPr>
                <w:i/>
                <w:iCs/>
              </w:rPr>
              <w:t>Pre-harvest control measures</w:t>
            </w:r>
          </w:p>
          <w:p w14:paraId="26378BA9" w14:textId="0177D030">
            <w:pPr>
              <w:pStyle w:val="IPPArialTable"/>
              <w:ind w:left="142"/>
            </w:pPr>
            <w:r>
              <w:rPr>
                <w:rStyle w:val="PleaseReviewParagraphId"/>
                <w:b w:val="off"/>
                <w:i w:val="off"/>
              </w:rPr>
              <w:t>[1463]</w:t>
            </w:r>
            <w:r>
              <w:rPr>
                <w:u w:val="single"/>
              </w:rPr>
              <w:t>Pest suppression</w:t>
            </w:r>
            <w:r>
              <w:t>:</w:t>
            </w:r>
          </w:p>
          <w:p w14:paraId="3BF599E0" w14:textId="6272AD38">
            <w:pPr>
              <w:pStyle w:val="IPPArialTable"/>
              <w:numPr>
                <w:ilvl w:val="0"/>
                <w:numId w:val="24"/>
              </w:numPr>
              <w:ind w:left="568" w:hanging="284"/>
            </w:pPr>
            <w:r>
              <w:rPr>
                <w:rStyle w:val="PleaseReviewParagraphId"/>
                <w:b w:val="off"/>
                <w:i w:val="off"/>
              </w:rPr>
              <w:t>[1464]</w:t>
            </w:r>
            <w:r>
              <w:t>biological controls;</w:t>
            </w:r>
          </w:p>
          <w:p w14:paraId="581D0B27" w14:textId="5AAB02D7">
            <w:pPr>
              <w:pStyle w:val="IPPArialTable"/>
              <w:numPr>
                <w:ilvl w:val="0"/>
                <w:numId w:val="24"/>
              </w:numPr>
              <w:ind w:left="568" w:hanging="284"/>
            </w:pPr>
            <w:r>
              <w:rPr>
                <w:rStyle w:val="PleaseReviewParagraphId"/>
                <w:b w:val="off"/>
                <w:i w:val="off"/>
              </w:rPr>
              <w:t>[1465]</w:t>
            </w:r>
            <w:r>
              <w:t>chemical controls (attract and kill mass trapping; pest hotspot eradication); and</w:t>
            </w:r>
          </w:p>
          <w:p w14:paraId="6D41BCC5" w14:textId="6D98CDD1">
            <w:pPr>
              <w:pStyle w:val="IPPArialTable"/>
              <w:numPr>
                <w:ilvl w:val="0"/>
                <w:numId w:val="24"/>
              </w:numPr>
              <w:ind w:left="568" w:hanging="284"/>
            </w:pPr>
            <w:r>
              <w:rPr>
                <w:rStyle w:val="PleaseReviewParagraphId"/>
                <w:b w:val="off"/>
                <w:i w:val="off"/>
              </w:rPr>
              <w:t>[1466]</w:t>
            </w:r>
            <w:r>
              <w:t>cultural controls: destruction of infested and fallen plant parts; mulching and soil treatment to kill pest pupae (if applicable for the pest).</w:t>
            </w:r>
          </w:p>
        </w:tc>
        <w:tc xmlns:tara="kcentrix:tara" tara:rowspan="1" tara:colspan="1">
          <w:tcPr>
            <w:tcW w:w="1231" w:type="pct"/>
          </w:tcPr>
          <w:p w14:paraId="1E7BEA7B" w14:textId="1A1CB15B">
            <w:pPr>
              <w:pStyle w:val="IPPArialTable"/>
            </w:pPr>
            <w:r>
              <w:rPr>
                <w:rStyle w:val="PleaseReviewParagraphId"/>
                <w:b w:val="off"/>
                <w:i w:val="off"/>
              </w:rPr>
              <w:t>[1467]</w:t>
            </w:r>
            <w:r>
              <w:t>Reference not in public domain</w:t>
            </w:r>
          </w:p>
        </w:tc>
      </w:tr>
      <w:tr w14:paraId="246C552A" w14:textId="77777777">
        <w:trPr>
          <w:trHeight w:val="444"/>
        </w:trPr>
        <w:tc xmlns:tara="kcentrix:tara" tara:rowspan="1" tara:colspan="1">
          <w:tcPr>
            <w:tcW w:w="783" w:type="pct"/>
            <w:shd w:val="clear" w:color="auto" w:fill="FFFFFF" w:themeFill="background1"/>
          </w:tcPr>
          <w:p w14:paraId="1801CD79" w14:textId="59CCAF39">
            <w:pPr>
              <w:pStyle w:val="IPPArialTable"/>
              <w:rPr>
                <w:kern w:val="2"/>
              </w:rPr>
            </w:pPr>
            <w:r>
              <w:rPr>
                <w:rStyle w:val="PleaseReviewParagraphId"/>
                <w:b w:val="off"/>
                <w:i w:val="off"/>
              </w:rPr>
              <w:t>[1468]</w:t>
            </w:r>
            <w:r>
              <w:rPr>
                <w:kern w:val="2"/>
              </w:rPr>
              <w:lastRenderedPageBreak/>
              <w:t>SA 2</w:t>
            </w:r>
          </w:p>
        </w:tc>
        <w:tc xmlns:tara="kcentrix:tara" tara:rowspan="1" tara:colspan="1">
          <w:tcPr>
            <w:tcW w:w="2986" w:type="pct"/>
            <w:shd w:val="clear" w:color="auto" w:fill="FFFFFF" w:themeFill="background1"/>
          </w:tcPr>
          <w:p w14:paraId="18344778" w14:textId="77777777">
            <w:pPr>
              <w:pStyle w:val="IPPArialTable"/>
              <w:rPr>
                <w:i/>
                <w:iCs/>
              </w:rPr>
            </w:pPr>
            <w:r>
              <w:rPr>
                <w:rStyle w:val="PleaseReviewParagraphId"/>
                <w:b w:val="off"/>
                <w:i w:val="off"/>
              </w:rPr>
              <w:t>[1469]</w:t>
            </w:r>
            <w:r>
              <w:rPr>
                <w:i/>
                <w:iCs/>
              </w:rPr>
              <w:t>Pre-harvest control measures</w:t>
            </w:r>
          </w:p>
          <w:p w14:paraId="28A67606" w14:textId="6A72F690">
            <w:pPr>
              <w:pStyle w:val="IPPArialTable"/>
              <w:ind w:left="142"/>
            </w:pPr>
            <w:r>
              <w:rPr>
                <w:rStyle w:val="PleaseReviewParagraphId"/>
                <w:b w:val="off"/>
                <w:i w:val="off"/>
              </w:rPr>
              <w:t>[1470]</w:t>
            </w:r>
            <w:r>
              <w:rPr>
                <w:u w:val="single"/>
              </w:rPr>
              <w:t>Pest suppression</w:t>
            </w:r>
            <w:r>
              <w:t xml:space="preserve">: </w:t>
            </w:r>
          </w:p>
          <w:p w14:paraId="150A9D33" w14:textId="1C6AFC45">
            <w:pPr>
              <w:pStyle w:val="IPPArialTable"/>
              <w:numPr>
                <w:ilvl w:val="0"/>
                <w:numId w:val="25"/>
              </w:numPr>
              <w:ind w:left="568" w:hanging="284"/>
            </w:pPr>
            <w:r>
              <w:rPr>
                <w:rStyle w:val="PleaseReviewParagraphId"/>
                <w:b w:val="off"/>
                <w:i w:val="off"/>
              </w:rPr>
              <w:t>[1471]</w:t>
            </w:r>
            <w:r>
              <w:t>chemical controls (e.g. application of fungicides during production or prior to harvest, pest hotspot eradication); and</w:t>
            </w:r>
          </w:p>
          <w:p w14:paraId="533D58E9" w14:textId="700FD8D6">
            <w:pPr>
              <w:pStyle w:val="IPPArialTable"/>
              <w:numPr>
                <w:ilvl w:val="0"/>
                <w:numId w:val="25"/>
              </w:numPr>
              <w:ind w:left="568" w:hanging="284"/>
              <w:rPr>
                <w:i/>
                <w:iCs/>
                <w:szCs w:val="20"/>
              </w:rPr>
            </w:pPr>
            <w:r>
              <w:rPr>
                <w:rStyle w:val="PleaseReviewParagraphId"/>
                <w:b w:val="off"/>
                <w:i w:val="off"/>
              </w:rPr>
              <w:t>[1472]</w:t>
            </w:r>
            <w:r>
              <w:t>cultural controls (e.g. field hygiene, pruning to improve air circulation, removal of fruit mummies and infested branches)</w:t>
            </w:r>
          </w:p>
        </w:tc>
        <w:tc xmlns:tara="kcentrix:tara" tara:rowspan="1" tara:colspan="1">
          <w:tcPr>
            <w:tcW w:w="1231" w:type="pct"/>
          </w:tcPr>
          <w:p w14:paraId="73B290DD" w14:textId="726116AE">
            <w:pPr>
              <w:pStyle w:val="IPPArialTable"/>
            </w:pPr>
            <w:r>
              <w:rPr>
                <w:rStyle w:val="PleaseReviewParagraphId"/>
                <w:b w:val="off"/>
                <w:i w:val="off"/>
              </w:rPr>
              <w:t>[1473]</w:t>
            </w:r>
            <w:r>
              <w:t>GACC (2024)</w:t>
            </w:r>
          </w:p>
        </w:tc>
      </w:tr>
      <w:tr w14:paraId="66E6D482" w14:textId="77777777">
        <w:trPr>
          <w:trHeight w:val="444"/>
        </w:trPr>
        <w:tc xmlns:tara="kcentrix:tara" tara:rowspan="1" tara:colspan="1">
          <w:tcPr>
            <w:tcW w:w="783" w:type="pct"/>
            <w:shd w:val="clear" w:color="auto" w:fill="FFFFFF" w:themeFill="background1"/>
          </w:tcPr>
          <w:p w14:paraId="708BEFA2" w14:textId="4E81BE97">
            <w:pPr>
              <w:pStyle w:val="IPPArialTable"/>
              <w:rPr>
                <w:kern w:val="2"/>
              </w:rPr>
            </w:pPr>
            <w:r>
              <w:rPr>
                <w:rStyle w:val="PleaseReviewParagraphId"/>
                <w:b w:val="off"/>
                <w:i w:val="off"/>
              </w:rPr>
              <w:t>[1474]</w:t>
            </w:r>
            <w:r>
              <w:rPr>
                <w:kern w:val="2"/>
              </w:rPr>
              <w:t>SA 3</w:t>
            </w:r>
          </w:p>
        </w:tc>
        <w:tc xmlns:tara="kcentrix:tara" tara:rowspan="1" tara:colspan="1">
          <w:tcPr>
            <w:tcW w:w="2986" w:type="pct"/>
            <w:shd w:val="clear" w:color="auto" w:fill="FFFFFF" w:themeFill="background1"/>
          </w:tcPr>
          <w:p w14:paraId="4375023A" w14:textId="77777777">
            <w:pPr>
              <w:pStyle w:val="IPPArialTable"/>
              <w:rPr>
                <w:i/>
                <w:iCs/>
              </w:rPr>
            </w:pPr>
            <w:r>
              <w:rPr>
                <w:rStyle w:val="PleaseReviewParagraphId"/>
                <w:b w:val="off"/>
                <w:i w:val="off"/>
              </w:rPr>
              <w:t>[1475]</w:t>
            </w:r>
            <w:r>
              <w:rPr>
                <w:i/>
                <w:iCs/>
              </w:rPr>
              <w:t>Pre-harvest control measures</w:t>
            </w:r>
          </w:p>
          <w:p w14:paraId="7AE345F4" w14:textId="77777777">
            <w:pPr>
              <w:pStyle w:val="IPPArialTable"/>
              <w:ind w:left="283"/>
            </w:pPr>
            <w:r>
              <w:rPr>
                <w:rStyle w:val="PleaseReviewParagraphId"/>
                <w:b w:val="off"/>
                <w:i w:val="off"/>
              </w:rPr>
              <w:t>[1476]</w:t>
            </w:r>
            <w:r>
              <w:rPr>
                <w:u w:val="single"/>
              </w:rPr>
              <w:t>Pest suppression</w:t>
            </w:r>
            <w:r>
              <w:t xml:space="preserve"> using one or more of the following:</w:t>
            </w:r>
          </w:p>
          <w:p w14:paraId="7BFFAE81" w14:textId="5340CF87">
            <w:pPr>
              <w:pStyle w:val="IPPArialTable"/>
              <w:numPr>
                <w:ilvl w:val="0"/>
                <w:numId w:val="27"/>
              </w:numPr>
              <w:ind w:left="568" w:hanging="284"/>
            </w:pPr>
            <w:r>
              <w:rPr>
                <w:rStyle w:val="PleaseReviewParagraphId"/>
                <w:b w:val="off"/>
                <w:i w:val="off"/>
              </w:rPr>
              <w:t>[1477]</w:t>
            </w:r>
            <w:r>
              <w:t>biological controls;</w:t>
            </w:r>
          </w:p>
          <w:p w14:paraId="1AD6774A" w14:textId="1C85D60E">
            <w:pPr>
              <w:pStyle w:val="IPPArialTable"/>
              <w:numPr>
                <w:ilvl w:val="0"/>
                <w:numId w:val="27"/>
              </w:numPr>
              <w:ind w:left="568" w:hanging="284"/>
              <w:rPr>
                <w:szCs w:val="20"/>
              </w:rPr>
            </w:pPr>
            <w:r>
              <w:rPr>
                <w:rStyle w:val="PleaseReviewParagraphId"/>
                <w:b w:val="off"/>
                <w:i w:val="off"/>
              </w:rPr>
              <w:t>[1478]</w:t>
            </w:r>
            <w:r>
              <w:t>chemical controls (e.g. application of insecticides, pest trapping); or</w:t>
            </w:r>
          </w:p>
          <w:p w14:paraId="30AAFF11" w14:textId="07816B10">
            <w:pPr>
              <w:pStyle w:val="IPPArialTable"/>
              <w:numPr>
                <w:ilvl w:val="0"/>
                <w:numId w:val="27"/>
              </w:numPr>
              <w:spacing w:after="180"/>
              <w:ind w:left="568" w:hanging="284"/>
            </w:pPr>
            <w:r>
              <w:rPr>
                <w:rStyle w:val="PleaseReviewParagraphId"/>
                <w:b w:val="off"/>
                <w:i w:val="off"/>
              </w:rPr>
              <w:t>[1479]</w:t>
            </w:r>
            <w:r>
              <w:t xml:space="preserve">cultural controls (removal of infested, damaged and fallen fruit). </w:t>
            </w:r>
          </w:p>
          <w:p w14:paraId="2B07F6F5" w14:textId="5C10BFFB">
            <w:pPr>
              <w:pStyle w:val="IPPArialTable"/>
              <w:ind w:left="283"/>
            </w:pPr>
            <w:r>
              <w:rPr>
                <w:rStyle w:val="PleaseReviewParagraphId"/>
                <w:b w:val="off"/>
                <w:i w:val="off"/>
              </w:rPr>
              <w:t>[1480]</w:t>
            </w:r>
            <w:r>
              <w:rPr>
                <w:u w:val="single"/>
              </w:rPr>
              <w:t>Pest exclusion</w:t>
            </w:r>
            <w:r>
              <w:t>:</w:t>
            </w:r>
          </w:p>
          <w:p w14:paraId="6B99EF4A" w14:textId="0A6925A0">
            <w:pPr>
              <w:pStyle w:val="IPPArialTable"/>
              <w:numPr>
                <w:ilvl w:val="0"/>
                <w:numId w:val="18"/>
              </w:numPr>
              <w:ind w:left="568" w:hanging="284"/>
              <w:rPr>
                <w:i/>
                <w:iCs/>
              </w:rPr>
            </w:pPr>
            <w:r>
              <w:rPr>
                <w:rStyle w:val="PleaseReviewParagraphId"/>
                <w:b w:val="off"/>
                <w:i w:val="off"/>
              </w:rPr>
              <w:t>[1481]</w:t>
            </w:r>
            <w:r>
              <w:t>fruit grown under protected conditions (e.g. fruit bagging).</w:t>
            </w:r>
          </w:p>
        </w:tc>
        <w:tc xmlns:tara="kcentrix:tara" tara:rowspan="1" tara:colspan="1">
          <w:tcPr>
            <w:tcW w:w="1231" w:type="pct"/>
          </w:tcPr>
          <w:p w14:paraId="14FBAE05" w14:textId="7ED525F1">
            <w:pPr>
              <w:pStyle w:val="IPPArialTable"/>
            </w:pPr>
            <w:r>
              <w:rPr>
                <w:rStyle w:val="PleaseReviewParagraphId"/>
                <w:b w:val="off"/>
                <w:i w:val="off"/>
              </w:rPr>
              <w:t>[1482]</w:t>
            </w:r>
            <w:r>
              <w:t>AQSIQ (2015a)</w:t>
            </w:r>
          </w:p>
          <w:p w14:paraId="56E611A9" w14:textId="521D7EF1">
            <w:pPr>
              <w:pStyle w:val="IPPArialTable"/>
            </w:pPr>
            <w:r>
              <w:rPr>
                <w:rStyle w:val="PleaseReviewParagraphId"/>
                <w:b w:val="off"/>
                <w:i w:val="off"/>
              </w:rPr>
              <w:t>[1483]</w:t>
            </w:r>
            <w:r>
              <w:t>GACC (2023a, 2024, 2025a, 2025b)</w:t>
            </w:r>
          </w:p>
          <w:p w14:paraId="074B1810" w14:textId="427EA339">
            <w:pPr>
              <w:pStyle w:val="IPPArialTable"/>
            </w:pPr>
            <w:r>
              <w:rPr>
                <w:rStyle w:val="PleaseReviewParagraphId"/>
                <w:b w:val="off"/>
                <w:i w:val="off"/>
              </w:rPr>
              <w:t>[1484]</w:t>
            </w:r>
            <w:r>
              <w:t>SENASA (2004)</w:t>
            </w:r>
          </w:p>
        </w:tc>
      </w:tr>
      <w:tr w14:paraId="6A925B4D" w14:textId="77777777">
        <w:trPr>
          <w:trHeight w:val="444"/>
        </w:trPr>
        <w:tc xmlns:tara="kcentrix:tara" tara:rowspan="1" tara:colspan="1">
          <w:tcPr>
            <w:tcW w:w="783" w:type="pct"/>
            <w:shd w:val="clear" w:color="auto" w:fill="FFFFFF" w:themeFill="background1"/>
          </w:tcPr>
          <w:p w14:paraId="40736FFE" w14:textId="0F48A690">
            <w:pPr>
              <w:pStyle w:val="IPPArialTable"/>
              <w:rPr>
                <w:kern w:val="2"/>
              </w:rPr>
            </w:pPr>
            <w:r>
              <w:rPr>
                <w:rStyle w:val="PleaseReviewParagraphId"/>
                <w:b w:val="off"/>
                <w:i w:val="off"/>
              </w:rPr>
              <w:t>[1485]</w:t>
            </w:r>
            <w:r>
              <w:rPr>
                <w:kern w:val="2"/>
              </w:rPr>
              <w:t>SA 4</w:t>
            </w:r>
          </w:p>
        </w:tc>
        <w:tc xmlns:tara="kcentrix:tara" tara:rowspan="1" tara:colspan="1">
          <w:tcPr>
            <w:tcW w:w="2986" w:type="pct"/>
            <w:shd w:val="clear" w:color="auto" w:fill="FFFFFF" w:themeFill="background1"/>
          </w:tcPr>
          <w:p w14:paraId="279C4B47" w14:textId="77777777">
            <w:pPr>
              <w:pStyle w:val="IPPArialTable"/>
              <w:rPr>
                <w:i/>
                <w:iCs/>
              </w:rPr>
            </w:pPr>
            <w:r>
              <w:rPr>
                <w:rStyle w:val="PleaseReviewParagraphId"/>
                <w:b w:val="off"/>
                <w:i w:val="off"/>
              </w:rPr>
              <w:t>[1486]</w:t>
            </w:r>
            <w:r>
              <w:rPr>
                <w:i/>
                <w:iCs/>
              </w:rPr>
              <w:t>Pre-harvest control measures</w:t>
            </w:r>
          </w:p>
          <w:p w14:paraId="32009AC4" w14:textId="73519589">
            <w:pPr>
              <w:pStyle w:val="IPPArialTable"/>
              <w:ind w:left="283"/>
            </w:pPr>
            <w:r>
              <w:rPr>
                <w:rStyle w:val="PleaseReviewParagraphId"/>
                <w:b w:val="off"/>
                <w:i w:val="off"/>
              </w:rPr>
              <w:t>[1487]</w:t>
            </w:r>
            <w:r>
              <w:rPr>
                <w:u w:val="single"/>
              </w:rPr>
              <w:t>Pest suppression</w:t>
            </w:r>
            <w:r>
              <w:t xml:space="preserve"> using one or more of the following, depending on the pest characteristics:</w:t>
            </w:r>
          </w:p>
          <w:p w14:paraId="5C3E1EFA" w14:textId="381D857D">
            <w:pPr>
              <w:pStyle w:val="IPPArialTable"/>
              <w:numPr>
                <w:ilvl w:val="0"/>
                <w:numId w:val="28"/>
              </w:numPr>
              <w:ind w:left="568" w:hanging="284"/>
            </w:pPr>
            <w:r>
              <w:rPr>
                <w:rStyle w:val="PleaseReviewParagraphId"/>
                <w:b w:val="off"/>
                <w:i w:val="off"/>
              </w:rPr>
              <w:t>[1488]</w:t>
            </w:r>
            <w:r>
              <w:t xml:space="preserve">biological controls; </w:t>
            </w:r>
          </w:p>
          <w:p w14:paraId="56374B7D" w14:textId="68F3FE67">
            <w:pPr>
              <w:pStyle w:val="IPPArialTable"/>
              <w:numPr>
                <w:ilvl w:val="0"/>
                <w:numId w:val="28"/>
              </w:numPr>
              <w:ind w:left="568" w:hanging="284"/>
            </w:pPr>
            <w:r>
              <w:rPr>
                <w:rStyle w:val="PleaseReviewParagraphId"/>
                <w:b w:val="off"/>
                <w:i w:val="off"/>
              </w:rPr>
              <w:t>[1489]</w:t>
            </w:r>
            <w:r>
              <w:t>chemical controls (e.g. fungicides, insecticides, pest trapping); or</w:t>
            </w:r>
          </w:p>
          <w:p w14:paraId="2257DF1E" w14:textId="31ED14E6">
            <w:pPr>
              <w:pStyle w:val="IPPArialTable"/>
              <w:numPr>
                <w:ilvl w:val="0"/>
                <w:numId w:val="28"/>
              </w:numPr>
              <w:spacing w:after="180"/>
              <w:ind w:left="568" w:hanging="284"/>
              <w:rPr>
                <w:i/>
                <w:iCs/>
                <w:u w:val="single"/>
              </w:rPr>
            </w:pPr>
            <w:r>
              <w:rPr>
                <w:rStyle w:val="PleaseReviewParagraphId"/>
                <w:b w:val="off"/>
                <w:i w:val="off"/>
              </w:rPr>
              <w:t>[1490]</w:t>
            </w:r>
            <w:r>
              <w:t xml:space="preserve">cultural controls. </w:t>
            </w:r>
          </w:p>
          <w:p w14:paraId="20173A2C" w14:textId="77777777">
            <w:pPr>
              <w:pStyle w:val="IPPArialTable"/>
              <w:rPr>
                <w:i/>
                <w:iCs/>
              </w:rPr>
            </w:pPr>
            <w:r>
              <w:rPr>
                <w:rStyle w:val="PleaseReviewParagraphId"/>
                <w:b w:val="off"/>
                <w:i w:val="off"/>
              </w:rPr>
              <w:t>[1491]</w:t>
            </w:r>
            <w:r>
              <w:rPr>
                <w:i/>
                <w:iCs/>
              </w:rPr>
              <w:t>Harvest control measures</w:t>
            </w:r>
          </w:p>
          <w:p w14:paraId="361F6D45" w14:textId="1AF03639">
            <w:pPr>
              <w:pStyle w:val="IPPArialTable"/>
              <w:ind w:left="283"/>
            </w:pPr>
            <w:r>
              <w:rPr>
                <w:rStyle w:val="PleaseReviewParagraphId"/>
                <w:b w:val="off"/>
                <w:i w:val="off"/>
              </w:rPr>
              <w:t>[1492]</w:t>
            </w:r>
            <w:r>
              <w:rPr>
                <w:u w:val="single"/>
              </w:rPr>
              <w:t>Pest reduction</w:t>
            </w:r>
            <w:r>
              <w:t>:</w:t>
            </w:r>
          </w:p>
          <w:p w14:paraId="6EAFCE40" w14:textId="7373B46B">
            <w:pPr>
              <w:pStyle w:val="IPPArialTable"/>
              <w:numPr>
                <w:ilvl w:val="0"/>
                <w:numId w:val="14"/>
              </w:numPr>
              <w:spacing w:after="180"/>
              <w:ind w:left="568" w:hanging="284"/>
            </w:pPr>
            <w:r>
              <w:rPr>
                <w:rStyle w:val="PleaseReviewParagraphId"/>
                <w:b w:val="off"/>
                <w:i w:val="off"/>
              </w:rPr>
              <w:t>[1493]</w:t>
            </w:r>
            <w:r>
              <w:t>removal of infested fruit.</w:t>
            </w:r>
          </w:p>
          <w:p w14:paraId="69885373" w14:textId="77777777">
            <w:pPr>
              <w:pStyle w:val="IPPArialTable"/>
              <w:rPr>
                <w:i/>
                <w:iCs/>
              </w:rPr>
            </w:pPr>
            <w:r>
              <w:rPr>
                <w:rStyle w:val="PleaseReviewParagraphId"/>
                <w:b w:val="off"/>
                <w:i w:val="off"/>
              </w:rPr>
              <w:t>[1494]</w:t>
            </w:r>
            <w:r>
              <w:rPr>
                <w:i/>
                <w:iCs/>
              </w:rPr>
              <w:t>Post-harvest control measures</w:t>
            </w:r>
          </w:p>
          <w:p w14:paraId="2DF659B1" w14:textId="32FE09B5">
            <w:pPr>
              <w:pStyle w:val="IPPArialTable"/>
              <w:ind w:left="283"/>
              <w:rPr>
                <w:i/>
                <w:iCs/>
              </w:rPr>
            </w:pPr>
            <w:r>
              <w:rPr>
                <w:rStyle w:val="PleaseReviewParagraphId"/>
                <w:b w:val="off"/>
                <w:i w:val="off"/>
              </w:rPr>
              <w:t>[1495]</w:t>
            </w:r>
            <w:r>
              <w:rPr>
                <w:u w:val="single"/>
              </w:rPr>
              <w:t>Pest reduction</w:t>
            </w:r>
            <w:r>
              <w:t>:</w:t>
            </w:r>
            <w:r>
              <w:rPr>
                <w:u w:val="single"/>
              </w:rPr>
              <w:t xml:space="preserve"> </w:t>
            </w:r>
          </w:p>
          <w:p w14:paraId="5EDB98E4" w14:textId="712AA885">
            <w:pPr>
              <w:pStyle w:val="IPPArialTable"/>
              <w:numPr>
                <w:ilvl w:val="0"/>
                <w:numId w:val="14"/>
              </w:numPr>
              <w:ind w:left="568" w:hanging="284"/>
              <w:rPr>
                <w:i/>
                <w:iCs/>
              </w:rPr>
            </w:pPr>
            <w:r>
              <w:rPr>
                <w:rStyle w:val="PleaseReviewParagraphId"/>
                <w:b w:val="off"/>
                <w:i w:val="off"/>
              </w:rPr>
              <w:t>[1496]</w:t>
            </w:r>
            <w:r>
              <w:t>sanitation</w:t>
            </w:r>
            <w:r>
              <w:rPr>
                <w:rFonts w:cs="Arial"/>
                <w:vertAlign w:val="superscript"/>
              </w:rPr>
              <w:t>†</w:t>
            </w:r>
            <w:r>
              <w:t xml:space="preserve"> (e.g. washing of fruit).</w:t>
            </w:r>
          </w:p>
        </w:tc>
        <w:tc xmlns:tara="kcentrix:tara" tara:rowspan="1" tara:colspan="1">
          <w:tcPr>
            <w:tcW w:w="1231" w:type="pct"/>
          </w:tcPr>
          <w:p w14:paraId="23FAE0E4" w14:textId="770C4B3C">
            <w:pPr>
              <w:pStyle w:val="IPPArialTable"/>
              <w:rPr>
                <w:i/>
                <w:iCs/>
                <w:color w:val="002465"/>
              </w:rPr>
            </w:pPr>
            <w:r>
              <w:rPr>
                <w:rStyle w:val="PleaseReviewParagraphId"/>
                <w:b w:val="off"/>
                <w:i w:val="off"/>
              </w:rPr>
              <w:t>[1497]</w:t>
            </w:r>
            <w:r>
              <w:t>APQA (2021a, 2021b, 2025a, 2025b, 2025c)</w:t>
            </w:r>
          </w:p>
        </w:tc>
      </w:tr>
      <w:tr w14:paraId="051BF4DF" w14:textId="77777777">
        <w:trPr>
          <w:trHeight w:val="444"/>
        </w:trPr>
        <w:tc xmlns:tara="kcentrix:tara" tara:rowspan="1" tara:colspan="1">
          <w:tcPr>
            <w:tcW w:w="783" w:type="pct"/>
            <w:shd w:val="clear" w:color="auto" w:fill="FFFFFF" w:themeFill="background1"/>
          </w:tcPr>
          <w:p w14:paraId="0BC575F6" w14:textId="2DAF30DD">
            <w:pPr>
              <w:pStyle w:val="IPPArialTable"/>
              <w:rPr>
                <w:kern w:val="2"/>
              </w:rPr>
            </w:pPr>
            <w:r>
              <w:rPr>
                <w:rStyle w:val="PleaseReviewParagraphId"/>
                <w:b w:val="off"/>
                <w:i w:val="off"/>
              </w:rPr>
              <w:t>[1498]</w:t>
            </w:r>
            <w:r>
              <w:rPr>
                <w:kern w:val="2"/>
              </w:rPr>
              <w:t>SA 5</w:t>
            </w:r>
          </w:p>
        </w:tc>
        <w:tc xmlns:tara="kcentrix:tara" tara:rowspan="1" tara:colspan="1">
          <w:tcPr>
            <w:tcW w:w="2986" w:type="pct"/>
            <w:shd w:val="clear" w:color="auto" w:fill="FFFFFF" w:themeFill="background1"/>
          </w:tcPr>
          <w:p w14:paraId="314B21CE" w14:textId="77777777">
            <w:pPr>
              <w:pStyle w:val="IPPArialTable"/>
              <w:rPr>
                <w:i/>
                <w:iCs/>
              </w:rPr>
            </w:pPr>
            <w:r>
              <w:rPr>
                <w:rStyle w:val="PleaseReviewParagraphId"/>
                <w:b w:val="off"/>
                <w:i w:val="off"/>
              </w:rPr>
              <w:t>[1499]</w:t>
            </w:r>
            <w:r>
              <w:rPr>
                <w:i/>
                <w:iCs/>
              </w:rPr>
              <w:t>Pre-harvest control measures</w:t>
            </w:r>
          </w:p>
          <w:p w14:paraId="2A5CA199" w14:textId="77777777">
            <w:pPr>
              <w:pStyle w:val="IPPArialTable"/>
              <w:ind w:left="283"/>
            </w:pPr>
            <w:r>
              <w:rPr>
                <w:rStyle w:val="PleaseReviewParagraphId"/>
                <w:b w:val="off"/>
                <w:i w:val="off"/>
              </w:rPr>
              <w:t>[1500]</w:t>
            </w:r>
            <w:r>
              <w:rPr>
                <w:u w:val="single"/>
              </w:rPr>
              <w:t>Pest suppression</w:t>
            </w:r>
            <w:r>
              <w:t xml:space="preserve"> using one or more of the following depending on the pest characteristics:</w:t>
            </w:r>
          </w:p>
          <w:p w14:paraId="3EB0222E" w14:textId="0C02C8FA">
            <w:pPr>
              <w:pStyle w:val="IPPArialTable"/>
              <w:numPr>
                <w:ilvl w:val="0"/>
                <w:numId w:val="14"/>
              </w:numPr>
              <w:ind w:left="568" w:hanging="284"/>
            </w:pPr>
            <w:r>
              <w:rPr>
                <w:rStyle w:val="PleaseReviewParagraphId"/>
                <w:b w:val="off"/>
                <w:i w:val="off"/>
              </w:rPr>
              <w:t>[1501]</w:t>
            </w:r>
            <w:r>
              <w:t xml:space="preserve">biological controls; </w:t>
            </w:r>
          </w:p>
          <w:p w14:paraId="061C1003" w14:textId="34F24FB3">
            <w:pPr>
              <w:pStyle w:val="IPPArialTable"/>
              <w:numPr>
                <w:ilvl w:val="0"/>
                <w:numId w:val="14"/>
              </w:numPr>
              <w:ind w:left="568" w:hanging="284"/>
            </w:pPr>
            <w:r>
              <w:rPr>
                <w:rStyle w:val="PleaseReviewParagraphId"/>
                <w:b w:val="off"/>
                <w:i w:val="off"/>
              </w:rPr>
              <w:t>[1502]</w:t>
            </w:r>
            <w:r>
              <w:t>chemical controls (e.g. fungicides, insecticides, pest trapping); or</w:t>
            </w:r>
          </w:p>
          <w:p w14:paraId="7D9EF9A2" w14:textId="0281B5C9">
            <w:pPr>
              <w:pStyle w:val="IPPArialTable"/>
              <w:numPr>
                <w:ilvl w:val="0"/>
                <w:numId w:val="14"/>
              </w:numPr>
              <w:spacing w:after="180"/>
              <w:ind w:left="568" w:hanging="284"/>
              <w:rPr>
                <w:i/>
                <w:iCs/>
                <w:u w:val="single"/>
              </w:rPr>
            </w:pPr>
            <w:r>
              <w:rPr>
                <w:rStyle w:val="PleaseReviewParagraphId"/>
                <w:b w:val="off"/>
                <w:i w:val="off"/>
              </w:rPr>
              <w:t>[1503]</w:t>
            </w:r>
            <w:r>
              <w:t xml:space="preserve">cultural controls. </w:t>
            </w:r>
          </w:p>
          <w:p w14:paraId="56DBC50B" w14:textId="4EE84F75">
            <w:pPr>
              <w:pStyle w:val="IPPArialTable"/>
              <w:ind w:left="283"/>
            </w:pPr>
            <w:r>
              <w:rPr>
                <w:rStyle w:val="PleaseReviewParagraphId"/>
                <w:b w:val="off"/>
                <w:i w:val="off"/>
              </w:rPr>
              <w:t>[1504]</w:t>
            </w:r>
            <w:r>
              <w:rPr>
                <w:u w:val="single"/>
              </w:rPr>
              <w:t>Pest exclusion</w:t>
            </w:r>
            <w:r>
              <w:t>:</w:t>
            </w:r>
          </w:p>
          <w:p w14:paraId="48232750" w14:textId="1C124563">
            <w:pPr>
              <w:pStyle w:val="IPPArialTable"/>
              <w:numPr>
                <w:ilvl w:val="0"/>
                <w:numId w:val="17"/>
              </w:numPr>
              <w:spacing w:after="180"/>
              <w:ind w:left="568" w:hanging="284"/>
              <w:rPr>
                <w:i/>
                <w:iCs/>
                <w:u w:val="single"/>
              </w:rPr>
            </w:pPr>
            <w:r>
              <w:rPr>
                <w:rStyle w:val="PleaseReviewParagraphId"/>
                <w:b w:val="off"/>
                <w:i w:val="off"/>
              </w:rPr>
              <w:t>[1505]</w:t>
            </w:r>
            <w:r>
              <w:t>fruit grown under protected conditions (fruit bagging).</w:t>
            </w:r>
          </w:p>
          <w:p w14:paraId="07A80C9F" w14:textId="0CA5AF1F">
            <w:pPr>
              <w:pStyle w:val="IPPArialTable"/>
              <w:rPr>
                <w:i/>
                <w:iCs/>
              </w:rPr>
            </w:pPr>
            <w:r>
              <w:rPr>
                <w:rStyle w:val="PleaseReviewParagraphId"/>
                <w:b w:val="off"/>
                <w:i w:val="off"/>
              </w:rPr>
              <w:t>[1506]</w:t>
            </w:r>
            <w:r>
              <w:rPr>
                <w:i/>
                <w:iCs/>
              </w:rPr>
              <w:t>Harvest control measures</w:t>
            </w:r>
          </w:p>
          <w:p w14:paraId="54F8DA18" w14:textId="6147237A">
            <w:pPr>
              <w:pStyle w:val="IPPArialTable"/>
              <w:ind w:left="283"/>
            </w:pPr>
            <w:r>
              <w:rPr>
                <w:rStyle w:val="PleaseReviewParagraphId"/>
                <w:b w:val="off"/>
                <w:i w:val="off"/>
              </w:rPr>
              <w:t>[1507]</w:t>
            </w:r>
            <w:r>
              <w:rPr>
                <w:u w:val="single"/>
              </w:rPr>
              <w:t>Pest reduction</w:t>
            </w:r>
            <w:r>
              <w:t>:</w:t>
            </w:r>
          </w:p>
          <w:p w14:paraId="69D3BC9C" w14:textId="03FC992C">
            <w:pPr>
              <w:pStyle w:val="IPPArialTable"/>
              <w:numPr>
                <w:ilvl w:val="0"/>
                <w:numId w:val="11"/>
              </w:numPr>
              <w:spacing w:after="180"/>
              <w:ind w:left="568" w:hanging="284"/>
            </w:pPr>
            <w:r>
              <w:rPr>
                <w:rStyle w:val="PleaseReviewParagraphId"/>
                <w:b w:val="off"/>
                <w:i w:val="off"/>
              </w:rPr>
              <w:t>[1508]</w:t>
            </w:r>
            <w:r>
              <w:t>removal of infested fruit.</w:t>
            </w:r>
          </w:p>
          <w:p w14:paraId="7AF78A1B" w14:textId="77777777">
            <w:pPr>
              <w:pStyle w:val="IPPArialTable"/>
              <w:rPr>
                <w:i/>
                <w:iCs/>
              </w:rPr>
            </w:pPr>
            <w:r>
              <w:rPr>
                <w:rStyle w:val="PleaseReviewParagraphId"/>
                <w:b w:val="off"/>
                <w:i w:val="off"/>
              </w:rPr>
              <w:t>[1509]</w:t>
            </w:r>
            <w:r>
              <w:rPr>
                <w:i/>
                <w:iCs/>
              </w:rPr>
              <w:t>Post-harvest control measures</w:t>
            </w:r>
          </w:p>
          <w:p w14:paraId="057A1B0F" w14:textId="2A24D87A">
            <w:pPr>
              <w:pStyle w:val="IPPArialTable"/>
              <w:ind w:left="283"/>
              <w:rPr>
                <w:i/>
                <w:iCs/>
              </w:rPr>
            </w:pPr>
            <w:r>
              <w:rPr>
                <w:rStyle w:val="PleaseReviewParagraphId"/>
                <w:b w:val="off"/>
                <w:i w:val="off"/>
              </w:rPr>
              <w:t>[1510]</w:t>
            </w:r>
            <w:r>
              <w:rPr>
                <w:u w:val="single"/>
              </w:rPr>
              <w:t>Pest reduction</w:t>
            </w:r>
            <w:r>
              <w:t>:</w:t>
            </w:r>
            <w:r>
              <w:rPr>
                <w:u w:val="single"/>
              </w:rPr>
              <w:t xml:space="preserve"> </w:t>
            </w:r>
          </w:p>
          <w:p w14:paraId="386CBBA2" w14:textId="11D13475">
            <w:pPr>
              <w:pStyle w:val="IPPArialTable"/>
              <w:numPr>
                <w:ilvl w:val="0"/>
                <w:numId w:val="11"/>
              </w:numPr>
              <w:ind w:left="568" w:hanging="284"/>
              <w:rPr>
                <w:i/>
                <w:iCs/>
              </w:rPr>
            </w:pPr>
            <w:r>
              <w:rPr>
                <w:rStyle w:val="PleaseReviewParagraphId"/>
                <w:b w:val="off"/>
                <w:i w:val="off"/>
              </w:rPr>
              <w:t>[1511]</w:t>
            </w:r>
            <w:r>
              <w:t>sanitation (e.g. washing of fruit).</w:t>
            </w:r>
          </w:p>
        </w:tc>
        <w:tc xmlns:tara="kcentrix:tara" tara:rowspan="1" tara:colspan="1">
          <w:tcPr>
            <w:tcW w:w="1231" w:type="pct"/>
          </w:tcPr>
          <w:p w14:paraId="13A6E7EC" w14:textId="054DEE89">
            <w:pPr>
              <w:pStyle w:val="IPPArialTable"/>
              <w:rPr>
                <w:i/>
                <w:iCs/>
                <w:color w:val="002465"/>
              </w:rPr>
            </w:pPr>
            <w:r>
              <w:rPr>
                <w:rStyle w:val="PleaseReviewParagraphId"/>
                <w:b w:val="off"/>
                <w:i w:val="off"/>
              </w:rPr>
              <w:t>[1512]</w:t>
            </w:r>
            <w:r>
              <w:t>APQA (2021a, 2021b, 2025a, 2025b, 2025c)</w:t>
            </w:r>
          </w:p>
        </w:tc>
      </w:tr>
      <w:tr w14:paraId="6C905E6C" w14:textId="77777777">
        <w:trPr>
          <w:trHeight w:val="444"/>
        </w:trPr>
        <w:tc xmlns:tara="kcentrix:tara" tara:rowspan="1" tara:colspan="1">
          <w:tcPr>
            <w:tcW w:w="783" w:type="pct"/>
            <w:shd w:val="clear" w:color="auto" w:fill="FFFFFF" w:themeFill="background1"/>
          </w:tcPr>
          <w:p w14:paraId="5552F1A9" w14:textId="5835464A">
            <w:pPr>
              <w:pStyle w:val="IPPArialTable"/>
              <w:rPr>
                <w:kern w:val="2"/>
              </w:rPr>
            </w:pPr>
            <w:r>
              <w:rPr>
                <w:rStyle w:val="PleaseReviewParagraphId"/>
                <w:b w:val="off"/>
                <w:i w:val="off"/>
              </w:rPr>
              <w:t>[1513]</w:t>
            </w:r>
            <w:r>
              <w:rPr>
                <w:kern w:val="2"/>
              </w:rPr>
              <w:t>SA 6</w:t>
            </w:r>
          </w:p>
        </w:tc>
        <w:tc xmlns:tara="kcentrix:tara" tara:rowspan="1" tara:colspan="1">
          <w:tcPr>
            <w:tcW w:w="2986" w:type="pct"/>
            <w:shd w:val="clear" w:color="auto" w:fill="FFFFFF" w:themeFill="background1"/>
          </w:tcPr>
          <w:p w14:paraId="6A0DBE94" w14:textId="77777777">
            <w:pPr>
              <w:pStyle w:val="IPPArialTable"/>
              <w:rPr>
                <w:i/>
                <w:iCs/>
              </w:rPr>
            </w:pPr>
            <w:r>
              <w:rPr>
                <w:rStyle w:val="PleaseReviewParagraphId"/>
                <w:b w:val="off"/>
                <w:i w:val="off"/>
              </w:rPr>
              <w:t>[1514]</w:t>
            </w:r>
            <w:r>
              <w:rPr>
                <w:i/>
                <w:iCs/>
              </w:rPr>
              <w:t>Pre-harvest control measures</w:t>
            </w:r>
          </w:p>
          <w:p w14:paraId="2C5519F8" w14:textId="77777777">
            <w:pPr>
              <w:pStyle w:val="IPPArialTable"/>
              <w:ind w:left="283"/>
            </w:pPr>
            <w:r>
              <w:rPr>
                <w:rStyle w:val="PleaseReviewParagraphId"/>
                <w:b w:val="off"/>
                <w:i w:val="off"/>
              </w:rPr>
              <w:t>[1515]</w:t>
            </w:r>
            <w:r>
              <w:rPr>
                <w:u w:val="single"/>
              </w:rPr>
              <w:lastRenderedPageBreak/>
              <w:t>Pest suppression</w:t>
            </w:r>
            <w:r>
              <w:t xml:space="preserve"> using one or more of the following in a pest management programme:</w:t>
            </w:r>
          </w:p>
          <w:p w14:paraId="57D20FA4" w14:textId="7536EE25">
            <w:pPr>
              <w:pStyle w:val="IPPArialTable"/>
              <w:numPr>
                <w:ilvl w:val="0"/>
                <w:numId w:val="29"/>
              </w:numPr>
              <w:ind w:left="568" w:hanging="284"/>
            </w:pPr>
            <w:r>
              <w:rPr>
                <w:rStyle w:val="PleaseReviewParagraphId"/>
                <w:b w:val="off"/>
                <w:i w:val="off"/>
              </w:rPr>
              <w:t>[1516]</w:t>
            </w:r>
            <w:r>
              <w:t>biological controls;</w:t>
            </w:r>
          </w:p>
          <w:p w14:paraId="30AEEA89" w14:textId="608A4FBC">
            <w:pPr>
              <w:pStyle w:val="IPPArialTable"/>
              <w:numPr>
                <w:ilvl w:val="0"/>
                <w:numId w:val="29"/>
              </w:numPr>
              <w:ind w:left="568" w:hanging="284"/>
            </w:pPr>
            <w:r>
              <w:rPr>
                <w:rStyle w:val="PleaseReviewParagraphId"/>
                <w:b w:val="off"/>
                <w:i w:val="off"/>
              </w:rPr>
              <w:t>[1517]</w:t>
            </w:r>
            <w:r>
              <w:t>chemical controls (e.g. application of insecticides, pest trapping); or</w:t>
            </w:r>
          </w:p>
          <w:p w14:paraId="41684916" w14:textId="5729F26D">
            <w:pPr>
              <w:pStyle w:val="IPPArialTable"/>
              <w:numPr>
                <w:ilvl w:val="0"/>
                <w:numId w:val="29"/>
              </w:numPr>
              <w:spacing w:after="180"/>
              <w:ind w:left="568" w:hanging="284"/>
            </w:pPr>
            <w:r>
              <w:rPr>
                <w:rStyle w:val="PleaseReviewParagraphId"/>
                <w:b w:val="off"/>
                <w:i w:val="off"/>
              </w:rPr>
              <w:t>[1518]</w:t>
            </w:r>
            <w:r>
              <w:t xml:space="preserve">cultural controls. </w:t>
            </w:r>
          </w:p>
          <w:p w14:paraId="58C89720" w14:textId="77777777">
            <w:pPr>
              <w:pStyle w:val="IPPArialTable"/>
              <w:rPr>
                <w:i/>
                <w:iCs/>
              </w:rPr>
            </w:pPr>
            <w:r>
              <w:rPr>
                <w:rStyle w:val="PleaseReviewParagraphId"/>
                <w:b w:val="off"/>
                <w:i w:val="off"/>
              </w:rPr>
              <w:t>[1519]</w:t>
            </w:r>
            <w:r>
              <w:rPr>
                <w:i/>
                <w:iCs/>
              </w:rPr>
              <w:t xml:space="preserve">Harvest control measures </w:t>
            </w:r>
          </w:p>
          <w:p w14:paraId="225A8111" w14:textId="18463CE2">
            <w:pPr>
              <w:pStyle w:val="IPPArialTable"/>
              <w:ind w:left="283"/>
              <w:rPr>
                <w:i/>
                <w:iCs/>
              </w:rPr>
            </w:pPr>
            <w:r>
              <w:rPr>
                <w:rStyle w:val="PleaseReviewParagraphId"/>
                <w:b w:val="off"/>
                <w:i w:val="off"/>
              </w:rPr>
              <w:t>[1520]</w:t>
            </w:r>
            <w:r>
              <w:rPr>
                <w:u w:val="single"/>
              </w:rPr>
              <w:t>Pest reduction</w:t>
            </w:r>
            <w:r>
              <w:t>:</w:t>
            </w:r>
          </w:p>
          <w:p w14:paraId="051625DF" w14:textId="3521DBC1">
            <w:pPr>
              <w:pStyle w:val="IPPArialTable"/>
              <w:numPr>
                <w:ilvl w:val="0"/>
                <w:numId w:val="29"/>
              </w:numPr>
              <w:ind w:left="568" w:hanging="284"/>
              <w:rPr>
                <w:i/>
                <w:iCs/>
              </w:rPr>
            </w:pPr>
            <w:r>
              <w:rPr>
                <w:rStyle w:val="PleaseReviewParagraphId"/>
                <w:b w:val="off"/>
                <w:i w:val="off"/>
              </w:rPr>
              <w:t>[1521]</w:t>
            </w:r>
            <w:r>
              <w:t>remedial actions if pest detected in harvested fruit.</w:t>
            </w:r>
          </w:p>
        </w:tc>
        <w:tc xmlns:tara="kcentrix:tara" tara:rowspan="1" tara:colspan="1">
          <w:tcPr>
            <w:tcW w:w="1231" w:type="pct"/>
          </w:tcPr>
          <w:p w14:paraId="3D4DCBCD" w14:textId="4BB69D02">
            <w:pPr>
              <w:pStyle w:val="IPPArialTable"/>
            </w:pPr>
            <w:r>
              <w:rPr>
                <w:rStyle w:val="PleaseReviewParagraphId"/>
                <w:b w:val="off"/>
                <w:i w:val="off"/>
              </w:rPr>
              <w:t>[1522]</w:t>
            </w:r>
            <w:r>
              <w:lastRenderedPageBreak/>
              <w:t>GACC (2023b)</w:t>
            </w:r>
          </w:p>
        </w:tc>
      </w:tr>
      <w:tr w14:paraId="7E675172" w14:textId="77777777">
        <w:trPr>
          <w:trHeight w:val="444"/>
        </w:trPr>
        <w:tc xmlns:tara="kcentrix:tara" tara:rowspan="1" tara:colspan="1">
          <w:tcPr>
            <w:tcW w:w="783" w:type="pct"/>
            <w:shd w:val="clear" w:color="auto" w:fill="FFFFFF" w:themeFill="background1"/>
          </w:tcPr>
          <w:p w14:paraId="79834519" w14:textId="37B24286">
            <w:pPr>
              <w:pStyle w:val="IPPArialTable"/>
              <w:rPr>
                <w:kern w:val="2"/>
              </w:rPr>
            </w:pPr>
            <w:r>
              <w:rPr>
                <w:rStyle w:val="PleaseReviewParagraphId"/>
                <w:b w:val="off"/>
                <w:i w:val="off"/>
              </w:rPr>
              <w:t>[1523]</w:t>
            </w:r>
            <w:r>
              <w:rPr>
                <w:kern w:val="2"/>
              </w:rPr>
              <w:t>SA 7</w:t>
            </w:r>
          </w:p>
        </w:tc>
        <w:tc xmlns:tara="kcentrix:tara" tara:rowspan="1" tara:colspan="1">
          <w:tcPr>
            <w:tcW w:w="2986" w:type="pct"/>
            <w:shd w:val="clear" w:color="auto" w:fill="FFFFFF" w:themeFill="background1"/>
          </w:tcPr>
          <w:p w14:paraId="3BFED7A1" w14:textId="77777777">
            <w:pPr>
              <w:pStyle w:val="IPPArialTable"/>
              <w:rPr>
                <w:i/>
                <w:iCs/>
              </w:rPr>
            </w:pPr>
            <w:r>
              <w:rPr>
                <w:rStyle w:val="PleaseReviewParagraphId"/>
                <w:b w:val="off"/>
                <w:i w:val="off"/>
              </w:rPr>
              <w:t>[1524]</w:t>
            </w:r>
            <w:r>
              <w:rPr>
                <w:i/>
                <w:iCs/>
              </w:rPr>
              <w:t xml:space="preserve">Pre-harvest control measures </w:t>
            </w:r>
          </w:p>
          <w:p w14:paraId="3AA30598" w14:textId="77777777">
            <w:pPr>
              <w:pStyle w:val="IPPArialTable"/>
              <w:ind w:left="283"/>
            </w:pPr>
            <w:r>
              <w:rPr>
                <w:rStyle w:val="PleaseReviewParagraphId"/>
                <w:b w:val="off"/>
                <w:i w:val="off"/>
              </w:rPr>
              <w:t>[1525]</w:t>
            </w:r>
            <w:r>
              <w:rPr>
                <w:u w:val="single"/>
              </w:rPr>
              <w:t>Pest suppression</w:t>
            </w:r>
            <w:r>
              <w:t xml:space="preserve"> using one or more of the following:</w:t>
            </w:r>
          </w:p>
          <w:p w14:paraId="1B1A6459" w14:textId="46E22FE2">
            <w:pPr>
              <w:pStyle w:val="IPPArialTable"/>
              <w:numPr>
                <w:ilvl w:val="0"/>
                <w:numId w:val="29"/>
              </w:numPr>
              <w:ind w:left="568" w:hanging="284"/>
            </w:pPr>
            <w:r>
              <w:rPr>
                <w:rStyle w:val="PleaseReviewParagraphId"/>
                <w:b w:val="off"/>
                <w:i w:val="off"/>
              </w:rPr>
              <w:t>[1526]</w:t>
            </w:r>
            <w:r>
              <w:t>biological controls;</w:t>
            </w:r>
          </w:p>
          <w:p w14:paraId="5E8872C9" w14:textId="462DD9D7">
            <w:pPr>
              <w:pStyle w:val="IPPArialTable"/>
              <w:numPr>
                <w:ilvl w:val="0"/>
                <w:numId w:val="29"/>
              </w:numPr>
              <w:ind w:left="568" w:hanging="284"/>
            </w:pPr>
            <w:r>
              <w:rPr>
                <w:rStyle w:val="PleaseReviewParagraphId"/>
                <w:b w:val="off"/>
                <w:i w:val="off"/>
              </w:rPr>
              <w:t>[1527]</w:t>
            </w:r>
            <w:r>
              <w:t>chemical controls (e.g. mating disruption, pheromone traps); or</w:t>
            </w:r>
          </w:p>
          <w:p w14:paraId="33A87BA9" w14:textId="55B96DA5">
            <w:pPr>
              <w:pStyle w:val="IPPArialTable"/>
              <w:numPr>
                <w:ilvl w:val="0"/>
                <w:numId w:val="29"/>
              </w:numPr>
              <w:spacing w:after="180"/>
              <w:ind w:left="568" w:hanging="284"/>
            </w:pPr>
            <w:r>
              <w:rPr>
                <w:rStyle w:val="PleaseReviewParagraphId"/>
                <w:b w:val="off"/>
                <w:i w:val="off"/>
              </w:rPr>
              <w:t>[1528]</w:t>
            </w:r>
            <w:r>
              <w:t>cultural controls.</w:t>
            </w:r>
          </w:p>
          <w:p w14:paraId="619CD8C9" w14:textId="77777777">
            <w:pPr>
              <w:pStyle w:val="IPPArialTable"/>
              <w:rPr>
                <w:i/>
                <w:iCs/>
              </w:rPr>
            </w:pPr>
            <w:r>
              <w:rPr>
                <w:rStyle w:val="PleaseReviewParagraphId"/>
                <w:b w:val="off"/>
                <w:i w:val="off"/>
              </w:rPr>
              <w:t>[1529]</w:t>
            </w:r>
            <w:r>
              <w:rPr>
                <w:i/>
                <w:iCs/>
              </w:rPr>
              <w:t>Harvest and post-harvest control measures</w:t>
            </w:r>
          </w:p>
          <w:p w14:paraId="5935816B" w14:textId="531156C8">
            <w:pPr>
              <w:pStyle w:val="IPPArialTable"/>
              <w:ind w:left="283"/>
              <w:rPr>
                <w:i/>
                <w:iCs/>
              </w:rPr>
            </w:pPr>
            <w:r>
              <w:rPr>
                <w:rStyle w:val="PleaseReviewParagraphId"/>
                <w:b w:val="off"/>
                <w:i w:val="off"/>
              </w:rPr>
              <w:t>[1530]</w:t>
            </w:r>
            <w:r>
              <w:rPr>
                <w:u w:val="single"/>
              </w:rPr>
              <w:t>Pest reduction</w:t>
            </w:r>
            <w:r>
              <w:t>:</w:t>
            </w:r>
          </w:p>
          <w:p w14:paraId="74B2BD03" w14:textId="744B6D33">
            <w:pPr>
              <w:pStyle w:val="IPPArialTable"/>
              <w:numPr>
                <w:ilvl w:val="0"/>
                <w:numId w:val="29"/>
              </w:numPr>
              <w:ind w:left="568" w:hanging="284"/>
              <w:rPr>
                <w:i/>
                <w:iCs/>
              </w:rPr>
            </w:pPr>
            <w:r>
              <w:rPr>
                <w:rStyle w:val="PleaseReviewParagraphId"/>
                <w:b w:val="off"/>
                <w:i w:val="off"/>
              </w:rPr>
              <w:t>[1531]</w:t>
            </w:r>
            <w:r>
              <w:t>sorting and removal of infested fruit.</w:t>
            </w:r>
          </w:p>
        </w:tc>
        <w:tc xmlns:tara="kcentrix:tara" tara:rowspan="1" tara:colspan="1">
          <w:tcPr>
            <w:tcW w:w="1231" w:type="pct"/>
          </w:tcPr>
          <w:p w14:paraId="188D439B" w14:textId="64BFB4BB">
            <w:pPr>
              <w:pStyle w:val="IPPArialTable"/>
            </w:pPr>
            <w:r>
              <w:rPr>
                <w:rStyle w:val="PleaseReviewParagraphId"/>
                <w:b w:val="off"/>
                <w:i w:val="off"/>
              </w:rPr>
              <w:t>[1532]</w:t>
            </w:r>
            <w:r>
              <w:t xml:space="preserve">Bilateral agreements (not in public domain) </w:t>
            </w:r>
          </w:p>
        </w:tc>
      </w:tr>
      <w:tr w14:paraId="1DB040F8" w14:textId="77777777">
        <w:trPr>
          <w:trHeight w:val="444"/>
        </w:trPr>
        <w:tc xmlns:tara="kcentrix:tara" tara:rowspan="1" tara:colspan="1">
          <w:tcPr>
            <w:tcW w:w="783" w:type="pct"/>
            <w:shd w:val="clear" w:color="auto" w:fill="FFFFFF" w:themeFill="background1"/>
          </w:tcPr>
          <w:p w14:paraId="5CAC6ED5" w14:textId="29855382">
            <w:pPr>
              <w:pStyle w:val="IPPArialTable"/>
              <w:rPr>
                <w:kern w:val="2"/>
              </w:rPr>
            </w:pPr>
            <w:r>
              <w:rPr>
                <w:rStyle w:val="PleaseReviewParagraphId"/>
                <w:b w:val="off"/>
                <w:i w:val="off"/>
              </w:rPr>
              <w:t>[1533]</w:t>
            </w:r>
            <w:r>
              <w:rPr>
                <w:kern w:val="2"/>
              </w:rPr>
              <w:t>SA 8</w:t>
            </w:r>
          </w:p>
        </w:tc>
        <w:tc xmlns:tara="kcentrix:tara" tara:rowspan="1" tara:colspan="1">
          <w:tcPr>
            <w:tcW w:w="2986" w:type="pct"/>
            <w:shd w:val="clear" w:color="auto" w:fill="FFFFFF" w:themeFill="background1"/>
          </w:tcPr>
          <w:p w14:paraId="5E24DB49" w14:textId="77777777">
            <w:pPr>
              <w:pStyle w:val="IPPArialTable"/>
              <w:rPr>
                <w:i/>
                <w:iCs/>
              </w:rPr>
            </w:pPr>
            <w:r>
              <w:rPr>
                <w:rStyle w:val="PleaseReviewParagraphId"/>
                <w:b w:val="off"/>
                <w:i w:val="off"/>
              </w:rPr>
              <w:t>[1534]</w:t>
            </w:r>
            <w:r>
              <w:rPr>
                <w:i/>
                <w:iCs/>
              </w:rPr>
              <w:t>Pre-harvest control measures</w:t>
            </w:r>
          </w:p>
          <w:p w14:paraId="46FD6DAA" w14:textId="77777777">
            <w:pPr>
              <w:pStyle w:val="IPPArialTable"/>
              <w:ind w:left="283"/>
            </w:pPr>
            <w:r>
              <w:rPr>
                <w:rStyle w:val="PleaseReviewParagraphId"/>
                <w:b w:val="off"/>
                <w:i w:val="off"/>
              </w:rPr>
              <w:t>[1535]</w:t>
            </w:r>
            <w:r>
              <w:rPr>
                <w:u w:val="single"/>
              </w:rPr>
              <w:t>Pest suppression</w:t>
            </w:r>
            <w:r>
              <w:t xml:space="preserve"> including one or more of the following:</w:t>
            </w:r>
          </w:p>
          <w:p w14:paraId="0364ED0D" w14:textId="4CAD9B60">
            <w:pPr>
              <w:pStyle w:val="IPPArialTable"/>
              <w:numPr>
                <w:ilvl w:val="0"/>
                <w:numId w:val="30"/>
              </w:numPr>
              <w:ind w:left="568" w:hanging="284"/>
            </w:pPr>
            <w:r>
              <w:rPr>
                <w:rStyle w:val="PleaseReviewParagraphId"/>
                <w:b w:val="off"/>
                <w:i w:val="off"/>
              </w:rPr>
              <w:t>[1536]</w:t>
            </w:r>
            <w:r>
              <w:t>chemical controls (fungicides); or</w:t>
            </w:r>
          </w:p>
          <w:p w14:paraId="51E6BA7A" w14:textId="4741141F">
            <w:pPr>
              <w:pStyle w:val="IPPArialTable"/>
              <w:numPr>
                <w:ilvl w:val="0"/>
                <w:numId w:val="30"/>
              </w:numPr>
              <w:spacing w:after="180"/>
              <w:ind w:left="568" w:hanging="284"/>
              <w:rPr>
                <w:i/>
                <w:iCs/>
              </w:rPr>
            </w:pPr>
            <w:r>
              <w:rPr>
                <w:rStyle w:val="PleaseReviewParagraphId"/>
                <w:b w:val="off"/>
                <w:i w:val="off"/>
              </w:rPr>
              <w:t>[1537]</w:t>
            </w:r>
            <w:r>
              <w:t>cultural controls (e.g. field hygiene; removal of cankers, fruit mummies and infected fruit; winter pruning).</w:t>
            </w:r>
          </w:p>
          <w:p w14:paraId="1B8CC159" w14:textId="77777777">
            <w:pPr>
              <w:pStyle w:val="IPPArialTable"/>
              <w:rPr>
                <w:i/>
                <w:iCs/>
              </w:rPr>
            </w:pPr>
            <w:r>
              <w:rPr>
                <w:rStyle w:val="PleaseReviewParagraphId"/>
                <w:b w:val="off"/>
                <w:i w:val="off"/>
              </w:rPr>
              <w:t>[1538]</w:t>
            </w:r>
            <w:r>
              <w:rPr>
                <w:i/>
                <w:iCs/>
              </w:rPr>
              <w:t>Harvest control measures</w:t>
            </w:r>
          </w:p>
          <w:p w14:paraId="01E243CF" w14:textId="22E2AC37">
            <w:pPr>
              <w:pStyle w:val="IPPArialTable"/>
              <w:ind w:left="283"/>
            </w:pPr>
            <w:r>
              <w:rPr>
                <w:rStyle w:val="PleaseReviewParagraphId"/>
                <w:b w:val="off"/>
                <w:i w:val="off"/>
              </w:rPr>
              <w:t>[1539]</w:t>
            </w:r>
            <w:r>
              <w:rPr>
                <w:u w:val="single"/>
              </w:rPr>
              <w:t>Pest reduction</w:t>
            </w:r>
            <w:r>
              <w:t>:</w:t>
            </w:r>
          </w:p>
          <w:p w14:paraId="605012D2" w14:textId="7BBAB961">
            <w:pPr>
              <w:pStyle w:val="IPPArialTable"/>
              <w:numPr>
                <w:ilvl w:val="0"/>
                <w:numId w:val="15"/>
              </w:numPr>
              <w:ind w:left="568" w:hanging="284"/>
              <w:rPr>
                <w:i/>
                <w:iCs/>
              </w:rPr>
            </w:pPr>
            <w:r>
              <w:rPr>
                <w:rStyle w:val="PleaseReviewParagraphId"/>
                <w:b w:val="off"/>
                <w:i w:val="off"/>
              </w:rPr>
              <w:t>[1540]</w:t>
            </w:r>
            <w:r>
              <w:t xml:space="preserve">sorting and removal of infested fruit. </w:t>
            </w:r>
          </w:p>
        </w:tc>
        <w:tc xmlns:tara="kcentrix:tara" tara:rowspan="1" tara:colspan="1">
          <w:tcPr>
            <w:tcW w:w="1231" w:type="pct"/>
          </w:tcPr>
          <w:p w14:paraId="31A7155D" w14:textId="7106266E">
            <w:pPr>
              <w:pStyle w:val="IPPArialTable"/>
            </w:pPr>
            <w:r>
              <w:rPr>
                <w:rStyle w:val="PleaseReviewParagraphId"/>
                <w:b w:val="off"/>
                <w:i w:val="off"/>
              </w:rPr>
              <w:t>[1541]</w:t>
            </w:r>
            <w:r>
              <w:t>DAFF (2026)</w:t>
            </w:r>
          </w:p>
          <w:p w14:paraId="314E2362" w14:textId="1B860920">
            <w:pPr>
              <w:pStyle w:val="IPPArialTable"/>
              <w:rPr>
                <w:b/>
                <w:bCs/>
              </w:rPr>
            </w:pPr>
            <w:r>
              <w:rPr>
                <w:rStyle w:val="PleaseReviewParagraphId"/>
                <w:b w:val="off"/>
                <w:i w:val="off"/>
              </w:rPr>
              <w:t>[1542]</w:t>
            </w:r>
            <w:r>
              <w:t>GACC (2024)</w:t>
            </w:r>
          </w:p>
        </w:tc>
      </w:tr>
      <w:tr w14:paraId="6BF62FC8" w14:textId="77777777">
        <w:trPr>
          <w:trHeight w:val="444"/>
        </w:trPr>
        <w:tc xmlns:tara="kcentrix:tara" tara:rowspan="1" tara:colspan="1">
          <w:tcPr>
            <w:tcW w:w="783" w:type="pct"/>
            <w:shd w:val="clear" w:color="auto" w:fill="FFFFFF" w:themeFill="background1"/>
          </w:tcPr>
          <w:p w14:paraId="0DB91FD2" w14:textId="0018D8B6">
            <w:pPr>
              <w:pStyle w:val="IPPArialTable"/>
              <w:rPr>
                <w:kern w:val="2"/>
              </w:rPr>
            </w:pPr>
            <w:r>
              <w:rPr>
                <w:rStyle w:val="PleaseReviewParagraphId"/>
                <w:b w:val="off"/>
                <w:i w:val="off"/>
              </w:rPr>
              <w:t>[1543]</w:t>
            </w:r>
            <w:r>
              <w:rPr>
                <w:kern w:val="2"/>
              </w:rPr>
              <w:t>SA 9</w:t>
            </w:r>
          </w:p>
        </w:tc>
        <w:tc xmlns:tara="kcentrix:tara" tara:rowspan="1" tara:colspan="1">
          <w:tcPr>
            <w:tcW w:w="2986" w:type="pct"/>
            <w:shd w:val="clear" w:color="auto" w:fill="FFFFFF" w:themeFill="background1"/>
          </w:tcPr>
          <w:p w14:paraId="120677D6" w14:textId="77777777">
            <w:pPr>
              <w:pStyle w:val="IPPArialTable"/>
              <w:rPr>
                <w:i/>
                <w:iCs/>
              </w:rPr>
            </w:pPr>
            <w:r>
              <w:rPr>
                <w:rStyle w:val="PleaseReviewParagraphId"/>
                <w:b w:val="off"/>
                <w:i w:val="off"/>
              </w:rPr>
              <w:t>[1544]</w:t>
            </w:r>
            <w:r>
              <w:rPr>
                <w:i/>
                <w:iCs/>
              </w:rPr>
              <w:t>Pre-harvest control measures</w:t>
            </w:r>
          </w:p>
          <w:p w14:paraId="1D2FF73B" w14:textId="738A2B48">
            <w:pPr>
              <w:pStyle w:val="IPPArialTable"/>
              <w:ind w:left="283"/>
            </w:pPr>
            <w:r>
              <w:rPr>
                <w:rStyle w:val="PleaseReviewParagraphId"/>
                <w:b w:val="off"/>
                <w:i w:val="off"/>
              </w:rPr>
              <w:t>[1545]</w:t>
            </w:r>
            <w:r>
              <w:rPr>
                <w:u w:val="single"/>
              </w:rPr>
              <w:t>Pest suppression</w:t>
            </w:r>
            <w:r>
              <w:t xml:space="preserve"> to maintain low pest prevalence:</w:t>
            </w:r>
          </w:p>
          <w:p w14:paraId="542C4589" w14:textId="1FD4C36D">
            <w:pPr>
              <w:pStyle w:val="IPPArialTable"/>
              <w:numPr>
                <w:ilvl w:val="0"/>
                <w:numId w:val="31"/>
              </w:numPr>
              <w:ind w:left="568" w:hanging="284"/>
            </w:pPr>
            <w:r>
              <w:rPr>
                <w:rStyle w:val="PleaseReviewParagraphId"/>
                <w:b w:val="off"/>
                <w:i w:val="off"/>
              </w:rPr>
              <w:t>[1546]</w:t>
            </w:r>
            <w:r>
              <w:t>chemical controls (e.g. application of insecticides, pest trapping); and</w:t>
            </w:r>
          </w:p>
          <w:p w14:paraId="41746DF7" w14:textId="43D26BDD">
            <w:pPr>
              <w:pStyle w:val="IPPArialTable"/>
              <w:numPr>
                <w:ilvl w:val="0"/>
                <w:numId w:val="31"/>
              </w:numPr>
              <w:spacing w:after="180"/>
              <w:ind w:left="568" w:hanging="284"/>
            </w:pPr>
            <w:r>
              <w:rPr>
                <w:rStyle w:val="PleaseReviewParagraphId"/>
                <w:b w:val="off"/>
                <w:i w:val="off"/>
              </w:rPr>
              <w:t>[1547]</w:t>
            </w:r>
            <w:r>
              <w:t>cultural controls (as needed).</w:t>
            </w:r>
          </w:p>
          <w:p w14:paraId="2AAB645D" w14:textId="77777777">
            <w:pPr>
              <w:pStyle w:val="IPPArialTable"/>
              <w:rPr>
                <w:i/>
                <w:iCs/>
              </w:rPr>
            </w:pPr>
            <w:r>
              <w:rPr>
                <w:rStyle w:val="PleaseReviewParagraphId"/>
                <w:b w:val="off"/>
                <w:i w:val="off"/>
              </w:rPr>
              <w:t>[1548]</w:t>
            </w:r>
            <w:r>
              <w:rPr>
                <w:i/>
                <w:iCs/>
              </w:rPr>
              <w:t>Post-harvest control measures</w:t>
            </w:r>
          </w:p>
          <w:p w14:paraId="0C361024" w14:textId="3C74B0C9">
            <w:pPr>
              <w:pStyle w:val="IPPArialTable"/>
              <w:ind w:left="283"/>
              <w:rPr>
                <w:i/>
                <w:iCs/>
              </w:rPr>
            </w:pPr>
            <w:r>
              <w:rPr>
                <w:rStyle w:val="PleaseReviewParagraphId"/>
                <w:b w:val="off"/>
                <w:i w:val="off"/>
              </w:rPr>
              <w:t>[1549]</w:t>
            </w:r>
            <w:r>
              <w:rPr>
                <w:u w:val="single"/>
              </w:rPr>
              <w:t>Pest reduction</w:t>
            </w:r>
            <w:r>
              <w:t>:</w:t>
            </w:r>
            <w:r>
              <w:rPr>
                <w:u w:val="single"/>
              </w:rPr>
              <w:t xml:space="preserve"> </w:t>
            </w:r>
          </w:p>
          <w:p w14:paraId="1115EC14" w14:textId="1012E55C">
            <w:pPr>
              <w:pStyle w:val="IPPArialTable"/>
              <w:numPr>
                <w:ilvl w:val="0"/>
                <w:numId w:val="31"/>
              </w:numPr>
              <w:ind w:left="568" w:hanging="284"/>
              <w:rPr>
                <w:i/>
                <w:iCs/>
              </w:rPr>
            </w:pPr>
            <w:r>
              <w:rPr>
                <w:rStyle w:val="PleaseReviewParagraphId"/>
                <w:b w:val="off"/>
                <w:i w:val="off"/>
              </w:rPr>
              <w:t>[1550]</w:t>
            </w:r>
            <w:r>
              <w:t xml:space="preserve">exclusion of pests from packing house and storage areas; and </w:t>
            </w:r>
          </w:p>
          <w:p w14:paraId="110E7B2F" w14:textId="543E678D">
            <w:pPr>
              <w:pStyle w:val="IPPArialTable"/>
              <w:numPr>
                <w:ilvl w:val="0"/>
                <w:numId w:val="31"/>
              </w:numPr>
              <w:ind w:left="568" w:hanging="284"/>
              <w:rPr>
                <w:i/>
                <w:iCs/>
              </w:rPr>
            </w:pPr>
            <w:r>
              <w:rPr>
                <w:rStyle w:val="PleaseReviewParagraphId"/>
                <w:b w:val="off"/>
                <w:i w:val="off"/>
              </w:rPr>
              <w:t>[1551]</w:t>
            </w:r>
            <w:r>
              <w:t>remedial actions if pests detected either during inspection or during destructive sampling of fruit.</w:t>
            </w:r>
          </w:p>
        </w:tc>
        <w:tc xmlns:tara="kcentrix:tara" tara:rowspan="1" tara:colspan="1">
          <w:tcPr>
            <w:tcW w:w="1231" w:type="pct"/>
          </w:tcPr>
          <w:p w14:paraId="41015A68" w14:textId="64E7280D">
            <w:pPr>
              <w:pStyle w:val="IPPArialTable"/>
              <w:rPr>
                <w:i/>
                <w:iCs/>
                <w:color w:val="002465"/>
              </w:rPr>
            </w:pPr>
            <w:r>
              <w:rPr>
                <w:rStyle w:val="PleaseReviewParagraphId"/>
                <w:b w:val="off"/>
                <w:i w:val="off"/>
              </w:rPr>
              <w:t>[1552]</w:t>
            </w:r>
            <w:r>
              <w:t>CFIA (2019)</w:t>
            </w:r>
          </w:p>
        </w:tc>
      </w:tr>
      <w:tr w14:paraId="22F2FFB0" w14:textId="77777777">
        <w:trPr>
          <w:trHeight w:val="444"/>
        </w:trPr>
        <w:tc xmlns:tara="kcentrix:tara" tara:rowspan="1" tara:colspan="1">
          <w:tcPr>
            <w:tcW w:w="783" w:type="pct"/>
            <w:shd w:val="clear" w:color="auto" w:fill="FFFFFF" w:themeFill="background1"/>
          </w:tcPr>
          <w:p w14:paraId="5E93E9FD" w14:textId="12F878C1">
            <w:pPr>
              <w:pStyle w:val="IPPArialTable"/>
              <w:rPr>
                <w:kern w:val="2"/>
              </w:rPr>
            </w:pPr>
            <w:r>
              <w:rPr>
                <w:rStyle w:val="PleaseReviewParagraphId"/>
                <w:b w:val="off"/>
                <w:i w:val="off"/>
              </w:rPr>
              <w:t>[1553]</w:t>
            </w:r>
            <w:r>
              <w:rPr>
                <w:kern w:val="2"/>
              </w:rPr>
              <w:t>SA 10</w:t>
            </w:r>
          </w:p>
        </w:tc>
        <w:tc xmlns:tara="kcentrix:tara" tara:rowspan="1" tara:colspan="1">
          <w:tcPr>
            <w:tcW w:w="2986" w:type="pct"/>
            <w:shd w:val="clear" w:color="auto" w:fill="FFFFFF" w:themeFill="background1"/>
          </w:tcPr>
          <w:p w14:paraId="6B84831F" w14:textId="77777777">
            <w:pPr>
              <w:pStyle w:val="IPPArialTable"/>
              <w:rPr>
                <w:i/>
                <w:iCs/>
              </w:rPr>
            </w:pPr>
            <w:r>
              <w:rPr>
                <w:rStyle w:val="PleaseReviewParagraphId"/>
                <w:b w:val="off"/>
                <w:i w:val="off"/>
              </w:rPr>
              <w:t>[1554]</w:t>
            </w:r>
            <w:r>
              <w:rPr>
                <w:i/>
                <w:iCs/>
              </w:rPr>
              <w:t>Pre-harvest control measures</w:t>
            </w:r>
          </w:p>
          <w:p w14:paraId="55A731E6" w14:textId="27969D94">
            <w:pPr>
              <w:pStyle w:val="IPPArialTable"/>
              <w:ind w:left="283"/>
            </w:pPr>
            <w:r>
              <w:rPr>
                <w:rStyle w:val="PleaseReviewParagraphId"/>
                <w:b w:val="off"/>
                <w:i w:val="off"/>
              </w:rPr>
              <w:t>[1555]</w:t>
            </w:r>
            <w:r>
              <w:rPr>
                <w:u w:val="single"/>
              </w:rPr>
              <w:t>Pest suppression</w:t>
            </w:r>
            <w:r>
              <w:t xml:space="preserve">: </w:t>
            </w:r>
          </w:p>
          <w:p w14:paraId="749EA328" w14:textId="07870B21">
            <w:pPr>
              <w:pStyle w:val="IPPArialTable"/>
              <w:numPr>
                <w:ilvl w:val="0"/>
                <w:numId w:val="31"/>
              </w:numPr>
              <w:spacing w:after="180"/>
              <w:ind w:left="568" w:hanging="284"/>
            </w:pPr>
            <w:r>
              <w:rPr>
                <w:rStyle w:val="PleaseReviewParagraphId"/>
                <w:b w:val="off"/>
                <w:i w:val="off"/>
              </w:rPr>
              <w:t>[1556]</w:t>
            </w:r>
            <w:r>
              <w:t>pest control programme.</w:t>
            </w:r>
          </w:p>
          <w:p w14:paraId="40CD4E77" w14:textId="77777777">
            <w:pPr>
              <w:pStyle w:val="IPPArialTable"/>
              <w:rPr>
                <w:i/>
                <w:iCs/>
              </w:rPr>
            </w:pPr>
            <w:r>
              <w:rPr>
                <w:rStyle w:val="PleaseReviewParagraphId"/>
                <w:b w:val="off"/>
                <w:i w:val="off"/>
              </w:rPr>
              <w:t>[1557]</w:t>
            </w:r>
            <w:r>
              <w:rPr>
                <w:i/>
                <w:iCs/>
              </w:rPr>
              <w:t>Post-harvest control measures</w:t>
            </w:r>
          </w:p>
          <w:p w14:paraId="1F48091E" w14:textId="5D488529">
            <w:pPr>
              <w:pStyle w:val="IPPArialTable"/>
              <w:ind w:left="283"/>
              <w:rPr>
                <w:i/>
                <w:iCs/>
              </w:rPr>
            </w:pPr>
            <w:r>
              <w:rPr>
                <w:rStyle w:val="PleaseReviewParagraphId"/>
                <w:b w:val="off"/>
                <w:i w:val="off"/>
              </w:rPr>
              <w:t>[1558]</w:t>
            </w:r>
            <w:r>
              <w:rPr>
                <w:u w:val="single"/>
              </w:rPr>
              <w:t>Pest reduction</w:t>
            </w:r>
            <w:r>
              <w:t>:</w:t>
            </w:r>
            <w:r>
              <w:rPr>
                <w:u w:val="single"/>
              </w:rPr>
              <w:t xml:space="preserve"> </w:t>
            </w:r>
          </w:p>
          <w:p w14:paraId="29928E3B" w14:textId="7EF08F89">
            <w:pPr>
              <w:pStyle w:val="IPPArialTable"/>
              <w:numPr>
                <w:ilvl w:val="0"/>
                <w:numId w:val="31"/>
              </w:numPr>
              <w:ind w:left="568" w:hanging="284"/>
            </w:pPr>
            <w:r>
              <w:rPr>
                <w:rStyle w:val="PleaseReviewParagraphId"/>
                <w:b w:val="off"/>
                <w:i w:val="off"/>
              </w:rPr>
              <w:t>[1559]</w:t>
            </w:r>
            <w:r>
              <w:t xml:space="preserve">exclusion of pests from packing house and storage areas; and </w:t>
            </w:r>
          </w:p>
          <w:p w14:paraId="76672819" w14:textId="4380C3DC">
            <w:pPr>
              <w:pStyle w:val="IPPArialTable"/>
              <w:numPr>
                <w:ilvl w:val="0"/>
                <w:numId w:val="31"/>
              </w:numPr>
              <w:ind w:left="568" w:hanging="284"/>
              <w:rPr>
                <w:i/>
                <w:iCs/>
              </w:rPr>
            </w:pPr>
            <w:r>
              <w:rPr>
                <w:rStyle w:val="PleaseReviewParagraphId"/>
                <w:b w:val="off"/>
                <w:i w:val="off"/>
              </w:rPr>
              <w:t>[1560]</w:t>
            </w:r>
            <w:r>
              <w:t>remedial actions if pests detected either during inspection or during destructive sampling of fruit.</w:t>
            </w:r>
          </w:p>
        </w:tc>
        <w:tc xmlns:tara="kcentrix:tara" tara:rowspan="1" tara:colspan="1">
          <w:tcPr>
            <w:tcW w:w="1231" w:type="pct"/>
          </w:tcPr>
          <w:p w14:paraId="515AC98D" w14:textId="38633BD8">
            <w:pPr>
              <w:pStyle w:val="IPPArialTable"/>
              <w:rPr>
                <w:i/>
                <w:iCs/>
                <w:color w:val="002465"/>
              </w:rPr>
            </w:pPr>
            <w:r>
              <w:rPr>
                <w:rStyle w:val="PleaseReviewParagraphId"/>
                <w:b w:val="off"/>
                <w:i w:val="off"/>
              </w:rPr>
              <w:t>[1561]</w:t>
            </w:r>
            <w:r>
              <w:t>Bilateral agreement (not in public domain)</w:t>
            </w:r>
          </w:p>
        </w:tc>
      </w:tr>
      <w:tr w14:paraId="53380828" w14:textId="77777777">
        <w:trPr>
          <w:trHeight w:val="444"/>
        </w:trPr>
        <w:tc xmlns:tara="kcentrix:tara" tara:rowspan="1" tara:colspan="1">
          <w:tcPr>
            <w:tcW w:w="783" w:type="pct"/>
            <w:shd w:val="clear" w:color="auto" w:fill="FFFFFF" w:themeFill="background1"/>
          </w:tcPr>
          <w:p w14:paraId="5F47D821" w14:textId="31BED4E9">
            <w:pPr>
              <w:pStyle w:val="IPPArialTable"/>
              <w:rPr>
                <w:kern w:val="2"/>
              </w:rPr>
            </w:pPr>
            <w:r>
              <w:rPr>
                <w:rStyle w:val="PleaseReviewParagraphId"/>
                <w:b w:val="off"/>
                <w:i w:val="off"/>
              </w:rPr>
              <w:t>[1562]</w:t>
            </w:r>
            <w:r>
              <w:rPr>
                <w:kern w:val="2"/>
              </w:rPr>
              <w:lastRenderedPageBreak/>
              <w:t>SA 11</w:t>
            </w:r>
          </w:p>
        </w:tc>
        <w:tc xmlns:tara="kcentrix:tara" tara:rowspan="1" tara:colspan="1">
          <w:tcPr>
            <w:tcW w:w="2986" w:type="pct"/>
            <w:shd w:val="clear" w:color="auto" w:fill="FFFFFF" w:themeFill="background1"/>
          </w:tcPr>
          <w:p w14:paraId="623B57FB" w14:textId="77777777">
            <w:pPr>
              <w:pStyle w:val="IPPArialTable"/>
              <w:rPr>
                <w:i/>
                <w:iCs/>
              </w:rPr>
            </w:pPr>
            <w:r>
              <w:rPr>
                <w:rStyle w:val="PleaseReviewParagraphId"/>
                <w:b w:val="off"/>
                <w:i w:val="off"/>
              </w:rPr>
              <w:t>[1563]</w:t>
            </w:r>
            <w:r>
              <w:rPr>
                <w:i/>
                <w:iCs/>
              </w:rPr>
              <w:t xml:space="preserve">Pre-harvest control measures </w:t>
            </w:r>
          </w:p>
          <w:p w14:paraId="19AB2AE7" w14:textId="52AFC7AE">
            <w:pPr>
              <w:pStyle w:val="IPPArialTable"/>
              <w:ind w:left="283"/>
            </w:pPr>
            <w:r>
              <w:rPr>
                <w:rStyle w:val="PleaseReviewParagraphId"/>
                <w:b w:val="off"/>
                <w:i w:val="off"/>
              </w:rPr>
              <w:t>[1564]</w:t>
            </w:r>
            <w:r>
              <w:rPr>
                <w:u w:val="single"/>
              </w:rPr>
              <w:t>Pest suppression</w:t>
            </w:r>
            <w:r>
              <w:t>:</w:t>
            </w:r>
          </w:p>
          <w:p w14:paraId="569996EA" w14:textId="0A3F248E">
            <w:pPr>
              <w:pStyle w:val="IPPArialTable"/>
              <w:numPr>
                <w:ilvl w:val="0"/>
                <w:numId w:val="12"/>
              </w:numPr>
              <w:spacing w:after="180"/>
              <w:ind w:left="568" w:hanging="284"/>
            </w:pPr>
            <w:r>
              <w:rPr>
                <w:rStyle w:val="PleaseReviewParagraphId"/>
                <w:b w:val="off"/>
                <w:i w:val="off"/>
              </w:rPr>
              <w:t>[1565]</w:t>
            </w:r>
            <w:r>
              <w:t xml:space="preserve">pest control programme. </w:t>
            </w:r>
          </w:p>
          <w:p w14:paraId="5D3F7549" w14:textId="77777777">
            <w:pPr>
              <w:pStyle w:val="IPPArialTable"/>
              <w:rPr>
                <w:i/>
                <w:iCs/>
              </w:rPr>
            </w:pPr>
            <w:r>
              <w:rPr>
                <w:rStyle w:val="PleaseReviewParagraphId"/>
                <w:b w:val="off"/>
                <w:i w:val="off"/>
              </w:rPr>
              <w:t>[1566]</w:t>
            </w:r>
            <w:r>
              <w:rPr>
                <w:i/>
                <w:iCs/>
              </w:rPr>
              <w:t>Post-harvest control measures</w:t>
            </w:r>
          </w:p>
          <w:p w14:paraId="66834909" w14:textId="75FCB770">
            <w:pPr>
              <w:pStyle w:val="IPPArialTable"/>
              <w:ind w:left="283"/>
              <w:rPr>
                <w:i/>
                <w:iCs/>
              </w:rPr>
            </w:pPr>
            <w:r>
              <w:rPr>
                <w:rStyle w:val="PleaseReviewParagraphId"/>
                <w:b w:val="off"/>
                <w:i w:val="off"/>
              </w:rPr>
              <w:t>[1567]</w:t>
            </w:r>
            <w:r>
              <w:rPr>
                <w:u w:val="single"/>
              </w:rPr>
              <w:t>Pest reduction</w:t>
            </w:r>
            <w:r>
              <w:t>:</w:t>
            </w:r>
            <w:r>
              <w:rPr>
                <w:u w:val="single"/>
              </w:rPr>
              <w:t xml:space="preserve"> </w:t>
            </w:r>
          </w:p>
          <w:p w14:paraId="5595BE1A" w14:textId="35B56DE1">
            <w:pPr>
              <w:pStyle w:val="IPPArialTable"/>
              <w:numPr>
                <w:ilvl w:val="0"/>
                <w:numId w:val="12"/>
              </w:numPr>
              <w:ind w:left="568" w:hanging="284"/>
              <w:rPr>
                <w:i/>
                <w:iCs/>
              </w:rPr>
            </w:pPr>
            <w:r>
              <w:rPr>
                <w:rStyle w:val="PleaseReviewParagraphId"/>
                <w:b w:val="off"/>
                <w:i w:val="off"/>
              </w:rPr>
              <w:t>[1568]</w:t>
            </w:r>
            <w:r>
              <w:t>remedial actions if pests detected either during inspection or during destructive sampling of fruit.</w:t>
            </w:r>
          </w:p>
        </w:tc>
        <w:tc xmlns:tara="kcentrix:tara" tara:rowspan="1" tara:colspan="1">
          <w:tcPr>
            <w:tcW w:w="1231" w:type="pct"/>
          </w:tcPr>
          <w:p w14:paraId="4D3133EE" w14:textId="4271CF5E">
            <w:pPr>
              <w:pStyle w:val="IPPArialTable"/>
            </w:pPr>
            <w:r>
              <w:rPr>
                <w:rStyle w:val="PleaseReviewParagraphId"/>
                <w:b w:val="off"/>
                <w:i w:val="off"/>
              </w:rPr>
              <w:t>[1569]</w:t>
            </w:r>
            <w:r>
              <w:t>AQSIQ (2015b)</w:t>
            </w:r>
          </w:p>
          <w:p w14:paraId="1AF99596" w14:textId="4C6D69FC">
            <w:pPr>
              <w:pStyle w:val="IPPArialTable"/>
            </w:pPr>
            <w:r>
              <w:rPr>
                <w:rStyle w:val="PleaseReviewParagraphId"/>
                <w:b w:val="off"/>
                <w:i w:val="off"/>
              </w:rPr>
              <w:t>[1570]</w:t>
            </w:r>
            <w:r>
              <w:t>DAFF (2026)</w:t>
            </w:r>
          </w:p>
          <w:p w14:paraId="0A5AA9FD" w14:textId="22C81F65">
            <w:pPr>
              <w:pStyle w:val="IPPArialTable"/>
              <w:rPr>
                <w:i/>
                <w:iCs/>
                <w:color w:val="002465"/>
              </w:rPr>
            </w:pPr>
            <w:r>
              <w:rPr>
                <w:rStyle w:val="PleaseReviewParagraphId"/>
                <w:b w:val="off"/>
                <w:i w:val="off"/>
              </w:rPr>
              <w:t>[1571]</w:t>
            </w:r>
            <w:r>
              <w:t>DOA (2019)</w:t>
            </w:r>
          </w:p>
        </w:tc>
      </w:tr>
      <w:tr w14:paraId="3B615A4B" w14:textId="77777777">
        <w:trPr>
          <w:trHeight w:val="444"/>
        </w:trPr>
        <w:tc xmlns:tara="kcentrix:tara" tara:rowspan="1" tara:colspan="1">
          <w:tcPr>
            <w:tcW w:w="783" w:type="pct"/>
            <w:shd w:val="clear" w:color="auto" w:fill="FFFFFF" w:themeFill="background1"/>
          </w:tcPr>
          <w:p w14:paraId="279DB7AE" w14:textId="7269187D">
            <w:pPr>
              <w:pStyle w:val="IPPArialTable"/>
              <w:rPr>
                <w:kern w:val="2"/>
              </w:rPr>
            </w:pPr>
            <w:r>
              <w:rPr>
                <w:rStyle w:val="PleaseReviewParagraphId"/>
                <w:b w:val="off"/>
                <w:i w:val="off"/>
              </w:rPr>
              <w:t>[1572]</w:t>
            </w:r>
            <w:r>
              <w:rPr>
                <w:kern w:val="2"/>
              </w:rPr>
              <w:t>SA 12</w:t>
            </w:r>
          </w:p>
        </w:tc>
        <w:tc xmlns:tara="kcentrix:tara" tara:rowspan="1" tara:colspan="1">
          <w:tcPr>
            <w:tcW w:w="2986" w:type="pct"/>
            <w:shd w:val="clear" w:color="auto" w:fill="FFFFFF" w:themeFill="background1"/>
          </w:tcPr>
          <w:p w14:paraId="689C5D2F" w14:textId="77777777">
            <w:pPr>
              <w:pStyle w:val="IPPArialTable"/>
              <w:rPr>
                <w:i/>
                <w:iCs/>
              </w:rPr>
            </w:pPr>
            <w:r>
              <w:rPr>
                <w:rStyle w:val="PleaseReviewParagraphId"/>
                <w:b w:val="off"/>
                <w:i w:val="off"/>
              </w:rPr>
              <w:t>[1573]</w:t>
            </w:r>
            <w:r>
              <w:rPr>
                <w:i/>
                <w:iCs/>
              </w:rPr>
              <w:t>Pre-harvest control measures</w:t>
            </w:r>
          </w:p>
          <w:p w14:paraId="51AFBF25" w14:textId="3AF05D79">
            <w:pPr>
              <w:pStyle w:val="IPPArialTable"/>
              <w:ind w:left="283"/>
            </w:pPr>
            <w:r>
              <w:rPr>
                <w:rStyle w:val="PleaseReviewParagraphId"/>
                <w:b w:val="off"/>
                <w:i w:val="off"/>
              </w:rPr>
              <w:t>[1574]</w:t>
            </w:r>
            <w:r>
              <w:rPr>
                <w:u w:val="single"/>
              </w:rPr>
              <w:t>Pest suppression</w:t>
            </w:r>
            <w:r>
              <w:t>:</w:t>
            </w:r>
          </w:p>
          <w:p w14:paraId="5E44DDEF" w14:textId="7F033648">
            <w:pPr>
              <w:pStyle w:val="IPPArialTable"/>
              <w:numPr>
                <w:ilvl w:val="0"/>
                <w:numId w:val="32"/>
              </w:numPr>
              <w:spacing w:after="180"/>
              <w:ind w:left="568" w:hanging="284"/>
            </w:pPr>
            <w:r>
              <w:rPr>
                <w:rStyle w:val="PleaseReviewParagraphId"/>
                <w:b w:val="off"/>
                <w:i w:val="off"/>
              </w:rPr>
              <w:t>[1575]</w:t>
            </w:r>
            <w:r>
              <w:t xml:space="preserve">pest trapping. </w:t>
            </w:r>
          </w:p>
          <w:p w14:paraId="1302FE75" w14:textId="77777777">
            <w:pPr>
              <w:pStyle w:val="IPPArialTable"/>
              <w:rPr>
                <w:i/>
                <w:iCs/>
              </w:rPr>
            </w:pPr>
            <w:r>
              <w:rPr>
                <w:rStyle w:val="PleaseReviewParagraphId"/>
                <w:b w:val="off"/>
                <w:i w:val="off"/>
              </w:rPr>
              <w:t>[1576]</w:t>
            </w:r>
            <w:r>
              <w:rPr>
                <w:i/>
                <w:iCs/>
              </w:rPr>
              <w:t>Post-harvest control measures</w:t>
            </w:r>
          </w:p>
          <w:p w14:paraId="74E87FCE" w14:textId="05EBE12B">
            <w:pPr>
              <w:pStyle w:val="IPPArialTable"/>
              <w:ind w:left="283"/>
              <w:rPr>
                <w:u w:val="single"/>
              </w:rPr>
            </w:pPr>
            <w:r>
              <w:rPr>
                <w:rStyle w:val="PleaseReviewParagraphId"/>
                <w:b w:val="off"/>
                <w:i w:val="off"/>
              </w:rPr>
              <w:t>[1577]</w:t>
            </w:r>
            <w:r>
              <w:rPr>
                <w:u w:val="single"/>
              </w:rPr>
              <w:t>Pest reduction</w:t>
            </w:r>
            <w:r>
              <w:t>:</w:t>
            </w:r>
            <w:r>
              <w:rPr>
                <w:u w:val="single"/>
              </w:rPr>
              <w:t xml:space="preserve"> </w:t>
            </w:r>
          </w:p>
          <w:p w14:paraId="167BEF9C" w14:textId="63B11079">
            <w:pPr>
              <w:pStyle w:val="IPPArialTable"/>
              <w:numPr>
                <w:ilvl w:val="0"/>
                <w:numId w:val="32"/>
              </w:numPr>
              <w:ind w:left="568" w:hanging="284"/>
              <w:rPr>
                <w:szCs w:val="18"/>
              </w:rPr>
            </w:pPr>
            <w:r>
              <w:rPr>
                <w:rStyle w:val="PleaseReviewParagraphId"/>
                <w:b w:val="off"/>
                <w:i w:val="off"/>
              </w:rPr>
              <w:t>[1578]</w:t>
            </w:r>
            <w:r>
              <w:rPr>
                <w:szCs w:val="18"/>
              </w:rPr>
              <w:t xml:space="preserve">rapid cooling of fruit; and </w:t>
            </w:r>
          </w:p>
          <w:p w14:paraId="2BA3EB32" w14:textId="36EDF062">
            <w:pPr>
              <w:pStyle w:val="IPPArialTable"/>
              <w:numPr>
                <w:ilvl w:val="0"/>
                <w:numId w:val="32"/>
              </w:numPr>
              <w:ind w:left="568" w:hanging="284"/>
              <w:rPr>
                <w:i/>
                <w:iCs/>
              </w:rPr>
            </w:pPr>
            <w:r>
              <w:rPr>
                <w:rStyle w:val="PleaseReviewParagraphId"/>
                <w:b w:val="off"/>
                <w:i w:val="off"/>
              </w:rPr>
              <w:t>[1579]</w:t>
            </w:r>
            <w:r>
              <w:t>sorting and removal of infested fruit.</w:t>
            </w:r>
          </w:p>
        </w:tc>
        <w:tc xmlns:tara="kcentrix:tara" tara:rowspan="1" tara:colspan="1">
          <w:tcPr>
            <w:tcW w:w="1231" w:type="pct"/>
          </w:tcPr>
          <w:p w14:paraId="11606DCF" w14:textId="727AAC1B">
            <w:pPr>
              <w:pStyle w:val="IPPArialTable"/>
              <w:rPr>
                <w:b/>
                <w:bCs/>
              </w:rPr>
            </w:pPr>
            <w:r>
              <w:rPr>
                <w:rStyle w:val="PleaseReviewParagraphId"/>
                <w:b w:val="off"/>
                <w:i w:val="off"/>
              </w:rPr>
              <w:t>[1580]</w:t>
            </w:r>
            <w:r>
              <w:t>Reference not in public domain</w:t>
            </w:r>
          </w:p>
        </w:tc>
      </w:tr>
      <w:tr w14:paraId="6C054165" w14:textId="77777777">
        <w:trPr>
          <w:trHeight w:val="444"/>
        </w:trPr>
        <w:tc xmlns:tara="kcentrix:tara" tara:rowspan="1" tara:colspan="1">
          <w:tcPr>
            <w:tcW w:w="783" w:type="pct"/>
            <w:shd w:val="clear" w:color="auto" w:fill="FFFFFF" w:themeFill="background1"/>
          </w:tcPr>
          <w:p w14:paraId="20D1BCA6" w14:textId="44DD7975">
            <w:pPr>
              <w:pStyle w:val="IPPArialTable"/>
              <w:rPr>
                <w:kern w:val="2"/>
              </w:rPr>
            </w:pPr>
            <w:r>
              <w:rPr>
                <w:rStyle w:val="PleaseReviewParagraphId"/>
                <w:b w:val="off"/>
                <w:i w:val="off"/>
              </w:rPr>
              <w:t>[1581]</w:t>
            </w:r>
            <w:r>
              <w:rPr>
                <w:kern w:val="2"/>
              </w:rPr>
              <w:t>SA 13</w:t>
            </w:r>
          </w:p>
        </w:tc>
        <w:tc xmlns:tara="kcentrix:tara" tara:rowspan="1" tara:colspan="1">
          <w:tcPr>
            <w:tcW w:w="2986" w:type="pct"/>
            <w:shd w:val="clear" w:color="auto" w:fill="FFFFFF" w:themeFill="background1"/>
          </w:tcPr>
          <w:p w14:paraId="293EF822" w14:textId="77777777">
            <w:pPr>
              <w:pStyle w:val="IPPArialTable"/>
              <w:rPr>
                <w:i/>
                <w:iCs/>
              </w:rPr>
            </w:pPr>
            <w:r>
              <w:rPr>
                <w:rStyle w:val="PleaseReviewParagraphId"/>
                <w:b w:val="off"/>
                <w:i w:val="off"/>
              </w:rPr>
              <w:t>[1582]</w:t>
            </w:r>
            <w:r>
              <w:rPr>
                <w:i/>
                <w:iCs/>
              </w:rPr>
              <w:t xml:space="preserve">Pre-harvest control measures </w:t>
            </w:r>
          </w:p>
          <w:p w14:paraId="6FC2034B" w14:textId="77777777">
            <w:pPr>
              <w:pStyle w:val="IPPArialTable"/>
              <w:ind w:left="283"/>
            </w:pPr>
            <w:r>
              <w:rPr>
                <w:rStyle w:val="PleaseReviewParagraphId"/>
                <w:b w:val="off"/>
                <w:i w:val="off"/>
              </w:rPr>
              <w:t>[1583]</w:t>
            </w:r>
            <w:r>
              <w:rPr>
                <w:u w:val="single"/>
              </w:rPr>
              <w:t>Pest suppression</w:t>
            </w:r>
            <w:r>
              <w:t xml:space="preserve"> using one or more of the following when pests exceed threshold:</w:t>
            </w:r>
          </w:p>
          <w:p w14:paraId="01055760" w14:textId="25374458">
            <w:pPr>
              <w:pStyle w:val="IPPArialTable"/>
              <w:numPr>
                <w:ilvl w:val="0"/>
                <w:numId w:val="32"/>
              </w:numPr>
              <w:ind w:left="568" w:hanging="284"/>
            </w:pPr>
            <w:r>
              <w:rPr>
                <w:rStyle w:val="PleaseReviewParagraphId"/>
                <w:b w:val="off"/>
                <w:i w:val="off"/>
              </w:rPr>
              <w:t>[1584]</w:t>
            </w:r>
            <w:r>
              <w:t>chemical controls (application of insecticides, pest mating disruption, pheromone trapping); or</w:t>
            </w:r>
          </w:p>
          <w:p w14:paraId="44F5AC8E" w14:textId="51B83F7A">
            <w:pPr>
              <w:pStyle w:val="IPPArialTable"/>
              <w:numPr>
                <w:ilvl w:val="0"/>
                <w:numId w:val="32"/>
              </w:numPr>
              <w:spacing w:after="180"/>
              <w:ind w:left="568" w:hanging="284"/>
            </w:pPr>
            <w:r>
              <w:rPr>
                <w:rStyle w:val="PleaseReviewParagraphId"/>
                <w:b w:val="off"/>
                <w:i w:val="off"/>
              </w:rPr>
              <w:t>[1585]</w:t>
            </w:r>
            <w:r>
              <w:t>cultural controls.</w:t>
            </w:r>
          </w:p>
          <w:p w14:paraId="1FE9A3A6" w14:textId="77777777">
            <w:pPr>
              <w:pStyle w:val="IPPArialTable"/>
              <w:rPr>
                <w:i/>
                <w:iCs/>
              </w:rPr>
            </w:pPr>
            <w:r>
              <w:rPr>
                <w:rStyle w:val="PleaseReviewParagraphId"/>
                <w:b w:val="off"/>
                <w:i w:val="off"/>
              </w:rPr>
              <w:t>[1586]</w:t>
            </w:r>
            <w:r>
              <w:rPr>
                <w:i/>
                <w:iCs/>
              </w:rPr>
              <w:t>Post-harvest control measures</w:t>
            </w:r>
          </w:p>
          <w:p w14:paraId="6137D0FF" w14:textId="4ED02D77">
            <w:pPr>
              <w:pStyle w:val="IPPArialTable"/>
              <w:ind w:left="283"/>
              <w:rPr>
                <w:i/>
                <w:iCs/>
              </w:rPr>
            </w:pPr>
            <w:r>
              <w:rPr>
                <w:rStyle w:val="PleaseReviewParagraphId"/>
                <w:b w:val="off"/>
                <w:i w:val="off"/>
              </w:rPr>
              <w:t>[1587]</w:t>
            </w:r>
            <w:r>
              <w:rPr>
                <w:u w:val="single"/>
              </w:rPr>
              <w:t>Pest reduction</w:t>
            </w:r>
            <w:r>
              <w:t>:</w:t>
            </w:r>
          </w:p>
          <w:p w14:paraId="3559C198" w14:textId="4C2DBE72">
            <w:pPr>
              <w:pStyle w:val="IPPArialTable"/>
              <w:numPr>
                <w:ilvl w:val="0"/>
                <w:numId w:val="33"/>
              </w:numPr>
              <w:ind w:left="568" w:hanging="284"/>
              <w:rPr>
                <w:i/>
                <w:iCs/>
              </w:rPr>
            </w:pPr>
            <w:r>
              <w:rPr>
                <w:rStyle w:val="PleaseReviewParagraphId"/>
                <w:b w:val="off"/>
                <w:i w:val="off"/>
              </w:rPr>
              <w:t>[1588]</w:t>
            </w:r>
            <w:r>
              <w:t>consignment cold treated at 0 °C for 13 weeks if pest detected during fruit inspection.</w:t>
            </w:r>
          </w:p>
        </w:tc>
        <w:tc xmlns:tara="kcentrix:tara" tara:rowspan="1" tara:colspan="1">
          <w:tcPr>
            <w:tcW w:w="1231" w:type="pct"/>
          </w:tcPr>
          <w:p w14:paraId="149D279C" w14:textId="24266C50">
            <w:pPr>
              <w:pStyle w:val="IPPArialTable"/>
            </w:pPr>
            <w:r>
              <w:rPr>
                <w:rStyle w:val="PleaseReviewParagraphId"/>
                <w:b w:val="off"/>
                <w:i w:val="off"/>
              </w:rPr>
              <w:t>[1589]</w:t>
            </w:r>
            <w:r>
              <w:t>MAPA (2015)</w:t>
            </w:r>
          </w:p>
        </w:tc>
      </w:tr>
      <w:tr w14:paraId="20F60DC5" w14:textId="77777777">
        <w:trPr>
          <w:trHeight w:val="444"/>
        </w:trPr>
        <w:tc xmlns:tara="kcentrix:tara" tara:rowspan="1" tara:colspan="1">
          <w:tcPr>
            <w:tcW w:w="783" w:type="pct"/>
            <w:shd w:val="clear" w:color="auto" w:fill="FFFFFF" w:themeFill="background1"/>
          </w:tcPr>
          <w:p w14:paraId="20AAA299" w14:textId="71160D34">
            <w:pPr>
              <w:pStyle w:val="IPPArialTable"/>
              <w:rPr>
                <w:kern w:val="2"/>
              </w:rPr>
            </w:pPr>
            <w:r>
              <w:rPr>
                <w:rStyle w:val="PleaseReviewParagraphId"/>
                <w:b w:val="off"/>
                <w:i w:val="off"/>
              </w:rPr>
              <w:t>[1590]</w:t>
            </w:r>
            <w:r>
              <w:rPr>
                <w:kern w:val="2"/>
              </w:rPr>
              <w:t>SA 14</w:t>
            </w:r>
          </w:p>
        </w:tc>
        <w:tc xmlns:tara="kcentrix:tara" tara:rowspan="1" tara:colspan="1">
          <w:tcPr>
            <w:tcW w:w="2986" w:type="pct"/>
            <w:shd w:val="clear" w:color="auto" w:fill="FFFFFF" w:themeFill="background1"/>
          </w:tcPr>
          <w:p w14:paraId="4D2C986E" w14:textId="77777777">
            <w:pPr>
              <w:pStyle w:val="IPPArialTable"/>
              <w:rPr>
                <w:i/>
                <w:iCs/>
              </w:rPr>
            </w:pPr>
            <w:r>
              <w:rPr>
                <w:rStyle w:val="PleaseReviewParagraphId"/>
                <w:b w:val="off"/>
                <w:i w:val="off"/>
              </w:rPr>
              <w:t>[1591]</w:t>
            </w:r>
            <w:r>
              <w:rPr>
                <w:i/>
                <w:iCs/>
              </w:rPr>
              <w:t>Pre-harvest control measures</w:t>
            </w:r>
          </w:p>
          <w:p w14:paraId="42E08D6D" w14:textId="59D1751B">
            <w:pPr>
              <w:pStyle w:val="IPPArialTable"/>
              <w:ind w:left="283"/>
            </w:pPr>
            <w:r>
              <w:rPr>
                <w:rStyle w:val="PleaseReviewParagraphId"/>
                <w:b w:val="off"/>
                <w:i w:val="off"/>
              </w:rPr>
              <w:t>[1592]</w:t>
            </w:r>
            <w:r>
              <w:rPr>
                <w:u w:val="single"/>
              </w:rPr>
              <w:t>Pest suppression</w:t>
            </w:r>
            <w:r>
              <w:t>:</w:t>
            </w:r>
          </w:p>
          <w:p w14:paraId="3B9E63CB" w14:textId="12BE8402">
            <w:pPr>
              <w:pStyle w:val="IPPArialTable"/>
              <w:numPr>
                <w:ilvl w:val="0"/>
                <w:numId w:val="12"/>
              </w:numPr>
              <w:spacing w:after="180"/>
              <w:ind w:left="568" w:hanging="284"/>
            </w:pPr>
            <w:r>
              <w:rPr>
                <w:rStyle w:val="PleaseReviewParagraphId"/>
                <w:b w:val="off"/>
                <w:i w:val="off"/>
              </w:rPr>
              <w:t>[1593]</w:t>
            </w:r>
            <w:r>
              <w:t>pest control programme.</w:t>
            </w:r>
          </w:p>
          <w:p w14:paraId="46672A61" w14:textId="77777777">
            <w:pPr>
              <w:pStyle w:val="IPPArialTable"/>
              <w:rPr>
                <w:i/>
                <w:iCs/>
              </w:rPr>
            </w:pPr>
            <w:r>
              <w:rPr>
                <w:rStyle w:val="PleaseReviewParagraphId"/>
                <w:b w:val="off"/>
                <w:i w:val="off"/>
              </w:rPr>
              <w:t>[1594]</w:t>
            </w:r>
            <w:r>
              <w:rPr>
                <w:i/>
                <w:iCs/>
              </w:rPr>
              <w:t>Post-harvest control measures</w:t>
            </w:r>
          </w:p>
          <w:p w14:paraId="7ED19796" w14:textId="0898FD50">
            <w:pPr>
              <w:pStyle w:val="IPPArialTable"/>
              <w:ind w:left="283"/>
            </w:pPr>
            <w:r>
              <w:rPr>
                <w:rStyle w:val="PleaseReviewParagraphId"/>
                <w:b w:val="off"/>
                <w:i w:val="off"/>
              </w:rPr>
              <w:t>[1595]</w:t>
            </w:r>
            <w:r>
              <w:rPr>
                <w:u w:val="single"/>
              </w:rPr>
              <w:t>Pest reduction</w:t>
            </w:r>
            <w:r>
              <w:t>:</w:t>
            </w:r>
          </w:p>
          <w:p w14:paraId="49B15937" w14:textId="1DCC3289">
            <w:pPr>
              <w:pStyle w:val="IPPArialTable"/>
              <w:numPr>
                <w:ilvl w:val="0"/>
                <w:numId w:val="12"/>
              </w:numPr>
              <w:ind w:left="568" w:hanging="284"/>
            </w:pPr>
            <w:r>
              <w:rPr>
                <w:rStyle w:val="PleaseReviewParagraphId"/>
                <w:b w:val="off"/>
                <w:i w:val="off"/>
              </w:rPr>
              <w:t>[1596]</w:t>
            </w:r>
            <w:r>
              <w:t>washing, brushing and waxing of fruit.</w:t>
            </w:r>
          </w:p>
        </w:tc>
        <w:tc xmlns:tara="kcentrix:tara" tara:rowspan="1" tara:colspan="1">
          <w:tcPr>
            <w:tcW w:w="1231" w:type="pct"/>
          </w:tcPr>
          <w:p w14:paraId="42DC8563" w14:textId="3866B786">
            <w:pPr>
              <w:pStyle w:val="IPPArialTable"/>
              <w:rPr>
                <w:i/>
                <w:iCs/>
                <w:highlight w:val="yellow"/>
              </w:rPr>
            </w:pPr>
            <w:r>
              <w:rPr>
                <w:rStyle w:val="PleaseReviewParagraphId"/>
                <w:b w:val="off"/>
                <w:i w:val="off"/>
              </w:rPr>
              <w:t>[1597]</w:t>
            </w:r>
            <w:r>
              <w:t>AQSIQ (2015b)</w:t>
            </w:r>
          </w:p>
        </w:tc>
      </w:tr>
      <w:tr w14:paraId="75F1E379" w14:textId="77777777">
        <w:trPr>
          <w:trHeight w:val="444"/>
        </w:trPr>
        <w:tc xmlns:tara="kcentrix:tara" tara:rowspan="1" tara:colspan="1">
          <w:tcPr>
            <w:tcW w:w="783" w:type="pct"/>
            <w:shd w:val="clear" w:color="auto" w:fill="FFFFFF" w:themeFill="background1"/>
          </w:tcPr>
          <w:p w14:paraId="1A7AFA23" w14:textId="31DB0A62">
            <w:pPr>
              <w:pStyle w:val="IPPArialTable"/>
              <w:rPr>
                <w:kern w:val="2"/>
              </w:rPr>
            </w:pPr>
            <w:r>
              <w:rPr>
                <w:rStyle w:val="PleaseReviewParagraphId"/>
                <w:b w:val="off"/>
                <w:i w:val="off"/>
              </w:rPr>
              <w:t>[1598]</w:t>
            </w:r>
            <w:r>
              <w:rPr>
                <w:kern w:val="2"/>
              </w:rPr>
              <w:t>SA 15</w:t>
            </w:r>
          </w:p>
        </w:tc>
        <w:tc xmlns:tara="kcentrix:tara" tara:rowspan="1" tara:colspan="1">
          <w:tcPr>
            <w:tcW w:w="2986" w:type="pct"/>
            <w:shd w:val="clear" w:color="auto" w:fill="FFFFFF" w:themeFill="background1"/>
          </w:tcPr>
          <w:p w14:paraId="7ADAD3B3" w14:textId="77777777">
            <w:pPr>
              <w:pStyle w:val="IPPArialTable"/>
            </w:pPr>
            <w:r>
              <w:rPr>
                <w:rStyle w:val="PleaseReviewParagraphId"/>
                <w:b w:val="off"/>
                <w:i w:val="off"/>
              </w:rPr>
              <w:t>[1599]</w:t>
            </w:r>
            <w:r>
              <w:rPr>
                <w:i/>
                <w:iCs/>
              </w:rPr>
              <w:t>Pre-harvest control measures</w:t>
            </w:r>
          </w:p>
          <w:p w14:paraId="37F862B4" w14:textId="30A57F87">
            <w:pPr>
              <w:pStyle w:val="IPPArialTable"/>
              <w:ind w:left="283"/>
            </w:pPr>
            <w:r>
              <w:rPr>
                <w:rStyle w:val="PleaseReviewParagraphId"/>
                <w:b w:val="off"/>
                <w:i w:val="off"/>
              </w:rPr>
              <w:t>[1600]</w:t>
            </w:r>
            <w:r>
              <w:rPr>
                <w:u w:val="single"/>
              </w:rPr>
              <w:t>Pest suppression</w:t>
            </w:r>
            <w:r>
              <w:t>:</w:t>
            </w:r>
          </w:p>
          <w:p w14:paraId="4EEF63CA" w14:textId="16CF9E60">
            <w:pPr>
              <w:pStyle w:val="IPPArialTable"/>
              <w:numPr>
                <w:ilvl w:val="0"/>
                <w:numId w:val="35"/>
              </w:numPr>
              <w:spacing w:after="180"/>
              <w:ind w:left="568" w:hanging="284"/>
            </w:pPr>
            <w:r>
              <w:rPr>
                <w:rStyle w:val="PleaseReviewParagraphId"/>
                <w:b w:val="off"/>
                <w:i w:val="off"/>
              </w:rPr>
              <w:t>[1601]</w:t>
            </w:r>
            <w:r>
              <w:t>cultural controls (removal of infested and fallen fruits and field hygiene).</w:t>
            </w:r>
          </w:p>
          <w:p w14:paraId="50D41266" w14:textId="77777777">
            <w:pPr>
              <w:pStyle w:val="IPPArialTable"/>
              <w:rPr>
                <w:i/>
                <w:iCs/>
              </w:rPr>
            </w:pPr>
            <w:r>
              <w:rPr>
                <w:rStyle w:val="PleaseReviewParagraphId"/>
                <w:b w:val="off"/>
                <w:i w:val="off"/>
              </w:rPr>
              <w:t>[1602]</w:t>
            </w:r>
            <w:r>
              <w:rPr>
                <w:i/>
                <w:iCs/>
              </w:rPr>
              <w:t>Post-harvest control measures</w:t>
            </w:r>
          </w:p>
          <w:p w14:paraId="72D2C0F9" w14:textId="729EF947">
            <w:pPr>
              <w:pStyle w:val="IPPArialTable"/>
              <w:ind w:left="283"/>
            </w:pPr>
            <w:r>
              <w:rPr>
                <w:rStyle w:val="PleaseReviewParagraphId"/>
                <w:b w:val="off"/>
                <w:i w:val="off"/>
              </w:rPr>
              <w:t>[1603]</w:t>
            </w:r>
            <w:r>
              <w:rPr>
                <w:u w:val="single"/>
              </w:rPr>
              <w:t>Pest reduction</w:t>
            </w:r>
            <w:r>
              <w:t>:</w:t>
            </w:r>
          </w:p>
          <w:p w14:paraId="1A41FC35" w14:textId="3C0EFE5C">
            <w:pPr>
              <w:pStyle w:val="IPPArialTable"/>
              <w:numPr>
                <w:ilvl w:val="0"/>
                <w:numId w:val="35"/>
              </w:numPr>
              <w:ind w:left="568" w:hanging="284"/>
            </w:pPr>
            <w:r>
              <w:rPr>
                <w:rStyle w:val="PleaseReviewParagraphId"/>
                <w:b w:val="off"/>
                <w:i w:val="off"/>
              </w:rPr>
              <w:t>[1604]</w:t>
            </w:r>
            <w:r>
              <w:t>post-harvest treatment.</w:t>
            </w:r>
          </w:p>
        </w:tc>
        <w:tc xmlns:tara="kcentrix:tara" tara:rowspan="1" tara:colspan="1">
          <w:tcPr>
            <w:tcW w:w="1231" w:type="pct"/>
          </w:tcPr>
          <w:p w14:paraId="5C063A27" w14:textId="26412B83">
            <w:pPr>
              <w:pStyle w:val="IPPArialTable"/>
              <w:rPr>
                <w:i/>
                <w:iCs/>
                <w:color w:val="002465"/>
              </w:rPr>
            </w:pPr>
            <w:r>
              <w:rPr>
                <w:rStyle w:val="PleaseReviewParagraphId"/>
                <w:b w:val="off"/>
                <w:i w:val="off"/>
              </w:rPr>
              <w:t>[1605]</w:t>
            </w:r>
            <w:r>
              <w:t>Reference not in public domain</w:t>
            </w:r>
          </w:p>
        </w:tc>
      </w:tr>
      <w:tr w14:paraId="19562FD9" w14:textId="77777777">
        <w:trPr>
          <w:trHeight w:val="274"/>
        </w:trPr>
        <w:tc xmlns:tara="kcentrix:tara" tara:rowspan="1" tara:colspan="1">
          <w:tcPr>
            <w:tcW w:w="783" w:type="pct"/>
            <w:shd w:val="clear" w:color="auto" w:fill="FFFFFF" w:themeFill="background1"/>
          </w:tcPr>
          <w:p w14:paraId="5BB09C15" w14:textId="35FB9574">
            <w:pPr>
              <w:pStyle w:val="IPPArialTable"/>
              <w:rPr>
                <w:kern w:val="2"/>
              </w:rPr>
            </w:pPr>
            <w:r>
              <w:rPr>
                <w:rStyle w:val="PleaseReviewParagraphId"/>
                <w:b w:val="off"/>
                <w:i w:val="off"/>
              </w:rPr>
              <w:t>[1606]</w:t>
            </w:r>
            <w:r>
              <w:rPr>
                <w:kern w:val="2"/>
              </w:rPr>
              <w:t>SA 16</w:t>
            </w:r>
          </w:p>
        </w:tc>
        <w:tc xmlns:tara="kcentrix:tara" tara:rowspan="1" tara:colspan="1">
          <w:tcPr>
            <w:tcW w:w="2986" w:type="pct"/>
            <w:shd w:val="clear" w:color="auto" w:fill="FFFFFF" w:themeFill="background1"/>
          </w:tcPr>
          <w:p w14:paraId="2160A6AD" w14:textId="77777777">
            <w:pPr>
              <w:pStyle w:val="IPPArialTable"/>
              <w:rPr>
                <w:i/>
                <w:iCs/>
              </w:rPr>
            </w:pPr>
            <w:r>
              <w:rPr>
                <w:rStyle w:val="PleaseReviewParagraphId"/>
                <w:b w:val="off"/>
                <w:i w:val="off"/>
              </w:rPr>
              <w:t>[1607]</w:t>
            </w:r>
            <w:r>
              <w:rPr>
                <w:i/>
                <w:iCs/>
              </w:rPr>
              <w:t>Pre-harvest control measures</w:t>
            </w:r>
          </w:p>
          <w:p w14:paraId="13E6F48C" w14:textId="398B4EA9">
            <w:pPr>
              <w:pStyle w:val="IPPArialTable"/>
              <w:ind w:left="283"/>
            </w:pPr>
            <w:r>
              <w:rPr>
                <w:rStyle w:val="PleaseReviewParagraphId"/>
                <w:b w:val="off"/>
                <w:i w:val="off"/>
              </w:rPr>
              <w:t>[1608]</w:t>
            </w:r>
            <w:r>
              <w:rPr>
                <w:u w:val="single"/>
              </w:rPr>
              <w:t>Pest suppression</w:t>
            </w:r>
            <w:r>
              <w:t xml:space="preserve">: </w:t>
            </w:r>
          </w:p>
          <w:p w14:paraId="1E404D18" w14:textId="0BB98481">
            <w:pPr>
              <w:pStyle w:val="IPPArialTable"/>
              <w:numPr>
                <w:ilvl w:val="0"/>
                <w:numId w:val="35"/>
              </w:numPr>
              <w:spacing w:after="180"/>
              <w:ind w:left="568" w:hanging="284"/>
            </w:pPr>
            <w:r>
              <w:rPr>
                <w:rStyle w:val="PleaseReviewParagraphId"/>
                <w:b w:val="off"/>
                <w:i w:val="off"/>
              </w:rPr>
              <w:t>[1609]</w:t>
            </w:r>
            <w:r>
              <w:t>cultural controls (removal of infested and fallen fruits and field hygiene).</w:t>
            </w:r>
          </w:p>
          <w:p w14:paraId="23DA47F8" w14:textId="77777777">
            <w:pPr>
              <w:pStyle w:val="IPPArialTable"/>
              <w:rPr>
                <w:i/>
                <w:iCs/>
              </w:rPr>
            </w:pPr>
            <w:r>
              <w:rPr>
                <w:rStyle w:val="PleaseReviewParagraphId"/>
                <w:b w:val="off"/>
                <w:i w:val="off"/>
              </w:rPr>
              <w:t>[1610]</w:t>
            </w:r>
            <w:r>
              <w:rPr>
                <w:i/>
                <w:iCs/>
              </w:rPr>
              <w:t>Post-harvest control measures</w:t>
            </w:r>
          </w:p>
          <w:p w14:paraId="0807BC0E" w14:textId="38CBEE7E">
            <w:pPr>
              <w:pStyle w:val="IPPArialTable"/>
              <w:ind w:left="283"/>
            </w:pPr>
            <w:r>
              <w:rPr>
                <w:rStyle w:val="PleaseReviewParagraphId"/>
                <w:b w:val="off"/>
                <w:i w:val="off"/>
              </w:rPr>
              <w:t>[1611]</w:t>
            </w:r>
            <w:r>
              <w:rPr>
                <w:u w:val="single"/>
              </w:rPr>
              <w:t>Pest reduction</w:t>
            </w:r>
            <w:r>
              <w:t>:</w:t>
            </w:r>
          </w:p>
          <w:p w14:paraId="2BC61916" w14:textId="1F378138">
            <w:pPr>
              <w:pStyle w:val="IPPArialTable"/>
              <w:numPr>
                <w:ilvl w:val="0"/>
                <w:numId w:val="35"/>
              </w:numPr>
              <w:ind w:left="568" w:hanging="284"/>
            </w:pPr>
            <w:r>
              <w:rPr>
                <w:rStyle w:val="PleaseReviewParagraphId"/>
                <w:b w:val="off"/>
                <w:i w:val="off"/>
              </w:rPr>
              <w:t>[1612]</w:t>
            </w:r>
            <w:r>
              <w:t>optimal cool storage conditions; and</w:t>
            </w:r>
          </w:p>
          <w:p w14:paraId="69BD3D14" w14:textId="26247212">
            <w:pPr>
              <w:pStyle w:val="IPPArialTable"/>
              <w:numPr>
                <w:ilvl w:val="0"/>
                <w:numId w:val="35"/>
              </w:numPr>
              <w:ind w:left="568" w:hanging="284"/>
            </w:pPr>
            <w:r>
              <w:rPr>
                <w:rStyle w:val="PleaseReviewParagraphId"/>
                <w:b w:val="off"/>
                <w:i w:val="off"/>
              </w:rPr>
              <w:t>[1613]</w:t>
            </w:r>
            <w:r>
              <w:t>remedial actions if pest detected during inspection.</w:t>
            </w:r>
          </w:p>
        </w:tc>
        <w:tc xmlns:tara="kcentrix:tara" tara:rowspan="1" tara:colspan="1">
          <w:tcPr>
            <w:tcW w:w="1231" w:type="pct"/>
          </w:tcPr>
          <w:p w14:paraId="0A0267D6" w14:textId="692B5A02">
            <w:pPr>
              <w:pStyle w:val="IPPArialTable"/>
              <w:rPr>
                <w:i/>
                <w:iCs/>
              </w:rPr>
            </w:pPr>
            <w:r>
              <w:rPr>
                <w:rStyle w:val="PleaseReviewParagraphId"/>
                <w:b w:val="off"/>
                <w:i w:val="off"/>
              </w:rPr>
              <w:t>[1614]</w:t>
            </w:r>
            <w:r>
              <w:t>Reference not in public domain</w:t>
            </w:r>
          </w:p>
        </w:tc>
      </w:tr>
      <w:tr w14:paraId="13F39E8C" w14:textId="77777777">
        <w:trPr>
          <w:trHeight w:val="444"/>
        </w:trPr>
        <w:tc xmlns:tara="kcentrix:tara" tara:rowspan="1" tara:colspan="1">
          <w:tcPr>
            <w:tcW w:w="783" w:type="pct"/>
            <w:shd w:val="clear" w:color="auto" w:fill="FFFFFF" w:themeFill="background1"/>
          </w:tcPr>
          <w:p w14:paraId="1A7646AA" w14:textId="0FA14F0C">
            <w:pPr>
              <w:pStyle w:val="IPPArialTable"/>
              <w:rPr>
                <w:kern w:val="2"/>
              </w:rPr>
            </w:pPr>
            <w:r>
              <w:rPr>
                <w:rStyle w:val="PleaseReviewParagraphId"/>
                <w:b w:val="off"/>
                <w:i w:val="off"/>
              </w:rPr>
              <w:t>[1615]</w:t>
            </w:r>
            <w:r>
              <w:rPr>
                <w:kern w:val="2"/>
              </w:rPr>
              <w:lastRenderedPageBreak/>
              <w:t>SA 17</w:t>
            </w:r>
          </w:p>
        </w:tc>
        <w:tc xmlns:tara="kcentrix:tara" tara:rowspan="1" tara:colspan="1">
          <w:tcPr>
            <w:tcW w:w="2986" w:type="pct"/>
            <w:shd w:val="clear" w:color="auto" w:fill="FFFFFF" w:themeFill="background1"/>
          </w:tcPr>
          <w:p w14:paraId="4681AF64" w14:textId="77777777">
            <w:pPr>
              <w:pStyle w:val="IPPArialTable"/>
              <w:rPr>
                <w:i/>
                <w:iCs/>
              </w:rPr>
            </w:pPr>
            <w:r>
              <w:rPr>
                <w:rStyle w:val="PleaseReviewParagraphId"/>
                <w:b w:val="off"/>
                <w:i w:val="off"/>
              </w:rPr>
              <w:t>[1616]</w:t>
            </w:r>
            <w:r>
              <w:rPr>
                <w:i/>
                <w:iCs/>
              </w:rPr>
              <w:t>Harvest control measures</w:t>
            </w:r>
          </w:p>
          <w:p w14:paraId="78325BAD" w14:textId="40494F5E">
            <w:pPr>
              <w:pStyle w:val="IPPArialTable"/>
              <w:ind w:left="283"/>
            </w:pPr>
            <w:r>
              <w:rPr>
                <w:rStyle w:val="PleaseReviewParagraphId"/>
                <w:b w:val="off"/>
                <w:i w:val="off"/>
              </w:rPr>
              <w:t>[1617]</w:t>
            </w:r>
            <w:r>
              <w:rPr>
                <w:u w:val="single"/>
              </w:rPr>
              <w:t>Pest suppression</w:t>
            </w:r>
            <w:r>
              <w:t>:</w:t>
            </w:r>
          </w:p>
          <w:p w14:paraId="3EF3FF92" w14:textId="2E28294B">
            <w:pPr>
              <w:pStyle w:val="IPPArialTable"/>
              <w:numPr>
                <w:ilvl w:val="1"/>
                <w:numId w:val="13"/>
              </w:numPr>
              <w:spacing w:after="180"/>
              <w:ind w:left="568" w:hanging="284"/>
            </w:pPr>
            <w:r>
              <w:rPr>
                <w:rStyle w:val="PleaseReviewParagraphId"/>
                <w:b w:val="off"/>
                <w:i w:val="off"/>
              </w:rPr>
              <w:t>[1618]</w:t>
            </w:r>
            <w:r>
              <w:t xml:space="preserve">chemical controls (fungicides). </w:t>
            </w:r>
          </w:p>
          <w:p w14:paraId="31A06A78" w14:textId="77777777">
            <w:pPr>
              <w:pStyle w:val="IPPArialTable"/>
              <w:rPr>
                <w:i/>
                <w:iCs/>
              </w:rPr>
            </w:pPr>
            <w:r>
              <w:rPr>
                <w:rStyle w:val="PleaseReviewParagraphId"/>
                <w:b w:val="off"/>
                <w:i w:val="off"/>
              </w:rPr>
              <w:t>[1619]</w:t>
            </w:r>
            <w:r>
              <w:rPr>
                <w:i/>
                <w:iCs/>
              </w:rPr>
              <w:t>Post- harvest control measures</w:t>
            </w:r>
          </w:p>
          <w:p w14:paraId="72213CAE" w14:textId="48F24A10">
            <w:pPr>
              <w:pStyle w:val="IPPArialTable"/>
              <w:ind w:left="283"/>
              <w:rPr>
                <w:i/>
                <w:iCs/>
              </w:rPr>
            </w:pPr>
            <w:r>
              <w:rPr>
                <w:rStyle w:val="PleaseReviewParagraphId"/>
                <w:b w:val="off"/>
                <w:i w:val="off"/>
              </w:rPr>
              <w:t>[1620]</w:t>
            </w:r>
            <w:r>
              <w:rPr>
                <w:u w:val="single"/>
              </w:rPr>
              <w:t>Pest reduction</w:t>
            </w:r>
            <w:r>
              <w:t xml:space="preserve">: </w:t>
            </w:r>
          </w:p>
          <w:p w14:paraId="0021DD2B" w14:textId="209A48ED">
            <w:pPr>
              <w:pStyle w:val="IPPArialTable"/>
              <w:numPr>
                <w:ilvl w:val="1"/>
                <w:numId w:val="13"/>
              </w:numPr>
              <w:ind w:left="568" w:hanging="284"/>
              <w:rPr>
                <w:i/>
                <w:iCs/>
              </w:rPr>
            </w:pPr>
            <w:r>
              <w:rPr>
                <w:rStyle w:val="PleaseReviewParagraphId"/>
                <w:b w:val="off"/>
                <w:i w:val="off"/>
              </w:rPr>
              <w:t>[1621]</w:t>
            </w:r>
            <w:r>
              <w:t>optimal storage conditions for fruit (e.g. controlled atmosphere, ultra-low-oxygen storage).</w:t>
            </w:r>
          </w:p>
        </w:tc>
        <w:tc xmlns:tara="kcentrix:tara" tara:rowspan="1" tara:colspan="1">
          <w:tcPr>
            <w:tcW w:w="1231" w:type="pct"/>
          </w:tcPr>
          <w:p w14:paraId="604A0D78" w14:textId="237DB9FC">
            <w:pPr>
              <w:pStyle w:val="IPPArialTable"/>
            </w:pPr>
            <w:r>
              <w:rPr>
                <w:rStyle w:val="PleaseReviewParagraphId"/>
                <w:b w:val="off"/>
                <w:i w:val="off"/>
              </w:rPr>
              <w:t>[1622]</w:t>
            </w:r>
            <w:r>
              <w:t>GACC (2024)</w:t>
            </w:r>
          </w:p>
        </w:tc>
      </w:tr>
    </w:tbl>
    <w:p w14:paraId="063497F9" w14:textId="77777777">
      <w:pPr>
        <w:pStyle w:val="IPPArialFootnote"/>
        <w:rPr>
          <w:rStyle w:val="PleaseReviewParagraphId"/>
          <w:rFonts w:cs="Arial"/>
          <w:color w:val="000000" w:themeColor="text1"/>
        </w:rPr>
      </w:pPr>
      <w:r>
        <w:rPr>
          <w:rStyle w:val="PleaseReviewParagraphId"/>
          <w:b w:val="off"/>
          <w:i w:val="off"/>
        </w:rPr>
        <w:t>[1623]</w:t>
      </w:r>
      <w:r>
        <w:rPr>
          <w:i/>
          <w:iCs/>
          <w:szCs w:val="16"/>
        </w:rPr>
        <w:t xml:space="preserve">Notes: </w:t>
      </w:r>
      <w:r>
        <w:rPr>
          <w:rFonts w:cs="Arial"/>
        </w:rPr>
        <w:t xml:space="preserve">National plant protection organizations should also refer to </w:t>
      </w:r>
      <w:r>
        <w:rPr>
          <w:rStyle w:val="PleaseReviewParagraphId"/>
          <w:rFonts w:cs="Arial"/>
          <w:color w:val="000000" w:themeColor="text1"/>
        </w:rPr>
        <w:t>ISPM 14 (</w:t>
      </w:r>
      <w:r>
        <w:rPr>
          <w:rStyle w:val="PleaseReviewParagraphId"/>
          <w:rFonts w:cs="Arial"/>
          <w:i/>
          <w:iCs/>
          <w:color w:val="000000" w:themeColor="text1"/>
        </w:rPr>
        <w:t>The use of integrated measures in a systems approach for pest risk management</w:t>
      </w:r>
      <w:r>
        <w:rPr>
          <w:rStyle w:val="PleaseReviewParagraphId"/>
          <w:rFonts w:cs="Arial"/>
          <w:color w:val="000000" w:themeColor="text1"/>
        </w:rPr>
        <w:t>).</w:t>
      </w:r>
    </w:p>
    <w:p w14:paraId="2AE39312" w14:textId="33747008">
      <w:pPr>
        <w:pStyle w:val="IPPArialFootnote"/>
        <w:rPr>
          <w:i/>
          <w:iCs/>
          <w:szCs w:val="16"/>
        </w:rPr>
      </w:pPr>
      <w:r>
        <w:rPr>
          <w:rStyle w:val="PleaseReviewParagraphId"/>
          <w:b w:val="off"/>
          <w:i w:val="off"/>
        </w:rPr>
        <w:t>[1624]</w:t>
      </w:r>
      <w:r>
        <w:t>* Where s</w:t>
      </w:r>
      <w:r>
        <w:rPr>
          <w:rFonts w:cs="Arial"/>
          <w:color w:val="000000" w:themeColor="text1"/>
        </w:rPr>
        <w:t>pecific supporting information is not publicly available, this is indicated in the table and further details</w:t>
      </w:r>
      <w:r>
        <w:t xml:space="preserve"> about the source may be requested from the IPPC Secretariat</w:t>
      </w:r>
      <w:r>
        <w:rPr>
          <w:rFonts w:cs="Arial"/>
          <w:color w:val="000000" w:themeColor="text1"/>
        </w:rPr>
        <w:t>.</w:t>
      </w:r>
    </w:p>
    <w:p w14:paraId="47005E68" w14:textId="2E30234C">
      <w:pPr>
        <w:pStyle w:val="IPPArialFootnote"/>
      </w:pPr>
      <w:r>
        <w:rPr>
          <w:rStyle w:val="PleaseReviewParagraphId"/>
          <w:b w:val="off"/>
          <w:i w:val="off"/>
        </w:rPr>
        <w:t>[1625]</w:t>
      </w:r>
      <w:r>
        <w:rPr>
          <w:rFonts w:cs="Arial"/>
          <w:vertAlign w:val="superscript"/>
        </w:rPr>
        <w:t>†</w:t>
      </w:r>
      <w:r>
        <w:t xml:space="preserve"> Sanitation measures include cleaning, washing or disinfecting equipment and facilities to minimize the risk that pests could transfer onto the commodity.</w:t>
      </w:r>
    </w:p>
    <w:p w14:paraId="540A8AD8" w14:textId="07C6DA01">
      <w:pPr>
        <w:pStyle w:val="IPPArialFootnote"/>
        <w:spacing w:after="180"/>
      </w:pPr>
      <w:r>
        <w:rPr>
          <w:rStyle w:val="PleaseReviewParagraphId"/>
          <w:b w:val="off"/>
          <w:i w:val="off"/>
        </w:rPr>
        <w:t>[1626]</w:t>
      </w:r>
      <w:r>
        <w:rPr>
          <w:i/>
          <w:iCs/>
        </w:rPr>
        <w:t xml:space="preserve">Sources: </w:t>
      </w:r>
      <w:r>
        <w:t>See section 5.1.</w:t>
      </w:r>
    </w:p>
    <w:p w14:paraId="02B91FFE" w14:textId="77777777">
      <w:pPr>
        <w:pStyle w:val="IPPHeading1"/>
        <w:ind w:left="0" w:firstLine="0"/>
      </w:pPr>
      <w:r>
        <w:rPr>
          <w:rStyle w:val="PleaseReviewParagraphId"/>
          <w:b w:val="off"/>
          <w:i w:val="off"/>
        </w:rPr>
        <w:t>[1627]</w:t>
      </w:r>
      <w:r>
        <w:t>5.</w:t>
        <w:tab/>
        <w:t>Bibliography</w:t>
      </w:r>
    </w:p>
    <w:p w14:paraId="40E061F2" w14:textId="4161D8CF">
      <w:pPr>
        <w:pStyle w:val="IPPHeading2"/>
      </w:pPr>
      <w:r>
        <w:rPr>
          <w:rStyle w:val="PleaseReviewParagraphId"/>
          <w:b w:val="off"/>
          <w:i w:val="off"/>
        </w:rPr>
        <w:t>[1628]</w:t>
      </w:r>
      <w:r>
        <w:t>5.1</w:t>
        <w:tab/>
        <w:t>References</w:t>
      </w:r>
      <w:bookmarkEnd w:id="29"/>
    </w:p>
    <w:p w14:paraId="7B1A6756" w14:textId="11F00A0C">
      <w:pPr>
        <w:pStyle w:val="IPPParagraphnumbering"/>
        <w:numPr>
          <w:ilvl w:val="0"/>
          <w:numId w:val="0"/>
        </w:numPr>
      </w:pPr>
      <w:r>
        <w:rPr>
          <w:rStyle w:val="PleaseReviewParagraphId"/>
          <w:b w:val="off"/>
          <w:i w:val="off"/>
        </w:rPr>
        <w:t>[1629]</w:t>
      </w:r>
      <w:r>
        <w:rPr>
          <w:szCs w:val="18"/>
        </w:rPr>
        <w:t xml:space="preserve">The present annex refers to </w:t>
      </w:r>
      <w:r>
        <w:t>ISPMs</w:t>
      </w:r>
      <w:r>
        <w:rPr>
          <w:szCs w:val="18"/>
        </w:rPr>
        <w:t>. ISPMs are available on the International Phytosanitary Portal (IPP) at </w:t>
      </w:r>
      <w:hyperlink w:tgtFrame="_blank" w:history="1" r:id="rId17">
        <w:r>
          <w:rPr>
            <w:rStyle w:val="Hyperlink"/>
          </w:rPr>
          <w:t>https://www.ippc.int/core-activities/standards-setting/ispms</w:t>
        </w:r>
      </w:hyperlink>
      <w:r>
        <w:rPr>
          <w:szCs w:val="18"/>
        </w:rPr>
        <w:t xml:space="preserve">. </w:t>
      </w:r>
    </w:p>
    <w:p w14:paraId="0FA808D4" w14:textId="145F5F9C">
      <w:pPr>
        <w:pStyle w:val="IPPHeading2"/>
        <w:ind w:left="0" w:firstLine="0"/>
      </w:pPr>
      <w:r>
        <w:rPr>
          <w:rStyle w:val="PleaseReviewParagraphId"/>
          <w:b w:val="off"/>
          <w:i w:val="off"/>
        </w:rPr>
        <w:t>[1630]</w:t>
      </w:r>
      <w:bookmarkStart w:name="_Toc183602057" w:id="30"/>
      <w:r>
        <w:t>5.1.1</w:t>
        <w:tab/>
        <w:t>Main text</w:t>
      </w:r>
      <w:bookmarkEnd w:id="30"/>
    </w:p>
    <w:p w14:paraId="45EBC63E" w14:textId="40BE3C6F">
      <w:pPr>
        <w:pStyle w:val="IPPParagraphnumbering"/>
        <w:numPr>
          <w:ilvl w:val="0"/>
          <w:numId w:val="0"/>
        </w:numPr>
        <w:rPr>
          <w:rStyle w:val="Hyperlink"/>
        </w:rPr>
      </w:pPr>
      <w:r>
        <w:rPr>
          <w:rStyle w:val="PleaseReviewParagraphId"/>
          <w:b w:val="off"/>
          <w:i w:val="off"/>
        </w:rPr>
        <w:t>[1631]</w:t>
      </w:r>
      <w:r>
        <w:rPr>
          <w:b/>
          <w:bCs/>
          <w:szCs w:val="22"/>
        </w:rPr>
        <w:t>CPM R-03</w:t>
      </w:r>
      <w:r>
        <w:rPr>
          <w:szCs w:val="22"/>
        </w:rPr>
        <w:t xml:space="preserve">. 2017. </w:t>
      </w:r>
      <w:r>
        <w:rPr>
          <w:i/>
          <w:iCs/>
        </w:rPr>
        <w:t>Replacement or reduction of the use of methyl bromide as a phytosanitary measure</w:t>
      </w:r>
      <w:r>
        <w:t xml:space="preserve">. CPM Recommendation. IPPC Secretariat. Rome, FAO. Adopted 2008. </w:t>
      </w:r>
      <w:hyperlink w:history="1" r:id="rId18">
        <w:r>
          <w:rPr>
            <w:rStyle w:val="Hyperlink"/>
          </w:rPr>
          <w:t>https://www.ippc.int/en/publications/84230</w:t>
        </w:r>
      </w:hyperlink>
    </w:p>
    <w:p w14:paraId="3529C5BC" w14:textId="0B9D5DA1">
      <w:pPr>
        <w:pStyle w:val="IPPHeading2"/>
        <w:ind w:left="0" w:firstLine="0"/>
      </w:pPr>
      <w:r>
        <w:rPr>
          <w:rStyle w:val="PleaseReviewParagraphId"/>
          <w:b w:val="off"/>
          <w:i w:val="off"/>
        </w:rPr>
        <w:t>[1632]</w:t>
      </w:r>
      <w:bookmarkStart w:name="_Toc183602058" w:id="31"/>
      <w:r>
        <w:t>5.1.2</w:t>
        <w:tab/>
        <w:t>Tables</w:t>
      </w:r>
      <w:bookmarkEnd w:id="0"/>
      <w:bookmarkEnd w:id="31"/>
    </w:p>
    <w:p w14:paraId="64B746DA" w14:textId="22884CC4">
      <w:pPr>
        <w:pStyle w:val="IPPParagraphnumbering"/>
        <w:numPr>
          <w:ilvl w:val="0"/>
          <w:numId w:val="0"/>
        </w:numPr>
      </w:pPr>
      <w:r>
        <w:rPr>
          <w:rStyle w:val="PleaseReviewParagraphId"/>
          <w:b w:val="off"/>
          <w:i w:val="off"/>
        </w:rPr>
        <w:t>[1633]</w:t>
      </w:r>
      <w:r>
        <w:rPr>
          <w:b/>
          <w:bCs/>
        </w:rPr>
        <w:t>APHIS-PPQ (Animal and Plant Health Inspection Service, Plant Protection and Quarantine, Manuals Unit)</w:t>
      </w:r>
      <w:r>
        <w:t xml:space="preserve">. n.d. Treatment manual. In: </w:t>
      </w:r>
      <w:r>
        <w:rPr>
          <w:i/>
          <w:iCs/>
        </w:rPr>
        <w:t>United States Department of Agriculture, APHIS</w:t>
      </w:r>
      <w:r>
        <w:t xml:space="preserve">. [Cited 14 January 2026]. </w:t>
      </w:r>
      <w:hyperlink w:history="1" r:id="rId19">
        <w:r>
          <w:rPr>
            <w:rStyle w:val="Hyperlink"/>
          </w:rPr>
          <w:t>https://acir.aphis.usda.gov/s/treatment-hub</w:t>
        </w:r>
      </w:hyperlink>
      <w:r>
        <w:t xml:space="preserve"> </w:t>
      </w:r>
    </w:p>
    <w:p w14:paraId="0D873156" w14:textId="4507E980">
      <w:pPr>
        <w:pStyle w:val="IPPParagraphnumbering"/>
        <w:numPr>
          <w:ilvl w:val="0"/>
          <w:numId w:val="0"/>
        </w:numPr>
      </w:pPr>
      <w:r>
        <w:rPr>
          <w:rStyle w:val="PleaseReviewParagraphId"/>
          <w:b w:val="off"/>
          <w:i w:val="off"/>
        </w:rPr>
        <w:t>[1634]</w:t>
      </w:r>
      <w:r>
        <w:rPr>
          <w:b/>
          <w:bCs/>
        </w:rPr>
        <w:t>APQA (Animal and Plant Quarantine Agency of the Republic of Korea)</w:t>
      </w:r>
      <w:r>
        <w:t>. 2021a. [</w:t>
      </w:r>
      <w:r>
        <w:rPr>
          <w:i/>
          <w:iCs/>
        </w:rPr>
        <w:t>Quarantine guidelines for exporting Korean peaches, grapes, pears, apples, persimmons (Fuyu), strawberries, Korean melons, and citrus to Thailand</w:t>
      </w:r>
      <w:r>
        <w:t>.] APQA notice No. 2021-20. Republic of Korea (in Korean). Internal document.</w:t>
      </w:r>
    </w:p>
    <w:p w14:paraId="5E1FBF23" w14:textId="2054104E">
      <w:pPr>
        <w:pStyle w:val="IPPParagraphnumbering"/>
        <w:numPr>
          <w:ilvl w:val="0"/>
          <w:numId w:val="0"/>
        </w:numPr>
      </w:pPr>
      <w:r>
        <w:rPr>
          <w:rStyle w:val="PleaseReviewParagraphId"/>
          <w:b w:val="off"/>
          <w:i w:val="off"/>
        </w:rPr>
        <w:t>[1635]</w:t>
      </w:r>
      <w:r>
        <w:rPr>
          <w:b/>
          <w:bCs/>
        </w:rPr>
        <w:t>APQA</w:t>
      </w:r>
      <w:r>
        <w:t>. 2021b. [</w:t>
      </w:r>
      <w:r>
        <w:rPr>
          <w:i/>
          <w:iCs/>
        </w:rPr>
        <w:t>Export quarantine guidelines for fresh Korean apples and pears to Chile</w:t>
      </w:r>
      <w:r>
        <w:t>.] APQA notice No. 2021-48. Republic of Korea (in Korean). Internal document.</w:t>
      </w:r>
    </w:p>
    <w:p w14:paraId="5907A898" w14:textId="69F7AF02">
      <w:pPr>
        <w:pStyle w:val="IPPParagraphnumbering"/>
        <w:numPr>
          <w:ilvl w:val="0"/>
          <w:numId w:val="0"/>
        </w:numPr>
      </w:pPr>
      <w:r>
        <w:rPr>
          <w:rStyle w:val="PleaseReviewParagraphId"/>
          <w:b w:val="off"/>
          <w:i w:val="off"/>
        </w:rPr>
        <w:t>[1636]</w:t>
      </w:r>
      <w:r>
        <w:rPr>
          <w:b/>
          <w:bCs/>
        </w:rPr>
        <w:t>APQA</w:t>
      </w:r>
      <w:r>
        <w:t>. 2025a. [</w:t>
      </w:r>
      <w:r>
        <w:rPr>
          <w:i/>
          <w:iCs/>
        </w:rPr>
        <w:t>Export quarantine guidelines for fresh apples and pears from Korea to Canada</w:t>
      </w:r>
      <w:r>
        <w:t>.] APQA notice No. 2021-66. Republic of Korea (in Korean). Internal document.</w:t>
      </w:r>
    </w:p>
    <w:p w14:paraId="199D39A1" w14:textId="26A9C3EB">
      <w:pPr>
        <w:pStyle w:val="IPPParagraphnumbering"/>
        <w:numPr>
          <w:ilvl w:val="0"/>
          <w:numId w:val="0"/>
        </w:numPr>
      </w:pPr>
      <w:r>
        <w:rPr>
          <w:rStyle w:val="PleaseReviewParagraphId"/>
          <w:b w:val="off"/>
          <w:i w:val="off"/>
        </w:rPr>
        <w:t>[1637]</w:t>
      </w:r>
      <w:r>
        <w:rPr>
          <w:b/>
          <w:bCs/>
        </w:rPr>
        <w:t>APQA</w:t>
      </w:r>
      <w:r>
        <w:t>. 2025b. [</w:t>
      </w:r>
      <w:r>
        <w:rPr>
          <w:i/>
          <w:iCs/>
        </w:rPr>
        <w:t>Korean export quarantine guidelines for citrus, pear, fuji apple, persimmon, chestnut, grape, cucurbit crops (Korean melon, cucumber, pumpkin, watermelon), paprika, tomato fresh fruits and bonsai to the United States</w:t>
      </w:r>
      <w:r>
        <w:t xml:space="preserve">.] APQA notice No. 2023-22. Republic of Korea (in Korean). Internal document. </w:t>
      </w:r>
    </w:p>
    <w:p w14:paraId="7E111B32" w14:textId="592938C6">
      <w:pPr>
        <w:pStyle w:val="IPPParagraphnumbering"/>
        <w:numPr>
          <w:ilvl w:val="0"/>
          <w:numId w:val="0"/>
        </w:numPr>
      </w:pPr>
      <w:r>
        <w:rPr>
          <w:rStyle w:val="PleaseReviewParagraphId"/>
          <w:b w:val="off"/>
          <w:i w:val="off"/>
        </w:rPr>
        <w:t>[1638]</w:t>
      </w:r>
      <w:r>
        <w:rPr>
          <w:b/>
          <w:bCs/>
        </w:rPr>
        <w:t>APQA</w:t>
      </w:r>
      <w:r>
        <w:t>. 2025c. [</w:t>
      </w:r>
      <w:r>
        <w:rPr>
          <w:i/>
          <w:iCs/>
        </w:rPr>
        <w:t>Korean Apple, Pear, and Peach Fresh Fruit Export Quarantine Guidelines to Taiwan</w:t>
      </w:r>
      <w:r>
        <w:t>.] APQA notice No. 2025-23. Republic of Korea (in Korean). Internal document.</w:t>
      </w:r>
    </w:p>
    <w:p w14:paraId="3B08BCD6" w14:textId="61F5B067">
      <w:pPr>
        <w:pStyle w:val="IPPParagraphnumbering"/>
        <w:numPr>
          <w:ilvl w:val="0"/>
          <w:numId w:val="0"/>
        </w:numPr>
      </w:pPr>
      <w:r>
        <w:rPr>
          <w:rStyle w:val="PleaseReviewParagraphId"/>
          <w:b w:val="off"/>
          <w:i w:val="off"/>
        </w:rPr>
        <w:t>[1639]</w:t>
      </w:r>
      <w:r>
        <w:rPr>
          <w:b/>
          <w:bCs/>
        </w:rPr>
        <w:t>AQSIQ (General Administration of Quality, Supervision, Inspection and Quarantine of the People’s Republic of China)</w:t>
      </w:r>
      <w:r>
        <w:t xml:space="preserve">. 2014. </w:t>
      </w:r>
      <w:r>
        <w:rPr>
          <w:i/>
          <w:iCs/>
        </w:rPr>
        <w:t xml:space="preserve">Protocol on phytosanitary requirements for the export of apple </w:t>
        <w:lastRenderedPageBreak/>
        <w:t>fruit from South Africa to China</w:t>
      </w:r>
      <w:r>
        <w:t xml:space="preserve">. China. </w:t>
      </w:r>
      <w:hyperlink w:history="1" r:id="rId20">
        <w:r>
          <w:rPr>
            <w:rStyle w:val="Hyperlink"/>
          </w:rPr>
          <w:t>https://www.nda.gov.za/images/Branches/AgricProducHealthFoodSafety/PlantProductionHealth/PlantHealth/export-from-sa/specialexportprotocols-prog-dir/china/protocol-for-export-of-apple-from-south-africa-to-china.pdf</w:t>
        </w:r>
      </w:hyperlink>
      <w:r>
        <w:t xml:space="preserve"> </w:t>
      </w:r>
    </w:p>
    <w:p w14:paraId="59412659" w14:textId="0D0C2758">
      <w:pPr>
        <w:pStyle w:val="IPPParagraphnumbering"/>
        <w:numPr>
          <w:ilvl w:val="0"/>
          <w:numId w:val="0"/>
        </w:numPr>
      </w:pPr>
      <w:r>
        <w:rPr>
          <w:rStyle w:val="PleaseReviewParagraphId"/>
          <w:b w:val="off"/>
          <w:i w:val="off"/>
        </w:rPr>
        <w:t>[1640]</w:t>
      </w:r>
      <w:r>
        <w:rPr>
          <w:b/>
          <w:bCs/>
          <w:lang w:eastAsia="zh-CN"/>
        </w:rPr>
        <w:t>AQSIQ</w:t>
      </w:r>
      <w:r>
        <w:rPr>
          <w:lang w:eastAsia="zh-CN"/>
        </w:rPr>
        <w:t xml:space="preserve">. 2015a. </w:t>
      </w:r>
      <w:r>
        <w:rPr>
          <w:i/>
          <w:iCs/>
          <w:lang w:eastAsia="zh-CN"/>
        </w:rPr>
        <w:t>Announcement on phytosanitary requirements of China apple export to U.S</w:t>
      </w:r>
      <w:r>
        <w:rPr>
          <w:lang w:eastAsia="zh-CN"/>
        </w:rPr>
        <w:t xml:space="preserve">. China. </w:t>
      </w:r>
      <w:r>
        <w:t>Internal document.</w:t>
      </w:r>
    </w:p>
    <w:p w14:paraId="3368FE8C" w14:textId="78FEAB3C">
      <w:pPr>
        <w:pStyle w:val="IPPParagraphnumbering"/>
        <w:numPr>
          <w:ilvl w:val="0"/>
          <w:numId w:val="0"/>
        </w:numPr>
        <w:rPr>
          <w:lang w:eastAsia="zh-CN"/>
        </w:rPr>
      </w:pPr>
      <w:r>
        <w:rPr>
          <w:rStyle w:val="PleaseReviewParagraphId"/>
          <w:b w:val="off"/>
          <w:i w:val="off"/>
        </w:rPr>
        <w:t>[1641]</w:t>
      </w:r>
      <w:r>
        <w:rPr>
          <w:b/>
          <w:bCs/>
          <w:lang w:eastAsia="zh-CN"/>
        </w:rPr>
        <w:t>AQSIQ</w:t>
      </w:r>
      <w:r>
        <w:rPr>
          <w:lang w:eastAsia="zh-CN"/>
        </w:rPr>
        <w:t xml:space="preserve">. 2015b. </w:t>
      </w:r>
      <w:r>
        <w:rPr>
          <w:i/>
          <w:iCs/>
          <w:lang w:eastAsia="zh-CN"/>
        </w:rPr>
        <w:t>Announcement on phytosanitary requirements for importing fresh apples from U.S</w:t>
      </w:r>
      <w:r>
        <w:rPr>
          <w:lang w:eastAsia="zh-CN"/>
        </w:rPr>
        <w:t xml:space="preserve">. China. </w:t>
      </w:r>
      <w:r>
        <w:t>Internal document.</w:t>
      </w:r>
    </w:p>
    <w:p w14:paraId="37DF74FF" w14:textId="297D37E9">
      <w:pPr>
        <w:pStyle w:val="IPPParagraphnumbering"/>
        <w:numPr>
          <w:ilvl w:val="0"/>
          <w:numId w:val="0"/>
        </w:numPr>
      </w:pPr>
      <w:r>
        <w:rPr>
          <w:rStyle w:val="PleaseReviewParagraphId"/>
          <w:b w:val="off"/>
          <w:i w:val="off"/>
        </w:rPr>
        <w:t>[1642]</w:t>
      </w:r>
      <w:r>
        <w:rPr>
          <w:b/>
          <w:bCs/>
        </w:rPr>
        <w:t>CFIA (Canadian Food Inspection Agency)</w:t>
      </w:r>
      <w:r>
        <w:t xml:space="preserve">. 2019. Phytosanitary import requirements for fresh temperate fruits and tree nuts. Directive D-95-08. In: </w:t>
      </w:r>
      <w:r>
        <w:rPr>
          <w:i/>
          <w:iCs/>
        </w:rPr>
        <w:t>Government of Canada, CFIA.</w:t>
      </w:r>
      <w:r>
        <w:t xml:space="preserve"> </w:t>
      </w:r>
      <w:hyperlink w:history="1" w:anchor="a82" r:id="rId21">
        <w:r>
          <w:rPr>
            <w:rStyle w:val="Hyperlink"/>
          </w:rPr>
          <w:t>https://inspection.canada.ca/en/plant-health/invasive-pests-and-plants/directives/horticulture/95-08#a82</w:t>
        </w:r>
      </w:hyperlink>
      <w:r>
        <w:t xml:space="preserve"> </w:t>
      </w:r>
    </w:p>
    <w:p w14:paraId="055D044C" w14:textId="43D6ACFA">
      <w:pPr>
        <w:pStyle w:val="IPPParagraphnumbering"/>
        <w:numPr>
          <w:ilvl w:val="0"/>
          <w:numId w:val="0"/>
        </w:numPr>
      </w:pPr>
      <w:r>
        <w:rPr>
          <w:rStyle w:val="PleaseReviewParagraphId"/>
          <w:b w:val="off"/>
          <w:i w:val="off"/>
        </w:rPr>
        <w:t>[1643]</w:t>
      </w:r>
      <w:r>
        <w:rPr>
          <w:b/>
          <w:bCs/>
        </w:rPr>
        <w:t>CFIA</w:t>
      </w:r>
      <w:r>
        <w:t>. 2020. Phytosanitary requirements to prevent the introduction and spread of apple maggot,</w:t>
      </w:r>
      <w:r>
        <w:rPr>
          <w:i/>
          <w:iCs/>
        </w:rPr>
        <w:t xml:space="preserve"> Rhagoletis pomonella</w:t>
      </w:r>
      <w:r>
        <w:t xml:space="preserve"> (Walsh), Directive D-00-07, Appendix 2: Cold treatment. In: </w:t>
      </w:r>
      <w:r>
        <w:rPr>
          <w:i/>
          <w:iCs/>
        </w:rPr>
        <w:t>Government of Canada.</w:t>
      </w:r>
      <w:r>
        <w:t xml:space="preserve"> [Cited 14 January 2026]. </w:t>
      </w:r>
      <w:hyperlink w:history="1" w:anchor="app2" r:id="rId22">
        <w:r>
          <w:rPr>
            <w:rStyle w:val="Hyperlink"/>
          </w:rPr>
          <w:t>https://inspection.canada.ca/en/plant-health/invasive-pests-and-plants/directives/horticulture/00-07#app2</w:t>
        </w:r>
      </w:hyperlink>
    </w:p>
    <w:p w14:paraId="5BBE471E" w14:textId="1DB6C9AA">
      <w:pPr>
        <w:pStyle w:val="IPPParagraphnumbering"/>
        <w:numPr>
          <w:ilvl w:val="0"/>
          <w:numId w:val="0"/>
        </w:numPr>
      </w:pPr>
      <w:r>
        <w:rPr>
          <w:rStyle w:val="PleaseReviewParagraphId"/>
          <w:b w:val="off"/>
          <w:i w:val="off"/>
        </w:rPr>
        <w:t>[1644]</w:t>
      </w:r>
      <w:r>
        <w:rPr>
          <w:b/>
          <w:bCs/>
        </w:rPr>
        <w:t>CFIA</w:t>
      </w:r>
      <w:r>
        <w:t xml:space="preserve">. 2025. Treatment schedules for horticulture commodities. In: </w:t>
      </w:r>
      <w:r>
        <w:rPr>
          <w:i/>
          <w:iCs/>
        </w:rPr>
        <w:t xml:space="preserve">Government of Canada. </w:t>
      </w:r>
      <w:r>
        <w:t xml:space="preserve">[Cited 14 January 2026]. </w:t>
      </w:r>
      <w:hyperlink w:history="1" w:anchor="a1" r:id="rId23">
        <w:r>
          <w:rPr>
            <w:rStyle w:val="Hyperlink"/>
          </w:rPr>
          <w:t>https://inspection.canada.ca/en/plant-health/horticulture/treatment-schedules#a1</w:t>
        </w:r>
      </w:hyperlink>
      <w:r>
        <w:t xml:space="preserve"> </w:t>
      </w:r>
    </w:p>
    <w:p w14:paraId="7C9493E2" w14:textId="638A76F0">
      <w:pPr>
        <w:pStyle w:val="IPPParagraphnumbering"/>
        <w:numPr>
          <w:ilvl w:val="0"/>
          <w:numId w:val="0"/>
        </w:numPr>
      </w:pPr>
      <w:r>
        <w:rPr>
          <w:rStyle w:val="PleaseReviewParagraphId"/>
          <w:b w:val="off"/>
          <w:i w:val="off"/>
        </w:rPr>
        <w:t>[1645]</w:t>
      </w:r>
      <w:r>
        <w:rPr>
          <w:b/>
          <w:bCs/>
        </w:rPr>
        <w:t>DAFF (Department of Agriculture, Fisheries and Forestry, Australia)</w:t>
      </w:r>
      <w:r>
        <w:t xml:space="preserve">. 2026. Australian biosecurity import conditions and food safety requirements. In: </w:t>
      </w:r>
      <w:r>
        <w:rPr>
          <w:i/>
          <w:iCs/>
        </w:rPr>
        <w:t>Australian Government, DAFF</w:t>
      </w:r>
      <w:r>
        <w:t xml:space="preserve">. [Cited 14 January 2026]. </w:t>
      </w:r>
      <w:hyperlink w:history="1" r:id="rId24">
        <w:r>
          <w:rPr>
            <w:rStyle w:val="Hyperlink"/>
          </w:rPr>
          <w:t>https://bicon.agriculture.gov.au/</w:t>
        </w:r>
      </w:hyperlink>
    </w:p>
    <w:p w14:paraId="3668685A" w14:textId="5201BACA">
      <w:pPr>
        <w:pStyle w:val="IPPParagraphnumbering"/>
        <w:numPr>
          <w:ilvl w:val="0"/>
          <w:numId w:val="0"/>
        </w:numPr>
      </w:pPr>
      <w:r>
        <w:rPr>
          <w:rStyle w:val="PleaseReviewParagraphId"/>
          <w:b w:val="off"/>
          <w:i w:val="off"/>
        </w:rPr>
        <w:t>[1646]</w:t>
      </w:r>
      <w:r>
        <w:rPr>
          <w:b/>
          <w:bCs/>
        </w:rPr>
        <w:t>DOA (Department of Agriculture, Ministry of Agriculture and Cooperatives of the Kingdom of Thailand)</w:t>
      </w:r>
      <w:r>
        <w:t xml:space="preserve">. 2019. Notification of the Department of Agriculture – Conditions for import of apple fruit from the Republic of Poland B.E. 2562 (2019). </w:t>
      </w:r>
      <w:r>
        <w:rPr>
          <w:i/>
          <w:iCs/>
        </w:rPr>
        <w:t>The Government Gazette</w:t>
      </w:r>
      <w:r>
        <w:t xml:space="preserve">, 136 (Special Part 231 D): 15–19. Thailand. </w:t>
      </w:r>
      <w:hyperlink w:history="1" r:id="rId25">
        <w:r>
          <w:rPr>
            <w:rStyle w:val="Hyperlink"/>
          </w:rPr>
          <w:t>http://uniaowocowa.pl/images/Notification_Polish_apple_fruit__Kingdom_of_Thailand.pdf</w:t>
        </w:r>
      </w:hyperlink>
      <w:r>
        <w:t xml:space="preserve"> </w:t>
      </w:r>
    </w:p>
    <w:p w14:paraId="0AA4D49A" w14:textId="5DA4BC48">
      <w:pPr>
        <w:pStyle w:val="IPPParagraphnumbering"/>
        <w:numPr>
          <w:ilvl w:val="0"/>
          <w:numId w:val="0"/>
        </w:numPr>
      </w:pPr>
      <w:r>
        <w:rPr>
          <w:rStyle w:val="PleaseReviewParagraphId"/>
          <w:b w:val="off"/>
          <w:i w:val="off"/>
        </w:rPr>
        <w:t>[1647]</w:t>
      </w:r>
      <w:r>
        <w:rPr>
          <w:b/>
          <w:bCs/>
        </w:rPr>
        <w:t>GACC (General Administration of Customs of the People’s Republic of China)</w:t>
      </w:r>
      <w:r>
        <w:t>. 2023a. General administration of customs announcement No. </w:t>
      </w:r>
      <w:r>
        <w:rPr>
          <w:rFonts w:eastAsia="SimSun"/>
          <w:lang w:eastAsia="zh-CN"/>
        </w:rPr>
        <w:t>147</w:t>
      </w:r>
      <w:r>
        <w:t xml:space="preserve"> of 2023 (Announcement on phytosanitary requirements for importing Serbia</w:t>
      </w:r>
      <w:r>
        <w:rPr>
          <w:rFonts w:eastAsia="SimSun"/>
          <w:lang w:eastAsia="zh-CN"/>
        </w:rPr>
        <w:t xml:space="preserve"> </w:t>
      </w:r>
      <w:r>
        <w:t>fresh apples). In</w:t>
      </w:r>
      <w:r>
        <w:rPr>
          <w:i/>
          <w:iCs/>
        </w:rPr>
        <w:t>:</w:t>
      </w:r>
      <w:r>
        <w:t xml:space="preserve"> </w:t>
      </w:r>
      <w:r>
        <w:rPr>
          <w:i/>
          <w:iCs/>
        </w:rPr>
        <w:t>GACC</w:t>
      </w:r>
      <w:r>
        <w:t>.</w:t>
      </w:r>
      <w:r>
        <w:rPr>
          <w:i/>
          <w:iCs/>
        </w:rPr>
        <w:t xml:space="preserve"> </w:t>
      </w:r>
      <w:r>
        <w:t xml:space="preserve">[Cited 3 April 2026]. </w:t>
      </w:r>
      <w:hyperlink w:history="1" r:id="rId26">
        <w:r>
          <w:rPr>
            <w:rStyle w:val="Hyperlink"/>
            <w:rFonts w:eastAsia="SimSun"/>
            <w:lang w:eastAsia="zh-CN"/>
          </w:rPr>
          <w:t>http://www.customs.gov.cn/customs/2023-11/13/article_2025121221021231251.html</w:t>
        </w:r>
      </w:hyperlink>
      <w:r>
        <w:t xml:space="preserve"> </w:t>
      </w:r>
    </w:p>
    <w:p w14:paraId="53AB668D" w14:textId="3354890B">
      <w:pPr>
        <w:pStyle w:val="IPPParagraphnumbering"/>
        <w:numPr>
          <w:ilvl w:val="0"/>
          <w:numId w:val="0"/>
        </w:numPr>
      </w:pPr>
      <w:r>
        <w:rPr>
          <w:rStyle w:val="PleaseReviewParagraphId"/>
          <w:b w:val="off"/>
          <w:i w:val="off"/>
        </w:rPr>
        <w:t>[1648]</w:t>
      </w:r>
      <w:r>
        <w:rPr>
          <w:b/>
          <w:bCs/>
        </w:rPr>
        <w:t>GACC</w:t>
      </w:r>
      <w:r>
        <w:t>. 2023b. General administration of customs announcement No. 18 of 2023 (Announcement on phytosanitary requirements for importing Iranian fresh apples). In</w:t>
      </w:r>
      <w:r>
        <w:rPr>
          <w:i/>
          <w:iCs/>
        </w:rPr>
        <w:t>:</w:t>
      </w:r>
      <w:r>
        <w:t xml:space="preserve"> </w:t>
      </w:r>
      <w:r>
        <w:rPr>
          <w:i/>
          <w:iCs/>
        </w:rPr>
        <w:t>GACC</w:t>
      </w:r>
      <w:r>
        <w:t>.</w:t>
      </w:r>
      <w:r>
        <w:rPr>
          <w:i/>
          <w:iCs/>
        </w:rPr>
        <w:t xml:space="preserve"> </w:t>
      </w:r>
      <w:r>
        <w:t xml:space="preserve">[Cited 3 April 2026]. </w:t>
      </w:r>
      <w:hyperlink w:history="1" r:id="rId27">
        <w:r>
          <w:rPr>
            <w:rStyle w:val="Hyperlink"/>
          </w:rPr>
          <w:t>http://www.customs.gov.cn/customs/2023-02/24/article_2025121221015247393.html</w:t>
        </w:r>
      </w:hyperlink>
      <w:r>
        <w:t xml:space="preserve"> </w:t>
      </w:r>
    </w:p>
    <w:p w14:paraId="38EEB39D" w14:textId="02273101">
      <w:pPr>
        <w:pStyle w:val="IPPParagraphnumbering"/>
        <w:numPr>
          <w:ilvl w:val="0"/>
          <w:numId w:val="0"/>
        </w:numPr>
      </w:pPr>
      <w:r>
        <w:rPr>
          <w:rStyle w:val="PleaseReviewParagraphId"/>
          <w:b w:val="off"/>
          <w:i w:val="off"/>
        </w:rPr>
        <w:t>[1649]</w:t>
      </w:r>
      <w:r>
        <w:rPr>
          <w:b/>
          <w:bCs/>
        </w:rPr>
        <w:t>GACC</w:t>
      </w:r>
      <w:r>
        <w:t>. 2024. General administration of customs announcement No. </w:t>
      </w:r>
      <w:r>
        <w:rPr>
          <w:rFonts w:eastAsia="SimSun"/>
          <w:lang w:eastAsia="zh-CN"/>
        </w:rPr>
        <w:t>47</w:t>
      </w:r>
      <w:r>
        <w:t xml:space="preserve"> of 202</w:t>
      </w:r>
      <w:r>
        <w:rPr>
          <w:rFonts w:eastAsia="SimSun"/>
          <w:lang w:eastAsia="zh-CN"/>
        </w:rPr>
        <w:t>4 (</w:t>
      </w:r>
      <w:r>
        <w:t>Announcement on phytosanitary requirements for importing Germany fresh apples</w:t>
      </w:r>
      <w:r>
        <w:rPr>
          <w:rFonts w:eastAsia="SimSun"/>
          <w:lang w:eastAsia="zh-CN"/>
        </w:rPr>
        <w:t>)</w:t>
      </w:r>
      <w:r>
        <w:t>. In</w:t>
      </w:r>
      <w:r>
        <w:rPr>
          <w:i/>
          <w:iCs/>
        </w:rPr>
        <w:t>:</w:t>
      </w:r>
      <w:r>
        <w:t xml:space="preserve"> </w:t>
      </w:r>
      <w:r>
        <w:rPr>
          <w:i/>
          <w:iCs/>
        </w:rPr>
        <w:t>GACC</w:t>
      </w:r>
      <w:r>
        <w:t>.</w:t>
      </w:r>
      <w:r>
        <w:rPr>
          <w:i/>
          <w:iCs/>
        </w:rPr>
        <w:t xml:space="preserve"> </w:t>
      </w:r>
      <w:r>
        <w:t xml:space="preserve">[Cited 3 April 2026]. </w:t>
      </w:r>
      <w:hyperlink w:history="1" r:id="rId28">
        <w:r>
          <w:rPr>
            <w:rStyle w:val="Hyperlink"/>
          </w:rPr>
          <w:t>http://www.customs.gov.cn/customs/2024-04/30/article_2025121221023473345.html</w:t>
        </w:r>
      </w:hyperlink>
    </w:p>
    <w:p w14:paraId="46E6FB9E" w14:textId="07169DC8">
      <w:pPr>
        <w:pStyle w:val="IPPParagraphnumbering"/>
        <w:numPr>
          <w:ilvl w:val="0"/>
          <w:numId w:val="0"/>
        </w:numPr>
      </w:pPr>
      <w:r>
        <w:rPr>
          <w:rStyle w:val="PleaseReviewParagraphId"/>
          <w:b w:val="off"/>
          <w:i w:val="off"/>
        </w:rPr>
        <w:t>[1650]</w:t>
      </w:r>
      <w:r>
        <w:rPr>
          <w:b/>
          <w:bCs/>
        </w:rPr>
        <w:t>GACC</w:t>
      </w:r>
      <w:r>
        <w:t>. 2025a. General administration of customs announcement No. </w:t>
      </w:r>
      <w:r>
        <w:rPr>
          <w:rFonts w:eastAsia="SimSun"/>
          <w:lang w:eastAsia="zh-CN"/>
        </w:rPr>
        <w:t>169</w:t>
      </w:r>
      <w:r>
        <w:t xml:space="preserve"> of 202</w:t>
      </w:r>
      <w:r>
        <w:rPr>
          <w:rFonts w:eastAsia="SimSun"/>
          <w:lang w:eastAsia="zh-CN"/>
        </w:rPr>
        <w:t xml:space="preserve">5 </w:t>
      </w:r>
      <w:r>
        <w:t>(Announcement on phytosanitary requirements for importing Australia fresh apples). In</w:t>
      </w:r>
      <w:r>
        <w:rPr>
          <w:i/>
          <w:iCs/>
        </w:rPr>
        <w:t>:</w:t>
      </w:r>
      <w:r>
        <w:t xml:space="preserve"> </w:t>
      </w:r>
      <w:r>
        <w:rPr>
          <w:i/>
          <w:iCs/>
        </w:rPr>
        <w:t>GACC</w:t>
      </w:r>
      <w:r>
        <w:t>.</w:t>
      </w:r>
      <w:r>
        <w:rPr>
          <w:i/>
          <w:iCs/>
        </w:rPr>
        <w:t xml:space="preserve"> </w:t>
      </w:r>
      <w:r>
        <w:t xml:space="preserve">[Cited 3 April 2026]. </w:t>
      </w:r>
      <w:hyperlink w:history="1" r:id="rId29">
        <w:r>
          <w:rPr>
            <w:rStyle w:val="Hyperlink"/>
          </w:rPr>
          <w:t>http://www.customs.gov.cn/customs/2025-08/07/article_2025121221034995691.html</w:t>
        </w:r>
      </w:hyperlink>
      <w:r>
        <w:t xml:space="preserve"> </w:t>
      </w:r>
    </w:p>
    <w:p w14:paraId="178A8DF9" w14:textId="11209609">
      <w:pPr>
        <w:pStyle w:val="IPPParagraphnumbering"/>
        <w:numPr>
          <w:ilvl w:val="0"/>
          <w:numId w:val="0"/>
        </w:numPr>
      </w:pPr>
      <w:r>
        <w:rPr>
          <w:rStyle w:val="PleaseReviewParagraphId"/>
          <w:b w:val="off"/>
          <w:i w:val="off"/>
        </w:rPr>
        <w:t>[1651]</w:t>
      </w:r>
      <w:r>
        <w:rPr>
          <w:b/>
          <w:bCs/>
        </w:rPr>
        <w:t>GACC</w:t>
      </w:r>
      <w:r>
        <w:t>. 2025b. General administration of customs announcement No. </w:t>
      </w:r>
      <w:r>
        <w:rPr>
          <w:rFonts w:eastAsia="SimSun"/>
          <w:lang w:eastAsia="zh-CN"/>
        </w:rPr>
        <w:t>96</w:t>
      </w:r>
      <w:r>
        <w:t xml:space="preserve"> of 202</w:t>
      </w:r>
      <w:r>
        <w:rPr>
          <w:rFonts w:eastAsia="SimSun"/>
          <w:lang w:eastAsia="zh-CN"/>
        </w:rPr>
        <w:t>5</w:t>
      </w:r>
      <w:r>
        <w:t xml:space="preserve"> </w:t>
      </w:r>
      <w:r>
        <w:rPr>
          <w:rFonts w:eastAsia="SimSun"/>
          <w:lang w:eastAsia="zh-CN"/>
        </w:rPr>
        <w:t>(</w:t>
      </w:r>
      <w:r>
        <w:t>Announcement on requirements for importing Netherlands fresh apples</w:t>
      </w:r>
      <w:r>
        <w:rPr>
          <w:rFonts w:eastAsia="SimSun"/>
          <w:lang w:eastAsia="zh-CN"/>
        </w:rPr>
        <w:t xml:space="preserve"> </w:t>
      </w:r>
      <w:r>
        <w:t>to China</w:t>
      </w:r>
      <w:r>
        <w:rPr>
          <w:rFonts w:eastAsia="SimSun"/>
          <w:lang w:eastAsia="zh-CN"/>
        </w:rPr>
        <w:t>)</w:t>
      </w:r>
      <w:r>
        <w:t>. In</w:t>
      </w:r>
      <w:r>
        <w:rPr>
          <w:i/>
          <w:iCs/>
        </w:rPr>
        <w:t>:</w:t>
      </w:r>
      <w:r>
        <w:t xml:space="preserve"> </w:t>
      </w:r>
      <w:r>
        <w:rPr>
          <w:i/>
          <w:iCs/>
        </w:rPr>
        <w:t>GACC</w:t>
      </w:r>
      <w:r>
        <w:t>.</w:t>
      </w:r>
      <w:r>
        <w:rPr>
          <w:i/>
          <w:iCs/>
        </w:rPr>
        <w:t xml:space="preserve"> </w:t>
      </w:r>
      <w:r>
        <w:t xml:space="preserve">[Cited 3 April 2026]. </w:t>
      </w:r>
      <w:hyperlink w:history="1" r:id="rId30">
        <w:r>
          <w:rPr>
            <w:rStyle w:val="Hyperlink"/>
          </w:rPr>
          <w:t>http://www.customs.gov.cn/customs/2025-05/27/article_2025121221033966523.html</w:t>
        </w:r>
      </w:hyperlink>
      <w:r>
        <w:t xml:space="preserve"> </w:t>
      </w:r>
    </w:p>
    <w:p w14:paraId="6897E0FB" w14:textId="2C567F3C">
      <w:pPr>
        <w:pStyle w:val="IPPParagraphnumbering"/>
        <w:numPr>
          <w:ilvl w:val="0"/>
          <w:numId w:val="0"/>
        </w:numPr>
      </w:pPr>
      <w:r>
        <w:rPr>
          <w:rStyle w:val="PleaseReviewParagraphId"/>
          <w:b w:val="off"/>
          <w:i w:val="off"/>
        </w:rPr>
        <w:t>[1652]</w:t>
      </w:r>
      <w:r>
        <w:rPr>
          <w:b/>
          <w:bCs/>
        </w:rPr>
        <w:t>MA (Ministry of Agriculture, Department of Agriculture &amp; Cooperation, India)</w:t>
      </w:r>
      <w:r>
        <w:t xml:space="preserve">. 2024. Plant Quarantine (Regulation of Import into India) Order, 2003. </w:t>
      </w:r>
      <w:r>
        <w:rPr>
          <w:i/>
          <w:iCs/>
        </w:rPr>
        <w:t>The Gazette of India</w:t>
      </w:r>
      <w:r>
        <w:t>,</w:t>
      </w:r>
      <w:r>
        <w:rPr>
          <w:i/>
          <w:iCs/>
        </w:rPr>
        <w:t xml:space="preserve"> </w:t>
      </w:r>
      <w:r>
        <w:t xml:space="preserve">No. 1037. New Delhi. </w:t>
        <w:lastRenderedPageBreak/>
        <w:t xml:space="preserve">105 pp. </w:t>
      </w:r>
      <w:hyperlink w:history="1" r:id="rId31">
        <w:r>
          <w:rPr>
            <w:rStyle w:val="Hyperlink"/>
          </w:rPr>
          <w:t>https://licenseinindia.com/wp-content/uploads/2024/08/PlantQuarantine_order_2003.pdf</w:t>
        </w:r>
      </w:hyperlink>
      <w:r>
        <w:t xml:space="preserve"> Also available at </w:t>
      </w:r>
      <w:hyperlink w:history="1" r:id="rId32">
        <w:r>
          <w:rPr>
            <w:rStyle w:val="Hyperlink"/>
          </w:rPr>
          <w:t>https://faolex.fao.org/docs/pdf/ind149142.pdf</w:t>
        </w:r>
      </w:hyperlink>
    </w:p>
    <w:p w14:paraId="2232E631" w14:textId="50A123E3">
      <w:pPr>
        <w:pStyle w:val="IPPParagraphnumbering"/>
        <w:numPr>
          <w:ilvl w:val="0"/>
          <w:numId w:val="0"/>
        </w:numPr>
      </w:pPr>
      <w:r>
        <w:rPr>
          <w:rStyle w:val="PleaseReviewParagraphId"/>
          <w:b w:val="off"/>
          <w:i w:val="off"/>
        </w:rPr>
        <w:t>[1653]</w:t>
      </w:r>
      <w:r>
        <w:rPr>
          <w:b/>
          <w:bCs/>
        </w:rPr>
        <w:t>MAFF (Ministry of Agriculture, Forestry and Fisheries, Japan)</w:t>
      </w:r>
      <w:r>
        <w:t xml:space="preserve">. 2005. [Standards set by the Minister of Agriculture, Forestry and Fisheries for the fresh fruit of Fuji apples shipped from Tasmania, Australia. Notification No. 1943, December 25, 10. In: </w:t>
      </w:r>
      <w:r>
        <w:rPr>
          <w:i/>
          <w:iCs/>
        </w:rPr>
        <w:t>Plant Protection Station, Ministry of Agriculture, Forestry and Fisheries of Japan</w:t>
      </w:r>
      <w:r>
        <w:t>]</w:t>
      </w:r>
      <w:r>
        <w:rPr>
          <w:i/>
          <w:iCs/>
        </w:rPr>
        <w:t xml:space="preserve"> </w:t>
      </w:r>
      <w:r>
        <w:t xml:space="preserve">(in Japanese). [Cited 14 January 2026]. </w:t>
      </w:r>
      <w:hyperlink w:history="1" r:id="rId33">
        <w:r>
          <w:rPr>
            <w:rStyle w:val="Hyperlink"/>
          </w:rPr>
          <w:t>https://www.maff.go.jp/pps/j/law/houki/kokuji_joken/kokuji_joken_38_html_38.html</w:t>
        </w:r>
      </w:hyperlink>
    </w:p>
    <w:p w14:paraId="18E30EB2" w14:textId="50EAABC8">
      <w:pPr>
        <w:pStyle w:val="IPPParagraphnumbering"/>
        <w:numPr>
          <w:ilvl w:val="0"/>
          <w:numId w:val="0"/>
        </w:numPr>
      </w:pPr>
      <w:r>
        <w:rPr>
          <w:rStyle w:val="PleaseReviewParagraphId"/>
          <w:b w:val="off"/>
          <w:i w:val="off"/>
        </w:rPr>
        <w:t>[1654]</w:t>
      </w:r>
      <w:r>
        <w:rPr>
          <w:b/>
          <w:bCs/>
        </w:rPr>
        <w:t>MAFF</w:t>
      </w:r>
      <w:r>
        <w:t xml:space="preserve">. 2022. [Standards set by the Minister of Agriculture, Forestry and Fisheries for the fresh fruit of golden delicious and red delicious apples shipped from the United States. Notification No. 354, March 10, Heisei 9. In: </w:t>
      </w:r>
      <w:r>
        <w:rPr>
          <w:i/>
          <w:iCs/>
        </w:rPr>
        <w:t>Plant Protection Station, Ministry of Agriculture, Forestry and Fisheries of Japan</w:t>
      </w:r>
      <w:r>
        <w:t>]</w:t>
      </w:r>
      <w:r>
        <w:rPr>
          <w:i/>
          <w:iCs/>
        </w:rPr>
        <w:t xml:space="preserve"> </w:t>
      </w:r>
      <w:r>
        <w:t xml:space="preserve">(in Japanese). [Cited 14 January 2026]. </w:t>
      </w:r>
      <w:hyperlink w:history="1" r:id="rId34">
        <w:r>
          <w:rPr>
            <w:rStyle w:val="Hyperlink"/>
          </w:rPr>
          <w:t>https://www.maff.go.jp/pps/j/law/houki/kokuji_joken/kokuji_joken_32_html_32.html</w:t>
        </w:r>
      </w:hyperlink>
      <w:r>
        <w:t xml:space="preserve"> </w:t>
      </w:r>
    </w:p>
    <w:p w14:paraId="7166AF4A" w14:textId="55CCFC36">
      <w:pPr>
        <w:pStyle w:val="IPPParagraphnumbering"/>
        <w:numPr>
          <w:ilvl w:val="0"/>
          <w:numId w:val="0"/>
        </w:numPr>
      </w:pPr>
      <w:r>
        <w:rPr>
          <w:rStyle w:val="PleaseReviewParagraphId"/>
          <w:b w:val="off"/>
          <w:i w:val="off"/>
        </w:rPr>
        <w:t>[1655]</w:t>
      </w:r>
      <w:r>
        <w:rPr>
          <w:b/>
          <w:bCs/>
        </w:rPr>
        <w:t>MAFF</w:t>
      </w:r>
      <w:r>
        <w:t xml:space="preserve">. 2024. [Standards set by the Minister of Agriculture, Forestry and Fisheries for the fresh fruit of gala, Granny Smith, Fuji, Blackburn, red delicious, and royal gala apples shipped from New Zealand. Notification No. 353, March 10, Heisei 9. In: </w:t>
      </w:r>
      <w:r>
        <w:rPr>
          <w:i/>
          <w:iCs/>
        </w:rPr>
        <w:t>Plant Protection Station, Ministry of Agriculture, Forestry and Fisheries of Japan</w:t>
      </w:r>
      <w:r>
        <w:t>]</w:t>
      </w:r>
      <w:r>
        <w:rPr>
          <w:i/>
          <w:iCs/>
        </w:rPr>
        <w:t xml:space="preserve"> </w:t>
      </w:r>
      <w:r>
        <w:t xml:space="preserve">(in Japanese). [Cited 14 January 2026]. </w:t>
      </w:r>
      <w:hyperlink w:history="1" r:id="rId35">
        <w:r>
          <w:rPr>
            <w:rStyle w:val="Hyperlink"/>
          </w:rPr>
          <w:t>https://www.maff.go.jp/pps/j/law/houki/kokuji_joken/kokuji_joken_30_html_30.html</w:t>
        </w:r>
      </w:hyperlink>
      <w:r>
        <w:t xml:space="preserve"> </w:t>
      </w:r>
    </w:p>
    <w:p w14:paraId="70185F38" w14:textId="33F47451">
      <w:pPr>
        <w:pStyle w:val="IPPParagraphnumbering"/>
        <w:numPr>
          <w:ilvl w:val="0"/>
          <w:numId w:val="0"/>
        </w:numPr>
      </w:pPr>
      <w:r>
        <w:rPr>
          <w:rStyle w:val="PleaseReviewParagraphId"/>
          <w:b w:val="off"/>
          <w:i w:val="off"/>
        </w:rPr>
        <w:t>[1656]</w:t>
      </w:r>
      <w:r>
        <w:rPr>
          <w:b/>
          <w:bCs/>
        </w:rPr>
        <w:t>MAFF</w:t>
      </w:r>
      <w:r>
        <w:t xml:space="preserve">. 2025. [Standards set by the Minister of Agriculture, Forestry and Fisheries for the fresh fruit of golden delicious shipped from French Republic. Notification No. 1417, September 10, Heisei 9. In: </w:t>
      </w:r>
      <w:r>
        <w:rPr>
          <w:i/>
          <w:iCs/>
        </w:rPr>
        <w:t>Plant Protection Station, Ministry of Agriculture, Forestry and Fisheries of Japan</w:t>
      </w:r>
      <w:r>
        <w:t>]</w:t>
      </w:r>
      <w:r>
        <w:rPr>
          <w:i/>
          <w:iCs/>
        </w:rPr>
        <w:t xml:space="preserve"> </w:t>
      </w:r>
      <w:r>
        <w:t xml:space="preserve">(in Japanese). [Cited 9 February 2026]. </w:t>
      </w:r>
      <w:hyperlink w:history="1" r:id="rId36">
        <w:r>
          <w:rPr>
            <w:rStyle w:val="Hyperlink"/>
          </w:rPr>
          <w:t>https://www.maff.go.jp/pps/j/law/houki/kokuji_joken/kokuji_joken_36_html_36.html</w:t>
        </w:r>
      </w:hyperlink>
      <w:r>
        <w:t xml:space="preserve"> </w:t>
      </w:r>
    </w:p>
    <w:p w14:paraId="63B83B7F" w14:textId="38BE4A50">
      <w:pPr>
        <w:pStyle w:val="IPPParagraphnumbering"/>
        <w:numPr>
          <w:ilvl w:val="0"/>
          <w:numId w:val="0"/>
        </w:numPr>
        <w:rPr>
          <w:lang w:val="fr-FR"/>
        </w:rPr>
      </w:pPr>
      <w:r>
        <w:rPr>
          <w:rStyle w:val="PleaseReviewParagraphId"/>
          <w:b w:val="off"/>
          <w:i w:val="off"/>
        </w:rPr>
        <w:t>[1657]</w:t>
      </w:r>
      <w:r>
        <w:rPr>
          <w:b/>
          <w:bCs/>
        </w:rPr>
        <w:t>MAPA (Ministry of Agriculture, Livestock and Food Supply, Brazil)</w:t>
      </w:r>
      <w:r>
        <w:t xml:space="preserve">. 2015. [Normative instruction No. 37, of 27 October, 2015.] </w:t>
      </w:r>
      <w:r>
        <w:rPr>
          <w:i/>
          <w:iCs/>
        </w:rPr>
        <w:t>Official Gazette of the Union</w:t>
      </w:r>
      <w:r>
        <w:t xml:space="preserve"> (in Portuguese). </w:t>
      </w:r>
      <w:r>
        <w:rPr>
          <w:lang w:val="fr-FR"/>
        </w:rPr>
        <w:t xml:space="preserve">Brasília. </w:t>
      </w:r>
      <w:hyperlink w:history="1" r:id="rId37">
        <w:r>
          <w:rPr>
            <w:rStyle w:val="Hyperlink"/>
            <w:lang w:val="fr-FR"/>
          </w:rPr>
          <w:t>https://pesquisa.in.gov.br/imprensa/jsp/visualiza/index.jsp?jornal=1&amp;pagina=5&amp;data=28/10/2015</w:t>
        </w:r>
      </w:hyperlink>
    </w:p>
    <w:p w14:paraId="0E228E8D" w14:textId="21E22B5A">
      <w:pPr>
        <w:pStyle w:val="IPPParagraphnumbering"/>
        <w:numPr>
          <w:ilvl w:val="0"/>
          <w:numId w:val="0"/>
        </w:numPr>
      </w:pPr>
      <w:r>
        <w:rPr>
          <w:rStyle w:val="PleaseReviewParagraphId"/>
          <w:b w:val="off"/>
          <w:i w:val="off"/>
        </w:rPr>
        <w:t>[1658]</w:t>
      </w:r>
      <w:r>
        <w:rPr>
          <w:b/>
          <w:bCs/>
        </w:rPr>
        <w:t>MERCOSUR (Southern Common Market)</w:t>
      </w:r>
      <w:r>
        <w:t>. 2020. [</w:t>
      </w:r>
      <w:r>
        <w:rPr>
          <w:i/>
          <w:iCs/>
        </w:rPr>
        <w:t>Harmonized phytosanitary requirements by risk category for the entry of regulated articles.</w:t>
      </w:r>
      <w:r>
        <w:t xml:space="preserve">] MERCOSUR/GMC/RES. No. 10/20, Standard 3.7 (in Spanish). Uruguay. 17 pp. </w:t>
      </w:r>
      <w:hyperlink w:history="1" r:id="rId38">
        <w:r>
          <w:rPr>
            <w:rStyle w:val="Hyperlink"/>
          </w:rPr>
          <w:t>https://normas.mercosur.int/simfiles/normativas/79528_RES_010-2020_ES_Estandar%203.7%20Req%20Fitosanitarios.pdf</w:t>
        </w:r>
      </w:hyperlink>
      <w:r>
        <w:t xml:space="preserve"> </w:t>
      </w:r>
    </w:p>
    <w:p w14:paraId="7247F3D8" w14:textId="68CF971C">
      <w:pPr>
        <w:pStyle w:val="IPPParagraphnumbering"/>
        <w:numPr>
          <w:ilvl w:val="0"/>
          <w:numId w:val="0"/>
        </w:numPr>
      </w:pPr>
      <w:r>
        <w:rPr>
          <w:rStyle w:val="PleaseReviewParagraphId"/>
          <w:b w:val="off"/>
          <w:i w:val="off"/>
        </w:rPr>
        <w:t>[1659]</w:t>
      </w:r>
      <w:r>
        <w:rPr>
          <w:rFonts w:eastAsia="Times New Roman"/>
          <w:b/>
          <w:bCs/>
          <w:szCs w:val="22"/>
          <w:lang w:eastAsia="en-NZ"/>
        </w:rPr>
        <w:t>SAG (</w:t>
      </w:r>
      <w:r>
        <w:rPr>
          <w:b/>
          <w:bCs/>
        </w:rPr>
        <w:t>Ministry of Agriculture, Agricultural and Livestock Service, Chile</w:t>
      </w:r>
      <w:r>
        <w:rPr>
          <w:rFonts w:eastAsia="Times New Roman"/>
          <w:b/>
          <w:bCs/>
          <w:szCs w:val="22"/>
          <w:lang w:eastAsia="en-NZ"/>
        </w:rPr>
        <w:t>)</w:t>
      </w:r>
      <w:r>
        <w:rPr>
          <w:rFonts w:eastAsia="Times New Roman"/>
          <w:szCs w:val="22"/>
          <w:lang w:eastAsia="en-NZ"/>
        </w:rPr>
        <w:t>. 2002. [</w:t>
      </w:r>
      <w:r>
        <w:rPr>
          <w:rFonts w:eastAsia="Times New Roman"/>
          <w:i/>
          <w:iCs/>
          <w:szCs w:val="22"/>
          <w:lang w:eastAsia="en-NZ"/>
        </w:rPr>
        <w:t>Resolution No. 1 224 – Establishes import requirements for fresh apples (</w:t>
      </w:r>
      <w:r>
        <w:rPr>
          <w:rFonts w:eastAsia="Times New Roman"/>
          <w:szCs w:val="22"/>
          <w:lang w:eastAsia="en-NZ"/>
        </w:rPr>
        <w:t>Malus</w:t>
      </w:r>
      <w:r>
        <w:rPr>
          <w:rFonts w:eastAsia="Times New Roman"/>
          <w:i/>
          <w:iCs/>
          <w:szCs w:val="22"/>
          <w:lang w:eastAsia="en-NZ"/>
        </w:rPr>
        <w:t xml:space="preserve"> spp.) and pears (</w:t>
      </w:r>
      <w:r>
        <w:rPr>
          <w:rFonts w:eastAsia="Times New Roman"/>
          <w:szCs w:val="22"/>
          <w:lang w:eastAsia="en-NZ"/>
        </w:rPr>
        <w:t>Pyrus</w:t>
      </w:r>
      <w:r>
        <w:rPr>
          <w:rFonts w:eastAsia="Times New Roman"/>
          <w:i/>
          <w:iCs/>
          <w:szCs w:val="22"/>
          <w:lang w:eastAsia="en-NZ"/>
        </w:rPr>
        <w:t xml:space="preserve"> spp.) from the State of Idaho, United States of America.</w:t>
      </w:r>
      <w:r>
        <w:rPr>
          <w:rFonts w:eastAsia="Times New Roman"/>
          <w:szCs w:val="22"/>
          <w:lang w:eastAsia="en-NZ"/>
        </w:rPr>
        <w:t xml:space="preserve">] Santiago, Chile (in Spanish). </w:t>
      </w:r>
      <w:hyperlink w:history="1" r:id="rId39">
        <w:r>
          <w:rPr>
            <w:rStyle w:val="Hyperlink"/>
            <w:rFonts w:eastAsia="Times New Roman"/>
            <w:szCs w:val="22"/>
            <w:lang w:eastAsia="en-NZ"/>
          </w:rPr>
          <w:t>https://bcn.cl/EerXu3</w:t>
        </w:r>
      </w:hyperlink>
      <w:r>
        <w:rPr>
          <w:rFonts w:eastAsia="Times New Roman"/>
          <w:szCs w:val="22"/>
          <w:lang w:eastAsia="en-NZ"/>
        </w:rPr>
        <w:t xml:space="preserve"> </w:t>
      </w:r>
    </w:p>
    <w:p w14:paraId="00367F92" w14:textId="7EE4FC10">
      <w:pPr>
        <w:pStyle w:val="IPPParagraphnumbering"/>
        <w:numPr>
          <w:ilvl w:val="0"/>
          <w:numId w:val="0"/>
        </w:numPr>
      </w:pPr>
      <w:r>
        <w:rPr>
          <w:rStyle w:val="PleaseReviewParagraphId"/>
          <w:b w:val="off"/>
          <w:i w:val="off"/>
        </w:rPr>
        <w:t>[1660]</w:t>
      </w:r>
      <w:r>
        <w:rPr>
          <w:b/>
          <w:bCs/>
        </w:rPr>
        <w:t>SENASA (National Service of Agri-Food Health and Quality)</w:t>
      </w:r>
      <w:r>
        <w:t xml:space="preserve">. 2004. </w:t>
      </w:r>
      <w:r>
        <w:rPr>
          <w:i/>
          <w:iCs/>
        </w:rPr>
        <w:t>Protocol of phytosanitary requirements for the apple and pear fruits export from China to Argentina between the secretariat of Agriculture, Livestock, Fisheries and Food of the Argentine Republic and the General Administration of Quality Supervision, Inspection and Quarantine of the People’s Republic of China</w:t>
      </w:r>
      <w:r>
        <w:t xml:space="preserve">. </w:t>
      </w:r>
      <w:hyperlink w:history="1" r:id="rId40">
        <w:r>
          <w:rPr>
            <w:rStyle w:val="Hyperlink"/>
          </w:rPr>
          <w:t>plan_de_trabajo_fruta_fresca_de_pera_y_manzana_origen_china_1.pdf</w:t>
        </w:r>
      </w:hyperlink>
    </w:p>
    <w:p w14:paraId="7EB17FDE" w14:textId="31A6EB6C">
      <w:pPr>
        <w:pStyle w:val="IPPParagraphnumbering"/>
        <w:numPr>
          <w:ilvl w:val="0"/>
          <w:numId w:val="0"/>
        </w:numPr>
      </w:pPr>
      <w:r>
        <w:rPr>
          <w:rStyle w:val="PleaseReviewParagraphId"/>
          <w:b w:val="off"/>
          <w:i w:val="off"/>
        </w:rPr>
        <w:t>[1661]</w:t>
      </w:r>
      <w:r>
        <w:rPr>
          <w:b/>
          <w:bCs/>
        </w:rPr>
        <w:t>SENASA</w:t>
      </w:r>
      <w:r>
        <w:t>. 2024. [</w:t>
      </w:r>
      <w:r>
        <w:rPr>
          <w:i/>
          <w:iCs/>
        </w:rPr>
        <w:t>Workplan for the export of fresh apple (</w:t>
      </w:r>
      <w:r>
        <w:t xml:space="preserve">Malus domestica </w:t>
      </w:r>
      <w:r>
        <w:rPr>
          <w:i/>
          <w:iCs/>
        </w:rPr>
        <w:t>Borkh.) from Brazil to Peru</w:t>
      </w:r>
      <w:r>
        <w:t xml:space="preserve">] (in Spanish). </w:t>
      </w:r>
      <w:hyperlink w:history="1" r:id="rId41">
        <w:r>
          <w:rPr>
            <w:rStyle w:val="Hyperlink"/>
          </w:rPr>
          <w:t>https://www.gov.br/agricultura/pt-br/assuntos/sanidade-animal-e-vegetal/sanidade-vegetal/exigencias-fitossanitarias/Plano_de_trabalho_04_a_05_11_2024..pdf</w:t>
        </w:r>
      </w:hyperlink>
      <w:r>
        <w:t xml:space="preserve"> </w:t>
      </w:r>
    </w:p>
    <w:p w14:paraId="6545A001" w14:textId="37CD0843">
      <w:pPr>
        <w:pStyle w:val="IPPHeading2"/>
      </w:pPr>
      <w:r>
        <w:rPr>
          <w:rStyle w:val="PleaseReviewParagraphId"/>
          <w:b w:val="off"/>
          <w:i w:val="off"/>
        </w:rPr>
        <w:t>[1662]</w:t>
      </w:r>
      <w:r>
        <w:t>5.2</w:t>
        <w:tab/>
        <w:t>Further reading</w:t>
      </w:r>
    </w:p>
    <w:p w14:paraId="28DCC9D9" w14:textId="29DB8546">
      <w:pPr>
        <w:pStyle w:val="IPPParagraphnumbering"/>
        <w:numPr>
          <w:ilvl w:val="0"/>
          <w:numId w:val="0"/>
        </w:numPr>
      </w:pPr>
      <w:r>
        <w:rPr>
          <w:rStyle w:val="PleaseReviewParagraphId"/>
          <w:b w:val="off"/>
          <w:i w:val="off"/>
        </w:rPr>
        <w:t>[1663]</w:t>
      </w:r>
      <w:r>
        <w:t>A list of further reading material to support the implementation of this standard may be available on the IPP at [URL to be added once available].</w:t>
      </w:r>
    </w:p>
    <w:p w14:paraId="50C4290A" w14:textId="77777777">
      <w:pPr>
        <w:pStyle w:val="IPPHeading1"/>
        <w:rPr>
          <w:lang w:eastAsia="zh-CN"/>
        </w:rPr>
      </w:pPr>
      <w:r>
        <w:rPr>
          <w:rStyle w:val="PleaseReviewParagraphId"/>
          <w:b w:val="off"/>
          <w:i w:val="off"/>
        </w:rPr>
        <w:t>[1664]</w:t>
      </w:r>
      <w:r>
        <w:rPr>
          <w:lang w:eastAsia="zh-CN"/>
        </w:rPr>
        <w:lastRenderedPageBreak/>
        <w:t>Potential implementation issues</w:t>
      </w:r>
    </w:p>
    <w:p w14:paraId="7AC2588D" w14:textId="6AD71C89">
      <w:pPr>
        <w:pStyle w:val="IPPParagraphnumbering"/>
        <w:numPr>
          <w:ilvl w:val="0"/>
          <w:numId w:val="0"/>
        </w:numPr>
      </w:pPr>
      <w:r>
        <w:rPr>
          <w:rStyle w:val="PleaseReviewParagraphId"/>
          <w:b w:val="off"/>
          <w:i w:val="off"/>
        </w:rPr>
        <w:t>[1665]</w:t>
      </w:r>
      <w: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4D84" w14:textId="77777777">
      <w:r>
        <w:rPr>
          <w:rStyle w:val="PleaseReviewParagraphId"/>
          <w:b w:val="off"/>
          <w:i w:val="off"/>
        </w:rPr>
        <w:t>[]</w:t>
      </w:r>
      <w:r>
        <w:rPr>
          <w:rStyle w:val="PleaseReviewParagraphId"/>
        </w:rPr>
        <w:t>[][]</w:t>
      </w:r>
      <w:r>
        <w:separator/>
      </w:r>
    </w:p>
  </w:endnote>
  <w:endnote w:type="continuationSeparator" w:id="0">
    <w:p w14:paraId="56F0080C" w14:textId="77777777">
      <w:r>
        <w:rPr>
          <w:rStyle w:val="PleaseReviewParagraphId"/>
          <w:b w:val="off"/>
          <w:i w:val="off"/>
        </w:rPr>
        <w:t>[]</w:t>
      </w:r>
      <w:r>
        <w:rPr>
          <w:rStyle w:val="PleaseReviewParagraphId"/>
        </w:rPr>
        <w:t>[][]</w:t>
      </w:r>
      <w:r>
        <w:continuationSeparator/>
      </w:r>
    </w:p>
  </w:endnote>
  <w:endnote w:type="continuationNotice" w:id="1">
    <w:p w14:paraId="0BA2B520"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0627" w14:textId="77777777">
      <w:r>
        <w:rPr>
          <w:rStyle w:val="PleaseReviewParagraphId"/>
          <w:b w:val="off"/>
          <w:i w:val="off"/>
        </w:rPr>
        <w:t>[]</w:t>
      </w:r>
      <w:r>
        <w:rPr>
          <w:rStyle w:val="PleaseReviewParagraphId"/>
        </w:rPr>
        <w:t>[][]</w:t>
      </w:r>
      <w:r>
        <w:separator/>
      </w:r>
    </w:p>
  </w:footnote>
  <w:footnote w:type="continuationSeparator" w:id="0">
    <w:p w14:paraId="667C7860" w14:textId="77777777">
      <w:r>
        <w:rPr>
          <w:rStyle w:val="PleaseReviewParagraphId"/>
          <w:b w:val="off"/>
          <w:i w:val="off"/>
        </w:rPr>
        <w:t>[]</w:t>
      </w:r>
      <w:r>
        <w:rPr>
          <w:rStyle w:val="PleaseReviewParagraphId"/>
        </w:rPr>
        <w:t>[][]</w:t>
      </w:r>
      <w:r>
        <w:continuationSeparator/>
      </w:r>
    </w:p>
  </w:footnote>
  <w:footnote w:type="continuationNotice" w:id="1">
    <w:p w14:paraId="68B9636D"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CA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4C3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D60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984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BE4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6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9C1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6C9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8A7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29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0EB"/>
    <w:multiLevelType w:val="hybridMultilevel"/>
    <w:tmpl w:val="D090E24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A6C81"/>
    <w:multiLevelType w:val="hybridMultilevel"/>
    <w:tmpl w:val="8578D92C"/>
    <w:lvl w:ilvl="0" w:tplc="FFFFFFFF">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FFFFFFFF">
      <w:start w:val="1"/>
      <w:numFmt w:val="bullet"/>
      <w:lvlText w:val=""/>
      <w:lvlJc w:val="left"/>
      <w:pPr>
        <w:ind w:left="144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0538674B"/>
    <w:multiLevelType w:val="hybridMultilevel"/>
    <w:tmpl w:val="5C3CBE6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84C0A6C"/>
    <w:multiLevelType w:val="multilevel"/>
    <w:tmpl w:val="06E871E4"/>
    <w:numStyleLink w:val="IPPParagraphnumberedlist"/>
  </w:abstractNum>
  <w:abstractNum w:abstractNumId="1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7A0520"/>
    <w:multiLevelType w:val="hybridMultilevel"/>
    <w:tmpl w:val="9C608A3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09932CE"/>
    <w:multiLevelType w:val="hybridMultilevel"/>
    <w:tmpl w:val="F300E7D4"/>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333154B"/>
    <w:multiLevelType w:val="hybridMultilevel"/>
    <w:tmpl w:val="DF044F1E"/>
    <w:lvl w:ilvl="0" w:tplc="FFFFFFFF">
      <w:start w:val="1"/>
      <w:numFmt w:val="bullet"/>
      <w:lvlText w:val=""/>
      <w:lvlJc w:val="left"/>
      <w:pPr>
        <w:ind w:left="520" w:hanging="360"/>
      </w:pPr>
      <w:rPr>
        <w:rFonts w:ascii="Symbol" w:hAnsi="Symbol" w:hint="default"/>
      </w:rPr>
    </w:lvl>
    <w:lvl w:ilvl="1" w:tplc="A4AE2DD0">
      <w:start w:val="1"/>
      <w:numFmt w:val="bullet"/>
      <w:lvlText w:val=""/>
      <w:lvlJc w:val="left"/>
      <w:pPr>
        <w:ind w:left="1240" w:hanging="360"/>
      </w:pPr>
      <w:rPr>
        <w:rFonts w:ascii="Symbol" w:hAnsi="Symbol"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20" w15:restartNumberingAfterBreak="0">
    <w:nsid w:val="287834ED"/>
    <w:multiLevelType w:val="hybridMultilevel"/>
    <w:tmpl w:val="723A9DE4"/>
    <w:lvl w:ilvl="0" w:tplc="FFFFFFFF">
      <w:start w:val="1"/>
      <w:numFmt w:val="bullet"/>
      <w:lvlText w:val=""/>
      <w:lvlJc w:val="left"/>
      <w:pPr>
        <w:ind w:left="720" w:hanging="360"/>
      </w:pPr>
      <w:rPr>
        <w:rFonts w:ascii="Symbol" w:hAnsi="Symbol" w:hint="default"/>
      </w:rPr>
    </w:lvl>
    <w:lvl w:ilvl="1" w:tplc="FCB67212">
      <w:start w:val="1"/>
      <w:numFmt w:val="bullet"/>
      <w:lvlText w:val=""/>
      <w:lvlJc w:val="left"/>
      <w:pPr>
        <w:ind w:left="5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4228BE"/>
    <w:multiLevelType w:val="hybridMultilevel"/>
    <w:tmpl w:val="7092F1C6"/>
    <w:lvl w:ilvl="0" w:tplc="46D4C224">
      <w:start w:val="1"/>
      <w:numFmt w:val="bullet"/>
      <w:lvlText w:val="-"/>
      <w:lvlJc w:val="left"/>
      <w:pPr>
        <w:ind w:left="68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56E8F"/>
    <w:multiLevelType w:val="hybridMultilevel"/>
    <w:tmpl w:val="DB5856CC"/>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15423FD"/>
    <w:multiLevelType w:val="hybridMultilevel"/>
    <w:tmpl w:val="50A08714"/>
    <w:lvl w:ilvl="0" w:tplc="2D7447D2">
      <w:start w:val="1"/>
      <w:numFmt w:val="bullet"/>
      <w:lvlText w:val="-"/>
      <w:lvlJc w:val="left"/>
      <w:pPr>
        <w:ind w:left="360" w:hanging="360"/>
      </w:pPr>
      <w:rPr>
        <w:rFonts w:ascii="Univers" w:hAnsi="Univers" w:hint="default"/>
      </w:rPr>
    </w:lvl>
    <w:lvl w:ilvl="1" w:tplc="A4AE2DD0">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5" w15:restartNumberingAfterBreak="0">
    <w:nsid w:val="34222CAA"/>
    <w:multiLevelType w:val="hybridMultilevel"/>
    <w:tmpl w:val="901AB2CC"/>
    <w:lvl w:ilvl="0" w:tplc="882C81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6174B5"/>
    <w:multiLevelType w:val="hybridMultilevel"/>
    <w:tmpl w:val="D38C4D30"/>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702" w:hanging="360"/>
      </w:pPr>
      <w:rPr>
        <w:rFonts w:ascii="Courier New" w:hAnsi="Courier New" w:cs="Courier New" w:hint="default"/>
      </w:rPr>
    </w:lvl>
    <w:lvl w:ilvl="2" w:tplc="FFFFFFFF" w:tentative="1">
      <w:start w:val="1"/>
      <w:numFmt w:val="bullet"/>
      <w:lvlText w:val=""/>
      <w:lvlJc w:val="left"/>
      <w:pPr>
        <w:ind w:left="1422" w:hanging="360"/>
      </w:pPr>
      <w:rPr>
        <w:rFonts w:ascii="Wingdings" w:hAnsi="Wingdings" w:hint="default"/>
      </w:rPr>
    </w:lvl>
    <w:lvl w:ilvl="3" w:tplc="FFFFFFFF" w:tentative="1">
      <w:start w:val="1"/>
      <w:numFmt w:val="bullet"/>
      <w:lvlText w:val=""/>
      <w:lvlJc w:val="left"/>
      <w:pPr>
        <w:ind w:left="2142" w:hanging="360"/>
      </w:pPr>
      <w:rPr>
        <w:rFonts w:ascii="Symbol" w:hAnsi="Symbol" w:hint="default"/>
      </w:rPr>
    </w:lvl>
    <w:lvl w:ilvl="4" w:tplc="FFFFFFFF" w:tentative="1">
      <w:start w:val="1"/>
      <w:numFmt w:val="bullet"/>
      <w:lvlText w:val="o"/>
      <w:lvlJc w:val="left"/>
      <w:pPr>
        <w:ind w:left="2862" w:hanging="360"/>
      </w:pPr>
      <w:rPr>
        <w:rFonts w:ascii="Courier New" w:hAnsi="Courier New" w:cs="Courier New" w:hint="default"/>
      </w:rPr>
    </w:lvl>
    <w:lvl w:ilvl="5" w:tplc="FFFFFFFF" w:tentative="1">
      <w:start w:val="1"/>
      <w:numFmt w:val="bullet"/>
      <w:lvlText w:val=""/>
      <w:lvlJc w:val="left"/>
      <w:pPr>
        <w:ind w:left="3582" w:hanging="360"/>
      </w:pPr>
      <w:rPr>
        <w:rFonts w:ascii="Wingdings" w:hAnsi="Wingdings" w:hint="default"/>
      </w:rPr>
    </w:lvl>
    <w:lvl w:ilvl="6" w:tplc="FFFFFFFF" w:tentative="1">
      <w:start w:val="1"/>
      <w:numFmt w:val="bullet"/>
      <w:lvlText w:val=""/>
      <w:lvlJc w:val="left"/>
      <w:pPr>
        <w:ind w:left="4302" w:hanging="360"/>
      </w:pPr>
      <w:rPr>
        <w:rFonts w:ascii="Symbol" w:hAnsi="Symbol" w:hint="default"/>
      </w:rPr>
    </w:lvl>
    <w:lvl w:ilvl="7" w:tplc="FFFFFFFF" w:tentative="1">
      <w:start w:val="1"/>
      <w:numFmt w:val="bullet"/>
      <w:lvlText w:val="o"/>
      <w:lvlJc w:val="left"/>
      <w:pPr>
        <w:ind w:left="5022" w:hanging="360"/>
      </w:pPr>
      <w:rPr>
        <w:rFonts w:ascii="Courier New" w:hAnsi="Courier New" w:cs="Courier New" w:hint="default"/>
      </w:rPr>
    </w:lvl>
    <w:lvl w:ilvl="8" w:tplc="FFFFFFFF" w:tentative="1">
      <w:start w:val="1"/>
      <w:numFmt w:val="bullet"/>
      <w:lvlText w:val=""/>
      <w:lvlJc w:val="left"/>
      <w:pPr>
        <w:ind w:left="5742" w:hanging="360"/>
      </w:pPr>
      <w:rPr>
        <w:rFonts w:ascii="Wingdings" w:hAnsi="Wingdings" w:hint="default"/>
      </w:rPr>
    </w:lvl>
  </w:abstractNum>
  <w:abstractNum w:abstractNumId="2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BC061D"/>
    <w:multiLevelType w:val="hybridMultilevel"/>
    <w:tmpl w:val="4788BA40"/>
    <w:lvl w:ilvl="0" w:tplc="466ACA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129E2"/>
    <w:multiLevelType w:val="hybridMultilevel"/>
    <w:tmpl w:val="0CC6525C"/>
    <w:lvl w:ilvl="0" w:tplc="201405D2">
      <w:start w:val="1"/>
      <w:numFmt w:val="bullet"/>
      <w:lvlText w:val="-"/>
      <w:lvlJc w:val="left"/>
      <w:pPr>
        <w:ind w:left="360" w:hanging="360"/>
      </w:pPr>
      <w:rPr>
        <w:rFonts w:ascii="Univers" w:hAnsi="Univer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BA34FE"/>
    <w:multiLevelType w:val="hybridMultilevel"/>
    <w:tmpl w:val="6E867320"/>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9B12B6"/>
    <w:multiLevelType w:val="hybridMultilevel"/>
    <w:tmpl w:val="3BF0C80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5493501B"/>
    <w:multiLevelType w:val="hybridMultilevel"/>
    <w:tmpl w:val="85F8EBE8"/>
    <w:lvl w:ilvl="0" w:tplc="FFFFFFFF">
      <w:start w:val="1"/>
      <w:numFmt w:val="bullet"/>
      <w:lvlText w:val=""/>
      <w:lvlJc w:val="left"/>
      <w:pPr>
        <w:ind w:left="720" w:hanging="360"/>
      </w:pPr>
      <w:rPr>
        <w:rFonts w:ascii="Symbol" w:hAnsi="Symbol" w:hint="default"/>
      </w:rPr>
    </w:lvl>
    <w:lvl w:ilvl="1" w:tplc="A4AE2DD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573423"/>
    <w:multiLevelType w:val="hybridMultilevel"/>
    <w:tmpl w:val="82961516"/>
    <w:lvl w:ilvl="0" w:tplc="EC949E0A">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36" w15:restartNumberingAfterBreak="0">
    <w:nsid w:val="5A857BD0"/>
    <w:multiLevelType w:val="hybridMultilevel"/>
    <w:tmpl w:val="D4905202"/>
    <w:lvl w:ilvl="0" w:tplc="2D7447D2">
      <w:start w:val="1"/>
      <w:numFmt w:val="bullet"/>
      <w:lvlText w:val="-"/>
      <w:lvlJc w:val="left"/>
      <w:pPr>
        <w:ind w:left="170" w:hanging="360"/>
      </w:pPr>
      <w:rPr>
        <w:rFonts w:ascii="Univers" w:hAnsi="Univers" w:hint="default"/>
      </w:rPr>
    </w:lvl>
    <w:lvl w:ilvl="1" w:tplc="14090003" w:tentative="1">
      <w:start w:val="1"/>
      <w:numFmt w:val="bullet"/>
      <w:lvlText w:val="o"/>
      <w:lvlJc w:val="left"/>
      <w:pPr>
        <w:ind w:left="890" w:hanging="360"/>
      </w:pPr>
      <w:rPr>
        <w:rFonts w:ascii="Courier New" w:hAnsi="Courier New" w:cs="Courier New" w:hint="default"/>
      </w:rPr>
    </w:lvl>
    <w:lvl w:ilvl="2" w:tplc="14090005" w:tentative="1">
      <w:start w:val="1"/>
      <w:numFmt w:val="bullet"/>
      <w:lvlText w:val=""/>
      <w:lvlJc w:val="left"/>
      <w:pPr>
        <w:ind w:left="1610" w:hanging="360"/>
      </w:pPr>
      <w:rPr>
        <w:rFonts w:ascii="Wingdings" w:hAnsi="Wingdings" w:hint="default"/>
      </w:rPr>
    </w:lvl>
    <w:lvl w:ilvl="3" w:tplc="14090001" w:tentative="1">
      <w:start w:val="1"/>
      <w:numFmt w:val="bullet"/>
      <w:lvlText w:val=""/>
      <w:lvlJc w:val="left"/>
      <w:pPr>
        <w:ind w:left="2330" w:hanging="360"/>
      </w:pPr>
      <w:rPr>
        <w:rFonts w:ascii="Symbol" w:hAnsi="Symbol" w:hint="default"/>
      </w:rPr>
    </w:lvl>
    <w:lvl w:ilvl="4" w:tplc="14090003" w:tentative="1">
      <w:start w:val="1"/>
      <w:numFmt w:val="bullet"/>
      <w:lvlText w:val="o"/>
      <w:lvlJc w:val="left"/>
      <w:pPr>
        <w:ind w:left="3050" w:hanging="360"/>
      </w:pPr>
      <w:rPr>
        <w:rFonts w:ascii="Courier New" w:hAnsi="Courier New" w:cs="Courier New" w:hint="default"/>
      </w:rPr>
    </w:lvl>
    <w:lvl w:ilvl="5" w:tplc="14090005" w:tentative="1">
      <w:start w:val="1"/>
      <w:numFmt w:val="bullet"/>
      <w:lvlText w:val=""/>
      <w:lvlJc w:val="left"/>
      <w:pPr>
        <w:ind w:left="3770" w:hanging="360"/>
      </w:pPr>
      <w:rPr>
        <w:rFonts w:ascii="Wingdings" w:hAnsi="Wingdings" w:hint="default"/>
      </w:rPr>
    </w:lvl>
    <w:lvl w:ilvl="6" w:tplc="14090001" w:tentative="1">
      <w:start w:val="1"/>
      <w:numFmt w:val="bullet"/>
      <w:lvlText w:val=""/>
      <w:lvlJc w:val="left"/>
      <w:pPr>
        <w:ind w:left="4490" w:hanging="360"/>
      </w:pPr>
      <w:rPr>
        <w:rFonts w:ascii="Symbol" w:hAnsi="Symbol" w:hint="default"/>
      </w:rPr>
    </w:lvl>
    <w:lvl w:ilvl="7" w:tplc="14090003" w:tentative="1">
      <w:start w:val="1"/>
      <w:numFmt w:val="bullet"/>
      <w:lvlText w:val="o"/>
      <w:lvlJc w:val="left"/>
      <w:pPr>
        <w:ind w:left="5210" w:hanging="360"/>
      </w:pPr>
      <w:rPr>
        <w:rFonts w:ascii="Courier New" w:hAnsi="Courier New" w:cs="Courier New" w:hint="default"/>
      </w:rPr>
    </w:lvl>
    <w:lvl w:ilvl="8" w:tplc="14090005" w:tentative="1">
      <w:start w:val="1"/>
      <w:numFmt w:val="bullet"/>
      <w:lvlText w:val=""/>
      <w:lvlJc w:val="left"/>
      <w:pPr>
        <w:ind w:left="5930" w:hanging="360"/>
      </w:pPr>
      <w:rPr>
        <w:rFonts w:ascii="Wingdings" w:hAnsi="Wingdings" w:hint="default"/>
      </w:rPr>
    </w:lvl>
  </w:abstractNum>
  <w:abstractNum w:abstractNumId="37" w15:restartNumberingAfterBreak="0">
    <w:nsid w:val="65582036"/>
    <w:multiLevelType w:val="hybridMultilevel"/>
    <w:tmpl w:val="8236E8E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D23"/>
    <w:multiLevelType w:val="hybridMultilevel"/>
    <w:tmpl w:val="682AA214"/>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A0E7305"/>
    <w:multiLevelType w:val="hybridMultilevel"/>
    <w:tmpl w:val="CB44692E"/>
    <w:lvl w:ilvl="0" w:tplc="14090001">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A4AE2DD0">
      <w:start w:val="1"/>
      <w:numFmt w:val="bullet"/>
      <w:lvlText w:val=""/>
      <w:lvlJc w:val="left"/>
      <w:pPr>
        <w:ind w:left="1440" w:hanging="360"/>
      </w:pPr>
      <w:rPr>
        <w:rFonts w:ascii="Symbol" w:hAnsi="Symbol"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8458D"/>
    <w:multiLevelType w:val="hybridMultilevel"/>
    <w:tmpl w:val="7F1E36BA"/>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31BB0"/>
    <w:multiLevelType w:val="hybridMultilevel"/>
    <w:tmpl w:val="587E5FFE"/>
    <w:lvl w:ilvl="0" w:tplc="2D7447D2">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45" w15:restartNumberingAfterBreak="0">
    <w:nsid w:val="7943501A"/>
    <w:multiLevelType w:val="hybridMultilevel"/>
    <w:tmpl w:val="E8B4DC22"/>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183079">
    <w:abstractNumId w:val="38"/>
  </w:num>
  <w:num w:numId="2" w16cid:durableId="100029773">
    <w:abstractNumId w:val="15"/>
  </w:num>
  <w:num w:numId="3" w16cid:durableId="598954515">
    <w:abstractNumId w:val="43"/>
  </w:num>
  <w:num w:numId="4" w16cid:durableId="659235528">
    <w:abstractNumId w:val="11"/>
  </w:num>
  <w:num w:numId="5" w16cid:durableId="499321284">
    <w:abstractNumId w:val="33"/>
  </w:num>
  <w:num w:numId="6" w16cid:durableId="1073771698">
    <w:abstractNumId w:val="27"/>
  </w:num>
  <w:num w:numId="7" w16cid:durableId="689455832">
    <w:abstractNumId w:val="47"/>
  </w:num>
  <w:num w:numId="8" w16cid:durableId="1474643170">
    <w:abstractNumId w:val="41"/>
  </w:num>
  <w:num w:numId="9" w16cid:durableId="1153326682">
    <w:abstractNumId w:val="24"/>
  </w:num>
  <w:num w:numId="10" w16cid:durableId="1460997025">
    <w:abstractNumId w:val="34"/>
  </w:num>
  <w:num w:numId="11" w16cid:durableId="662977828">
    <w:abstractNumId w:val="36"/>
  </w:num>
  <w:num w:numId="12" w16cid:durableId="1641837833">
    <w:abstractNumId w:val="23"/>
  </w:num>
  <w:num w:numId="13" w16cid:durableId="206332273">
    <w:abstractNumId w:val="40"/>
  </w:num>
  <w:num w:numId="14" w16cid:durableId="1830753732">
    <w:abstractNumId w:val="37"/>
  </w:num>
  <w:num w:numId="15" w16cid:durableId="890459492">
    <w:abstractNumId w:val="46"/>
  </w:num>
  <w:num w:numId="16" w16cid:durableId="1547519980">
    <w:abstractNumId w:val="35"/>
  </w:num>
  <w:num w:numId="17" w16cid:durableId="29035717">
    <w:abstractNumId w:val="16"/>
  </w:num>
  <w:num w:numId="18" w16cid:durableId="290210882">
    <w:abstractNumId w:val="32"/>
  </w:num>
  <w:num w:numId="19" w16cid:durableId="142815290">
    <w:abstractNumId w:val="19"/>
  </w:num>
  <w:num w:numId="20" w16cid:durableId="2064526266">
    <w:abstractNumId w:val="28"/>
  </w:num>
  <w:num w:numId="21" w16cid:durableId="1879851566">
    <w:abstractNumId w:val="44"/>
  </w:num>
  <w:num w:numId="22" w16cid:durableId="1059014177">
    <w:abstractNumId w:val="21"/>
  </w:num>
  <w:num w:numId="23" w16cid:durableId="708190437">
    <w:abstractNumId w:val="20"/>
  </w:num>
  <w:num w:numId="24" w16cid:durableId="250048762">
    <w:abstractNumId w:val="29"/>
  </w:num>
  <w:num w:numId="25" w16cid:durableId="1877086733">
    <w:abstractNumId w:val="13"/>
  </w:num>
  <w:num w:numId="26" w16cid:durableId="1912232280">
    <w:abstractNumId w:val="12"/>
  </w:num>
  <w:num w:numId="27" w16cid:durableId="414673545">
    <w:abstractNumId w:val="26"/>
  </w:num>
  <w:num w:numId="28" w16cid:durableId="664168384">
    <w:abstractNumId w:val="22"/>
  </w:num>
  <w:num w:numId="29" w16cid:durableId="1254438714">
    <w:abstractNumId w:val="18"/>
  </w:num>
  <w:num w:numId="30" w16cid:durableId="920798181">
    <w:abstractNumId w:val="10"/>
  </w:num>
  <w:num w:numId="31" w16cid:durableId="531770158">
    <w:abstractNumId w:val="39"/>
  </w:num>
  <w:num w:numId="32" w16cid:durableId="1123571785">
    <w:abstractNumId w:val="30"/>
  </w:num>
  <w:num w:numId="33" w16cid:durableId="1959988979">
    <w:abstractNumId w:val="42"/>
  </w:num>
  <w:num w:numId="34" w16cid:durableId="1977955482">
    <w:abstractNumId w:val="1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1136485929">
    <w:abstractNumId w:val="45"/>
  </w:num>
  <w:num w:numId="36" w16cid:durableId="301159571">
    <w:abstractNumId w:val="25"/>
  </w:num>
  <w:num w:numId="37" w16cid:durableId="1075785276">
    <w:abstractNumId w:val="9"/>
  </w:num>
  <w:num w:numId="38" w16cid:durableId="954098615">
    <w:abstractNumId w:val="7"/>
  </w:num>
  <w:num w:numId="39" w16cid:durableId="245305590">
    <w:abstractNumId w:val="6"/>
  </w:num>
  <w:num w:numId="40" w16cid:durableId="157354648">
    <w:abstractNumId w:val="5"/>
  </w:num>
  <w:num w:numId="41" w16cid:durableId="838272871">
    <w:abstractNumId w:val="4"/>
  </w:num>
  <w:num w:numId="42" w16cid:durableId="37047792">
    <w:abstractNumId w:val="8"/>
  </w:num>
  <w:num w:numId="43" w16cid:durableId="608201060">
    <w:abstractNumId w:val="3"/>
  </w:num>
  <w:num w:numId="44" w16cid:durableId="1742866610">
    <w:abstractNumId w:val="2"/>
  </w:num>
  <w:num w:numId="45" w16cid:durableId="1271815270">
    <w:abstractNumId w:val="1"/>
  </w:num>
  <w:num w:numId="46" w16cid:durableId="585917355">
    <w:abstractNumId w:val="0"/>
  </w:num>
  <w:num w:numId="47" w16cid:durableId="1959794673">
    <w:abstractNumId w:val="8"/>
  </w:num>
  <w:num w:numId="48" w16cid:durableId="1433939658">
    <w:abstractNumId w:val="3"/>
  </w:num>
  <w:num w:numId="49" w16cid:durableId="668361770">
    <w:abstractNumId w:val="2"/>
  </w:num>
  <w:num w:numId="50" w16cid:durableId="2039962381">
    <w:abstractNumId w:val="1"/>
  </w:num>
  <w:num w:numId="51" w16cid:durableId="166755392">
    <w:abstractNumId w:val="0"/>
  </w:num>
  <w:num w:numId="52" w16cid:durableId="32511454">
    <w:abstractNumId w:val="8"/>
  </w:num>
  <w:num w:numId="53" w16cid:durableId="1824809191">
    <w:abstractNumId w:val="3"/>
  </w:num>
  <w:num w:numId="54" w16cid:durableId="1773938731">
    <w:abstractNumId w:val="2"/>
  </w:num>
  <w:num w:numId="55" w16cid:durableId="1690448841">
    <w:abstractNumId w:val="1"/>
  </w:num>
  <w:num w:numId="56" w16cid:durableId="274557330">
    <w:abstractNumId w:val="0"/>
  </w:num>
  <w:num w:numId="57" w16cid:durableId="469983586">
    <w:abstractNumId w:val="8"/>
  </w:num>
  <w:num w:numId="58" w16cid:durableId="287471062">
    <w:abstractNumId w:val="3"/>
  </w:num>
  <w:num w:numId="59" w16cid:durableId="398092381">
    <w:abstractNumId w:val="2"/>
  </w:num>
  <w:num w:numId="60" w16cid:durableId="1445729059">
    <w:abstractNumId w:val="1"/>
  </w:num>
  <w:num w:numId="61" w16cid:durableId="1558928233">
    <w:abstractNumId w:val="0"/>
  </w:num>
  <w:num w:numId="62" w16cid:durableId="1792700458">
    <w:abstractNumId w:val="14"/>
    <w:lvlOverride w:ilvl="0">
      <w:lvl w:ilvl="0">
        <w:start w:val="1"/>
        <w:numFmt w:val="decimal"/>
        <w:pStyle w:val="IPPParagraphnumbering"/>
        <w:lvlText w:val="[%1]"/>
        <w:lvlJc w:val="left"/>
        <w:pPr>
          <w:tabs>
            <w:tab w:val="left" w:pos="0"/>
          </w:tabs>
          <w:ind w:left="0" w:hanging="482"/>
        </w:pPr>
        <w:rPr>
          <w:rFonts w:ascii="Arial" w:hAnsi="Arial" w:hint="default"/>
          <w:b w:val="0"/>
          <w:i/>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63" w16cid:durableId="1634940127">
    <w:abstractNumId w:val="14"/>
  </w:num>
  <w:num w:numId="64" w16cid:durableId="751855798">
    <w:abstractNumId w:val="17"/>
  </w:num>
  <w:num w:numId="65" w16cid:durableId="1096559190">
    <w:abstractNumId w:val="31"/>
  </w:num>
  <w:num w:numId="66" w16cid:durableId="826476015">
    <w:abstractNumId w:val="8"/>
  </w:num>
  <w:num w:numId="67" w16cid:durableId="99646620">
    <w:abstractNumId w:val="3"/>
  </w:num>
  <w:num w:numId="68" w16cid:durableId="2090031757">
    <w:abstractNumId w:val="2"/>
  </w:num>
  <w:num w:numId="69" w16cid:durableId="590360706">
    <w:abstractNumId w:val="1"/>
  </w:num>
  <w:num w:numId="70" w16cid:durableId="1099446143">
    <w:abstractNumId w:val="0"/>
  </w:num>
  <w:num w:numId="71" w16cid:durableId="1057053306">
    <w:abstractNumId w:val="8"/>
  </w:num>
  <w:num w:numId="72" w16cid:durableId="110438376">
    <w:abstractNumId w:val="3"/>
  </w:num>
  <w:num w:numId="73" w16cid:durableId="137654019">
    <w:abstractNumId w:val="2"/>
  </w:num>
  <w:num w:numId="74" w16cid:durableId="765347353">
    <w:abstractNumId w:val="1"/>
  </w:num>
  <w:num w:numId="75" w16cid:durableId="1238132288">
    <w:abstractNumId w:val="0"/>
  </w:num>
  <w:num w:numId="76" w16cid:durableId="1648893434">
    <w:abstractNumId w:val="8"/>
  </w:num>
  <w:num w:numId="77" w16cid:durableId="1735006345">
    <w:abstractNumId w:val="3"/>
  </w:num>
  <w:num w:numId="78" w16cid:durableId="1280919208">
    <w:abstractNumId w:val="2"/>
  </w:num>
  <w:num w:numId="79" w16cid:durableId="574973192">
    <w:abstractNumId w:val="1"/>
  </w:num>
  <w:num w:numId="80" w16cid:durableId="430703797">
    <w:abstractNumId w:val="0"/>
  </w:num>
  <w:num w:numId="81" w16cid:durableId="1816794506">
    <w:abstractNumId w:val="8"/>
  </w:num>
  <w:num w:numId="82" w16cid:durableId="1625454903">
    <w:abstractNumId w:val="3"/>
  </w:num>
  <w:num w:numId="83" w16cid:durableId="1653605425">
    <w:abstractNumId w:val="2"/>
  </w:num>
  <w:num w:numId="84" w16cid:durableId="819494075">
    <w:abstractNumId w:val="1"/>
  </w:num>
  <w:num w:numId="85" w16cid:durableId="2017271386">
    <w:abstractNumId w:val="0"/>
  </w:num>
  <w:num w:numId="86" w16cid:durableId="1706048">
    <w:abstractNumId w:val="8"/>
  </w:num>
  <w:num w:numId="87" w16cid:durableId="155145244">
    <w:abstractNumId w:val="3"/>
  </w:num>
  <w:num w:numId="88" w16cid:durableId="999311025">
    <w:abstractNumId w:val="2"/>
  </w:num>
  <w:num w:numId="89" w16cid:durableId="209460000">
    <w:abstractNumId w:val="1"/>
  </w:num>
  <w:num w:numId="90" w16cid:durableId="2118789570">
    <w:abstractNumId w:val="0"/>
  </w:num>
  <w:num w:numId="91" w16cid:durableId="399182762">
    <w:abstractNumId w:val="8"/>
  </w:num>
  <w:num w:numId="92" w16cid:durableId="1627926365">
    <w:abstractNumId w:val="3"/>
  </w:num>
  <w:num w:numId="93" w16cid:durableId="787966459">
    <w:abstractNumId w:val="2"/>
  </w:num>
  <w:num w:numId="94" w16cid:durableId="1155144640">
    <w:abstractNumId w:val="1"/>
  </w:num>
  <w:num w:numId="95" w16cid:durableId="581648118">
    <w:abstractNumId w:val="0"/>
  </w:num>
  <w:num w:numId="96" w16cid:durableId="462701596">
    <w:abstractNumId w:val="8"/>
  </w:num>
  <w:num w:numId="97" w16cid:durableId="590502730">
    <w:abstractNumId w:val="3"/>
  </w:num>
  <w:num w:numId="98" w16cid:durableId="1699624766">
    <w:abstractNumId w:val="2"/>
  </w:num>
  <w:num w:numId="99" w16cid:durableId="2004581363">
    <w:abstractNumId w:val="1"/>
  </w:num>
  <w:num w:numId="100" w16cid:durableId="1985428152">
    <w:abstractNumId w:val="0"/>
  </w:num>
  <w:num w:numId="101" w16cid:durableId="1102840757">
    <w:abstractNumId w:val="8"/>
  </w:num>
  <w:num w:numId="102" w16cid:durableId="2079398738">
    <w:abstractNumId w:val="3"/>
  </w:num>
  <w:num w:numId="103" w16cid:durableId="1704088">
    <w:abstractNumId w:val="2"/>
  </w:num>
  <w:num w:numId="104" w16cid:durableId="1142036466">
    <w:abstractNumId w:val="1"/>
  </w:num>
  <w:num w:numId="105" w16cid:durableId="2052456830">
    <w:abstractNumId w:val="0"/>
  </w:num>
  <w:num w:numId="106" w16cid:durableId="394085365">
    <w:abstractNumId w:val="8"/>
  </w:num>
  <w:num w:numId="107" w16cid:durableId="363485771">
    <w:abstractNumId w:val="3"/>
  </w:num>
  <w:num w:numId="108" w16cid:durableId="240987839">
    <w:abstractNumId w:val="2"/>
  </w:num>
  <w:num w:numId="109" w16cid:durableId="1690712835">
    <w:abstractNumId w:val="1"/>
  </w:num>
  <w:num w:numId="110" w16cid:durableId="1815098315">
    <w:abstractNumId w:val="0"/>
  </w:num>
  <w:num w:numId="111" w16cid:durableId="1037663462">
    <w:abstractNumId w:val="8"/>
  </w:num>
  <w:num w:numId="112" w16cid:durableId="2146466711">
    <w:abstractNumId w:val="3"/>
  </w:num>
  <w:num w:numId="113" w16cid:durableId="45569401">
    <w:abstractNumId w:val="2"/>
  </w:num>
  <w:num w:numId="114" w16cid:durableId="279071676">
    <w:abstractNumId w:val="1"/>
  </w:num>
  <w:num w:numId="115" w16cid:durableId="661276603">
    <w:abstractNumId w:val="0"/>
  </w:num>
  <w:num w:numId="116" w16cid:durableId="1442409071">
    <w:abstractNumId w:val="8"/>
  </w:num>
  <w:num w:numId="117" w16cid:durableId="1633828299">
    <w:abstractNumId w:val="3"/>
  </w:num>
  <w:num w:numId="118" w16cid:durableId="1844738050">
    <w:abstractNumId w:val="2"/>
  </w:num>
  <w:num w:numId="119" w16cid:durableId="337932285">
    <w:abstractNumId w:val="1"/>
  </w:num>
  <w:num w:numId="120" w16cid:durableId="1388996013">
    <w:abstractNumId w:val="0"/>
  </w:num>
  <w:num w:numId="121" w16cid:durableId="1017972781">
    <w:abstractNumId w:val="8"/>
  </w:num>
  <w:num w:numId="122" w16cid:durableId="1105004696">
    <w:abstractNumId w:val="3"/>
  </w:num>
  <w:num w:numId="123" w16cid:durableId="1214081296">
    <w:abstractNumId w:val="2"/>
  </w:num>
  <w:num w:numId="124" w16cid:durableId="717051027">
    <w:abstractNumId w:val="1"/>
  </w:num>
  <w:num w:numId="125" w16cid:durableId="512375082">
    <w:abstractNumId w:val="0"/>
  </w:num>
  <w:num w:numId="126" w16cid:durableId="2141804003">
    <w:abstractNumId w:val="8"/>
  </w:num>
  <w:num w:numId="127" w16cid:durableId="1748915049">
    <w:abstractNumId w:val="3"/>
  </w:num>
  <w:num w:numId="128" w16cid:durableId="1648975993">
    <w:abstractNumId w:val="2"/>
  </w:num>
  <w:num w:numId="129" w16cid:durableId="1956011684">
    <w:abstractNumId w:val="1"/>
  </w:num>
  <w:num w:numId="130" w16cid:durableId="1172142298">
    <w:abstractNumId w:val="0"/>
  </w:num>
  <w:num w:numId="131" w16cid:durableId="548028930">
    <w:abstractNumId w:val="8"/>
  </w:num>
  <w:num w:numId="132" w16cid:durableId="1305428581">
    <w:abstractNumId w:val="3"/>
  </w:num>
  <w:num w:numId="133" w16cid:durableId="1005398850">
    <w:abstractNumId w:val="2"/>
  </w:num>
  <w:num w:numId="134" w16cid:durableId="92671112">
    <w:abstractNumId w:val="1"/>
  </w:num>
  <w:num w:numId="135" w16cid:durableId="138963598">
    <w:abstractNumId w:val="0"/>
  </w:num>
  <w:num w:numId="136" w16cid:durableId="2136945779">
    <w:abstractNumId w:val="8"/>
  </w:num>
  <w:num w:numId="137" w16cid:durableId="2019237249">
    <w:abstractNumId w:val="3"/>
  </w:num>
  <w:num w:numId="138" w16cid:durableId="205681182">
    <w:abstractNumId w:val="2"/>
  </w:num>
  <w:num w:numId="139" w16cid:durableId="568425636">
    <w:abstractNumId w:val="1"/>
  </w:num>
  <w:num w:numId="140" w16cid:durableId="77795709">
    <w:abstractNumId w:val="0"/>
  </w:num>
  <w:num w:numId="141" w16cid:durableId="970285447">
    <w:abstractNumId w:val="8"/>
  </w:num>
  <w:num w:numId="142" w16cid:durableId="180706690">
    <w:abstractNumId w:val="3"/>
  </w:num>
  <w:num w:numId="143" w16cid:durableId="1349865709">
    <w:abstractNumId w:val="2"/>
  </w:num>
  <w:num w:numId="144" w16cid:durableId="462577713">
    <w:abstractNumId w:val="1"/>
  </w:num>
  <w:num w:numId="145" w16cid:durableId="1914926655">
    <w:abstractNumId w:val="0"/>
  </w:num>
  <w:num w:numId="146" w16cid:durableId="1334064295">
    <w:abstractNumId w:val="8"/>
  </w:num>
  <w:num w:numId="147" w16cid:durableId="996569828">
    <w:abstractNumId w:val="3"/>
  </w:num>
  <w:num w:numId="148" w16cid:durableId="1298533838">
    <w:abstractNumId w:val="2"/>
  </w:num>
  <w:num w:numId="149" w16cid:durableId="167988652">
    <w:abstractNumId w:val="1"/>
  </w:num>
  <w:num w:numId="150" w16cid:durableId="1337658919">
    <w:abstractNumId w:val="0"/>
  </w:num>
  <w:num w:numId="151" w16cid:durableId="1819879019">
    <w:abstractNumId w:val="8"/>
  </w:num>
  <w:num w:numId="152" w16cid:durableId="1652516551">
    <w:abstractNumId w:val="3"/>
  </w:num>
  <w:num w:numId="153" w16cid:durableId="310521242">
    <w:abstractNumId w:val="2"/>
  </w:num>
  <w:num w:numId="154" w16cid:durableId="2114476446">
    <w:abstractNumId w:val="1"/>
  </w:num>
  <w:num w:numId="155" w16cid:durableId="2034912230">
    <w:abstractNumId w:val="0"/>
  </w:num>
  <w:num w:numId="156" w16cid:durableId="1505973950">
    <w:abstractNumId w:val="8"/>
  </w:num>
  <w:num w:numId="157" w16cid:durableId="1944997272">
    <w:abstractNumId w:val="3"/>
  </w:num>
  <w:num w:numId="158" w16cid:durableId="747725712">
    <w:abstractNumId w:val="2"/>
  </w:num>
  <w:num w:numId="159" w16cid:durableId="1695839792">
    <w:abstractNumId w:val="1"/>
  </w:num>
  <w:num w:numId="160" w16cid:durableId="477651676">
    <w:abstractNumId w:val="0"/>
  </w:num>
  <w:num w:numId="161" w16cid:durableId="173350524">
    <w:abstractNumId w:val="8"/>
  </w:num>
  <w:num w:numId="162" w16cid:durableId="1455251488">
    <w:abstractNumId w:val="3"/>
  </w:num>
  <w:num w:numId="163" w16cid:durableId="1485854229">
    <w:abstractNumId w:val="2"/>
  </w:num>
  <w:num w:numId="164" w16cid:durableId="1156536352">
    <w:abstractNumId w:val="1"/>
  </w:num>
  <w:num w:numId="165" w16cid:durableId="1747343164">
    <w:abstractNumId w:val="0"/>
  </w:num>
  <w:num w:numId="166" w16cid:durableId="2108495770">
    <w:abstractNumId w:val="8"/>
  </w:num>
  <w:num w:numId="167" w16cid:durableId="2126654626">
    <w:abstractNumId w:val="3"/>
  </w:num>
  <w:num w:numId="168" w16cid:durableId="1774397742">
    <w:abstractNumId w:val="2"/>
  </w:num>
  <w:num w:numId="169" w16cid:durableId="1862696232">
    <w:abstractNumId w:val="1"/>
  </w:num>
  <w:num w:numId="170" w16cid:durableId="123625677">
    <w:abstractNumId w:val="0"/>
  </w:num>
  <w:num w:numId="171" w16cid:durableId="625309863">
    <w:abstractNumId w:val="8"/>
  </w:num>
  <w:num w:numId="172" w16cid:durableId="258299442">
    <w:abstractNumId w:val="3"/>
  </w:num>
  <w:num w:numId="173" w16cid:durableId="957418493">
    <w:abstractNumId w:val="2"/>
  </w:num>
  <w:num w:numId="174" w16cid:durableId="2040423683">
    <w:abstractNumId w:val="1"/>
  </w:num>
  <w:num w:numId="175" w16cid:durableId="2129396095">
    <w:abstractNumId w:val="0"/>
  </w:num>
  <w:num w:numId="176" w16cid:durableId="728378313">
    <w:abstractNumId w:val="8"/>
  </w:num>
  <w:num w:numId="177" w16cid:durableId="1211917112">
    <w:abstractNumId w:val="3"/>
  </w:num>
  <w:num w:numId="178" w16cid:durableId="1975519249">
    <w:abstractNumId w:val="2"/>
  </w:num>
  <w:num w:numId="179" w16cid:durableId="1243948239">
    <w:abstractNumId w:val="1"/>
  </w:num>
  <w:num w:numId="180" w16cid:durableId="1356155532">
    <w:abstractNumId w:val="0"/>
  </w:num>
  <w:num w:numId="181" w16cid:durableId="139230082">
    <w:abstractNumId w:val="8"/>
  </w:num>
  <w:num w:numId="182" w16cid:durableId="1307666644">
    <w:abstractNumId w:val="3"/>
  </w:num>
  <w:num w:numId="183" w16cid:durableId="1950042665">
    <w:abstractNumId w:val="2"/>
  </w:num>
  <w:num w:numId="184" w16cid:durableId="328826829">
    <w:abstractNumId w:val="1"/>
  </w:num>
  <w:num w:numId="185" w16cid:durableId="1509756237">
    <w:abstractNumId w:val="0"/>
  </w:num>
  <w:num w:numId="186" w16cid:durableId="1977837975">
    <w:abstractNumId w:val="11"/>
    <w:lvlOverride w:ilvl="0">
      <w:startOverride w:val="1"/>
    </w:lvlOverride>
  </w:num>
  <w:num w:numId="187" w16cid:durableId="494027923">
    <w:abstractNumId w:val="1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8" w16cid:durableId="1336806010">
    <w:abstractNumId w:val="11"/>
    <w:lvlOverride w:ilvl="0">
      <w:startOverride w:val="1"/>
    </w:lvlOverride>
  </w:num>
  <w:num w:numId="189" w16cid:durableId="2077242436">
    <w:abstractNumId w:val="11"/>
    <w:lvlOverride w:ilvl="0">
      <w:startOverride w:val="1"/>
    </w:lvlOverride>
  </w:num>
  <w:num w:numId="190" w16cid:durableId="1680428987">
    <w:abstractNumId w:val="11"/>
    <w:lvlOverride w:ilvl="0">
      <w:startOverride w:val="1"/>
    </w:lvlOverride>
  </w:num>
  <w:num w:numId="191" w16cid:durableId="1493763244">
    <w:abstractNumId w:val="11"/>
    <w:lvlOverride w:ilvl="0">
      <w:startOverride w:val="1"/>
    </w:lvlOverride>
  </w:num>
  <w:numIdMacAtCleanup w:val="185"/>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95"/>
    <w:rsid w:val="00000576"/>
    <w:rsid w:val="000005CA"/>
    <w:rsid w:val="0000068C"/>
    <w:rsid w:val="0000077D"/>
    <w:rsid w:val="00000874"/>
    <w:rsid w:val="00000C3F"/>
    <w:rsid w:val="00000EB1"/>
    <w:rsid w:val="0000128D"/>
    <w:rsid w:val="00001571"/>
    <w:rsid w:val="00001B96"/>
    <w:rsid w:val="00002160"/>
    <w:rsid w:val="0000228D"/>
    <w:rsid w:val="00002488"/>
    <w:rsid w:val="00002C83"/>
    <w:rsid w:val="00002D1B"/>
    <w:rsid w:val="00002E1A"/>
    <w:rsid w:val="00002F2E"/>
    <w:rsid w:val="0000334F"/>
    <w:rsid w:val="000035C8"/>
    <w:rsid w:val="000036F9"/>
    <w:rsid w:val="000039CF"/>
    <w:rsid w:val="00003AB8"/>
    <w:rsid w:val="00003C9D"/>
    <w:rsid w:val="00003E3F"/>
    <w:rsid w:val="000041E2"/>
    <w:rsid w:val="0000429D"/>
    <w:rsid w:val="00004E85"/>
    <w:rsid w:val="000053F0"/>
    <w:rsid w:val="00005695"/>
    <w:rsid w:val="00005788"/>
    <w:rsid w:val="000059B0"/>
    <w:rsid w:val="00006A39"/>
    <w:rsid w:val="00006AC3"/>
    <w:rsid w:val="00006C9B"/>
    <w:rsid w:val="000071CE"/>
    <w:rsid w:val="00007234"/>
    <w:rsid w:val="0000777B"/>
    <w:rsid w:val="00007A46"/>
    <w:rsid w:val="00007AE8"/>
    <w:rsid w:val="00007F76"/>
    <w:rsid w:val="00007F92"/>
    <w:rsid w:val="00010121"/>
    <w:rsid w:val="0001024A"/>
    <w:rsid w:val="00010268"/>
    <w:rsid w:val="0001066D"/>
    <w:rsid w:val="00010C1C"/>
    <w:rsid w:val="00010E7B"/>
    <w:rsid w:val="000112CA"/>
    <w:rsid w:val="000112D8"/>
    <w:rsid w:val="00011891"/>
    <w:rsid w:val="00011AB3"/>
    <w:rsid w:val="00011B6B"/>
    <w:rsid w:val="00011BDF"/>
    <w:rsid w:val="00011C98"/>
    <w:rsid w:val="000124E6"/>
    <w:rsid w:val="000125C5"/>
    <w:rsid w:val="000128BE"/>
    <w:rsid w:val="00012951"/>
    <w:rsid w:val="00012AE0"/>
    <w:rsid w:val="00012C61"/>
    <w:rsid w:val="00012E71"/>
    <w:rsid w:val="00013252"/>
    <w:rsid w:val="000135DE"/>
    <w:rsid w:val="0001381E"/>
    <w:rsid w:val="00013983"/>
    <w:rsid w:val="00013D5F"/>
    <w:rsid w:val="000141C6"/>
    <w:rsid w:val="000141E4"/>
    <w:rsid w:val="000145AE"/>
    <w:rsid w:val="000146C4"/>
    <w:rsid w:val="00014B56"/>
    <w:rsid w:val="00014CF6"/>
    <w:rsid w:val="00015518"/>
    <w:rsid w:val="0001566E"/>
    <w:rsid w:val="000158C7"/>
    <w:rsid w:val="00015D69"/>
    <w:rsid w:val="00016150"/>
    <w:rsid w:val="000161BC"/>
    <w:rsid w:val="0001620F"/>
    <w:rsid w:val="000162E8"/>
    <w:rsid w:val="000165AD"/>
    <w:rsid w:val="0001666F"/>
    <w:rsid w:val="00016A11"/>
    <w:rsid w:val="00016EBC"/>
    <w:rsid w:val="00017534"/>
    <w:rsid w:val="000175D8"/>
    <w:rsid w:val="00017B41"/>
    <w:rsid w:val="00017CBD"/>
    <w:rsid w:val="0002052A"/>
    <w:rsid w:val="000205FD"/>
    <w:rsid w:val="0002080C"/>
    <w:rsid w:val="000211D9"/>
    <w:rsid w:val="00021222"/>
    <w:rsid w:val="000212A9"/>
    <w:rsid w:val="00021356"/>
    <w:rsid w:val="00021425"/>
    <w:rsid w:val="000215DC"/>
    <w:rsid w:val="00021750"/>
    <w:rsid w:val="00022A5A"/>
    <w:rsid w:val="00022A6B"/>
    <w:rsid w:val="00022C99"/>
    <w:rsid w:val="00022D6D"/>
    <w:rsid w:val="00023060"/>
    <w:rsid w:val="000237FA"/>
    <w:rsid w:val="00023B42"/>
    <w:rsid w:val="00023CC2"/>
    <w:rsid w:val="00023F6A"/>
    <w:rsid w:val="000242CB"/>
    <w:rsid w:val="000244EC"/>
    <w:rsid w:val="0002475A"/>
    <w:rsid w:val="000248EA"/>
    <w:rsid w:val="00024966"/>
    <w:rsid w:val="00024C96"/>
    <w:rsid w:val="00024D4B"/>
    <w:rsid w:val="00024D95"/>
    <w:rsid w:val="00024DA7"/>
    <w:rsid w:val="00024F3C"/>
    <w:rsid w:val="00025221"/>
    <w:rsid w:val="00025868"/>
    <w:rsid w:val="00025950"/>
    <w:rsid w:val="00026573"/>
    <w:rsid w:val="00026800"/>
    <w:rsid w:val="00027201"/>
    <w:rsid w:val="000273AB"/>
    <w:rsid w:val="000274D1"/>
    <w:rsid w:val="000276BA"/>
    <w:rsid w:val="00027B9B"/>
    <w:rsid w:val="00027F57"/>
    <w:rsid w:val="00030293"/>
    <w:rsid w:val="0003040E"/>
    <w:rsid w:val="000305E3"/>
    <w:rsid w:val="00030BC2"/>
    <w:rsid w:val="00030C82"/>
    <w:rsid w:val="0003119D"/>
    <w:rsid w:val="000313F0"/>
    <w:rsid w:val="00031454"/>
    <w:rsid w:val="00031AB8"/>
    <w:rsid w:val="00031BE7"/>
    <w:rsid w:val="00031D06"/>
    <w:rsid w:val="00031FAC"/>
    <w:rsid w:val="00032306"/>
    <w:rsid w:val="00032685"/>
    <w:rsid w:val="00032AEF"/>
    <w:rsid w:val="00032B0A"/>
    <w:rsid w:val="00032C89"/>
    <w:rsid w:val="00032CB1"/>
    <w:rsid w:val="00032ED7"/>
    <w:rsid w:val="00033189"/>
    <w:rsid w:val="000331C9"/>
    <w:rsid w:val="000338F5"/>
    <w:rsid w:val="00033992"/>
    <w:rsid w:val="00033D55"/>
    <w:rsid w:val="00033EEA"/>
    <w:rsid w:val="000348F0"/>
    <w:rsid w:val="00034EA6"/>
    <w:rsid w:val="00035975"/>
    <w:rsid w:val="00035BB1"/>
    <w:rsid w:val="00035CA7"/>
    <w:rsid w:val="00035FAB"/>
    <w:rsid w:val="00036069"/>
    <w:rsid w:val="0003614D"/>
    <w:rsid w:val="000365F0"/>
    <w:rsid w:val="000368FA"/>
    <w:rsid w:val="00036926"/>
    <w:rsid w:val="00036D4C"/>
    <w:rsid w:val="00036D8A"/>
    <w:rsid w:val="000372FB"/>
    <w:rsid w:val="00037520"/>
    <w:rsid w:val="000376F9"/>
    <w:rsid w:val="00037C21"/>
    <w:rsid w:val="00037C49"/>
    <w:rsid w:val="00040068"/>
    <w:rsid w:val="00040628"/>
    <w:rsid w:val="000408ED"/>
    <w:rsid w:val="00040981"/>
    <w:rsid w:val="00040F0B"/>
    <w:rsid w:val="000417BF"/>
    <w:rsid w:val="00041B99"/>
    <w:rsid w:val="000421A1"/>
    <w:rsid w:val="000421F0"/>
    <w:rsid w:val="0004238D"/>
    <w:rsid w:val="00042513"/>
    <w:rsid w:val="00042A86"/>
    <w:rsid w:val="00042E95"/>
    <w:rsid w:val="0004301C"/>
    <w:rsid w:val="0004302B"/>
    <w:rsid w:val="00043110"/>
    <w:rsid w:val="00043306"/>
    <w:rsid w:val="000433B0"/>
    <w:rsid w:val="0004349C"/>
    <w:rsid w:val="0004362E"/>
    <w:rsid w:val="000437CB"/>
    <w:rsid w:val="00043B01"/>
    <w:rsid w:val="00044019"/>
    <w:rsid w:val="0004447E"/>
    <w:rsid w:val="000449AC"/>
    <w:rsid w:val="00044C38"/>
    <w:rsid w:val="00044FA9"/>
    <w:rsid w:val="000455C1"/>
    <w:rsid w:val="00045704"/>
    <w:rsid w:val="00045942"/>
    <w:rsid w:val="00045B79"/>
    <w:rsid w:val="00045BBA"/>
    <w:rsid w:val="00046106"/>
    <w:rsid w:val="000462FB"/>
    <w:rsid w:val="00046435"/>
    <w:rsid w:val="0004648B"/>
    <w:rsid w:val="00046A3C"/>
    <w:rsid w:val="00046D19"/>
    <w:rsid w:val="00047C2A"/>
    <w:rsid w:val="00047F0A"/>
    <w:rsid w:val="00047FC6"/>
    <w:rsid w:val="0005005D"/>
    <w:rsid w:val="0005050C"/>
    <w:rsid w:val="0005060B"/>
    <w:rsid w:val="000509EE"/>
    <w:rsid w:val="00050C2A"/>
    <w:rsid w:val="0005128F"/>
    <w:rsid w:val="000512CA"/>
    <w:rsid w:val="0005138E"/>
    <w:rsid w:val="0005148F"/>
    <w:rsid w:val="00051A6A"/>
    <w:rsid w:val="00051ADC"/>
    <w:rsid w:val="0005298F"/>
    <w:rsid w:val="00052AA4"/>
    <w:rsid w:val="00053001"/>
    <w:rsid w:val="0005302F"/>
    <w:rsid w:val="000531FF"/>
    <w:rsid w:val="00053381"/>
    <w:rsid w:val="0005363E"/>
    <w:rsid w:val="00053933"/>
    <w:rsid w:val="00053E03"/>
    <w:rsid w:val="00053F60"/>
    <w:rsid w:val="00053FE5"/>
    <w:rsid w:val="0005442F"/>
    <w:rsid w:val="000547A5"/>
    <w:rsid w:val="0005489F"/>
    <w:rsid w:val="00054A02"/>
    <w:rsid w:val="00054DCD"/>
    <w:rsid w:val="00055017"/>
    <w:rsid w:val="000553BE"/>
    <w:rsid w:val="000554C9"/>
    <w:rsid w:val="000554ED"/>
    <w:rsid w:val="0005588D"/>
    <w:rsid w:val="000558A9"/>
    <w:rsid w:val="00055CDB"/>
    <w:rsid w:val="00055DD2"/>
    <w:rsid w:val="00056324"/>
    <w:rsid w:val="000567B1"/>
    <w:rsid w:val="000568EC"/>
    <w:rsid w:val="00056931"/>
    <w:rsid w:val="000572DE"/>
    <w:rsid w:val="00057486"/>
    <w:rsid w:val="00057909"/>
    <w:rsid w:val="00057CAA"/>
    <w:rsid w:val="00057D82"/>
    <w:rsid w:val="00060147"/>
    <w:rsid w:val="00060953"/>
    <w:rsid w:val="00060C5C"/>
    <w:rsid w:val="00060CAC"/>
    <w:rsid w:val="00060EA0"/>
    <w:rsid w:val="00060EF6"/>
    <w:rsid w:val="00061477"/>
    <w:rsid w:val="0006149E"/>
    <w:rsid w:val="000617DC"/>
    <w:rsid w:val="0006263C"/>
    <w:rsid w:val="0006267D"/>
    <w:rsid w:val="00062768"/>
    <w:rsid w:val="00062786"/>
    <w:rsid w:val="00062BF5"/>
    <w:rsid w:val="0006310D"/>
    <w:rsid w:val="00063130"/>
    <w:rsid w:val="00063928"/>
    <w:rsid w:val="00063AC7"/>
    <w:rsid w:val="00063C5B"/>
    <w:rsid w:val="00063C91"/>
    <w:rsid w:val="000640D7"/>
    <w:rsid w:val="00064102"/>
    <w:rsid w:val="0006434B"/>
    <w:rsid w:val="0006474E"/>
    <w:rsid w:val="00064F41"/>
    <w:rsid w:val="000652F0"/>
    <w:rsid w:val="0006534B"/>
    <w:rsid w:val="00065526"/>
    <w:rsid w:val="00065A90"/>
    <w:rsid w:val="00065E3C"/>
    <w:rsid w:val="00065E68"/>
    <w:rsid w:val="00066092"/>
    <w:rsid w:val="00066DF1"/>
    <w:rsid w:val="00066E4B"/>
    <w:rsid w:val="0006714D"/>
    <w:rsid w:val="000673FE"/>
    <w:rsid w:val="000674B3"/>
    <w:rsid w:val="00067547"/>
    <w:rsid w:val="000676FC"/>
    <w:rsid w:val="000676FE"/>
    <w:rsid w:val="000677F3"/>
    <w:rsid w:val="0006786E"/>
    <w:rsid w:val="000678AE"/>
    <w:rsid w:val="00067F24"/>
    <w:rsid w:val="00067F40"/>
    <w:rsid w:val="00070210"/>
    <w:rsid w:val="00070240"/>
    <w:rsid w:val="00070581"/>
    <w:rsid w:val="000706AA"/>
    <w:rsid w:val="00070798"/>
    <w:rsid w:val="0007085A"/>
    <w:rsid w:val="00070A21"/>
    <w:rsid w:val="00070A4F"/>
    <w:rsid w:val="00070EB1"/>
    <w:rsid w:val="0007148D"/>
    <w:rsid w:val="000714B1"/>
    <w:rsid w:val="00071570"/>
    <w:rsid w:val="00072318"/>
    <w:rsid w:val="000732FD"/>
    <w:rsid w:val="000734BB"/>
    <w:rsid w:val="00073AFA"/>
    <w:rsid w:val="00073C61"/>
    <w:rsid w:val="00073E6B"/>
    <w:rsid w:val="000742C6"/>
    <w:rsid w:val="0007448A"/>
    <w:rsid w:val="00074ABC"/>
    <w:rsid w:val="00074D6D"/>
    <w:rsid w:val="00074E7D"/>
    <w:rsid w:val="00075103"/>
    <w:rsid w:val="000756B1"/>
    <w:rsid w:val="000758B0"/>
    <w:rsid w:val="000759F6"/>
    <w:rsid w:val="00075AFB"/>
    <w:rsid w:val="00075B3A"/>
    <w:rsid w:val="00075D3E"/>
    <w:rsid w:val="00076A54"/>
    <w:rsid w:val="00076A5E"/>
    <w:rsid w:val="00076C43"/>
    <w:rsid w:val="00076D49"/>
    <w:rsid w:val="00076E6D"/>
    <w:rsid w:val="00076EF8"/>
    <w:rsid w:val="0007711E"/>
    <w:rsid w:val="000771FC"/>
    <w:rsid w:val="00077B66"/>
    <w:rsid w:val="00077B95"/>
    <w:rsid w:val="00077E40"/>
    <w:rsid w:val="00080387"/>
    <w:rsid w:val="0008050A"/>
    <w:rsid w:val="00080BDD"/>
    <w:rsid w:val="00081043"/>
    <w:rsid w:val="0008106B"/>
    <w:rsid w:val="00081271"/>
    <w:rsid w:val="00081744"/>
    <w:rsid w:val="00081AA3"/>
    <w:rsid w:val="00081D17"/>
    <w:rsid w:val="00082140"/>
    <w:rsid w:val="00082242"/>
    <w:rsid w:val="0008235F"/>
    <w:rsid w:val="00082582"/>
    <w:rsid w:val="0008266F"/>
    <w:rsid w:val="00082F81"/>
    <w:rsid w:val="0008310F"/>
    <w:rsid w:val="00083A08"/>
    <w:rsid w:val="00083AF0"/>
    <w:rsid w:val="00083BB8"/>
    <w:rsid w:val="00083BEA"/>
    <w:rsid w:val="00083D13"/>
    <w:rsid w:val="00083D9B"/>
    <w:rsid w:val="00083EF8"/>
    <w:rsid w:val="00084469"/>
    <w:rsid w:val="0008499F"/>
    <w:rsid w:val="00084A33"/>
    <w:rsid w:val="00084CFE"/>
    <w:rsid w:val="00085B9A"/>
    <w:rsid w:val="00085F87"/>
    <w:rsid w:val="000866C2"/>
    <w:rsid w:val="0008697F"/>
    <w:rsid w:val="00086F51"/>
    <w:rsid w:val="000872D2"/>
    <w:rsid w:val="000874B2"/>
    <w:rsid w:val="00087536"/>
    <w:rsid w:val="00087720"/>
    <w:rsid w:val="00087A38"/>
    <w:rsid w:val="00087C46"/>
    <w:rsid w:val="000905E2"/>
    <w:rsid w:val="00090D3B"/>
    <w:rsid w:val="00091401"/>
    <w:rsid w:val="000915EC"/>
    <w:rsid w:val="000916B9"/>
    <w:rsid w:val="00091D27"/>
    <w:rsid w:val="00092150"/>
    <w:rsid w:val="000922FC"/>
    <w:rsid w:val="00092AE8"/>
    <w:rsid w:val="00092CF1"/>
    <w:rsid w:val="00092F20"/>
    <w:rsid w:val="000930C6"/>
    <w:rsid w:val="000933A1"/>
    <w:rsid w:val="000937F9"/>
    <w:rsid w:val="00093D01"/>
    <w:rsid w:val="000945A6"/>
    <w:rsid w:val="00094745"/>
    <w:rsid w:val="0009486C"/>
    <w:rsid w:val="000948FB"/>
    <w:rsid w:val="00094A23"/>
    <w:rsid w:val="00094DD5"/>
    <w:rsid w:val="00094FA4"/>
    <w:rsid w:val="000951ED"/>
    <w:rsid w:val="00095D7E"/>
    <w:rsid w:val="00095F51"/>
    <w:rsid w:val="00096243"/>
    <w:rsid w:val="000962F9"/>
    <w:rsid w:val="00096380"/>
    <w:rsid w:val="00096539"/>
    <w:rsid w:val="00096E7F"/>
    <w:rsid w:val="00097770"/>
    <w:rsid w:val="000A0364"/>
    <w:rsid w:val="000A0412"/>
    <w:rsid w:val="000A0646"/>
    <w:rsid w:val="000A0822"/>
    <w:rsid w:val="000A08D5"/>
    <w:rsid w:val="000A0B5E"/>
    <w:rsid w:val="000A0EF0"/>
    <w:rsid w:val="000A1111"/>
    <w:rsid w:val="000A14AF"/>
    <w:rsid w:val="000A19B4"/>
    <w:rsid w:val="000A1BB9"/>
    <w:rsid w:val="000A1E9C"/>
    <w:rsid w:val="000A2109"/>
    <w:rsid w:val="000A2570"/>
    <w:rsid w:val="000A2601"/>
    <w:rsid w:val="000A29F7"/>
    <w:rsid w:val="000A2D4D"/>
    <w:rsid w:val="000A32D8"/>
    <w:rsid w:val="000A33AC"/>
    <w:rsid w:val="000A391A"/>
    <w:rsid w:val="000A3A85"/>
    <w:rsid w:val="000A3CBB"/>
    <w:rsid w:val="000A3E72"/>
    <w:rsid w:val="000A43F2"/>
    <w:rsid w:val="000A4747"/>
    <w:rsid w:val="000A476A"/>
    <w:rsid w:val="000A4A2A"/>
    <w:rsid w:val="000A4F93"/>
    <w:rsid w:val="000A5221"/>
    <w:rsid w:val="000A52F0"/>
    <w:rsid w:val="000A531E"/>
    <w:rsid w:val="000A55DB"/>
    <w:rsid w:val="000A5641"/>
    <w:rsid w:val="000A587A"/>
    <w:rsid w:val="000A5D95"/>
    <w:rsid w:val="000A6606"/>
    <w:rsid w:val="000A6B99"/>
    <w:rsid w:val="000A72A3"/>
    <w:rsid w:val="000A7C14"/>
    <w:rsid w:val="000A7C3B"/>
    <w:rsid w:val="000B0328"/>
    <w:rsid w:val="000B0948"/>
    <w:rsid w:val="000B0A36"/>
    <w:rsid w:val="000B0C30"/>
    <w:rsid w:val="000B0CD7"/>
    <w:rsid w:val="000B0D34"/>
    <w:rsid w:val="000B0DD7"/>
    <w:rsid w:val="000B17BA"/>
    <w:rsid w:val="000B18DD"/>
    <w:rsid w:val="000B1A72"/>
    <w:rsid w:val="000B1F72"/>
    <w:rsid w:val="000B22B1"/>
    <w:rsid w:val="000B24D4"/>
    <w:rsid w:val="000B278C"/>
    <w:rsid w:val="000B2801"/>
    <w:rsid w:val="000B2C92"/>
    <w:rsid w:val="000B2E55"/>
    <w:rsid w:val="000B3104"/>
    <w:rsid w:val="000B35AC"/>
    <w:rsid w:val="000B37CB"/>
    <w:rsid w:val="000B4606"/>
    <w:rsid w:val="000B4753"/>
    <w:rsid w:val="000B478F"/>
    <w:rsid w:val="000B5062"/>
    <w:rsid w:val="000B51A4"/>
    <w:rsid w:val="000B52F5"/>
    <w:rsid w:val="000B531E"/>
    <w:rsid w:val="000B5556"/>
    <w:rsid w:val="000B5F31"/>
    <w:rsid w:val="000B6024"/>
    <w:rsid w:val="000B6044"/>
    <w:rsid w:val="000B63C4"/>
    <w:rsid w:val="000B669B"/>
    <w:rsid w:val="000B6785"/>
    <w:rsid w:val="000B690A"/>
    <w:rsid w:val="000B69F5"/>
    <w:rsid w:val="000B6C73"/>
    <w:rsid w:val="000B6DCA"/>
    <w:rsid w:val="000B6E2C"/>
    <w:rsid w:val="000B6E66"/>
    <w:rsid w:val="000B726B"/>
    <w:rsid w:val="000C0401"/>
    <w:rsid w:val="000C0428"/>
    <w:rsid w:val="000C0742"/>
    <w:rsid w:val="000C131B"/>
    <w:rsid w:val="000C1411"/>
    <w:rsid w:val="000C142B"/>
    <w:rsid w:val="000C146A"/>
    <w:rsid w:val="000C16CF"/>
    <w:rsid w:val="000C1A12"/>
    <w:rsid w:val="000C26F2"/>
    <w:rsid w:val="000C2DAF"/>
    <w:rsid w:val="000C39D4"/>
    <w:rsid w:val="000C3ECD"/>
    <w:rsid w:val="000C3FCC"/>
    <w:rsid w:val="000C3FFA"/>
    <w:rsid w:val="000C4544"/>
    <w:rsid w:val="000C4A9A"/>
    <w:rsid w:val="000C4EEA"/>
    <w:rsid w:val="000C5651"/>
    <w:rsid w:val="000C5885"/>
    <w:rsid w:val="000C59AE"/>
    <w:rsid w:val="000C5CA5"/>
    <w:rsid w:val="000C5CB0"/>
    <w:rsid w:val="000C5D7A"/>
    <w:rsid w:val="000C5E44"/>
    <w:rsid w:val="000C5F17"/>
    <w:rsid w:val="000C60CE"/>
    <w:rsid w:val="000C6DE8"/>
    <w:rsid w:val="000C6FC3"/>
    <w:rsid w:val="000C7259"/>
    <w:rsid w:val="000C7517"/>
    <w:rsid w:val="000C77B0"/>
    <w:rsid w:val="000C77E6"/>
    <w:rsid w:val="000C7882"/>
    <w:rsid w:val="000C7BB4"/>
    <w:rsid w:val="000C7D5C"/>
    <w:rsid w:val="000C7E3C"/>
    <w:rsid w:val="000C7FC9"/>
    <w:rsid w:val="000D0047"/>
    <w:rsid w:val="000D0181"/>
    <w:rsid w:val="000D0342"/>
    <w:rsid w:val="000D0363"/>
    <w:rsid w:val="000D0572"/>
    <w:rsid w:val="000D05BB"/>
    <w:rsid w:val="000D073F"/>
    <w:rsid w:val="000D0A52"/>
    <w:rsid w:val="000D1309"/>
    <w:rsid w:val="000D1565"/>
    <w:rsid w:val="000D1781"/>
    <w:rsid w:val="000D185A"/>
    <w:rsid w:val="000D1905"/>
    <w:rsid w:val="000D1E6B"/>
    <w:rsid w:val="000D1EB2"/>
    <w:rsid w:val="000D25F2"/>
    <w:rsid w:val="000D283D"/>
    <w:rsid w:val="000D29E3"/>
    <w:rsid w:val="000D2C02"/>
    <w:rsid w:val="000D31F3"/>
    <w:rsid w:val="000D345A"/>
    <w:rsid w:val="000D381D"/>
    <w:rsid w:val="000D39EB"/>
    <w:rsid w:val="000D3A04"/>
    <w:rsid w:val="000D3A9E"/>
    <w:rsid w:val="000D3C7D"/>
    <w:rsid w:val="000D3D2E"/>
    <w:rsid w:val="000D3F74"/>
    <w:rsid w:val="000D4400"/>
    <w:rsid w:val="000D45D0"/>
    <w:rsid w:val="000D45ED"/>
    <w:rsid w:val="000D4C1E"/>
    <w:rsid w:val="000D4F4D"/>
    <w:rsid w:val="000D5A31"/>
    <w:rsid w:val="000D5A72"/>
    <w:rsid w:val="000D5C6D"/>
    <w:rsid w:val="000D5DFC"/>
    <w:rsid w:val="000D5E43"/>
    <w:rsid w:val="000D5F26"/>
    <w:rsid w:val="000D608C"/>
    <w:rsid w:val="000D6099"/>
    <w:rsid w:val="000D61F4"/>
    <w:rsid w:val="000D6B8A"/>
    <w:rsid w:val="000D6FD2"/>
    <w:rsid w:val="000D7059"/>
    <w:rsid w:val="000D72DD"/>
    <w:rsid w:val="000D731A"/>
    <w:rsid w:val="000D7354"/>
    <w:rsid w:val="000D73CD"/>
    <w:rsid w:val="000D7511"/>
    <w:rsid w:val="000D7745"/>
    <w:rsid w:val="000D79FC"/>
    <w:rsid w:val="000D7AF3"/>
    <w:rsid w:val="000D7B2A"/>
    <w:rsid w:val="000D7D0D"/>
    <w:rsid w:val="000D7D1E"/>
    <w:rsid w:val="000D7E30"/>
    <w:rsid w:val="000D7F7F"/>
    <w:rsid w:val="000E0409"/>
    <w:rsid w:val="000E0565"/>
    <w:rsid w:val="000E08C8"/>
    <w:rsid w:val="000E092A"/>
    <w:rsid w:val="000E0970"/>
    <w:rsid w:val="000E0BCD"/>
    <w:rsid w:val="000E0E13"/>
    <w:rsid w:val="000E0F83"/>
    <w:rsid w:val="000E10C5"/>
    <w:rsid w:val="000E1445"/>
    <w:rsid w:val="000E1AFC"/>
    <w:rsid w:val="000E1BC2"/>
    <w:rsid w:val="000E1E05"/>
    <w:rsid w:val="000E1FF1"/>
    <w:rsid w:val="000E2013"/>
    <w:rsid w:val="000E202A"/>
    <w:rsid w:val="000E2228"/>
    <w:rsid w:val="000E2473"/>
    <w:rsid w:val="000E2763"/>
    <w:rsid w:val="000E2991"/>
    <w:rsid w:val="000E29F9"/>
    <w:rsid w:val="000E2C6D"/>
    <w:rsid w:val="000E301B"/>
    <w:rsid w:val="000E3119"/>
    <w:rsid w:val="000E33B4"/>
    <w:rsid w:val="000E372E"/>
    <w:rsid w:val="000E375D"/>
    <w:rsid w:val="000E389C"/>
    <w:rsid w:val="000E45D9"/>
    <w:rsid w:val="000E4755"/>
    <w:rsid w:val="000E481F"/>
    <w:rsid w:val="000E4BA3"/>
    <w:rsid w:val="000E4E2B"/>
    <w:rsid w:val="000E52D2"/>
    <w:rsid w:val="000E5AD2"/>
    <w:rsid w:val="000E5FB7"/>
    <w:rsid w:val="000E60AF"/>
    <w:rsid w:val="000E63A6"/>
    <w:rsid w:val="000E640C"/>
    <w:rsid w:val="000E690E"/>
    <w:rsid w:val="000E6F6C"/>
    <w:rsid w:val="000E72AC"/>
    <w:rsid w:val="000E7D0D"/>
    <w:rsid w:val="000E7D41"/>
    <w:rsid w:val="000E7EDA"/>
    <w:rsid w:val="000F018F"/>
    <w:rsid w:val="000F056B"/>
    <w:rsid w:val="000F0660"/>
    <w:rsid w:val="000F0868"/>
    <w:rsid w:val="000F0E98"/>
    <w:rsid w:val="000F0FF4"/>
    <w:rsid w:val="000F11BA"/>
    <w:rsid w:val="000F14E4"/>
    <w:rsid w:val="000F1CBA"/>
    <w:rsid w:val="000F1DB1"/>
    <w:rsid w:val="000F215C"/>
    <w:rsid w:val="000F2343"/>
    <w:rsid w:val="000F2403"/>
    <w:rsid w:val="000F2552"/>
    <w:rsid w:val="000F2BAE"/>
    <w:rsid w:val="000F33FD"/>
    <w:rsid w:val="000F34D3"/>
    <w:rsid w:val="000F3524"/>
    <w:rsid w:val="000F36A7"/>
    <w:rsid w:val="000F36B1"/>
    <w:rsid w:val="000F3A29"/>
    <w:rsid w:val="000F3C8E"/>
    <w:rsid w:val="000F3CBF"/>
    <w:rsid w:val="000F43C6"/>
    <w:rsid w:val="000F4DC8"/>
    <w:rsid w:val="000F53E6"/>
    <w:rsid w:val="000F5481"/>
    <w:rsid w:val="000F57CE"/>
    <w:rsid w:val="000F6641"/>
    <w:rsid w:val="000F6BC6"/>
    <w:rsid w:val="000F6EDB"/>
    <w:rsid w:val="000F76B8"/>
    <w:rsid w:val="000F7B4A"/>
    <w:rsid w:val="000F7B96"/>
    <w:rsid w:val="000F7DC1"/>
    <w:rsid w:val="0010019A"/>
    <w:rsid w:val="0010020F"/>
    <w:rsid w:val="00100380"/>
    <w:rsid w:val="00100579"/>
    <w:rsid w:val="00100A62"/>
    <w:rsid w:val="00100EC0"/>
    <w:rsid w:val="0010108F"/>
    <w:rsid w:val="00101147"/>
    <w:rsid w:val="0010135F"/>
    <w:rsid w:val="00101593"/>
    <w:rsid w:val="0010181C"/>
    <w:rsid w:val="00101D03"/>
    <w:rsid w:val="0010204F"/>
    <w:rsid w:val="00102148"/>
    <w:rsid w:val="00102265"/>
    <w:rsid w:val="0010262F"/>
    <w:rsid w:val="001026AC"/>
    <w:rsid w:val="001026FB"/>
    <w:rsid w:val="00102CAF"/>
    <w:rsid w:val="00103595"/>
    <w:rsid w:val="0010370B"/>
    <w:rsid w:val="00103830"/>
    <w:rsid w:val="00103955"/>
    <w:rsid w:val="00103A13"/>
    <w:rsid w:val="00103D94"/>
    <w:rsid w:val="00103E25"/>
    <w:rsid w:val="00103FFA"/>
    <w:rsid w:val="00104607"/>
    <w:rsid w:val="0010461E"/>
    <w:rsid w:val="001055C6"/>
    <w:rsid w:val="00105900"/>
    <w:rsid w:val="0010590C"/>
    <w:rsid w:val="0010591A"/>
    <w:rsid w:val="00105BAA"/>
    <w:rsid w:val="00106348"/>
    <w:rsid w:val="00106372"/>
    <w:rsid w:val="00106619"/>
    <w:rsid w:val="00106A42"/>
    <w:rsid w:val="00106A50"/>
    <w:rsid w:val="00106AAB"/>
    <w:rsid w:val="00106AEB"/>
    <w:rsid w:val="00106C08"/>
    <w:rsid w:val="00106C44"/>
    <w:rsid w:val="00106CBC"/>
    <w:rsid w:val="00106E2F"/>
    <w:rsid w:val="00107118"/>
    <w:rsid w:val="00107784"/>
    <w:rsid w:val="001106AB"/>
    <w:rsid w:val="00110D1C"/>
    <w:rsid w:val="00110D95"/>
    <w:rsid w:val="00110FEF"/>
    <w:rsid w:val="0011143F"/>
    <w:rsid w:val="001114CB"/>
    <w:rsid w:val="00111AF8"/>
    <w:rsid w:val="00111B1C"/>
    <w:rsid w:val="00111C61"/>
    <w:rsid w:val="00111D0B"/>
    <w:rsid w:val="00112007"/>
    <w:rsid w:val="0011200A"/>
    <w:rsid w:val="00112865"/>
    <w:rsid w:val="00112AD7"/>
    <w:rsid w:val="00112CC4"/>
    <w:rsid w:val="00112E16"/>
    <w:rsid w:val="00112E98"/>
    <w:rsid w:val="00113005"/>
    <w:rsid w:val="0011309D"/>
    <w:rsid w:val="001132C7"/>
    <w:rsid w:val="0011347D"/>
    <w:rsid w:val="0011382F"/>
    <w:rsid w:val="00113983"/>
    <w:rsid w:val="00113F0F"/>
    <w:rsid w:val="001145C3"/>
    <w:rsid w:val="00114955"/>
    <w:rsid w:val="001149C3"/>
    <w:rsid w:val="001152F9"/>
    <w:rsid w:val="00115B93"/>
    <w:rsid w:val="001160ED"/>
    <w:rsid w:val="001161CA"/>
    <w:rsid w:val="0011690F"/>
    <w:rsid w:val="00116910"/>
    <w:rsid w:val="00116916"/>
    <w:rsid w:val="0011738F"/>
    <w:rsid w:val="00117454"/>
    <w:rsid w:val="001177ED"/>
    <w:rsid w:val="00117850"/>
    <w:rsid w:val="0011795A"/>
    <w:rsid w:val="00117A5A"/>
    <w:rsid w:val="001200A6"/>
    <w:rsid w:val="00120136"/>
    <w:rsid w:val="001202BE"/>
    <w:rsid w:val="001208DF"/>
    <w:rsid w:val="001208F4"/>
    <w:rsid w:val="00120B8A"/>
    <w:rsid w:val="00120D91"/>
    <w:rsid w:val="00120DA1"/>
    <w:rsid w:val="00121050"/>
    <w:rsid w:val="0012127F"/>
    <w:rsid w:val="00121358"/>
    <w:rsid w:val="00121A13"/>
    <w:rsid w:val="00121DAE"/>
    <w:rsid w:val="001223CF"/>
    <w:rsid w:val="00122B86"/>
    <w:rsid w:val="001231A4"/>
    <w:rsid w:val="001231AE"/>
    <w:rsid w:val="0012339C"/>
    <w:rsid w:val="001233B4"/>
    <w:rsid w:val="00123473"/>
    <w:rsid w:val="001239C0"/>
    <w:rsid w:val="00123E0E"/>
    <w:rsid w:val="0012454E"/>
    <w:rsid w:val="001249A1"/>
    <w:rsid w:val="00124D97"/>
    <w:rsid w:val="00124E5B"/>
    <w:rsid w:val="0012544B"/>
    <w:rsid w:val="00125CA0"/>
    <w:rsid w:val="00126044"/>
    <w:rsid w:val="00126333"/>
    <w:rsid w:val="00126339"/>
    <w:rsid w:val="00126C09"/>
    <w:rsid w:val="00126D1C"/>
    <w:rsid w:val="00126E3B"/>
    <w:rsid w:val="001273A0"/>
    <w:rsid w:val="0012742E"/>
    <w:rsid w:val="001274F3"/>
    <w:rsid w:val="0012760C"/>
    <w:rsid w:val="001279D8"/>
    <w:rsid w:val="00127D4B"/>
    <w:rsid w:val="00127F30"/>
    <w:rsid w:val="00127F39"/>
    <w:rsid w:val="00127FC9"/>
    <w:rsid w:val="001300E0"/>
    <w:rsid w:val="0013010A"/>
    <w:rsid w:val="00130133"/>
    <w:rsid w:val="001302EB"/>
    <w:rsid w:val="00130629"/>
    <w:rsid w:val="00130687"/>
    <w:rsid w:val="001308B2"/>
    <w:rsid w:val="00130AFC"/>
    <w:rsid w:val="00130D14"/>
    <w:rsid w:val="0013158D"/>
    <w:rsid w:val="00131B45"/>
    <w:rsid w:val="00131D1A"/>
    <w:rsid w:val="001320C8"/>
    <w:rsid w:val="001321D1"/>
    <w:rsid w:val="00132836"/>
    <w:rsid w:val="00132C86"/>
    <w:rsid w:val="00133129"/>
    <w:rsid w:val="0013361E"/>
    <w:rsid w:val="00133921"/>
    <w:rsid w:val="00133DAA"/>
    <w:rsid w:val="00133E22"/>
    <w:rsid w:val="00133F33"/>
    <w:rsid w:val="0013416D"/>
    <w:rsid w:val="001342E5"/>
    <w:rsid w:val="00134496"/>
    <w:rsid w:val="00134857"/>
    <w:rsid w:val="00134B9B"/>
    <w:rsid w:val="00134EC3"/>
    <w:rsid w:val="00134EDC"/>
    <w:rsid w:val="0013503E"/>
    <w:rsid w:val="00135971"/>
    <w:rsid w:val="001359BA"/>
    <w:rsid w:val="00135AE2"/>
    <w:rsid w:val="00135E97"/>
    <w:rsid w:val="00135EF1"/>
    <w:rsid w:val="001361D0"/>
    <w:rsid w:val="0013633F"/>
    <w:rsid w:val="00136545"/>
    <w:rsid w:val="0013664B"/>
    <w:rsid w:val="00136A67"/>
    <w:rsid w:val="00136AA2"/>
    <w:rsid w:val="00137383"/>
    <w:rsid w:val="0013753A"/>
    <w:rsid w:val="0013756D"/>
    <w:rsid w:val="00137655"/>
    <w:rsid w:val="00137A89"/>
    <w:rsid w:val="00137C41"/>
    <w:rsid w:val="00137E23"/>
    <w:rsid w:val="0014005E"/>
    <w:rsid w:val="00140287"/>
    <w:rsid w:val="00140343"/>
    <w:rsid w:val="00140603"/>
    <w:rsid w:val="00140AE8"/>
    <w:rsid w:val="00140D7D"/>
    <w:rsid w:val="00140EA1"/>
    <w:rsid w:val="001411B8"/>
    <w:rsid w:val="001411E1"/>
    <w:rsid w:val="00141BA7"/>
    <w:rsid w:val="0014236F"/>
    <w:rsid w:val="001425F9"/>
    <w:rsid w:val="00142D13"/>
    <w:rsid w:val="00142F59"/>
    <w:rsid w:val="0014322F"/>
    <w:rsid w:val="00143413"/>
    <w:rsid w:val="001435D4"/>
    <w:rsid w:val="00143757"/>
    <w:rsid w:val="001437B0"/>
    <w:rsid w:val="00143875"/>
    <w:rsid w:val="0014393F"/>
    <w:rsid w:val="00143B27"/>
    <w:rsid w:val="001442AA"/>
    <w:rsid w:val="00144350"/>
    <w:rsid w:val="00144513"/>
    <w:rsid w:val="0014496A"/>
    <w:rsid w:val="00144B1B"/>
    <w:rsid w:val="00144BC5"/>
    <w:rsid w:val="00144E97"/>
    <w:rsid w:val="00144FEA"/>
    <w:rsid w:val="00144FEB"/>
    <w:rsid w:val="001456BF"/>
    <w:rsid w:val="001456F9"/>
    <w:rsid w:val="00145B17"/>
    <w:rsid w:val="0014607C"/>
    <w:rsid w:val="00146101"/>
    <w:rsid w:val="0014634B"/>
    <w:rsid w:val="001463C6"/>
    <w:rsid w:val="0014673D"/>
    <w:rsid w:val="001469D1"/>
    <w:rsid w:val="00146C84"/>
    <w:rsid w:val="00146FFE"/>
    <w:rsid w:val="001472FD"/>
    <w:rsid w:val="001475B9"/>
    <w:rsid w:val="001477A3"/>
    <w:rsid w:val="00147CA3"/>
    <w:rsid w:val="00147CD3"/>
    <w:rsid w:val="00147FAF"/>
    <w:rsid w:val="0015038B"/>
    <w:rsid w:val="001504ED"/>
    <w:rsid w:val="0015086D"/>
    <w:rsid w:val="00150DD3"/>
    <w:rsid w:val="001515B2"/>
    <w:rsid w:val="00151D52"/>
    <w:rsid w:val="0015242E"/>
    <w:rsid w:val="00152538"/>
    <w:rsid w:val="001525ED"/>
    <w:rsid w:val="00152841"/>
    <w:rsid w:val="00152DC1"/>
    <w:rsid w:val="0015300B"/>
    <w:rsid w:val="00153259"/>
    <w:rsid w:val="00153326"/>
    <w:rsid w:val="00153A0F"/>
    <w:rsid w:val="00153BC6"/>
    <w:rsid w:val="00153FF4"/>
    <w:rsid w:val="00154189"/>
    <w:rsid w:val="00154551"/>
    <w:rsid w:val="00154714"/>
    <w:rsid w:val="0015483A"/>
    <w:rsid w:val="00154B88"/>
    <w:rsid w:val="00154E64"/>
    <w:rsid w:val="001552A1"/>
    <w:rsid w:val="00155556"/>
    <w:rsid w:val="0015585A"/>
    <w:rsid w:val="00155E36"/>
    <w:rsid w:val="0015635E"/>
    <w:rsid w:val="001564FD"/>
    <w:rsid w:val="00156CED"/>
    <w:rsid w:val="00156F91"/>
    <w:rsid w:val="00157224"/>
    <w:rsid w:val="00157810"/>
    <w:rsid w:val="001578F0"/>
    <w:rsid w:val="00157922"/>
    <w:rsid w:val="00157FCC"/>
    <w:rsid w:val="0016037F"/>
    <w:rsid w:val="00160502"/>
    <w:rsid w:val="001605E3"/>
    <w:rsid w:val="0016093C"/>
    <w:rsid w:val="0016095D"/>
    <w:rsid w:val="00160D82"/>
    <w:rsid w:val="00160E61"/>
    <w:rsid w:val="00161026"/>
    <w:rsid w:val="00161068"/>
    <w:rsid w:val="00161D67"/>
    <w:rsid w:val="001620E3"/>
    <w:rsid w:val="00162323"/>
    <w:rsid w:val="00162C16"/>
    <w:rsid w:val="00162CA0"/>
    <w:rsid w:val="0016369F"/>
    <w:rsid w:val="00163CF2"/>
    <w:rsid w:val="00164A4F"/>
    <w:rsid w:val="001653FC"/>
    <w:rsid w:val="00165566"/>
    <w:rsid w:val="0016562F"/>
    <w:rsid w:val="00165A22"/>
    <w:rsid w:val="00165B84"/>
    <w:rsid w:val="00165D98"/>
    <w:rsid w:val="00165FC2"/>
    <w:rsid w:val="00165FC5"/>
    <w:rsid w:val="001661FA"/>
    <w:rsid w:val="0016675C"/>
    <w:rsid w:val="00166DB1"/>
    <w:rsid w:val="001675EF"/>
    <w:rsid w:val="001677DA"/>
    <w:rsid w:val="001678A2"/>
    <w:rsid w:val="00167DCB"/>
    <w:rsid w:val="0017111E"/>
    <w:rsid w:val="00171280"/>
    <w:rsid w:val="00171592"/>
    <w:rsid w:val="001715D8"/>
    <w:rsid w:val="001716A1"/>
    <w:rsid w:val="00171D2B"/>
    <w:rsid w:val="00171ED5"/>
    <w:rsid w:val="00172579"/>
    <w:rsid w:val="001728E1"/>
    <w:rsid w:val="00172FDF"/>
    <w:rsid w:val="00173032"/>
    <w:rsid w:val="001732B6"/>
    <w:rsid w:val="001738A0"/>
    <w:rsid w:val="0017396C"/>
    <w:rsid w:val="00174476"/>
    <w:rsid w:val="00174A22"/>
    <w:rsid w:val="00174D1B"/>
    <w:rsid w:val="00174D2D"/>
    <w:rsid w:val="00174E0D"/>
    <w:rsid w:val="00174E60"/>
    <w:rsid w:val="00174F6D"/>
    <w:rsid w:val="00175001"/>
    <w:rsid w:val="001755A8"/>
    <w:rsid w:val="00175ADD"/>
    <w:rsid w:val="00175BCF"/>
    <w:rsid w:val="00175EF0"/>
    <w:rsid w:val="00175F23"/>
    <w:rsid w:val="00176217"/>
    <w:rsid w:val="001765B1"/>
    <w:rsid w:val="001769AD"/>
    <w:rsid w:val="00176DC8"/>
    <w:rsid w:val="001771B3"/>
    <w:rsid w:val="00177216"/>
    <w:rsid w:val="0017735E"/>
    <w:rsid w:val="001773DF"/>
    <w:rsid w:val="0017768E"/>
    <w:rsid w:val="00177D1D"/>
    <w:rsid w:val="00180416"/>
    <w:rsid w:val="0018058D"/>
    <w:rsid w:val="001805AF"/>
    <w:rsid w:val="00180692"/>
    <w:rsid w:val="00180883"/>
    <w:rsid w:val="00180A72"/>
    <w:rsid w:val="00180AC4"/>
    <w:rsid w:val="00180C23"/>
    <w:rsid w:val="00180C2E"/>
    <w:rsid w:val="00180D80"/>
    <w:rsid w:val="00180E59"/>
    <w:rsid w:val="001811B0"/>
    <w:rsid w:val="001812B4"/>
    <w:rsid w:val="0018154E"/>
    <w:rsid w:val="00181A1C"/>
    <w:rsid w:val="00181B93"/>
    <w:rsid w:val="00181CE9"/>
    <w:rsid w:val="00181D77"/>
    <w:rsid w:val="00181EE6"/>
    <w:rsid w:val="0018222D"/>
    <w:rsid w:val="001822CD"/>
    <w:rsid w:val="0018254E"/>
    <w:rsid w:val="00182614"/>
    <w:rsid w:val="001826F4"/>
    <w:rsid w:val="00182CF6"/>
    <w:rsid w:val="00182E54"/>
    <w:rsid w:val="0018326F"/>
    <w:rsid w:val="001839AF"/>
    <w:rsid w:val="00183BFF"/>
    <w:rsid w:val="00183D4C"/>
    <w:rsid w:val="00183F8B"/>
    <w:rsid w:val="001841B0"/>
    <w:rsid w:val="00184ABC"/>
    <w:rsid w:val="00184C74"/>
    <w:rsid w:val="00184FC7"/>
    <w:rsid w:val="00185227"/>
    <w:rsid w:val="00185255"/>
    <w:rsid w:val="001852B0"/>
    <w:rsid w:val="00185423"/>
    <w:rsid w:val="001854BB"/>
    <w:rsid w:val="00185929"/>
    <w:rsid w:val="00185AB9"/>
    <w:rsid w:val="00185E45"/>
    <w:rsid w:val="00186416"/>
    <w:rsid w:val="00187556"/>
    <w:rsid w:val="00187608"/>
    <w:rsid w:val="00187797"/>
    <w:rsid w:val="00187856"/>
    <w:rsid w:val="00187EFF"/>
    <w:rsid w:val="0019012F"/>
    <w:rsid w:val="001908AA"/>
    <w:rsid w:val="0019092C"/>
    <w:rsid w:val="0019097E"/>
    <w:rsid w:val="001909E3"/>
    <w:rsid w:val="00190BF1"/>
    <w:rsid w:val="00191303"/>
    <w:rsid w:val="00191634"/>
    <w:rsid w:val="00191B46"/>
    <w:rsid w:val="00191F54"/>
    <w:rsid w:val="00191FB4"/>
    <w:rsid w:val="0019202B"/>
    <w:rsid w:val="00192088"/>
    <w:rsid w:val="001921F4"/>
    <w:rsid w:val="00192287"/>
    <w:rsid w:val="001929B6"/>
    <w:rsid w:val="00192B55"/>
    <w:rsid w:val="00192CEA"/>
    <w:rsid w:val="0019321D"/>
    <w:rsid w:val="00193313"/>
    <w:rsid w:val="00193465"/>
    <w:rsid w:val="001939C9"/>
    <w:rsid w:val="00193D62"/>
    <w:rsid w:val="00193E0C"/>
    <w:rsid w:val="0019467F"/>
    <w:rsid w:val="001949AB"/>
    <w:rsid w:val="00194E3E"/>
    <w:rsid w:val="001957F1"/>
    <w:rsid w:val="00195982"/>
    <w:rsid w:val="001959E4"/>
    <w:rsid w:val="00196082"/>
    <w:rsid w:val="001964B3"/>
    <w:rsid w:val="001969B8"/>
    <w:rsid w:val="00196D08"/>
    <w:rsid w:val="0019722A"/>
    <w:rsid w:val="0019799C"/>
    <w:rsid w:val="00197F67"/>
    <w:rsid w:val="001A0756"/>
    <w:rsid w:val="001A115C"/>
    <w:rsid w:val="001A123E"/>
    <w:rsid w:val="001A149A"/>
    <w:rsid w:val="001A14CD"/>
    <w:rsid w:val="001A1920"/>
    <w:rsid w:val="001A1BB9"/>
    <w:rsid w:val="001A1E43"/>
    <w:rsid w:val="001A1E81"/>
    <w:rsid w:val="001A27BE"/>
    <w:rsid w:val="001A2A97"/>
    <w:rsid w:val="001A2D7E"/>
    <w:rsid w:val="001A2DBC"/>
    <w:rsid w:val="001A2F91"/>
    <w:rsid w:val="001A3B1B"/>
    <w:rsid w:val="001A3F0D"/>
    <w:rsid w:val="001A3FBF"/>
    <w:rsid w:val="001A47CE"/>
    <w:rsid w:val="001A4839"/>
    <w:rsid w:val="001A564F"/>
    <w:rsid w:val="001A5A0A"/>
    <w:rsid w:val="001A5CF1"/>
    <w:rsid w:val="001A5D37"/>
    <w:rsid w:val="001A5F30"/>
    <w:rsid w:val="001A6200"/>
    <w:rsid w:val="001A6402"/>
    <w:rsid w:val="001A649D"/>
    <w:rsid w:val="001A6BE7"/>
    <w:rsid w:val="001A74C4"/>
    <w:rsid w:val="001A761D"/>
    <w:rsid w:val="001B01F4"/>
    <w:rsid w:val="001B034D"/>
    <w:rsid w:val="001B0407"/>
    <w:rsid w:val="001B0571"/>
    <w:rsid w:val="001B0592"/>
    <w:rsid w:val="001B0A24"/>
    <w:rsid w:val="001B1062"/>
    <w:rsid w:val="001B13E0"/>
    <w:rsid w:val="001B15C3"/>
    <w:rsid w:val="001B1645"/>
    <w:rsid w:val="001B1800"/>
    <w:rsid w:val="001B1839"/>
    <w:rsid w:val="001B19AB"/>
    <w:rsid w:val="001B1C67"/>
    <w:rsid w:val="001B28A7"/>
    <w:rsid w:val="001B297C"/>
    <w:rsid w:val="001B29FE"/>
    <w:rsid w:val="001B2A87"/>
    <w:rsid w:val="001B2E94"/>
    <w:rsid w:val="001B35D1"/>
    <w:rsid w:val="001B35E0"/>
    <w:rsid w:val="001B3648"/>
    <w:rsid w:val="001B378F"/>
    <w:rsid w:val="001B3888"/>
    <w:rsid w:val="001B44B1"/>
    <w:rsid w:val="001B4641"/>
    <w:rsid w:val="001B46B0"/>
    <w:rsid w:val="001B4797"/>
    <w:rsid w:val="001B4A0E"/>
    <w:rsid w:val="001B4C9D"/>
    <w:rsid w:val="001B4D4C"/>
    <w:rsid w:val="001B562D"/>
    <w:rsid w:val="001B56C1"/>
    <w:rsid w:val="001B56E9"/>
    <w:rsid w:val="001B5B10"/>
    <w:rsid w:val="001B5EAB"/>
    <w:rsid w:val="001B60E5"/>
    <w:rsid w:val="001B619F"/>
    <w:rsid w:val="001B643E"/>
    <w:rsid w:val="001B6BF6"/>
    <w:rsid w:val="001B6CB5"/>
    <w:rsid w:val="001B70EB"/>
    <w:rsid w:val="001B7515"/>
    <w:rsid w:val="001B77B3"/>
    <w:rsid w:val="001B79CE"/>
    <w:rsid w:val="001B7C75"/>
    <w:rsid w:val="001B7CD8"/>
    <w:rsid w:val="001B7D01"/>
    <w:rsid w:val="001C0073"/>
    <w:rsid w:val="001C01DB"/>
    <w:rsid w:val="001C01EA"/>
    <w:rsid w:val="001C08BA"/>
    <w:rsid w:val="001C0A50"/>
    <w:rsid w:val="001C0E52"/>
    <w:rsid w:val="001C0FC1"/>
    <w:rsid w:val="001C1170"/>
    <w:rsid w:val="001C141A"/>
    <w:rsid w:val="001C1532"/>
    <w:rsid w:val="001C18D8"/>
    <w:rsid w:val="001C1E9F"/>
    <w:rsid w:val="001C1F58"/>
    <w:rsid w:val="001C21AC"/>
    <w:rsid w:val="001C2204"/>
    <w:rsid w:val="001C23CD"/>
    <w:rsid w:val="001C25FE"/>
    <w:rsid w:val="001C284F"/>
    <w:rsid w:val="001C3186"/>
    <w:rsid w:val="001C324E"/>
    <w:rsid w:val="001C3262"/>
    <w:rsid w:val="001C3698"/>
    <w:rsid w:val="001C3771"/>
    <w:rsid w:val="001C392C"/>
    <w:rsid w:val="001C3DCD"/>
    <w:rsid w:val="001C40B3"/>
    <w:rsid w:val="001C40D5"/>
    <w:rsid w:val="001C466C"/>
    <w:rsid w:val="001C4A6F"/>
    <w:rsid w:val="001C4D43"/>
    <w:rsid w:val="001C4DFD"/>
    <w:rsid w:val="001C4E90"/>
    <w:rsid w:val="001C5152"/>
    <w:rsid w:val="001C5207"/>
    <w:rsid w:val="001C5635"/>
    <w:rsid w:val="001C593E"/>
    <w:rsid w:val="001C5CF4"/>
    <w:rsid w:val="001C5E48"/>
    <w:rsid w:val="001C5E66"/>
    <w:rsid w:val="001C5FF9"/>
    <w:rsid w:val="001C608E"/>
    <w:rsid w:val="001C62B0"/>
    <w:rsid w:val="001C64C9"/>
    <w:rsid w:val="001C6FED"/>
    <w:rsid w:val="001C70DF"/>
    <w:rsid w:val="001C7263"/>
    <w:rsid w:val="001C749D"/>
    <w:rsid w:val="001C7CA2"/>
    <w:rsid w:val="001D0102"/>
    <w:rsid w:val="001D0174"/>
    <w:rsid w:val="001D0579"/>
    <w:rsid w:val="001D082B"/>
    <w:rsid w:val="001D0920"/>
    <w:rsid w:val="001D0BA4"/>
    <w:rsid w:val="001D0F2F"/>
    <w:rsid w:val="001D1511"/>
    <w:rsid w:val="001D1B00"/>
    <w:rsid w:val="001D1DFF"/>
    <w:rsid w:val="001D35E5"/>
    <w:rsid w:val="001D3B03"/>
    <w:rsid w:val="001D4078"/>
    <w:rsid w:val="001D41F3"/>
    <w:rsid w:val="001D42BA"/>
    <w:rsid w:val="001D42FC"/>
    <w:rsid w:val="001D459A"/>
    <w:rsid w:val="001D4A02"/>
    <w:rsid w:val="001D4A5C"/>
    <w:rsid w:val="001D4C13"/>
    <w:rsid w:val="001D4D01"/>
    <w:rsid w:val="001D500E"/>
    <w:rsid w:val="001D50CE"/>
    <w:rsid w:val="001D5180"/>
    <w:rsid w:val="001D5689"/>
    <w:rsid w:val="001D56A7"/>
    <w:rsid w:val="001D56E0"/>
    <w:rsid w:val="001D572C"/>
    <w:rsid w:val="001D574B"/>
    <w:rsid w:val="001D5936"/>
    <w:rsid w:val="001D63C3"/>
    <w:rsid w:val="001D646A"/>
    <w:rsid w:val="001D6F59"/>
    <w:rsid w:val="001D72FE"/>
    <w:rsid w:val="001D773F"/>
    <w:rsid w:val="001D7CB7"/>
    <w:rsid w:val="001D7ED7"/>
    <w:rsid w:val="001E0144"/>
    <w:rsid w:val="001E0165"/>
    <w:rsid w:val="001E0CC9"/>
    <w:rsid w:val="001E1297"/>
    <w:rsid w:val="001E134F"/>
    <w:rsid w:val="001E13A2"/>
    <w:rsid w:val="001E14E7"/>
    <w:rsid w:val="001E1B34"/>
    <w:rsid w:val="001E1BD1"/>
    <w:rsid w:val="001E1D4A"/>
    <w:rsid w:val="001E1F45"/>
    <w:rsid w:val="001E21CF"/>
    <w:rsid w:val="001E2522"/>
    <w:rsid w:val="001E2A76"/>
    <w:rsid w:val="001E2B6A"/>
    <w:rsid w:val="001E2DB4"/>
    <w:rsid w:val="001E334F"/>
    <w:rsid w:val="001E33D0"/>
    <w:rsid w:val="001E34FA"/>
    <w:rsid w:val="001E3B6A"/>
    <w:rsid w:val="001E4B9F"/>
    <w:rsid w:val="001E4C0D"/>
    <w:rsid w:val="001E51D4"/>
    <w:rsid w:val="001E5325"/>
    <w:rsid w:val="001E5847"/>
    <w:rsid w:val="001E5B5A"/>
    <w:rsid w:val="001E5BBB"/>
    <w:rsid w:val="001E5FCF"/>
    <w:rsid w:val="001E69EF"/>
    <w:rsid w:val="001E6C58"/>
    <w:rsid w:val="001E6CDF"/>
    <w:rsid w:val="001E6CE3"/>
    <w:rsid w:val="001E702B"/>
    <w:rsid w:val="001E7045"/>
    <w:rsid w:val="001E7847"/>
    <w:rsid w:val="001E79D6"/>
    <w:rsid w:val="001E7AC9"/>
    <w:rsid w:val="001F0F6E"/>
    <w:rsid w:val="001F11D4"/>
    <w:rsid w:val="001F122D"/>
    <w:rsid w:val="001F125C"/>
    <w:rsid w:val="001F13F8"/>
    <w:rsid w:val="001F1453"/>
    <w:rsid w:val="001F1470"/>
    <w:rsid w:val="001F15E6"/>
    <w:rsid w:val="001F17D1"/>
    <w:rsid w:val="001F1A75"/>
    <w:rsid w:val="001F1C78"/>
    <w:rsid w:val="001F1F59"/>
    <w:rsid w:val="001F2548"/>
    <w:rsid w:val="001F27C9"/>
    <w:rsid w:val="001F2882"/>
    <w:rsid w:val="001F2B12"/>
    <w:rsid w:val="001F3113"/>
    <w:rsid w:val="001F3381"/>
    <w:rsid w:val="001F34F8"/>
    <w:rsid w:val="001F38C6"/>
    <w:rsid w:val="001F39C1"/>
    <w:rsid w:val="001F4380"/>
    <w:rsid w:val="001F4477"/>
    <w:rsid w:val="001F4486"/>
    <w:rsid w:val="001F4603"/>
    <w:rsid w:val="001F48B5"/>
    <w:rsid w:val="001F4B6F"/>
    <w:rsid w:val="001F50C0"/>
    <w:rsid w:val="001F5F5B"/>
    <w:rsid w:val="001F6A59"/>
    <w:rsid w:val="001F6BE3"/>
    <w:rsid w:val="001F6EF1"/>
    <w:rsid w:val="001F6F6C"/>
    <w:rsid w:val="001F7014"/>
    <w:rsid w:val="001F7279"/>
    <w:rsid w:val="001F77AF"/>
    <w:rsid w:val="001F7D99"/>
    <w:rsid w:val="001F7E2A"/>
    <w:rsid w:val="0020019B"/>
    <w:rsid w:val="002001A9"/>
    <w:rsid w:val="00200463"/>
    <w:rsid w:val="0020053F"/>
    <w:rsid w:val="00200B97"/>
    <w:rsid w:val="00201254"/>
    <w:rsid w:val="002015FF"/>
    <w:rsid w:val="0020174A"/>
    <w:rsid w:val="00201752"/>
    <w:rsid w:val="00201934"/>
    <w:rsid w:val="00201C86"/>
    <w:rsid w:val="00201E8C"/>
    <w:rsid w:val="00201ED1"/>
    <w:rsid w:val="002021CE"/>
    <w:rsid w:val="00202252"/>
    <w:rsid w:val="00202430"/>
    <w:rsid w:val="00202589"/>
    <w:rsid w:val="0020263A"/>
    <w:rsid w:val="0020270D"/>
    <w:rsid w:val="00202CB7"/>
    <w:rsid w:val="002033A7"/>
    <w:rsid w:val="002034D6"/>
    <w:rsid w:val="002041BD"/>
    <w:rsid w:val="00204663"/>
    <w:rsid w:val="00204ADA"/>
    <w:rsid w:val="00204CCF"/>
    <w:rsid w:val="00204EFE"/>
    <w:rsid w:val="00204F3F"/>
    <w:rsid w:val="0020567D"/>
    <w:rsid w:val="002056BA"/>
    <w:rsid w:val="002057BB"/>
    <w:rsid w:val="00205858"/>
    <w:rsid w:val="002059B0"/>
    <w:rsid w:val="002061EF"/>
    <w:rsid w:val="002063A9"/>
    <w:rsid w:val="002063AC"/>
    <w:rsid w:val="00206519"/>
    <w:rsid w:val="00206595"/>
    <w:rsid w:val="00206611"/>
    <w:rsid w:val="0020669F"/>
    <w:rsid w:val="00207095"/>
    <w:rsid w:val="00207268"/>
    <w:rsid w:val="00207359"/>
    <w:rsid w:val="00207382"/>
    <w:rsid w:val="00207537"/>
    <w:rsid w:val="00207590"/>
    <w:rsid w:val="00207909"/>
    <w:rsid w:val="00207C95"/>
    <w:rsid w:val="00207D25"/>
    <w:rsid w:val="00210010"/>
    <w:rsid w:val="002101EB"/>
    <w:rsid w:val="0021023A"/>
    <w:rsid w:val="002103F5"/>
    <w:rsid w:val="00210678"/>
    <w:rsid w:val="002106BA"/>
    <w:rsid w:val="00210BC5"/>
    <w:rsid w:val="00210E07"/>
    <w:rsid w:val="00210EF5"/>
    <w:rsid w:val="0021114C"/>
    <w:rsid w:val="00211D54"/>
    <w:rsid w:val="002127EC"/>
    <w:rsid w:val="00212AFF"/>
    <w:rsid w:val="00212B77"/>
    <w:rsid w:val="00212C87"/>
    <w:rsid w:val="00212DA7"/>
    <w:rsid w:val="00212FBE"/>
    <w:rsid w:val="00213B68"/>
    <w:rsid w:val="00213BE2"/>
    <w:rsid w:val="00213C7F"/>
    <w:rsid w:val="00213E4D"/>
    <w:rsid w:val="00213E60"/>
    <w:rsid w:val="00213F98"/>
    <w:rsid w:val="00214F44"/>
    <w:rsid w:val="002150F9"/>
    <w:rsid w:val="002153AE"/>
    <w:rsid w:val="002154AB"/>
    <w:rsid w:val="0021567B"/>
    <w:rsid w:val="00215757"/>
    <w:rsid w:val="00215777"/>
    <w:rsid w:val="00215D7C"/>
    <w:rsid w:val="00215FCF"/>
    <w:rsid w:val="00216124"/>
    <w:rsid w:val="002163D8"/>
    <w:rsid w:val="00216494"/>
    <w:rsid w:val="0021667E"/>
    <w:rsid w:val="002166B6"/>
    <w:rsid w:val="00216BAE"/>
    <w:rsid w:val="00216C20"/>
    <w:rsid w:val="00216E4B"/>
    <w:rsid w:val="00216F50"/>
    <w:rsid w:val="00217A2B"/>
    <w:rsid w:val="00217AB1"/>
    <w:rsid w:val="00217B0D"/>
    <w:rsid w:val="00217FCA"/>
    <w:rsid w:val="00220135"/>
    <w:rsid w:val="00220581"/>
    <w:rsid w:val="002206D9"/>
    <w:rsid w:val="002206FE"/>
    <w:rsid w:val="00220B9B"/>
    <w:rsid w:val="00220C0D"/>
    <w:rsid w:val="00221465"/>
    <w:rsid w:val="002214B6"/>
    <w:rsid w:val="002216A9"/>
    <w:rsid w:val="0022186C"/>
    <w:rsid w:val="00221B87"/>
    <w:rsid w:val="00222207"/>
    <w:rsid w:val="002225BF"/>
    <w:rsid w:val="0022293D"/>
    <w:rsid w:val="00222BC4"/>
    <w:rsid w:val="0022391B"/>
    <w:rsid w:val="00223E96"/>
    <w:rsid w:val="002241E0"/>
    <w:rsid w:val="00224335"/>
    <w:rsid w:val="002245ED"/>
    <w:rsid w:val="00224E60"/>
    <w:rsid w:val="0022504A"/>
    <w:rsid w:val="002251DD"/>
    <w:rsid w:val="00225D24"/>
    <w:rsid w:val="00225E38"/>
    <w:rsid w:val="002260D0"/>
    <w:rsid w:val="002261DE"/>
    <w:rsid w:val="00226769"/>
    <w:rsid w:val="00226773"/>
    <w:rsid w:val="00226B5F"/>
    <w:rsid w:val="00227392"/>
    <w:rsid w:val="0023059D"/>
    <w:rsid w:val="00230958"/>
    <w:rsid w:val="00230964"/>
    <w:rsid w:val="00230AFC"/>
    <w:rsid w:val="00230D65"/>
    <w:rsid w:val="002317AF"/>
    <w:rsid w:val="00231884"/>
    <w:rsid w:val="0023198F"/>
    <w:rsid w:val="00231990"/>
    <w:rsid w:val="00231BF9"/>
    <w:rsid w:val="00232597"/>
    <w:rsid w:val="0023279D"/>
    <w:rsid w:val="00232A86"/>
    <w:rsid w:val="00232C66"/>
    <w:rsid w:val="00232EA0"/>
    <w:rsid w:val="00232F3E"/>
    <w:rsid w:val="00232F82"/>
    <w:rsid w:val="0023348D"/>
    <w:rsid w:val="00233643"/>
    <w:rsid w:val="00233DF0"/>
    <w:rsid w:val="002341FC"/>
    <w:rsid w:val="0023437F"/>
    <w:rsid w:val="002343F1"/>
    <w:rsid w:val="002348DE"/>
    <w:rsid w:val="00234AEB"/>
    <w:rsid w:val="00234BD8"/>
    <w:rsid w:val="00235058"/>
    <w:rsid w:val="002350EB"/>
    <w:rsid w:val="0023515E"/>
    <w:rsid w:val="002352E9"/>
    <w:rsid w:val="0023585F"/>
    <w:rsid w:val="002359E7"/>
    <w:rsid w:val="00235C3B"/>
    <w:rsid w:val="00235E5B"/>
    <w:rsid w:val="00235F71"/>
    <w:rsid w:val="002364A8"/>
    <w:rsid w:val="0023676A"/>
    <w:rsid w:val="00236A6C"/>
    <w:rsid w:val="00236CA0"/>
    <w:rsid w:val="002377C0"/>
    <w:rsid w:val="0023796D"/>
    <w:rsid w:val="00237A78"/>
    <w:rsid w:val="00237BBC"/>
    <w:rsid w:val="00237E48"/>
    <w:rsid w:val="00240125"/>
    <w:rsid w:val="002407BD"/>
    <w:rsid w:val="00241158"/>
    <w:rsid w:val="00241DC7"/>
    <w:rsid w:val="00241DCF"/>
    <w:rsid w:val="00242049"/>
    <w:rsid w:val="00242264"/>
    <w:rsid w:val="002422DF"/>
    <w:rsid w:val="002427B6"/>
    <w:rsid w:val="00242CEC"/>
    <w:rsid w:val="00242D88"/>
    <w:rsid w:val="00242E5A"/>
    <w:rsid w:val="002430F1"/>
    <w:rsid w:val="002433CD"/>
    <w:rsid w:val="002435EB"/>
    <w:rsid w:val="00243EAF"/>
    <w:rsid w:val="002442EB"/>
    <w:rsid w:val="00244A20"/>
    <w:rsid w:val="00244DE5"/>
    <w:rsid w:val="00244FDA"/>
    <w:rsid w:val="00245241"/>
    <w:rsid w:val="0024526D"/>
    <w:rsid w:val="00245473"/>
    <w:rsid w:val="0024549E"/>
    <w:rsid w:val="002456F4"/>
    <w:rsid w:val="00245724"/>
    <w:rsid w:val="0024634C"/>
    <w:rsid w:val="00246E36"/>
    <w:rsid w:val="0024720C"/>
    <w:rsid w:val="00247385"/>
    <w:rsid w:val="002473CC"/>
    <w:rsid w:val="00247754"/>
    <w:rsid w:val="00247ED6"/>
    <w:rsid w:val="0025000E"/>
    <w:rsid w:val="002500EC"/>
    <w:rsid w:val="002508B8"/>
    <w:rsid w:val="002511EC"/>
    <w:rsid w:val="00251A46"/>
    <w:rsid w:val="00251B46"/>
    <w:rsid w:val="00251CE5"/>
    <w:rsid w:val="00251D43"/>
    <w:rsid w:val="0025234B"/>
    <w:rsid w:val="00252720"/>
    <w:rsid w:val="00252C43"/>
    <w:rsid w:val="00253181"/>
    <w:rsid w:val="0025382D"/>
    <w:rsid w:val="00254123"/>
    <w:rsid w:val="002543B6"/>
    <w:rsid w:val="00254711"/>
    <w:rsid w:val="0025485C"/>
    <w:rsid w:val="0025513C"/>
    <w:rsid w:val="0025574D"/>
    <w:rsid w:val="00255900"/>
    <w:rsid w:val="002561CB"/>
    <w:rsid w:val="002564B0"/>
    <w:rsid w:val="00256ACD"/>
    <w:rsid w:val="00256C88"/>
    <w:rsid w:val="00256CB6"/>
    <w:rsid w:val="00256DB7"/>
    <w:rsid w:val="00256DBD"/>
    <w:rsid w:val="00256F32"/>
    <w:rsid w:val="0025707F"/>
    <w:rsid w:val="00257144"/>
    <w:rsid w:val="00257262"/>
    <w:rsid w:val="002577F1"/>
    <w:rsid w:val="002579B1"/>
    <w:rsid w:val="00257B32"/>
    <w:rsid w:val="00257C34"/>
    <w:rsid w:val="00257CC9"/>
    <w:rsid w:val="0026018B"/>
    <w:rsid w:val="0026024F"/>
    <w:rsid w:val="002603BD"/>
    <w:rsid w:val="00260869"/>
    <w:rsid w:val="00260B44"/>
    <w:rsid w:val="00260B55"/>
    <w:rsid w:val="00260F2B"/>
    <w:rsid w:val="0026128A"/>
    <w:rsid w:val="002612F8"/>
    <w:rsid w:val="00261BD3"/>
    <w:rsid w:val="00261F61"/>
    <w:rsid w:val="002623D5"/>
    <w:rsid w:val="002624C3"/>
    <w:rsid w:val="00262894"/>
    <w:rsid w:val="00262F74"/>
    <w:rsid w:val="002630E5"/>
    <w:rsid w:val="00263D1F"/>
    <w:rsid w:val="00263D6D"/>
    <w:rsid w:val="00264020"/>
    <w:rsid w:val="00264107"/>
    <w:rsid w:val="00264298"/>
    <w:rsid w:val="0026505C"/>
    <w:rsid w:val="0026531D"/>
    <w:rsid w:val="00265381"/>
    <w:rsid w:val="002654AB"/>
    <w:rsid w:val="002654D8"/>
    <w:rsid w:val="00265B60"/>
    <w:rsid w:val="00265BDB"/>
    <w:rsid w:val="00265E06"/>
    <w:rsid w:val="0026628D"/>
    <w:rsid w:val="0026651E"/>
    <w:rsid w:val="00266789"/>
    <w:rsid w:val="002669C3"/>
    <w:rsid w:val="00266B32"/>
    <w:rsid w:val="00266BAD"/>
    <w:rsid w:val="00266E34"/>
    <w:rsid w:val="002673CE"/>
    <w:rsid w:val="002674D9"/>
    <w:rsid w:val="002678C5"/>
    <w:rsid w:val="00267A98"/>
    <w:rsid w:val="00270609"/>
    <w:rsid w:val="00270A39"/>
    <w:rsid w:val="00270BB4"/>
    <w:rsid w:val="00270BE3"/>
    <w:rsid w:val="002710B7"/>
    <w:rsid w:val="00271518"/>
    <w:rsid w:val="00271A65"/>
    <w:rsid w:val="00271F45"/>
    <w:rsid w:val="00272363"/>
    <w:rsid w:val="00272554"/>
    <w:rsid w:val="002726C0"/>
    <w:rsid w:val="002727C7"/>
    <w:rsid w:val="00272AF7"/>
    <w:rsid w:val="00272B7C"/>
    <w:rsid w:val="00272B83"/>
    <w:rsid w:val="00272CAC"/>
    <w:rsid w:val="00272FC1"/>
    <w:rsid w:val="00273607"/>
    <w:rsid w:val="002736D3"/>
    <w:rsid w:val="00273815"/>
    <w:rsid w:val="00273B95"/>
    <w:rsid w:val="0027463E"/>
    <w:rsid w:val="002748AC"/>
    <w:rsid w:val="00274B7F"/>
    <w:rsid w:val="00274CB7"/>
    <w:rsid w:val="00274CEA"/>
    <w:rsid w:val="00274D61"/>
    <w:rsid w:val="00274DF6"/>
    <w:rsid w:val="00275227"/>
    <w:rsid w:val="002752C3"/>
    <w:rsid w:val="002753B1"/>
    <w:rsid w:val="00275675"/>
    <w:rsid w:val="00275682"/>
    <w:rsid w:val="002757AD"/>
    <w:rsid w:val="002759A2"/>
    <w:rsid w:val="00275B0D"/>
    <w:rsid w:val="00275B6E"/>
    <w:rsid w:val="00275C6C"/>
    <w:rsid w:val="00275E49"/>
    <w:rsid w:val="0027610B"/>
    <w:rsid w:val="002764D1"/>
    <w:rsid w:val="0027665C"/>
    <w:rsid w:val="002767F3"/>
    <w:rsid w:val="00276A60"/>
    <w:rsid w:val="00276C8C"/>
    <w:rsid w:val="00277206"/>
    <w:rsid w:val="0027727D"/>
    <w:rsid w:val="00277FA6"/>
    <w:rsid w:val="00280125"/>
    <w:rsid w:val="00280B7D"/>
    <w:rsid w:val="00280DF0"/>
    <w:rsid w:val="00280F04"/>
    <w:rsid w:val="002812D3"/>
    <w:rsid w:val="002815A2"/>
    <w:rsid w:val="002817ED"/>
    <w:rsid w:val="002818C8"/>
    <w:rsid w:val="00281961"/>
    <w:rsid w:val="00281C91"/>
    <w:rsid w:val="00282259"/>
    <w:rsid w:val="0028279D"/>
    <w:rsid w:val="00282925"/>
    <w:rsid w:val="00282DE6"/>
    <w:rsid w:val="00282FEC"/>
    <w:rsid w:val="00283085"/>
    <w:rsid w:val="0028317D"/>
    <w:rsid w:val="0028361E"/>
    <w:rsid w:val="00283E46"/>
    <w:rsid w:val="00283EAD"/>
    <w:rsid w:val="002843D2"/>
    <w:rsid w:val="0028441F"/>
    <w:rsid w:val="00284440"/>
    <w:rsid w:val="0028468E"/>
    <w:rsid w:val="002846A1"/>
    <w:rsid w:val="002846D0"/>
    <w:rsid w:val="00284749"/>
    <w:rsid w:val="00284A17"/>
    <w:rsid w:val="00284BB5"/>
    <w:rsid w:val="00284BD9"/>
    <w:rsid w:val="00284C7D"/>
    <w:rsid w:val="00284FA5"/>
    <w:rsid w:val="00285DDF"/>
    <w:rsid w:val="002863A7"/>
    <w:rsid w:val="0028664E"/>
    <w:rsid w:val="00286CF4"/>
    <w:rsid w:val="00286D54"/>
    <w:rsid w:val="00286D89"/>
    <w:rsid w:val="002870B9"/>
    <w:rsid w:val="00287238"/>
    <w:rsid w:val="00287351"/>
    <w:rsid w:val="002875A2"/>
    <w:rsid w:val="00287675"/>
    <w:rsid w:val="002878F4"/>
    <w:rsid w:val="00287F27"/>
    <w:rsid w:val="00287F92"/>
    <w:rsid w:val="00290221"/>
    <w:rsid w:val="00290688"/>
    <w:rsid w:val="002909B7"/>
    <w:rsid w:val="00291975"/>
    <w:rsid w:val="00291A3B"/>
    <w:rsid w:val="00291F30"/>
    <w:rsid w:val="002920C3"/>
    <w:rsid w:val="00292BB8"/>
    <w:rsid w:val="00292E24"/>
    <w:rsid w:val="00293151"/>
    <w:rsid w:val="0029315C"/>
    <w:rsid w:val="0029318F"/>
    <w:rsid w:val="00293324"/>
    <w:rsid w:val="002934F1"/>
    <w:rsid w:val="0029363E"/>
    <w:rsid w:val="00293656"/>
    <w:rsid w:val="0029369E"/>
    <w:rsid w:val="00293A0A"/>
    <w:rsid w:val="00294041"/>
    <w:rsid w:val="0029421B"/>
    <w:rsid w:val="002949DD"/>
    <w:rsid w:val="00294A54"/>
    <w:rsid w:val="00294AAA"/>
    <w:rsid w:val="00294FFA"/>
    <w:rsid w:val="00295119"/>
    <w:rsid w:val="0029545F"/>
    <w:rsid w:val="002954B3"/>
    <w:rsid w:val="00295574"/>
    <w:rsid w:val="00295A80"/>
    <w:rsid w:val="002965B9"/>
    <w:rsid w:val="00296D51"/>
    <w:rsid w:val="00297063"/>
    <w:rsid w:val="002972EB"/>
    <w:rsid w:val="0029742D"/>
    <w:rsid w:val="00297712"/>
    <w:rsid w:val="00297B44"/>
    <w:rsid w:val="002A0293"/>
    <w:rsid w:val="002A06A1"/>
    <w:rsid w:val="002A0A82"/>
    <w:rsid w:val="002A0ADA"/>
    <w:rsid w:val="002A1392"/>
    <w:rsid w:val="002A1402"/>
    <w:rsid w:val="002A15D1"/>
    <w:rsid w:val="002A1BAD"/>
    <w:rsid w:val="002A1C4D"/>
    <w:rsid w:val="002A1F07"/>
    <w:rsid w:val="002A2124"/>
    <w:rsid w:val="002A21F3"/>
    <w:rsid w:val="002A23A0"/>
    <w:rsid w:val="002A2511"/>
    <w:rsid w:val="002A255E"/>
    <w:rsid w:val="002A2760"/>
    <w:rsid w:val="002A2A58"/>
    <w:rsid w:val="002A312A"/>
    <w:rsid w:val="002A31A8"/>
    <w:rsid w:val="002A3219"/>
    <w:rsid w:val="002A335D"/>
    <w:rsid w:val="002A33CE"/>
    <w:rsid w:val="002A353C"/>
    <w:rsid w:val="002A3BA7"/>
    <w:rsid w:val="002A3C71"/>
    <w:rsid w:val="002A3F49"/>
    <w:rsid w:val="002A403A"/>
    <w:rsid w:val="002A4234"/>
    <w:rsid w:val="002A4736"/>
    <w:rsid w:val="002A4DEA"/>
    <w:rsid w:val="002A4E90"/>
    <w:rsid w:val="002A5782"/>
    <w:rsid w:val="002A586D"/>
    <w:rsid w:val="002A5C90"/>
    <w:rsid w:val="002A5DBD"/>
    <w:rsid w:val="002A5DFD"/>
    <w:rsid w:val="002A5F06"/>
    <w:rsid w:val="002A5FB9"/>
    <w:rsid w:val="002A72DA"/>
    <w:rsid w:val="002A758E"/>
    <w:rsid w:val="002A7630"/>
    <w:rsid w:val="002A7661"/>
    <w:rsid w:val="002A7772"/>
    <w:rsid w:val="002A7CC2"/>
    <w:rsid w:val="002B0789"/>
    <w:rsid w:val="002B0CD0"/>
    <w:rsid w:val="002B0CF6"/>
    <w:rsid w:val="002B0E62"/>
    <w:rsid w:val="002B0F4A"/>
    <w:rsid w:val="002B1057"/>
    <w:rsid w:val="002B133F"/>
    <w:rsid w:val="002B1659"/>
    <w:rsid w:val="002B1A93"/>
    <w:rsid w:val="002B1D9B"/>
    <w:rsid w:val="002B1EE4"/>
    <w:rsid w:val="002B2178"/>
    <w:rsid w:val="002B22AD"/>
    <w:rsid w:val="002B2319"/>
    <w:rsid w:val="002B2704"/>
    <w:rsid w:val="002B2BEF"/>
    <w:rsid w:val="002B2EA2"/>
    <w:rsid w:val="002B2EEE"/>
    <w:rsid w:val="002B30C3"/>
    <w:rsid w:val="002B30E7"/>
    <w:rsid w:val="002B3325"/>
    <w:rsid w:val="002B3AFF"/>
    <w:rsid w:val="002B3B75"/>
    <w:rsid w:val="002B4009"/>
    <w:rsid w:val="002B43C6"/>
    <w:rsid w:val="002B45A9"/>
    <w:rsid w:val="002B4648"/>
    <w:rsid w:val="002B4768"/>
    <w:rsid w:val="002B4F4B"/>
    <w:rsid w:val="002B4FD5"/>
    <w:rsid w:val="002B51FE"/>
    <w:rsid w:val="002B5546"/>
    <w:rsid w:val="002B57F1"/>
    <w:rsid w:val="002B5B4B"/>
    <w:rsid w:val="002B6285"/>
    <w:rsid w:val="002B6546"/>
    <w:rsid w:val="002B68DB"/>
    <w:rsid w:val="002B6BF9"/>
    <w:rsid w:val="002B6CDC"/>
    <w:rsid w:val="002B6F97"/>
    <w:rsid w:val="002B752C"/>
    <w:rsid w:val="002B77C3"/>
    <w:rsid w:val="002B7819"/>
    <w:rsid w:val="002B7B53"/>
    <w:rsid w:val="002C006A"/>
    <w:rsid w:val="002C0818"/>
    <w:rsid w:val="002C0A65"/>
    <w:rsid w:val="002C0C36"/>
    <w:rsid w:val="002C13B5"/>
    <w:rsid w:val="002C1530"/>
    <w:rsid w:val="002C1EA0"/>
    <w:rsid w:val="002C2111"/>
    <w:rsid w:val="002C2363"/>
    <w:rsid w:val="002C26F1"/>
    <w:rsid w:val="002C2BBD"/>
    <w:rsid w:val="002C2F73"/>
    <w:rsid w:val="002C2FF1"/>
    <w:rsid w:val="002C30FE"/>
    <w:rsid w:val="002C3260"/>
    <w:rsid w:val="002C3390"/>
    <w:rsid w:val="002C35AD"/>
    <w:rsid w:val="002C37DD"/>
    <w:rsid w:val="002C386C"/>
    <w:rsid w:val="002C3AE8"/>
    <w:rsid w:val="002C3BFD"/>
    <w:rsid w:val="002C3DC4"/>
    <w:rsid w:val="002C413B"/>
    <w:rsid w:val="002C4332"/>
    <w:rsid w:val="002C461F"/>
    <w:rsid w:val="002C5076"/>
    <w:rsid w:val="002C563B"/>
    <w:rsid w:val="002C566C"/>
    <w:rsid w:val="002C5784"/>
    <w:rsid w:val="002C64FE"/>
    <w:rsid w:val="002C658B"/>
    <w:rsid w:val="002C66F7"/>
    <w:rsid w:val="002C69B7"/>
    <w:rsid w:val="002C6B89"/>
    <w:rsid w:val="002C6FF8"/>
    <w:rsid w:val="002C712A"/>
    <w:rsid w:val="002C7434"/>
    <w:rsid w:val="002C7718"/>
    <w:rsid w:val="002C795A"/>
    <w:rsid w:val="002C7975"/>
    <w:rsid w:val="002C7A29"/>
    <w:rsid w:val="002C7C5F"/>
    <w:rsid w:val="002C7D94"/>
    <w:rsid w:val="002D0143"/>
    <w:rsid w:val="002D08B4"/>
    <w:rsid w:val="002D0A10"/>
    <w:rsid w:val="002D0A66"/>
    <w:rsid w:val="002D0ACD"/>
    <w:rsid w:val="002D0C76"/>
    <w:rsid w:val="002D1059"/>
    <w:rsid w:val="002D167B"/>
    <w:rsid w:val="002D1D3F"/>
    <w:rsid w:val="002D245B"/>
    <w:rsid w:val="002D257B"/>
    <w:rsid w:val="002D2D34"/>
    <w:rsid w:val="002D2DA9"/>
    <w:rsid w:val="002D2E54"/>
    <w:rsid w:val="002D2F07"/>
    <w:rsid w:val="002D34D2"/>
    <w:rsid w:val="002D37A9"/>
    <w:rsid w:val="002D3DF6"/>
    <w:rsid w:val="002D3E1F"/>
    <w:rsid w:val="002D4564"/>
    <w:rsid w:val="002D47BA"/>
    <w:rsid w:val="002D4CB3"/>
    <w:rsid w:val="002D4F87"/>
    <w:rsid w:val="002D5195"/>
    <w:rsid w:val="002D5217"/>
    <w:rsid w:val="002D565F"/>
    <w:rsid w:val="002D5AE6"/>
    <w:rsid w:val="002D5AEA"/>
    <w:rsid w:val="002D5EC6"/>
    <w:rsid w:val="002D6219"/>
    <w:rsid w:val="002D6C6E"/>
    <w:rsid w:val="002D6E47"/>
    <w:rsid w:val="002D6E9A"/>
    <w:rsid w:val="002D6FEF"/>
    <w:rsid w:val="002D71A0"/>
    <w:rsid w:val="002D71E4"/>
    <w:rsid w:val="002D7340"/>
    <w:rsid w:val="002D7451"/>
    <w:rsid w:val="002D762B"/>
    <w:rsid w:val="002D7812"/>
    <w:rsid w:val="002D7D40"/>
    <w:rsid w:val="002E04EF"/>
    <w:rsid w:val="002E0664"/>
    <w:rsid w:val="002E0AED"/>
    <w:rsid w:val="002E0C23"/>
    <w:rsid w:val="002E0F62"/>
    <w:rsid w:val="002E130A"/>
    <w:rsid w:val="002E137E"/>
    <w:rsid w:val="002E165A"/>
    <w:rsid w:val="002E16CA"/>
    <w:rsid w:val="002E1800"/>
    <w:rsid w:val="002E2381"/>
    <w:rsid w:val="002E25A7"/>
    <w:rsid w:val="002E28AC"/>
    <w:rsid w:val="002E2EB1"/>
    <w:rsid w:val="002E2F22"/>
    <w:rsid w:val="002E2FA7"/>
    <w:rsid w:val="002E3083"/>
    <w:rsid w:val="002E35F7"/>
    <w:rsid w:val="002E390F"/>
    <w:rsid w:val="002E3D5C"/>
    <w:rsid w:val="002E3D5D"/>
    <w:rsid w:val="002E3E36"/>
    <w:rsid w:val="002E418F"/>
    <w:rsid w:val="002E44E6"/>
    <w:rsid w:val="002E4683"/>
    <w:rsid w:val="002E495F"/>
    <w:rsid w:val="002E51C6"/>
    <w:rsid w:val="002E53D6"/>
    <w:rsid w:val="002E5B90"/>
    <w:rsid w:val="002E5CC7"/>
    <w:rsid w:val="002E5D64"/>
    <w:rsid w:val="002E5EA9"/>
    <w:rsid w:val="002E6DBF"/>
    <w:rsid w:val="002E701A"/>
    <w:rsid w:val="002E72B7"/>
    <w:rsid w:val="002E7BDE"/>
    <w:rsid w:val="002F030E"/>
    <w:rsid w:val="002F04B7"/>
    <w:rsid w:val="002F1085"/>
    <w:rsid w:val="002F1232"/>
    <w:rsid w:val="002F1248"/>
    <w:rsid w:val="002F1542"/>
    <w:rsid w:val="002F1827"/>
    <w:rsid w:val="002F1CFC"/>
    <w:rsid w:val="002F22E8"/>
    <w:rsid w:val="002F24D4"/>
    <w:rsid w:val="002F2BED"/>
    <w:rsid w:val="002F2E58"/>
    <w:rsid w:val="002F2F3C"/>
    <w:rsid w:val="002F368E"/>
    <w:rsid w:val="002F377C"/>
    <w:rsid w:val="002F39C9"/>
    <w:rsid w:val="002F4C10"/>
    <w:rsid w:val="002F6214"/>
    <w:rsid w:val="002F624E"/>
    <w:rsid w:val="002F627E"/>
    <w:rsid w:val="002F629B"/>
    <w:rsid w:val="002F62CC"/>
    <w:rsid w:val="002F67AD"/>
    <w:rsid w:val="002F6EA4"/>
    <w:rsid w:val="002F7140"/>
    <w:rsid w:val="002F7149"/>
    <w:rsid w:val="002F72C8"/>
    <w:rsid w:val="002F75F1"/>
    <w:rsid w:val="002F76E6"/>
    <w:rsid w:val="002F78CA"/>
    <w:rsid w:val="002F7ACD"/>
    <w:rsid w:val="002F7BF2"/>
    <w:rsid w:val="002F7C42"/>
    <w:rsid w:val="00300040"/>
    <w:rsid w:val="003000F7"/>
    <w:rsid w:val="0030036D"/>
    <w:rsid w:val="00300575"/>
    <w:rsid w:val="00300A8D"/>
    <w:rsid w:val="00300C68"/>
    <w:rsid w:val="00300CF9"/>
    <w:rsid w:val="003013D1"/>
    <w:rsid w:val="00301554"/>
    <w:rsid w:val="003015D4"/>
    <w:rsid w:val="00301791"/>
    <w:rsid w:val="00301825"/>
    <w:rsid w:val="0030191A"/>
    <w:rsid w:val="003020CC"/>
    <w:rsid w:val="00302214"/>
    <w:rsid w:val="003022C4"/>
    <w:rsid w:val="0030290D"/>
    <w:rsid w:val="00302992"/>
    <w:rsid w:val="00303079"/>
    <w:rsid w:val="003031F4"/>
    <w:rsid w:val="00303755"/>
    <w:rsid w:val="00303790"/>
    <w:rsid w:val="00303D71"/>
    <w:rsid w:val="003045C9"/>
    <w:rsid w:val="00304815"/>
    <w:rsid w:val="00304843"/>
    <w:rsid w:val="00304AB0"/>
    <w:rsid w:val="00304B05"/>
    <w:rsid w:val="00304DC5"/>
    <w:rsid w:val="00304EF7"/>
    <w:rsid w:val="00304FD6"/>
    <w:rsid w:val="003052CF"/>
    <w:rsid w:val="00305936"/>
    <w:rsid w:val="00305BDF"/>
    <w:rsid w:val="00305EEC"/>
    <w:rsid w:val="00306151"/>
    <w:rsid w:val="00306A27"/>
    <w:rsid w:val="00306D93"/>
    <w:rsid w:val="00306E30"/>
    <w:rsid w:val="00306FD7"/>
    <w:rsid w:val="00307013"/>
    <w:rsid w:val="003070C2"/>
    <w:rsid w:val="003072A7"/>
    <w:rsid w:val="0030765B"/>
    <w:rsid w:val="0030765D"/>
    <w:rsid w:val="00307807"/>
    <w:rsid w:val="00307CDF"/>
    <w:rsid w:val="00307CE4"/>
    <w:rsid w:val="00307F56"/>
    <w:rsid w:val="0031035F"/>
    <w:rsid w:val="0031081E"/>
    <w:rsid w:val="00310829"/>
    <w:rsid w:val="00310BDA"/>
    <w:rsid w:val="00310DC5"/>
    <w:rsid w:val="00310F80"/>
    <w:rsid w:val="00311050"/>
    <w:rsid w:val="003112A6"/>
    <w:rsid w:val="0031143B"/>
    <w:rsid w:val="003116F9"/>
    <w:rsid w:val="003117EA"/>
    <w:rsid w:val="0031198A"/>
    <w:rsid w:val="0031217A"/>
    <w:rsid w:val="00312CC4"/>
    <w:rsid w:val="00312E0D"/>
    <w:rsid w:val="00312E85"/>
    <w:rsid w:val="0031322A"/>
    <w:rsid w:val="0031322F"/>
    <w:rsid w:val="00313386"/>
    <w:rsid w:val="003136C7"/>
    <w:rsid w:val="003138AA"/>
    <w:rsid w:val="00313CB1"/>
    <w:rsid w:val="00313EE4"/>
    <w:rsid w:val="00313F60"/>
    <w:rsid w:val="00313F76"/>
    <w:rsid w:val="00314136"/>
    <w:rsid w:val="003148BA"/>
    <w:rsid w:val="00314B89"/>
    <w:rsid w:val="00314C50"/>
    <w:rsid w:val="00314D3A"/>
    <w:rsid w:val="00314DD9"/>
    <w:rsid w:val="00314EBF"/>
    <w:rsid w:val="00315609"/>
    <w:rsid w:val="00315737"/>
    <w:rsid w:val="00315A0C"/>
    <w:rsid w:val="00315BDC"/>
    <w:rsid w:val="00315EA2"/>
    <w:rsid w:val="00315EC3"/>
    <w:rsid w:val="00315F1A"/>
    <w:rsid w:val="00315F27"/>
    <w:rsid w:val="00316044"/>
    <w:rsid w:val="00316218"/>
    <w:rsid w:val="00316671"/>
    <w:rsid w:val="00316761"/>
    <w:rsid w:val="003167B3"/>
    <w:rsid w:val="0031683D"/>
    <w:rsid w:val="00316CCB"/>
    <w:rsid w:val="00316CDD"/>
    <w:rsid w:val="00316CFF"/>
    <w:rsid w:val="00316F3B"/>
    <w:rsid w:val="0031701D"/>
    <w:rsid w:val="003171E5"/>
    <w:rsid w:val="00317524"/>
    <w:rsid w:val="00317A90"/>
    <w:rsid w:val="0032002B"/>
    <w:rsid w:val="00321070"/>
    <w:rsid w:val="003210EA"/>
    <w:rsid w:val="00321117"/>
    <w:rsid w:val="003215C1"/>
    <w:rsid w:val="00321693"/>
    <w:rsid w:val="0032174E"/>
    <w:rsid w:val="003217A9"/>
    <w:rsid w:val="003219D7"/>
    <w:rsid w:val="00321BA8"/>
    <w:rsid w:val="003222EC"/>
    <w:rsid w:val="003226DA"/>
    <w:rsid w:val="00322717"/>
    <w:rsid w:val="003227EF"/>
    <w:rsid w:val="00322B2C"/>
    <w:rsid w:val="00322FA6"/>
    <w:rsid w:val="00322FCE"/>
    <w:rsid w:val="00323C17"/>
    <w:rsid w:val="00323E0E"/>
    <w:rsid w:val="00324241"/>
    <w:rsid w:val="00324487"/>
    <w:rsid w:val="0032458B"/>
    <w:rsid w:val="00324660"/>
    <w:rsid w:val="00324CA1"/>
    <w:rsid w:val="003255FB"/>
    <w:rsid w:val="00325CC9"/>
    <w:rsid w:val="00325ED9"/>
    <w:rsid w:val="00326552"/>
    <w:rsid w:val="00326667"/>
    <w:rsid w:val="00326C27"/>
    <w:rsid w:val="00326D94"/>
    <w:rsid w:val="00326F52"/>
    <w:rsid w:val="00326FDB"/>
    <w:rsid w:val="003270DE"/>
    <w:rsid w:val="0032712F"/>
    <w:rsid w:val="0032760B"/>
    <w:rsid w:val="003277D2"/>
    <w:rsid w:val="00327952"/>
    <w:rsid w:val="00327D9B"/>
    <w:rsid w:val="00327DC5"/>
    <w:rsid w:val="003303A2"/>
    <w:rsid w:val="003308DA"/>
    <w:rsid w:val="00330952"/>
    <w:rsid w:val="00330F88"/>
    <w:rsid w:val="003312BB"/>
    <w:rsid w:val="003312C6"/>
    <w:rsid w:val="00331CE2"/>
    <w:rsid w:val="00331F9F"/>
    <w:rsid w:val="00331FE1"/>
    <w:rsid w:val="00331FF1"/>
    <w:rsid w:val="00332CF1"/>
    <w:rsid w:val="003333EE"/>
    <w:rsid w:val="00333463"/>
    <w:rsid w:val="003334B2"/>
    <w:rsid w:val="003335EB"/>
    <w:rsid w:val="00333883"/>
    <w:rsid w:val="003339C4"/>
    <w:rsid w:val="00333EC3"/>
    <w:rsid w:val="00333F1A"/>
    <w:rsid w:val="0033417D"/>
    <w:rsid w:val="00334679"/>
    <w:rsid w:val="003347DC"/>
    <w:rsid w:val="003348B1"/>
    <w:rsid w:val="00335137"/>
    <w:rsid w:val="003351F1"/>
    <w:rsid w:val="00335855"/>
    <w:rsid w:val="00335926"/>
    <w:rsid w:val="00335AFD"/>
    <w:rsid w:val="003360BB"/>
    <w:rsid w:val="003365B6"/>
    <w:rsid w:val="00336914"/>
    <w:rsid w:val="00336DEC"/>
    <w:rsid w:val="00336E07"/>
    <w:rsid w:val="00337188"/>
    <w:rsid w:val="00337773"/>
    <w:rsid w:val="00337C6F"/>
    <w:rsid w:val="00337C95"/>
    <w:rsid w:val="00337E9C"/>
    <w:rsid w:val="00337EDD"/>
    <w:rsid w:val="003400CE"/>
    <w:rsid w:val="003402E8"/>
    <w:rsid w:val="00340412"/>
    <w:rsid w:val="00340EE3"/>
    <w:rsid w:val="00341275"/>
    <w:rsid w:val="0034190A"/>
    <w:rsid w:val="0034197B"/>
    <w:rsid w:val="00341F6A"/>
    <w:rsid w:val="0034214A"/>
    <w:rsid w:val="003421C2"/>
    <w:rsid w:val="003424F2"/>
    <w:rsid w:val="0034254C"/>
    <w:rsid w:val="00342959"/>
    <w:rsid w:val="00342D5C"/>
    <w:rsid w:val="00343169"/>
    <w:rsid w:val="003436B5"/>
    <w:rsid w:val="00343990"/>
    <w:rsid w:val="003444FF"/>
    <w:rsid w:val="00344801"/>
    <w:rsid w:val="003448DA"/>
    <w:rsid w:val="00344A09"/>
    <w:rsid w:val="00344B63"/>
    <w:rsid w:val="00344D72"/>
    <w:rsid w:val="00345033"/>
    <w:rsid w:val="00345478"/>
    <w:rsid w:val="003455AE"/>
    <w:rsid w:val="00345D98"/>
    <w:rsid w:val="0034667D"/>
    <w:rsid w:val="0034692A"/>
    <w:rsid w:val="00346E95"/>
    <w:rsid w:val="00346F04"/>
    <w:rsid w:val="00347475"/>
    <w:rsid w:val="0034747D"/>
    <w:rsid w:val="0034778D"/>
    <w:rsid w:val="00347A73"/>
    <w:rsid w:val="00347C21"/>
    <w:rsid w:val="00347E9D"/>
    <w:rsid w:val="00350053"/>
    <w:rsid w:val="003505DF"/>
    <w:rsid w:val="0035063D"/>
    <w:rsid w:val="00350729"/>
    <w:rsid w:val="00350AF0"/>
    <w:rsid w:val="00350BDA"/>
    <w:rsid w:val="00351313"/>
    <w:rsid w:val="0035169A"/>
    <w:rsid w:val="00351E4F"/>
    <w:rsid w:val="00351F7D"/>
    <w:rsid w:val="00352191"/>
    <w:rsid w:val="00352939"/>
    <w:rsid w:val="00352E0A"/>
    <w:rsid w:val="00353460"/>
    <w:rsid w:val="0035371A"/>
    <w:rsid w:val="0035399B"/>
    <w:rsid w:val="00353A99"/>
    <w:rsid w:val="003544CF"/>
    <w:rsid w:val="0035476F"/>
    <w:rsid w:val="00354839"/>
    <w:rsid w:val="00354CC9"/>
    <w:rsid w:val="00355048"/>
    <w:rsid w:val="00355290"/>
    <w:rsid w:val="00355317"/>
    <w:rsid w:val="0035545A"/>
    <w:rsid w:val="00355599"/>
    <w:rsid w:val="00355659"/>
    <w:rsid w:val="003556CE"/>
    <w:rsid w:val="00355B29"/>
    <w:rsid w:val="0035617C"/>
    <w:rsid w:val="00356241"/>
    <w:rsid w:val="00356275"/>
    <w:rsid w:val="003563EA"/>
    <w:rsid w:val="00356AA5"/>
    <w:rsid w:val="00356C90"/>
    <w:rsid w:val="00357535"/>
    <w:rsid w:val="00357578"/>
    <w:rsid w:val="00357D9D"/>
    <w:rsid w:val="00357FB6"/>
    <w:rsid w:val="0036011E"/>
    <w:rsid w:val="003602A4"/>
    <w:rsid w:val="00360485"/>
    <w:rsid w:val="00360EDD"/>
    <w:rsid w:val="00361480"/>
    <w:rsid w:val="00361C61"/>
    <w:rsid w:val="00361EBF"/>
    <w:rsid w:val="003620FF"/>
    <w:rsid w:val="003622F8"/>
    <w:rsid w:val="00362B1B"/>
    <w:rsid w:val="00363231"/>
    <w:rsid w:val="00363458"/>
    <w:rsid w:val="00363E5E"/>
    <w:rsid w:val="0036411C"/>
    <w:rsid w:val="003642B1"/>
    <w:rsid w:val="0036473A"/>
    <w:rsid w:val="0036489B"/>
    <w:rsid w:val="003649E4"/>
    <w:rsid w:val="00364CA7"/>
    <w:rsid w:val="00364D49"/>
    <w:rsid w:val="00364EE6"/>
    <w:rsid w:val="003650BD"/>
    <w:rsid w:val="0036518A"/>
    <w:rsid w:val="0036534F"/>
    <w:rsid w:val="00365413"/>
    <w:rsid w:val="00365430"/>
    <w:rsid w:val="00366646"/>
    <w:rsid w:val="00366792"/>
    <w:rsid w:val="00366883"/>
    <w:rsid w:val="003669EC"/>
    <w:rsid w:val="00366A33"/>
    <w:rsid w:val="00366B45"/>
    <w:rsid w:val="00366EF2"/>
    <w:rsid w:val="00366F00"/>
    <w:rsid w:val="00366F7C"/>
    <w:rsid w:val="003700CA"/>
    <w:rsid w:val="003703D8"/>
    <w:rsid w:val="0037058A"/>
    <w:rsid w:val="0037084E"/>
    <w:rsid w:val="00370946"/>
    <w:rsid w:val="00370E01"/>
    <w:rsid w:val="00370F22"/>
    <w:rsid w:val="0037133A"/>
    <w:rsid w:val="003718BF"/>
    <w:rsid w:val="00371B46"/>
    <w:rsid w:val="00372094"/>
    <w:rsid w:val="003720E8"/>
    <w:rsid w:val="003722BD"/>
    <w:rsid w:val="0037271F"/>
    <w:rsid w:val="00372EF3"/>
    <w:rsid w:val="003730D8"/>
    <w:rsid w:val="003731AE"/>
    <w:rsid w:val="0037362D"/>
    <w:rsid w:val="003739C6"/>
    <w:rsid w:val="00373A16"/>
    <w:rsid w:val="00373CB1"/>
    <w:rsid w:val="003744B1"/>
    <w:rsid w:val="00374B1C"/>
    <w:rsid w:val="00374D86"/>
    <w:rsid w:val="00374DF2"/>
    <w:rsid w:val="00375248"/>
    <w:rsid w:val="003752FE"/>
    <w:rsid w:val="0037538F"/>
    <w:rsid w:val="00375482"/>
    <w:rsid w:val="00375797"/>
    <w:rsid w:val="003757D3"/>
    <w:rsid w:val="00375934"/>
    <w:rsid w:val="003760A4"/>
    <w:rsid w:val="0037639E"/>
    <w:rsid w:val="003764B0"/>
    <w:rsid w:val="00376637"/>
    <w:rsid w:val="00376746"/>
    <w:rsid w:val="00376791"/>
    <w:rsid w:val="003768BC"/>
    <w:rsid w:val="003768F2"/>
    <w:rsid w:val="00376C35"/>
    <w:rsid w:val="00376CCC"/>
    <w:rsid w:val="003776DB"/>
    <w:rsid w:val="0037788F"/>
    <w:rsid w:val="00377C3B"/>
    <w:rsid w:val="00377C9D"/>
    <w:rsid w:val="00377CC7"/>
    <w:rsid w:val="003803A6"/>
    <w:rsid w:val="00380804"/>
    <w:rsid w:val="00380ACD"/>
    <w:rsid w:val="00380E6E"/>
    <w:rsid w:val="0038108F"/>
    <w:rsid w:val="00381141"/>
    <w:rsid w:val="003811AA"/>
    <w:rsid w:val="00381372"/>
    <w:rsid w:val="0038146B"/>
    <w:rsid w:val="00381707"/>
    <w:rsid w:val="00381C8D"/>
    <w:rsid w:val="00381E28"/>
    <w:rsid w:val="0038231C"/>
    <w:rsid w:val="00382A0B"/>
    <w:rsid w:val="00382B8C"/>
    <w:rsid w:val="00382E3B"/>
    <w:rsid w:val="00382E96"/>
    <w:rsid w:val="00382F15"/>
    <w:rsid w:val="003835C8"/>
    <w:rsid w:val="00383AF3"/>
    <w:rsid w:val="00383BED"/>
    <w:rsid w:val="00383CD9"/>
    <w:rsid w:val="00383D2C"/>
    <w:rsid w:val="00383ECC"/>
    <w:rsid w:val="00383FDA"/>
    <w:rsid w:val="00384617"/>
    <w:rsid w:val="003846F7"/>
    <w:rsid w:val="0038482B"/>
    <w:rsid w:val="0038510C"/>
    <w:rsid w:val="00385B7E"/>
    <w:rsid w:val="00385D79"/>
    <w:rsid w:val="00385F02"/>
    <w:rsid w:val="0038604D"/>
    <w:rsid w:val="003863F2"/>
    <w:rsid w:val="003865C0"/>
    <w:rsid w:val="00386A27"/>
    <w:rsid w:val="00386C2B"/>
    <w:rsid w:val="00386DDC"/>
    <w:rsid w:val="00386E0A"/>
    <w:rsid w:val="00387389"/>
    <w:rsid w:val="00387652"/>
    <w:rsid w:val="003876BF"/>
    <w:rsid w:val="00387739"/>
    <w:rsid w:val="003878D2"/>
    <w:rsid w:val="00387D67"/>
    <w:rsid w:val="00390204"/>
    <w:rsid w:val="003904C1"/>
    <w:rsid w:val="003906F6"/>
    <w:rsid w:val="00390CA8"/>
    <w:rsid w:val="00391D6D"/>
    <w:rsid w:val="00392ABE"/>
    <w:rsid w:val="00392B3F"/>
    <w:rsid w:val="00392B4E"/>
    <w:rsid w:val="00392BDF"/>
    <w:rsid w:val="00392C8B"/>
    <w:rsid w:val="00392CAD"/>
    <w:rsid w:val="00392EBF"/>
    <w:rsid w:val="00392EDB"/>
    <w:rsid w:val="0039349C"/>
    <w:rsid w:val="00393503"/>
    <w:rsid w:val="003936BC"/>
    <w:rsid w:val="00393B72"/>
    <w:rsid w:val="00393FD3"/>
    <w:rsid w:val="0039408C"/>
    <w:rsid w:val="00394103"/>
    <w:rsid w:val="00394862"/>
    <w:rsid w:val="00394D73"/>
    <w:rsid w:val="00395201"/>
    <w:rsid w:val="00395645"/>
    <w:rsid w:val="0039569F"/>
    <w:rsid w:val="0039588E"/>
    <w:rsid w:val="00395C06"/>
    <w:rsid w:val="00395D7E"/>
    <w:rsid w:val="00395E45"/>
    <w:rsid w:val="00395FA6"/>
    <w:rsid w:val="00396112"/>
    <w:rsid w:val="00396154"/>
    <w:rsid w:val="0039630A"/>
    <w:rsid w:val="00396AC4"/>
    <w:rsid w:val="00396D68"/>
    <w:rsid w:val="00396E11"/>
    <w:rsid w:val="00396E92"/>
    <w:rsid w:val="00397309"/>
    <w:rsid w:val="003974F2"/>
    <w:rsid w:val="00397954"/>
    <w:rsid w:val="00397DB0"/>
    <w:rsid w:val="00397EA9"/>
    <w:rsid w:val="003A0175"/>
    <w:rsid w:val="003A0A78"/>
    <w:rsid w:val="003A0ACA"/>
    <w:rsid w:val="003A0EFD"/>
    <w:rsid w:val="003A1362"/>
    <w:rsid w:val="003A167A"/>
    <w:rsid w:val="003A17D8"/>
    <w:rsid w:val="003A180B"/>
    <w:rsid w:val="003A1A7A"/>
    <w:rsid w:val="003A1D12"/>
    <w:rsid w:val="003A1E01"/>
    <w:rsid w:val="003A20BE"/>
    <w:rsid w:val="003A280F"/>
    <w:rsid w:val="003A2867"/>
    <w:rsid w:val="003A2C4A"/>
    <w:rsid w:val="003A2D6F"/>
    <w:rsid w:val="003A3A6E"/>
    <w:rsid w:val="003A3AF6"/>
    <w:rsid w:val="003A4576"/>
    <w:rsid w:val="003A45A1"/>
    <w:rsid w:val="003A4A65"/>
    <w:rsid w:val="003A4C45"/>
    <w:rsid w:val="003A4D49"/>
    <w:rsid w:val="003A5090"/>
    <w:rsid w:val="003A50D4"/>
    <w:rsid w:val="003A50F1"/>
    <w:rsid w:val="003A54D5"/>
    <w:rsid w:val="003A5E5A"/>
    <w:rsid w:val="003A62AC"/>
    <w:rsid w:val="003A6ABF"/>
    <w:rsid w:val="003A6BBA"/>
    <w:rsid w:val="003A6E75"/>
    <w:rsid w:val="003A70BB"/>
    <w:rsid w:val="003A71C9"/>
    <w:rsid w:val="003A7290"/>
    <w:rsid w:val="003A74B0"/>
    <w:rsid w:val="003A750C"/>
    <w:rsid w:val="003A7718"/>
    <w:rsid w:val="003A7F22"/>
    <w:rsid w:val="003B01BC"/>
    <w:rsid w:val="003B0439"/>
    <w:rsid w:val="003B0807"/>
    <w:rsid w:val="003B09DA"/>
    <w:rsid w:val="003B0C68"/>
    <w:rsid w:val="003B0D65"/>
    <w:rsid w:val="003B173D"/>
    <w:rsid w:val="003B187B"/>
    <w:rsid w:val="003B18CE"/>
    <w:rsid w:val="003B1932"/>
    <w:rsid w:val="003B1A2B"/>
    <w:rsid w:val="003B1C7D"/>
    <w:rsid w:val="003B1D83"/>
    <w:rsid w:val="003B2055"/>
    <w:rsid w:val="003B2359"/>
    <w:rsid w:val="003B2576"/>
    <w:rsid w:val="003B261D"/>
    <w:rsid w:val="003B29B5"/>
    <w:rsid w:val="003B2EA8"/>
    <w:rsid w:val="003B2F70"/>
    <w:rsid w:val="003B2FE5"/>
    <w:rsid w:val="003B3A95"/>
    <w:rsid w:val="003B3C5D"/>
    <w:rsid w:val="003B42F6"/>
    <w:rsid w:val="003B4315"/>
    <w:rsid w:val="003B4393"/>
    <w:rsid w:val="003B44F7"/>
    <w:rsid w:val="003B477F"/>
    <w:rsid w:val="003B47EA"/>
    <w:rsid w:val="003B4F40"/>
    <w:rsid w:val="003B50E8"/>
    <w:rsid w:val="003B5770"/>
    <w:rsid w:val="003B58A0"/>
    <w:rsid w:val="003B5CBE"/>
    <w:rsid w:val="003B5D2C"/>
    <w:rsid w:val="003B5FAE"/>
    <w:rsid w:val="003B6332"/>
    <w:rsid w:val="003B6657"/>
    <w:rsid w:val="003B6751"/>
    <w:rsid w:val="003B67EF"/>
    <w:rsid w:val="003B6A6E"/>
    <w:rsid w:val="003B6DC6"/>
    <w:rsid w:val="003B7238"/>
    <w:rsid w:val="003B7436"/>
    <w:rsid w:val="003C069E"/>
    <w:rsid w:val="003C105C"/>
    <w:rsid w:val="003C1562"/>
    <w:rsid w:val="003C1A5D"/>
    <w:rsid w:val="003C1AEF"/>
    <w:rsid w:val="003C1C12"/>
    <w:rsid w:val="003C1E49"/>
    <w:rsid w:val="003C22A8"/>
    <w:rsid w:val="003C2A1D"/>
    <w:rsid w:val="003C2F68"/>
    <w:rsid w:val="003C3201"/>
    <w:rsid w:val="003C3245"/>
    <w:rsid w:val="003C3356"/>
    <w:rsid w:val="003C336D"/>
    <w:rsid w:val="003C34A4"/>
    <w:rsid w:val="003C3922"/>
    <w:rsid w:val="003C3BD2"/>
    <w:rsid w:val="003C3C9B"/>
    <w:rsid w:val="003C3F07"/>
    <w:rsid w:val="003C3FF8"/>
    <w:rsid w:val="003C4136"/>
    <w:rsid w:val="003C45B3"/>
    <w:rsid w:val="003C46EB"/>
    <w:rsid w:val="003C4713"/>
    <w:rsid w:val="003C4B18"/>
    <w:rsid w:val="003C4D0D"/>
    <w:rsid w:val="003C5267"/>
    <w:rsid w:val="003C52C6"/>
    <w:rsid w:val="003C54A3"/>
    <w:rsid w:val="003C5A03"/>
    <w:rsid w:val="003C5AD4"/>
    <w:rsid w:val="003C6052"/>
    <w:rsid w:val="003C6111"/>
    <w:rsid w:val="003C62F3"/>
    <w:rsid w:val="003C646F"/>
    <w:rsid w:val="003C6C79"/>
    <w:rsid w:val="003C6CBF"/>
    <w:rsid w:val="003C6CDF"/>
    <w:rsid w:val="003C6DA5"/>
    <w:rsid w:val="003C70BF"/>
    <w:rsid w:val="003C7769"/>
    <w:rsid w:val="003C7A54"/>
    <w:rsid w:val="003D04E4"/>
    <w:rsid w:val="003D06BA"/>
    <w:rsid w:val="003D0726"/>
    <w:rsid w:val="003D0857"/>
    <w:rsid w:val="003D0A11"/>
    <w:rsid w:val="003D0E97"/>
    <w:rsid w:val="003D1039"/>
    <w:rsid w:val="003D14D8"/>
    <w:rsid w:val="003D1672"/>
    <w:rsid w:val="003D1AC6"/>
    <w:rsid w:val="003D1B26"/>
    <w:rsid w:val="003D1FED"/>
    <w:rsid w:val="003D23EE"/>
    <w:rsid w:val="003D2592"/>
    <w:rsid w:val="003D275F"/>
    <w:rsid w:val="003D2880"/>
    <w:rsid w:val="003D2D34"/>
    <w:rsid w:val="003D2E19"/>
    <w:rsid w:val="003D302D"/>
    <w:rsid w:val="003D3056"/>
    <w:rsid w:val="003D30AA"/>
    <w:rsid w:val="003D310B"/>
    <w:rsid w:val="003D31CB"/>
    <w:rsid w:val="003D32E1"/>
    <w:rsid w:val="003D33FA"/>
    <w:rsid w:val="003D3439"/>
    <w:rsid w:val="003D3A4E"/>
    <w:rsid w:val="003D3CED"/>
    <w:rsid w:val="003D3DFF"/>
    <w:rsid w:val="003D40AD"/>
    <w:rsid w:val="003D4294"/>
    <w:rsid w:val="003D443F"/>
    <w:rsid w:val="003D584A"/>
    <w:rsid w:val="003D5B4C"/>
    <w:rsid w:val="003D5B64"/>
    <w:rsid w:val="003D5E25"/>
    <w:rsid w:val="003D6121"/>
    <w:rsid w:val="003D74C1"/>
    <w:rsid w:val="003D77E2"/>
    <w:rsid w:val="003D7F56"/>
    <w:rsid w:val="003E05C3"/>
    <w:rsid w:val="003E08AC"/>
    <w:rsid w:val="003E08CE"/>
    <w:rsid w:val="003E0900"/>
    <w:rsid w:val="003E0A32"/>
    <w:rsid w:val="003E1879"/>
    <w:rsid w:val="003E1899"/>
    <w:rsid w:val="003E1A9B"/>
    <w:rsid w:val="003E1D40"/>
    <w:rsid w:val="003E1D74"/>
    <w:rsid w:val="003E1E30"/>
    <w:rsid w:val="003E1EA3"/>
    <w:rsid w:val="003E2090"/>
    <w:rsid w:val="003E2273"/>
    <w:rsid w:val="003E267F"/>
    <w:rsid w:val="003E2A6B"/>
    <w:rsid w:val="003E2A94"/>
    <w:rsid w:val="003E2ABD"/>
    <w:rsid w:val="003E32C2"/>
    <w:rsid w:val="003E3848"/>
    <w:rsid w:val="003E3866"/>
    <w:rsid w:val="003E3904"/>
    <w:rsid w:val="003E3A76"/>
    <w:rsid w:val="003E3B1F"/>
    <w:rsid w:val="003E3C29"/>
    <w:rsid w:val="003E3C64"/>
    <w:rsid w:val="003E3C6D"/>
    <w:rsid w:val="003E3E46"/>
    <w:rsid w:val="003E45EC"/>
    <w:rsid w:val="003E4672"/>
    <w:rsid w:val="003E48F4"/>
    <w:rsid w:val="003E491A"/>
    <w:rsid w:val="003E497B"/>
    <w:rsid w:val="003E4EBB"/>
    <w:rsid w:val="003E4F8F"/>
    <w:rsid w:val="003E50FE"/>
    <w:rsid w:val="003E520D"/>
    <w:rsid w:val="003E53CB"/>
    <w:rsid w:val="003E591F"/>
    <w:rsid w:val="003E5C6B"/>
    <w:rsid w:val="003E606B"/>
    <w:rsid w:val="003E61B8"/>
    <w:rsid w:val="003E6683"/>
    <w:rsid w:val="003E6861"/>
    <w:rsid w:val="003E691D"/>
    <w:rsid w:val="003E7056"/>
    <w:rsid w:val="003E72B4"/>
    <w:rsid w:val="003E7423"/>
    <w:rsid w:val="003E7727"/>
    <w:rsid w:val="003E7840"/>
    <w:rsid w:val="003E78BC"/>
    <w:rsid w:val="003E7A11"/>
    <w:rsid w:val="003E7A13"/>
    <w:rsid w:val="003E7B00"/>
    <w:rsid w:val="003E7C63"/>
    <w:rsid w:val="003F00F3"/>
    <w:rsid w:val="003F0309"/>
    <w:rsid w:val="003F0315"/>
    <w:rsid w:val="003F03E8"/>
    <w:rsid w:val="003F06B7"/>
    <w:rsid w:val="003F09FF"/>
    <w:rsid w:val="003F0B44"/>
    <w:rsid w:val="003F0D2B"/>
    <w:rsid w:val="003F13A9"/>
    <w:rsid w:val="003F15AA"/>
    <w:rsid w:val="003F1F5C"/>
    <w:rsid w:val="003F2399"/>
    <w:rsid w:val="003F2BBD"/>
    <w:rsid w:val="003F3406"/>
    <w:rsid w:val="003F363D"/>
    <w:rsid w:val="003F3784"/>
    <w:rsid w:val="003F3856"/>
    <w:rsid w:val="003F3BF6"/>
    <w:rsid w:val="003F3D33"/>
    <w:rsid w:val="003F40DF"/>
    <w:rsid w:val="003F413A"/>
    <w:rsid w:val="003F422E"/>
    <w:rsid w:val="003F4464"/>
    <w:rsid w:val="003F4A1C"/>
    <w:rsid w:val="003F4D42"/>
    <w:rsid w:val="003F4D99"/>
    <w:rsid w:val="003F4E72"/>
    <w:rsid w:val="003F4F33"/>
    <w:rsid w:val="003F51F4"/>
    <w:rsid w:val="003F591F"/>
    <w:rsid w:val="003F5A5C"/>
    <w:rsid w:val="003F5D01"/>
    <w:rsid w:val="003F5E32"/>
    <w:rsid w:val="003F6A81"/>
    <w:rsid w:val="003F6ADE"/>
    <w:rsid w:val="003F7357"/>
    <w:rsid w:val="003F738E"/>
    <w:rsid w:val="003F7631"/>
    <w:rsid w:val="003F7E2D"/>
    <w:rsid w:val="004004B1"/>
    <w:rsid w:val="004004BC"/>
    <w:rsid w:val="00400BEB"/>
    <w:rsid w:val="0040144A"/>
    <w:rsid w:val="004017C6"/>
    <w:rsid w:val="00401DC8"/>
    <w:rsid w:val="00402077"/>
    <w:rsid w:val="00402580"/>
    <w:rsid w:val="004028B9"/>
    <w:rsid w:val="00402C81"/>
    <w:rsid w:val="00402D3E"/>
    <w:rsid w:val="0040309C"/>
    <w:rsid w:val="004031EE"/>
    <w:rsid w:val="00403298"/>
    <w:rsid w:val="004032C8"/>
    <w:rsid w:val="004035A0"/>
    <w:rsid w:val="0040384D"/>
    <w:rsid w:val="00403879"/>
    <w:rsid w:val="00404229"/>
    <w:rsid w:val="004043B2"/>
    <w:rsid w:val="004050E8"/>
    <w:rsid w:val="004056E0"/>
    <w:rsid w:val="0040576F"/>
    <w:rsid w:val="004057ED"/>
    <w:rsid w:val="0040593B"/>
    <w:rsid w:val="00405AF3"/>
    <w:rsid w:val="00405BC7"/>
    <w:rsid w:val="00405CA8"/>
    <w:rsid w:val="00405DFB"/>
    <w:rsid w:val="00405E40"/>
    <w:rsid w:val="00405E8E"/>
    <w:rsid w:val="0040642E"/>
    <w:rsid w:val="0040696E"/>
    <w:rsid w:val="00406A43"/>
    <w:rsid w:val="00406D61"/>
    <w:rsid w:val="00406EDA"/>
    <w:rsid w:val="004073A1"/>
    <w:rsid w:val="004073F9"/>
    <w:rsid w:val="004100E2"/>
    <w:rsid w:val="004107B9"/>
    <w:rsid w:val="00410B15"/>
    <w:rsid w:val="00410C91"/>
    <w:rsid w:val="00411291"/>
    <w:rsid w:val="00411456"/>
    <w:rsid w:val="00411498"/>
    <w:rsid w:val="00411FB3"/>
    <w:rsid w:val="004121AD"/>
    <w:rsid w:val="00412215"/>
    <w:rsid w:val="00412341"/>
    <w:rsid w:val="0041271C"/>
    <w:rsid w:val="00412A1F"/>
    <w:rsid w:val="00412BF1"/>
    <w:rsid w:val="00412C54"/>
    <w:rsid w:val="00412CAF"/>
    <w:rsid w:val="00412F9C"/>
    <w:rsid w:val="00413315"/>
    <w:rsid w:val="0041335E"/>
    <w:rsid w:val="0041347C"/>
    <w:rsid w:val="0041402D"/>
    <w:rsid w:val="004142A7"/>
    <w:rsid w:val="0041449F"/>
    <w:rsid w:val="00414510"/>
    <w:rsid w:val="00414F19"/>
    <w:rsid w:val="0041515C"/>
    <w:rsid w:val="004151DC"/>
    <w:rsid w:val="004151F2"/>
    <w:rsid w:val="004157B0"/>
    <w:rsid w:val="004157D6"/>
    <w:rsid w:val="00415976"/>
    <w:rsid w:val="00415E9C"/>
    <w:rsid w:val="0041619D"/>
    <w:rsid w:val="0041642D"/>
    <w:rsid w:val="004165A3"/>
    <w:rsid w:val="0041682F"/>
    <w:rsid w:val="0041692C"/>
    <w:rsid w:val="004174DB"/>
    <w:rsid w:val="00417500"/>
    <w:rsid w:val="0041772E"/>
    <w:rsid w:val="004179ED"/>
    <w:rsid w:val="0042004F"/>
    <w:rsid w:val="0042009C"/>
    <w:rsid w:val="004203D8"/>
    <w:rsid w:val="0042040A"/>
    <w:rsid w:val="0042047B"/>
    <w:rsid w:val="00420545"/>
    <w:rsid w:val="004206E9"/>
    <w:rsid w:val="00420D01"/>
    <w:rsid w:val="00420E10"/>
    <w:rsid w:val="0042128C"/>
    <w:rsid w:val="004213EA"/>
    <w:rsid w:val="0042174C"/>
    <w:rsid w:val="00421B49"/>
    <w:rsid w:val="00421EE9"/>
    <w:rsid w:val="004221D9"/>
    <w:rsid w:val="004222CF"/>
    <w:rsid w:val="00422323"/>
    <w:rsid w:val="00422781"/>
    <w:rsid w:val="004228FE"/>
    <w:rsid w:val="00423250"/>
    <w:rsid w:val="004235CF"/>
    <w:rsid w:val="00423856"/>
    <w:rsid w:val="00423910"/>
    <w:rsid w:val="00423DBE"/>
    <w:rsid w:val="00424630"/>
    <w:rsid w:val="004246EC"/>
    <w:rsid w:val="0042477C"/>
    <w:rsid w:val="00425024"/>
    <w:rsid w:val="00425393"/>
    <w:rsid w:val="00425512"/>
    <w:rsid w:val="0042594D"/>
    <w:rsid w:val="00426078"/>
    <w:rsid w:val="004260DC"/>
    <w:rsid w:val="00426199"/>
    <w:rsid w:val="00426987"/>
    <w:rsid w:val="004271DC"/>
    <w:rsid w:val="00427595"/>
    <w:rsid w:val="004276AC"/>
    <w:rsid w:val="00427AD4"/>
    <w:rsid w:val="00427C47"/>
    <w:rsid w:val="00427CA8"/>
    <w:rsid w:val="00427E54"/>
    <w:rsid w:val="00430030"/>
    <w:rsid w:val="0043062D"/>
    <w:rsid w:val="00430758"/>
    <w:rsid w:val="00430931"/>
    <w:rsid w:val="00430D12"/>
    <w:rsid w:val="00431113"/>
    <w:rsid w:val="00431957"/>
    <w:rsid w:val="00431BBD"/>
    <w:rsid w:val="00431D5C"/>
    <w:rsid w:val="00431D78"/>
    <w:rsid w:val="00432503"/>
    <w:rsid w:val="00432696"/>
    <w:rsid w:val="004328CB"/>
    <w:rsid w:val="00432ABE"/>
    <w:rsid w:val="00432C3A"/>
    <w:rsid w:val="00432CC9"/>
    <w:rsid w:val="00432CD8"/>
    <w:rsid w:val="00432D8A"/>
    <w:rsid w:val="00432FAF"/>
    <w:rsid w:val="00433CC0"/>
    <w:rsid w:val="00433D32"/>
    <w:rsid w:val="00433EB9"/>
    <w:rsid w:val="00433EEC"/>
    <w:rsid w:val="004345E8"/>
    <w:rsid w:val="00434AB4"/>
    <w:rsid w:val="00434ED5"/>
    <w:rsid w:val="00435174"/>
    <w:rsid w:val="004356DF"/>
    <w:rsid w:val="00435B2E"/>
    <w:rsid w:val="00435B2F"/>
    <w:rsid w:val="00435C6D"/>
    <w:rsid w:val="00435EBC"/>
    <w:rsid w:val="00436163"/>
    <w:rsid w:val="00436338"/>
    <w:rsid w:val="00436CF2"/>
    <w:rsid w:val="00436F1C"/>
    <w:rsid w:val="004370DA"/>
    <w:rsid w:val="00437C90"/>
    <w:rsid w:val="00437F47"/>
    <w:rsid w:val="004406FD"/>
    <w:rsid w:val="004409D5"/>
    <w:rsid w:val="00440CFF"/>
    <w:rsid w:val="00440F43"/>
    <w:rsid w:val="004412F3"/>
    <w:rsid w:val="0044131A"/>
    <w:rsid w:val="0044132A"/>
    <w:rsid w:val="00441334"/>
    <w:rsid w:val="00441655"/>
    <w:rsid w:val="004417AC"/>
    <w:rsid w:val="00442606"/>
    <w:rsid w:val="00442A05"/>
    <w:rsid w:val="00443508"/>
    <w:rsid w:val="004438C5"/>
    <w:rsid w:val="004438DF"/>
    <w:rsid w:val="00443E10"/>
    <w:rsid w:val="00444229"/>
    <w:rsid w:val="004443FD"/>
    <w:rsid w:val="00444516"/>
    <w:rsid w:val="0044456E"/>
    <w:rsid w:val="00444A6B"/>
    <w:rsid w:val="00444C4A"/>
    <w:rsid w:val="00444CAC"/>
    <w:rsid w:val="00444EEA"/>
    <w:rsid w:val="0044534C"/>
    <w:rsid w:val="00446C8C"/>
    <w:rsid w:val="00446D45"/>
    <w:rsid w:val="00446DC9"/>
    <w:rsid w:val="004470AE"/>
    <w:rsid w:val="00447161"/>
    <w:rsid w:val="00447504"/>
    <w:rsid w:val="00447737"/>
    <w:rsid w:val="00447B0E"/>
    <w:rsid w:val="00447DC7"/>
    <w:rsid w:val="0045056E"/>
    <w:rsid w:val="004505B7"/>
    <w:rsid w:val="00450997"/>
    <w:rsid w:val="00450A20"/>
    <w:rsid w:val="00450B7C"/>
    <w:rsid w:val="00450DCF"/>
    <w:rsid w:val="00450EE5"/>
    <w:rsid w:val="00451116"/>
    <w:rsid w:val="00451287"/>
    <w:rsid w:val="00451462"/>
    <w:rsid w:val="00451918"/>
    <w:rsid w:val="00451DDD"/>
    <w:rsid w:val="00451E82"/>
    <w:rsid w:val="00452160"/>
    <w:rsid w:val="00452221"/>
    <w:rsid w:val="004522B3"/>
    <w:rsid w:val="004523EB"/>
    <w:rsid w:val="00452772"/>
    <w:rsid w:val="004527B0"/>
    <w:rsid w:val="004529D0"/>
    <w:rsid w:val="00452AFC"/>
    <w:rsid w:val="00452BCD"/>
    <w:rsid w:val="00452C12"/>
    <w:rsid w:val="00452E08"/>
    <w:rsid w:val="00452E3F"/>
    <w:rsid w:val="00452F79"/>
    <w:rsid w:val="0045321B"/>
    <w:rsid w:val="004533D7"/>
    <w:rsid w:val="00453E02"/>
    <w:rsid w:val="00454D9E"/>
    <w:rsid w:val="00454EAF"/>
    <w:rsid w:val="00454FB3"/>
    <w:rsid w:val="00454FEC"/>
    <w:rsid w:val="0045507D"/>
    <w:rsid w:val="004550B5"/>
    <w:rsid w:val="00455637"/>
    <w:rsid w:val="004558B2"/>
    <w:rsid w:val="00455BFE"/>
    <w:rsid w:val="004561A0"/>
    <w:rsid w:val="004568EB"/>
    <w:rsid w:val="00456F5E"/>
    <w:rsid w:val="004575E1"/>
    <w:rsid w:val="004576F8"/>
    <w:rsid w:val="004579EC"/>
    <w:rsid w:val="00457AB3"/>
    <w:rsid w:val="00457D44"/>
    <w:rsid w:val="00457E62"/>
    <w:rsid w:val="00460258"/>
    <w:rsid w:val="0046030B"/>
    <w:rsid w:val="004605F0"/>
    <w:rsid w:val="00460D6D"/>
    <w:rsid w:val="00460FFB"/>
    <w:rsid w:val="00461158"/>
    <w:rsid w:val="0046136A"/>
    <w:rsid w:val="00461474"/>
    <w:rsid w:val="0046178F"/>
    <w:rsid w:val="00462247"/>
    <w:rsid w:val="004625D9"/>
    <w:rsid w:val="00462B60"/>
    <w:rsid w:val="00462BAA"/>
    <w:rsid w:val="00462CD0"/>
    <w:rsid w:val="00462D03"/>
    <w:rsid w:val="00462D2F"/>
    <w:rsid w:val="00463302"/>
    <w:rsid w:val="004633D9"/>
    <w:rsid w:val="004633F8"/>
    <w:rsid w:val="004634BC"/>
    <w:rsid w:val="00463634"/>
    <w:rsid w:val="00463CA4"/>
    <w:rsid w:val="004641EE"/>
    <w:rsid w:val="004643D7"/>
    <w:rsid w:val="004644C8"/>
    <w:rsid w:val="004644CC"/>
    <w:rsid w:val="00464639"/>
    <w:rsid w:val="00464994"/>
    <w:rsid w:val="00465317"/>
    <w:rsid w:val="004653EE"/>
    <w:rsid w:val="00465988"/>
    <w:rsid w:val="00465A76"/>
    <w:rsid w:val="00465C40"/>
    <w:rsid w:val="00465D92"/>
    <w:rsid w:val="0046600D"/>
    <w:rsid w:val="00466361"/>
    <w:rsid w:val="004666BD"/>
    <w:rsid w:val="0046690F"/>
    <w:rsid w:val="00466AB2"/>
    <w:rsid w:val="00466D1E"/>
    <w:rsid w:val="004678D0"/>
    <w:rsid w:val="004702B7"/>
    <w:rsid w:val="00470618"/>
    <w:rsid w:val="004706BD"/>
    <w:rsid w:val="004706F0"/>
    <w:rsid w:val="00470787"/>
    <w:rsid w:val="0047085F"/>
    <w:rsid w:val="00470A30"/>
    <w:rsid w:val="00470C91"/>
    <w:rsid w:val="00470F5C"/>
    <w:rsid w:val="00471AA6"/>
    <w:rsid w:val="00471EB7"/>
    <w:rsid w:val="00471FA2"/>
    <w:rsid w:val="0047202B"/>
    <w:rsid w:val="00472384"/>
    <w:rsid w:val="00472437"/>
    <w:rsid w:val="0047258A"/>
    <w:rsid w:val="004725C5"/>
    <w:rsid w:val="00472E5C"/>
    <w:rsid w:val="0047329B"/>
    <w:rsid w:val="004733FF"/>
    <w:rsid w:val="0047362F"/>
    <w:rsid w:val="004737B1"/>
    <w:rsid w:val="00473935"/>
    <w:rsid w:val="00473C2C"/>
    <w:rsid w:val="00473CAB"/>
    <w:rsid w:val="00473F70"/>
    <w:rsid w:val="0047409E"/>
    <w:rsid w:val="004743A9"/>
    <w:rsid w:val="00474493"/>
    <w:rsid w:val="004744B9"/>
    <w:rsid w:val="004747A4"/>
    <w:rsid w:val="00474A2F"/>
    <w:rsid w:val="00474ECE"/>
    <w:rsid w:val="00475250"/>
    <w:rsid w:val="004752D6"/>
    <w:rsid w:val="00475313"/>
    <w:rsid w:val="00475560"/>
    <w:rsid w:val="004755AC"/>
    <w:rsid w:val="00475BA8"/>
    <w:rsid w:val="00475C94"/>
    <w:rsid w:val="00475F80"/>
    <w:rsid w:val="0047629C"/>
    <w:rsid w:val="0047635F"/>
    <w:rsid w:val="004763F7"/>
    <w:rsid w:val="004764A9"/>
    <w:rsid w:val="00476CFC"/>
    <w:rsid w:val="00477726"/>
    <w:rsid w:val="0047773F"/>
    <w:rsid w:val="00477FB2"/>
    <w:rsid w:val="00480300"/>
    <w:rsid w:val="004803B1"/>
    <w:rsid w:val="004804EB"/>
    <w:rsid w:val="0048056B"/>
    <w:rsid w:val="004806AB"/>
    <w:rsid w:val="00480AAF"/>
    <w:rsid w:val="00480BC3"/>
    <w:rsid w:val="004812C0"/>
    <w:rsid w:val="0048135D"/>
    <w:rsid w:val="004817BE"/>
    <w:rsid w:val="004819FD"/>
    <w:rsid w:val="00481E8D"/>
    <w:rsid w:val="0048237E"/>
    <w:rsid w:val="00482710"/>
    <w:rsid w:val="00482B72"/>
    <w:rsid w:val="00482E66"/>
    <w:rsid w:val="0048328B"/>
    <w:rsid w:val="00483407"/>
    <w:rsid w:val="00483AEA"/>
    <w:rsid w:val="004840EF"/>
    <w:rsid w:val="00484602"/>
    <w:rsid w:val="004847AC"/>
    <w:rsid w:val="004847B2"/>
    <w:rsid w:val="00484918"/>
    <w:rsid w:val="00484AB7"/>
    <w:rsid w:val="00484B68"/>
    <w:rsid w:val="00484D4B"/>
    <w:rsid w:val="004850BE"/>
    <w:rsid w:val="00485298"/>
    <w:rsid w:val="00485660"/>
    <w:rsid w:val="004857CC"/>
    <w:rsid w:val="00485E97"/>
    <w:rsid w:val="004863C2"/>
    <w:rsid w:val="0048667B"/>
    <w:rsid w:val="00486859"/>
    <w:rsid w:val="00486B66"/>
    <w:rsid w:val="00486EDA"/>
    <w:rsid w:val="00486FEE"/>
    <w:rsid w:val="00487471"/>
    <w:rsid w:val="00487686"/>
    <w:rsid w:val="00490066"/>
    <w:rsid w:val="00490068"/>
    <w:rsid w:val="0049012B"/>
    <w:rsid w:val="00490798"/>
    <w:rsid w:val="00490890"/>
    <w:rsid w:val="004908FF"/>
    <w:rsid w:val="00491052"/>
    <w:rsid w:val="004911A8"/>
    <w:rsid w:val="0049135D"/>
    <w:rsid w:val="00491495"/>
    <w:rsid w:val="004915D4"/>
    <w:rsid w:val="00491FE3"/>
    <w:rsid w:val="004923B2"/>
    <w:rsid w:val="004924EA"/>
    <w:rsid w:val="00492619"/>
    <w:rsid w:val="0049261B"/>
    <w:rsid w:val="00492710"/>
    <w:rsid w:val="00492B03"/>
    <w:rsid w:val="00492BBB"/>
    <w:rsid w:val="00492E39"/>
    <w:rsid w:val="00493110"/>
    <w:rsid w:val="00493429"/>
    <w:rsid w:val="00493638"/>
    <w:rsid w:val="0049368D"/>
    <w:rsid w:val="00493C9B"/>
    <w:rsid w:val="00493EF9"/>
    <w:rsid w:val="00494092"/>
    <w:rsid w:val="00494A95"/>
    <w:rsid w:val="00494D0B"/>
    <w:rsid w:val="004950A1"/>
    <w:rsid w:val="0049592E"/>
    <w:rsid w:val="004959D0"/>
    <w:rsid w:val="00495A26"/>
    <w:rsid w:val="00495C4D"/>
    <w:rsid w:val="00495CED"/>
    <w:rsid w:val="004960CF"/>
    <w:rsid w:val="004960E7"/>
    <w:rsid w:val="00496895"/>
    <w:rsid w:val="0049689D"/>
    <w:rsid w:val="00496EC6"/>
    <w:rsid w:val="00497006"/>
    <w:rsid w:val="0049723F"/>
    <w:rsid w:val="0049762C"/>
    <w:rsid w:val="00497771"/>
    <w:rsid w:val="00497C8A"/>
    <w:rsid w:val="00497DFB"/>
    <w:rsid w:val="004A03AD"/>
    <w:rsid w:val="004A048A"/>
    <w:rsid w:val="004A07EB"/>
    <w:rsid w:val="004A099C"/>
    <w:rsid w:val="004A1105"/>
    <w:rsid w:val="004A113A"/>
    <w:rsid w:val="004A164F"/>
    <w:rsid w:val="004A1D7B"/>
    <w:rsid w:val="004A1F87"/>
    <w:rsid w:val="004A2195"/>
    <w:rsid w:val="004A2646"/>
    <w:rsid w:val="004A2C15"/>
    <w:rsid w:val="004A2C45"/>
    <w:rsid w:val="004A2D64"/>
    <w:rsid w:val="004A2D9C"/>
    <w:rsid w:val="004A2EB7"/>
    <w:rsid w:val="004A2EDD"/>
    <w:rsid w:val="004A2F3A"/>
    <w:rsid w:val="004A2FDD"/>
    <w:rsid w:val="004A36CE"/>
    <w:rsid w:val="004A384F"/>
    <w:rsid w:val="004A390F"/>
    <w:rsid w:val="004A3AB2"/>
    <w:rsid w:val="004A3E61"/>
    <w:rsid w:val="004A3EC2"/>
    <w:rsid w:val="004A449D"/>
    <w:rsid w:val="004A467D"/>
    <w:rsid w:val="004A4AE6"/>
    <w:rsid w:val="004A4C4E"/>
    <w:rsid w:val="004A4DCF"/>
    <w:rsid w:val="004A4EB3"/>
    <w:rsid w:val="004A5385"/>
    <w:rsid w:val="004A53CD"/>
    <w:rsid w:val="004A5487"/>
    <w:rsid w:val="004A60CE"/>
    <w:rsid w:val="004A6202"/>
    <w:rsid w:val="004A642D"/>
    <w:rsid w:val="004A64BD"/>
    <w:rsid w:val="004A6674"/>
    <w:rsid w:val="004A6A1F"/>
    <w:rsid w:val="004A6C52"/>
    <w:rsid w:val="004A6D61"/>
    <w:rsid w:val="004A6EB0"/>
    <w:rsid w:val="004A70A6"/>
    <w:rsid w:val="004A7110"/>
    <w:rsid w:val="004A7312"/>
    <w:rsid w:val="004A75FB"/>
    <w:rsid w:val="004A7980"/>
    <w:rsid w:val="004A7C36"/>
    <w:rsid w:val="004B0394"/>
    <w:rsid w:val="004B05D1"/>
    <w:rsid w:val="004B0CD6"/>
    <w:rsid w:val="004B0E68"/>
    <w:rsid w:val="004B1074"/>
    <w:rsid w:val="004B1312"/>
    <w:rsid w:val="004B17B7"/>
    <w:rsid w:val="004B186F"/>
    <w:rsid w:val="004B1EDD"/>
    <w:rsid w:val="004B2759"/>
    <w:rsid w:val="004B2AE6"/>
    <w:rsid w:val="004B2FD7"/>
    <w:rsid w:val="004B313B"/>
    <w:rsid w:val="004B35A6"/>
    <w:rsid w:val="004B37B3"/>
    <w:rsid w:val="004B3907"/>
    <w:rsid w:val="004B3A3B"/>
    <w:rsid w:val="004B3EF9"/>
    <w:rsid w:val="004B4123"/>
    <w:rsid w:val="004B46E1"/>
    <w:rsid w:val="004B481E"/>
    <w:rsid w:val="004B51EC"/>
    <w:rsid w:val="004B5269"/>
    <w:rsid w:val="004B55E5"/>
    <w:rsid w:val="004B5D37"/>
    <w:rsid w:val="004B5F34"/>
    <w:rsid w:val="004B630A"/>
    <w:rsid w:val="004B6655"/>
    <w:rsid w:val="004B6978"/>
    <w:rsid w:val="004B6AD4"/>
    <w:rsid w:val="004B6E15"/>
    <w:rsid w:val="004B6F76"/>
    <w:rsid w:val="004B7705"/>
    <w:rsid w:val="004B7CA3"/>
    <w:rsid w:val="004B7EA0"/>
    <w:rsid w:val="004C098F"/>
    <w:rsid w:val="004C0B5A"/>
    <w:rsid w:val="004C0C04"/>
    <w:rsid w:val="004C0C23"/>
    <w:rsid w:val="004C103A"/>
    <w:rsid w:val="004C12B4"/>
    <w:rsid w:val="004C14BD"/>
    <w:rsid w:val="004C19A0"/>
    <w:rsid w:val="004C1BEA"/>
    <w:rsid w:val="004C1ECA"/>
    <w:rsid w:val="004C1EFB"/>
    <w:rsid w:val="004C1FE3"/>
    <w:rsid w:val="004C2045"/>
    <w:rsid w:val="004C2104"/>
    <w:rsid w:val="004C23F8"/>
    <w:rsid w:val="004C23FE"/>
    <w:rsid w:val="004C33C3"/>
    <w:rsid w:val="004C39CC"/>
    <w:rsid w:val="004C3BFA"/>
    <w:rsid w:val="004C3DE1"/>
    <w:rsid w:val="004C3E3B"/>
    <w:rsid w:val="004C4271"/>
    <w:rsid w:val="004C45CC"/>
    <w:rsid w:val="004C4D7E"/>
    <w:rsid w:val="004C4E52"/>
    <w:rsid w:val="004C4E8D"/>
    <w:rsid w:val="004C4FEF"/>
    <w:rsid w:val="004C5742"/>
    <w:rsid w:val="004C5C52"/>
    <w:rsid w:val="004C5CEC"/>
    <w:rsid w:val="004C5FFE"/>
    <w:rsid w:val="004C604A"/>
    <w:rsid w:val="004C6082"/>
    <w:rsid w:val="004C60AB"/>
    <w:rsid w:val="004C60CD"/>
    <w:rsid w:val="004C692C"/>
    <w:rsid w:val="004C73B9"/>
    <w:rsid w:val="004C73F2"/>
    <w:rsid w:val="004C74CE"/>
    <w:rsid w:val="004C75B0"/>
    <w:rsid w:val="004C78CA"/>
    <w:rsid w:val="004C7A48"/>
    <w:rsid w:val="004C7B7D"/>
    <w:rsid w:val="004C7C9E"/>
    <w:rsid w:val="004C7CE2"/>
    <w:rsid w:val="004C7DE7"/>
    <w:rsid w:val="004C7E52"/>
    <w:rsid w:val="004D0094"/>
    <w:rsid w:val="004D02F7"/>
    <w:rsid w:val="004D0427"/>
    <w:rsid w:val="004D0563"/>
    <w:rsid w:val="004D0899"/>
    <w:rsid w:val="004D0C9D"/>
    <w:rsid w:val="004D1193"/>
    <w:rsid w:val="004D1ADC"/>
    <w:rsid w:val="004D1DC4"/>
    <w:rsid w:val="004D2233"/>
    <w:rsid w:val="004D23CE"/>
    <w:rsid w:val="004D275A"/>
    <w:rsid w:val="004D29AB"/>
    <w:rsid w:val="004D2A14"/>
    <w:rsid w:val="004D2B46"/>
    <w:rsid w:val="004D2B47"/>
    <w:rsid w:val="004D2ED6"/>
    <w:rsid w:val="004D2F5B"/>
    <w:rsid w:val="004D2FB7"/>
    <w:rsid w:val="004D3013"/>
    <w:rsid w:val="004D31B3"/>
    <w:rsid w:val="004D3991"/>
    <w:rsid w:val="004D3A91"/>
    <w:rsid w:val="004D41CE"/>
    <w:rsid w:val="004D4975"/>
    <w:rsid w:val="004D4AAC"/>
    <w:rsid w:val="004D510D"/>
    <w:rsid w:val="004D5BD5"/>
    <w:rsid w:val="004D5C31"/>
    <w:rsid w:val="004D5CFD"/>
    <w:rsid w:val="004D5F7F"/>
    <w:rsid w:val="004D630E"/>
    <w:rsid w:val="004D661A"/>
    <w:rsid w:val="004D686C"/>
    <w:rsid w:val="004D699D"/>
    <w:rsid w:val="004D6DBB"/>
    <w:rsid w:val="004D6E4F"/>
    <w:rsid w:val="004D6FA7"/>
    <w:rsid w:val="004D70FC"/>
    <w:rsid w:val="004D74EE"/>
    <w:rsid w:val="004D75C6"/>
    <w:rsid w:val="004D7BD9"/>
    <w:rsid w:val="004D7EFE"/>
    <w:rsid w:val="004E0509"/>
    <w:rsid w:val="004E0B0E"/>
    <w:rsid w:val="004E0C1D"/>
    <w:rsid w:val="004E14E5"/>
    <w:rsid w:val="004E1881"/>
    <w:rsid w:val="004E1882"/>
    <w:rsid w:val="004E20FB"/>
    <w:rsid w:val="004E23A3"/>
    <w:rsid w:val="004E259C"/>
    <w:rsid w:val="004E25A3"/>
    <w:rsid w:val="004E2785"/>
    <w:rsid w:val="004E29CB"/>
    <w:rsid w:val="004E2C9F"/>
    <w:rsid w:val="004E30F0"/>
    <w:rsid w:val="004E32CF"/>
    <w:rsid w:val="004E32D9"/>
    <w:rsid w:val="004E3338"/>
    <w:rsid w:val="004E37AF"/>
    <w:rsid w:val="004E3C0C"/>
    <w:rsid w:val="004E3F0B"/>
    <w:rsid w:val="004E412C"/>
    <w:rsid w:val="004E4221"/>
    <w:rsid w:val="004E4241"/>
    <w:rsid w:val="004E4434"/>
    <w:rsid w:val="004E49BD"/>
    <w:rsid w:val="004E5363"/>
    <w:rsid w:val="004E566A"/>
    <w:rsid w:val="004E59BB"/>
    <w:rsid w:val="004E604C"/>
    <w:rsid w:val="004E6312"/>
    <w:rsid w:val="004E65BC"/>
    <w:rsid w:val="004E6722"/>
    <w:rsid w:val="004E675B"/>
    <w:rsid w:val="004E69AE"/>
    <w:rsid w:val="004E6BD8"/>
    <w:rsid w:val="004E7199"/>
    <w:rsid w:val="004E7217"/>
    <w:rsid w:val="004E72E5"/>
    <w:rsid w:val="004E771E"/>
    <w:rsid w:val="004E78B2"/>
    <w:rsid w:val="004E797F"/>
    <w:rsid w:val="004E7F63"/>
    <w:rsid w:val="004F005C"/>
    <w:rsid w:val="004F0180"/>
    <w:rsid w:val="004F0518"/>
    <w:rsid w:val="004F0636"/>
    <w:rsid w:val="004F08C5"/>
    <w:rsid w:val="004F096D"/>
    <w:rsid w:val="004F0C14"/>
    <w:rsid w:val="004F0EBF"/>
    <w:rsid w:val="004F14DD"/>
    <w:rsid w:val="004F1E61"/>
    <w:rsid w:val="004F2062"/>
    <w:rsid w:val="004F2105"/>
    <w:rsid w:val="004F22F2"/>
    <w:rsid w:val="004F2587"/>
    <w:rsid w:val="004F2981"/>
    <w:rsid w:val="004F2A3A"/>
    <w:rsid w:val="004F2C5A"/>
    <w:rsid w:val="004F39AD"/>
    <w:rsid w:val="004F41FA"/>
    <w:rsid w:val="004F4758"/>
    <w:rsid w:val="004F4FF3"/>
    <w:rsid w:val="004F52B3"/>
    <w:rsid w:val="004F566E"/>
    <w:rsid w:val="004F5A95"/>
    <w:rsid w:val="004F5DA1"/>
    <w:rsid w:val="004F5DE6"/>
    <w:rsid w:val="004F60B1"/>
    <w:rsid w:val="004F66C6"/>
    <w:rsid w:val="004F676B"/>
    <w:rsid w:val="004F679F"/>
    <w:rsid w:val="004F6BD4"/>
    <w:rsid w:val="004F6D62"/>
    <w:rsid w:val="004F6E68"/>
    <w:rsid w:val="004F7005"/>
    <w:rsid w:val="004F7346"/>
    <w:rsid w:val="004F7DF5"/>
    <w:rsid w:val="00500471"/>
    <w:rsid w:val="005007C9"/>
    <w:rsid w:val="00500A57"/>
    <w:rsid w:val="00500A8E"/>
    <w:rsid w:val="00500EF0"/>
    <w:rsid w:val="00501308"/>
    <w:rsid w:val="00501340"/>
    <w:rsid w:val="0050188B"/>
    <w:rsid w:val="005018BA"/>
    <w:rsid w:val="00501910"/>
    <w:rsid w:val="00501BC5"/>
    <w:rsid w:val="0050207F"/>
    <w:rsid w:val="005024C7"/>
    <w:rsid w:val="0050257A"/>
    <w:rsid w:val="0050264E"/>
    <w:rsid w:val="00502919"/>
    <w:rsid w:val="005032EC"/>
    <w:rsid w:val="00503550"/>
    <w:rsid w:val="00503683"/>
    <w:rsid w:val="00503928"/>
    <w:rsid w:val="00503B03"/>
    <w:rsid w:val="00503BF2"/>
    <w:rsid w:val="0050444C"/>
    <w:rsid w:val="00504754"/>
    <w:rsid w:val="005049B6"/>
    <w:rsid w:val="00504F68"/>
    <w:rsid w:val="005053CD"/>
    <w:rsid w:val="005054F6"/>
    <w:rsid w:val="005057F4"/>
    <w:rsid w:val="00505D4A"/>
    <w:rsid w:val="00506DB0"/>
    <w:rsid w:val="00507035"/>
    <w:rsid w:val="0050746C"/>
    <w:rsid w:val="00507495"/>
    <w:rsid w:val="0050756D"/>
    <w:rsid w:val="005076DF"/>
    <w:rsid w:val="00507D4A"/>
    <w:rsid w:val="00510353"/>
    <w:rsid w:val="00510D15"/>
    <w:rsid w:val="00510D80"/>
    <w:rsid w:val="00511529"/>
    <w:rsid w:val="00511904"/>
    <w:rsid w:val="00511CCB"/>
    <w:rsid w:val="00511FF9"/>
    <w:rsid w:val="005124B5"/>
    <w:rsid w:val="00513126"/>
    <w:rsid w:val="005133CC"/>
    <w:rsid w:val="0051342B"/>
    <w:rsid w:val="005134CE"/>
    <w:rsid w:val="0051389D"/>
    <w:rsid w:val="00513AE1"/>
    <w:rsid w:val="00513BB8"/>
    <w:rsid w:val="00513E11"/>
    <w:rsid w:val="00513E7A"/>
    <w:rsid w:val="00514667"/>
    <w:rsid w:val="00514AD8"/>
    <w:rsid w:val="00514BCF"/>
    <w:rsid w:val="00515493"/>
    <w:rsid w:val="00515652"/>
    <w:rsid w:val="00516478"/>
    <w:rsid w:val="00516910"/>
    <w:rsid w:val="00516A91"/>
    <w:rsid w:val="00516CB1"/>
    <w:rsid w:val="00516F7D"/>
    <w:rsid w:val="005201C4"/>
    <w:rsid w:val="00520238"/>
    <w:rsid w:val="00520278"/>
    <w:rsid w:val="005211B5"/>
    <w:rsid w:val="00521C51"/>
    <w:rsid w:val="00521DA4"/>
    <w:rsid w:val="00521F60"/>
    <w:rsid w:val="00522048"/>
    <w:rsid w:val="005220E1"/>
    <w:rsid w:val="00522D31"/>
    <w:rsid w:val="00522D71"/>
    <w:rsid w:val="0052324A"/>
    <w:rsid w:val="005233F3"/>
    <w:rsid w:val="00523A01"/>
    <w:rsid w:val="00523A9B"/>
    <w:rsid w:val="00524050"/>
    <w:rsid w:val="00524281"/>
    <w:rsid w:val="0052449B"/>
    <w:rsid w:val="00524902"/>
    <w:rsid w:val="00524A5C"/>
    <w:rsid w:val="00524B48"/>
    <w:rsid w:val="00524D88"/>
    <w:rsid w:val="00525540"/>
    <w:rsid w:val="005255EF"/>
    <w:rsid w:val="00525929"/>
    <w:rsid w:val="00525B68"/>
    <w:rsid w:val="00525C68"/>
    <w:rsid w:val="0052668A"/>
    <w:rsid w:val="00526A68"/>
    <w:rsid w:val="00526AE1"/>
    <w:rsid w:val="00526D57"/>
    <w:rsid w:val="00527751"/>
    <w:rsid w:val="0052781C"/>
    <w:rsid w:val="00530074"/>
    <w:rsid w:val="005301CE"/>
    <w:rsid w:val="00530323"/>
    <w:rsid w:val="00530470"/>
    <w:rsid w:val="005304D7"/>
    <w:rsid w:val="00530904"/>
    <w:rsid w:val="00530941"/>
    <w:rsid w:val="00530B15"/>
    <w:rsid w:val="00530F0D"/>
    <w:rsid w:val="00530F55"/>
    <w:rsid w:val="005312F4"/>
    <w:rsid w:val="00531472"/>
    <w:rsid w:val="00531686"/>
    <w:rsid w:val="00531BE5"/>
    <w:rsid w:val="00531E46"/>
    <w:rsid w:val="00531F65"/>
    <w:rsid w:val="00531F7E"/>
    <w:rsid w:val="00532782"/>
    <w:rsid w:val="00533044"/>
    <w:rsid w:val="0053308F"/>
    <w:rsid w:val="005335C5"/>
    <w:rsid w:val="00534107"/>
    <w:rsid w:val="00534EF5"/>
    <w:rsid w:val="005350FC"/>
    <w:rsid w:val="00535287"/>
    <w:rsid w:val="005352D5"/>
    <w:rsid w:val="005353A6"/>
    <w:rsid w:val="00535682"/>
    <w:rsid w:val="00535946"/>
    <w:rsid w:val="00535E89"/>
    <w:rsid w:val="00535EC9"/>
    <w:rsid w:val="00535F62"/>
    <w:rsid w:val="0053605B"/>
    <w:rsid w:val="0053659F"/>
    <w:rsid w:val="00536622"/>
    <w:rsid w:val="00536BA2"/>
    <w:rsid w:val="005371A1"/>
    <w:rsid w:val="005373F0"/>
    <w:rsid w:val="005374A8"/>
    <w:rsid w:val="00537635"/>
    <w:rsid w:val="00537CA0"/>
    <w:rsid w:val="00540583"/>
    <w:rsid w:val="005407A5"/>
    <w:rsid w:val="00540999"/>
    <w:rsid w:val="00540DAF"/>
    <w:rsid w:val="00540ED3"/>
    <w:rsid w:val="00540FDB"/>
    <w:rsid w:val="0054132F"/>
    <w:rsid w:val="00541D20"/>
    <w:rsid w:val="00542124"/>
    <w:rsid w:val="00542227"/>
    <w:rsid w:val="00542421"/>
    <w:rsid w:val="00542D8A"/>
    <w:rsid w:val="005430F5"/>
    <w:rsid w:val="0054314B"/>
    <w:rsid w:val="005438D2"/>
    <w:rsid w:val="00543B87"/>
    <w:rsid w:val="00544C3A"/>
    <w:rsid w:val="005451E2"/>
    <w:rsid w:val="0054527E"/>
    <w:rsid w:val="00545533"/>
    <w:rsid w:val="0054593E"/>
    <w:rsid w:val="00545BC3"/>
    <w:rsid w:val="00545CD1"/>
    <w:rsid w:val="00546790"/>
    <w:rsid w:val="00546B05"/>
    <w:rsid w:val="00546F87"/>
    <w:rsid w:val="005470BD"/>
    <w:rsid w:val="005472BD"/>
    <w:rsid w:val="00547458"/>
    <w:rsid w:val="0054764E"/>
    <w:rsid w:val="005476CF"/>
    <w:rsid w:val="00547803"/>
    <w:rsid w:val="00547B12"/>
    <w:rsid w:val="00550DDA"/>
    <w:rsid w:val="00550F66"/>
    <w:rsid w:val="00551282"/>
    <w:rsid w:val="00551292"/>
    <w:rsid w:val="005513EC"/>
    <w:rsid w:val="00551EB6"/>
    <w:rsid w:val="00551F2E"/>
    <w:rsid w:val="005521EE"/>
    <w:rsid w:val="005523B7"/>
    <w:rsid w:val="005527D7"/>
    <w:rsid w:val="00552B1F"/>
    <w:rsid w:val="00552C1A"/>
    <w:rsid w:val="0055348D"/>
    <w:rsid w:val="00553644"/>
    <w:rsid w:val="00553A16"/>
    <w:rsid w:val="00553AEE"/>
    <w:rsid w:val="00553B5A"/>
    <w:rsid w:val="005540BD"/>
    <w:rsid w:val="005541A0"/>
    <w:rsid w:val="005545AB"/>
    <w:rsid w:val="00554AEC"/>
    <w:rsid w:val="00554CE9"/>
    <w:rsid w:val="005554AC"/>
    <w:rsid w:val="00555675"/>
    <w:rsid w:val="00555BE2"/>
    <w:rsid w:val="00555DC3"/>
    <w:rsid w:val="00556062"/>
    <w:rsid w:val="00556248"/>
    <w:rsid w:val="005571DB"/>
    <w:rsid w:val="00557585"/>
    <w:rsid w:val="00557823"/>
    <w:rsid w:val="00557825"/>
    <w:rsid w:val="00557A98"/>
    <w:rsid w:val="005601D4"/>
    <w:rsid w:val="005601EB"/>
    <w:rsid w:val="005603C4"/>
    <w:rsid w:val="00560744"/>
    <w:rsid w:val="00560E7B"/>
    <w:rsid w:val="0056153D"/>
    <w:rsid w:val="005615C8"/>
    <w:rsid w:val="00561748"/>
    <w:rsid w:val="00561AEA"/>
    <w:rsid w:val="00561DC0"/>
    <w:rsid w:val="00561DF7"/>
    <w:rsid w:val="00562274"/>
    <w:rsid w:val="0056266E"/>
    <w:rsid w:val="00562767"/>
    <w:rsid w:val="00562C64"/>
    <w:rsid w:val="00562E27"/>
    <w:rsid w:val="00563325"/>
    <w:rsid w:val="0056341F"/>
    <w:rsid w:val="00563859"/>
    <w:rsid w:val="00563A6E"/>
    <w:rsid w:val="00563C90"/>
    <w:rsid w:val="00563DD1"/>
    <w:rsid w:val="00563E35"/>
    <w:rsid w:val="00564183"/>
    <w:rsid w:val="00564354"/>
    <w:rsid w:val="00564AB7"/>
    <w:rsid w:val="00564BC4"/>
    <w:rsid w:val="00564CE5"/>
    <w:rsid w:val="00564F18"/>
    <w:rsid w:val="00564F76"/>
    <w:rsid w:val="0056505F"/>
    <w:rsid w:val="00565563"/>
    <w:rsid w:val="005656D6"/>
    <w:rsid w:val="00565B86"/>
    <w:rsid w:val="005665C3"/>
    <w:rsid w:val="00566643"/>
    <w:rsid w:val="0056683F"/>
    <w:rsid w:val="005669A4"/>
    <w:rsid w:val="00566A67"/>
    <w:rsid w:val="00566AB7"/>
    <w:rsid w:val="00566ADF"/>
    <w:rsid w:val="00567044"/>
    <w:rsid w:val="00567131"/>
    <w:rsid w:val="00567816"/>
    <w:rsid w:val="0056799B"/>
    <w:rsid w:val="005679EF"/>
    <w:rsid w:val="00567C4E"/>
    <w:rsid w:val="00567D7E"/>
    <w:rsid w:val="00570639"/>
    <w:rsid w:val="005706FD"/>
    <w:rsid w:val="00571520"/>
    <w:rsid w:val="00571D1E"/>
    <w:rsid w:val="00572BD9"/>
    <w:rsid w:val="00573515"/>
    <w:rsid w:val="005736DD"/>
    <w:rsid w:val="00573C2C"/>
    <w:rsid w:val="00573F47"/>
    <w:rsid w:val="00573FC8"/>
    <w:rsid w:val="00574076"/>
    <w:rsid w:val="005740E1"/>
    <w:rsid w:val="005741C5"/>
    <w:rsid w:val="0057435F"/>
    <w:rsid w:val="00574385"/>
    <w:rsid w:val="00574857"/>
    <w:rsid w:val="00574A6D"/>
    <w:rsid w:val="00575322"/>
    <w:rsid w:val="0057549B"/>
    <w:rsid w:val="005755FD"/>
    <w:rsid w:val="00575E73"/>
    <w:rsid w:val="00575FFE"/>
    <w:rsid w:val="005763CA"/>
    <w:rsid w:val="005764C1"/>
    <w:rsid w:val="00576551"/>
    <w:rsid w:val="00577064"/>
    <w:rsid w:val="00577575"/>
    <w:rsid w:val="00577A60"/>
    <w:rsid w:val="00577C97"/>
    <w:rsid w:val="00577EE7"/>
    <w:rsid w:val="00580805"/>
    <w:rsid w:val="00580D78"/>
    <w:rsid w:val="00580DCF"/>
    <w:rsid w:val="005814FF"/>
    <w:rsid w:val="005818A6"/>
    <w:rsid w:val="00581A7A"/>
    <w:rsid w:val="00581B0B"/>
    <w:rsid w:val="005820BF"/>
    <w:rsid w:val="0058210A"/>
    <w:rsid w:val="00582248"/>
    <w:rsid w:val="00582441"/>
    <w:rsid w:val="00582859"/>
    <w:rsid w:val="00582AEB"/>
    <w:rsid w:val="00582DF0"/>
    <w:rsid w:val="005830DB"/>
    <w:rsid w:val="0058310C"/>
    <w:rsid w:val="005832E6"/>
    <w:rsid w:val="00583485"/>
    <w:rsid w:val="00583558"/>
    <w:rsid w:val="0058364E"/>
    <w:rsid w:val="0058369D"/>
    <w:rsid w:val="0058384C"/>
    <w:rsid w:val="00583AAC"/>
    <w:rsid w:val="00583E3E"/>
    <w:rsid w:val="00584110"/>
    <w:rsid w:val="00584A8D"/>
    <w:rsid w:val="00584B15"/>
    <w:rsid w:val="00584F9A"/>
    <w:rsid w:val="00585164"/>
    <w:rsid w:val="00585228"/>
    <w:rsid w:val="005859E8"/>
    <w:rsid w:val="00585B11"/>
    <w:rsid w:val="00585D9D"/>
    <w:rsid w:val="00585F26"/>
    <w:rsid w:val="0058653A"/>
    <w:rsid w:val="00586D06"/>
    <w:rsid w:val="005871C6"/>
    <w:rsid w:val="005874A1"/>
    <w:rsid w:val="00587745"/>
    <w:rsid w:val="00590133"/>
    <w:rsid w:val="0059049E"/>
    <w:rsid w:val="00590536"/>
    <w:rsid w:val="00590799"/>
    <w:rsid w:val="00590CA7"/>
    <w:rsid w:val="00591211"/>
    <w:rsid w:val="005914B2"/>
    <w:rsid w:val="00591A78"/>
    <w:rsid w:val="00592188"/>
    <w:rsid w:val="00592387"/>
    <w:rsid w:val="005925E6"/>
    <w:rsid w:val="005928A9"/>
    <w:rsid w:val="00592D89"/>
    <w:rsid w:val="00592DDC"/>
    <w:rsid w:val="005937DE"/>
    <w:rsid w:val="005938CF"/>
    <w:rsid w:val="005941E6"/>
    <w:rsid w:val="005946E3"/>
    <w:rsid w:val="0059481C"/>
    <w:rsid w:val="00594D0E"/>
    <w:rsid w:val="00594DBB"/>
    <w:rsid w:val="00594ED6"/>
    <w:rsid w:val="00595597"/>
    <w:rsid w:val="00595918"/>
    <w:rsid w:val="00595A3D"/>
    <w:rsid w:val="00595A65"/>
    <w:rsid w:val="00595B63"/>
    <w:rsid w:val="0059620F"/>
    <w:rsid w:val="005969B1"/>
    <w:rsid w:val="00596A4B"/>
    <w:rsid w:val="00596C4A"/>
    <w:rsid w:val="00596CBD"/>
    <w:rsid w:val="00596D4D"/>
    <w:rsid w:val="00596EBB"/>
    <w:rsid w:val="0059725F"/>
    <w:rsid w:val="0059797E"/>
    <w:rsid w:val="00597B3C"/>
    <w:rsid w:val="00597F2B"/>
    <w:rsid w:val="005A03E7"/>
    <w:rsid w:val="005A0427"/>
    <w:rsid w:val="005A0D71"/>
    <w:rsid w:val="005A0F6D"/>
    <w:rsid w:val="005A16C2"/>
    <w:rsid w:val="005A1B68"/>
    <w:rsid w:val="005A1E72"/>
    <w:rsid w:val="005A258F"/>
    <w:rsid w:val="005A25D0"/>
    <w:rsid w:val="005A26A8"/>
    <w:rsid w:val="005A2973"/>
    <w:rsid w:val="005A2B51"/>
    <w:rsid w:val="005A2C79"/>
    <w:rsid w:val="005A2D3A"/>
    <w:rsid w:val="005A3AFD"/>
    <w:rsid w:val="005A469D"/>
    <w:rsid w:val="005A4A35"/>
    <w:rsid w:val="005A56A3"/>
    <w:rsid w:val="005A5736"/>
    <w:rsid w:val="005A5C4E"/>
    <w:rsid w:val="005A5C6C"/>
    <w:rsid w:val="005A5D12"/>
    <w:rsid w:val="005A6295"/>
    <w:rsid w:val="005A691D"/>
    <w:rsid w:val="005A6B2E"/>
    <w:rsid w:val="005A6B71"/>
    <w:rsid w:val="005A6E79"/>
    <w:rsid w:val="005A6F34"/>
    <w:rsid w:val="005A6F7B"/>
    <w:rsid w:val="005A7A06"/>
    <w:rsid w:val="005A7EBD"/>
    <w:rsid w:val="005A7F12"/>
    <w:rsid w:val="005B0879"/>
    <w:rsid w:val="005B0AA4"/>
    <w:rsid w:val="005B14D6"/>
    <w:rsid w:val="005B186F"/>
    <w:rsid w:val="005B19D7"/>
    <w:rsid w:val="005B1E80"/>
    <w:rsid w:val="005B1EC5"/>
    <w:rsid w:val="005B2705"/>
    <w:rsid w:val="005B2D02"/>
    <w:rsid w:val="005B2E15"/>
    <w:rsid w:val="005B301C"/>
    <w:rsid w:val="005B321F"/>
    <w:rsid w:val="005B350D"/>
    <w:rsid w:val="005B36C0"/>
    <w:rsid w:val="005B36FD"/>
    <w:rsid w:val="005B3795"/>
    <w:rsid w:val="005B3A8C"/>
    <w:rsid w:val="005B3CE3"/>
    <w:rsid w:val="005B3E71"/>
    <w:rsid w:val="005B3FD4"/>
    <w:rsid w:val="005B4132"/>
    <w:rsid w:val="005B4141"/>
    <w:rsid w:val="005B442A"/>
    <w:rsid w:val="005B4706"/>
    <w:rsid w:val="005B48EA"/>
    <w:rsid w:val="005B4B0D"/>
    <w:rsid w:val="005B4F3E"/>
    <w:rsid w:val="005B5168"/>
    <w:rsid w:val="005B52A6"/>
    <w:rsid w:val="005B52B9"/>
    <w:rsid w:val="005B5AF0"/>
    <w:rsid w:val="005B60DC"/>
    <w:rsid w:val="005B6101"/>
    <w:rsid w:val="005B61FB"/>
    <w:rsid w:val="005B6212"/>
    <w:rsid w:val="005B69C7"/>
    <w:rsid w:val="005B69ED"/>
    <w:rsid w:val="005B6BDB"/>
    <w:rsid w:val="005B706E"/>
    <w:rsid w:val="005B71C9"/>
    <w:rsid w:val="005B7243"/>
    <w:rsid w:val="005B7308"/>
    <w:rsid w:val="005B7A79"/>
    <w:rsid w:val="005B7D27"/>
    <w:rsid w:val="005B7DEB"/>
    <w:rsid w:val="005B7F47"/>
    <w:rsid w:val="005C1B08"/>
    <w:rsid w:val="005C1EEC"/>
    <w:rsid w:val="005C20D0"/>
    <w:rsid w:val="005C2311"/>
    <w:rsid w:val="005C26A3"/>
    <w:rsid w:val="005C2A9E"/>
    <w:rsid w:val="005C31A5"/>
    <w:rsid w:val="005C3586"/>
    <w:rsid w:val="005C36CC"/>
    <w:rsid w:val="005C3A8A"/>
    <w:rsid w:val="005C3B3E"/>
    <w:rsid w:val="005C3D43"/>
    <w:rsid w:val="005C3E01"/>
    <w:rsid w:val="005C3EDE"/>
    <w:rsid w:val="005C3FD0"/>
    <w:rsid w:val="005C415E"/>
    <w:rsid w:val="005C42C0"/>
    <w:rsid w:val="005C4307"/>
    <w:rsid w:val="005C433B"/>
    <w:rsid w:val="005C4359"/>
    <w:rsid w:val="005C439B"/>
    <w:rsid w:val="005C45E9"/>
    <w:rsid w:val="005C46D1"/>
    <w:rsid w:val="005C46DE"/>
    <w:rsid w:val="005C4D22"/>
    <w:rsid w:val="005C4E0D"/>
    <w:rsid w:val="005C50D9"/>
    <w:rsid w:val="005C5107"/>
    <w:rsid w:val="005C523C"/>
    <w:rsid w:val="005C583D"/>
    <w:rsid w:val="005C58E8"/>
    <w:rsid w:val="005C5970"/>
    <w:rsid w:val="005C5D43"/>
    <w:rsid w:val="005C616F"/>
    <w:rsid w:val="005C6469"/>
    <w:rsid w:val="005C66B6"/>
    <w:rsid w:val="005C6D61"/>
    <w:rsid w:val="005C726E"/>
    <w:rsid w:val="005C73CA"/>
    <w:rsid w:val="005C796C"/>
    <w:rsid w:val="005C7C14"/>
    <w:rsid w:val="005C7DB8"/>
    <w:rsid w:val="005C7EDF"/>
    <w:rsid w:val="005D0419"/>
    <w:rsid w:val="005D044F"/>
    <w:rsid w:val="005D0460"/>
    <w:rsid w:val="005D0486"/>
    <w:rsid w:val="005D0908"/>
    <w:rsid w:val="005D0AE9"/>
    <w:rsid w:val="005D0E20"/>
    <w:rsid w:val="005D0EF7"/>
    <w:rsid w:val="005D0FA1"/>
    <w:rsid w:val="005D1202"/>
    <w:rsid w:val="005D120A"/>
    <w:rsid w:val="005D1962"/>
    <w:rsid w:val="005D1EE5"/>
    <w:rsid w:val="005D2455"/>
    <w:rsid w:val="005D270A"/>
    <w:rsid w:val="005D2C4E"/>
    <w:rsid w:val="005D2E03"/>
    <w:rsid w:val="005D341B"/>
    <w:rsid w:val="005D3771"/>
    <w:rsid w:val="005D38ED"/>
    <w:rsid w:val="005D42CE"/>
    <w:rsid w:val="005D43A9"/>
    <w:rsid w:val="005D46DB"/>
    <w:rsid w:val="005D4897"/>
    <w:rsid w:val="005D491A"/>
    <w:rsid w:val="005D4C04"/>
    <w:rsid w:val="005D4D55"/>
    <w:rsid w:val="005D5002"/>
    <w:rsid w:val="005D5476"/>
    <w:rsid w:val="005D54B3"/>
    <w:rsid w:val="005D54E8"/>
    <w:rsid w:val="005D5777"/>
    <w:rsid w:val="005D5BFD"/>
    <w:rsid w:val="005D5EA4"/>
    <w:rsid w:val="005D5F47"/>
    <w:rsid w:val="005D6CD2"/>
    <w:rsid w:val="005D6E9E"/>
    <w:rsid w:val="005D6FF3"/>
    <w:rsid w:val="005D7234"/>
    <w:rsid w:val="005D7806"/>
    <w:rsid w:val="005D79FF"/>
    <w:rsid w:val="005D7AA6"/>
    <w:rsid w:val="005D7C13"/>
    <w:rsid w:val="005D7CA6"/>
    <w:rsid w:val="005D7F5C"/>
    <w:rsid w:val="005E0AE5"/>
    <w:rsid w:val="005E0E25"/>
    <w:rsid w:val="005E1210"/>
    <w:rsid w:val="005E1217"/>
    <w:rsid w:val="005E147C"/>
    <w:rsid w:val="005E1496"/>
    <w:rsid w:val="005E1873"/>
    <w:rsid w:val="005E18BE"/>
    <w:rsid w:val="005E1C83"/>
    <w:rsid w:val="005E1F77"/>
    <w:rsid w:val="005E1FED"/>
    <w:rsid w:val="005E2074"/>
    <w:rsid w:val="005E2526"/>
    <w:rsid w:val="005E2728"/>
    <w:rsid w:val="005E3069"/>
    <w:rsid w:val="005E33BC"/>
    <w:rsid w:val="005E345A"/>
    <w:rsid w:val="005E3495"/>
    <w:rsid w:val="005E392C"/>
    <w:rsid w:val="005E398F"/>
    <w:rsid w:val="005E3CDE"/>
    <w:rsid w:val="005E3DC1"/>
    <w:rsid w:val="005E4379"/>
    <w:rsid w:val="005E46D0"/>
    <w:rsid w:val="005E4AEE"/>
    <w:rsid w:val="005E4B72"/>
    <w:rsid w:val="005E540E"/>
    <w:rsid w:val="005E55CA"/>
    <w:rsid w:val="005E5863"/>
    <w:rsid w:val="005E5A1A"/>
    <w:rsid w:val="005E61C3"/>
    <w:rsid w:val="005E62AC"/>
    <w:rsid w:val="005E652E"/>
    <w:rsid w:val="005E6CFC"/>
    <w:rsid w:val="005E70E9"/>
    <w:rsid w:val="005E71F3"/>
    <w:rsid w:val="005E783F"/>
    <w:rsid w:val="005E7912"/>
    <w:rsid w:val="005F09A4"/>
    <w:rsid w:val="005F0B58"/>
    <w:rsid w:val="005F0D52"/>
    <w:rsid w:val="005F0E2B"/>
    <w:rsid w:val="005F10DB"/>
    <w:rsid w:val="005F16DB"/>
    <w:rsid w:val="005F1862"/>
    <w:rsid w:val="005F1A94"/>
    <w:rsid w:val="005F1B98"/>
    <w:rsid w:val="005F1B9C"/>
    <w:rsid w:val="005F1ED9"/>
    <w:rsid w:val="005F1F41"/>
    <w:rsid w:val="005F287D"/>
    <w:rsid w:val="005F29EF"/>
    <w:rsid w:val="005F2C18"/>
    <w:rsid w:val="005F318A"/>
    <w:rsid w:val="005F37E8"/>
    <w:rsid w:val="005F39E5"/>
    <w:rsid w:val="005F3B7B"/>
    <w:rsid w:val="005F3BAF"/>
    <w:rsid w:val="005F3DEB"/>
    <w:rsid w:val="005F40C4"/>
    <w:rsid w:val="005F49C9"/>
    <w:rsid w:val="005F49E9"/>
    <w:rsid w:val="005F4B24"/>
    <w:rsid w:val="005F4B2B"/>
    <w:rsid w:val="005F4D9F"/>
    <w:rsid w:val="005F4FD9"/>
    <w:rsid w:val="005F5012"/>
    <w:rsid w:val="005F5343"/>
    <w:rsid w:val="005F5636"/>
    <w:rsid w:val="005F575B"/>
    <w:rsid w:val="005F577D"/>
    <w:rsid w:val="005F5A8B"/>
    <w:rsid w:val="005F5B91"/>
    <w:rsid w:val="005F5C0B"/>
    <w:rsid w:val="005F5FDC"/>
    <w:rsid w:val="005F63B4"/>
    <w:rsid w:val="005F65F3"/>
    <w:rsid w:val="005F66BF"/>
    <w:rsid w:val="005F671E"/>
    <w:rsid w:val="005F6DB2"/>
    <w:rsid w:val="005F7447"/>
    <w:rsid w:val="005F7B5B"/>
    <w:rsid w:val="005F7F60"/>
    <w:rsid w:val="005F7FAE"/>
    <w:rsid w:val="006001E8"/>
    <w:rsid w:val="0060072E"/>
    <w:rsid w:val="006009C3"/>
    <w:rsid w:val="00600C3D"/>
    <w:rsid w:val="00600C79"/>
    <w:rsid w:val="00600D23"/>
    <w:rsid w:val="00600DA5"/>
    <w:rsid w:val="00600E52"/>
    <w:rsid w:val="00601368"/>
    <w:rsid w:val="006013C8"/>
    <w:rsid w:val="0060142C"/>
    <w:rsid w:val="0060143A"/>
    <w:rsid w:val="00601606"/>
    <w:rsid w:val="0060196C"/>
    <w:rsid w:val="00601B02"/>
    <w:rsid w:val="00601D24"/>
    <w:rsid w:val="00601D90"/>
    <w:rsid w:val="00601F31"/>
    <w:rsid w:val="006022F3"/>
    <w:rsid w:val="006026A7"/>
    <w:rsid w:val="0060285B"/>
    <w:rsid w:val="00602B23"/>
    <w:rsid w:val="00602C86"/>
    <w:rsid w:val="006033A7"/>
    <w:rsid w:val="006038A9"/>
    <w:rsid w:val="00604205"/>
    <w:rsid w:val="006042CA"/>
    <w:rsid w:val="00604447"/>
    <w:rsid w:val="0060446E"/>
    <w:rsid w:val="0060456E"/>
    <w:rsid w:val="00604590"/>
    <w:rsid w:val="00604712"/>
    <w:rsid w:val="00604F6E"/>
    <w:rsid w:val="00605580"/>
    <w:rsid w:val="006062FF"/>
    <w:rsid w:val="006063C2"/>
    <w:rsid w:val="006063CB"/>
    <w:rsid w:val="00606455"/>
    <w:rsid w:val="00606961"/>
    <w:rsid w:val="00606BC8"/>
    <w:rsid w:val="006073A7"/>
    <w:rsid w:val="00607588"/>
    <w:rsid w:val="00607E49"/>
    <w:rsid w:val="0061002F"/>
    <w:rsid w:val="00610171"/>
    <w:rsid w:val="006102E0"/>
    <w:rsid w:val="00610927"/>
    <w:rsid w:val="00610C01"/>
    <w:rsid w:val="00610D71"/>
    <w:rsid w:val="00610F0F"/>
    <w:rsid w:val="006111B7"/>
    <w:rsid w:val="00611337"/>
    <w:rsid w:val="0061178A"/>
    <w:rsid w:val="00611F5F"/>
    <w:rsid w:val="00612D3E"/>
    <w:rsid w:val="00612F2D"/>
    <w:rsid w:val="00613C69"/>
    <w:rsid w:val="00613CB7"/>
    <w:rsid w:val="00613DA1"/>
    <w:rsid w:val="00613E3D"/>
    <w:rsid w:val="00613FCE"/>
    <w:rsid w:val="006140B3"/>
    <w:rsid w:val="0061427B"/>
    <w:rsid w:val="0061440A"/>
    <w:rsid w:val="006148F1"/>
    <w:rsid w:val="00614A4B"/>
    <w:rsid w:val="00615597"/>
    <w:rsid w:val="00615878"/>
    <w:rsid w:val="006159FD"/>
    <w:rsid w:val="00615AD3"/>
    <w:rsid w:val="00615C7F"/>
    <w:rsid w:val="00616130"/>
    <w:rsid w:val="006163C0"/>
    <w:rsid w:val="006166D8"/>
    <w:rsid w:val="0061671C"/>
    <w:rsid w:val="00616E8A"/>
    <w:rsid w:val="00617146"/>
    <w:rsid w:val="0061719B"/>
    <w:rsid w:val="00617304"/>
    <w:rsid w:val="006174DB"/>
    <w:rsid w:val="00617781"/>
    <w:rsid w:val="00617E3C"/>
    <w:rsid w:val="00620110"/>
    <w:rsid w:val="00620180"/>
    <w:rsid w:val="006202B5"/>
    <w:rsid w:val="006208F8"/>
    <w:rsid w:val="00620E9B"/>
    <w:rsid w:val="00621444"/>
    <w:rsid w:val="006217AD"/>
    <w:rsid w:val="00621887"/>
    <w:rsid w:val="006218C5"/>
    <w:rsid w:val="00621C78"/>
    <w:rsid w:val="00621D41"/>
    <w:rsid w:val="00621F57"/>
    <w:rsid w:val="0062228F"/>
    <w:rsid w:val="00622312"/>
    <w:rsid w:val="00622412"/>
    <w:rsid w:val="00622506"/>
    <w:rsid w:val="0062272D"/>
    <w:rsid w:val="0062281D"/>
    <w:rsid w:val="0062283A"/>
    <w:rsid w:val="00622985"/>
    <w:rsid w:val="006232E9"/>
    <w:rsid w:val="00623403"/>
    <w:rsid w:val="0062365E"/>
    <w:rsid w:val="006239FE"/>
    <w:rsid w:val="00623F2C"/>
    <w:rsid w:val="00624035"/>
    <w:rsid w:val="00624043"/>
    <w:rsid w:val="0062430B"/>
    <w:rsid w:val="006248EC"/>
    <w:rsid w:val="0062517B"/>
    <w:rsid w:val="00625989"/>
    <w:rsid w:val="00625EF0"/>
    <w:rsid w:val="00625F42"/>
    <w:rsid w:val="0062668F"/>
    <w:rsid w:val="0062676D"/>
    <w:rsid w:val="006267F3"/>
    <w:rsid w:val="00626BFC"/>
    <w:rsid w:val="00627460"/>
    <w:rsid w:val="006276EE"/>
    <w:rsid w:val="0062783C"/>
    <w:rsid w:val="00627931"/>
    <w:rsid w:val="00630517"/>
    <w:rsid w:val="006308C1"/>
    <w:rsid w:val="00630F14"/>
    <w:rsid w:val="00631369"/>
    <w:rsid w:val="00631D57"/>
    <w:rsid w:val="006324C4"/>
    <w:rsid w:val="006329BE"/>
    <w:rsid w:val="00632E07"/>
    <w:rsid w:val="00632E9A"/>
    <w:rsid w:val="0063319D"/>
    <w:rsid w:val="006331B0"/>
    <w:rsid w:val="0063333C"/>
    <w:rsid w:val="0063341A"/>
    <w:rsid w:val="00633EDA"/>
    <w:rsid w:val="00633F57"/>
    <w:rsid w:val="006343D1"/>
    <w:rsid w:val="0063450C"/>
    <w:rsid w:val="006345EB"/>
    <w:rsid w:val="006346E4"/>
    <w:rsid w:val="00634A07"/>
    <w:rsid w:val="00634BB0"/>
    <w:rsid w:val="00634C88"/>
    <w:rsid w:val="006350C5"/>
    <w:rsid w:val="006356A7"/>
    <w:rsid w:val="006356F1"/>
    <w:rsid w:val="006359B1"/>
    <w:rsid w:val="00635BFE"/>
    <w:rsid w:val="006360E9"/>
    <w:rsid w:val="00636581"/>
    <w:rsid w:val="00636906"/>
    <w:rsid w:val="00636D99"/>
    <w:rsid w:val="00636DA6"/>
    <w:rsid w:val="00636E7F"/>
    <w:rsid w:val="00636EBA"/>
    <w:rsid w:val="00637055"/>
    <w:rsid w:val="006376C3"/>
    <w:rsid w:val="006377A6"/>
    <w:rsid w:val="00637A0B"/>
    <w:rsid w:val="00637F54"/>
    <w:rsid w:val="00637FD4"/>
    <w:rsid w:val="00640BA4"/>
    <w:rsid w:val="00640C29"/>
    <w:rsid w:val="00640D58"/>
    <w:rsid w:val="00640E5B"/>
    <w:rsid w:val="00640F88"/>
    <w:rsid w:val="0064129A"/>
    <w:rsid w:val="00641456"/>
    <w:rsid w:val="00641492"/>
    <w:rsid w:val="00641925"/>
    <w:rsid w:val="006420FC"/>
    <w:rsid w:val="00642123"/>
    <w:rsid w:val="006422C7"/>
    <w:rsid w:val="00642808"/>
    <w:rsid w:val="00642A2B"/>
    <w:rsid w:val="00642B78"/>
    <w:rsid w:val="00642EAA"/>
    <w:rsid w:val="00642EFE"/>
    <w:rsid w:val="00642FC3"/>
    <w:rsid w:val="006430DB"/>
    <w:rsid w:val="006431A0"/>
    <w:rsid w:val="006439A5"/>
    <w:rsid w:val="006439AB"/>
    <w:rsid w:val="00643BF7"/>
    <w:rsid w:val="00643CBD"/>
    <w:rsid w:val="0064419F"/>
    <w:rsid w:val="006444FD"/>
    <w:rsid w:val="00644BBA"/>
    <w:rsid w:val="00645309"/>
    <w:rsid w:val="00645DED"/>
    <w:rsid w:val="00646D9B"/>
    <w:rsid w:val="00646FD2"/>
    <w:rsid w:val="0064726E"/>
    <w:rsid w:val="0064754F"/>
    <w:rsid w:val="0064789F"/>
    <w:rsid w:val="00647B5E"/>
    <w:rsid w:val="00647E04"/>
    <w:rsid w:val="00650185"/>
    <w:rsid w:val="00650CA8"/>
    <w:rsid w:val="00650D65"/>
    <w:rsid w:val="00650FAA"/>
    <w:rsid w:val="00650FCD"/>
    <w:rsid w:val="006510A6"/>
    <w:rsid w:val="0065143C"/>
    <w:rsid w:val="0065173A"/>
    <w:rsid w:val="0065191E"/>
    <w:rsid w:val="006519B6"/>
    <w:rsid w:val="00652041"/>
    <w:rsid w:val="00653B70"/>
    <w:rsid w:val="00653EDC"/>
    <w:rsid w:val="0065401B"/>
    <w:rsid w:val="00654290"/>
    <w:rsid w:val="006544C2"/>
    <w:rsid w:val="006544CA"/>
    <w:rsid w:val="00654901"/>
    <w:rsid w:val="00654A84"/>
    <w:rsid w:val="00654B55"/>
    <w:rsid w:val="00655288"/>
    <w:rsid w:val="006552C8"/>
    <w:rsid w:val="006554AD"/>
    <w:rsid w:val="006554D7"/>
    <w:rsid w:val="00655A68"/>
    <w:rsid w:val="00655C2B"/>
    <w:rsid w:val="00655C6F"/>
    <w:rsid w:val="00655CC3"/>
    <w:rsid w:val="0065609A"/>
    <w:rsid w:val="00656171"/>
    <w:rsid w:val="006561E8"/>
    <w:rsid w:val="0065621D"/>
    <w:rsid w:val="0065651C"/>
    <w:rsid w:val="00656A2C"/>
    <w:rsid w:val="00657084"/>
    <w:rsid w:val="00657379"/>
    <w:rsid w:val="006574F8"/>
    <w:rsid w:val="00657515"/>
    <w:rsid w:val="00657DBC"/>
    <w:rsid w:val="00657FAB"/>
    <w:rsid w:val="00657FBB"/>
    <w:rsid w:val="006601F7"/>
    <w:rsid w:val="00660388"/>
    <w:rsid w:val="0066052E"/>
    <w:rsid w:val="0066054A"/>
    <w:rsid w:val="00660712"/>
    <w:rsid w:val="0066084C"/>
    <w:rsid w:val="00660D31"/>
    <w:rsid w:val="00660F6C"/>
    <w:rsid w:val="00660FEE"/>
    <w:rsid w:val="0066106B"/>
    <w:rsid w:val="00661200"/>
    <w:rsid w:val="006614DF"/>
    <w:rsid w:val="00661817"/>
    <w:rsid w:val="00661869"/>
    <w:rsid w:val="00661C06"/>
    <w:rsid w:val="00661C8E"/>
    <w:rsid w:val="00661FCA"/>
    <w:rsid w:val="00662105"/>
    <w:rsid w:val="006625B3"/>
    <w:rsid w:val="006625CB"/>
    <w:rsid w:val="006629B7"/>
    <w:rsid w:val="00662D2E"/>
    <w:rsid w:val="00663153"/>
    <w:rsid w:val="00663449"/>
    <w:rsid w:val="00663659"/>
    <w:rsid w:val="00663CBC"/>
    <w:rsid w:val="00664840"/>
    <w:rsid w:val="00664DC8"/>
    <w:rsid w:val="006650F1"/>
    <w:rsid w:val="006650FF"/>
    <w:rsid w:val="00665294"/>
    <w:rsid w:val="006661D2"/>
    <w:rsid w:val="00666713"/>
    <w:rsid w:val="00666D00"/>
    <w:rsid w:val="00666ED8"/>
    <w:rsid w:val="0066726C"/>
    <w:rsid w:val="00667379"/>
    <w:rsid w:val="0066791A"/>
    <w:rsid w:val="00670096"/>
    <w:rsid w:val="0067030D"/>
    <w:rsid w:val="0067047A"/>
    <w:rsid w:val="006707FE"/>
    <w:rsid w:val="00670A2F"/>
    <w:rsid w:val="00670A8C"/>
    <w:rsid w:val="00670DCF"/>
    <w:rsid w:val="006719E6"/>
    <w:rsid w:val="00671BF2"/>
    <w:rsid w:val="00672498"/>
    <w:rsid w:val="00672814"/>
    <w:rsid w:val="00672C0C"/>
    <w:rsid w:val="00672EC1"/>
    <w:rsid w:val="00672EE8"/>
    <w:rsid w:val="0067365B"/>
    <w:rsid w:val="00673D68"/>
    <w:rsid w:val="00673DE4"/>
    <w:rsid w:val="0067457A"/>
    <w:rsid w:val="00674810"/>
    <w:rsid w:val="00674C90"/>
    <w:rsid w:val="00674F64"/>
    <w:rsid w:val="00674F79"/>
    <w:rsid w:val="00675FF1"/>
    <w:rsid w:val="00676ADB"/>
    <w:rsid w:val="00676EE4"/>
    <w:rsid w:val="00676FFF"/>
    <w:rsid w:val="006771F0"/>
    <w:rsid w:val="006779A2"/>
    <w:rsid w:val="00680135"/>
    <w:rsid w:val="00680500"/>
    <w:rsid w:val="006806C3"/>
    <w:rsid w:val="00680896"/>
    <w:rsid w:val="00680966"/>
    <w:rsid w:val="00680C19"/>
    <w:rsid w:val="00680CC2"/>
    <w:rsid w:val="00680D58"/>
    <w:rsid w:val="00681040"/>
    <w:rsid w:val="006810BB"/>
    <w:rsid w:val="0068115D"/>
    <w:rsid w:val="00681412"/>
    <w:rsid w:val="0068158D"/>
    <w:rsid w:val="00682582"/>
    <w:rsid w:val="006828BC"/>
    <w:rsid w:val="00682CA7"/>
    <w:rsid w:val="0068310E"/>
    <w:rsid w:val="006831BF"/>
    <w:rsid w:val="00683341"/>
    <w:rsid w:val="00683BC4"/>
    <w:rsid w:val="00683F62"/>
    <w:rsid w:val="006845F4"/>
    <w:rsid w:val="006847D8"/>
    <w:rsid w:val="00684D49"/>
    <w:rsid w:val="00684E98"/>
    <w:rsid w:val="00684EEC"/>
    <w:rsid w:val="00684F77"/>
    <w:rsid w:val="00684FDE"/>
    <w:rsid w:val="00685134"/>
    <w:rsid w:val="006851AE"/>
    <w:rsid w:val="006851BB"/>
    <w:rsid w:val="0068532C"/>
    <w:rsid w:val="00685561"/>
    <w:rsid w:val="006858BE"/>
    <w:rsid w:val="00685C86"/>
    <w:rsid w:val="00685CB0"/>
    <w:rsid w:val="00685CE1"/>
    <w:rsid w:val="00685FE1"/>
    <w:rsid w:val="0068614B"/>
    <w:rsid w:val="00686162"/>
    <w:rsid w:val="00686242"/>
    <w:rsid w:val="00686B65"/>
    <w:rsid w:val="00686BDA"/>
    <w:rsid w:val="00686E26"/>
    <w:rsid w:val="006878F3"/>
    <w:rsid w:val="00687A4B"/>
    <w:rsid w:val="00687C1B"/>
    <w:rsid w:val="00687D4D"/>
    <w:rsid w:val="00687F85"/>
    <w:rsid w:val="006900D5"/>
    <w:rsid w:val="006903CB"/>
    <w:rsid w:val="006903FD"/>
    <w:rsid w:val="006906B9"/>
    <w:rsid w:val="00690CED"/>
    <w:rsid w:val="00691405"/>
    <w:rsid w:val="0069175A"/>
    <w:rsid w:val="00691B76"/>
    <w:rsid w:val="00691BE3"/>
    <w:rsid w:val="00691D35"/>
    <w:rsid w:val="00691D5D"/>
    <w:rsid w:val="0069206C"/>
    <w:rsid w:val="006922C1"/>
    <w:rsid w:val="0069234D"/>
    <w:rsid w:val="006923D7"/>
    <w:rsid w:val="0069259C"/>
    <w:rsid w:val="00693A82"/>
    <w:rsid w:val="00693B51"/>
    <w:rsid w:val="00693F62"/>
    <w:rsid w:val="0069423C"/>
    <w:rsid w:val="00694C6B"/>
    <w:rsid w:val="00694C9F"/>
    <w:rsid w:val="00694CF9"/>
    <w:rsid w:val="00694E7D"/>
    <w:rsid w:val="00695448"/>
    <w:rsid w:val="00695AA5"/>
    <w:rsid w:val="00695C5F"/>
    <w:rsid w:val="00695E79"/>
    <w:rsid w:val="006962B2"/>
    <w:rsid w:val="00696838"/>
    <w:rsid w:val="00696C33"/>
    <w:rsid w:val="006971D4"/>
    <w:rsid w:val="006972DA"/>
    <w:rsid w:val="006978CF"/>
    <w:rsid w:val="00697E32"/>
    <w:rsid w:val="006A028A"/>
    <w:rsid w:val="006A0766"/>
    <w:rsid w:val="006A078C"/>
    <w:rsid w:val="006A0935"/>
    <w:rsid w:val="006A0C36"/>
    <w:rsid w:val="006A1CA9"/>
    <w:rsid w:val="006A20A3"/>
    <w:rsid w:val="006A20E4"/>
    <w:rsid w:val="006A27A5"/>
    <w:rsid w:val="006A280F"/>
    <w:rsid w:val="006A28E8"/>
    <w:rsid w:val="006A2917"/>
    <w:rsid w:val="006A2E5A"/>
    <w:rsid w:val="006A312F"/>
    <w:rsid w:val="006A3168"/>
    <w:rsid w:val="006A338C"/>
    <w:rsid w:val="006A368F"/>
    <w:rsid w:val="006A38CB"/>
    <w:rsid w:val="006A39E8"/>
    <w:rsid w:val="006A3A54"/>
    <w:rsid w:val="006A3EE2"/>
    <w:rsid w:val="006A40BC"/>
    <w:rsid w:val="006A410C"/>
    <w:rsid w:val="006A4536"/>
    <w:rsid w:val="006A4701"/>
    <w:rsid w:val="006A48A3"/>
    <w:rsid w:val="006A4B0B"/>
    <w:rsid w:val="006A4B0F"/>
    <w:rsid w:val="006A5238"/>
    <w:rsid w:val="006A5CAF"/>
    <w:rsid w:val="006A5E49"/>
    <w:rsid w:val="006A6293"/>
    <w:rsid w:val="006A6342"/>
    <w:rsid w:val="006A73C1"/>
    <w:rsid w:val="006A7A16"/>
    <w:rsid w:val="006A7A56"/>
    <w:rsid w:val="006B0892"/>
    <w:rsid w:val="006B09D9"/>
    <w:rsid w:val="006B0CE3"/>
    <w:rsid w:val="006B0DB0"/>
    <w:rsid w:val="006B1214"/>
    <w:rsid w:val="006B164C"/>
    <w:rsid w:val="006B16C6"/>
    <w:rsid w:val="006B16E8"/>
    <w:rsid w:val="006B1C3E"/>
    <w:rsid w:val="006B1CE1"/>
    <w:rsid w:val="006B223F"/>
    <w:rsid w:val="006B231B"/>
    <w:rsid w:val="006B26D3"/>
    <w:rsid w:val="006B2AF6"/>
    <w:rsid w:val="006B2E02"/>
    <w:rsid w:val="006B3188"/>
    <w:rsid w:val="006B3510"/>
    <w:rsid w:val="006B3AA7"/>
    <w:rsid w:val="006B3B69"/>
    <w:rsid w:val="006B3CE4"/>
    <w:rsid w:val="006B4BAD"/>
    <w:rsid w:val="006B4BCD"/>
    <w:rsid w:val="006B4C8D"/>
    <w:rsid w:val="006B4E22"/>
    <w:rsid w:val="006B50C6"/>
    <w:rsid w:val="006B527E"/>
    <w:rsid w:val="006B52AB"/>
    <w:rsid w:val="006B52B6"/>
    <w:rsid w:val="006B533F"/>
    <w:rsid w:val="006B567A"/>
    <w:rsid w:val="006B5898"/>
    <w:rsid w:val="006B58C1"/>
    <w:rsid w:val="006B60C8"/>
    <w:rsid w:val="006B6301"/>
    <w:rsid w:val="006B639F"/>
    <w:rsid w:val="006B63C1"/>
    <w:rsid w:val="006B687E"/>
    <w:rsid w:val="006B6903"/>
    <w:rsid w:val="006B6A05"/>
    <w:rsid w:val="006B6C96"/>
    <w:rsid w:val="006B6CE1"/>
    <w:rsid w:val="006B77FB"/>
    <w:rsid w:val="006B7BFC"/>
    <w:rsid w:val="006B7E11"/>
    <w:rsid w:val="006B7E48"/>
    <w:rsid w:val="006B7FC4"/>
    <w:rsid w:val="006C0006"/>
    <w:rsid w:val="006C011C"/>
    <w:rsid w:val="006C063E"/>
    <w:rsid w:val="006C0682"/>
    <w:rsid w:val="006C0686"/>
    <w:rsid w:val="006C07C8"/>
    <w:rsid w:val="006C088B"/>
    <w:rsid w:val="006C0DCA"/>
    <w:rsid w:val="006C0F63"/>
    <w:rsid w:val="006C1D48"/>
    <w:rsid w:val="006C2144"/>
    <w:rsid w:val="006C220D"/>
    <w:rsid w:val="006C2361"/>
    <w:rsid w:val="006C2443"/>
    <w:rsid w:val="006C25DE"/>
    <w:rsid w:val="006C28AA"/>
    <w:rsid w:val="006C2A08"/>
    <w:rsid w:val="006C2A1A"/>
    <w:rsid w:val="006C2A40"/>
    <w:rsid w:val="006C2BB8"/>
    <w:rsid w:val="006C2C48"/>
    <w:rsid w:val="006C2D5D"/>
    <w:rsid w:val="006C2DB6"/>
    <w:rsid w:val="006C2E21"/>
    <w:rsid w:val="006C3089"/>
    <w:rsid w:val="006C317F"/>
    <w:rsid w:val="006C36CF"/>
    <w:rsid w:val="006C38EF"/>
    <w:rsid w:val="006C3C50"/>
    <w:rsid w:val="006C3C83"/>
    <w:rsid w:val="006C3CA6"/>
    <w:rsid w:val="006C4184"/>
    <w:rsid w:val="006C432B"/>
    <w:rsid w:val="006C43AF"/>
    <w:rsid w:val="006C4426"/>
    <w:rsid w:val="006C4640"/>
    <w:rsid w:val="006C4A6C"/>
    <w:rsid w:val="006C4D45"/>
    <w:rsid w:val="006C4EA6"/>
    <w:rsid w:val="006C5295"/>
    <w:rsid w:val="006C592D"/>
    <w:rsid w:val="006C5F04"/>
    <w:rsid w:val="006C65AB"/>
    <w:rsid w:val="006C78A7"/>
    <w:rsid w:val="006C795D"/>
    <w:rsid w:val="006C7AEC"/>
    <w:rsid w:val="006C7B6F"/>
    <w:rsid w:val="006C7C35"/>
    <w:rsid w:val="006C7C95"/>
    <w:rsid w:val="006C7DCF"/>
    <w:rsid w:val="006C7E8F"/>
    <w:rsid w:val="006D0424"/>
    <w:rsid w:val="006D06F4"/>
    <w:rsid w:val="006D08CE"/>
    <w:rsid w:val="006D0E95"/>
    <w:rsid w:val="006D12ED"/>
    <w:rsid w:val="006D1719"/>
    <w:rsid w:val="006D17EA"/>
    <w:rsid w:val="006D18EE"/>
    <w:rsid w:val="006D194F"/>
    <w:rsid w:val="006D1AF0"/>
    <w:rsid w:val="006D1B1E"/>
    <w:rsid w:val="006D1E32"/>
    <w:rsid w:val="006D20B3"/>
    <w:rsid w:val="006D216E"/>
    <w:rsid w:val="006D228F"/>
    <w:rsid w:val="006D246B"/>
    <w:rsid w:val="006D29F6"/>
    <w:rsid w:val="006D2B4F"/>
    <w:rsid w:val="006D2DE2"/>
    <w:rsid w:val="006D2F0D"/>
    <w:rsid w:val="006D2F7F"/>
    <w:rsid w:val="006D30F8"/>
    <w:rsid w:val="006D37AA"/>
    <w:rsid w:val="006D3863"/>
    <w:rsid w:val="006D38DC"/>
    <w:rsid w:val="006D3A24"/>
    <w:rsid w:val="006D3C89"/>
    <w:rsid w:val="006D3E0E"/>
    <w:rsid w:val="006D470C"/>
    <w:rsid w:val="006D47AF"/>
    <w:rsid w:val="006D4AFA"/>
    <w:rsid w:val="006D4B91"/>
    <w:rsid w:val="006D4C98"/>
    <w:rsid w:val="006D52B3"/>
    <w:rsid w:val="006D5CD1"/>
    <w:rsid w:val="006D5E4A"/>
    <w:rsid w:val="006D603C"/>
    <w:rsid w:val="006D6484"/>
    <w:rsid w:val="006D65F5"/>
    <w:rsid w:val="006D6600"/>
    <w:rsid w:val="006D699C"/>
    <w:rsid w:val="006D69D5"/>
    <w:rsid w:val="006D6A90"/>
    <w:rsid w:val="006D6ACE"/>
    <w:rsid w:val="006D7067"/>
    <w:rsid w:val="006D7210"/>
    <w:rsid w:val="006D7696"/>
    <w:rsid w:val="006D7934"/>
    <w:rsid w:val="006D7A6F"/>
    <w:rsid w:val="006D7B70"/>
    <w:rsid w:val="006D7BCC"/>
    <w:rsid w:val="006D7C05"/>
    <w:rsid w:val="006D7F14"/>
    <w:rsid w:val="006E055A"/>
    <w:rsid w:val="006E0CC0"/>
    <w:rsid w:val="006E1058"/>
    <w:rsid w:val="006E14BF"/>
    <w:rsid w:val="006E1513"/>
    <w:rsid w:val="006E1B46"/>
    <w:rsid w:val="006E1C0D"/>
    <w:rsid w:val="006E1EFD"/>
    <w:rsid w:val="006E26A6"/>
    <w:rsid w:val="006E2EBE"/>
    <w:rsid w:val="006E2FB4"/>
    <w:rsid w:val="006E33D6"/>
    <w:rsid w:val="006E3454"/>
    <w:rsid w:val="006E34D6"/>
    <w:rsid w:val="006E3CF5"/>
    <w:rsid w:val="006E3E59"/>
    <w:rsid w:val="006E4385"/>
    <w:rsid w:val="006E4684"/>
    <w:rsid w:val="006E475B"/>
    <w:rsid w:val="006E49E1"/>
    <w:rsid w:val="006E4A4A"/>
    <w:rsid w:val="006E4B64"/>
    <w:rsid w:val="006E4D26"/>
    <w:rsid w:val="006E4E49"/>
    <w:rsid w:val="006E51E2"/>
    <w:rsid w:val="006E5BB3"/>
    <w:rsid w:val="006E5D5A"/>
    <w:rsid w:val="006E5E2A"/>
    <w:rsid w:val="006E5EB4"/>
    <w:rsid w:val="006E6331"/>
    <w:rsid w:val="006E65D7"/>
    <w:rsid w:val="006E666F"/>
    <w:rsid w:val="006E69E2"/>
    <w:rsid w:val="006E6ABF"/>
    <w:rsid w:val="006E6DD7"/>
    <w:rsid w:val="006E7196"/>
    <w:rsid w:val="006E7624"/>
    <w:rsid w:val="006E7BBC"/>
    <w:rsid w:val="006E7D86"/>
    <w:rsid w:val="006E7EA4"/>
    <w:rsid w:val="006F003E"/>
    <w:rsid w:val="006F0152"/>
    <w:rsid w:val="006F07BD"/>
    <w:rsid w:val="006F0EA0"/>
    <w:rsid w:val="006F0EDF"/>
    <w:rsid w:val="006F10DA"/>
    <w:rsid w:val="006F1151"/>
    <w:rsid w:val="006F132E"/>
    <w:rsid w:val="006F1397"/>
    <w:rsid w:val="006F15CC"/>
    <w:rsid w:val="006F16F5"/>
    <w:rsid w:val="006F186F"/>
    <w:rsid w:val="006F1989"/>
    <w:rsid w:val="006F1F6F"/>
    <w:rsid w:val="006F2082"/>
    <w:rsid w:val="006F20F0"/>
    <w:rsid w:val="006F2428"/>
    <w:rsid w:val="006F252D"/>
    <w:rsid w:val="006F2BDB"/>
    <w:rsid w:val="006F32EB"/>
    <w:rsid w:val="006F3404"/>
    <w:rsid w:val="006F3495"/>
    <w:rsid w:val="006F35AE"/>
    <w:rsid w:val="006F3954"/>
    <w:rsid w:val="006F39C2"/>
    <w:rsid w:val="006F3D7F"/>
    <w:rsid w:val="006F3E2A"/>
    <w:rsid w:val="006F4226"/>
    <w:rsid w:val="006F42C4"/>
    <w:rsid w:val="006F4458"/>
    <w:rsid w:val="006F45BC"/>
    <w:rsid w:val="006F4675"/>
    <w:rsid w:val="006F4969"/>
    <w:rsid w:val="006F49E7"/>
    <w:rsid w:val="006F4C50"/>
    <w:rsid w:val="006F4ED7"/>
    <w:rsid w:val="006F4FC6"/>
    <w:rsid w:val="006F52F8"/>
    <w:rsid w:val="006F577F"/>
    <w:rsid w:val="006F5ECA"/>
    <w:rsid w:val="006F6130"/>
    <w:rsid w:val="006F742E"/>
    <w:rsid w:val="006F7697"/>
    <w:rsid w:val="006F76A0"/>
    <w:rsid w:val="006F7A4A"/>
    <w:rsid w:val="007003A7"/>
    <w:rsid w:val="0070086B"/>
    <w:rsid w:val="007008D0"/>
    <w:rsid w:val="00700E7A"/>
    <w:rsid w:val="0070160C"/>
    <w:rsid w:val="00701987"/>
    <w:rsid w:val="00701A79"/>
    <w:rsid w:val="00701CAE"/>
    <w:rsid w:val="00701D33"/>
    <w:rsid w:val="0070237D"/>
    <w:rsid w:val="0070253C"/>
    <w:rsid w:val="00702ACF"/>
    <w:rsid w:val="00702D23"/>
    <w:rsid w:val="00702E1F"/>
    <w:rsid w:val="00702EE8"/>
    <w:rsid w:val="00703753"/>
    <w:rsid w:val="0070378A"/>
    <w:rsid w:val="0070384F"/>
    <w:rsid w:val="007038CF"/>
    <w:rsid w:val="00703B50"/>
    <w:rsid w:val="00703BDE"/>
    <w:rsid w:val="00703D2D"/>
    <w:rsid w:val="00704323"/>
    <w:rsid w:val="0070467B"/>
    <w:rsid w:val="00704B81"/>
    <w:rsid w:val="00704FF1"/>
    <w:rsid w:val="0070526E"/>
    <w:rsid w:val="00705288"/>
    <w:rsid w:val="00705342"/>
    <w:rsid w:val="0070544D"/>
    <w:rsid w:val="0070595D"/>
    <w:rsid w:val="00705DE2"/>
    <w:rsid w:val="00705E23"/>
    <w:rsid w:val="00705E56"/>
    <w:rsid w:val="00705FB3"/>
    <w:rsid w:val="0070608B"/>
    <w:rsid w:val="007061B5"/>
    <w:rsid w:val="007061E7"/>
    <w:rsid w:val="007064CB"/>
    <w:rsid w:val="0070652A"/>
    <w:rsid w:val="00706582"/>
    <w:rsid w:val="00706793"/>
    <w:rsid w:val="007067FA"/>
    <w:rsid w:val="00706AF2"/>
    <w:rsid w:val="00706F46"/>
    <w:rsid w:val="00706FC5"/>
    <w:rsid w:val="0070760C"/>
    <w:rsid w:val="00707842"/>
    <w:rsid w:val="007079C9"/>
    <w:rsid w:val="00707E67"/>
    <w:rsid w:val="007101BD"/>
    <w:rsid w:val="00710262"/>
    <w:rsid w:val="00710697"/>
    <w:rsid w:val="00710B3C"/>
    <w:rsid w:val="00710F19"/>
    <w:rsid w:val="00711248"/>
    <w:rsid w:val="00711494"/>
    <w:rsid w:val="007114D3"/>
    <w:rsid w:val="007117A9"/>
    <w:rsid w:val="00711E9A"/>
    <w:rsid w:val="00712017"/>
    <w:rsid w:val="00712641"/>
    <w:rsid w:val="00712BC9"/>
    <w:rsid w:val="00712CCE"/>
    <w:rsid w:val="00713125"/>
    <w:rsid w:val="00713823"/>
    <w:rsid w:val="0071382D"/>
    <w:rsid w:val="00713907"/>
    <w:rsid w:val="00713AC2"/>
    <w:rsid w:val="00713B0F"/>
    <w:rsid w:val="00713C8B"/>
    <w:rsid w:val="00713D0F"/>
    <w:rsid w:val="00713DD5"/>
    <w:rsid w:val="00714046"/>
    <w:rsid w:val="007141E8"/>
    <w:rsid w:val="00714262"/>
    <w:rsid w:val="0071499A"/>
    <w:rsid w:val="00714B36"/>
    <w:rsid w:val="00714DE0"/>
    <w:rsid w:val="00714F85"/>
    <w:rsid w:val="007152D9"/>
    <w:rsid w:val="00715513"/>
    <w:rsid w:val="0071555D"/>
    <w:rsid w:val="00715772"/>
    <w:rsid w:val="007157D1"/>
    <w:rsid w:val="00715861"/>
    <w:rsid w:val="00716275"/>
    <w:rsid w:val="007169E5"/>
    <w:rsid w:val="00716B65"/>
    <w:rsid w:val="00716BA1"/>
    <w:rsid w:val="007177B1"/>
    <w:rsid w:val="00717863"/>
    <w:rsid w:val="007178A5"/>
    <w:rsid w:val="0071790B"/>
    <w:rsid w:val="00717B61"/>
    <w:rsid w:val="00717B9E"/>
    <w:rsid w:val="00717EFC"/>
    <w:rsid w:val="007208C7"/>
    <w:rsid w:val="007209CC"/>
    <w:rsid w:val="00720B7E"/>
    <w:rsid w:val="00720CFE"/>
    <w:rsid w:val="00720D67"/>
    <w:rsid w:val="00720FC4"/>
    <w:rsid w:val="00721223"/>
    <w:rsid w:val="007212A8"/>
    <w:rsid w:val="007219D6"/>
    <w:rsid w:val="00721B90"/>
    <w:rsid w:val="00721BE5"/>
    <w:rsid w:val="00721E1F"/>
    <w:rsid w:val="00721EDD"/>
    <w:rsid w:val="00721F02"/>
    <w:rsid w:val="007222AD"/>
    <w:rsid w:val="00722380"/>
    <w:rsid w:val="00722A20"/>
    <w:rsid w:val="00722EDA"/>
    <w:rsid w:val="00723232"/>
    <w:rsid w:val="00723273"/>
    <w:rsid w:val="0072338A"/>
    <w:rsid w:val="00723516"/>
    <w:rsid w:val="00723675"/>
    <w:rsid w:val="00723A39"/>
    <w:rsid w:val="00723C24"/>
    <w:rsid w:val="00723E4C"/>
    <w:rsid w:val="00723F72"/>
    <w:rsid w:val="0072422F"/>
    <w:rsid w:val="00724DC8"/>
    <w:rsid w:val="007255D6"/>
    <w:rsid w:val="007258E4"/>
    <w:rsid w:val="007260A2"/>
    <w:rsid w:val="00726931"/>
    <w:rsid w:val="00726A48"/>
    <w:rsid w:val="00726C99"/>
    <w:rsid w:val="00726F43"/>
    <w:rsid w:val="007270A4"/>
    <w:rsid w:val="007271E0"/>
    <w:rsid w:val="007276B1"/>
    <w:rsid w:val="0072787D"/>
    <w:rsid w:val="0072787E"/>
    <w:rsid w:val="007278D9"/>
    <w:rsid w:val="00727BE2"/>
    <w:rsid w:val="007300AB"/>
    <w:rsid w:val="00730224"/>
    <w:rsid w:val="0073043D"/>
    <w:rsid w:val="00730CDF"/>
    <w:rsid w:val="00730D05"/>
    <w:rsid w:val="00731137"/>
    <w:rsid w:val="0073169A"/>
    <w:rsid w:val="00731A0C"/>
    <w:rsid w:val="00731A41"/>
    <w:rsid w:val="00731AE2"/>
    <w:rsid w:val="00731CA7"/>
    <w:rsid w:val="00731F80"/>
    <w:rsid w:val="00732564"/>
    <w:rsid w:val="007325D2"/>
    <w:rsid w:val="007328E7"/>
    <w:rsid w:val="00732EAF"/>
    <w:rsid w:val="00732FA5"/>
    <w:rsid w:val="007330BA"/>
    <w:rsid w:val="00733557"/>
    <w:rsid w:val="007336A2"/>
    <w:rsid w:val="007337E6"/>
    <w:rsid w:val="0073388B"/>
    <w:rsid w:val="00733AD3"/>
    <w:rsid w:val="00733B87"/>
    <w:rsid w:val="00733BDA"/>
    <w:rsid w:val="00733ED4"/>
    <w:rsid w:val="00734E60"/>
    <w:rsid w:val="007352FE"/>
    <w:rsid w:val="00735306"/>
    <w:rsid w:val="0073554F"/>
    <w:rsid w:val="007356FE"/>
    <w:rsid w:val="0073575B"/>
    <w:rsid w:val="00735993"/>
    <w:rsid w:val="00735B20"/>
    <w:rsid w:val="00735F5D"/>
    <w:rsid w:val="00735F90"/>
    <w:rsid w:val="0073620A"/>
    <w:rsid w:val="007362C9"/>
    <w:rsid w:val="00736402"/>
    <w:rsid w:val="0073648B"/>
    <w:rsid w:val="00736A0F"/>
    <w:rsid w:val="007371A3"/>
    <w:rsid w:val="007379E4"/>
    <w:rsid w:val="00737C56"/>
    <w:rsid w:val="007400C6"/>
    <w:rsid w:val="00740613"/>
    <w:rsid w:val="00740A36"/>
    <w:rsid w:val="00740AA7"/>
    <w:rsid w:val="00740AC6"/>
    <w:rsid w:val="00740EC0"/>
    <w:rsid w:val="00741037"/>
    <w:rsid w:val="007415CD"/>
    <w:rsid w:val="00741BC1"/>
    <w:rsid w:val="00741C70"/>
    <w:rsid w:val="00741D8D"/>
    <w:rsid w:val="00741E29"/>
    <w:rsid w:val="00741FD3"/>
    <w:rsid w:val="0074217F"/>
    <w:rsid w:val="0074231E"/>
    <w:rsid w:val="007425F3"/>
    <w:rsid w:val="00742C08"/>
    <w:rsid w:val="00742F54"/>
    <w:rsid w:val="00742FFD"/>
    <w:rsid w:val="00743432"/>
    <w:rsid w:val="00743757"/>
    <w:rsid w:val="00743BB1"/>
    <w:rsid w:val="00743F56"/>
    <w:rsid w:val="00743F6C"/>
    <w:rsid w:val="00744013"/>
    <w:rsid w:val="007444AB"/>
    <w:rsid w:val="00744D18"/>
    <w:rsid w:val="007450DD"/>
    <w:rsid w:val="00745F0C"/>
    <w:rsid w:val="00745FBB"/>
    <w:rsid w:val="0074633A"/>
    <w:rsid w:val="00746386"/>
    <w:rsid w:val="007466A4"/>
    <w:rsid w:val="00746D05"/>
    <w:rsid w:val="00746D74"/>
    <w:rsid w:val="00746F0E"/>
    <w:rsid w:val="00747686"/>
    <w:rsid w:val="007476B4"/>
    <w:rsid w:val="007478F7"/>
    <w:rsid w:val="007479FC"/>
    <w:rsid w:val="00747A13"/>
    <w:rsid w:val="00747D8C"/>
    <w:rsid w:val="0075007A"/>
    <w:rsid w:val="007503C1"/>
    <w:rsid w:val="007506A7"/>
    <w:rsid w:val="0075072F"/>
    <w:rsid w:val="00750736"/>
    <w:rsid w:val="0075095F"/>
    <w:rsid w:val="00750BCE"/>
    <w:rsid w:val="00750D63"/>
    <w:rsid w:val="00750F6E"/>
    <w:rsid w:val="00751B6F"/>
    <w:rsid w:val="00751EEC"/>
    <w:rsid w:val="00751F80"/>
    <w:rsid w:val="0075228E"/>
    <w:rsid w:val="007525EB"/>
    <w:rsid w:val="00752B93"/>
    <w:rsid w:val="00752C06"/>
    <w:rsid w:val="00752C34"/>
    <w:rsid w:val="00753128"/>
    <w:rsid w:val="007533F5"/>
    <w:rsid w:val="0075342F"/>
    <w:rsid w:val="0075347B"/>
    <w:rsid w:val="00753583"/>
    <w:rsid w:val="00753667"/>
    <w:rsid w:val="007539A2"/>
    <w:rsid w:val="00754350"/>
    <w:rsid w:val="00754693"/>
    <w:rsid w:val="0075509A"/>
    <w:rsid w:val="00755297"/>
    <w:rsid w:val="0075555D"/>
    <w:rsid w:val="007556A4"/>
    <w:rsid w:val="00755B9B"/>
    <w:rsid w:val="00755C0E"/>
    <w:rsid w:val="00755EA8"/>
    <w:rsid w:val="007565B3"/>
    <w:rsid w:val="007567EA"/>
    <w:rsid w:val="00756C66"/>
    <w:rsid w:val="0075725A"/>
    <w:rsid w:val="00757291"/>
    <w:rsid w:val="007572E4"/>
    <w:rsid w:val="007573CF"/>
    <w:rsid w:val="00760290"/>
    <w:rsid w:val="0076038E"/>
    <w:rsid w:val="0076057C"/>
    <w:rsid w:val="00760A18"/>
    <w:rsid w:val="00760CE4"/>
    <w:rsid w:val="007612EF"/>
    <w:rsid w:val="00761A0D"/>
    <w:rsid w:val="00761AC1"/>
    <w:rsid w:val="00761BBA"/>
    <w:rsid w:val="00761DAA"/>
    <w:rsid w:val="00761ECE"/>
    <w:rsid w:val="00762053"/>
    <w:rsid w:val="00762113"/>
    <w:rsid w:val="007624BF"/>
    <w:rsid w:val="00762962"/>
    <w:rsid w:val="00762E76"/>
    <w:rsid w:val="007630F4"/>
    <w:rsid w:val="0076323D"/>
    <w:rsid w:val="0076374B"/>
    <w:rsid w:val="00763B07"/>
    <w:rsid w:val="00763C8C"/>
    <w:rsid w:val="00763DE4"/>
    <w:rsid w:val="00763E57"/>
    <w:rsid w:val="00763E76"/>
    <w:rsid w:val="00763EAB"/>
    <w:rsid w:val="007640E9"/>
    <w:rsid w:val="00764156"/>
    <w:rsid w:val="007644C0"/>
    <w:rsid w:val="0076476A"/>
    <w:rsid w:val="00764A23"/>
    <w:rsid w:val="00764D67"/>
    <w:rsid w:val="007653AB"/>
    <w:rsid w:val="007653DF"/>
    <w:rsid w:val="00765470"/>
    <w:rsid w:val="007656AA"/>
    <w:rsid w:val="0076573A"/>
    <w:rsid w:val="00765C5C"/>
    <w:rsid w:val="007662B8"/>
    <w:rsid w:val="00766612"/>
    <w:rsid w:val="00766DB9"/>
    <w:rsid w:val="00766FCD"/>
    <w:rsid w:val="00766FE2"/>
    <w:rsid w:val="007675F7"/>
    <w:rsid w:val="00767717"/>
    <w:rsid w:val="00767C09"/>
    <w:rsid w:val="00767D90"/>
    <w:rsid w:val="00767F6A"/>
    <w:rsid w:val="0077015E"/>
    <w:rsid w:val="00770BD2"/>
    <w:rsid w:val="00770D11"/>
    <w:rsid w:val="00770ED5"/>
    <w:rsid w:val="00771191"/>
    <w:rsid w:val="007715C3"/>
    <w:rsid w:val="00772054"/>
    <w:rsid w:val="007721FD"/>
    <w:rsid w:val="007726FE"/>
    <w:rsid w:val="007728B5"/>
    <w:rsid w:val="00772B7B"/>
    <w:rsid w:val="00772B86"/>
    <w:rsid w:val="007730CB"/>
    <w:rsid w:val="007730E4"/>
    <w:rsid w:val="0077367A"/>
    <w:rsid w:val="00773720"/>
    <w:rsid w:val="00773AAF"/>
    <w:rsid w:val="00773C0A"/>
    <w:rsid w:val="00773E6E"/>
    <w:rsid w:val="00774092"/>
    <w:rsid w:val="00774471"/>
    <w:rsid w:val="007746FB"/>
    <w:rsid w:val="00774795"/>
    <w:rsid w:val="00774A4F"/>
    <w:rsid w:val="00774A56"/>
    <w:rsid w:val="00774AEB"/>
    <w:rsid w:val="00774E36"/>
    <w:rsid w:val="00774F80"/>
    <w:rsid w:val="00774FC5"/>
    <w:rsid w:val="00774FFA"/>
    <w:rsid w:val="00775A0A"/>
    <w:rsid w:val="00775F1E"/>
    <w:rsid w:val="0077646E"/>
    <w:rsid w:val="007766A9"/>
    <w:rsid w:val="0077677B"/>
    <w:rsid w:val="007768AB"/>
    <w:rsid w:val="00776BBF"/>
    <w:rsid w:val="0077704A"/>
    <w:rsid w:val="00777093"/>
    <w:rsid w:val="0077740C"/>
    <w:rsid w:val="0077755B"/>
    <w:rsid w:val="00777749"/>
    <w:rsid w:val="00777806"/>
    <w:rsid w:val="00777886"/>
    <w:rsid w:val="00777994"/>
    <w:rsid w:val="007779C3"/>
    <w:rsid w:val="00777B8D"/>
    <w:rsid w:val="00777C3F"/>
    <w:rsid w:val="00780065"/>
    <w:rsid w:val="007805DB"/>
    <w:rsid w:val="00780C5A"/>
    <w:rsid w:val="00780F05"/>
    <w:rsid w:val="0078117A"/>
    <w:rsid w:val="007812B4"/>
    <w:rsid w:val="007813C3"/>
    <w:rsid w:val="007814AC"/>
    <w:rsid w:val="007816DB"/>
    <w:rsid w:val="0078205B"/>
    <w:rsid w:val="00782511"/>
    <w:rsid w:val="0078266D"/>
    <w:rsid w:val="00782C58"/>
    <w:rsid w:val="00782F69"/>
    <w:rsid w:val="007832F4"/>
    <w:rsid w:val="0078340F"/>
    <w:rsid w:val="007835FA"/>
    <w:rsid w:val="007836F0"/>
    <w:rsid w:val="00783747"/>
    <w:rsid w:val="00783933"/>
    <w:rsid w:val="00783D87"/>
    <w:rsid w:val="00783DFB"/>
    <w:rsid w:val="00784069"/>
    <w:rsid w:val="00784242"/>
    <w:rsid w:val="00784253"/>
    <w:rsid w:val="0078437E"/>
    <w:rsid w:val="007844C0"/>
    <w:rsid w:val="0078473F"/>
    <w:rsid w:val="0078484A"/>
    <w:rsid w:val="00784C11"/>
    <w:rsid w:val="00784C20"/>
    <w:rsid w:val="007850AD"/>
    <w:rsid w:val="0078561C"/>
    <w:rsid w:val="007858D6"/>
    <w:rsid w:val="00786619"/>
    <w:rsid w:val="007868BA"/>
    <w:rsid w:val="007869A9"/>
    <w:rsid w:val="00786F69"/>
    <w:rsid w:val="007873A7"/>
    <w:rsid w:val="007879D3"/>
    <w:rsid w:val="00787B5A"/>
    <w:rsid w:val="00787EDA"/>
    <w:rsid w:val="00787FC8"/>
    <w:rsid w:val="00790119"/>
    <w:rsid w:val="00790313"/>
    <w:rsid w:val="00790441"/>
    <w:rsid w:val="007906A0"/>
    <w:rsid w:val="00790C68"/>
    <w:rsid w:val="00790EDC"/>
    <w:rsid w:val="00791281"/>
    <w:rsid w:val="00791571"/>
    <w:rsid w:val="00791591"/>
    <w:rsid w:val="007917A6"/>
    <w:rsid w:val="007919D8"/>
    <w:rsid w:val="00791DDB"/>
    <w:rsid w:val="00791E59"/>
    <w:rsid w:val="00792623"/>
    <w:rsid w:val="00792813"/>
    <w:rsid w:val="0079282C"/>
    <w:rsid w:val="00792F09"/>
    <w:rsid w:val="007930D4"/>
    <w:rsid w:val="007930FC"/>
    <w:rsid w:val="007932CC"/>
    <w:rsid w:val="00793469"/>
    <w:rsid w:val="00793646"/>
    <w:rsid w:val="00793B87"/>
    <w:rsid w:val="00793DA9"/>
    <w:rsid w:val="00793DE6"/>
    <w:rsid w:val="00794034"/>
    <w:rsid w:val="007941A8"/>
    <w:rsid w:val="0079476D"/>
    <w:rsid w:val="00794996"/>
    <w:rsid w:val="00794BB7"/>
    <w:rsid w:val="00794F6E"/>
    <w:rsid w:val="0079539C"/>
    <w:rsid w:val="0079571D"/>
    <w:rsid w:val="00795819"/>
    <w:rsid w:val="007959B0"/>
    <w:rsid w:val="00795B44"/>
    <w:rsid w:val="00795D98"/>
    <w:rsid w:val="00795DB3"/>
    <w:rsid w:val="00795DB8"/>
    <w:rsid w:val="00795E11"/>
    <w:rsid w:val="00796011"/>
    <w:rsid w:val="007965A7"/>
    <w:rsid w:val="0079667B"/>
    <w:rsid w:val="0079689C"/>
    <w:rsid w:val="00796AE7"/>
    <w:rsid w:val="00796BAA"/>
    <w:rsid w:val="00796C14"/>
    <w:rsid w:val="00796C4F"/>
    <w:rsid w:val="007978EB"/>
    <w:rsid w:val="007A0423"/>
    <w:rsid w:val="007A0654"/>
    <w:rsid w:val="007A0739"/>
    <w:rsid w:val="007A0FD5"/>
    <w:rsid w:val="007A0FF6"/>
    <w:rsid w:val="007A10FA"/>
    <w:rsid w:val="007A1116"/>
    <w:rsid w:val="007A1865"/>
    <w:rsid w:val="007A1887"/>
    <w:rsid w:val="007A1914"/>
    <w:rsid w:val="007A1987"/>
    <w:rsid w:val="007A1A6B"/>
    <w:rsid w:val="007A1D4B"/>
    <w:rsid w:val="007A200A"/>
    <w:rsid w:val="007A2372"/>
    <w:rsid w:val="007A23A6"/>
    <w:rsid w:val="007A23E1"/>
    <w:rsid w:val="007A299F"/>
    <w:rsid w:val="007A2AC3"/>
    <w:rsid w:val="007A3144"/>
    <w:rsid w:val="007A3179"/>
    <w:rsid w:val="007A3632"/>
    <w:rsid w:val="007A3BE7"/>
    <w:rsid w:val="007A3C82"/>
    <w:rsid w:val="007A3E92"/>
    <w:rsid w:val="007A40E9"/>
    <w:rsid w:val="007A47E2"/>
    <w:rsid w:val="007A4863"/>
    <w:rsid w:val="007A51AC"/>
    <w:rsid w:val="007A51BA"/>
    <w:rsid w:val="007A527C"/>
    <w:rsid w:val="007A54B3"/>
    <w:rsid w:val="007A559C"/>
    <w:rsid w:val="007A5F6D"/>
    <w:rsid w:val="007A62A2"/>
    <w:rsid w:val="007A632C"/>
    <w:rsid w:val="007A691A"/>
    <w:rsid w:val="007A6F59"/>
    <w:rsid w:val="007A7774"/>
    <w:rsid w:val="007A78F5"/>
    <w:rsid w:val="007A7A1D"/>
    <w:rsid w:val="007A7FD3"/>
    <w:rsid w:val="007B00AB"/>
    <w:rsid w:val="007B0192"/>
    <w:rsid w:val="007B01FE"/>
    <w:rsid w:val="007B033E"/>
    <w:rsid w:val="007B03D6"/>
    <w:rsid w:val="007B05D8"/>
    <w:rsid w:val="007B0778"/>
    <w:rsid w:val="007B09C4"/>
    <w:rsid w:val="007B0A0A"/>
    <w:rsid w:val="007B0C73"/>
    <w:rsid w:val="007B102F"/>
    <w:rsid w:val="007B1116"/>
    <w:rsid w:val="007B1144"/>
    <w:rsid w:val="007B19E2"/>
    <w:rsid w:val="007B22E2"/>
    <w:rsid w:val="007B23A7"/>
    <w:rsid w:val="007B2605"/>
    <w:rsid w:val="007B28C0"/>
    <w:rsid w:val="007B29A2"/>
    <w:rsid w:val="007B2C3D"/>
    <w:rsid w:val="007B2C43"/>
    <w:rsid w:val="007B303D"/>
    <w:rsid w:val="007B3237"/>
    <w:rsid w:val="007B342D"/>
    <w:rsid w:val="007B3A5D"/>
    <w:rsid w:val="007B485D"/>
    <w:rsid w:val="007B48A0"/>
    <w:rsid w:val="007B4940"/>
    <w:rsid w:val="007B4FE9"/>
    <w:rsid w:val="007B5045"/>
    <w:rsid w:val="007B5102"/>
    <w:rsid w:val="007B513A"/>
    <w:rsid w:val="007B525E"/>
    <w:rsid w:val="007B538F"/>
    <w:rsid w:val="007B5869"/>
    <w:rsid w:val="007B5DE0"/>
    <w:rsid w:val="007B646E"/>
    <w:rsid w:val="007B7328"/>
    <w:rsid w:val="007B7478"/>
    <w:rsid w:val="007B7579"/>
    <w:rsid w:val="007B7958"/>
    <w:rsid w:val="007B7AB8"/>
    <w:rsid w:val="007C093D"/>
    <w:rsid w:val="007C0B54"/>
    <w:rsid w:val="007C143C"/>
    <w:rsid w:val="007C1611"/>
    <w:rsid w:val="007C241B"/>
    <w:rsid w:val="007C2954"/>
    <w:rsid w:val="007C3237"/>
    <w:rsid w:val="007C3667"/>
    <w:rsid w:val="007C370F"/>
    <w:rsid w:val="007C4002"/>
    <w:rsid w:val="007C4051"/>
    <w:rsid w:val="007C4184"/>
    <w:rsid w:val="007C41C5"/>
    <w:rsid w:val="007C4295"/>
    <w:rsid w:val="007C482D"/>
    <w:rsid w:val="007C4D63"/>
    <w:rsid w:val="007C4DCC"/>
    <w:rsid w:val="007C4E69"/>
    <w:rsid w:val="007C4F39"/>
    <w:rsid w:val="007C50CE"/>
    <w:rsid w:val="007C521E"/>
    <w:rsid w:val="007C56DD"/>
    <w:rsid w:val="007C5C6F"/>
    <w:rsid w:val="007C6165"/>
    <w:rsid w:val="007C62E9"/>
    <w:rsid w:val="007C62F3"/>
    <w:rsid w:val="007C6421"/>
    <w:rsid w:val="007C69A3"/>
    <w:rsid w:val="007C6B66"/>
    <w:rsid w:val="007C6E02"/>
    <w:rsid w:val="007C72CE"/>
    <w:rsid w:val="007C731E"/>
    <w:rsid w:val="007C766E"/>
    <w:rsid w:val="007C786B"/>
    <w:rsid w:val="007C7997"/>
    <w:rsid w:val="007C79AD"/>
    <w:rsid w:val="007C7F27"/>
    <w:rsid w:val="007D0295"/>
    <w:rsid w:val="007D0305"/>
    <w:rsid w:val="007D043E"/>
    <w:rsid w:val="007D06DA"/>
    <w:rsid w:val="007D0AE0"/>
    <w:rsid w:val="007D0C5D"/>
    <w:rsid w:val="007D0ED8"/>
    <w:rsid w:val="007D102C"/>
    <w:rsid w:val="007D10D0"/>
    <w:rsid w:val="007D12F6"/>
    <w:rsid w:val="007D13F4"/>
    <w:rsid w:val="007D1895"/>
    <w:rsid w:val="007D1D73"/>
    <w:rsid w:val="007D1F66"/>
    <w:rsid w:val="007D1FB3"/>
    <w:rsid w:val="007D21BC"/>
    <w:rsid w:val="007D221D"/>
    <w:rsid w:val="007D249F"/>
    <w:rsid w:val="007D251E"/>
    <w:rsid w:val="007D257B"/>
    <w:rsid w:val="007D2A5B"/>
    <w:rsid w:val="007D2BA7"/>
    <w:rsid w:val="007D2F2D"/>
    <w:rsid w:val="007D2FE8"/>
    <w:rsid w:val="007D300B"/>
    <w:rsid w:val="007D302E"/>
    <w:rsid w:val="007D3145"/>
    <w:rsid w:val="007D317D"/>
    <w:rsid w:val="007D347A"/>
    <w:rsid w:val="007D3BB2"/>
    <w:rsid w:val="007D4647"/>
    <w:rsid w:val="007D4A5E"/>
    <w:rsid w:val="007D4C46"/>
    <w:rsid w:val="007D5441"/>
    <w:rsid w:val="007D55D6"/>
    <w:rsid w:val="007D5E86"/>
    <w:rsid w:val="007D6320"/>
    <w:rsid w:val="007D63D1"/>
    <w:rsid w:val="007D665C"/>
    <w:rsid w:val="007D67EA"/>
    <w:rsid w:val="007D6DAB"/>
    <w:rsid w:val="007D6DFF"/>
    <w:rsid w:val="007D7177"/>
    <w:rsid w:val="007D748A"/>
    <w:rsid w:val="007D752C"/>
    <w:rsid w:val="007D7552"/>
    <w:rsid w:val="007D7BC7"/>
    <w:rsid w:val="007D7DF5"/>
    <w:rsid w:val="007E0332"/>
    <w:rsid w:val="007E0427"/>
    <w:rsid w:val="007E0A7A"/>
    <w:rsid w:val="007E0C72"/>
    <w:rsid w:val="007E1049"/>
    <w:rsid w:val="007E10B0"/>
    <w:rsid w:val="007E11EC"/>
    <w:rsid w:val="007E1A31"/>
    <w:rsid w:val="007E1FB7"/>
    <w:rsid w:val="007E220A"/>
    <w:rsid w:val="007E2405"/>
    <w:rsid w:val="007E241C"/>
    <w:rsid w:val="007E2702"/>
    <w:rsid w:val="007E289D"/>
    <w:rsid w:val="007E2BC1"/>
    <w:rsid w:val="007E2E27"/>
    <w:rsid w:val="007E2E8C"/>
    <w:rsid w:val="007E2F3A"/>
    <w:rsid w:val="007E2FBB"/>
    <w:rsid w:val="007E33A3"/>
    <w:rsid w:val="007E3439"/>
    <w:rsid w:val="007E3A2E"/>
    <w:rsid w:val="007E3B7C"/>
    <w:rsid w:val="007E3F58"/>
    <w:rsid w:val="007E4354"/>
    <w:rsid w:val="007E44B6"/>
    <w:rsid w:val="007E44CB"/>
    <w:rsid w:val="007E45AD"/>
    <w:rsid w:val="007E4699"/>
    <w:rsid w:val="007E4914"/>
    <w:rsid w:val="007E4AB4"/>
    <w:rsid w:val="007E4E3C"/>
    <w:rsid w:val="007E4ED4"/>
    <w:rsid w:val="007E5482"/>
    <w:rsid w:val="007E5C99"/>
    <w:rsid w:val="007E5EF4"/>
    <w:rsid w:val="007E60FA"/>
    <w:rsid w:val="007E63BF"/>
    <w:rsid w:val="007E6472"/>
    <w:rsid w:val="007E6964"/>
    <w:rsid w:val="007E6968"/>
    <w:rsid w:val="007E6A50"/>
    <w:rsid w:val="007E6B73"/>
    <w:rsid w:val="007E6C40"/>
    <w:rsid w:val="007E6DB4"/>
    <w:rsid w:val="007E6EF6"/>
    <w:rsid w:val="007E7494"/>
    <w:rsid w:val="007E7824"/>
    <w:rsid w:val="007E7837"/>
    <w:rsid w:val="007E78AE"/>
    <w:rsid w:val="007E7ABD"/>
    <w:rsid w:val="007F05B4"/>
    <w:rsid w:val="007F07A6"/>
    <w:rsid w:val="007F09A4"/>
    <w:rsid w:val="007F0A38"/>
    <w:rsid w:val="007F0A4A"/>
    <w:rsid w:val="007F0D79"/>
    <w:rsid w:val="007F0F77"/>
    <w:rsid w:val="007F1096"/>
    <w:rsid w:val="007F1211"/>
    <w:rsid w:val="007F1367"/>
    <w:rsid w:val="007F1AC0"/>
    <w:rsid w:val="007F1E92"/>
    <w:rsid w:val="007F23D8"/>
    <w:rsid w:val="007F26E1"/>
    <w:rsid w:val="007F2C0E"/>
    <w:rsid w:val="007F3060"/>
    <w:rsid w:val="007F323F"/>
    <w:rsid w:val="007F39F5"/>
    <w:rsid w:val="007F3B04"/>
    <w:rsid w:val="007F3E4D"/>
    <w:rsid w:val="007F3EB0"/>
    <w:rsid w:val="007F420D"/>
    <w:rsid w:val="007F4414"/>
    <w:rsid w:val="007F45AF"/>
    <w:rsid w:val="007F472B"/>
    <w:rsid w:val="007F4820"/>
    <w:rsid w:val="007F48EB"/>
    <w:rsid w:val="007F4A71"/>
    <w:rsid w:val="007F4BAA"/>
    <w:rsid w:val="007F4C6F"/>
    <w:rsid w:val="007F4DD1"/>
    <w:rsid w:val="007F5339"/>
    <w:rsid w:val="007F5400"/>
    <w:rsid w:val="007F5502"/>
    <w:rsid w:val="007F5A79"/>
    <w:rsid w:val="007F5BBB"/>
    <w:rsid w:val="007F5BEA"/>
    <w:rsid w:val="007F5BFA"/>
    <w:rsid w:val="007F5C03"/>
    <w:rsid w:val="007F6019"/>
    <w:rsid w:val="007F61B5"/>
    <w:rsid w:val="007F635C"/>
    <w:rsid w:val="007F67A0"/>
    <w:rsid w:val="007F6A26"/>
    <w:rsid w:val="007F6F0F"/>
    <w:rsid w:val="007F718D"/>
    <w:rsid w:val="007F71FD"/>
    <w:rsid w:val="007F7891"/>
    <w:rsid w:val="007F7D40"/>
    <w:rsid w:val="007F7F08"/>
    <w:rsid w:val="007F7FF5"/>
    <w:rsid w:val="008003CB"/>
    <w:rsid w:val="008006B4"/>
    <w:rsid w:val="008007B2"/>
    <w:rsid w:val="00800ADA"/>
    <w:rsid w:val="00800CD0"/>
    <w:rsid w:val="00800D05"/>
    <w:rsid w:val="00800F45"/>
    <w:rsid w:val="00800FE6"/>
    <w:rsid w:val="008013C9"/>
    <w:rsid w:val="00801B64"/>
    <w:rsid w:val="00801E3B"/>
    <w:rsid w:val="00801E71"/>
    <w:rsid w:val="00801F69"/>
    <w:rsid w:val="008021B0"/>
    <w:rsid w:val="00802342"/>
    <w:rsid w:val="00802715"/>
    <w:rsid w:val="0080274C"/>
    <w:rsid w:val="00802A00"/>
    <w:rsid w:val="00802BB6"/>
    <w:rsid w:val="00802BBC"/>
    <w:rsid w:val="00802C5D"/>
    <w:rsid w:val="008037D4"/>
    <w:rsid w:val="008039FE"/>
    <w:rsid w:val="00804169"/>
    <w:rsid w:val="008043CA"/>
    <w:rsid w:val="00804614"/>
    <w:rsid w:val="00804AB3"/>
    <w:rsid w:val="00805076"/>
    <w:rsid w:val="00805477"/>
    <w:rsid w:val="008054FE"/>
    <w:rsid w:val="00805B94"/>
    <w:rsid w:val="00805C56"/>
    <w:rsid w:val="00805EAA"/>
    <w:rsid w:val="00805FA4"/>
    <w:rsid w:val="008065F1"/>
    <w:rsid w:val="00806AF3"/>
    <w:rsid w:val="00806CC3"/>
    <w:rsid w:val="00807543"/>
    <w:rsid w:val="00807BE1"/>
    <w:rsid w:val="00807C01"/>
    <w:rsid w:val="00807C6E"/>
    <w:rsid w:val="00807D86"/>
    <w:rsid w:val="00807E8C"/>
    <w:rsid w:val="00810318"/>
    <w:rsid w:val="00810445"/>
    <w:rsid w:val="00810494"/>
    <w:rsid w:val="008108F6"/>
    <w:rsid w:val="00810980"/>
    <w:rsid w:val="00810C22"/>
    <w:rsid w:val="0081114C"/>
    <w:rsid w:val="00811458"/>
    <w:rsid w:val="00811535"/>
    <w:rsid w:val="008116B7"/>
    <w:rsid w:val="0081188E"/>
    <w:rsid w:val="00811E71"/>
    <w:rsid w:val="00811F49"/>
    <w:rsid w:val="00812441"/>
    <w:rsid w:val="00812883"/>
    <w:rsid w:val="00812CB4"/>
    <w:rsid w:val="00812CE3"/>
    <w:rsid w:val="00812FEA"/>
    <w:rsid w:val="0081319F"/>
    <w:rsid w:val="0081336B"/>
    <w:rsid w:val="0081381D"/>
    <w:rsid w:val="008138EA"/>
    <w:rsid w:val="00813BC0"/>
    <w:rsid w:val="0081410C"/>
    <w:rsid w:val="008144A5"/>
    <w:rsid w:val="0081455D"/>
    <w:rsid w:val="0081456D"/>
    <w:rsid w:val="00814B7C"/>
    <w:rsid w:val="00814F11"/>
    <w:rsid w:val="008153A7"/>
    <w:rsid w:val="008153F0"/>
    <w:rsid w:val="0081546E"/>
    <w:rsid w:val="00815676"/>
    <w:rsid w:val="00815EE3"/>
    <w:rsid w:val="008162D1"/>
    <w:rsid w:val="0081659A"/>
    <w:rsid w:val="008166A6"/>
    <w:rsid w:val="00816B6D"/>
    <w:rsid w:val="00816BBE"/>
    <w:rsid w:val="00816C54"/>
    <w:rsid w:val="00816D25"/>
    <w:rsid w:val="00816F50"/>
    <w:rsid w:val="0081707D"/>
    <w:rsid w:val="008173E9"/>
    <w:rsid w:val="0081754E"/>
    <w:rsid w:val="0081762D"/>
    <w:rsid w:val="00817A9E"/>
    <w:rsid w:val="00817C14"/>
    <w:rsid w:val="00817CB0"/>
    <w:rsid w:val="00817E28"/>
    <w:rsid w:val="00820747"/>
    <w:rsid w:val="00820AA4"/>
    <w:rsid w:val="008213EE"/>
    <w:rsid w:val="0082192B"/>
    <w:rsid w:val="00821993"/>
    <w:rsid w:val="00821C28"/>
    <w:rsid w:val="00821D6F"/>
    <w:rsid w:val="00821DFF"/>
    <w:rsid w:val="00821F3E"/>
    <w:rsid w:val="00821FA9"/>
    <w:rsid w:val="008225BA"/>
    <w:rsid w:val="00822650"/>
    <w:rsid w:val="00822BB6"/>
    <w:rsid w:val="00822C7D"/>
    <w:rsid w:val="00822CFC"/>
    <w:rsid w:val="00822E34"/>
    <w:rsid w:val="00823001"/>
    <w:rsid w:val="00823044"/>
    <w:rsid w:val="00823619"/>
    <w:rsid w:val="00823668"/>
    <w:rsid w:val="0082367E"/>
    <w:rsid w:val="0082388B"/>
    <w:rsid w:val="00823B3A"/>
    <w:rsid w:val="00823C3F"/>
    <w:rsid w:val="00823E17"/>
    <w:rsid w:val="00823F67"/>
    <w:rsid w:val="00823FF9"/>
    <w:rsid w:val="00824340"/>
    <w:rsid w:val="00824557"/>
    <w:rsid w:val="0082471C"/>
    <w:rsid w:val="00824BCD"/>
    <w:rsid w:val="0082528B"/>
    <w:rsid w:val="00825492"/>
    <w:rsid w:val="00825548"/>
    <w:rsid w:val="008256A3"/>
    <w:rsid w:val="00825A30"/>
    <w:rsid w:val="00825E73"/>
    <w:rsid w:val="00825FA2"/>
    <w:rsid w:val="008261DD"/>
    <w:rsid w:val="008264DB"/>
    <w:rsid w:val="008267E4"/>
    <w:rsid w:val="00826F7D"/>
    <w:rsid w:val="00827166"/>
    <w:rsid w:val="008271A6"/>
    <w:rsid w:val="008274BE"/>
    <w:rsid w:val="00827806"/>
    <w:rsid w:val="00827871"/>
    <w:rsid w:val="00827F81"/>
    <w:rsid w:val="00830B17"/>
    <w:rsid w:val="00831025"/>
    <w:rsid w:val="00831301"/>
    <w:rsid w:val="00831450"/>
    <w:rsid w:val="008315AC"/>
    <w:rsid w:val="00831A1E"/>
    <w:rsid w:val="00831B03"/>
    <w:rsid w:val="00831D3A"/>
    <w:rsid w:val="00832097"/>
    <w:rsid w:val="008321D8"/>
    <w:rsid w:val="0083230B"/>
    <w:rsid w:val="00832424"/>
    <w:rsid w:val="00832B3F"/>
    <w:rsid w:val="00832FFD"/>
    <w:rsid w:val="00833315"/>
    <w:rsid w:val="008334A6"/>
    <w:rsid w:val="008336F9"/>
    <w:rsid w:val="0083382F"/>
    <w:rsid w:val="00833E2F"/>
    <w:rsid w:val="00834604"/>
    <w:rsid w:val="00834697"/>
    <w:rsid w:val="008348CE"/>
    <w:rsid w:val="00834A7E"/>
    <w:rsid w:val="00834C3D"/>
    <w:rsid w:val="00834D82"/>
    <w:rsid w:val="00835051"/>
    <w:rsid w:val="00835067"/>
    <w:rsid w:val="00835753"/>
    <w:rsid w:val="00835F42"/>
    <w:rsid w:val="00836194"/>
    <w:rsid w:val="0083658D"/>
    <w:rsid w:val="008367BB"/>
    <w:rsid w:val="00836B35"/>
    <w:rsid w:val="00836D24"/>
    <w:rsid w:val="00837392"/>
    <w:rsid w:val="008376B3"/>
    <w:rsid w:val="00837B28"/>
    <w:rsid w:val="0084012B"/>
    <w:rsid w:val="00840210"/>
    <w:rsid w:val="00840D43"/>
    <w:rsid w:val="00840D9E"/>
    <w:rsid w:val="00840FE8"/>
    <w:rsid w:val="008411C5"/>
    <w:rsid w:val="008411E1"/>
    <w:rsid w:val="0084128B"/>
    <w:rsid w:val="00841876"/>
    <w:rsid w:val="00841B80"/>
    <w:rsid w:val="008420FD"/>
    <w:rsid w:val="00842409"/>
    <w:rsid w:val="008426A2"/>
    <w:rsid w:val="0084284E"/>
    <w:rsid w:val="00842B0E"/>
    <w:rsid w:val="00842DED"/>
    <w:rsid w:val="008433A1"/>
    <w:rsid w:val="0084353E"/>
    <w:rsid w:val="008438B0"/>
    <w:rsid w:val="0084394D"/>
    <w:rsid w:val="00843A57"/>
    <w:rsid w:val="00843ABA"/>
    <w:rsid w:val="00843D09"/>
    <w:rsid w:val="00843E2F"/>
    <w:rsid w:val="00844335"/>
    <w:rsid w:val="00844467"/>
    <w:rsid w:val="00844655"/>
    <w:rsid w:val="00844CD0"/>
    <w:rsid w:val="008450E8"/>
    <w:rsid w:val="008452DA"/>
    <w:rsid w:val="00845361"/>
    <w:rsid w:val="00845362"/>
    <w:rsid w:val="008454E0"/>
    <w:rsid w:val="008456C2"/>
    <w:rsid w:val="008457C8"/>
    <w:rsid w:val="008457EE"/>
    <w:rsid w:val="00845B0A"/>
    <w:rsid w:val="00845DB1"/>
    <w:rsid w:val="00845DFC"/>
    <w:rsid w:val="008460B9"/>
    <w:rsid w:val="008466E4"/>
    <w:rsid w:val="00846771"/>
    <w:rsid w:val="00846886"/>
    <w:rsid w:val="00846C96"/>
    <w:rsid w:val="00846D21"/>
    <w:rsid w:val="0084702E"/>
    <w:rsid w:val="00847242"/>
    <w:rsid w:val="00847326"/>
    <w:rsid w:val="00847560"/>
    <w:rsid w:val="00847C37"/>
    <w:rsid w:val="00847C7B"/>
    <w:rsid w:val="0085041F"/>
    <w:rsid w:val="00850652"/>
    <w:rsid w:val="008509E4"/>
    <w:rsid w:val="00850A05"/>
    <w:rsid w:val="00850B9B"/>
    <w:rsid w:val="00850C4E"/>
    <w:rsid w:val="00850C74"/>
    <w:rsid w:val="00850CF1"/>
    <w:rsid w:val="00850D14"/>
    <w:rsid w:val="00851127"/>
    <w:rsid w:val="00851502"/>
    <w:rsid w:val="00851970"/>
    <w:rsid w:val="00851B8B"/>
    <w:rsid w:val="00851BB1"/>
    <w:rsid w:val="008520E1"/>
    <w:rsid w:val="00852261"/>
    <w:rsid w:val="008526FC"/>
    <w:rsid w:val="0085273F"/>
    <w:rsid w:val="008527DF"/>
    <w:rsid w:val="00852B18"/>
    <w:rsid w:val="00852DB5"/>
    <w:rsid w:val="0085365D"/>
    <w:rsid w:val="008537B0"/>
    <w:rsid w:val="0085395A"/>
    <w:rsid w:val="00853C68"/>
    <w:rsid w:val="008545C6"/>
    <w:rsid w:val="00854FD1"/>
    <w:rsid w:val="00854FD7"/>
    <w:rsid w:val="0085518D"/>
    <w:rsid w:val="00855A0C"/>
    <w:rsid w:val="00855F83"/>
    <w:rsid w:val="008565D4"/>
    <w:rsid w:val="00857246"/>
    <w:rsid w:val="00857319"/>
    <w:rsid w:val="00857E90"/>
    <w:rsid w:val="0086004B"/>
    <w:rsid w:val="00860316"/>
    <w:rsid w:val="00861139"/>
    <w:rsid w:val="00861943"/>
    <w:rsid w:val="00861DD6"/>
    <w:rsid w:val="00861E44"/>
    <w:rsid w:val="008621AE"/>
    <w:rsid w:val="008623B0"/>
    <w:rsid w:val="008629DD"/>
    <w:rsid w:val="00862A45"/>
    <w:rsid w:val="00863220"/>
    <w:rsid w:val="00863373"/>
    <w:rsid w:val="0086360A"/>
    <w:rsid w:val="00863754"/>
    <w:rsid w:val="00863D18"/>
    <w:rsid w:val="00864154"/>
    <w:rsid w:val="008643D4"/>
    <w:rsid w:val="008644B7"/>
    <w:rsid w:val="00864F0A"/>
    <w:rsid w:val="00865483"/>
    <w:rsid w:val="008656C0"/>
    <w:rsid w:val="008657DE"/>
    <w:rsid w:val="00865B7C"/>
    <w:rsid w:val="00866A3F"/>
    <w:rsid w:val="00866A93"/>
    <w:rsid w:val="00866B11"/>
    <w:rsid w:val="00866B6E"/>
    <w:rsid w:val="00866D53"/>
    <w:rsid w:val="00866D5A"/>
    <w:rsid w:val="00866E63"/>
    <w:rsid w:val="00866FCD"/>
    <w:rsid w:val="0086733A"/>
    <w:rsid w:val="00867CEF"/>
    <w:rsid w:val="00867D84"/>
    <w:rsid w:val="0087011E"/>
    <w:rsid w:val="00870406"/>
    <w:rsid w:val="00870661"/>
    <w:rsid w:val="0087071A"/>
    <w:rsid w:val="00870AE1"/>
    <w:rsid w:val="00870CE8"/>
    <w:rsid w:val="00870EA6"/>
    <w:rsid w:val="00870F9F"/>
    <w:rsid w:val="00871051"/>
    <w:rsid w:val="008712D2"/>
    <w:rsid w:val="00871B53"/>
    <w:rsid w:val="00871D4A"/>
    <w:rsid w:val="00872226"/>
    <w:rsid w:val="008726C2"/>
    <w:rsid w:val="00872752"/>
    <w:rsid w:val="008727CB"/>
    <w:rsid w:val="008727D1"/>
    <w:rsid w:val="00872ACE"/>
    <w:rsid w:val="00872B5B"/>
    <w:rsid w:val="00872E95"/>
    <w:rsid w:val="0087313B"/>
    <w:rsid w:val="00873491"/>
    <w:rsid w:val="008734EB"/>
    <w:rsid w:val="008738A5"/>
    <w:rsid w:val="008748AF"/>
    <w:rsid w:val="008756DC"/>
    <w:rsid w:val="008757B8"/>
    <w:rsid w:val="00875BA6"/>
    <w:rsid w:val="00875D5D"/>
    <w:rsid w:val="00875E9A"/>
    <w:rsid w:val="0087606B"/>
    <w:rsid w:val="0087652C"/>
    <w:rsid w:val="0087654F"/>
    <w:rsid w:val="0087670A"/>
    <w:rsid w:val="00876C2F"/>
    <w:rsid w:val="00876C70"/>
    <w:rsid w:val="00876EE9"/>
    <w:rsid w:val="00876F2C"/>
    <w:rsid w:val="00876FA9"/>
    <w:rsid w:val="0087700E"/>
    <w:rsid w:val="008770B4"/>
    <w:rsid w:val="008770CA"/>
    <w:rsid w:val="0087710F"/>
    <w:rsid w:val="00877328"/>
    <w:rsid w:val="00877974"/>
    <w:rsid w:val="00877B52"/>
    <w:rsid w:val="00877CE3"/>
    <w:rsid w:val="008800D5"/>
    <w:rsid w:val="0088021B"/>
    <w:rsid w:val="008807E7"/>
    <w:rsid w:val="00880EC2"/>
    <w:rsid w:val="00880F53"/>
    <w:rsid w:val="00881363"/>
    <w:rsid w:val="0088171A"/>
    <w:rsid w:val="0088181A"/>
    <w:rsid w:val="00881E2C"/>
    <w:rsid w:val="0088204D"/>
    <w:rsid w:val="0088236D"/>
    <w:rsid w:val="00882571"/>
    <w:rsid w:val="0088285B"/>
    <w:rsid w:val="00882A16"/>
    <w:rsid w:val="00882B20"/>
    <w:rsid w:val="00882EB5"/>
    <w:rsid w:val="0088336A"/>
    <w:rsid w:val="008834A3"/>
    <w:rsid w:val="008838D9"/>
    <w:rsid w:val="0088395C"/>
    <w:rsid w:val="00883C87"/>
    <w:rsid w:val="00883E56"/>
    <w:rsid w:val="00884162"/>
    <w:rsid w:val="00884381"/>
    <w:rsid w:val="00884541"/>
    <w:rsid w:val="00884661"/>
    <w:rsid w:val="008847C1"/>
    <w:rsid w:val="00884928"/>
    <w:rsid w:val="00884A22"/>
    <w:rsid w:val="00884A2C"/>
    <w:rsid w:val="00884B81"/>
    <w:rsid w:val="00885199"/>
    <w:rsid w:val="00885562"/>
    <w:rsid w:val="00885C23"/>
    <w:rsid w:val="00885D6C"/>
    <w:rsid w:val="008864F9"/>
    <w:rsid w:val="00886E27"/>
    <w:rsid w:val="00886FF3"/>
    <w:rsid w:val="008871EB"/>
    <w:rsid w:val="008874B8"/>
    <w:rsid w:val="00887782"/>
    <w:rsid w:val="008877B1"/>
    <w:rsid w:val="008877C7"/>
    <w:rsid w:val="008879B2"/>
    <w:rsid w:val="00887DFE"/>
    <w:rsid w:val="00890729"/>
    <w:rsid w:val="00890C2F"/>
    <w:rsid w:val="00890C3E"/>
    <w:rsid w:val="00890E27"/>
    <w:rsid w:val="008910C5"/>
    <w:rsid w:val="00891914"/>
    <w:rsid w:val="00891B93"/>
    <w:rsid w:val="00892099"/>
    <w:rsid w:val="008920E3"/>
    <w:rsid w:val="00892F35"/>
    <w:rsid w:val="0089349A"/>
    <w:rsid w:val="008935F4"/>
    <w:rsid w:val="008935FE"/>
    <w:rsid w:val="00893C40"/>
    <w:rsid w:val="00893C6D"/>
    <w:rsid w:val="00893D12"/>
    <w:rsid w:val="008940BC"/>
    <w:rsid w:val="00894147"/>
    <w:rsid w:val="00894445"/>
    <w:rsid w:val="00894630"/>
    <w:rsid w:val="008949E7"/>
    <w:rsid w:val="00894A47"/>
    <w:rsid w:val="00894E2A"/>
    <w:rsid w:val="00894E8F"/>
    <w:rsid w:val="00895263"/>
    <w:rsid w:val="0089555E"/>
    <w:rsid w:val="008956E6"/>
    <w:rsid w:val="008958B2"/>
    <w:rsid w:val="00895C47"/>
    <w:rsid w:val="00895E50"/>
    <w:rsid w:val="00895ED1"/>
    <w:rsid w:val="00895F19"/>
    <w:rsid w:val="00896202"/>
    <w:rsid w:val="008963A3"/>
    <w:rsid w:val="008965A8"/>
    <w:rsid w:val="0089667B"/>
    <w:rsid w:val="008967B1"/>
    <w:rsid w:val="008968BA"/>
    <w:rsid w:val="00896933"/>
    <w:rsid w:val="00896C7B"/>
    <w:rsid w:val="00896F8B"/>
    <w:rsid w:val="00897305"/>
    <w:rsid w:val="0089773E"/>
    <w:rsid w:val="00897AC8"/>
    <w:rsid w:val="00897B38"/>
    <w:rsid w:val="00897DF6"/>
    <w:rsid w:val="008A003C"/>
    <w:rsid w:val="008A05E8"/>
    <w:rsid w:val="008A0BF2"/>
    <w:rsid w:val="008A0C9E"/>
    <w:rsid w:val="008A0DCA"/>
    <w:rsid w:val="008A10D4"/>
    <w:rsid w:val="008A1286"/>
    <w:rsid w:val="008A1525"/>
    <w:rsid w:val="008A15C1"/>
    <w:rsid w:val="008A171D"/>
    <w:rsid w:val="008A1720"/>
    <w:rsid w:val="008A1C3B"/>
    <w:rsid w:val="008A1E3B"/>
    <w:rsid w:val="008A1F44"/>
    <w:rsid w:val="008A267A"/>
    <w:rsid w:val="008A29F9"/>
    <w:rsid w:val="008A2D11"/>
    <w:rsid w:val="008A2F9F"/>
    <w:rsid w:val="008A3667"/>
    <w:rsid w:val="008A3721"/>
    <w:rsid w:val="008A3948"/>
    <w:rsid w:val="008A397A"/>
    <w:rsid w:val="008A39DF"/>
    <w:rsid w:val="008A3ED1"/>
    <w:rsid w:val="008A4704"/>
    <w:rsid w:val="008A47F8"/>
    <w:rsid w:val="008A48F3"/>
    <w:rsid w:val="008A49C9"/>
    <w:rsid w:val="008A4AFC"/>
    <w:rsid w:val="008A4C13"/>
    <w:rsid w:val="008A4F2C"/>
    <w:rsid w:val="008A4FC7"/>
    <w:rsid w:val="008A52FA"/>
    <w:rsid w:val="008A552F"/>
    <w:rsid w:val="008A580B"/>
    <w:rsid w:val="008A63DE"/>
    <w:rsid w:val="008A6E2D"/>
    <w:rsid w:val="008A7057"/>
    <w:rsid w:val="008A73E9"/>
    <w:rsid w:val="008A755D"/>
    <w:rsid w:val="008A76EE"/>
    <w:rsid w:val="008A7E4B"/>
    <w:rsid w:val="008A7EC7"/>
    <w:rsid w:val="008B004F"/>
    <w:rsid w:val="008B026D"/>
    <w:rsid w:val="008B0997"/>
    <w:rsid w:val="008B09D7"/>
    <w:rsid w:val="008B0FF6"/>
    <w:rsid w:val="008B129B"/>
    <w:rsid w:val="008B13E0"/>
    <w:rsid w:val="008B156F"/>
    <w:rsid w:val="008B17CD"/>
    <w:rsid w:val="008B1993"/>
    <w:rsid w:val="008B19A6"/>
    <w:rsid w:val="008B19A8"/>
    <w:rsid w:val="008B1B2F"/>
    <w:rsid w:val="008B1EA8"/>
    <w:rsid w:val="008B2493"/>
    <w:rsid w:val="008B25F5"/>
    <w:rsid w:val="008B261B"/>
    <w:rsid w:val="008B285F"/>
    <w:rsid w:val="008B2CBD"/>
    <w:rsid w:val="008B2F3F"/>
    <w:rsid w:val="008B2FB5"/>
    <w:rsid w:val="008B37B9"/>
    <w:rsid w:val="008B392E"/>
    <w:rsid w:val="008B3976"/>
    <w:rsid w:val="008B3CCC"/>
    <w:rsid w:val="008B3F1C"/>
    <w:rsid w:val="008B414B"/>
    <w:rsid w:val="008B4198"/>
    <w:rsid w:val="008B41A8"/>
    <w:rsid w:val="008B42A0"/>
    <w:rsid w:val="008B46CC"/>
    <w:rsid w:val="008B4912"/>
    <w:rsid w:val="008B4923"/>
    <w:rsid w:val="008B4AAF"/>
    <w:rsid w:val="008B4C07"/>
    <w:rsid w:val="008B4FB8"/>
    <w:rsid w:val="008B52E0"/>
    <w:rsid w:val="008B5415"/>
    <w:rsid w:val="008B57E2"/>
    <w:rsid w:val="008B58AB"/>
    <w:rsid w:val="008B5EF4"/>
    <w:rsid w:val="008B637E"/>
    <w:rsid w:val="008B66F4"/>
    <w:rsid w:val="008B7251"/>
    <w:rsid w:val="008B76E8"/>
    <w:rsid w:val="008B77C5"/>
    <w:rsid w:val="008B79EF"/>
    <w:rsid w:val="008B7DA9"/>
    <w:rsid w:val="008C032E"/>
    <w:rsid w:val="008C03B9"/>
    <w:rsid w:val="008C04A2"/>
    <w:rsid w:val="008C05BF"/>
    <w:rsid w:val="008C0CF3"/>
    <w:rsid w:val="008C167E"/>
    <w:rsid w:val="008C1FA9"/>
    <w:rsid w:val="008C22BB"/>
    <w:rsid w:val="008C2689"/>
    <w:rsid w:val="008C275B"/>
    <w:rsid w:val="008C2887"/>
    <w:rsid w:val="008C3463"/>
    <w:rsid w:val="008C37D6"/>
    <w:rsid w:val="008C388B"/>
    <w:rsid w:val="008C3CA6"/>
    <w:rsid w:val="008C3F69"/>
    <w:rsid w:val="008C455D"/>
    <w:rsid w:val="008C468C"/>
    <w:rsid w:val="008C46AC"/>
    <w:rsid w:val="008C4C2A"/>
    <w:rsid w:val="008C4C4E"/>
    <w:rsid w:val="008C5328"/>
    <w:rsid w:val="008C54CA"/>
    <w:rsid w:val="008C5714"/>
    <w:rsid w:val="008C5B63"/>
    <w:rsid w:val="008C5B91"/>
    <w:rsid w:val="008C5BAE"/>
    <w:rsid w:val="008C5D81"/>
    <w:rsid w:val="008C5F95"/>
    <w:rsid w:val="008C6091"/>
    <w:rsid w:val="008C65C8"/>
    <w:rsid w:val="008C66E3"/>
    <w:rsid w:val="008C67BD"/>
    <w:rsid w:val="008C6B59"/>
    <w:rsid w:val="008C6C17"/>
    <w:rsid w:val="008C6D21"/>
    <w:rsid w:val="008C6D85"/>
    <w:rsid w:val="008C6E59"/>
    <w:rsid w:val="008C6E88"/>
    <w:rsid w:val="008C6EA8"/>
    <w:rsid w:val="008C722F"/>
    <w:rsid w:val="008C74E0"/>
    <w:rsid w:val="008C7874"/>
    <w:rsid w:val="008C7DB0"/>
    <w:rsid w:val="008D0182"/>
    <w:rsid w:val="008D0441"/>
    <w:rsid w:val="008D069B"/>
    <w:rsid w:val="008D06FA"/>
    <w:rsid w:val="008D0971"/>
    <w:rsid w:val="008D0D74"/>
    <w:rsid w:val="008D10D3"/>
    <w:rsid w:val="008D114C"/>
    <w:rsid w:val="008D146C"/>
    <w:rsid w:val="008D1585"/>
    <w:rsid w:val="008D16CA"/>
    <w:rsid w:val="008D1F48"/>
    <w:rsid w:val="008D1F59"/>
    <w:rsid w:val="008D228A"/>
    <w:rsid w:val="008D2637"/>
    <w:rsid w:val="008D2F2C"/>
    <w:rsid w:val="008D36F4"/>
    <w:rsid w:val="008D3C4F"/>
    <w:rsid w:val="008D460D"/>
    <w:rsid w:val="008D4E64"/>
    <w:rsid w:val="008D4EFE"/>
    <w:rsid w:val="008D5364"/>
    <w:rsid w:val="008D5486"/>
    <w:rsid w:val="008D5779"/>
    <w:rsid w:val="008D59B0"/>
    <w:rsid w:val="008D59E6"/>
    <w:rsid w:val="008D5C62"/>
    <w:rsid w:val="008D6463"/>
    <w:rsid w:val="008D65E1"/>
    <w:rsid w:val="008D6D13"/>
    <w:rsid w:val="008D6D43"/>
    <w:rsid w:val="008D7549"/>
    <w:rsid w:val="008D7A4F"/>
    <w:rsid w:val="008E0493"/>
    <w:rsid w:val="008E055D"/>
    <w:rsid w:val="008E05B4"/>
    <w:rsid w:val="008E0789"/>
    <w:rsid w:val="008E0F41"/>
    <w:rsid w:val="008E122B"/>
    <w:rsid w:val="008E1490"/>
    <w:rsid w:val="008E14E0"/>
    <w:rsid w:val="008E153A"/>
    <w:rsid w:val="008E23CE"/>
    <w:rsid w:val="008E262A"/>
    <w:rsid w:val="008E2703"/>
    <w:rsid w:val="008E28D2"/>
    <w:rsid w:val="008E2931"/>
    <w:rsid w:val="008E29FB"/>
    <w:rsid w:val="008E3B98"/>
    <w:rsid w:val="008E3C5E"/>
    <w:rsid w:val="008E3D3D"/>
    <w:rsid w:val="008E42CF"/>
    <w:rsid w:val="008E45BC"/>
    <w:rsid w:val="008E496D"/>
    <w:rsid w:val="008E4AC9"/>
    <w:rsid w:val="008E4C6C"/>
    <w:rsid w:val="008E52C4"/>
    <w:rsid w:val="008E52FA"/>
    <w:rsid w:val="008E535A"/>
    <w:rsid w:val="008E5418"/>
    <w:rsid w:val="008E5FB5"/>
    <w:rsid w:val="008E622F"/>
    <w:rsid w:val="008E62A4"/>
    <w:rsid w:val="008E633F"/>
    <w:rsid w:val="008E63FD"/>
    <w:rsid w:val="008E6465"/>
    <w:rsid w:val="008E6539"/>
    <w:rsid w:val="008E6550"/>
    <w:rsid w:val="008E683B"/>
    <w:rsid w:val="008E6843"/>
    <w:rsid w:val="008E6E9A"/>
    <w:rsid w:val="008E72A8"/>
    <w:rsid w:val="008E732A"/>
    <w:rsid w:val="008E7F15"/>
    <w:rsid w:val="008F002E"/>
    <w:rsid w:val="008F017B"/>
    <w:rsid w:val="008F01A0"/>
    <w:rsid w:val="008F022F"/>
    <w:rsid w:val="008F0284"/>
    <w:rsid w:val="008F037B"/>
    <w:rsid w:val="008F04B6"/>
    <w:rsid w:val="008F0579"/>
    <w:rsid w:val="008F05E0"/>
    <w:rsid w:val="008F09DE"/>
    <w:rsid w:val="008F0BCF"/>
    <w:rsid w:val="008F0BD5"/>
    <w:rsid w:val="008F0CB9"/>
    <w:rsid w:val="008F0F45"/>
    <w:rsid w:val="008F1139"/>
    <w:rsid w:val="008F12E8"/>
    <w:rsid w:val="008F185E"/>
    <w:rsid w:val="008F1914"/>
    <w:rsid w:val="008F1A4E"/>
    <w:rsid w:val="008F1B3B"/>
    <w:rsid w:val="008F2039"/>
    <w:rsid w:val="008F242B"/>
    <w:rsid w:val="008F2663"/>
    <w:rsid w:val="008F28B8"/>
    <w:rsid w:val="008F2928"/>
    <w:rsid w:val="008F2C8B"/>
    <w:rsid w:val="008F2E41"/>
    <w:rsid w:val="008F3126"/>
    <w:rsid w:val="008F31BA"/>
    <w:rsid w:val="008F326E"/>
    <w:rsid w:val="008F345C"/>
    <w:rsid w:val="008F35BC"/>
    <w:rsid w:val="008F3624"/>
    <w:rsid w:val="008F36FD"/>
    <w:rsid w:val="008F383C"/>
    <w:rsid w:val="008F3B76"/>
    <w:rsid w:val="008F3BFB"/>
    <w:rsid w:val="008F3EE6"/>
    <w:rsid w:val="008F3F59"/>
    <w:rsid w:val="008F4078"/>
    <w:rsid w:val="008F4226"/>
    <w:rsid w:val="008F4398"/>
    <w:rsid w:val="008F467F"/>
    <w:rsid w:val="008F4B14"/>
    <w:rsid w:val="008F4DA6"/>
    <w:rsid w:val="008F519B"/>
    <w:rsid w:val="008F5581"/>
    <w:rsid w:val="008F56DB"/>
    <w:rsid w:val="008F5A0A"/>
    <w:rsid w:val="008F5A17"/>
    <w:rsid w:val="008F5D41"/>
    <w:rsid w:val="008F5ED3"/>
    <w:rsid w:val="008F6159"/>
    <w:rsid w:val="008F68C6"/>
    <w:rsid w:val="008F69FC"/>
    <w:rsid w:val="008F6E84"/>
    <w:rsid w:val="008F7029"/>
    <w:rsid w:val="008F71C9"/>
    <w:rsid w:val="008F7373"/>
    <w:rsid w:val="008F7566"/>
    <w:rsid w:val="008F76AC"/>
    <w:rsid w:val="008F7840"/>
    <w:rsid w:val="008F784C"/>
    <w:rsid w:val="008F7933"/>
    <w:rsid w:val="008F7F3A"/>
    <w:rsid w:val="009003C9"/>
    <w:rsid w:val="009003E2"/>
    <w:rsid w:val="0090047D"/>
    <w:rsid w:val="00900608"/>
    <w:rsid w:val="00900668"/>
    <w:rsid w:val="0090073D"/>
    <w:rsid w:val="0090089C"/>
    <w:rsid w:val="009008BB"/>
    <w:rsid w:val="009008C2"/>
    <w:rsid w:val="00900B51"/>
    <w:rsid w:val="00900C29"/>
    <w:rsid w:val="00900C93"/>
    <w:rsid w:val="00900D28"/>
    <w:rsid w:val="0090107E"/>
    <w:rsid w:val="009013D9"/>
    <w:rsid w:val="0090165A"/>
    <w:rsid w:val="0090199B"/>
    <w:rsid w:val="009019CF"/>
    <w:rsid w:val="00901ACF"/>
    <w:rsid w:val="00902536"/>
    <w:rsid w:val="0090266F"/>
    <w:rsid w:val="00902C2B"/>
    <w:rsid w:val="00902D2E"/>
    <w:rsid w:val="0090332F"/>
    <w:rsid w:val="00903495"/>
    <w:rsid w:val="0090371F"/>
    <w:rsid w:val="00903AA4"/>
    <w:rsid w:val="00903C7B"/>
    <w:rsid w:val="00903CE1"/>
    <w:rsid w:val="00904515"/>
    <w:rsid w:val="00904999"/>
    <w:rsid w:val="00904A99"/>
    <w:rsid w:val="00904E25"/>
    <w:rsid w:val="00904EAC"/>
    <w:rsid w:val="00904FA9"/>
    <w:rsid w:val="009055B2"/>
    <w:rsid w:val="00905BF7"/>
    <w:rsid w:val="00906146"/>
    <w:rsid w:val="00906440"/>
    <w:rsid w:val="0090693E"/>
    <w:rsid w:val="00906F8A"/>
    <w:rsid w:val="00906F9B"/>
    <w:rsid w:val="009079EE"/>
    <w:rsid w:val="00907B35"/>
    <w:rsid w:val="009101BD"/>
    <w:rsid w:val="009106AE"/>
    <w:rsid w:val="009107E3"/>
    <w:rsid w:val="00910C8E"/>
    <w:rsid w:val="0091192E"/>
    <w:rsid w:val="00911FB6"/>
    <w:rsid w:val="0091213C"/>
    <w:rsid w:val="009122D6"/>
    <w:rsid w:val="009124F6"/>
    <w:rsid w:val="00912566"/>
    <w:rsid w:val="009125B5"/>
    <w:rsid w:val="009125BE"/>
    <w:rsid w:val="00912850"/>
    <w:rsid w:val="00912869"/>
    <w:rsid w:val="0091295D"/>
    <w:rsid w:val="00912C0D"/>
    <w:rsid w:val="00912C9B"/>
    <w:rsid w:val="00912F00"/>
    <w:rsid w:val="00912F5A"/>
    <w:rsid w:val="00913142"/>
    <w:rsid w:val="00913834"/>
    <w:rsid w:val="009139F1"/>
    <w:rsid w:val="00913E6B"/>
    <w:rsid w:val="00914197"/>
    <w:rsid w:val="00914207"/>
    <w:rsid w:val="00914557"/>
    <w:rsid w:val="0091463E"/>
    <w:rsid w:val="00914EAB"/>
    <w:rsid w:val="00914EAE"/>
    <w:rsid w:val="00914EBA"/>
    <w:rsid w:val="00915022"/>
    <w:rsid w:val="00915296"/>
    <w:rsid w:val="00915481"/>
    <w:rsid w:val="0091566B"/>
    <w:rsid w:val="009156AB"/>
    <w:rsid w:val="00915905"/>
    <w:rsid w:val="00915B85"/>
    <w:rsid w:val="00915CB1"/>
    <w:rsid w:val="00915D1E"/>
    <w:rsid w:val="00916256"/>
    <w:rsid w:val="0091658D"/>
    <w:rsid w:val="00916821"/>
    <w:rsid w:val="0091683F"/>
    <w:rsid w:val="00916A49"/>
    <w:rsid w:val="00916C4E"/>
    <w:rsid w:val="009171B3"/>
    <w:rsid w:val="00917478"/>
    <w:rsid w:val="00917928"/>
    <w:rsid w:val="00917BE4"/>
    <w:rsid w:val="00917C9A"/>
    <w:rsid w:val="00917CEF"/>
    <w:rsid w:val="00917D51"/>
    <w:rsid w:val="00917E72"/>
    <w:rsid w:val="00917EBA"/>
    <w:rsid w:val="00920411"/>
    <w:rsid w:val="009204B9"/>
    <w:rsid w:val="0092090F"/>
    <w:rsid w:val="00920BD2"/>
    <w:rsid w:val="00920BF6"/>
    <w:rsid w:val="00920D23"/>
    <w:rsid w:val="00920FCE"/>
    <w:rsid w:val="00921179"/>
    <w:rsid w:val="0092163C"/>
    <w:rsid w:val="00921873"/>
    <w:rsid w:val="00921997"/>
    <w:rsid w:val="00921CB8"/>
    <w:rsid w:val="00921CF5"/>
    <w:rsid w:val="00922438"/>
    <w:rsid w:val="00922735"/>
    <w:rsid w:val="009227D3"/>
    <w:rsid w:val="00922852"/>
    <w:rsid w:val="009229B5"/>
    <w:rsid w:val="009238E0"/>
    <w:rsid w:val="00923982"/>
    <w:rsid w:val="00923DC1"/>
    <w:rsid w:val="009242E6"/>
    <w:rsid w:val="009244AF"/>
    <w:rsid w:val="009247DB"/>
    <w:rsid w:val="0092481A"/>
    <w:rsid w:val="0092492C"/>
    <w:rsid w:val="00924BE8"/>
    <w:rsid w:val="00924E33"/>
    <w:rsid w:val="00924E83"/>
    <w:rsid w:val="009250B3"/>
    <w:rsid w:val="0092524A"/>
    <w:rsid w:val="00925443"/>
    <w:rsid w:val="00925865"/>
    <w:rsid w:val="00925BDE"/>
    <w:rsid w:val="00925C03"/>
    <w:rsid w:val="00925CE6"/>
    <w:rsid w:val="00925E7F"/>
    <w:rsid w:val="00925F66"/>
    <w:rsid w:val="009260F7"/>
    <w:rsid w:val="009261BC"/>
    <w:rsid w:val="00926A08"/>
    <w:rsid w:val="00926C13"/>
    <w:rsid w:val="00927056"/>
    <w:rsid w:val="0092749F"/>
    <w:rsid w:val="009275E5"/>
    <w:rsid w:val="00927685"/>
    <w:rsid w:val="009276B9"/>
    <w:rsid w:val="009276DD"/>
    <w:rsid w:val="00927821"/>
    <w:rsid w:val="0092791A"/>
    <w:rsid w:val="0092797A"/>
    <w:rsid w:val="00927C6A"/>
    <w:rsid w:val="00927E99"/>
    <w:rsid w:val="00930254"/>
    <w:rsid w:val="00930381"/>
    <w:rsid w:val="00930555"/>
    <w:rsid w:val="00930807"/>
    <w:rsid w:val="00930E18"/>
    <w:rsid w:val="009310B8"/>
    <w:rsid w:val="0093112F"/>
    <w:rsid w:val="00931440"/>
    <w:rsid w:val="0093145F"/>
    <w:rsid w:val="009314E9"/>
    <w:rsid w:val="00931892"/>
    <w:rsid w:val="0093198A"/>
    <w:rsid w:val="00931A45"/>
    <w:rsid w:val="00931AFB"/>
    <w:rsid w:val="00931CBA"/>
    <w:rsid w:val="00931D4C"/>
    <w:rsid w:val="00931D85"/>
    <w:rsid w:val="00932094"/>
    <w:rsid w:val="009320F9"/>
    <w:rsid w:val="00932214"/>
    <w:rsid w:val="009331B6"/>
    <w:rsid w:val="0093355B"/>
    <w:rsid w:val="00933ADA"/>
    <w:rsid w:val="00933B28"/>
    <w:rsid w:val="009340DB"/>
    <w:rsid w:val="00934895"/>
    <w:rsid w:val="009349E5"/>
    <w:rsid w:val="00934DE8"/>
    <w:rsid w:val="00934E12"/>
    <w:rsid w:val="00934E5F"/>
    <w:rsid w:val="00934F05"/>
    <w:rsid w:val="009351B0"/>
    <w:rsid w:val="009354FC"/>
    <w:rsid w:val="0093555C"/>
    <w:rsid w:val="0093573B"/>
    <w:rsid w:val="00935812"/>
    <w:rsid w:val="00935A68"/>
    <w:rsid w:val="00935DAA"/>
    <w:rsid w:val="00935E95"/>
    <w:rsid w:val="00935F05"/>
    <w:rsid w:val="009365C8"/>
    <w:rsid w:val="00936877"/>
    <w:rsid w:val="00936909"/>
    <w:rsid w:val="00936978"/>
    <w:rsid w:val="00937528"/>
    <w:rsid w:val="009376C4"/>
    <w:rsid w:val="00937E65"/>
    <w:rsid w:val="009403D9"/>
    <w:rsid w:val="0094090E"/>
    <w:rsid w:val="00940B87"/>
    <w:rsid w:val="00940D73"/>
    <w:rsid w:val="00940F43"/>
    <w:rsid w:val="00941653"/>
    <w:rsid w:val="00941D6D"/>
    <w:rsid w:val="00941F5C"/>
    <w:rsid w:val="0094221C"/>
    <w:rsid w:val="0094235A"/>
    <w:rsid w:val="009423F6"/>
    <w:rsid w:val="00942700"/>
    <w:rsid w:val="009427C8"/>
    <w:rsid w:val="00942C0F"/>
    <w:rsid w:val="00942DE1"/>
    <w:rsid w:val="009431D7"/>
    <w:rsid w:val="00943251"/>
    <w:rsid w:val="009434C8"/>
    <w:rsid w:val="0094367A"/>
    <w:rsid w:val="00943F65"/>
    <w:rsid w:val="00944047"/>
    <w:rsid w:val="009441A0"/>
    <w:rsid w:val="009444C7"/>
    <w:rsid w:val="009444D2"/>
    <w:rsid w:val="00944A86"/>
    <w:rsid w:val="00944ABD"/>
    <w:rsid w:val="00944CEB"/>
    <w:rsid w:val="00944FF2"/>
    <w:rsid w:val="0094568D"/>
    <w:rsid w:val="00945737"/>
    <w:rsid w:val="00945B70"/>
    <w:rsid w:val="00945E30"/>
    <w:rsid w:val="00945EBA"/>
    <w:rsid w:val="0094601A"/>
    <w:rsid w:val="0094624C"/>
    <w:rsid w:val="009466DB"/>
    <w:rsid w:val="0094692E"/>
    <w:rsid w:val="00946B49"/>
    <w:rsid w:val="0094700F"/>
    <w:rsid w:val="009475F5"/>
    <w:rsid w:val="00947A26"/>
    <w:rsid w:val="00947D3C"/>
    <w:rsid w:val="00947DBE"/>
    <w:rsid w:val="009501F4"/>
    <w:rsid w:val="00950443"/>
    <w:rsid w:val="009505B4"/>
    <w:rsid w:val="00950773"/>
    <w:rsid w:val="0095087B"/>
    <w:rsid w:val="00950A30"/>
    <w:rsid w:val="00950CF2"/>
    <w:rsid w:val="00951808"/>
    <w:rsid w:val="00951D89"/>
    <w:rsid w:val="00951E0A"/>
    <w:rsid w:val="00951F83"/>
    <w:rsid w:val="00952629"/>
    <w:rsid w:val="00952DC8"/>
    <w:rsid w:val="0095352E"/>
    <w:rsid w:val="0095359A"/>
    <w:rsid w:val="009536E9"/>
    <w:rsid w:val="009538F9"/>
    <w:rsid w:val="0095396C"/>
    <w:rsid w:val="00953A12"/>
    <w:rsid w:val="00953BC8"/>
    <w:rsid w:val="00953D85"/>
    <w:rsid w:val="009541C2"/>
    <w:rsid w:val="00954609"/>
    <w:rsid w:val="00954CBF"/>
    <w:rsid w:val="00954D24"/>
    <w:rsid w:val="00955341"/>
    <w:rsid w:val="00955401"/>
    <w:rsid w:val="0095571F"/>
    <w:rsid w:val="00955723"/>
    <w:rsid w:val="00955789"/>
    <w:rsid w:val="00955B94"/>
    <w:rsid w:val="00955D35"/>
    <w:rsid w:val="00955EA7"/>
    <w:rsid w:val="00956316"/>
    <w:rsid w:val="0095689B"/>
    <w:rsid w:val="0095691A"/>
    <w:rsid w:val="0095725A"/>
    <w:rsid w:val="009574EF"/>
    <w:rsid w:val="0095752F"/>
    <w:rsid w:val="009578B5"/>
    <w:rsid w:val="009579B9"/>
    <w:rsid w:val="00957AF6"/>
    <w:rsid w:val="00957ED9"/>
    <w:rsid w:val="00957EE4"/>
    <w:rsid w:val="00957F3E"/>
    <w:rsid w:val="009601A8"/>
    <w:rsid w:val="0096113A"/>
    <w:rsid w:val="0096114E"/>
    <w:rsid w:val="009611F0"/>
    <w:rsid w:val="0096180D"/>
    <w:rsid w:val="00961B21"/>
    <w:rsid w:val="00961B96"/>
    <w:rsid w:val="00961C81"/>
    <w:rsid w:val="00961EA1"/>
    <w:rsid w:val="00962277"/>
    <w:rsid w:val="00962929"/>
    <w:rsid w:val="00962AD2"/>
    <w:rsid w:val="00962D41"/>
    <w:rsid w:val="00962D56"/>
    <w:rsid w:val="00962EBB"/>
    <w:rsid w:val="009630A5"/>
    <w:rsid w:val="00963BC0"/>
    <w:rsid w:val="00963C02"/>
    <w:rsid w:val="00964128"/>
    <w:rsid w:val="00964599"/>
    <w:rsid w:val="0096479F"/>
    <w:rsid w:val="00964B12"/>
    <w:rsid w:val="00965606"/>
    <w:rsid w:val="00965A59"/>
    <w:rsid w:val="00965B28"/>
    <w:rsid w:val="00965C79"/>
    <w:rsid w:val="00965EB1"/>
    <w:rsid w:val="00965F07"/>
    <w:rsid w:val="00965FBA"/>
    <w:rsid w:val="00966EB1"/>
    <w:rsid w:val="00966F6B"/>
    <w:rsid w:val="009670D3"/>
    <w:rsid w:val="00967144"/>
    <w:rsid w:val="00967387"/>
    <w:rsid w:val="00967CAB"/>
    <w:rsid w:val="00967DBA"/>
    <w:rsid w:val="0097029F"/>
    <w:rsid w:val="0097038E"/>
    <w:rsid w:val="0097041D"/>
    <w:rsid w:val="00970C7D"/>
    <w:rsid w:val="00970E66"/>
    <w:rsid w:val="009713AE"/>
    <w:rsid w:val="0097151F"/>
    <w:rsid w:val="0097159C"/>
    <w:rsid w:val="0097171D"/>
    <w:rsid w:val="00971C17"/>
    <w:rsid w:val="00971DC1"/>
    <w:rsid w:val="00972237"/>
    <w:rsid w:val="00972A0F"/>
    <w:rsid w:val="00973164"/>
    <w:rsid w:val="0097331A"/>
    <w:rsid w:val="0097338A"/>
    <w:rsid w:val="009736DD"/>
    <w:rsid w:val="009738C6"/>
    <w:rsid w:val="00973F28"/>
    <w:rsid w:val="00973F46"/>
    <w:rsid w:val="00974095"/>
    <w:rsid w:val="00974360"/>
    <w:rsid w:val="009746F9"/>
    <w:rsid w:val="00974832"/>
    <w:rsid w:val="00974ADC"/>
    <w:rsid w:val="00974B03"/>
    <w:rsid w:val="00974B88"/>
    <w:rsid w:val="00974F41"/>
    <w:rsid w:val="009750C0"/>
    <w:rsid w:val="009753D8"/>
    <w:rsid w:val="009758A5"/>
    <w:rsid w:val="009758FA"/>
    <w:rsid w:val="00975B15"/>
    <w:rsid w:val="00975B87"/>
    <w:rsid w:val="00975C28"/>
    <w:rsid w:val="009760D8"/>
    <w:rsid w:val="00976286"/>
    <w:rsid w:val="0097643E"/>
    <w:rsid w:val="009764DB"/>
    <w:rsid w:val="009766C8"/>
    <w:rsid w:val="00976A0F"/>
    <w:rsid w:val="009772CE"/>
    <w:rsid w:val="009778A6"/>
    <w:rsid w:val="00977AE5"/>
    <w:rsid w:val="00977AEA"/>
    <w:rsid w:val="00977BEE"/>
    <w:rsid w:val="00980859"/>
    <w:rsid w:val="00980E3F"/>
    <w:rsid w:val="00980EEA"/>
    <w:rsid w:val="009810B6"/>
    <w:rsid w:val="009813C8"/>
    <w:rsid w:val="009813CD"/>
    <w:rsid w:val="009819A9"/>
    <w:rsid w:val="00981CBA"/>
    <w:rsid w:val="00981CC2"/>
    <w:rsid w:val="00982356"/>
    <w:rsid w:val="009825E9"/>
    <w:rsid w:val="009829B8"/>
    <w:rsid w:val="009829F9"/>
    <w:rsid w:val="00982BB1"/>
    <w:rsid w:val="00982E30"/>
    <w:rsid w:val="00982E81"/>
    <w:rsid w:val="00982EA7"/>
    <w:rsid w:val="009830C7"/>
    <w:rsid w:val="00983636"/>
    <w:rsid w:val="00983990"/>
    <w:rsid w:val="00983A64"/>
    <w:rsid w:val="00983D11"/>
    <w:rsid w:val="00984431"/>
    <w:rsid w:val="009846B4"/>
    <w:rsid w:val="00985213"/>
    <w:rsid w:val="0098527F"/>
    <w:rsid w:val="009853D0"/>
    <w:rsid w:val="00985762"/>
    <w:rsid w:val="00985D7E"/>
    <w:rsid w:val="00985DC5"/>
    <w:rsid w:val="00985FA9"/>
    <w:rsid w:val="00986416"/>
    <w:rsid w:val="0098659E"/>
    <w:rsid w:val="0098676F"/>
    <w:rsid w:val="00986995"/>
    <w:rsid w:val="00986A4A"/>
    <w:rsid w:val="00986CE4"/>
    <w:rsid w:val="00986E26"/>
    <w:rsid w:val="009872B1"/>
    <w:rsid w:val="009876D3"/>
    <w:rsid w:val="00987AE4"/>
    <w:rsid w:val="00987B72"/>
    <w:rsid w:val="00990068"/>
    <w:rsid w:val="009900EE"/>
    <w:rsid w:val="0099042D"/>
    <w:rsid w:val="00990CD2"/>
    <w:rsid w:val="009911AB"/>
    <w:rsid w:val="009911DB"/>
    <w:rsid w:val="009913E2"/>
    <w:rsid w:val="009914B8"/>
    <w:rsid w:val="009918A0"/>
    <w:rsid w:val="00991ACF"/>
    <w:rsid w:val="00991C93"/>
    <w:rsid w:val="00991D25"/>
    <w:rsid w:val="00991F68"/>
    <w:rsid w:val="00991FCD"/>
    <w:rsid w:val="00992FF0"/>
    <w:rsid w:val="009930B0"/>
    <w:rsid w:val="00993322"/>
    <w:rsid w:val="009933D9"/>
    <w:rsid w:val="00993786"/>
    <w:rsid w:val="00993F49"/>
    <w:rsid w:val="00993F83"/>
    <w:rsid w:val="009940B1"/>
    <w:rsid w:val="009941CC"/>
    <w:rsid w:val="00994650"/>
    <w:rsid w:val="0099472B"/>
    <w:rsid w:val="0099476D"/>
    <w:rsid w:val="00995046"/>
    <w:rsid w:val="0099613A"/>
    <w:rsid w:val="00997266"/>
    <w:rsid w:val="0099759E"/>
    <w:rsid w:val="009977E5"/>
    <w:rsid w:val="00997B8B"/>
    <w:rsid w:val="00997EA6"/>
    <w:rsid w:val="009A00A2"/>
    <w:rsid w:val="009A0384"/>
    <w:rsid w:val="009A04DA"/>
    <w:rsid w:val="009A0855"/>
    <w:rsid w:val="009A0934"/>
    <w:rsid w:val="009A0B05"/>
    <w:rsid w:val="009A0BFC"/>
    <w:rsid w:val="009A0D6A"/>
    <w:rsid w:val="009A10EB"/>
    <w:rsid w:val="009A122B"/>
    <w:rsid w:val="009A123E"/>
    <w:rsid w:val="009A148D"/>
    <w:rsid w:val="009A1B69"/>
    <w:rsid w:val="009A2416"/>
    <w:rsid w:val="009A2667"/>
    <w:rsid w:val="009A2697"/>
    <w:rsid w:val="009A26AA"/>
    <w:rsid w:val="009A2812"/>
    <w:rsid w:val="009A281B"/>
    <w:rsid w:val="009A289B"/>
    <w:rsid w:val="009A30E3"/>
    <w:rsid w:val="009A3454"/>
    <w:rsid w:val="009A3981"/>
    <w:rsid w:val="009A3DD8"/>
    <w:rsid w:val="009A442E"/>
    <w:rsid w:val="009A4882"/>
    <w:rsid w:val="009A4AAB"/>
    <w:rsid w:val="009A4BA5"/>
    <w:rsid w:val="009A4F5F"/>
    <w:rsid w:val="009A4FED"/>
    <w:rsid w:val="009A5272"/>
    <w:rsid w:val="009A52CA"/>
    <w:rsid w:val="009A5643"/>
    <w:rsid w:val="009A5B15"/>
    <w:rsid w:val="009A5B9C"/>
    <w:rsid w:val="009A5C96"/>
    <w:rsid w:val="009A5EF7"/>
    <w:rsid w:val="009A5F80"/>
    <w:rsid w:val="009A5FAD"/>
    <w:rsid w:val="009A61B2"/>
    <w:rsid w:val="009A6486"/>
    <w:rsid w:val="009A68DF"/>
    <w:rsid w:val="009A6CD5"/>
    <w:rsid w:val="009A7163"/>
    <w:rsid w:val="009A7335"/>
    <w:rsid w:val="009A7468"/>
    <w:rsid w:val="009A77F9"/>
    <w:rsid w:val="009A79A8"/>
    <w:rsid w:val="009A79B9"/>
    <w:rsid w:val="009A7A06"/>
    <w:rsid w:val="009A7B12"/>
    <w:rsid w:val="009A7B3F"/>
    <w:rsid w:val="009A7FAB"/>
    <w:rsid w:val="009B0526"/>
    <w:rsid w:val="009B054C"/>
    <w:rsid w:val="009B09ED"/>
    <w:rsid w:val="009B0A07"/>
    <w:rsid w:val="009B0B34"/>
    <w:rsid w:val="009B0F1B"/>
    <w:rsid w:val="009B0F1F"/>
    <w:rsid w:val="009B14CE"/>
    <w:rsid w:val="009B1A43"/>
    <w:rsid w:val="009B1E02"/>
    <w:rsid w:val="009B28F1"/>
    <w:rsid w:val="009B296B"/>
    <w:rsid w:val="009B2A7A"/>
    <w:rsid w:val="009B2FD3"/>
    <w:rsid w:val="009B3010"/>
    <w:rsid w:val="009B3052"/>
    <w:rsid w:val="009B3136"/>
    <w:rsid w:val="009B356D"/>
    <w:rsid w:val="009B3793"/>
    <w:rsid w:val="009B38B1"/>
    <w:rsid w:val="009B39D0"/>
    <w:rsid w:val="009B3D67"/>
    <w:rsid w:val="009B3FC5"/>
    <w:rsid w:val="009B3FCB"/>
    <w:rsid w:val="009B419F"/>
    <w:rsid w:val="009B44D6"/>
    <w:rsid w:val="009B4996"/>
    <w:rsid w:val="009B4CA8"/>
    <w:rsid w:val="009B5147"/>
    <w:rsid w:val="009B5366"/>
    <w:rsid w:val="009B5494"/>
    <w:rsid w:val="009B5909"/>
    <w:rsid w:val="009B5B60"/>
    <w:rsid w:val="009B5BCB"/>
    <w:rsid w:val="009B5D27"/>
    <w:rsid w:val="009B5D2B"/>
    <w:rsid w:val="009B5D5C"/>
    <w:rsid w:val="009B5EB1"/>
    <w:rsid w:val="009B6002"/>
    <w:rsid w:val="009B6096"/>
    <w:rsid w:val="009B62A8"/>
    <w:rsid w:val="009B637B"/>
    <w:rsid w:val="009B64CD"/>
    <w:rsid w:val="009B66EB"/>
    <w:rsid w:val="009B6770"/>
    <w:rsid w:val="009B6A90"/>
    <w:rsid w:val="009B70A0"/>
    <w:rsid w:val="009B72A5"/>
    <w:rsid w:val="009B7395"/>
    <w:rsid w:val="009B7820"/>
    <w:rsid w:val="009B7C19"/>
    <w:rsid w:val="009B7F68"/>
    <w:rsid w:val="009B7F77"/>
    <w:rsid w:val="009C069D"/>
    <w:rsid w:val="009C06F1"/>
    <w:rsid w:val="009C07DF"/>
    <w:rsid w:val="009C0B95"/>
    <w:rsid w:val="009C180A"/>
    <w:rsid w:val="009C1998"/>
    <w:rsid w:val="009C1B8E"/>
    <w:rsid w:val="009C2848"/>
    <w:rsid w:val="009C2D5C"/>
    <w:rsid w:val="009C2DEB"/>
    <w:rsid w:val="009C2E74"/>
    <w:rsid w:val="009C2F8E"/>
    <w:rsid w:val="009C335D"/>
    <w:rsid w:val="009C342B"/>
    <w:rsid w:val="009C39EA"/>
    <w:rsid w:val="009C3AD0"/>
    <w:rsid w:val="009C3E47"/>
    <w:rsid w:val="009C42C4"/>
    <w:rsid w:val="009C4D4C"/>
    <w:rsid w:val="009C50BF"/>
    <w:rsid w:val="009C535B"/>
    <w:rsid w:val="009C5398"/>
    <w:rsid w:val="009C59D6"/>
    <w:rsid w:val="009C59F5"/>
    <w:rsid w:val="009C6419"/>
    <w:rsid w:val="009C6663"/>
    <w:rsid w:val="009C66B2"/>
    <w:rsid w:val="009C679B"/>
    <w:rsid w:val="009C68DA"/>
    <w:rsid w:val="009C7E56"/>
    <w:rsid w:val="009C7E98"/>
    <w:rsid w:val="009D08B2"/>
    <w:rsid w:val="009D0AC4"/>
    <w:rsid w:val="009D0D52"/>
    <w:rsid w:val="009D0D84"/>
    <w:rsid w:val="009D11C5"/>
    <w:rsid w:val="009D11DE"/>
    <w:rsid w:val="009D1DD0"/>
    <w:rsid w:val="009D1E13"/>
    <w:rsid w:val="009D1FB9"/>
    <w:rsid w:val="009D20F0"/>
    <w:rsid w:val="009D2126"/>
    <w:rsid w:val="009D21DA"/>
    <w:rsid w:val="009D2574"/>
    <w:rsid w:val="009D27DE"/>
    <w:rsid w:val="009D2B57"/>
    <w:rsid w:val="009D2D5C"/>
    <w:rsid w:val="009D2DFE"/>
    <w:rsid w:val="009D2E4B"/>
    <w:rsid w:val="009D3085"/>
    <w:rsid w:val="009D30B8"/>
    <w:rsid w:val="009D33DF"/>
    <w:rsid w:val="009D4631"/>
    <w:rsid w:val="009D479E"/>
    <w:rsid w:val="009D49CC"/>
    <w:rsid w:val="009D4DCE"/>
    <w:rsid w:val="009D4FAB"/>
    <w:rsid w:val="009D5160"/>
    <w:rsid w:val="009D56CD"/>
    <w:rsid w:val="009D5705"/>
    <w:rsid w:val="009D62D7"/>
    <w:rsid w:val="009D635F"/>
    <w:rsid w:val="009D640D"/>
    <w:rsid w:val="009D671C"/>
    <w:rsid w:val="009D6861"/>
    <w:rsid w:val="009D68AC"/>
    <w:rsid w:val="009D6C71"/>
    <w:rsid w:val="009D72F7"/>
    <w:rsid w:val="009D730E"/>
    <w:rsid w:val="009D747A"/>
    <w:rsid w:val="009D7598"/>
    <w:rsid w:val="009D75A6"/>
    <w:rsid w:val="009D76A9"/>
    <w:rsid w:val="009D7853"/>
    <w:rsid w:val="009E01E1"/>
    <w:rsid w:val="009E01F7"/>
    <w:rsid w:val="009E0378"/>
    <w:rsid w:val="009E04D8"/>
    <w:rsid w:val="009E06DD"/>
    <w:rsid w:val="009E0B56"/>
    <w:rsid w:val="009E1044"/>
    <w:rsid w:val="009E1352"/>
    <w:rsid w:val="009E194D"/>
    <w:rsid w:val="009E1A11"/>
    <w:rsid w:val="009E20FD"/>
    <w:rsid w:val="009E24D7"/>
    <w:rsid w:val="009E254E"/>
    <w:rsid w:val="009E2A99"/>
    <w:rsid w:val="009E2F42"/>
    <w:rsid w:val="009E34D8"/>
    <w:rsid w:val="009E3A68"/>
    <w:rsid w:val="009E3B96"/>
    <w:rsid w:val="009E3D09"/>
    <w:rsid w:val="009E3F40"/>
    <w:rsid w:val="009E40F1"/>
    <w:rsid w:val="009E43CD"/>
    <w:rsid w:val="009E4535"/>
    <w:rsid w:val="009E47B4"/>
    <w:rsid w:val="009E47BF"/>
    <w:rsid w:val="009E48E5"/>
    <w:rsid w:val="009E4C16"/>
    <w:rsid w:val="009E4E21"/>
    <w:rsid w:val="009E4E68"/>
    <w:rsid w:val="009E507B"/>
    <w:rsid w:val="009E50A6"/>
    <w:rsid w:val="009E5A31"/>
    <w:rsid w:val="009E5EB1"/>
    <w:rsid w:val="009E6336"/>
    <w:rsid w:val="009E6436"/>
    <w:rsid w:val="009E6442"/>
    <w:rsid w:val="009E6726"/>
    <w:rsid w:val="009E750A"/>
    <w:rsid w:val="009E760D"/>
    <w:rsid w:val="009E79A2"/>
    <w:rsid w:val="009E79E6"/>
    <w:rsid w:val="009E7AB6"/>
    <w:rsid w:val="009F0428"/>
    <w:rsid w:val="009F0948"/>
    <w:rsid w:val="009F0F53"/>
    <w:rsid w:val="009F115A"/>
    <w:rsid w:val="009F1299"/>
    <w:rsid w:val="009F1778"/>
    <w:rsid w:val="009F1B90"/>
    <w:rsid w:val="009F1BDB"/>
    <w:rsid w:val="009F1C6F"/>
    <w:rsid w:val="009F22F8"/>
    <w:rsid w:val="009F236B"/>
    <w:rsid w:val="009F2421"/>
    <w:rsid w:val="009F2434"/>
    <w:rsid w:val="009F2D86"/>
    <w:rsid w:val="009F3501"/>
    <w:rsid w:val="009F35D1"/>
    <w:rsid w:val="009F3771"/>
    <w:rsid w:val="009F3A55"/>
    <w:rsid w:val="009F3E0B"/>
    <w:rsid w:val="009F401D"/>
    <w:rsid w:val="009F4198"/>
    <w:rsid w:val="009F41B6"/>
    <w:rsid w:val="009F455E"/>
    <w:rsid w:val="009F4C5B"/>
    <w:rsid w:val="009F4DD4"/>
    <w:rsid w:val="009F5087"/>
    <w:rsid w:val="009F526F"/>
    <w:rsid w:val="009F58BD"/>
    <w:rsid w:val="009F5CA4"/>
    <w:rsid w:val="009F5CC1"/>
    <w:rsid w:val="009F60B1"/>
    <w:rsid w:val="009F6236"/>
    <w:rsid w:val="009F6340"/>
    <w:rsid w:val="009F67F0"/>
    <w:rsid w:val="009F6BFA"/>
    <w:rsid w:val="009F6FCA"/>
    <w:rsid w:val="009F70C4"/>
    <w:rsid w:val="009F70E0"/>
    <w:rsid w:val="009F72A8"/>
    <w:rsid w:val="009F72C6"/>
    <w:rsid w:val="009F7376"/>
    <w:rsid w:val="009F752B"/>
    <w:rsid w:val="009F75B3"/>
    <w:rsid w:val="009F76E5"/>
    <w:rsid w:val="009F7825"/>
    <w:rsid w:val="009F7DC2"/>
    <w:rsid w:val="009F7F05"/>
    <w:rsid w:val="00A001B5"/>
    <w:rsid w:val="00A00361"/>
    <w:rsid w:val="00A006D5"/>
    <w:rsid w:val="00A007FF"/>
    <w:rsid w:val="00A008FC"/>
    <w:rsid w:val="00A00C03"/>
    <w:rsid w:val="00A00E18"/>
    <w:rsid w:val="00A0116A"/>
    <w:rsid w:val="00A01233"/>
    <w:rsid w:val="00A0144F"/>
    <w:rsid w:val="00A0165C"/>
    <w:rsid w:val="00A01ACC"/>
    <w:rsid w:val="00A021B3"/>
    <w:rsid w:val="00A021D1"/>
    <w:rsid w:val="00A0275D"/>
    <w:rsid w:val="00A0289A"/>
    <w:rsid w:val="00A029C1"/>
    <w:rsid w:val="00A02B2F"/>
    <w:rsid w:val="00A02B83"/>
    <w:rsid w:val="00A02DC7"/>
    <w:rsid w:val="00A0309A"/>
    <w:rsid w:val="00A030F5"/>
    <w:rsid w:val="00A0313F"/>
    <w:rsid w:val="00A0344E"/>
    <w:rsid w:val="00A03489"/>
    <w:rsid w:val="00A03568"/>
    <w:rsid w:val="00A0382C"/>
    <w:rsid w:val="00A0385D"/>
    <w:rsid w:val="00A03D90"/>
    <w:rsid w:val="00A04115"/>
    <w:rsid w:val="00A0417F"/>
    <w:rsid w:val="00A046F2"/>
    <w:rsid w:val="00A04CE1"/>
    <w:rsid w:val="00A04CF6"/>
    <w:rsid w:val="00A051CC"/>
    <w:rsid w:val="00A05246"/>
    <w:rsid w:val="00A05379"/>
    <w:rsid w:val="00A05596"/>
    <w:rsid w:val="00A05916"/>
    <w:rsid w:val="00A059EA"/>
    <w:rsid w:val="00A05D6F"/>
    <w:rsid w:val="00A05DC9"/>
    <w:rsid w:val="00A0624B"/>
    <w:rsid w:val="00A0628A"/>
    <w:rsid w:val="00A0690E"/>
    <w:rsid w:val="00A06AEA"/>
    <w:rsid w:val="00A07826"/>
    <w:rsid w:val="00A07A95"/>
    <w:rsid w:val="00A07A96"/>
    <w:rsid w:val="00A07E35"/>
    <w:rsid w:val="00A07E8A"/>
    <w:rsid w:val="00A07FDE"/>
    <w:rsid w:val="00A1031A"/>
    <w:rsid w:val="00A10354"/>
    <w:rsid w:val="00A10376"/>
    <w:rsid w:val="00A106A1"/>
    <w:rsid w:val="00A10A90"/>
    <w:rsid w:val="00A10AE3"/>
    <w:rsid w:val="00A11A60"/>
    <w:rsid w:val="00A11C70"/>
    <w:rsid w:val="00A124C7"/>
    <w:rsid w:val="00A12601"/>
    <w:rsid w:val="00A12DA5"/>
    <w:rsid w:val="00A130A7"/>
    <w:rsid w:val="00A13453"/>
    <w:rsid w:val="00A13C15"/>
    <w:rsid w:val="00A13DD0"/>
    <w:rsid w:val="00A14169"/>
    <w:rsid w:val="00A1557E"/>
    <w:rsid w:val="00A157AA"/>
    <w:rsid w:val="00A159A6"/>
    <w:rsid w:val="00A15AA1"/>
    <w:rsid w:val="00A16897"/>
    <w:rsid w:val="00A16963"/>
    <w:rsid w:val="00A16BCA"/>
    <w:rsid w:val="00A16D13"/>
    <w:rsid w:val="00A16D38"/>
    <w:rsid w:val="00A17166"/>
    <w:rsid w:val="00A174D4"/>
    <w:rsid w:val="00A17542"/>
    <w:rsid w:val="00A17968"/>
    <w:rsid w:val="00A17D60"/>
    <w:rsid w:val="00A17FAF"/>
    <w:rsid w:val="00A20082"/>
    <w:rsid w:val="00A20544"/>
    <w:rsid w:val="00A20880"/>
    <w:rsid w:val="00A21559"/>
    <w:rsid w:val="00A217CD"/>
    <w:rsid w:val="00A21BFD"/>
    <w:rsid w:val="00A21C97"/>
    <w:rsid w:val="00A21D95"/>
    <w:rsid w:val="00A21E97"/>
    <w:rsid w:val="00A2216F"/>
    <w:rsid w:val="00A22171"/>
    <w:rsid w:val="00A225C3"/>
    <w:rsid w:val="00A2286E"/>
    <w:rsid w:val="00A228A7"/>
    <w:rsid w:val="00A228B7"/>
    <w:rsid w:val="00A229BF"/>
    <w:rsid w:val="00A231FE"/>
    <w:rsid w:val="00A2357D"/>
    <w:rsid w:val="00A2423B"/>
    <w:rsid w:val="00A247A1"/>
    <w:rsid w:val="00A24850"/>
    <w:rsid w:val="00A2486A"/>
    <w:rsid w:val="00A24993"/>
    <w:rsid w:val="00A25059"/>
    <w:rsid w:val="00A252DE"/>
    <w:rsid w:val="00A256A2"/>
    <w:rsid w:val="00A25939"/>
    <w:rsid w:val="00A25A79"/>
    <w:rsid w:val="00A25F0B"/>
    <w:rsid w:val="00A2631E"/>
    <w:rsid w:val="00A263FD"/>
    <w:rsid w:val="00A26447"/>
    <w:rsid w:val="00A266F2"/>
    <w:rsid w:val="00A26A3D"/>
    <w:rsid w:val="00A26D88"/>
    <w:rsid w:val="00A26EFD"/>
    <w:rsid w:val="00A271A2"/>
    <w:rsid w:val="00A27341"/>
    <w:rsid w:val="00A2777F"/>
    <w:rsid w:val="00A27805"/>
    <w:rsid w:val="00A2788A"/>
    <w:rsid w:val="00A27A99"/>
    <w:rsid w:val="00A27CC6"/>
    <w:rsid w:val="00A27DAE"/>
    <w:rsid w:val="00A27EA6"/>
    <w:rsid w:val="00A27EAD"/>
    <w:rsid w:val="00A3079E"/>
    <w:rsid w:val="00A30899"/>
    <w:rsid w:val="00A309FA"/>
    <w:rsid w:val="00A30B1E"/>
    <w:rsid w:val="00A30D38"/>
    <w:rsid w:val="00A30DA3"/>
    <w:rsid w:val="00A30E44"/>
    <w:rsid w:val="00A30EAE"/>
    <w:rsid w:val="00A3100F"/>
    <w:rsid w:val="00A3105B"/>
    <w:rsid w:val="00A31108"/>
    <w:rsid w:val="00A311C2"/>
    <w:rsid w:val="00A31309"/>
    <w:rsid w:val="00A313FB"/>
    <w:rsid w:val="00A3170F"/>
    <w:rsid w:val="00A31C3B"/>
    <w:rsid w:val="00A3237E"/>
    <w:rsid w:val="00A32774"/>
    <w:rsid w:val="00A32987"/>
    <w:rsid w:val="00A329B1"/>
    <w:rsid w:val="00A32AA6"/>
    <w:rsid w:val="00A32AF3"/>
    <w:rsid w:val="00A32B2F"/>
    <w:rsid w:val="00A32DE0"/>
    <w:rsid w:val="00A33094"/>
    <w:rsid w:val="00A338BF"/>
    <w:rsid w:val="00A338CA"/>
    <w:rsid w:val="00A3483C"/>
    <w:rsid w:val="00A349A1"/>
    <w:rsid w:val="00A350D5"/>
    <w:rsid w:val="00A353DC"/>
    <w:rsid w:val="00A354F7"/>
    <w:rsid w:val="00A355D3"/>
    <w:rsid w:val="00A356B6"/>
    <w:rsid w:val="00A35E10"/>
    <w:rsid w:val="00A35E67"/>
    <w:rsid w:val="00A360E0"/>
    <w:rsid w:val="00A3612D"/>
    <w:rsid w:val="00A36177"/>
    <w:rsid w:val="00A3627C"/>
    <w:rsid w:val="00A365F9"/>
    <w:rsid w:val="00A3675D"/>
    <w:rsid w:val="00A36771"/>
    <w:rsid w:val="00A3685D"/>
    <w:rsid w:val="00A36B57"/>
    <w:rsid w:val="00A37042"/>
    <w:rsid w:val="00A37508"/>
    <w:rsid w:val="00A379C5"/>
    <w:rsid w:val="00A37CAC"/>
    <w:rsid w:val="00A37D0E"/>
    <w:rsid w:val="00A40074"/>
    <w:rsid w:val="00A40088"/>
    <w:rsid w:val="00A407CD"/>
    <w:rsid w:val="00A409C5"/>
    <w:rsid w:val="00A410AC"/>
    <w:rsid w:val="00A414A7"/>
    <w:rsid w:val="00A41F17"/>
    <w:rsid w:val="00A4225F"/>
    <w:rsid w:val="00A42352"/>
    <w:rsid w:val="00A4306E"/>
    <w:rsid w:val="00A430F9"/>
    <w:rsid w:val="00A43431"/>
    <w:rsid w:val="00A436E4"/>
    <w:rsid w:val="00A43EB0"/>
    <w:rsid w:val="00A43F1C"/>
    <w:rsid w:val="00A4405E"/>
    <w:rsid w:val="00A44E8E"/>
    <w:rsid w:val="00A450A1"/>
    <w:rsid w:val="00A45306"/>
    <w:rsid w:val="00A45332"/>
    <w:rsid w:val="00A4554B"/>
    <w:rsid w:val="00A4584D"/>
    <w:rsid w:val="00A45875"/>
    <w:rsid w:val="00A45CE5"/>
    <w:rsid w:val="00A4600A"/>
    <w:rsid w:val="00A463E6"/>
    <w:rsid w:val="00A466CB"/>
    <w:rsid w:val="00A46C43"/>
    <w:rsid w:val="00A47053"/>
    <w:rsid w:val="00A472D0"/>
    <w:rsid w:val="00A473FB"/>
    <w:rsid w:val="00A4751D"/>
    <w:rsid w:val="00A477A6"/>
    <w:rsid w:val="00A479AC"/>
    <w:rsid w:val="00A47B05"/>
    <w:rsid w:val="00A47B1F"/>
    <w:rsid w:val="00A47C07"/>
    <w:rsid w:val="00A47C7E"/>
    <w:rsid w:val="00A47D0B"/>
    <w:rsid w:val="00A47D42"/>
    <w:rsid w:val="00A50306"/>
    <w:rsid w:val="00A50932"/>
    <w:rsid w:val="00A5097F"/>
    <w:rsid w:val="00A50BE4"/>
    <w:rsid w:val="00A50F90"/>
    <w:rsid w:val="00A50FF2"/>
    <w:rsid w:val="00A5108D"/>
    <w:rsid w:val="00A51263"/>
    <w:rsid w:val="00A512EE"/>
    <w:rsid w:val="00A51610"/>
    <w:rsid w:val="00A5171F"/>
    <w:rsid w:val="00A5182E"/>
    <w:rsid w:val="00A51E88"/>
    <w:rsid w:val="00A51ED7"/>
    <w:rsid w:val="00A52012"/>
    <w:rsid w:val="00A52074"/>
    <w:rsid w:val="00A521F4"/>
    <w:rsid w:val="00A5226B"/>
    <w:rsid w:val="00A52308"/>
    <w:rsid w:val="00A526F3"/>
    <w:rsid w:val="00A528A0"/>
    <w:rsid w:val="00A528FD"/>
    <w:rsid w:val="00A52DCA"/>
    <w:rsid w:val="00A52FB5"/>
    <w:rsid w:val="00A5303B"/>
    <w:rsid w:val="00A5309C"/>
    <w:rsid w:val="00A531D3"/>
    <w:rsid w:val="00A533E0"/>
    <w:rsid w:val="00A534EE"/>
    <w:rsid w:val="00A538E4"/>
    <w:rsid w:val="00A53A38"/>
    <w:rsid w:val="00A53D80"/>
    <w:rsid w:val="00A54063"/>
    <w:rsid w:val="00A544F6"/>
    <w:rsid w:val="00A54C0C"/>
    <w:rsid w:val="00A54C22"/>
    <w:rsid w:val="00A54F4C"/>
    <w:rsid w:val="00A55970"/>
    <w:rsid w:val="00A5598B"/>
    <w:rsid w:val="00A560C8"/>
    <w:rsid w:val="00A561F4"/>
    <w:rsid w:val="00A569B3"/>
    <w:rsid w:val="00A56FDA"/>
    <w:rsid w:val="00A5722E"/>
    <w:rsid w:val="00A5737B"/>
    <w:rsid w:val="00A5745B"/>
    <w:rsid w:val="00A57917"/>
    <w:rsid w:val="00A579B5"/>
    <w:rsid w:val="00A57D43"/>
    <w:rsid w:val="00A57E62"/>
    <w:rsid w:val="00A57F31"/>
    <w:rsid w:val="00A60320"/>
    <w:rsid w:val="00A60546"/>
    <w:rsid w:val="00A6077F"/>
    <w:rsid w:val="00A608BF"/>
    <w:rsid w:val="00A60AD3"/>
    <w:rsid w:val="00A60B00"/>
    <w:rsid w:val="00A6147D"/>
    <w:rsid w:val="00A6185A"/>
    <w:rsid w:val="00A618F6"/>
    <w:rsid w:val="00A61C52"/>
    <w:rsid w:val="00A61F74"/>
    <w:rsid w:val="00A622C3"/>
    <w:rsid w:val="00A6251F"/>
    <w:rsid w:val="00A62B38"/>
    <w:rsid w:val="00A62C38"/>
    <w:rsid w:val="00A6311B"/>
    <w:rsid w:val="00A634C1"/>
    <w:rsid w:val="00A634D8"/>
    <w:rsid w:val="00A63881"/>
    <w:rsid w:val="00A6394E"/>
    <w:rsid w:val="00A63B15"/>
    <w:rsid w:val="00A650F0"/>
    <w:rsid w:val="00A65221"/>
    <w:rsid w:val="00A657C5"/>
    <w:rsid w:val="00A65835"/>
    <w:rsid w:val="00A6594B"/>
    <w:rsid w:val="00A662B9"/>
    <w:rsid w:val="00A66394"/>
    <w:rsid w:val="00A66440"/>
    <w:rsid w:val="00A6677F"/>
    <w:rsid w:val="00A668B5"/>
    <w:rsid w:val="00A66B26"/>
    <w:rsid w:val="00A66DBE"/>
    <w:rsid w:val="00A6708E"/>
    <w:rsid w:val="00A674CD"/>
    <w:rsid w:val="00A674D9"/>
    <w:rsid w:val="00A674FD"/>
    <w:rsid w:val="00A677F1"/>
    <w:rsid w:val="00A703D3"/>
    <w:rsid w:val="00A70746"/>
    <w:rsid w:val="00A707B7"/>
    <w:rsid w:val="00A707CC"/>
    <w:rsid w:val="00A70E17"/>
    <w:rsid w:val="00A70E5A"/>
    <w:rsid w:val="00A70FA3"/>
    <w:rsid w:val="00A71075"/>
    <w:rsid w:val="00A710B4"/>
    <w:rsid w:val="00A710CD"/>
    <w:rsid w:val="00A714F7"/>
    <w:rsid w:val="00A71559"/>
    <w:rsid w:val="00A715C6"/>
    <w:rsid w:val="00A715C8"/>
    <w:rsid w:val="00A71916"/>
    <w:rsid w:val="00A71F8E"/>
    <w:rsid w:val="00A723B9"/>
    <w:rsid w:val="00A72520"/>
    <w:rsid w:val="00A725F2"/>
    <w:rsid w:val="00A72D56"/>
    <w:rsid w:val="00A72FC8"/>
    <w:rsid w:val="00A73029"/>
    <w:rsid w:val="00A7336A"/>
    <w:rsid w:val="00A734B2"/>
    <w:rsid w:val="00A737D2"/>
    <w:rsid w:val="00A73A1D"/>
    <w:rsid w:val="00A73D0E"/>
    <w:rsid w:val="00A740A4"/>
    <w:rsid w:val="00A740AB"/>
    <w:rsid w:val="00A740C1"/>
    <w:rsid w:val="00A741F8"/>
    <w:rsid w:val="00A74266"/>
    <w:rsid w:val="00A74959"/>
    <w:rsid w:val="00A74A34"/>
    <w:rsid w:val="00A74A68"/>
    <w:rsid w:val="00A74F74"/>
    <w:rsid w:val="00A75006"/>
    <w:rsid w:val="00A750B1"/>
    <w:rsid w:val="00A755FF"/>
    <w:rsid w:val="00A756BD"/>
    <w:rsid w:val="00A756D1"/>
    <w:rsid w:val="00A75C46"/>
    <w:rsid w:val="00A75E61"/>
    <w:rsid w:val="00A75EC4"/>
    <w:rsid w:val="00A7627E"/>
    <w:rsid w:val="00A76369"/>
    <w:rsid w:val="00A763EF"/>
    <w:rsid w:val="00A76433"/>
    <w:rsid w:val="00A765AD"/>
    <w:rsid w:val="00A7689E"/>
    <w:rsid w:val="00A7698D"/>
    <w:rsid w:val="00A76B90"/>
    <w:rsid w:val="00A76BF2"/>
    <w:rsid w:val="00A77F14"/>
    <w:rsid w:val="00A80754"/>
    <w:rsid w:val="00A80758"/>
    <w:rsid w:val="00A808A3"/>
    <w:rsid w:val="00A80A56"/>
    <w:rsid w:val="00A80E4D"/>
    <w:rsid w:val="00A818AF"/>
    <w:rsid w:val="00A81D26"/>
    <w:rsid w:val="00A81FB4"/>
    <w:rsid w:val="00A82045"/>
    <w:rsid w:val="00A82525"/>
    <w:rsid w:val="00A82526"/>
    <w:rsid w:val="00A82712"/>
    <w:rsid w:val="00A82C33"/>
    <w:rsid w:val="00A82DA3"/>
    <w:rsid w:val="00A8300D"/>
    <w:rsid w:val="00A83163"/>
    <w:rsid w:val="00A83509"/>
    <w:rsid w:val="00A8355B"/>
    <w:rsid w:val="00A83854"/>
    <w:rsid w:val="00A83A87"/>
    <w:rsid w:val="00A83B05"/>
    <w:rsid w:val="00A83DE9"/>
    <w:rsid w:val="00A840DE"/>
    <w:rsid w:val="00A8422E"/>
    <w:rsid w:val="00A8469D"/>
    <w:rsid w:val="00A8480C"/>
    <w:rsid w:val="00A84F55"/>
    <w:rsid w:val="00A85590"/>
    <w:rsid w:val="00A85637"/>
    <w:rsid w:val="00A85768"/>
    <w:rsid w:val="00A85894"/>
    <w:rsid w:val="00A85CD7"/>
    <w:rsid w:val="00A85DA6"/>
    <w:rsid w:val="00A85E07"/>
    <w:rsid w:val="00A86283"/>
    <w:rsid w:val="00A862A5"/>
    <w:rsid w:val="00A86400"/>
    <w:rsid w:val="00A8690F"/>
    <w:rsid w:val="00A86ADA"/>
    <w:rsid w:val="00A86DA4"/>
    <w:rsid w:val="00A86FE6"/>
    <w:rsid w:val="00A87152"/>
    <w:rsid w:val="00A87215"/>
    <w:rsid w:val="00A875A0"/>
    <w:rsid w:val="00A87958"/>
    <w:rsid w:val="00A87C4E"/>
    <w:rsid w:val="00A87FB1"/>
    <w:rsid w:val="00A87FEA"/>
    <w:rsid w:val="00A902F3"/>
    <w:rsid w:val="00A90842"/>
    <w:rsid w:val="00A90BAD"/>
    <w:rsid w:val="00A91117"/>
    <w:rsid w:val="00A9127A"/>
    <w:rsid w:val="00A91518"/>
    <w:rsid w:val="00A916BD"/>
    <w:rsid w:val="00A91E10"/>
    <w:rsid w:val="00A920BB"/>
    <w:rsid w:val="00A926F7"/>
    <w:rsid w:val="00A9289B"/>
    <w:rsid w:val="00A92930"/>
    <w:rsid w:val="00A9295A"/>
    <w:rsid w:val="00A92A19"/>
    <w:rsid w:val="00A92DBC"/>
    <w:rsid w:val="00A92DDC"/>
    <w:rsid w:val="00A92ECA"/>
    <w:rsid w:val="00A92FE2"/>
    <w:rsid w:val="00A93167"/>
    <w:rsid w:val="00A932AC"/>
    <w:rsid w:val="00A93449"/>
    <w:rsid w:val="00A93461"/>
    <w:rsid w:val="00A93802"/>
    <w:rsid w:val="00A93D67"/>
    <w:rsid w:val="00A94144"/>
    <w:rsid w:val="00A945CF"/>
    <w:rsid w:val="00A9469C"/>
    <w:rsid w:val="00A94846"/>
    <w:rsid w:val="00A94B9A"/>
    <w:rsid w:val="00A952C0"/>
    <w:rsid w:val="00A954AA"/>
    <w:rsid w:val="00A9562E"/>
    <w:rsid w:val="00A957B5"/>
    <w:rsid w:val="00A957E5"/>
    <w:rsid w:val="00A95A6F"/>
    <w:rsid w:val="00A95E53"/>
    <w:rsid w:val="00A95E9D"/>
    <w:rsid w:val="00A95FB9"/>
    <w:rsid w:val="00A9607C"/>
    <w:rsid w:val="00A96586"/>
    <w:rsid w:val="00A96672"/>
    <w:rsid w:val="00A96755"/>
    <w:rsid w:val="00A9698B"/>
    <w:rsid w:val="00A96C1C"/>
    <w:rsid w:val="00A97136"/>
    <w:rsid w:val="00A9716D"/>
    <w:rsid w:val="00A97FA8"/>
    <w:rsid w:val="00AA0029"/>
    <w:rsid w:val="00AA0239"/>
    <w:rsid w:val="00AA0637"/>
    <w:rsid w:val="00AA099B"/>
    <w:rsid w:val="00AA0D67"/>
    <w:rsid w:val="00AA0DB9"/>
    <w:rsid w:val="00AA0DF7"/>
    <w:rsid w:val="00AA16E3"/>
    <w:rsid w:val="00AA205E"/>
    <w:rsid w:val="00AA26B9"/>
    <w:rsid w:val="00AA289A"/>
    <w:rsid w:val="00AA2A33"/>
    <w:rsid w:val="00AA2C57"/>
    <w:rsid w:val="00AA2D2F"/>
    <w:rsid w:val="00AA2ED1"/>
    <w:rsid w:val="00AA32AD"/>
    <w:rsid w:val="00AA3466"/>
    <w:rsid w:val="00AA3587"/>
    <w:rsid w:val="00AA38B1"/>
    <w:rsid w:val="00AA3D83"/>
    <w:rsid w:val="00AA3DE4"/>
    <w:rsid w:val="00AA3E28"/>
    <w:rsid w:val="00AA3F4A"/>
    <w:rsid w:val="00AA420B"/>
    <w:rsid w:val="00AA4D21"/>
    <w:rsid w:val="00AA5A84"/>
    <w:rsid w:val="00AA661C"/>
    <w:rsid w:val="00AA6AFB"/>
    <w:rsid w:val="00AA7087"/>
    <w:rsid w:val="00AA76FF"/>
    <w:rsid w:val="00AA7790"/>
    <w:rsid w:val="00AA7B6D"/>
    <w:rsid w:val="00AA7C85"/>
    <w:rsid w:val="00AA7E09"/>
    <w:rsid w:val="00AA7F53"/>
    <w:rsid w:val="00AB09A1"/>
    <w:rsid w:val="00AB09FC"/>
    <w:rsid w:val="00AB175E"/>
    <w:rsid w:val="00AB1A6C"/>
    <w:rsid w:val="00AB1B02"/>
    <w:rsid w:val="00AB21F0"/>
    <w:rsid w:val="00AB2517"/>
    <w:rsid w:val="00AB2C55"/>
    <w:rsid w:val="00AB2CB9"/>
    <w:rsid w:val="00AB2D5E"/>
    <w:rsid w:val="00AB2E31"/>
    <w:rsid w:val="00AB3CD4"/>
    <w:rsid w:val="00AB4536"/>
    <w:rsid w:val="00AB4B5A"/>
    <w:rsid w:val="00AB5166"/>
    <w:rsid w:val="00AB526E"/>
    <w:rsid w:val="00AB53BA"/>
    <w:rsid w:val="00AB5AB6"/>
    <w:rsid w:val="00AB6BD1"/>
    <w:rsid w:val="00AB6E57"/>
    <w:rsid w:val="00AB7174"/>
    <w:rsid w:val="00AB721C"/>
    <w:rsid w:val="00AB73A0"/>
    <w:rsid w:val="00AB77AA"/>
    <w:rsid w:val="00AB7E03"/>
    <w:rsid w:val="00AC0155"/>
    <w:rsid w:val="00AC021C"/>
    <w:rsid w:val="00AC0517"/>
    <w:rsid w:val="00AC0561"/>
    <w:rsid w:val="00AC0562"/>
    <w:rsid w:val="00AC08A1"/>
    <w:rsid w:val="00AC09ED"/>
    <w:rsid w:val="00AC0C10"/>
    <w:rsid w:val="00AC0EDF"/>
    <w:rsid w:val="00AC11B6"/>
    <w:rsid w:val="00AC14F1"/>
    <w:rsid w:val="00AC17B9"/>
    <w:rsid w:val="00AC18F1"/>
    <w:rsid w:val="00AC1B50"/>
    <w:rsid w:val="00AC1EB4"/>
    <w:rsid w:val="00AC204F"/>
    <w:rsid w:val="00AC20A1"/>
    <w:rsid w:val="00AC2695"/>
    <w:rsid w:val="00AC2A98"/>
    <w:rsid w:val="00AC2D32"/>
    <w:rsid w:val="00AC3433"/>
    <w:rsid w:val="00AC3707"/>
    <w:rsid w:val="00AC3732"/>
    <w:rsid w:val="00AC4242"/>
    <w:rsid w:val="00AC42FC"/>
    <w:rsid w:val="00AC4443"/>
    <w:rsid w:val="00AC452C"/>
    <w:rsid w:val="00AC4575"/>
    <w:rsid w:val="00AC4DB0"/>
    <w:rsid w:val="00AC4DE5"/>
    <w:rsid w:val="00AC545F"/>
    <w:rsid w:val="00AC552D"/>
    <w:rsid w:val="00AC5B58"/>
    <w:rsid w:val="00AC5DD6"/>
    <w:rsid w:val="00AC5EE3"/>
    <w:rsid w:val="00AC608A"/>
    <w:rsid w:val="00AC6105"/>
    <w:rsid w:val="00AC683C"/>
    <w:rsid w:val="00AC68DA"/>
    <w:rsid w:val="00AC7264"/>
    <w:rsid w:val="00AC7476"/>
    <w:rsid w:val="00AC763F"/>
    <w:rsid w:val="00AC7E9D"/>
    <w:rsid w:val="00AD04E1"/>
    <w:rsid w:val="00AD09A1"/>
    <w:rsid w:val="00AD0C25"/>
    <w:rsid w:val="00AD0D1F"/>
    <w:rsid w:val="00AD1079"/>
    <w:rsid w:val="00AD128E"/>
    <w:rsid w:val="00AD1580"/>
    <w:rsid w:val="00AD1951"/>
    <w:rsid w:val="00AD1BAC"/>
    <w:rsid w:val="00AD1C75"/>
    <w:rsid w:val="00AD1ECD"/>
    <w:rsid w:val="00AD268B"/>
    <w:rsid w:val="00AD285A"/>
    <w:rsid w:val="00AD2D19"/>
    <w:rsid w:val="00AD2D41"/>
    <w:rsid w:val="00AD31E0"/>
    <w:rsid w:val="00AD331F"/>
    <w:rsid w:val="00AD339E"/>
    <w:rsid w:val="00AD3A94"/>
    <w:rsid w:val="00AD3AAF"/>
    <w:rsid w:val="00AD3AB1"/>
    <w:rsid w:val="00AD3F16"/>
    <w:rsid w:val="00AD414D"/>
    <w:rsid w:val="00AD451F"/>
    <w:rsid w:val="00AD45E1"/>
    <w:rsid w:val="00AD49A0"/>
    <w:rsid w:val="00AD4EAB"/>
    <w:rsid w:val="00AD5134"/>
    <w:rsid w:val="00AD514E"/>
    <w:rsid w:val="00AD55A7"/>
    <w:rsid w:val="00AD58B7"/>
    <w:rsid w:val="00AD594A"/>
    <w:rsid w:val="00AD5964"/>
    <w:rsid w:val="00AD5972"/>
    <w:rsid w:val="00AD59BC"/>
    <w:rsid w:val="00AD5CCC"/>
    <w:rsid w:val="00AD62D4"/>
    <w:rsid w:val="00AD62F0"/>
    <w:rsid w:val="00AD6963"/>
    <w:rsid w:val="00AD71F4"/>
    <w:rsid w:val="00AD7A24"/>
    <w:rsid w:val="00AE00E9"/>
    <w:rsid w:val="00AE042B"/>
    <w:rsid w:val="00AE0491"/>
    <w:rsid w:val="00AE1320"/>
    <w:rsid w:val="00AE13C4"/>
    <w:rsid w:val="00AE17AF"/>
    <w:rsid w:val="00AE1DFE"/>
    <w:rsid w:val="00AE20AF"/>
    <w:rsid w:val="00AE2315"/>
    <w:rsid w:val="00AE2489"/>
    <w:rsid w:val="00AE2490"/>
    <w:rsid w:val="00AE29D8"/>
    <w:rsid w:val="00AE2B6E"/>
    <w:rsid w:val="00AE2EAC"/>
    <w:rsid w:val="00AE2EEE"/>
    <w:rsid w:val="00AE33AB"/>
    <w:rsid w:val="00AE38A2"/>
    <w:rsid w:val="00AE38FD"/>
    <w:rsid w:val="00AE3D20"/>
    <w:rsid w:val="00AE3DA9"/>
    <w:rsid w:val="00AE4266"/>
    <w:rsid w:val="00AE42ED"/>
    <w:rsid w:val="00AE465F"/>
    <w:rsid w:val="00AE470D"/>
    <w:rsid w:val="00AE4ABE"/>
    <w:rsid w:val="00AE4FF3"/>
    <w:rsid w:val="00AE5052"/>
    <w:rsid w:val="00AE5556"/>
    <w:rsid w:val="00AE570D"/>
    <w:rsid w:val="00AE63D7"/>
    <w:rsid w:val="00AE6B9D"/>
    <w:rsid w:val="00AE6FAD"/>
    <w:rsid w:val="00AE7620"/>
    <w:rsid w:val="00AE7A2C"/>
    <w:rsid w:val="00AE7B93"/>
    <w:rsid w:val="00AE7D6A"/>
    <w:rsid w:val="00AF0348"/>
    <w:rsid w:val="00AF04CE"/>
    <w:rsid w:val="00AF084F"/>
    <w:rsid w:val="00AF0B02"/>
    <w:rsid w:val="00AF0C40"/>
    <w:rsid w:val="00AF0CCE"/>
    <w:rsid w:val="00AF0E94"/>
    <w:rsid w:val="00AF103A"/>
    <w:rsid w:val="00AF1071"/>
    <w:rsid w:val="00AF16B7"/>
    <w:rsid w:val="00AF1E53"/>
    <w:rsid w:val="00AF23F3"/>
    <w:rsid w:val="00AF24D6"/>
    <w:rsid w:val="00AF256C"/>
    <w:rsid w:val="00AF325C"/>
    <w:rsid w:val="00AF34C6"/>
    <w:rsid w:val="00AF34CC"/>
    <w:rsid w:val="00AF4313"/>
    <w:rsid w:val="00AF4DCE"/>
    <w:rsid w:val="00AF4F74"/>
    <w:rsid w:val="00AF58B6"/>
    <w:rsid w:val="00AF63B6"/>
    <w:rsid w:val="00AF67DA"/>
    <w:rsid w:val="00AF6B95"/>
    <w:rsid w:val="00AF6C8D"/>
    <w:rsid w:val="00AF7057"/>
    <w:rsid w:val="00AF7C7C"/>
    <w:rsid w:val="00AF7CBE"/>
    <w:rsid w:val="00AF7D87"/>
    <w:rsid w:val="00AF7DD7"/>
    <w:rsid w:val="00B000BB"/>
    <w:rsid w:val="00B0021B"/>
    <w:rsid w:val="00B00699"/>
    <w:rsid w:val="00B006E6"/>
    <w:rsid w:val="00B00AA5"/>
    <w:rsid w:val="00B00AF5"/>
    <w:rsid w:val="00B012FA"/>
    <w:rsid w:val="00B01509"/>
    <w:rsid w:val="00B0150A"/>
    <w:rsid w:val="00B01A20"/>
    <w:rsid w:val="00B01ACD"/>
    <w:rsid w:val="00B01EB3"/>
    <w:rsid w:val="00B01FFF"/>
    <w:rsid w:val="00B028C3"/>
    <w:rsid w:val="00B02AF2"/>
    <w:rsid w:val="00B02E2E"/>
    <w:rsid w:val="00B0330E"/>
    <w:rsid w:val="00B03E28"/>
    <w:rsid w:val="00B03F81"/>
    <w:rsid w:val="00B041AF"/>
    <w:rsid w:val="00B0438D"/>
    <w:rsid w:val="00B046F3"/>
    <w:rsid w:val="00B04720"/>
    <w:rsid w:val="00B04E2B"/>
    <w:rsid w:val="00B05071"/>
    <w:rsid w:val="00B0516C"/>
    <w:rsid w:val="00B0523B"/>
    <w:rsid w:val="00B05B8E"/>
    <w:rsid w:val="00B06095"/>
    <w:rsid w:val="00B0665C"/>
    <w:rsid w:val="00B06A1D"/>
    <w:rsid w:val="00B06B52"/>
    <w:rsid w:val="00B075D6"/>
    <w:rsid w:val="00B0783F"/>
    <w:rsid w:val="00B07858"/>
    <w:rsid w:val="00B07907"/>
    <w:rsid w:val="00B07AC0"/>
    <w:rsid w:val="00B07B5F"/>
    <w:rsid w:val="00B1035A"/>
    <w:rsid w:val="00B10AF4"/>
    <w:rsid w:val="00B1173A"/>
    <w:rsid w:val="00B11810"/>
    <w:rsid w:val="00B11AA1"/>
    <w:rsid w:val="00B11B1E"/>
    <w:rsid w:val="00B11B92"/>
    <w:rsid w:val="00B11D8C"/>
    <w:rsid w:val="00B122C0"/>
    <w:rsid w:val="00B12411"/>
    <w:rsid w:val="00B12656"/>
    <w:rsid w:val="00B12CB0"/>
    <w:rsid w:val="00B12ECE"/>
    <w:rsid w:val="00B1324D"/>
    <w:rsid w:val="00B13303"/>
    <w:rsid w:val="00B1390C"/>
    <w:rsid w:val="00B139E6"/>
    <w:rsid w:val="00B142AD"/>
    <w:rsid w:val="00B14307"/>
    <w:rsid w:val="00B14442"/>
    <w:rsid w:val="00B14DDA"/>
    <w:rsid w:val="00B14E5A"/>
    <w:rsid w:val="00B14ED2"/>
    <w:rsid w:val="00B150E3"/>
    <w:rsid w:val="00B152DB"/>
    <w:rsid w:val="00B16005"/>
    <w:rsid w:val="00B169F1"/>
    <w:rsid w:val="00B16A2A"/>
    <w:rsid w:val="00B17100"/>
    <w:rsid w:val="00B17162"/>
    <w:rsid w:val="00B173CA"/>
    <w:rsid w:val="00B173DF"/>
    <w:rsid w:val="00B17595"/>
    <w:rsid w:val="00B17616"/>
    <w:rsid w:val="00B17631"/>
    <w:rsid w:val="00B1775E"/>
    <w:rsid w:val="00B17A14"/>
    <w:rsid w:val="00B2046F"/>
    <w:rsid w:val="00B20BE0"/>
    <w:rsid w:val="00B20FEF"/>
    <w:rsid w:val="00B21206"/>
    <w:rsid w:val="00B21329"/>
    <w:rsid w:val="00B21380"/>
    <w:rsid w:val="00B21B82"/>
    <w:rsid w:val="00B21C0D"/>
    <w:rsid w:val="00B21D8A"/>
    <w:rsid w:val="00B21FB5"/>
    <w:rsid w:val="00B21FBC"/>
    <w:rsid w:val="00B2203C"/>
    <w:rsid w:val="00B22390"/>
    <w:rsid w:val="00B2246C"/>
    <w:rsid w:val="00B225BF"/>
    <w:rsid w:val="00B230AF"/>
    <w:rsid w:val="00B2369A"/>
    <w:rsid w:val="00B23855"/>
    <w:rsid w:val="00B23ADD"/>
    <w:rsid w:val="00B23DF5"/>
    <w:rsid w:val="00B23FAA"/>
    <w:rsid w:val="00B2453F"/>
    <w:rsid w:val="00B24745"/>
    <w:rsid w:val="00B24C04"/>
    <w:rsid w:val="00B25068"/>
    <w:rsid w:val="00B2507A"/>
    <w:rsid w:val="00B25B9D"/>
    <w:rsid w:val="00B25FC1"/>
    <w:rsid w:val="00B2607C"/>
    <w:rsid w:val="00B26524"/>
    <w:rsid w:val="00B26541"/>
    <w:rsid w:val="00B26ADC"/>
    <w:rsid w:val="00B26B6A"/>
    <w:rsid w:val="00B26C71"/>
    <w:rsid w:val="00B26D82"/>
    <w:rsid w:val="00B26DA0"/>
    <w:rsid w:val="00B26DBF"/>
    <w:rsid w:val="00B277D9"/>
    <w:rsid w:val="00B2788F"/>
    <w:rsid w:val="00B27DCB"/>
    <w:rsid w:val="00B3063B"/>
    <w:rsid w:val="00B308C6"/>
    <w:rsid w:val="00B3097A"/>
    <w:rsid w:val="00B30E2A"/>
    <w:rsid w:val="00B30F24"/>
    <w:rsid w:val="00B3182B"/>
    <w:rsid w:val="00B31BDC"/>
    <w:rsid w:val="00B31D80"/>
    <w:rsid w:val="00B31DE8"/>
    <w:rsid w:val="00B31F42"/>
    <w:rsid w:val="00B322B8"/>
    <w:rsid w:val="00B32392"/>
    <w:rsid w:val="00B32739"/>
    <w:rsid w:val="00B32828"/>
    <w:rsid w:val="00B32B45"/>
    <w:rsid w:val="00B32FE4"/>
    <w:rsid w:val="00B33077"/>
    <w:rsid w:val="00B3307D"/>
    <w:rsid w:val="00B330D6"/>
    <w:rsid w:val="00B3327C"/>
    <w:rsid w:val="00B3382C"/>
    <w:rsid w:val="00B33CA7"/>
    <w:rsid w:val="00B33CFA"/>
    <w:rsid w:val="00B33D6B"/>
    <w:rsid w:val="00B33E4F"/>
    <w:rsid w:val="00B34111"/>
    <w:rsid w:val="00B34152"/>
    <w:rsid w:val="00B34378"/>
    <w:rsid w:val="00B343E1"/>
    <w:rsid w:val="00B347BA"/>
    <w:rsid w:val="00B35071"/>
    <w:rsid w:val="00B35276"/>
    <w:rsid w:val="00B35397"/>
    <w:rsid w:val="00B35789"/>
    <w:rsid w:val="00B35829"/>
    <w:rsid w:val="00B3598C"/>
    <w:rsid w:val="00B35BD7"/>
    <w:rsid w:val="00B35BDD"/>
    <w:rsid w:val="00B35C9C"/>
    <w:rsid w:val="00B35E60"/>
    <w:rsid w:val="00B36037"/>
    <w:rsid w:val="00B3604A"/>
    <w:rsid w:val="00B36057"/>
    <w:rsid w:val="00B36108"/>
    <w:rsid w:val="00B36227"/>
    <w:rsid w:val="00B365C4"/>
    <w:rsid w:val="00B36616"/>
    <w:rsid w:val="00B36AF9"/>
    <w:rsid w:val="00B3730C"/>
    <w:rsid w:val="00B375B3"/>
    <w:rsid w:val="00B375D2"/>
    <w:rsid w:val="00B37A79"/>
    <w:rsid w:val="00B37BFD"/>
    <w:rsid w:val="00B37D22"/>
    <w:rsid w:val="00B4054A"/>
    <w:rsid w:val="00B40640"/>
    <w:rsid w:val="00B408D4"/>
    <w:rsid w:val="00B40AB3"/>
    <w:rsid w:val="00B40D92"/>
    <w:rsid w:val="00B40F75"/>
    <w:rsid w:val="00B41105"/>
    <w:rsid w:val="00B413E3"/>
    <w:rsid w:val="00B414AC"/>
    <w:rsid w:val="00B41749"/>
    <w:rsid w:val="00B4179E"/>
    <w:rsid w:val="00B419F8"/>
    <w:rsid w:val="00B41B5E"/>
    <w:rsid w:val="00B41FBD"/>
    <w:rsid w:val="00B42410"/>
    <w:rsid w:val="00B4262E"/>
    <w:rsid w:val="00B429B2"/>
    <w:rsid w:val="00B42B7A"/>
    <w:rsid w:val="00B430A8"/>
    <w:rsid w:val="00B435CC"/>
    <w:rsid w:val="00B43A71"/>
    <w:rsid w:val="00B43A8D"/>
    <w:rsid w:val="00B43C21"/>
    <w:rsid w:val="00B44044"/>
    <w:rsid w:val="00B440C9"/>
    <w:rsid w:val="00B443BC"/>
    <w:rsid w:val="00B448C9"/>
    <w:rsid w:val="00B44ABA"/>
    <w:rsid w:val="00B44C84"/>
    <w:rsid w:val="00B44D97"/>
    <w:rsid w:val="00B44E37"/>
    <w:rsid w:val="00B44FDE"/>
    <w:rsid w:val="00B4510D"/>
    <w:rsid w:val="00B45B21"/>
    <w:rsid w:val="00B45F2F"/>
    <w:rsid w:val="00B4602C"/>
    <w:rsid w:val="00B46177"/>
    <w:rsid w:val="00B46451"/>
    <w:rsid w:val="00B46792"/>
    <w:rsid w:val="00B468F5"/>
    <w:rsid w:val="00B46A85"/>
    <w:rsid w:val="00B472FE"/>
    <w:rsid w:val="00B47589"/>
    <w:rsid w:val="00B47694"/>
    <w:rsid w:val="00B47D9D"/>
    <w:rsid w:val="00B47F64"/>
    <w:rsid w:val="00B5012C"/>
    <w:rsid w:val="00B504A7"/>
    <w:rsid w:val="00B50697"/>
    <w:rsid w:val="00B506FF"/>
    <w:rsid w:val="00B50969"/>
    <w:rsid w:val="00B514AD"/>
    <w:rsid w:val="00B5172B"/>
    <w:rsid w:val="00B51BD1"/>
    <w:rsid w:val="00B5209F"/>
    <w:rsid w:val="00B52424"/>
    <w:rsid w:val="00B5265C"/>
    <w:rsid w:val="00B53720"/>
    <w:rsid w:val="00B5385B"/>
    <w:rsid w:val="00B53F74"/>
    <w:rsid w:val="00B54172"/>
    <w:rsid w:val="00B54C31"/>
    <w:rsid w:val="00B54C63"/>
    <w:rsid w:val="00B55030"/>
    <w:rsid w:val="00B5567A"/>
    <w:rsid w:val="00B55BEF"/>
    <w:rsid w:val="00B55C0B"/>
    <w:rsid w:val="00B56099"/>
    <w:rsid w:val="00B5610B"/>
    <w:rsid w:val="00B56717"/>
    <w:rsid w:val="00B56751"/>
    <w:rsid w:val="00B568B6"/>
    <w:rsid w:val="00B56F53"/>
    <w:rsid w:val="00B5787F"/>
    <w:rsid w:val="00B57B2D"/>
    <w:rsid w:val="00B57CDC"/>
    <w:rsid w:val="00B57D4D"/>
    <w:rsid w:val="00B57F14"/>
    <w:rsid w:val="00B6030D"/>
    <w:rsid w:val="00B60801"/>
    <w:rsid w:val="00B60803"/>
    <w:rsid w:val="00B6083A"/>
    <w:rsid w:val="00B60B80"/>
    <w:rsid w:val="00B60C01"/>
    <w:rsid w:val="00B60E14"/>
    <w:rsid w:val="00B611B1"/>
    <w:rsid w:val="00B6138D"/>
    <w:rsid w:val="00B619EA"/>
    <w:rsid w:val="00B61C20"/>
    <w:rsid w:val="00B61C58"/>
    <w:rsid w:val="00B62917"/>
    <w:rsid w:val="00B62DFF"/>
    <w:rsid w:val="00B63143"/>
    <w:rsid w:val="00B63823"/>
    <w:rsid w:val="00B63997"/>
    <w:rsid w:val="00B63E9B"/>
    <w:rsid w:val="00B64077"/>
    <w:rsid w:val="00B646AF"/>
    <w:rsid w:val="00B64D77"/>
    <w:rsid w:val="00B64E2A"/>
    <w:rsid w:val="00B65004"/>
    <w:rsid w:val="00B65258"/>
    <w:rsid w:val="00B65529"/>
    <w:rsid w:val="00B656AA"/>
    <w:rsid w:val="00B65DEB"/>
    <w:rsid w:val="00B66014"/>
    <w:rsid w:val="00B660C7"/>
    <w:rsid w:val="00B66168"/>
    <w:rsid w:val="00B66329"/>
    <w:rsid w:val="00B66569"/>
    <w:rsid w:val="00B665E2"/>
    <w:rsid w:val="00B66A8B"/>
    <w:rsid w:val="00B66ED5"/>
    <w:rsid w:val="00B66F94"/>
    <w:rsid w:val="00B672DC"/>
    <w:rsid w:val="00B6738B"/>
    <w:rsid w:val="00B6765D"/>
    <w:rsid w:val="00B67922"/>
    <w:rsid w:val="00B67956"/>
    <w:rsid w:val="00B67B77"/>
    <w:rsid w:val="00B67D47"/>
    <w:rsid w:val="00B67FD5"/>
    <w:rsid w:val="00B70457"/>
    <w:rsid w:val="00B704E7"/>
    <w:rsid w:val="00B7079A"/>
    <w:rsid w:val="00B708FF"/>
    <w:rsid w:val="00B70A51"/>
    <w:rsid w:val="00B70B31"/>
    <w:rsid w:val="00B70F50"/>
    <w:rsid w:val="00B714C5"/>
    <w:rsid w:val="00B715D2"/>
    <w:rsid w:val="00B715EE"/>
    <w:rsid w:val="00B71628"/>
    <w:rsid w:val="00B71AE1"/>
    <w:rsid w:val="00B71F6F"/>
    <w:rsid w:val="00B724E8"/>
    <w:rsid w:val="00B7250D"/>
    <w:rsid w:val="00B72569"/>
    <w:rsid w:val="00B725C1"/>
    <w:rsid w:val="00B7276B"/>
    <w:rsid w:val="00B72CFA"/>
    <w:rsid w:val="00B731F5"/>
    <w:rsid w:val="00B733CA"/>
    <w:rsid w:val="00B73411"/>
    <w:rsid w:val="00B734B9"/>
    <w:rsid w:val="00B7380E"/>
    <w:rsid w:val="00B7397A"/>
    <w:rsid w:val="00B73FE4"/>
    <w:rsid w:val="00B74693"/>
    <w:rsid w:val="00B74A87"/>
    <w:rsid w:val="00B74BD5"/>
    <w:rsid w:val="00B752CE"/>
    <w:rsid w:val="00B756DE"/>
    <w:rsid w:val="00B7587E"/>
    <w:rsid w:val="00B759C0"/>
    <w:rsid w:val="00B7631C"/>
    <w:rsid w:val="00B7670E"/>
    <w:rsid w:val="00B7675E"/>
    <w:rsid w:val="00B76D31"/>
    <w:rsid w:val="00B77737"/>
    <w:rsid w:val="00B77914"/>
    <w:rsid w:val="00B77F1B"/>
    <w:rsid w:val="00B77F57"/>
    <w:rsid w:val="00B801BF"/>
    <w:rsid w:val="00B802B9"/>
    <w:rsid w:val="00B80E28"/>
    <w:rsid w:val="00B80EC0"/>
    <w:rsid w:val="00B80F15"/>
    <w:rsid w:val="00B81A29"/>
    <w:rsid w:val="00B81BAF"/>
    <w:rsid w:val="00B81C61"/>
    <w:rsid w:val="00B81EED"/>
    <w:rsid w:val="00B821AA"/>
    <w:rsid w:val="00B82306"/>
    <w:rsid w:val="00B8255D"/>
    <w:rsid w:val="00B82587"/>
    <w:rsid w:val="00B8278F"/>
    <w:rsid w:val="00B82ED4"/>
    <w:rsid w:val="00B82FF3"/>
    <w:rsid w:val="00B8387B"/>
    <w:rsid w:val="00B8454C"/>
    <w:rsid w:val="00B84AC3"/>
    <w:rsid w:val="00B85302"/>
    <w:rsid w:val="00B855CF"/>
    <w:rsid w:val="00B85AC9"/>
    <w:rsid w:val="00B85B7B"/>
    <w:rsid w:val="00B86064"/>
    <w:rsid w:val="00B86109"/>
    <w:rsid w:val="00B8638C"/>
    <w:rsid w:val="00B863ED"/>
    <w:rsid w:val="00B86A23"/>
    <w:rsid w:val="00B86CA9"/>
    <w:rsid w:val="00B873E9"/>
    <w:rsid w:val="00B8755D"/>
    <w:rsid w:val="00B87721"/>
    <w:rsid w:val="00B877B4"/>
    <w:rsid w:val="00B878C9"/>
    <w:rsid w:val="00B87903"/>
    <w:rsid w:val="00B87D58"/>
    <w:rsid w:val="00B87EFE"/>
    <w:rsid w:val="00B90622"/>
    <w:rsid w:val="00B90627"/>
    <w:rsid w:val="00B9080E"/>
    <w:rsid w:val="00B90D9A"/>
    <w:rsid w:val="00B917DE"/>
    <w:rsid w:val="00B91CC9"/>
    <w:rsid w:val="00B925C0"/>
    <w:rsid w:val="00B9269E"/>
    <w:rsid w:val="00B9291D"/>
    <w:rsid w:val="00B92B44"/>
    <w:rsid w:val="00B92BDA"/>
    <w:rsid w:val="00B92D7A"/>
    <w:rsid w:val="00B93008"/>
    <w:rsid w:val="00B94000"/>
    <w:rsid w:val="00B9411A"/>
    <w:rsid w:val="00B946B7"/>
    <w:rsid w:val="00B948AD"/>
    <w:rsid w:val="00B94A29"/>
    <w:rsid w:val="00B94A84"/>
    <w:rsid w:val="00B95076"/>
    <w:rsid w:val="00B950D6"/>
    <w:rsid w:val="00B95182"/>
    <w:rsid w:val="00B952B8"/>
    <w:rsid w:val="00B95436"/>
    <w:rsid w:val="00B9585B"/>
    <w:rsid w:val="00B95F17"/>
    <w:rsid w:val="00B9602C"/>
    <w:rsid w:val="00B96071"/>
    <w:rsid w:val="00B962C8"/>
    <w:rsid w:val="00B96894"/>
    <w:rsid w:val="00B96E46"/>
    <w:rsid w:val="00B97090"/>
    <w:rsid w:val="00B97255"/>
    <w:rsid w:val="00B978E5"/>
    <w:rsid w:val="00B97E33"/>
    <w:rsid w:val="00BA02B7"/>
    <w:rsid w:val="00BA03E4"/>
    <w:rsid w:val="00BA06D9"/>
    <w:rsid w:val="00BA1257"/>
    <w:rsid w:val="00BA12BD"/>
    <w:rsid w:val="00BA1F0A"/>
    <w:rsid w:val="00BA2079"/>
    <w:rsid w:val="00BA23FA"/>
    <w:rsid w:val="00BA247D"/>
    <w:rsid w:val="00BA24B6"/>
    <w:rsid w:val="00BA252F"/>
    <w:rsid w:val="00BA28AC"/>
    <w:rsid w:val="00BA29A0"/>
    <w:rsid w:val="00BA2E50"/>
    <w:rsid w:val="00BA2EC8"/>
    <w:rsid w:val="00BA30E1"/>
    <w:rsid w:val="00BA32F6"/>
    <w:rsid w:val="00BA3A65"/>
    <w:rsid w:val="00BA3AA2"/>
    <w:rsid w:val="00BA3AA8"/>
    <w:rsid w:val="00BA3BA6"/>
    <w:rsid w:val="00BA3BEB"/>
    <w:rsid w:val="00BA3BF6"/>
    <w:rsid w:val="00BA3C82"/>
    <w:rsid w:val="00BA4113"/>
    <w:rsid w:val="00BA43F1"/>
    <w:rsid w:val="00BA45C2"/>
    <w:rsid w:val="00BA4AED"/>
    <w:rsid w:val="00BA4E34"/>
    <w:rsid w:val="00BA4F3C"/>
    <w:rsid w:val="00BA5590"/>
    <w:rsid w:val="00BA5F12"/>
    <w:rsid w:val="00BA5FBE"/>
    <w:rsid w:val="00BA6038"/>
    <w:rsid w:val="00BA61AD"/>
    <w:rsid w:val="00BA640B"/>
    <w:rsid w:val="00BA64B7"/>
    <w:rsid w:val="00BA6635"/>
    <w:rsid w:val="00BA7052"/>
    <w:rsid w:val="00BA7222"/>
    <w:rsid w:val="00BA740E"/>
    <w:rsid w:val="00BA75FB"/>
    <w:rsid w:val="00BA773F"/>
    <w:rsid w:val="00BB00D9"/>
    <w:rsid w:val="00BB021F"/>
    <w:rsid w:val="00BB06BC"/>
    <w:rsid w:val="00BB0824"/>
    <w:rsid w:val="00BB088A"/>
    <w:rsid w:val="00BB0B37"/>
    <w:rsid w:val="00BB0B99"/>
    <w:rsid w:val="00BB0C98"/>
    <w:rsid w:val="00BB1179"/>
    <w:rsid w:val="00BB159A"/>
    <w:rsid w:val="00BB21B8"/>
    <w:rsid w:val="00BB23AA"/>
    <w:rsid w:val="00BB2465"/>
    <w:rsid w:val="00BB249B"/>
    <w:rsid w:val="00BB24E1"/>
    <w:rsid w:val="00BB2518"/>
    <w:rsid w:val="00BB254A"/>
    <w:rsid w:val="00BB2A04"/>
    <w:rsid w:val="00BB2CEB"/>
    <w:rsid w:val="00BB2D98"/>
    <w:rsid w:val="00BB2EA1"/>
    <w:rsid w:val="00BB3069"/>
    <w:rsid w:val="00BB3991"/>
    <w:rsid w:val="00BB3E13"/>
    <w:rsid w:val="00BB3E68"/>
    <w:rsid w:val="00BB48E1"/>
    <w:rsid w:val="00BB4E47"/>
    <w:rsid w:val="00BB51E0"/>
    <w:rsid w:val="00BB54AE"/>
    <w:rsid w:val="00BB58F5"/>
    <w:rsid w:val="00BB5953"/>
    <w:rsid w:val="00BB5977"/>
    <w:rsid w:val="00BB5DEF"/>
    <w:rsid w:val="00BB62FC"/>
    <w:rsid w:val="00BB6604"/>
    <w:rsid w:val="00BB67B6"/>
    <w:rsid w:val="00BB6B75"/>
    <w:rsid w:val="00BB7309"/>
    <w:rsid w:val="00BB75F2"/>
    <w:rsid w:val="00BB778D"/>
    <w:rsid w:val="00BB788C"/>
    <w:rsid w:val="00BB7DEE"/>
    <w:rsid w:val="00BC0121"/>
    <w:rsid w:val="00BC0349"/>
    <w:rsid w:val="00BC035B"/>
    <w:rsid w:val="00BC076A"/>
    <w:rsid w:val="00BC08FE"/>
    <w:rsid w:val="00BC0BB2"/>
    <w:rsid w:val="00BC0D17"/>
    <w:rsid w:val="00BC13D3"/>
    <w:rsid w:val="00BC1588"/>
    <w:rsid w:val="00BC16C9"/>
    <w:rsid w:val="00BC1E6F"/>
    <w:rsid w:val="00BC1EF5"/>
    <w:rsid w:val="00BC2E96"/>
    <w:rsid w:val="00BC2EE7"/>
    <w:rsid w:val="00BC307D"/>
    <w:rsid w:val="00BC3465"/>
    <w:rsid w:val="00BC34E6"/>
    <w:rsid w:val="00BC35E0"/>
    <w:rsid w:val="00BC35E5"/>
    <w:rsid w:val="00BC37F2"/>
    <w:rsid w:val="00BC3A12"/>
    <w:rsid w:val="00BC3B29"/>
    <w:rsid w:val="00BC3CE1"/>
    <w:rsid w:val="00BC3E6D"/>
    <w:rsid w:val="00BC4EFD"/>
    <w:rsid w:val="00BC4F95"/>
    <w:rsid w:val="00BC559F"/>
    <w:rsid w:val="00BC574A"/>
    <w:rsid w:val="00BC5AE9"/>
    <w:rsid w:val="00BC5BA8"/>
    <w:rsid w:val="00BC5C2C"/>
    <w:rsid w:val="00BC5E1C"/>
    <w:rsid w:val="00BC6255"/>
    <w:rsid w:val="00BC630B"/>
    <w:rsid w:val="00BC653C"/>
    <w:rsid w:val="00BC68F4"/>
    <w:rsid w:val="00BC7146"/>
    <w:rsid w:val="00BC77C4"/>
    <w:rsid w:val="00BC7DA1"/>
    <w:rsid w:val="00BC7DFD"/>
    <w:rsid w:val="00BD0231"/>
    <w:rsid w:val="00BD13C2"/>
    <w:rsid w:val="00BD1411"/>
    <w:rsid w:val="00BD1455"/>
    <w:rsid w:val="00BD1578"/>
    <w:rsid w:val="00BD1E2F"/>
    <w:rsid w:val="00BD1F34"/>
    <w:rsid w:val="00BD221E"/>
    <w:rsid w:val="00BD26FD"/>
    <w:rsid w:val="00BD29F3"/>
    <w:rsid w:val="00BD3815"/>
    <w:rsid w:val="00BD3A0E"/>
    <w:rsid w:val="00BD3BBD"/>
    <w:rsid w:val="00BD4243"/>
    <w:rsid w:val="00BD427D"/>
    <w:rsid w:val="00BD42CC"/>
    <w:rsid w:val="00BD430E"/>
    <w:rsid w:val="00BD47AA"/>
    <w:rsid w:val="00BD4F0B"/>
    <w:rsid w:val="00BD4FB5"/>
    <w:rsid w:val="00BD527F"/>
    <w:rsid w:val="00BD568C"/>
    <w:rsid w:val="00BD589C"/>
    <w:rsid w:val="00BD5AD4"/>
    <w:rsid w:val="00BD5C61"/>
    <w:rsid w:val="00BD5CB2"/>
    <w:rsid w:val="00BD5D01"/>
    <w:rsid w:val="00BD61DD"/>
    <w:rsid w:val="00BD6475"/>
    <w:rsid w:val="00BD668C"/>
    <w:rsid w:val="00BD69DE"/>
    <w:rsid w:val="00BD6D44"/>
    <w:rsid w:val="00BD7725"/>
    <w:rsid w:val="00BD78CB"/>
    <w:rsid w:val="00BD7DD1"/>
    <w:rsid w:val="00BD7ECC"/>
    <w:rsid w:val="00BE004D"/>
    <w:rsid w:val="00BE0A1F"/>
    <w:rsid w:val="00BE0A8E"/>
    <w:rsid w:val="00BE0E7F"/>
    <w:rsid w:val="00BE13AE"/>
    <w:rsid w:val="00BE19B6"/>
    <w:rsid w:val="00BE1F4B"/>
    <w:rsid w:val="00BE21B6"/>
    <w:rsid w:val="00BE243C"/>
    <w:rsid w:val="00BE25A7"/>
    <w:rsid w:val="00BE2AD9"/>
    <w:rsid w:val="00BE2CDE"/>
    <w:rsid w:val="00BE30DA"/>
    <w:rsid w:val="00BE31CD"/>
    <w:rsid w:val="00BE31EE"/>
    <w:rsid w:val="00BE361B"/>
    <w:rsid w:val="00BE372D"/>
    <w:rsid w:val="00BE3AD9"/>
    <w:rsid w:val="00BE3E45"/>
    <w:rsid w:val="00BE434D"/>
    <w:rsid w:val="00BE456A"/>
    <w:rsid w:val="00BE45CE"/>
    <w:rsid w:val="00BE48D1"/>
    <w:rsid w:val="00BE48EE"/>
    <w:rsid w:val="00BE4C19"/>
    <w:rsid w:val="00BE4D04"/>
    <w:rsid w:val="00BE4D9C"/>
    <w:rsid w:val="00BE53B5"/>
    <w:rsid w:val="00BE54D8"/>
    <w:rsid w:val="00BE570D"/>
    <w:rsid w:val="00BE57ED"/>
    <w:rsid w:val="00BE5DF0"/>
    <w:rsid w:val="00BE5F86"/>
    <w:rsid w:val="00BE5FC0"/>
    <w:rsid w:val="00BE62B1"/>
    <w:rsid w:val="00BE6721"/>
    <w:rsid w:val="00BE6B36"/>
    <w:rsid w:val="00BE6B37"/>
    <w:rsid w:val="00BE6BF2"/>
    <w:rsid w:val="00BE6DF6"/>
    <w:rsid w:val="00BE712F"/>
    <w:rsid w:val="00BE744A"/>
    <w:rsid w:val="00BE764B"/>
    <w:rsid w:val="00BF0065"/>
    <w:rsid w:val="00BF02C0"/>
    <w:rsid w:val="00BF0A60"/>
    <w:rsid w:val="00BF18C8"/>
    <w:rsid w:val="00BF196C"/>
    <w:rsid w:val="00BF1E4B"/>
    <w:rsid w:val="00BF2192"/>
    <w:rsid w:val="00BF26AB"/>
    <w:rsid w:val="00BF2753"/>
    <w:rsid w:val="00BF2786"/>
    <w:rsid w:val="00BF27ED"/>
    <w:rsid w:val="00BF2BAB"/>
    <w:rsid w:val="00BF3007"/>
    <w:rsid w:val="00BF3162"/>
    <w:rsid w:val="00BF39E5"/>
    <w:rsid w:val="00BF3A64"/>
    <w:rsid w:val="00BF3B06"/>
    <w:rsid w:val="00BF433C"/>
    <w:rsid w:val="00BF448D"/>
    <w:rsid w:val="00BF4707"/>
    <w:rsid w:val="00BF4AC7"/>
    <w:rsid w:val="00BF4B4E"/>
    <w:rsid w:val="00BF4C6B"/>
    <w:rsid w:val="00BF4D15"/>
    <w:rsid w:val="00BF4E67"/>
    <w:rsid w:val="00BF5612"/>
    <w:rsid w:val="00BF56AD"/>
    <w:rsid w:val="00BF571F"/>
    <w:rsid w:val="00BF5ADE"/>
    <w:rsid w:val="00BF6818"/>
    <w:rsid w:val="00BF6BE3"/>
    <w:rsid w:val="00BF7490"/>
    <w:rsid w:val="00BF7B92"/>
    <w:rsid w:val="00BF7E89"/>
    <w:rsid w:val="00C0021C"/>
    <w:rsid w:val="00C007C6"/>
    <w:rsid w:val="00C008B2"/>
    <w:rsid w:val="00C00953"/>
    <w:rsid w:val="00C00BFF"/>
    <w:rsid w:val="00C0116B"/>
    <w:rsid w:val="00C011A7"/>
    <w:rsid w:val="00C0167E"/>
    <w:rsid w:val="00C01CDA"/>
    <w:rsid w:val="00C02006"/>
    <w:rsid w:val="00C02291"/>
    <w:rsid w:val="00C0311C"/>
    <w:rsid w:val="00C034D7"/>
    <w:rsid w:val="00C035F0"/>
    <w:rsid w:val="00C03726"/>
    <w:rsid w:val="00C03A5D"/>
    <w:rsid w:val="00C03C48"/>
    <w:rsid w:val="00C03CED"/>
    <w:rsid w:val="00C03E77"/>
    <w:rsid w:val="00C03EB5"/>
    <w:rsid w:val="00C04204"/>
    <w:rsid w:val="00C045E5"/>
    <w:rsid w:val="00C046FF"/>
    <w:rsid w:val="00C04C71"/>
    <w:rsid w:val="00C04E72"/>
    <w:rsid w:val="00C04F57"/>
    <w:rsid w:val="00C05A0E"/>
    <w:rsid w:val="00C05C65"/>
    <w:rsid w:val="00C05E04"/>
    <w:rsid w:val="00C06619"/>
    <w:rsid w:val="00C0697F"/>
    <w:rsid w:val="00C06E66"/>
    <w:rsid w:val="00C06E99"/>
    <w:rsid w:val="00C07263"/>
    <w:rsid w:val="00C07689"/>
    <w:rsid w:val="00C0778E"/>
    <w:rsid w:val="00C07EC3"/>
    <w:rsid w:val="00C100E6"/>
    <w:rsid w:val="00C10192"/>
    <w:rsid w:val="00C1039B"/>
    <w:rsid w:val="00C1075C"/>
    <w:rsid w:val="00C107D2"/>
    <w:rsid w:val="00C10B19"/>
    <w:rsid w:val="00C10E6F"/>
    <w:rsid w:val="00C10ED2"/>
    <w:rsid w:val="00C11307"/>
    <w:rsid w:val="00C1161D"/>
    <w:rsid w:val="00C11B73"/>
    <w:rsid w:val="00C1222C"/>
    <w:rsid w:val="00C12433"/>
    <w:rsid w:val="00C127B4"/>
    <w:rsid w:val="00C131AB"/>
    <w:rsid w:val="00C13B58"/>
    <w:rsid w:val="00C13E92"/>
    <w:rsid w:val="00C14478"/>
    <w:rsid w:val="00C145CE"/>
    <w:rsid w:val="00C148E8"/>
    <w:rsid w:val="00C14A93"/>
    <w:rsid w:val="00C14DE1"/>
    <w:rsid w:val="00C150F4"/>
    <w:rsid w:val="00C152DF"/>
    <w:rsid w:val="00C1541A"/>
    <w:rsid w:val="00C1575E"/>
    <w:rsid w:val="00C15939"/>
    <w:rsid w:val="00C15CF2"/>
    <w:rsid w:val="00C15E24"/>
    <w:rsid w:val="00C15E7A"/>
    <w:rsid w:val="00C160AA"/>
    <w:rsid w:val="00C161FE"/>
    <w:rsid w:val="00C1622A"/>
    <w:rsid w:val="00C162F0"/>
    <w:rsid w:val="00C167B3"/>
    <w:rsid w:val="00C168AE"/>
    <w:rsid w:val="00C17027"/>
    <w:rsid w:val="00C17AA8"/>
    <w:rsid w:val="00C17B46"/>
    <w:rsid w:val="00C17FAA"/>
    <w:rsid w:val="00C20099"/>
    <w:rsid w:val="00C200D5"/>
    <w:rsid w:val="00C20476"/>
    <w:rsid w:val="00C208C5"/>
    <w:rsid w:val="00C20A1F"/>
    <w:rsid w:val="00C21149"/>
    <w:rsid w:val="00C21320"/>
    <w:rsid w:val="00C21814"/>
    <w:rsid w:val="00C2194C"/>
    <w:rsid w:val="00C219C8"/>
    <w:rsid w:val="00C21C1E"/>
    <w:rsid w:val="00C22985"/>
    <w:rsid w:val="00C22B13"/>
    <w:rsid w:val="00C22F80"/>
    <w:rsid w:val="00C233D2"/>
    <w:rsid w:val="00C23789"/>
    <w:rsid w:val="00C237A5"/>
    <w:rsid w:val="00C23A35"/>
    <w:rsid w:val="00C23D51"/>
    <w:rsid w:val="00C23E92"/>
    <w:rsid w:val="00C244A1"/>
    <w:rsid w:val="00C2463A"/>
    <w:rsid w:val="00C247B7"/>
    <w:rsid w:val="00C248EE"/>
    <w:rsid w:val="00C24EA4"/>
    <w:rsid w:val="00C24F9A"/>
    <w:rsid w:val="00C2529F"/>
    <w:rsid w:val="00C252DB"/>
    <w:rsid w:val="00C252E0"/>
    <w:rsid w:val="00C2533E"/>
    <w:rsid w:val="00C2548A"/>
    <w:rsid w:val="00C255A4"/>
    <w:rsid w:val="00C25ED8"/>
    <w:rsid w:val="00C2601E"/>
    <w:rsid w:val="00C26B68"/>
    <w:rsid w:val="00C26CCB"/>
    <w:rsid w:val="00C27122"/>
    <w:rsid w:val="00C273ED"/>
    <w:rsid w:val="00C2773C"/>
    <w:rsid w:val="00C27888"/>
    <w:rsid w:val="00C27895"/>
    <w:rsid w:val="00C30013"/>
    <w:rsid w:val="00C302A6"/>
    <w:rsid w:val="00C30397"/>
    <w:rsid w:val="00C3095E"/>
    <w:rsid w:val="00C309D0"/>
    <w:rsid w:val="00C31145"/>
    <w:rsid w:val="00C3182C"/>
    <w:rsid w:val="00C319C8"/>
    <w:rsid w:val="00C32362"/>
    <w:rsid w:val="00C325C4"/>
    <w:rsid w:val="00C3262F"/>
    <w:rsid w:val="00C3285D"/>
    <w:rsid w:val="00C32EB1"/>
    <w:rsid w:val="00C3304F"/>
    <w:rsid w:val="00C330CB"/>
    <w:rsid w:val="00C334F9"/>
    <w:rsid w:val="00C33659"/>
    <w:rsid w:val="00C33719"/>
    <w:rsid w:val="00C33817"/>
    <w:rsid w:val="00C33947"/>
    <w:rsid w:val="00C348CE"/>
    <w:rsid w:val="00C34FD6"/>
    <w:rsid w:val="00C351E2"/>
    <w:rsid w:val="00C35740"/>
    <w:rsid w:val="00C35C65"/>
    <w:rsid w:val="00C35E29"/>
    <w:rsid w:val="00C35F9A"/>
    <w:rsid w:val="00C35FEA"/>
    <w:rsid w:val="00C36377"/>
    <w:rsid w:val="00C369E0"/>
    <w:rsid w:val="00C36ADE"/>
    <w:rsid w:val="00C373AB"/>
    <w:rsid w:val="00C37707"/>
    <w:rsid w:val="00C37779"/>
    <w:rsid w:val="00C37795"/>
    <w:rsid w:val="00C37CBF"/>
    <w:rsid w:val="00C37DB4"/>
    <w:rsid w:val="00C37FE7"/>
    <w:rsid w:val="00C4007C"/>
    <w:rsid w:val="00C400BB"/>
    <w:rsid w:val="00C40334"/>
    <w:rsid w:val="00C40511"/>
    <w:rsid w:val="00C40595"/>
    <w:rsid w:val="00C40A3E"/>
    <w:rsid w:val="00C40E84"/>
    <w:rsid w:val="00C40EB1"/>
    <w:rsid w:val="00C40F0A"/>
    <w:rsid w:val="00C411D1"/>
    <w:rsid w:val="00C413C5"/>
    <w:rsid w:val="00C414F5"/>
    <w:rsid w:val="00C41A20"/>
    <w:rsid w:val="00C425DE"/>
    <w:rsid w:val="00C42646"/>
    <w:rsid w:val="00C4288F"/>
    <w:rsid w:val="00C42F1E"/>
    <w:rsid w:val="00C43276"/>
    <w:rsid w:val="00C43402"/>
    <w:rsid w:val="00C43BA4"/>
    <w:rsid w:val="00C43D4C"/>
    <w:rsid w:val="00C44203"/>
    <w:rsid w:val="00C4457E"/>
    <w:rsid w:val="00C45A8F"/>
    <w:rsid w:val="00C45ABC"/>
    <w:rsid w:val="00C45B32"/>
    <w:rsid w:val="00C46143"/>
    <w:rsid w:val="00C4656D"/>
    <w:rsid w:val="00C4659D"/>
    <w:rsid w:val="00C46779"/>
    <w:rsid w:val="00C4682D"/>
    <w:rsid w:val="00C46C0C"/>
    <w:rsid w:val="00C46C62"/>
    <w:rsid w:val="00C46DB6"/>
    <w:rsid w:val="00C470E3"/>
    <w:rsid w:val="00C472F9"/>
    <w:rsid w:val="00C473A9"/>
    <w:rsid w:val="00C476AD"/>
    <w:rsid w:val="00C478C4"/>
    <w:rsid w:val="00C47CA9"/>
    <w:rsid w:val="00C47F41"/>
    <w:rsid w:val="00C5004F"/>
    <w:rsid w:val="00C50701"/>
    <w:rsid w:val="00C509C2"/>
    <w:rsid w:val="00C50B47"/>
    <w:rsid w:val="00C51158"/>
    <w:rsid w:val="00C51219"/>
    <w:rsid w:val="00C51836"/>
    <w:rsid w:val="00C51B71"/>
    <w:rsid w:val="00C51B95"/>
    <w:rsid w:val="00C51B9B"/>
    <w:rsid w:val="00C51C2D"/>
    <w:rsid w:val="00C51C31"/>
    <w:rsid w:val="00C520A3"/>
    <w:rsid w:val="00C52514"/>
    <w:rsid w:val="00C525F0"/>
    <w:rsid w:val="00C527E4"/>
    <w:rsid w:val="00C53079"/>
    <w:rsid w:val="00C53760"/>
    <w:rsid w:val="00C53907"/>
    <w:rsid w:val="00C53C5D"/>
    <w:rsid w:val="00C53E58"/>
    <w:rsid w:val="00C53FD0"/>
    <w:rsid w:val="00C54407"/>
    <w:rsid w:val="00C544FD"/>
    <w:rsid w:val="00C548C3"/>
    <w:rsid w:val="00C54B6C"/>
    <w:rsid w:val="00C54D85"/>
    <w:rsid w:val="00C55311"/>
    <w:rsid w:val="00C556AA"/>
    <w:rsid w:val="00C55740"/>
    <w:rsid w:val="00C55C7C"/>
    <w:rsid w:val="00C55D81"/>
    <w:rsid w:val="00C55DDE"/>
    <w:rsid w:val="00C56EB8"/>
    <w:rsid w:val="00C571F1"/>
    <w:rsid w:val="00C57257"/>
    <w:rsid w:val="00C574C8"/>
    <w:rsid w:val="00C57792"/>
    <w:rsid w:val="00C57B09"/>
    <w:rsid w:val="00C57F30"/>
    <w:rsid w:val="00C60445"/>
    <w:rsid w:val="00C609BB"/>
    <w:rsid w:val="00C60B77"/>
    <w:rsid w:val="00C60F58"/>
    <w:rsid w:val="00C61032"/>
    <w:rsid w:val="00C611F2"/>
    <w:rsid w:val="00C612DE"/>
    <w:rsid w:val="00C615D8"/>
    <w:rsid w:val="00C6193F"/>
    <w:rsid w:val="00C6198C"/>
    <w:rsid w:val="00C61BF8"/>
    <w:rsid w:val="00C62BAB"/>
    <w:rsid w:val="00C62C30"/>
    <w:rsid w:val="00C630F1"/>
    <w:rsid w:val="00C63190"/>
    <w:rsid w:val="00C631B7"/>
    <w:rsid w:val="00C63259"/>
    <w:rsid w:val="00C63854"/>
    <w:rsid w:val="00C63E58"/>
    <w:rsid w:val="00C64066"/>
    <w:rsid w:val="00C64EDD"/>
    <w:rsid w:val="00C6511F"/>
    <w:rsid w:val="00C65373"/>
    <w:rsid w:val="00C6556F"/>
    <w:rsid w:val="00C657D2"/>
    <w:rsid w:val="00C658EE"/>
    <w:rsid w:val="00C6596A"/>
    <w:rsid w:val="00C65E24"/>
    <w:rsid w:val="00C65F07"/>
    <w:rsid w:val="00C65F34"/>
    <w:rsid w:val="00C6600F"/>
    <w:rsid w:val="00C662FC"/>
    <w:rsid w:val="00C66722"/>
    <w:rsid w:val="00C66866"/>
    <w:rsid w:val="00C668C5"/>
    <w:rsid w:val="00C66A09"/>
    <w:rsid w:val="00C66AAD"/>
    <w:rsid w:val="00C6702B"/>
    <w:rsid w:val="00C671E7"/>
    <w:rsid w:val="00C67645"/>
    <w:rsid w:val="00C676AC"/>
    <w:rsid w:val="00C677E9"/>
    <w:rsid w:val="00C67842"/>
    <w:rsid w:val="00C678D5"/>
    <w:rsid w:val="00C67AC4"/>
    <w:rsid w:val="00C67D2D"/>
    <w:rsid w:val="00C70113"/>
    <w:rsid w:val="00C703CB"/>
    <w:rsid w:val="00C7060B"/>
    <w:rsid w:val="00C706B9"/>
    <w:rsid w:val="00C709F8"/>
    <w:rsid w:val="00C71028"/>
    <w:rsid w:val="00C712DB"/>
    <w:rsid w:val="00C713B7"/>
    <w:rsid w:val="00C71537"/>
    <w:rsid w:val="00C716D3"/>
    <w:rsid w:val="00C716DB"/>
    <w:rsid w:val="00C71963"/>
    <w:rsid w:val="00C719BE"/>
    <w:rsid w:val="00C71C39"/>
    <w:rsid w:val="00C71D8C"/>
    <w:rsid w:val="00C72BA5"/>
    <w:rsid w:val="00C72CB6"/>
    <w:rsid w:val="00C730AF"/>
    <w:rsid w:val="00C7377C"/>
    <w:rsid w:val="00C738E6"/>
    <w:rsid w:val="00C738FD"/>
    <w:rsid w:val="00C739FA"/>
    <w:rsid w:val="00C73CFF"/>
    <w:rsid w:val="00C74654"/>
    <w:rsid w:val="00C74A62"/>
    <w:rsid w:val="00C74AC2"/>
    <w:rsid w:val="00C74F47"/>
    <w:rsid w:val="00C7509B"/>
    <w:rsid w:val="00C75354"/>
    <w:rsid w:val="00C7543D"/>
    <w:rsid w:val="00C757C2"/>
    <w:rsid w:val="00C764CB"/>
    <w:rsid w:val="00C765DF"/>
    <w:rsid w:val="00C76C63"/>
    <w:rsid w:val="00C774B3"/>
    <w:rsid w:val="00C77709"/>
    <w:rsid w:val="00C777D1"/>
    <w:rsid w:val="00C778CE"/>
    <w:rsid w:val="00C77BE2"/>
    <w:rsid w:val="00C801DD"/>
    <w:rsid w:val="00C80413"/>
    <w:rsid w:val="00C8041A"/>
    <w:rsid w:val="00C80827"/>
    <w:rsid w:val="00C80A77"/>
    <w:rsid w:val="00C80C83"/>
    <w:rsid w:val="00C8134E"/>
    <w:rsid w:val="00C8174A"/>
    <w:rsid w:val="00C81802"/>
    <w:rsid w:val="00C82029"/>
    <w:rsid w:val="00C8224E"/>
    <w:rsid w:val="00C82377"/>
    <w:rsid w:val="00C828EC"/>
    <w:rsid w:val="00C82A42"/>
    <w:rsid w:val="00C82E6C"/>
    <w:rsid w:val="00C83003"/>
    <w:rsid w:val="00C83085"/>
    <w:rsid w:val="00C83310"/>
    <w:rsid w:val="00C839F7"/>
    <w:rsid w:val="00C83ABF"/>
    <w:rsid w:val="00C83EE2"/>
    <w:rsid w:val="00C842D8"/>
    <w:rsid w:val="00C846CD"/>
    <w:rsid w:val="00C84C13"/>
    <w:rsid w:val="00C84D72"/>
    <w:rsid w:val="00C852B6"/>
    <w:rsid w:val="00C8541A"/>
    <w:rsid w:val="00C8544B"/>
    <w:rsid w:val="00C859BB"/>
    <w:rsid w:val="00C85BBC"/>
    <w:rsid w:val="00C85BF0"/>
    <w:rsid w:val="00C85D3A"/>
    <w:rsid w:val="00C85E94"/>
    <w:rsid w:val="00C86224"/>
    <w:rsid w:val="00C8661C"/>
    <w:rsid w:val="00C86717"/>
    <w:rsid w:val="00C8693B"/>
    <w:rsid w:val="00C871B0"/>
    <w:rsid w:val="00C87212"/>
    <w:rsid w:val="00C87439"/>
    <w:rsid w:val="00C87AAB"/>
    <w:rsid w:val="00C87E3D"/>
    <w:rsid w:val="00C900A3"/>
    <w:rsid w:val="00C908F5"/>
    <w:rsid w:val="00C90A1A"/>
    <w:rsid w:val="00C90A2E"/>
    <w:rsid w:val="00C90D79"/>
    <w:rsid w:val="00C91108"/>
    <w:rsid w:val="00C9127F"/>
    <w:rsid w:val="00C913AE"/>
    <w:rsid w:val="00C917D5"/>
    <w:rsid w:val="00C91948"/>
    <w:rsid w:val="00C9246C"/>
    <w:rsid w:val="00C925D0"/>
    <w:rsid w:val="00C9265C"/>
    <w:rsid w:val="00C92A87"/>
    <w:rsid w:val="00C9300D"/>
    <w:rsid w:val="00C9304A"/>
    <w:rsid w:val="00C93775"/>
    <w:rsid w:val="00C937B9"/>
    <w:rsid w:val="00C9396D"/>
    <w:rsid w:val="00C93B69"/>
    <w:rsid w:val="00C94028"/>
    <w:rsid w:val="00C94174"/>
    <w:rsid w:val="00C9486A"/>
    <w:rsid w:val="00C94C7F"/>
    <w:rsid w:val="00C94D35"/>
    <w:rsid w:val="00C94D40"/>
    <w:rsid w:val="00C95432"/>
    <w:rsid w:val="00C9565F"/>
    <w:rsid w:val="00C957AB"/>
    <w:rsid w:val="00C95856"/>
    <w:rsid w:val="00C95A7C"/>
    <w:rsid w:val="00C95E8E"/>
    <w:rsid w:val="00C9633B"/>
    <w:rsid w:val="00C96417"/>
    <w:rsid w:val="00C965FE"/>
    <w:rsid w:val="00C967D8"/>
    <w:rsid w:val="00C96AAD"/>
    <w:rsid w:val="00C9738B"/>
    <w:rsid w:val="00C973B5"/>
    <w:rsid w:val="00C973EE"/>
    <w:rsid w:val="00C976D7"/>
    <w:rsid w:val="00C977AB"/>
    <w:rsid w:val="00C97F08"/>
    <w:rsid w:val="00CA0660"/>
    <w:rsid w:val="00CA0E0C"/>
    <w:rsid w:val="00CA104D"/>
    <w:rsid w:val="00CA1148"/>
    <w:rsid w:val="00CA1B1C"/>
    <w:rsid w:val="00CA1B26"/>
    <w:rsid w:val="00CA1DB0"/>
    <w:rsid w:val="00CA22A9"/>
    <w:rsid w:val="00CA2622"/>
    <w:rsid w:val="00CA2E99"/>
    <w:rsid w:val="00CA3173"/>
    <w:rsid w:val="00CA33D5"/>
    <w:rsid w:val="00CA392E"/>
    <w:rsid w:val="00CA3E12"/>
    <w:rsid w:val="00CA4338"/>
    <w:rsid w:val="00CA4537"/>
    <w:rsid w:val="00CA48C9"/>
    <w:rsid w:val="00CA496C"/>
    <w:rsid w:val="00CA49B8"/>
    <w:rsid w:val="00CA4BE7"/>
    <w:rsid w:val="00CA4CE7"/>
    <w:rsid w:val="00CA54F2"/>
    <w:rsid w:val="00CA5ADE"/>
    <w:rsid w:val="00CA5CB1"/>
    <w:rsid w:val="00CA5DE5"/>
    <w:rsid w:val="00CA5E35"/>
    <w:rsid w:val="00CA6150"/>
    <w:rsid w:val="00CA61CF"/>
    <w:rsid w:val="00CA620B"/>
    <w:rsid w:val="00CA636D"/>
    <w:rsid w:val="00CA6458"/>
    <w:rsid w:val="00CA67E3"/>
    <w:rsid w:val="00CA6C65"/>
    <w:rsid w:val="00CA6E48"/>
    <w:rsid w:val="00CA6EDD"/>
    <w:rsid w:val="00CA75CE"/>
    <w:rsid w:val="00CA7708"/>
    <w:rsid w:val="00CA7ACD"/>
    <w:rsid w:val="00CA7BE5"/>
    <w:rsid w:val="00CB0466"/>
    <w:rsid w:val="00CB0712"/>
    <w:rsid w:val="00CB0A3D"/>
    <w:rsid w:val="00CB1C5F"/>
    <w:rsid w:val="00CB1F67"/>
    <w:rsid w:val="00CB2180"/>
    <w:rsid w:val="00CB2432"/>
    <w:rsid w:val="00CB2A25"/>
    <w:rsid w:val="00CB3106"/>
    <w:rsid w:val="00CB3328"/>
    <w:rsid w:val="00CB379E"/>
    <w:rsid w:val="00CB37A3"/>
    <w:rsid w:val="00CB3BA6"/>
    <w:rsid w:val="00CB4022"/>
    <w:rsid w:val="00CB421C"/>
    <w:rsid w:val="00CB45E4"/>
    <w:rsid w:val="00CB465B"/>
    <w:rsid w:val="00CB47F8"/>
    <w:rsid w:val="00CB4BCC"/>
    <w:rsid w:val="00CB4D35"/>
    <w:rsid w:val="00CB5165"/>
    <w:rsid w:val="00CB54CA"/>
    <w:rsid w:val="00CB5538"/>
    <w:rsid w:val="00CB5922"/>
    <w:rsid w:val="00CB5991"/>
    <w:rsid w:val="00CB5E92"/>
    <w:rsid w:val="00CB609B"/>
    <w:rsid w:val="00CB60DA"/>
    <w:rsid w:val="00CB6141"/>
    <w:rsid w:val="00CB625B"/>
    <w:rsid w:val="00CB6413"/>
    <w:rsid w:val="00CB6E18"/>
    <w:rsid w:val="00CB6FAF"/>
    <w:rsid w:val="00CB7718"/>
    <w:rsid w:val="00CB7A59"/>
    <w:rsid w:val="00CB7BE4"/>
    <w:rsid w:val="00CB7C70"/>
    <w:rsid w:val="00CB7F46"/>
    <w:rsid w:val="00CC0805"/>
    <w:rsid w:val="00CC0825"/>
    <w:rsid w:val="00CC0A12"/>
    <w:rsid w:val="00CC0B79"/>
    <w:rsid w:val="00CC0C8B"/>
    <w:rsid w:val="00CC0E01"/>
    <w:rsid w:val="00CC0F2F"/>
    <w:rsid w:val="00CC1019"/>
    <w:rsid w:val="00CC1576"/>
    <w:rsid w:val="00CC2721"/>
    <w:rsid w:val="00CC2E04"/>
    <w:rsid w:val="00CC2EBB"/>
    <w:rsid w:val="00CC3259"/>
    <w:rsid w:val="00CC3272"/>
    <w:rsid w:val="00CC32CC"/>
    <w:rsid w:val="00CC3615"/>
    <w:rsid w:val="00CC3AF9"/>
    <w:rsid w:val="00CC404F"/>
    <w:rsid w:val="00CC463A"/>
    <w:rsid w:val="00CC4B33"/>
    <w:rsid w:val="00CC4BDA"/>
    <w:rsid w:val="00CC4F39"/>
    <w:rsid w:val="00CC56CB"/>
    <w:rsid w:val="00CC57FB"/>
    <w:rsid w:val="00CC59C6"/>
    <w:rsid w:val="00CC619D"/>
    <w:rsid w:val="00CC6578"/>
    <w:rsid w:val="00CC6581"/>
    <w:rsid w:val="00CC6848"/>
    <w:rsid w:val="00CC68D6"/>
    <w:rsid w:val="00CC6ADC"/>
    <w:rsid w:val="00CC7463"/>
    <w:rsid w:val="00CC77E4"/>
    <w:rsid w:val="00CC7AA0"/>
    <w:rsid w:val="00CD00AF"/>
    <w:rsid w:val="00CD06FE"/>
    <w:rsid w:val="00CD1035"/>
    <w:rsid w:val="00CD16CA"/>
    <w:rsid w:val="00CD192A"/>
    <w:rsid w:val="00CD1F32"/>
    <w:rsid w:val="00CD1F7A"/>
    <w:rsid w:val="00CD202A"/>
    <w:rsid w:val="00CD20FF"/>
    <w:rsid w:val="00CD21B8"/>
    <w:rsid w:val="00CD223C"/>
    <w:rsid w:val="00CD26CD"/>
    <w:rsid w:val="00CD2B72"/>
    <w:rsid w:val="00CD2EC4"/>
    <w:rsid w:val="00CD3432"/>
    <w:rsid w:val="00CD3DAE"/>
    <w:rsid w:val="00CD41BA"/>
    <w:rsid w:val="00CD432C"/>
    <w:rsid w:val="00CD4490"/>
    <w:rsid w:val="00CD44A7"/>
    <w:rsid w:val="00CD49E5"/>
    <w:rsid w:val="00CD4C7B"/>
    <w:rsid w:val="00CD4CB9"/>
    <w:rsid w:val="00CD4D14"/>
    <w:rsid w:val="00CD50BE"/>
    <w:rsid w:val="00CD597B"/>
    <w:rsid w:val="00CD5C8C"/>
    <w:rsid w:val="00CD5DF8"/>
    <w:rsid w:val="00CD5FBB"/>
    <w:rsid w:val="00CD6236"/>
    <w:rsid w:val="00CD6278"/>
    <w:rsid w:val="00CD643E"/>
    <w:rsid w:val="00CD64A8"/>
    <w:rsid w:val="00CD6532"/>
    <w:rsid w:val="00CD66D5"/>
    <w:rsid w:val="00CD6C3C"/>
    <w:rsid w:val="00CD6CD7"/>
    <w:rsid w:val="00CD73A7"/>
    <w:rsid w:val="00CD7C2A"/>
    <w:rsid w:val="00CE0163"/>
    <w:rsid w:val="00CE0218"/>
    <w:rsid w:val="00CE06DD"/>
    <w:rsid w:val="00CE0E0D"/>
    <w:rsid w:val="00CE0FCF"/>
    <w:rsid w:val="00CE1385"/>
    <w:rsid w:val="00CE144E"/>
    <w:rsid w:val="00CE1478"/>
    <w:rsid w:val="00CE182A"/>
    <w:rsid w:val="00CE1B18"/>
    <w:rsid w:val="00CE1E34"/>
    <w:rsid w:val="00CE2D2B"/>
    <w:rsid w:val="00CE2D88"/>
    <w:rsid w:val="00CE2ECB"/>
    <w:rsid w:val="00CE31DC"/>
    <w:rsid w:val="00CE33E7"/>
    <w:rsid w:val="00CE344B"/>
    <w:rsid w:val="00CE351C"/>
    <w:rsid w:val="00CE39FF"/>
    <w:rsid w:val="00CE3AC4"/>
    <w:rsid w:val="00CE3B03"/>
    <w:rsid w:val="00CE3B84"/>
    <w:rsid w:val="00CE3B8D"/>
    <w:rsid w:val="00CE3E41"/>
    <w:rsid w:val="00CE3FAB"/>
    <w:rsid w:val="00CE42EE"/>
    <w:rsid w:val="00CE453D"/>
    <w:rsid w:val="00CE47B2"/>
    <w:rsid w:val="00CE4881"/>
    <w:rsid w:val="00CE4ECA"/>
    <w:rsid w:val="00CE4F19"/>
    <w:rsid w:val="00CE517C"/>
    <w:rsid w:val="00CE5314"/>
    <w:rsid w:val="00CE55B1"/>
    <w:rsid w:val="00CE5711"/>
    <w:rsid w:val="00CE5957"/>
    <w:rsid w:val="00CE5A2F"/>
    <w:rsid w:val="00CE5E50"/>
    <w:rsid w:val="00CE5F6B"/>
    <w:rsid w:val="00CE6215"/>
    <w:rsid w:val="00CE6403"/>
    <w:rsid w:val="00CE6A5E"/>
    <w:rsid w:val="00CE6D56"/>
    <w:rsid w:val="00CE6D6E"/>
    <w:rsid w:val="00CE7184"/>
    <w:rsid w:val="00CE7210"/>
    <w:rsid w:val="00CE75B5"/>
    <w:rsid w:val="00CE7737"/>
    <w:rsid w:val="00CE7849"/>
    <w:rsid w:val="00CE7EBB"/>
    <w:rsid w:val="00CE7ED9"/>
    <w:rsid w:val="00CF02E8"/>
    <w:rsid w:val="00CF04B4"/>
    <w:rsid w:val="00CF0665"/>
    <w:rsid w:val="00CF092F"/>
    <w:rsid w:val="00CF0C84"/>
    <w:rsid w:val="00CF0D89"/>
    <w:rsid w:val="00CF0F26"/>
    <w:rsid w:val="00CF1132"/>
    <w:rsid w:val="00CF12FD"/>
    <w:rsid w:val="00CF19DD"/>
    <w:rsid w:val="00CF209C"/>
    <w:rsid w:val="00CF28B3"/>
    <w:rsid w:val="00CF36CF"/>
    <w:rsid w:val="00CF3A22"/>
    <w:rsid w:val="00CF3C36"/>
    <w:rsid w:val="00CF3C5D"/>
    <w:rsid w:val="00CF3CD4"/>
    <w:rsid w:val="00CF3E70"/>
    <w:rsid w:val="00CF3FA4"/>
    <w:rsid w:val="00CF40A0"/>
    <w:rsid w:val="00CF4169"/>
    <w:rsid w:val="00CF47FE"/>
    <w:rsid w:val="00CF4F47"/>
    <w:rsid w:val="00CF515A"/>
    <w:rsid w:val="00CF554A"/>
    <w:rsid w:val="00CF5651"/>
    <w:rsid w:val="00CF573E"/>
    <w:rsid w:val="00CF5A78"/>
    <w:rsid w:val="00CF5B09"/>
    <w:rsid w:val="00CF61F3"/>
    <w:rsid w:val="00CF620A"/>
    <w:rsid w:val="00CF6476"/>
    <w:rsid w:val="00CF663F"/>
    <w:rsid w:val="00CF6BB4"/>
    <w:rsid w:val="00CF6BFB"/>
    <w:rsid w:val="00CF6F0C"/>
    <w:rsid w:val="00CF71DF"/>
    <w:rsid w:val="00CF720A"/>
    <w:rsid w:val="00CF7D6D"/>
    <w:rsid w:val="00CF7DBB"/>
    <w:rsid w:val="00CF7DE7"/>
    <w:rsid w:val="00D00C42"/>
    <w:rsid w:val="00D01210"/>
    <w:rsid w:val="00D01945"/>
    <w:rsid w:val="00D01F75"/>
    <w:rsid w:val="00D02233"/>
    <w:rsid w:val="00D02889"/>
    <w:rsid w:val="00D035E7"/>
    <w:rsid w:val="00D03981"/>
    <w:rsid w:val="00D03B40"/>
    <w:rsid w:val="00D03B8D"/>
    <w:rsid w:val="00D03E32"/>
    <w:rsid w:val="00D03FF0"/>
    <w:rsid w:val="00D040F9"/>
    <w:rsid w:val="00D04260"/>
    <w:rsid w:val="00D049B9"/>
    <w:rsid w:val="00D04C39"/>
    <w:rsid w:val="00D04CFC"/>
    <w:rsid w:val="00D04EB5"/>
    <w:rsid w:val="00D058DE"/>
    <w:rsid w:val="00D05F1A"/>
    <w:rsid w:val="00D05FAA"/>
    <w:rsid w:val="00D0673B"/>
    <w:rsid w:val="00D06841"/>
    <w:rsid w:val="00D068ED"/>
    <w:rsid w:val="00D06EF6"/>
    <w:rsid w:val="00D07AFA"/>
    <w:rsid w:val="00D07FA1"/>
    <w:rsid w:val="00D1023A"/>
    <w:rsid w:val="00D110B0"/>
    <w:rsid w:val="00D110C9"/>
    <w:rsid w:val="00D111F1"/>
    <w:rsid w:val="00D1125E"/>
    <w:rsid w:val="00D11297"/>
    <w:rsid w:val="00D11330"/>
    <w:rsid w:val="00D117F8"/>
    <w:rsid w:val="00D11B63"/>
    <w:rsid w:val="00D1219D"/>
    <w:rsid w:val="00D12449"/>
    <w:rsid w:val="00D12C27"/>
    <w:rsid w:val="00D12DB9"/>
    <w:rsid w:val="00D13010"/>
    <w:rsid w:val="00D135B1"/>
    <w:rsid w:val="00D13B15"/>
    <w:rsid w:val="00D1418C"/>
    <w:rsid w:val="00D1483B"/>
    <w:rsid w:val="00D149C6"/>
    <w:rsid w:val="00D14F14"/>
    <w:rsid w:val="00D1536F"/>
    <w:rsid w:val="00D15839"/>
    <w:rsid w:val="00D15F6B"/>
    <w:rsid w:val="00D1621F"/>
    <w:rsid w:val="00D1629A"/>
    <w:rsid w:val="00D1676A"/>
    <w:rsid w:val="00D16C9A"/>
    <w:rsid w:val="00D16D9D"/>
    <w:rsid w:val="00D17234"/>
    <w:rsid w:val="00D1752F"/>
    <w:rsid w:val="00D178F3"/>
    <w:rsid w:val="00D1798D"/>
    <w:rsid w:val="00D17D7F"/>
    <w:rsid w:val="00D17E62"/>
    <w:rsid w:val="00D20750"/>
    <w:rsid w:val="00D20DA0"/>
    <w:rsid w:val="00D21742"/>
    <w:rsid w:val="00D21A43"/>
    <w:rsid w:val="00D21AF7"/>
    <w:rsid w:val="00D21B67"/>
    <w:rsid w:val="00D22600"/>
    <w:rsid w:val="00D22C68"/>
    <w:rsid w:val="00D22CB2"/>
    <w:rsid w:val="00D22D16"/>
    <w:rsid w:val="00D230AC"/>
    <w:rsid w:val="00D23429"/>
    <w:rsid w:val="00D2353A"/>
    <w:rsid w:val="00D23631"/>
    <w:rsid w:val="00D23A5C"/>
    <w:rsid w:val="00D23D98"/>
    <w:rsid w:val="00D23DF0"/>
    <w:rsid w:val="00D24211"/>
    <w:rsid w:val="00D242D1"/>
    <w:rsid w:val="00D24512"/>
    <w:rsid w:val="00D247AC"/>
    <w:rsid w:val="00D24974"/>
    <w:rsid w:val="00D24AFA"/>
    <w:rsid w:val="00D24F58"/>
    <w:rsid w:val="00D2530C"/>
    <w:rsid w:val="00D2533C"/>
    <w:rsid w:val="00D25609"/>
    <w:rsid w:val="00D25D30"/>
    <w:rsid w:val="00D2601E"/>
    <w:rsid w:val="00D26098"/>
    <w:rsid w:val="00D265CC"/>
    <w:rsid w:val="00D266D0"/>
    <w:rsid w:val="00D2688F"/>
    <w:rsid w:val="00D26B10"/>
    <w:rsid w:val="00D26B61"/>
    <w:rsid w:val="00D26BF8"/>
    <w:rsid w:val="00D27149"/>
    <w:rsid w:val="00D271E9"/>
    <w:rsid w:val="00D27401"/>
    <w:rsid w:val="00D27651"/>
    <w:rsid w:val="00D27739"/>
    <w:rsid w:val="00D27889"/>
    <w:rsid w:val="00D27B88"/>
    <w:rsid w:val="00D27EC6"/>
    <w:rsid w:val="00D30028"/>
    <w:rsid w:val="00D30305"/>
    <w:rsid w:val="00D3045C"/>
    <w:rsid w:val="00D305E0"/>
    <w:rsid w:val="00D307F2"/>
    <w:rsid w:val="00D30834"/>
    <w:rsid w:val="00D308E0"/>
    <w:rsid w:val="00D30A8A"/>
    <w:rsid w:val="00D3114C"/>
    <w:rsid w:val="00D31286"/>
    <w:rsid w:val="00D31408"/>
    <w:rsid w:val="00D31591"/>
    <w:rsid w:val="00D316F4"/>
    <w:rsid w:val="00D31B5C"/>
    <w:rsid w:val="00D31C4A"/>
    <w:rsid w:val="00D31CA4"/>
    <w:rsid w:val="00D3275D"/>
    <w:rsid w:val="00D32B52"/>
    <w:rsid w:val="00D33462"/>
    <w:rsid w:val="00D33924"/>
    <w:rsid w:val="00D33B30"/>
    <w:rsid w:val="00D341ED"/>
    <w:rsid w:val="00D345B7"/>
    <w:rsid w:val="00D34A0E"/>
    <w:rsid w:val="00D34BB6"/>
    <w:rsid w:val="00D34BE4"/>
    <w:rsid w:val="00D34D06"/>
    <w:rsid w:val="00D34EF4"/>
    <w:rsid w:val="00D35173"/>
    <w:rsid w:val="00D351F1"/>
    <w:rsid w:val="00D352DA"/>
    <w:rsid w:val="00D3541D"/>
    <w:rsid w:val="00D354A4"/>
    <w:rsid w:val="00D355D4"/>
    <w:rsid w:val="00D35696"/>
    <w:rsid w:val="00D35793"/>
    <w:rsid w:val="00D35C2F"/>
    <w:rsid w:val="00D36064"/>
    <w:rsid w:val="00D36C83"/>
    <w:rsid w:val="00D3779E"/>
    <w:rsid w:val="00D377B5"/>
    <w:rsid w:val="00D37BC7"/>
    <w:rsid w:val="00D40379"/>
    <w:rsid w:val="00D408A6"/>
    <w:rsid w:val="00D40AD9"/>
    <w:rsid w:val="00D40B54"/>
    <w:rsid w:val="00D40D0F"/>
    <w:rsid w:val="00D40D4E"/>
    <w:rsid w:val="00D40D74"/>
    <w:rsid w:val="00D41810"/>
    <w:rsid w:val="00D41B2A"/>
    <w:rsid w:val="00D41B72"/>
    <w:rsid w:val="00D41C43"/>
    <w:rsid w:val="00D41ECA"/>
    <w:rsid w:val="00D42012"/>
    <w:rsid w:val="00D422D6"/>
    <w:rsid w:val="00D422F7"/>
    <w:rsid w:val="00D427B8"/>
    <w:rsid w:val="00D42B52"/>
    <w:rsid w:val="00D42E24"/>
    <w:rsid w:val="00D42FAD"/>
    <w:rsid w:val="00D430C9"/>
    <w:rsid w:val="00D43161"/>
    <w:rsid w:val="00D4372E"/>
    <w:rsid w:val="00D43BB1"/>
    <w:rsid w:val="00D443FA"/>
    <w:rsid w:val="00D444A0"/>
    <w:rsid w:val="00D444C0"/>
    <w:rsid w:val="00D44737"/>
    <w:rsid w:val="00D4493D"/>
    <w:rsid w:val="00D44940"/>
    <w:rsid w:val="00D449BA"/>
    <w:rsid w:val="00D449D6"/>
    <w:rsid w:val="00D4505B"/>
    <w:rsid w:val="00D45078"/>
    <w:rsid w:val="00D45110"/>
    <w:rsid w:val="00D45317"/>
    <w:rsid w:val="00D454FE"/>
    <w:rsid w:val="00D45621"/>
    <w:rsid w:val="00D4562A"/>
    <w:rsid w:val="00D458D1"/>
    <w:rsid w:val="00D46A13"/>
    <w:rsid w:val="00D46DBB"/>
    <w:rsid w:val="00D46F08"/>
    <w:rsid w:val="00D471CA"/>
    <w:rsid w:val="00D471DB"/>
    <w:rsid w:val="00D47A2E"/>
    <w:rsid w:val="00D47C98"/>
    <w:rsid w:val="00D47CF2"/>
    <w:rsid w:val="00D47DCF"/>
    <w:rsid w:val="00D47E93"/>
    <w:rsid w:val="00D500B1"/>
    <w:rsid w:val="00D500CE"/>
    <w:rsid w:val="00D503F4"/>
    <w:rsid w:val="00D508A8"/>
    <w:rsid w:val="00D52066"/>
    <w:rsid w:val="00D52204"/>
    <w:rsid w:val="00D52649"/>
    <w:rsid w:val="00D526B3"/>
    <w:rsid w:val="00D5275F"/>
    <w:rsid w:val="00D52D1E"/>
    <w:rsid w:val="00D53251"/>
    <w:rsid w:val="00D532A7"/>
    <w:rsid w:val="00D5359A"/>
    <w:rsid w:val="00D541CB"/>
    <w:rsid w:val="00D54641"/>
    <w:rsid w:val="00D54AEF"/>
    <w:rsid w:val="00D54E14"/>
    <w:rsid w:val="00D5510D"/>
    <w:rsid w:val="00D5518D"/>
    <w:rsid w:val="00D556B6"/>
    <w:rsid w:val="00D55828"/>
    <w:rsid w:val="00D55F70"/>
    <w:rsid w:val="00D55FA0"/>
    <w:rsid w:val="00D5660C"/>
    <w:rsid w:val="00D566C3"/>
    <w:rsid w:val="00D56737"/>
    <w:rsid w:val="00D56804"/>
    <w:rsid w:val="00D56C21"/>
    <w:rsid w:val="00D57045"/>
    <w:rsid w:val="00D5720D"/>
    <w:rsid w:val="00D5748C"/>
    <w:rsid w:val="00D574F4"/>
    <w:rsid w:val="00D57CCE"/>
    <w:rsid w:val="00D57CD9"/>
    <w:rsid w:val="00D57D18"/>
    <w:rsid w:val="00D57D44"/>
    <w:rsid w:val="00D57E44"/>
    <w:rsid w:val="00D57F0F"/>
    <w:rsid w:val="00D57F8C"/>
    <w:rsid w:val="00D6024A"/>
    <w:rsid w:val="00D6030D"/>
    <w:rsid w:val="00D61694"/>
    <w:rsid w:val="00D617C5"/>
    <w:rsid w:val="00D61978"/>
    <w:rsid w:val="00D61A26"/>
    <w:rsid w:val="00D61C76"/>
    <w:rsid w:val="00D62581"/>
    <w:rsid w:val="00D6263A"/>
    <w:rsid w:val="00D6272B"/>
    <w:rsid w:val="00D62E25"/>
    <w:rsid w:val="00D6302C"/>
    <w:rsid w:val="00D630A8"/>
    <w:rsid w:val="00D6323D"/>
    <w:rsid w:val="00D635EB"/>
    <w:rsid w:val="00D63714"/>
    <w:rsid w:val="00D63A7A"/>
    <w:rsid w:val="00D63F4F"/>
    <w:rsid w:val="00D640FB"/>
    <w:rsid w:val="00D64832"/>
    <w:rsid w:val="00D6499B"/>
    <w:rsid w:val="00D65087"/>
    <w:rsid w:val="00D653A8"/>
    <w:rsid w:val="00D664BD"/>
    <w:rsid w:val="00D664D2"/>
    <w:rsid w:val="00D6667C"/>
    <w:rsid w:val="00D670C5"/>
    <w:rsid w:val="00D67241"/>
    <w:rsid w:val="00D67336"/>
    <w:rsid w:val="00D67C90"/>
    <w:rsid w:val="00D67D97"/>
    <w:rsid w:val="00D67F7A"/>
    <w:rsid w:val="00D70457"/>
    <w:rsid w:val="00D70682"/>
    <w:rsid w:val="00D7096C"/>
    <w:rsid w:val="00D709CE"/>
    <w:rsid w:val="00D70C7A"/>
    <w:rsid w:val="00D71290"/>
    <w:rsid w:val="00D716A0"/>
    <w:rsid w:val="00D716F6"/>
    <w:rsid w:val="00D7192F"/>
    <w:rsid w:val="00D71A31"/>
    <w:rsid w:val="00D71B5F"/>
    <w:rsid w:val="00D71DB7"/>
    <w:rsid w:val="00D72440"/>
    <w:rsid w:val="00D72B35"/>
    <w:rsid w:val="00D7333D"/>
    <w:rsid w:val="00D73461"/>
    <w:rsid w:val="00D73821"/>
    <w:rsid w:val="00D73BA1"/>
    <w:rsid w:val="00D740E1"/>
    <w:rsid w:val="00D74104"/>
    <w:rsid w:val="00D74136"/>
    <w:rsid w:val="00D74172"/>
    <w:rsid w:val="00D741CE"/>
    <w:rsid w:val="00D742E8"/>
    <w:rsid w:val="00D743DC"/>
    <w:rsid w:val="00D748E3"/>
    <w:rsid w:val="00D752D8"/>
    <w:rsid w:val="00D752F7"/>
    <w:rsid w:val="00D753D6"/>
    <w:rsid w:val="00D7566A"/>
    <w:rsid w:val="00D7567E"/>
    <w:rsid w:val="00D75E39"/>
    <w:rsid w:val="00D75E55"/>
    <w:rsid w:val="00D75ED1"/>
    <w:rsid w:val="00D75F24"/>
    <w:rsid w:val="00D76311"/>
    <w:rsid w:val="00D76A24"/>
    <w:rsid w:val="00D76BB0"/>
    <w:rsid w:val="00D76F6D"/>
    <w:rsid w:val="00D76FC3"/>
    <w:rsid w:val="00D7713A"/>
    <w:rsid w:val="00D7725B"/>
    <w:rsid w:val="00D775BE"/>
    <w:rsid w:val="00D776CC"/>
    <w:rsid w:val="00D77D74"/>
    <w:rsid w:val="00D77E27"/>
    <w:rsid w:val="00D80799"/>
    <w:rsid w:val="00D808F0"/>
    <w:rsid w:val="00D80903"/>
    <w:rsid w:val="00D8095D"/>
    <w:rsid w:val="00D80E75"/>
    <w:rsid w:val="00D81093"/>
    <w:rsid w:val="00D81576"/>
    <w:rsid w:val="00D81755"/>
    <w:rsid w:val="00D81C2E"/>
    <w:rsid w:val="00D8210A"/>
    <w:rsid w:val="00D82114"/>
    <w:rsid w:val="00D821BF"/>
    <w:rsid w:val="00D821D9"/>
    <w:rsid w:val="00D82A17"/>
    <w:rsid w:val="00D82A6A"/>
    <w:rsid w:val="00D82CCA"/>
    <w:rsid w:val="00D83139"/>
    <w:rsid w:val="00D83299"/>
    <w:rsid w:val="00D83822"/>
    <w:rsid w:val="00D8393F"/>
    <w:rsid w:val="00D83C2E"/>
    <w:rsid w:val="00D84A60"/>
    <w:rsid w:val="00D84E02"/>
    <w:rsid w:val="00D84F66"/>
    <w:rsid w:val="00D84F7D"/>
    <w:rsid w:val="00D851AE"/>
    <w:rsid w:val="00D854F2"/>
    <w:rsid w:val="00D855C3"/>
    <w:rsid w:val="00D8582F"/>
    <w:rsid w:val="00D85E47"/>
    <w:rsid w:val="00D8658D"/>
    <w:rsid w:val="00D86623"/>
    <w:rsid w:val="00D86E43"/>
    <w:rsid w:val="00D87587"/>
    <w:rsid w:val="00D87970"/>
    <w:rsid w:val="00D879AB"/>
    <w:rsid w:val="00D87CC1"/>
    <w:rsid w:val="00D87EDF"/>
    <w:rsid w:val="00D904AE"/>
    <w:rsid w:val="00D9061C"/>
    <w:rsid w:val="00D908D9"/>
    <w:rsid w:val="00D90E23"/>
    <w:rsid w:val="00D9161D"/>
    <w:rsid w:val="00D91631"/>
    <w:rsid w:val="00D916ED"/>
    <w:rsid w:val="00D92129"/>
    <w:rsid w:val="00D9213F"/>
    <w:rsid w:val="00D92693"/>
    <w:rsid w:val="00D92770"/>
    <w:rsid w:val="00D92BEE"/>
    <w:rsid w:val="00D92DF6"/>
    <w:rsid w:val="00D9316B"/>
    <w:rsid w:val="00D9370F"/>
    <w:rsid w:val="00D93870"/>
    <w:rsid w:val="00D939D6"/>
    <w:rsid w:val="00D93A29"/>
    <w:rsid w:val="00D93A53"/>
    <w:rsid w:val="00D93A8C"/>
    <w:rsid w:val="00D93B3D"/>
    <w:rsid w:val="00D94439"/>
    <w:rsid w:val="00D944C9"/>
    <w:rsid w:val="00D94A86"/>
    <w:rsid w:val="00D94ADE"/>
    <w:rsid w:val="00D94B1E"/>
    <w:rsid w:val="00D94FA5"/>
    <w:rsid w:val="00D95051"/>
    <w:rsid w:val="00D95337"/>
    <w:rsid w:val="00D95380"/>
    <w:rsid w:val="00D95839"/>
    <w:rsid w:val="00D95C58"/>
    <w:rsid w:val="00D95CEF"/>
    <w:rsid w:val="00D9604F"/>
    <w:rsid w:val="00D96177"/>
    <w:rsid w:val="00D96553"/>
    <w:rsid w:val="00D96A0D"/>
    <w:rsid w:val="00D96B62"/>
    <w:rsid w:val="00D96C51"/>
    <w:rsid w:val="00D96D27"/>
    <w:rsid w:val="00D96FE6"/>
    <w:rsid w:val="00D97356"/>
    <w:rsid w:val="00D973FB"/>
    <w:rsid w:val="00D974DF"/>
    <w:rsid w:val="00D97615"/>
    <w:rsid w:val="00D97650"/>
    <w:rsid w:val="00D97DFB"/>
    <w:rsid w:val="00D97F36"/>
    <w:rsid w:val="00DA07EA"/>
    <w:rsid w:val="00DA0CA2"/>
    <w:rsid w:val="00DA0D1C"/>
    <w:rsid w:val="00DA0FF6"/>
    <w:rsid w:val="00DA15D4"/>
    <w:rsid w:val="00DA1700"/>
    <w:rsid w:val="00DA1DB2"/>
    <w:rsid w:val="00DA22DB"/>
    <w:rsid w:val="00DA244E"/>
    <w:rsid w:val="00DA2541"/>
    <w:rsid w:val="00DA257C"/>
    <w:rsid w:val="00DA27C5"/>
    <w:rsid w:val="00DA2B24"/>
    <w:rsid w:val="00DA2B27"/>
    <w:rsid w:val="00DA2B34"/>
    <w:rsid w:val="00DA2E48"/>
    <w:rsid w:val="00DA3907"/>
    <w:rsid w:val="00DA3B71"/>
    <w:rsid w:val="00DA3CA3"/>
    <w:rsid w:val="00DA3CC8"/>
    <w:rsid w:val="00DA3E00"/>
    <w:rsid w:val="00DA3FD9"/>
    <w:rsid w:val="00DA4306"/>
    <w:rsid w:val="00DA4393"/>
    <w:rsid w:val="00DA451C"/>
    <w:rsid w:val="00DA4627"/>
    <w:rsid w:val="00DA465D"/>
    <w:rsid w:val="00DA4AC9"/>
    <w:rsid w:val="00DA4E6D"/>
    <w:rsid w:val="00DA4FD6"/>
    <w:rsid w:val="00DA5660"/>
    <w:rsid w:val="00DA5EBC"/>
    <w:rsid w:val="00DA6627"/>
    <w:rsid w:val="00DA6A3E"/>
    <w:rsid w:val="00DA701F"/>
    <w:rsid w:val="00DA73FF"/>
    <w:rsid w:val="00DA7489"/>
    <w:rsid w:val="00DA7725"/>
    <w:rsid w:val="00DB0240"/>
    <w:rsid w:val="00DB0375"/>
    <w:rsid w:val="00DB04D8"/>
    <w:rsid w:val="00DB0CFE"/>
    <w:rsid w:val="00DB0E62"/>
    <w:rsid w:val="00DB144D"/>
    <w:rsid w:val="00DB1A2A"/>
    <w:rsid w:val="00DB1C43"/>
    <w:rsid w:val="00DB1E4F"/>
    <w:rsid w:val="00DB20B1"/>
    <w:rsid w:val="00DB25BB"/>
    <w:rsid w:val="00DB2AB8"/>
    <w:rsid w:val="00DB2B3A"/>
    <w:rsid w:val="00DB2C37"/>
    <w:rsid w:val="00DB2CAB"/>
    <w:rsid w:val="00DB325F"/>
    <w:rsid w:val="00DB3849"/>
    <w:rsid w:val="00DB39E2"/>
    <w:rsid w:val="00DB41F1"/>
    <w:rsid w:val="00DB425D"/>
    <w:rsid w:val="00DB4811"/>
    <w:rsid w:val="00DB517E"/>
    <w:rsid w:val="00DB528C"/>
    <w:rsid w:val="00DB58C7"/>
    <w:rsid w:val="00DB5A36"/>
    <w:rsid w:val="00DB5A42"/>
    <w:rsid w:val="00DB5CE2"/>
    <w:rsid w:val="00DB5CE6"/>
    <w:rsid w:val="00DB6820"/>
    <w:rsid w:val="00DB69CF"/>
    <w:rsid w:val="00DB6E1C"/>
    <w:rsid w:val="00DB7074"/>
    <w:rsid w:val="00DB7107"/>
    <w:rsid w:val="00DB7253"/>
    <w:rsid w:val="00DB74AE"/>
    <w:rsid w:val="00DB784A"/>
    <w:rsid w:val="00DB78C7"/>
    <w:rsid w:val="00DB7A45"/>
    <w:rsid w:val="00DB7AEE"/>
    <w:rsid w:val="00DB7AF4"/>
    <w:rsid w:val="00DB7F09"/>
    <w:rsid w:val="00DC03F6"/>
    <w:rsid w:val="00DC0933"/>
    <w:rsid w:val="00DC0A17"/>
    <w:rsid w:val="00DC0C14"/>
    <w:rsid w:val="00DC0CB0"/>
    <w:rsid w:val="00DC0E23"/>
    <w:rsid w:val="00DC13FE"/>
    <w:rsid w:val="00DC17B8"/>
    <w:rsid w:val="00DC1B2A"/>
    <w:rsid w:val="00DC1C31"/>
    <w:rsid w:val="00DC1C7C"/>
    <w:rsid w:val="00DC1D73"/>
    <w:rsid w:val="00DC1F36"/>
    <w:rsid w:val="00DC2302"/>
    <w:rsid w:val="00DC2467"/>
    <w:rsid w:val="00DC2A24"/>
    <w:rsid w:val="00DC2AFA"/>
    <w:rsid w:val="00DC2E88"/>
    <w:rsid w:val="00DC2EED"/>
    <w:rsid w:val="00DC2F94"/>
    <w:rsid w:val="00DC3818"/>
    <w:rsid w:val="00DC3987"/>
    <w:rsid w:val="00DC3C43"/>
    <w:rsid w:val="00DC3F47"/>
    <w:rsid w:val="00DC423B"/>
    <w:rsid w:val="00DC425B"/>
    <w:rsid w:val="00DC448C"/>
    <w:rsid w:val="00DC4DE5"/>
    <w:rsid w:val="00DC510A"/>
    <w:rsid w:val="00DC523F"/>
    <w:rsid w:val="00DC52EB"/>
    <w:rsid w:val="00DC53BD"/>
    <w:rsid w:val="00DC5785"/>
    <w:rsid w:val="00DC5A4A"/>
    <w:rsid w:val="00DC5D8C"/>
    <w:rsid w:val="00DC6146"/>
    <w:rsid w:val="00DC6180"/>
    <w:rsid w:val="00DC705F"/>
    <w:rsid w:val="00DC7114"/>
    <w:rsid w:val="00DC7644"/>
    <w:rsid w:val="00DC7BD1"/>
    <w:rsid w:val="00DD00B6"/>
    <w:rsid w:val="00DD028C"/>
    <w:rsid w:val="00DD078E"/>
    <w:rsid w:val="00DD09E9"/>
    <w:rsid w:val="00DD0D5D"/>
    <w:rsid w:val="00DD122C"/>
    <w:rsid w:val="00DD12C5"/>
    <w:rsid w:val="00DD173A"/>
    <w:rsid w:val="00DD1A66"/>
    <w:rsid w:val="00DD1B3D"/>
    <w:rsid w:val="00DD1C21"/>
    <w:rsid w:val="00DD2157"/>
    <w:rsid w:val="00DD22C9"/>
    <w:rsid w:val="00DD2422"/>
    <w:rsid w:val="00DD24B5"/>
    <w:rsid w:val="00DD2D1B"/>
    <w:rsid w:val="00DD2E46"/>
    <w:rsid w:val="00DD2EA9"/>
    <w:rsid w:val="00DD2FDD"/>
    <w:rsid w:val="00DD3051"/>
    <w:rsid w:val="00DD368A"/>
    <w:rsid w:val="00DD396C"/>
    <w:rsid w:val="00DD3DB1"/>
    <w:rsid w:val="00DD3EA5"/>
    <w:rsid w:val="00DD3F48"/>
    <w:rsid w:val="00DD49E5"/>
    <w:rsid w:val="00DD4BE5"/>
    <w:rsid w:val="00DD4C3A"/>
    <w:rsid w:val="00DD4CC5"/>
    <w:rsid w:val="00DD508C"/>
    <w:rsid w:val="00DD52B5"/>
    <w:rsid w:val="00DD57BA"/>
    <w:rsid w:val="00DD5C5F"/>
    <w:rsid w:val="00DD5CB8"/>
    <w:rsid w:val="00DD6022"/>
    <w:rsid w:val="00DD6396"/>
    <w:rsid w:val="00DD6AAF"/>
    <w:rsid w:val="00DD6B17"/>
    <w:rsid w:val="00DD6CBC"/>
    <w:rsid w:val="00DD6DBD"/>
    <w:rsid w:val="00DD70A3"/>
    <w:rsid w:val="00DD74DF"/>
    <w:rsid w:val="00DD791F"/>
    <w:rsid w:val="00DD7CF6"/>
    <w:rsid w:val="00DE03CE"/>
    <w:rsid w:val="00DE0677"/>
    <w:rsid w:val="00DE0D59"/>
    <w:rsid w:val="00DE0DA2"/>
    <w:rsid w:val="00DE0DBA"/>
    <w:rsid w:val="00DE0E7B"/>
    <w:rsid w:val="00DE1670"/>
    <w:rsid w:val="00DE1857"/>
    <w:rsid w:val="00DE3040"/>
    <w:rsid w:val="00DE304C"/>
    <w:rsid w:val="00DE30BC"/>
    <w:rsid w:val="00DE3389"/>
    <w:rsid w:val="00DE35A3"/>
    <w:rsid w:val="00DE3663"/>
    <w:rsid w:val="00DE399E"/>
    <w:rsid w:val="00DE3AF1"/>
    <w:rsid w:val="00DE3B43"/>
    <w:rsid w:val="00DE3EFC"/>
    <w:rsid w:val="00DE3F9B"/>
    <w:rsid w:val="00DE408B"/>
    <w:rsid w:val="00DE4192"/>
    <w:rsid w:val="00DE41C0"/>
    <w:rsid w:val="00DE4398"/>
    <w:rsid w:val="00DE45D6"/>
    <w:rsid w:val="00DE4A81"/>
    <w:rsid w:val="00DE4AC2"/>
    <w:rsid w:val="00DE4B9F"/>
    <w:rsid w:val="00DE5533"/>
    <w:rsid w:val="00DE5680"/>
    <w:rsid w:val="00DE6364"/>
    <w:rsid w:val="00DE6A64"/>
    <w:rsid w:val="00DE6EAD"/>
    <w:rsid w:val="00DE70F2"/>
    <w:rsid w:val="00DE7888"/>
    <w:rsid w:val="00DE78FF"/>
    <w:rsid w:val="00DE7D48"/>
    <w:rsid w:val="00DE7DF3"/>
    <w:rsid w:val="00DE7F20"/>
    <w:rsid w:val="00DF04BB"/>
    <w:rsid w:val="00DF0565"/>
    <w:rsid w:val="00DF0A86"/>
    <w:rsid w:val="00DF0DA7"/>
    <w:rsid w:val="00DF0E40"/>
    <w:rsid w:val="00DF0E50"/>
    <w:rsid w:val="00DF0F54"/>
    <w:rsid w:val="00DF100B"/>
    <w:rsid w:val="00DF190A"/>
    <w:rsid w:val="00DF1915"/>
    <w:rsid w:val="00DF1A0B"/>
    <w:rsid w:val="00DF1BB4"/>
    <w:rsid w:val="00DF1C21"/>
    <w:rsid w:val="00DF1E39"/>
    <w:rsid w:val="00DF21E9"/>
    <w:rsid w:val="00DF22C9"/>
    <w:rsid w:val="00DF24DF"/>
    <w:rsid w:val="00DF27B5"/>
    <w:rsid w:val="00DF2AE1"/>
    <w:rsid w:val="00DF2D09"/>
    <w:rsid w:val="00DF2FF0"/>
    <w:rsid w:val="00DF3486"/>
    <w:rsid w:val="00DF3A28"/>
    <w:rsid w:val="00DF3C60"/>
    <w:rsid w:val="00DF3EBE"/>
    <w:rsid w:val="00DF43B0"/>
    <w:rsid w:val="00DF477E"/>
    <w:rsid w:val="00DF4B54"/>
    <w:rsid w:val="00DF57AC"/>
    <w:rsid w:val="00DF5A44"/>
    <w:rsid w:val="00DF5A59"/>
    <w:rsid w:val="00DF5DE5"/>
    <w:rsid w:val="00DF5E68"/>
    <w:rsid w:val="00DF604F"/>
    <w:rsid w:val="00DF671C"/>
    <w:rsid w:val="00DF67C8"/>
    <w:rsid w:val="00DF7240"/>
    <w:rsid w:val="00DF73DD"/>
    <w:rsid w:val="00DF73E5"/>
    <w:rsid w:val="00E00956"/>
    <w:rsid w:val="00E00976"/>
    <w:rsid w:val="00E00C11"/>
    <w:rsid w:val="00E00E50"/>
    <w:rsid w:val="00E00EC6"/>
    <w:rsid w:val="00E018B7"/>
    <w:rsid w:val="00E01C16"/>
    <w:rsid w:val="00E0202A"/>
    <w:rsid w:val="00E026B6"/>
    <w:rsid w:val="00E027D6"/>
    <w:rsid w:val="00E0298E"/>
    <w:rsid w:val="00E02AD0"/>
    <w:rsid w:val="00E02ED7"/>
    <w:rsid w:val="00E030C4"/>
    <w:rsid w:val="00E032FE"/>
    <w:rsid w:val="00E03485"/>
    <w:rsid w:val="00E03C68"/>
    <w:rsid w:val="00E03D01"/>
    <w:rsid w:val="00E04071"/>
    <w:rsid w:val="00E0434D"/>
    <w:rsid w:val="00E04377"/>
    <w:rsid w:val="00E043D3"/>
    <w:rsid w:val="00E04938"/>
    <w:rsid w:val="00E04977"/>
    <w:rsid w:val="00E05126"/>
    <w:rsid w:val="00E05209"/>
    <w:rsid w:val="00E055B3"/>
    <w:rsid w:val="00E05A66"/>
    <w:rsid w:val="00E05CF4"/>
    <w:rsid w:val="00E05EC9"/>
    <w:rsid w:val="00E05EE0"/>
    <w:rsid w:val="00E0610D"/>
    <w:rsid w:val="00E06195"/>
    <w:rsid w:val="00E06275"/>
    <w:rsid w:val="00E0695F"/>
    <w:rsid w:val="00E06B9F"/>
    <w:rsid w:val="00E06C5B"/>
    <w:rsid w:val="00E111C9"/>
    <w:rsid w:val="00E11552"/>
    <w:rsid w:val="00E1171F"/>
    <w:rsid w:val="00E11C62"/>
    <w:rsid w:val="00E11FA1"/>
    <w:rsid w:val="00E122B3"/>
    <w:rsid w:val="00E12F2C"/>
    <w:rsid w:val="00E1338B"/>
    <w:rsid w:val="00E13C79"/>
    <w:rsid w:val="00E13D18"/>
    <w:rsid w:val="00E13D30"/>
    <w:rsid w:val="00E13F4D"/>
    <w:rsid w:val="00E13F74"/>
    <w:rsid w:val="00E14652"/>
    <w:rsid w:val="00E1471C"/>
    <w:rsid w:val="00E1476C"/>
    <w:rsid w:val="00E14867"/>
    <w:rsid w:val="00E148D0"/>
    <w:rsid w:val="00E14CB8"/>
    <w:rsid w:val="00E14D41"/>
    <w:rsid w:val="00E14D59"/>
    <w:rsid w:val="00E1502E"/>
    <w:rsid w:val="00E15429"/>
    <w:rsid w:val="00E154CC"/>
    <w:rsid w:val="00E154D7"/>
    <w:rsid w:val="00E15C28"/>
    <w:rsid w:val="00E1602C"/>
    <w:rsid w:val="00E1613A"/>
    <w:rsid w:val="00E167FF"/>
    <w:rsid w:val="00E1694E"/>
    <w:rsid w:val="00E16D1E"/>
    <w:rsid w:val="00E170F7"/>
    <w:rsid w:val="00E17116"/>
    <w:rsid w:val="00E177F1"/>
    <w:rsid w:val="00E17D6C"/>
    <w:rsid w:val="00E17E5F"/>
    <w:rsid w:val="00E204BC"/>
    <w:rsid w:val="00E20520"/>
    <w:rsid w:val="00E2070E"/>
    <w:rsid w:val="00E20892"/>
    <w:rsid w:val="00E21E30"/>
    <w:rsid w:val="00E21EE5"/>
    <w:rsid w:val="00E21EED"/>
    <w:rsid w:val="00E2208F"/>
    <w:rsid w:val="00E22124"/>
    <w:rsid w:val="00E225C4"/>
    <w:rsid w:val="00E22C0F"/>
    <w:rsid w:val="00E22DD0"/>
    <w:rsid w:val="00E233C7"/>
    <w:rsid w:val="00E234E1"/>
    <w:rsid w:val="00E23845"/>
    <w:rsid w:val="00E238C9"/>
    <w:rsid w:val="00E23956"/>
    <w:rsid w:val="00E23B01"/>
    <w:rsid w:val="00E23BDC"/>
    <w:rsid w:val="00E23D5B"/>
    <w:rsid w:val="00E23D60"/>
    <w:rsid w:val="00E242D5"/>
    <w:rsid w:val="00E24403"/>
    <w:rsid w:val="00E245DE"/>
    <w:rsid w:val="00E2469F"/>
    <w:rsid w:val="00E24837"/>
    <w:rsid w:val="00E249D8"/>
    <w:rsid w:val="00E24C37"/>
    <w:rsid w:val="00E24C41"/>
    <w:rsid w:val="00E24C53"/>
    <w:rsid w:val="00E24D9C"/>
    <w:rsid w:val="00E24E50"/>
    <w:rsid w:val="00E2533B"/>
    <w:rsid w:val="00E25E95"/>
    <w:rsid w:val="00E25FA8"/>
    <w:rsid w:val="00E2604D"/>
    <w:rsid w:val="00E26055"/>
    <w:rsid w:val="00E2664F"/>
    <w:rsid w:val="00E26C34"/>
    <w:rsid w:val="00E26C98"/>
    <w:rsid w:val="00E27619"/>
    <w:rsid w:val="00E27B20"/>
    <w:rsid w:val="00E27BB0"/>
    <w:rsid w:val="00E27E8E"/>
    <w:rsid w:val="00E302A7"/>
    <w:rsid w:val="00E302BE"/>
    <w:rsid w:val="00E3063E"/>
    <w:rsid w:val="00E308E5"/>
    <w:rsid w:val="00E3091C"/>
    <w:rsid w:val="00E3092F"/>
    <w:rsid w:val="00E30A61"/>
    <w:rsid w:val="00E30F9D"/>
    <w:rsid w:val="00E3100C"/>
    <w:rsid w:val="00E31A94"/>
    <w:rsid w:val="00E31F09"/>
    <w:rsid w:val="00E31FEC"/>
    <w:rsid w:val="00E321BF"/>
    <w:rsid w:val="00E32256"/>
    <w:rsid w:val="00E323A7"/>
    <w:rsid w:val="00E326A3"/>
    <w:rsid w:val="00E32FCB"/>
    <w:rsid w:val="00E333FD"/>
    <w:rsid w:val="00E33D36"/>
    <w:rsid w:val="00E3419E"/>
    <w:rsid w:val="00E347E7"/>
    <w:rsid w:val="00E34911"/>
    <w:rsid w:val="00E34CD9"/>
    <w:rsid w:val="00E34E84"/>
    <w:rsid w:val="00E34F38"/>
    <w:rsid w:val="00E35285"/>
    <w:rsid w:val="00E35380"/>
    <w:rsid w:val="00E353AA"/>
    <w:rsid w:val="00E35596"/>
    <w:rsid w:val="00E3595B"/>
    <w:rsid w:val="00E35A00"/>
    <w:rsid w:val="00E35BD1"/>
    <w:rsid w:val="00E35C08"/>
    <w:rsid w:val="00E35D67"/>
    <w:rsid w:val="00E35EFF"/>
    <w:rsid w:val="00E36050"/>
    <w:rsid w:val="00E3640E"/>
    <w:rsid w:val="00E36BCB"/>
    <w:rsid w:val="00E370A0"/>
    <w:rsid w:val="00E37522"/>
    <w:rsid w:val="00E37909"/>
    <w:rsid w:val="00E379EC"/>
    <w:rsid w:val="00E37B05"/>
    <w:rsid w:val="00E37EED"/>
    <w:rsid w:val="00E37F93"/>
    <w:rsid w:val="00E41471"/>
    <w:rsid w:val="00E41643"/>
    <w:rsid w:val="00E416F4"/>
    <w:rsid w:val="00E41797"/>
    <w:rsid w:val="00E41BA4"/>
    <w:rsid w:val="00E424E0"/>
    <w:rsid w:val="00E42ACE"/>
    <w:rsid w:val="00E43622"/>
    <w:rsid w:val="00E43842"/>
    <w:rsid w:val="00E43926"/>
    <w:rsid w:val="00E43B09"/>
    <w:rsid w:val="00E43D54"/>
    <w:rsid w:val="00E4414E"/>
    <w:rsid w:val="00E444A8"/>
    <w:rsid w:val="00E44510"/>
    <w:rsid w:val="00E4473F"/>
    <w:rsid w:val="00E45305"/>
    <w:rsid w:val="00E45348"/>
    <w:rsid w:val="00E45477"/>
    <w:rsid w:val="00E45A21"/>
    <w:rsid w:val="00E45AA0"/>
    <w:rsid w:val="00E45C3D"/>
    <w:rsid w:val="00E461ED"/>
    <w:rsid w:val="00E464B4"/>
    <w:rsid w:val="00E46A3D"/>
    <w:rsid w:val="00E46CD5"/>
    <w:rsid w:val="00E471A8"/>
    <w:rsid w:val="00E47237"/>
    <w:rsid w:val="00E4736D"/>
    <w:rsid w:val="00E47434"/>
    <w:rsid w:val="00E47726"/>
    <w:rsid w:val="00E47D50"/>
    <w:rsid w:val="00E50BC5"/>
    <w:rsid w:val="00E50C1B"/>
    <w:rsid w:val="00E50DA4"/>
    <w:rsid w:val="00E50EF6"/>
    <w:rsid w:val="00E51287"/>
    <w:rsid w:val="00E51321"/>
    <w:rsid w:val="00E51404"/>
    <w:rsid w:val="00E514C7"/>
    <w:rsid w:val="00E5189C"/>
    <w:rsid w:val="00E51A1F"/>
    <w:rsid w:val="00E51ADD"/>
    <w:rsid w:val="00E51C98"/>
    <w:rsid w:val="00E51DD9"/>
    <w:rsid w:val="00E51E80"/>
    <w:rsid w:val="00E51E8C"/>
    <w:rsid w:val="00E52B15"/>
    <w:rsid w:val="00E52CC2"/>
    <w:rsid w:val="00E53111"/>
    <w:rsid w:val="00E5322A"/>
    <w:rsid w:val="00E53736"/>
    <w:rsid w:val="00E537AE"/>
    <w:rsid w:val="00E5389A"/>
    <w:rsid w:val="00E5396B"/>
    <w:rsid w:val="00E5417D"/>
    <w:rsid w:val="00E54495"/>
    <w:rsid w:val="00E54623"/>
    <w:rsid w:val="00E548EE"/>
    <w:rsid w:val="00E54926"/>
    <w:rsid w:val="00E54A95"/>
    <w:rsid w:val="00E54B70"/>
    <w:rsid w:val="00E54CF7"/>
    <w:rsid w:val="00E54EBE"/>
    <w:rsid w:val="00E54ECB"/>
    <w:rsid w:val="00E55044"/>
    <w:rsid w:val="00E551F3"/>
    <w:rsid w:val="00E56090"/>
    <w:rsid w:val="00E560CF"/>
    <w:rsid w:val="00E560D0"/>
    <w:rsid w:val="00E564E6"/>
    <w:rsid w:val="00E56680"/>
    <w:rsid w:val="00E56AD3"/>
    <w:rsid w:val="00E56B89"/>
    <w:rsid w:val="00E56EC1"/>
    <w:rsid w:val="00E57872"/>
    <w:rsid w:val="00E578EC"/>
    <w:rsid w:val="00E57CBD"/>
    <w:rsid w:val="00E57E7A"/>
    <w:rsid w:val="00E57EF4"/>
    <w:rsid w:val="00E602CC"/>
    <w:rsid w:val="00E602DA"/>
    <w:rsid w:val="00E60713"/>
    <w:rsid w:val="00E60AD6"/>
    <w:rsid w:val="00E60CE6"/>
    <w:rsid w:val="00E60CF4"/>
    <w:rsid w:val="00E60EF9"/>
    <w:rsid w:val="00E60F70"/>
    <w:rsid w:val="00E611FA"/>
    <w:rsid w:val="00E61545"/>
    <w:rsid w:val="00E618A1"/>
    <w:rsid w:val="00E61986"/>
    <w:rsid w:val="00E61A59"/>
    <w:rsid w:val="00E62F7D"/>
    <w:rsid w:val="00E62FB4"/>
    <w:rsid w:val="00E63192"/>
    <w:rsid w:val="00E63368"/>
    <w:rsid w:val="00E635DB"/>
    <w:rsid w:val="00E6383C"/>
    <w:rsid w:val="00E63C18"/>
    <w:rsid w:val="00E63D4C"/>
    <w:rsid w:val="00E63DFC"/>
    <w:rsid w:val="00E63FAB"/>
    <w:rsid w:val="00E64019"/>
    <w:rsid w:val="00E644B6"/>
    <w:rsid w:val="00E64652"/>
    <w:rsid w:val="00E64A4E"/>
    <w:rsid w:val="00E6518B"/>
    <w:rsid w:val="00E6584F"/>
    <w:rsid w:val="00E65986"/>
    <w:rsid w:val="00E65AE0"/>
    <w:rsid w:val="00E65C21"/>
    <w:rsid w:val="00E65DFE"/>
    <w:rsid w:val="00E6614D"/>
    <w:rsid w:val="00E66328"/>
    <w:rsid w:val="00E663E8"/>
    <w:rsid w:val="00E665D2"/>
    <w:rsid w:val="00E66822"/>
    <w:rsid w:val="00E668BE"/>
    <w:rsid w:val="00E668ED"/>
    <w:rsid w:val="00E66C2D"/>
    <w:rsid w:val="00E66E29"/>
    <w:rsid w:val="00E6758A"/>
    <w:rsid w:val="00E67D05"/>
    <w:rsid w:val="00E67E13"/>
    <w:rsid w:val="00E67F15"/>
    <w:rsid w:val="00E70055"/>
    <w:rsid w:val="00E70202"/>
    <w:rsid w:val="00E703FC"/>
    <w:rsid w:val="00E70C13"/>
    <w:rsid w:val="00E71282"/>
    <w:rsid w:val="00E71664"/>
    <w:rsid w:val="00E71A31"/>
    <w:rsid w:val="00E71D05"/>
    <w:rsid w:val="00E7254B"/>
    <w:rsid w:val="00E7256A"/>
    <w:rsid w:val="00E72842"/>
    <w:rsid w:val="00E72EDE"/>
    <w:rsid w:val="00E73439"/>
    <w:rsid w:val="00E739CD"/>
    <w:rsid w:val="00E73ADE"/>
    <w:rsid w:val="00E73B7C"/>
    <w:rsid w:val="00E73BC5"/>
    <w:rsid w:val="00E73C3D"/>
    <w:rsid w:val="00E73DD6"/>
    <w:rsid w:val="00E73EAE"/>
    <w:rsid w:val="00E74055"/>
    <w:rsid w:val="00E740B0"/>
    <w:rsid w:val="00E74216"/>
    <w:rsid w:val="00E743B7"/>
    <w:rsid w:val="00E7442D"/>
    <w:rsid w:val="00E74AF7"/>
    <w:rsid w:val="00E74BCE"/>
    <w:rsid w:val="00E74CFF"/>
    <w:rsid w:val="00E75361"/>
    <w:rsid w:val="00E75897"/>
    <w:rsid w:val="00E760F6"/>
    <w:rsid w:val="00E76174"/>
    <w:rsid w:val="00E762A5"/>
    <w:rsid w:val="00E76517"/>
    <w:rsid w:val="00E766AE"/>
    <w:rsid w:val="00E76BB1"/>
    <w:rsid w:val="00E76BB6"/>
    <w:rsid w:val="00E76C01"/>
    <w:rsid w:val="00E77ACE"/>
    <w:rsid w:val="00E77F3F"/>
    <w:rsid w:val="00E80626"/>
    <w:rsid w:val="00E81194"/>
    <w:rsid w:val="00E81216"/>
    <w:rsid w:val="00E814B8"/>
    <w:rsid w:val="00E81634"/>
    <w:rsid w:val="00E81BEF"/>
    <w:rsid w:val="00E82042"/>
    <w:rsid w:val="00E820CF"/>
    <w:rsid w:val="00E82B76"/>
    <w:rsid w:val="00E82DFD"/>
    <w:rsid w:val="00E82EFD"/>
    <w:rsid w:val="00E82FB2"/>
    <w:rsid w:val="00E83348"/>
    <w:rsid w:val="00E837C1"/>
    <w:rsid w:val="00E83B3F"/>
    <w:rsid w:val="00E84136"/>
    <w:rsid w:val="00E84234"/>
    <w:rsid w:val="00E8435E"/>
    <w:rsid w:val="00E845AA"/>
    <w:rsid w:val="00E84BE8"/>
    <w:rsid w:val="00E84DA0"/>
    <w:rsid w:val="00E850C6"/>
    <w:rsid w:val="00E85513"/>
    <w:rsid w:val="00E85818"/>
    <w:rsid w:val="00E85E1F"/>
    <w:rsid w:val="00E85F50"/>
    <w:rsid w:val="00E86452"/>
    <w:rsid w:val="00E86600"/>
    <w:rsid w:val="00E86F39"/>
    <w:rsid w:val="00E87094"/>
    <w:rsid w:val="00E877DE"/>
    <w:rsid w:val="00E87826"/>
    <w:rsid w:val="00E878B2"/>
    <w:rsid w:val="00E90284"/>
    <w:rsid w:val="00E905B3"/>
    <w:rsid w:val="00E905FA"/>
    <w:rsid w:val="00E906C0"/>
    <w:rsid w:val="00E90D35"/>
    <w:rsid w:val="00E91088"/>
    <w:rsid w:val="00E911AA"/>
    <w:rsid w:val="00E9124B"/>
    <w:rsid w:val="00E9167C"/>
    <w:rsid w:val="00E91967"/>
    <w:rsid w:val="00E91FF8"/>
    <w:rsid w:val="00E92008"/>
    <w:rsid w:val="00E92071"/>
    <w:rsid w:val="00E929D5"/>
    <w:rsid w:val="00E92C8C"/>
    <w:rsid w:val="00E92D9A"/>
    <w:rsid w:val="00E92ED7"/>
    <w:rsid w:val="00E92FF5"/>
    <w:rsid w:val="00E93155"/>
    <w:rsid w:val="00E9318A"/>
    <w:rsid w:val="00E933DA"/>
    <w:rsid w:val="00E93E23"/>
    <w:rsid w:val="00E94871"/>
    <w:rsid w:val="00E94976"/>
    <w:rsid w:val="00E94B29"/>
    <w:rsid w:val="00E95E80"/>
    <w:rsid w:val="00E962EB"/>
    <w:rsid w:val="00E96419"/>
    <w:rsid w:val="00E96CA5"/>
    <w:rsid w:val="00E96CDD"/>
    <w:rsid w:val="00E9710F"/>
    <w:rsid w:val="00E973DA"/>
    <w:rsid w:val="00E974E9"/>
    <w:rsid w:val="00E97894"/>
    <w:rsid w:val="00E97A28"/>
    <w:rsid w:val="00EA02B0"/>
    <w:rsid w:val="00EA0358"/>
    <w:rsid w:val="00EA0DFB"/>
    <w:rsid w:val="00EA0FF2"/>
    <w:rsid w:val="00EA113A"/>
    <w:rsid w:val="00EA142C"/>
    <w:rsid w:val="00EA2203"/>
    <w:rsid w:val="00EA251F"/>
    <w:rsid w:val="00EA27DB"/>
    <w:rsid w:val="00EA2982"/>
    <w:rsid w:val="00EA30CF"/>
    <w:rsid w:val="00EA402B"/>
    <w:rsid w:val="00EA4475"/>
    <w:rsid w:val="00EA4497"/>
    <w:rsid w:val="00EA46E9"/>
    <w:rsid w:val="00EA4CD5"/>
    <w:rsid w:val="00EA4D86"/>
    <w:rsid w:val="00EA5A70"/>
    <w:rsid w:val="00EA5BC4"/>
    <w:rsid w:val="00EA5C79"/>
    <w:rsid w:val="00EA60A1"/>
    <w:rsid w:val="00EA60CC"/>
    <w:rsid w:val="00EA6216"/>
    <w:rsid w:val="00EA6291"/>
    <w:rsid w:val="00EA62E3"/>
    <w:rsid w:val="00EA6417"/>
    <w:rsid w:val="00EA64C4"/>
    <w:rsid w:val="00EA7424"/>
    <w:rsid w:val="00EA7C38"/>
    <w:rsid w:val="00EA7DD9"/>
    <w:rsid w:val="00EA7DDD"/>
    <w:rsid w:val="00EB1007"/>
    <w:rsid w:val="00EB1580"/>
    <w:rsid w:val="00EB1667"/>
    <w:rsid w:val="00EB1D0C"/>
    <w:rsid w:val="00EB2B3F"/>
    <w:rsid w:val="00EB2D6F"/>
    <w:rsid w:val="00EB35AE"/>
    <w:rsid w:val="00EB3EA6"/>
    <w:rsid w:val="00EB4746"/>
    <w:rsid w:val="00EB47E5"/>
    <w:rsid w:val="00EB50DF"/>
    <w:rsid w:val="00EB51DF"/>
    <w:rsid w:val="00EB53B3"/>
    <w:rsid w:val="00EB53FA"/>
    <w:rsid w:val="00EB5D76"/>
    <w:rsid w:val="00EB5EA8"/>
    <w:rsid w:val="00EB6204"/>
    <w:rsid w:val="00EB6284"/>
    <w:rsid w:val="00EB65FD"/>
    <w:rsid w:val="00EB6896"/>
    <w:rsid w:val="00EB6E96"/>
    <w:rsid w:val="00EB6EEA"/>
    <w:rsid w:val="00EB6FF9"/>
    <w:rsid w:val="00EB7705"/>
    <w:rsid w:val="00EB7731"/>
    <w:rsid w:val="00EC0142"/>
    <w:rsid w:val="00EC029E"/>
    <w:rsid w:val="00EC0477"/>
    <w:rsid w:val="00EC0667"/>
    <w:rsid w:val="00EC0755"/>
    <w:rsid w:val="00EC0846"/>
    <w:rsid w:val="00EC0A5F"/>
    <w:rsid w:val="00EC0CD8"/>
    <w:rsid w:val="00EC0E76"/>
    <w:rsid w:val="00EC173A"/>
    <w:rsid w:val="00EC17DE"/>
    <w:rsid w:val="00EC1C98"/>
    <w:rsid w:val="00EC2D7C"/>
    <w:rsid w:val="00EC2FB2"/>
    <w:rsid w:val="00EC3506"/>
    <w:rsid w:val="00EC357E"/>
    <w:rsid w:val="00EC391E"/>
    <w:rsid w:val="00EC3F40"/>
    <w:rsid w:val="00EC403B"/>
    <w:rsid w:val="00EC4176"/>
    <w:rsid w:val="00EC4214"/>
    <w:rsid w:val="00EC4884"/>
    <w:rsid w:val="00EC4D37"/>
    <w:rsid w:val="00EC50C4"/>
    <w:rsid w:val="00EC5651"/>
    <w:rsid w:val="00EC5966"/>
    <w:rsid w:val="00EC59E4"/>
    <w:rsid w:val="00EC5B8C"/>
    <w:rsid w:val="00EC5CA6"/>
    <w:rsid w:val="00EC5D13"/>
    <w:rsid w:val="00EC5E1C"/>
    <w:rsid w:val="00EC6379"/>
    <w:rsid w:val="00EC64DF"/>
    <w:rsid w:val="00EC688A"/>
    <w:rsid w:val="00EC68EB"/>
    <w:rsid w:val="00EC700C"/>
    <w:rsid w:val="00EC71FB"/>
    <w:rsid w:val="00EC7307"/>
    <w:rsid w:val="00EC75CB"/>
    <w:rsid w:val="00EC76D9"/>
    <w:rsid w:val="00EC7A41"/>
    <w:rsid w:val="00ED067F"/>
    <w:rsid w:val="00ED07A2"/>
    <w:rsid w:val="00ED094C"/>
    <w:rsid w:val="00ED0B9E"/>
    <w:rsid w:val="00ED0F5B"/>
    <w:rsid w:val="00ED0FA5"/>
    <w:rsid w:val="00ED12A8"/>
    <w:rsid w:val="00ED1592"/>
    <w:rsid w:val="00ED1785"/>
    <w:rsid w:val="00ED1913"/>
    <w:rsid w:val="00ED1B65"/>
    <w:rsid w:val="00ED1C92"/>
    <w:rsid w:val="00ED20C8"/>
    <w:rsid w:val="00ED2142"/>
    <w:rsid w:val="00ED29B5"/>
    <w:rsid w:val="00ED2C23"/>
    <w:rsid w:val="00ED3156"/>
    <w:rsid w:val="00ED378A"/>
    <w:rsid w:val="00ED3797"/>
    <w:rsid w:val="00ED3AD8"/>
    <w:rsid w:val="00ED3B18"/>
    <w:rsid w:val="00ED3C2D"/>
    <w:rsid w:val="00ED400F"/>
    <w:rsid w:val="00ED415C"/>
    <w:rsid w:val="00ED41CA"/>
    <w:rsid w:val="00ED454E"/>
    <w:rsid w:val="00ED45DC"/>
    <w:rsid w:val="00ED4786"/>
    <w:rsid w:val="00ED4803"/>
    <w:rsid w:val="00ED4ED4"/>
    <w:rsid w:val="00ED5843"/>
    <w:rsid w:val="00ED5BD8"/>
    <w:rsid w:val="00ED6226"/>
    <w:rsid w:val="00ED6273"/>
    <w:rsid w:val="00ED6319"/>
    <w:rsid w:val="00ED63B8"/>
    <w:rsid w:val="00ED6576"/>
    <w:rsid w:val="00ED6C87"/>
    <w:rsid w:val="00ED6F49"/>
    <w:rsid w:val="00ED7035"/>
    <w:rsid w:val="00ED74CC"/>
    <w:rsid w:val="00ED7595"/>
    <w:rsid w:val="00ED7733"/>
    <w:rsid w:val="00ED7837"/>
    <w:rsid w:val="00ED7E06"/>
    <w:rsid w:val="00ED7E0F"/>
    <w:rsid w:val="00ED7E64"/>
    <w:rsid w:val="00ED7F9D"/>
    <w:rsid w:val="00EE0118"/>
    <w:rsid w:val="00EE0142"/>
    <w:rsid w:val="00EE034A"/>
    <w:rsid w:val="00EE0561"/>
    <w:rsid w:val="00EE05D1"/>
    <w:rsid w:val="00EE06FC"/>
    <w:rsid w:val="00EE0874"/>
    <w:rsid w:val="00EE11D7"/>
    <w:rsid w:val="00EE14C3"/>
    <w:rsid w:val="00EE1874"/>
    <w:rsid w:val="00EE1916"/>
    <w:rsid w:val="00EE19BC"/>
    <w:rsid w:val="00EE1A81"/>
    <w:rsid w:val="00EE1B1D"/>
    <w:rsid w:val="00EE240D"/>
    <w:rsid w:val="00EE29BE"/>
    <w:rsid w:val="00EE29E3"/>
    <w:rsid w:val="00EE29FB"/>
    <w:rsid w:val="00EE300B"/>
    <w:rsid w:val="00EE3124"/>
    <w:rsid w:val="00EE3371"/>
    <w:rsid w:val="00EE34FF"/>
    <w:rsid w:val="00EE3688"/>
    <w:rsid w:val="00EE3C59"/>
    <w:rsid w:val="00EE3C5D"/>
    <w:rsid w:val="00EE3D44"/>
    <w:rsid w:val="00EE4532"/>
    <w:rsid w:val="00EE4A37"/>
    <w:rsid w:val="00EE4B19"/>
    <w:rsid w:val="00EE4E86"/>
    <w:rsid w:val="00EE4EA0"/>
    <w:rsid w:val="00EE5006"/>
    <w:rsid w:val="00EE540F"/>
    <w:rsid w:val="00EE55EE"/>
    <w:rsid w:val="00EE5911"/>
    <w:rsid w:val="00EE5C33"/>
    <w:rsid w:val="00EE5F9F"/>
    <w:rsid w:val="00EE5FCA"/>
    <w:rsid w:val="00EE6194"/>
    <w:rsid w:val="00EE6687"/>
    <w:rsid w:val="00EE6A83"/>
    <w:rsid w:val="00EE7F3A"/>
    <w:rsid w:val="00EF0070"/>
    <w:rsid w:val="00EF00DF"/>
    <w:rsid w:val="00EF0261"/>
    <w:rsid w:val="00EF0597"/>
    <w:rsid w:val="00EF05E9"/>
    <w:rsid w:val="00EF0FE6"/>
    <w:rsid w:val="00EF1252"/>
    <w:rsid w:val="00EF15AC"/>
    <w:rsid w:val="00EF16C1"/>
    <w:rsid w:val="00EF29C1"/>
    <w:rsid w:val="00EF2A74"/>
    <w:rsid w:val="00EF2B5C"/>
    <w:rsid w:val="00EF2E50"/>
    <w:rsid w:val="00EF2FE6"/>
    <w:rsid w:val="00EF300B"/>
    <w:rsid w:val="00EF3320"/>
    <w:rsid w:val="00EF336B"/>
    <w:rsid w:val="00EF367E"/>
    <w:rsid w:val="00EF384A"/>
    <w:rsid w:val="00EF39D8"/>
    <w:rsid w:val="00EF3AA1"/>
    <w:rsid w:val="00EF3B1F"/>
    <w:rsid w:val="00EF3D69"/>
    <w:rsid w:val="00EF3F22"/>
    <w:rsid w:val="00EF44BF"/>
    <w:rsid w:val="00EF4587"/>
    <w:rsid w:val="00EF4B0B"/>
    <w:rsid w:val="00EF50B8"/>
    <w:rsid w:val="00EF585E"/>
    <w:rsid w:val="00EF5F04"/>
    <w:rsid w:val="00EF6050"/>
    <w:rsid w:val="00EF6073"/>
    <w:rsid w:val="00EF64A9"/>
    <w:rsid w:val="00EF6746"/>
    <w:rsid w:val="00EF6A64"/>
    <w:rsid w:val="00EF6E84"/>
    <w:rsid w:val="00EF6F24"/>
    <w:rsid w:val="00EF6F46"/>
    <w:rsid w:val="00EF7208"/>
    <w:rsid w:val="00EF72F8"/>
    <w:rsid w:val="00EF7590"/>
    <w:rsid w:val="00EF76C3"/>
    <w:rsid w:val="00EF78D2"/>
    <w:rsid w:val="00EF79A8"/>
    <w:rsid w:val="00EF79AA"/>
    <w:rsid w:val="00EF7AB3"/>
    <w:rsid w:val="00F0023A"/>
    <w:rsid w:val="00F00378"/>
    <w:rsid w:val="00F005A0"/>
    <w:rsid w:val="00F0068F"/>
    <w:rsid w:val="00F0080E"/>
    <w:rsid w:val="00F00BF0"/>
    <w:rsid w:val="00F00E50"/>
    <w:rsid w:val="00F011B4"/>
    <w:rsid w:val="00F01238"/>
    <w:rsid w:val="00F0136E"/>
    <w:rsid w:val="00F01453"/>
    <w:rsid w:val="00F01881"/>
    <w:rsid w:val="00F01ACF"/>
    <w:rsid w:val="00F01D71"/>
    <w:rsid w:val="00F02000"/>
    <w:rsid w:val="00F02300"/>
    <w:rsid w:val="00F0236F"/>
    <w:rsid w:val="00F02C1E"/>
    <w:rsid w:val="00F02F14"/>
    <w:rsid w:val="00F02F1C"/>
    <w:rsid w:val="00F02F66"/>
    <w:rsid w:val="00F03054"/>
    <w:rsid w:val="00F03D27"/>
    <w:rsid w:val="00F03F4B"/>
    <w:rsid w:val="00F042A4"/>
    <w:rsid w:val="00F04373"/>
    <w:rsid w:val="00F04E5A"/>
    <w:rsid w:val="00F04EBF"/>
    <w:rsid w:val="00F05206"/>
    <w:rsid w:val="00F053F3"/>
    <w:rsid w:val="00F053F4"/>
    <w:rsid w:val="00F05542"/>
    <w:rsid w:val="00F05ABC"/>
    <w:rsid w:val="00F05B12"/>
    <w:rsid w:val="00F05E16"/>
    <w:rsid w:val="00F0621E"/>
    <w:rsid w:val="00F06383"/>
    <w:rsid w:val="00F06430"/>
    <w:rsid w:val="00F07093"/>
    <w:rsid w:val="00F070CC"/>
    <w:rsid w:val="00F0740A"/>
    <w:rsid w:val="00F078E0"/>
    <w:rsid w:val="00F07B30"/>
    <w:rsid w:val="00F07C47"/>
    <w:rsid w:val="00F07DFF"/>
    <w:rsid w:val="00F07FED"/>
    <w:rsid w:val="00F1010E"/>
    <w:rsid w:val="00F10215"/>
    <w:rsid w:val="00F1043A"/>
    <w:rsid w:val="00F106CC"/>
    <w:rsid w:val="00F10A83"/>
    <w:rsid w:val="00F10A9F"/>
    <w:rsid w:val="00F10D68"/>
    <w:rsid w:val="00F10F1C"/>
    <w:rsid w:val="00F1149B"/>
    <w:rsid w:val="00F11554"/>
    <w:rsid w:val="00F117AB"/>
    <w:rsid w:val="00F11827"/>
    <w:rsid w:val="00F11B77"/>
    <w:rsid w:val="00F12369"/>
    <w:rsid w:val="00F126A6"/>
    <w:rsid w:val="00F127D6"/>
    <w:rsid w:val="00F12914"/>
    <w:rsid w:val="00F12926"/>
    <w:rsid w:val="00F131C7"/>
    <w:rsid w:val="00F131CE"/>
    <w:rsid w:val="00F13392"/>
    <w:rsid w:val="00F139BE"/>
    <w:rsid w:val="00F1405E"/>
    <w:rsid w:val="00F14257"/>
    <w:rsid w:val="00F14C08"/>
    <w:rsid w:val="00F14F07"/>
    <w:rsid w:val="00F1510D"/>
    <w:rsid w:val="00F1512A"/>
    <w:rsid w:val="00F156B2"/>
    <w:rsid w:val="00F15A19"/>
    <w:rsid w:val="00F15D49"/>
    <w:rsid w:val="00F16078"/>
    <w:rsid w:val="00F16133"/>
    <w:rsid w:val="00F167A3"/>
    <w:rsid w:val="00F16FBC"/>
    <w:rsid w:val="00F1706B"/>
    <w:rsid w:val="00F171A4"/>
    <w:rsid w:val="00F176AA"/>
    <w:rsid w:val="00F17A75"/>
    <w:rsid w:val="00F17B35"/>
    <w:rsid w:val="00F17DA4"/>
    <w:rsid w:val="00F17DC3"/>
    <w:rsid w:val="00F17E0F"/>
    <w:rsid w:val="00F203AF"/>
    <w:rsid w:val="00F20B9A"/>
    <w:rsid w:val="00F20BA8"/>
    <w:rsid w:val="00F212F4"/>
    <w:rsid w:val="00F2132A"/>
    <w:rsid w:val="00F21B6D"/>
    <w:rsid w:val="00F21C07"/>
    <w:rsid w:val="00F21C09"/>
    <w:rsid w:val="00F21C53"/>
    <w:rsid w:val="00F21E0B"/>
    <w:rsid w:val="00F21E3E"/>
    <w:rsid w:val="00F2201C"/>
    <w:rsid w:val="00F2220F"/>
    <w:rsid w:val="00F2223A"/>
    <w:rsid w:val="00F223B2"/>
    <w:rsid w:val="00F22558"/>
    <w:rsid w:val="00F22A53"/>
    <w:rsid w:val="00F22CAC"/>
    <w:rsid w:val="00F22E3D"/>
    <w:rsid w:val="00F22E4A"/>
    <w:rsid w:val="00F22FF2"/>
    <w:rsid w:val="00F2322F"/>
    <w:rsid w:val="00F232C7"/>
    <w:rsid w:val="00F23BA2"/>
    <w:rsid w:val="00F24066"/>
    <w:rsid w:val="00F24149"/>
    <w:rsid w:val="00F2441D"/>
    <w:rsid w:val="00F244CB"/>
    <w:rsid w:val="00F24ABE"/>
    <w:rsid w:val="00F24FA9"/>
    <w:rsid w:val="00F252FB"/>
    <w:rsid w:val="00F25354"/>
    <w:rsid w:val="00F2564F"/>
    <w:rsid w:val="00F2583D"/>
    <w:rsid w:val="00F25854"/>
    <w:rsid w:val="00F25861"/>
    <w:rsid w:val="00F268F6"/>
    <w:rsid w:val="00F26CE2"/>
    <w:rsid w:val="00F26DC0"/>
    <w:rsid w:val="00F274F3"/>
    <w:rsid w:val="00F276EC"/>
    <w:rsid w:val="00F27B75"/>
    <w:rsid w:val="00F27C8F"/>
    <w:rsid w:val="00F30252"/>
    <w:rsid w:val="00F30F45"/>
    <w:rsid w:val="00F31324"/>
    <w:rsid w:val="00F31AA9"/>
    <w:rsid w:val="00F31BDC"/>
    <w:rsid w:val="00F31D8D"/>
    <w:rsid w:val="00F31DEA"/>
    <w:rsid w:val="00F32075"/>
    <w:rsid w:val="00F32258"/>
    <w:rsid w:val="00F32288"/>
    <w:rsid w:val="00F32FFC"/>
    <w:rsid w:val="00F33018"/>
    <w:rsid w:val="00F33261"/>
    <w:rsid w:val="00F3352A"/>
    <w:rsid w:val="00F335C3"/>
    <w:rsid w:val="00F339C0"/>
    <w:rsid w:val="00F33E39"/>
    <w:rsid w:val="00F3434F"/>
    <w:rsid w:val="00F34A28"/>
    <w:rsid w:val="00F34A2A"/>
    <w:rsid w:val="00F34EF7"/>
    <w:rsid w:val="00F3539C"/>
    <w:rsid w:val="00F35759"/>
    <w:rsid w:val="00F360A9"/>
    <w:rsid w:val="00F3658C"/>
    <w:rsid w:val="00F3678D"/>
    <w:rsid w:val="00F3696D"/>
    <w:rsid w:val="00F36B15"/>
    <w:rsid w:val="00F36F49"/>
    <w:rsid w:val="00F372D2"/>
    <w:rsid w:val="00F378F9"/>
    <w:rsid w:val="00F37925"/>
    <w:rsid w:val="00F37A72"/>
    <w:rsid w:val="00F400F2"/>
    <w:rsid w:val="00F400FF"/>
    <w:rsid w:val="00F40125"/>
    <w:rsid w:val="00F40642"/>
    <w:rsid w:val="00F406BD"/>
    <w:rsid w:val="00F40F5D"/>
    <w:rsid w:val="00F41837"/>
    <w:rsid w:val="00F418A4"/>
    <w:rsid w:val="00F41DBD"/>
    <w:rsid w:val="00F4218B"/>
    <w:rsid w:val="00F42627"/>
    <w:rsid w:val="00F4265A"/>
    <w:rsid w:val="00F42AA5"/>
    <w:rsid w:val="00F42F46"/>
    <w:rsid w:val="00F430F1"/>
    <w:rsid w:val="00F442C3"/>
    <w:rsid w:val="00F44773"/>
    <w:rsid w:val="00F44C84"/>
    <w:rsid w:val="00F45341"/>
    <w:rsid w:val="00F456DA"/>
    <w:rsid w:val="00F45923"/>
    <w:rsid w:val="00F45BFA"/>
    <w:rsid w:val="00F45C27"/>
    <w:rsid w:val="00F45D8C"/>
    <w:rsid w:val="00F46529"/>
    <w:rsid w:val="00F46564"/>
    <w:rsid w:val="00F46C66"/>
    <w:rsid w:val="00F46EDA"/>
    <w:rsid w:val="00F47060"/>
    <w:rsid w:val="00F47316"/>
    <w:rsid w:val="00F47830"/>
    <w:rsid w:val="00F478E6"/>
    <w:rsid w:val="00F479A6"/>
    <w:rsid w:val="00F5014D"/>
    <w:rsid w:val="00F50225"/>
    <w:rsid w:val="00F503C4"/>
    <w:rsid w:val="00F509FA"/>
    <w:rsid w:val="00F50BF4"/>
    <w:rsid w:val="00F50CD7"/>
    <w:rsid w:val="00F514D6"/>
    <w:rsid w:val="00F51669"/>
    <w:rsid w:val="00F51DCF"/>
    <w:rsid w:val="00F524D5"/>
    <w:rsid w:val="00F527F2"/>
    <w:rsid w:val="00F528D3"/>
    <w:rsid w:val="00F52EDA"/>
    <w:rsid w:val="00F53171"/>
    <w:rsid w:val="00F53594"/>
    <w:rsid w:val="00F539A6"/>
    <w:rsid w:val="00F53A81"/>
    <w:rsid w:val="00F53F63"/>
    <w:rsid w:val="00F53FA1"/>
    <w:rsid w:val="00F542DD"/>
    <w:rsid w:val="00F54569"/>
    <w:rsid w:val="00F54588"/>
    <w:rsid w:val="00F54897"/>
    <w:rsid w:val="00F54931"/>
    <w:rsid w:val="00F5494A"/>
    <w:rsid w:val="00F549E4"/>
    <w:rsid w:val="00F54E8A"/>
    <w:rsid w:val="00F55730"/>
    <w:rsid w:val="00F55D62"/>
    <w:rsid w:val="00F560F3"/>
    <w:rsid w:val="00F5622B"/>
    <w:rsid w:val="00F56724"/>
    <w:rsid w:val="00F5687C"/>
    <w:rsid w:val="00F569A7"/>
    <w:rsid w:val="00F56DDA"/>
    <w:rsid w:val="00F56F94"/>
    <w:rsid w:val="00F57580"/>
    <w:rsid w:val="00F5788E"/>
    <w:rsid w:val="00F57A87"/>
    <w:rsid w:val="00F57B2B"/>
    <w:rsid w:val="00F57CE8"/>
    <w:rsid w:val="00F57FE1"/>
    <w:rsid w:val="00F60302"/>
    <w:rsid w:val="00F60E5F"/>
    <w:rsid w:val="00F61347"/>
    <w:rsid w:val="00F6189C"/>
    <w:rsid w:val="00F61AF5"/>
    <w:rsid w:val="00F61AFE"/>
    <w:rsid w:val="00F61C3E"/>
    <w:rsid w:val="00F61D46"/>
    <w:rsid w:val="00F61D47"/>
    <w:rsid w:val="00F61E7C"/>
    <w:rsid w:val="00F61E95"/>
    <w:rsid w:val="00F62375"/>
    <w:rsid w:val="00F62513"/>
    <w:rsid w:val="00F62E13"/>
    <w:rsid w:val="00F632CA"/>
    <w:rsid w:val="00F63AFD"/>
    <w:rsid w:val="00F63B0B"/>
    <w:rsid w:val="00F63C36"/>
    <w:rsid w:val="00F646B8"/>
    <w:rsid w:val="00F64A7A"/>
    <w:rsid w:val="00F64B2B"/>
    <w:rsid w:val="00F64CA7"/>
    <w:rsid w:val="00F65182"/>
    <w:rsid w:val="00F65A71"/>
    <w:rsid w:val="00F65ED0"/>
    <w:rsid w:val="00F661E9"/>
    <w:rsid w:val="00F66357"/>
    <w:rsid w:val="00F66699"/>
    <w:rsid w:val="00F66E79"/>
    <w:rsid w:val="00F66FFB"/>
    <w:rsid w:val="00F674AE"/>
    <w:rsid w:val="00F677FD"/>
    <w:rsid w:val="00F6787A"/>
    <w:rsid w:val="00F67BC8"/>
    <w:rsid w:val="00F67C84"/>
    <w:rsid w:val="00F67E0A"/>
    <w:rsid w:val="00F67F5D"/>
    <w:rsid w:val="00F701A7"/>
    <w:rsid w:val="00F707A2"/>
    <w:rsid w:val="00F709D7"/>
    <w:rsid w:val="00F70C1C"/>
    <w:rsid w:val="00F71439"/>
    <w:rsid w:val="00F71C60"/>
    <w:rsid w:val="00F72360"/>
    <w:rsid w:val="00F72588"/>
    <w:rsid w:val="00F73744"/>
    <w:rsid w:val="00F73B61"/>
    <w:rsid w:val="00F73CE1"/>
    <w:rsid w:val="00F7453F"/>
    <w:rsid w:val="00F746B5"/>
    <w:rsid w:val="00F74729"/>
    <w:rsid w:val="00F747C0"/>
    <w:rsid w:val="00F74BEF"/>
    <w:rsid w:val="00F74C0A"/>
    <w:rsid w:val="00F752BA"/>
    <w:rsid w:val="00F755F9"/>
    <w:rsid w:val="00F75751"/>
    <w:rsid w:val="00F75A03"/>
    <w:rsid w:val="00F75F89"/>
    <w:rsid w:val="00F763A5"/>
    <w:rsid w:val="00F7651B"/>
    <w:rsid w:val="00F76625"/>
    <w:rsid w:val="00F76A5D"/>
    <w:rsid w:val="00F76BAF"/>
    <w:rsid w:val="00F76D0F"/>
    <w:rsid w:val="00F76DE5"/>
    <w:rsid w:val="00F771A7"/>
    <w:rsid w:val="00F774C7"/>
    <w:rsid w:val="00F77906"/>
    <w:rsid w:val="00F80A8E"/>
    <w:rsid w:val="00F81259"/>
    <w:rsid w:val="00F81542"/>
    <w:rsid w:val="00F817F2"/>
    <w:rsid w:val="00F81C73"/>
    <w:rsid w:val="00F82009"/>
    <w:rsid w:val="00F82080"/>
    <w:rsid w:val="00F82DFA"/>
    <w:rsid w:val="00F8363C"/>
    <w:rsid w:val="00F83713"/>
    <w:rsid w:val="00F83C3E"/>
    <w:rsid w:val="00F83C5E"/>
    <w:rsid w:val="00F83DE4"/>
    <w:rsid w:val="00F84059"/>
    <w:rsid w:val="00F849B9"/>
    <w:rsid w:val="00F84DFE"/>
    <w:rsid w:val="00F84E5A"/>
    <w:rsid w:val="00F84EF6"/>
    <w:rsid w:val="00F85714"/>
    <w:rsid w:val="00F8593B"/>
    <w:rsid w:val="00F85CC5"/>
    <w:rsid w:val="00F85DE7"/>
    <w:rsid w:val="00F86947"/>
    <w:rsid w:val="00F86E1F"/>
    <w:rsid w:val="00F86F7A"/>
    <w:rsid w:val="00F87193"/>
    <w:rsid w:val="00F87401"/>
    <w:rsid w:val="00F87597"/>
    <w:rsid w:val="00F87CC0"/>
    <w:rsid w:val="00F87E6D"/>
    <w:rsid w:val="00F90153"/>
    <w:rsid w:val="00F9021F"/>
    <w:rsid w:val="00F90400"/>
    <w:rsid w:val="00F909E4"/>
    <w:rsid w:val="00F90AB7"/>
    <w:rsid w:val="00F90CD8"/>
    <w:rsid w:val="00F90E27"/>
    <w:rsid w:val="00F90FF2"/>
    <w:rsid w:val="00F913A5"/>
    <w:rsid w:val="00F914C7"/>
    <w:rsid w:val="00F91532"/>
    <w:rsid w:val="00F91ABF"/>
    <w:rsid w:val="00F91E3F"/>
    <w:rsid w:val="00F925AF"/>
    <w:rsid w:val="00F926EA"/>
    <w:rsid w:val="00F92F0A"/>
    <w:rsid w:val="00F93520"/>
    <w:rsid w:val="00F9368E"/>
    <w:rsid w:val="00F936CB"/>
    <w:rsid w:val="00F93824"/>
    <w:rsid w:val="00F93D2E"/>
    <w:rsid w:val="00F93D7D"/>
    <w:rsid w:val="00F93F63"/>
    <w:rsid w:val="00F94214"/>
    <w:rsid w:val="00F94244"/>
    <w:rsid w:val="00F9435E"/>
    <w:rsid w:val="00F9478A"/>
    <w:rsid w:val="00F94BDE"/>
    <w:rsid w:val="00F94CB0"/>
    <w:rsid w:val="00F95105"/>
    <w:rsid w:val="00F95E41"/>
    <w:rsid w:val="00F96006"/>
    <w:rsid w:val="00F961EB"/>
    <w:rsid w:val="00F964D5"/>
    <w:rsid w:val="00F965F4"/>
    <w:rsid w:val="00F96742"/>
    <w:rsid w:val="00F967A6"/>
    <w:rsid w:val="00F96D28"/>
    <w:rsid w:val="00F96D47"/>
    <w:rsid w:val="00F96E82"/>
    <w:rsid w:val="00F970AF"/>
    <w:rsid w:val="00F970DE"/>
    <w:rsid w:val="00F976A2"/>
    <w:rsid w:val="00F976E7"/>
    <w:rsid w:val="00FA010C"/>
    <w:rsid w:val="00FA047E"/>
    <w:rsid w:val="00FA096C"/>
    <w:rsid w:val="00FA110D"/>
    <w:rsid w:val="00FA1A1F"/>
    <w:rsid w:val="00FA1C31"/>
    <w:rsid w:val="00FA1F92"/>
    <w:rsid w:val="00FA2161"/>
    <w:rsid w:val="00FA21F4"/>
    <w:rsid w:val="00FA2274"/>
    <w:rsid w:val="00FA2EA9"/>
    <w:rsid w:val="00FA2EF6"/>
    <w:rsid w:val="00FA31E5"/>
    <w:rsid w:val="00FA32CD"/>
    <w:rsid w:val="00FA33FD"/>
    <w:rsid w:val="00FA3550"/>
    <w:rsid w:val="00FA38DC"/>
    <w:rsid w:val="00FA393C"/>
    <w:rsid w:val="00FA3F9A"/>
    <w:rsid w:val="00FA4391"/>
    <w:rsid w:val="00FA47A9"/>
    <w:rsid w:val="00FA4B7A"/>
    <w:rsid w:val="00FA4CBF"/>
    <w:rsid w:val="00FA5560"/>
    <w:rsid w:val="00FA5684"/>
    <w:rsid w:val="00FA57B1"/>
    <w:rsid w:val="00FA58EC"/>
    <w:rsid w:val="00FA59EA"/>
    <w:rsid w:val="00FA5ACA"/>
    <w:rsid w:val="00FA61BF"/>
    <w:rsid w:val="00FA649F"/>
    <w:rsid w:val="00FA6825"/>
    <w:rsid w:val="00FA682A"/>
    <w:rsid w:val="00FA71E4"/>
    <w:rsid w:val="00FA721A"/>
    <w:rsid w:val="00FA75F4"/>
    <w:rsid w:val="00FA7736"/>
    <w:rsid w:val="00FA7901"/>
    <w:rsid w:val="00FA7C24"/>
    <w:rsid w:val="00FA7D22"/>
    <w:rsid w:val="00FB07F2"/>
    <w:rsid w:val="00FB09ED"/>
    <w:rsid w:val="00FB0AD1"/>
    <w:rsid w:val="00FB0AEC"/>
    <w:rsid w:val="00FB0AFE"/>
    <w:rsid w:val="00FB0C0D"/>
    <w:rsid w:val="00FB0C2C"/>
    <w:rsid w:val="00FB0D0B"/>
    <w:rsid w:val="00FB1527"/>
    <w:rsid w:val="00FB1884"/>
    <w:rsid w:val="00FB1B6A"/>
    <w:rsid w:val="00FB2221"/>
    <w:rsid w:val="00FB24F1"/>
    <w:rsid w:val="00FB2823"/>
    <w:rsid w:val="00FB2907"/>
    <w:rsid w:val="00FB2DCB"/>
    <w:rsid w:val="00FB3059"/>
    <w:rsid w:val="00FB3A3F"/>
    <w:rsid w:val="00FB3B1D"/>
    <w:rsid w:val="00FB3B8E"/>
    <w:rsid w:val="00FB3BE8"/>
    <w:rsid w:val="00FB3F12"/>
    <w:rsid w:val="00FB40E5"/>
    <w:rsid w:val="00FB4766"/>
    <w:rsid w:val="00FB49BA"/>
    <w:rsid w:val="00FB4B46"/>
    <w:rsid w:val="00FB4CB7"/>
    <w:rsid w:val="00FB4E66"/>
    <w:rsid w:val="00FB52B3"/>
    <w:rsid w:val="00FB540B"/>
    <w:rsid w:val="00FB5B0D"/>
    <w:rsid w:val="00FB5CF4"/>
    <w:rsid w:val="00FB606F"/>
    <w:rsid w:val="00FB60A7"/>
    <w:rsid w:val="00FB6627"/>
    <w:rsid w:val="00FB663C"/>
    <w:rsid w:val="00FB679E"/>
    <w:rsid w:val="00FB6ACF"/>
    <w:rsid w:val="00FB6B26"/>
    <w:rsid w:val="00FB6C82"/>
    <w:rsid w:val="00FB6CDA"/>
    <w:rsid w:val="00FB6F6C"/>
    <w:rsid w:val="00FB6F8B"/>
    <w:rsid w:val="00FB70D3"/>
    <w:rsid w:val="00FB711C"/>
    <w:rsid w:val="00FB715A"/>
    <w:rsid w:val="00FB75AB"/>
    <w:rsid w:val="00FB76A7"/>
    <w:rsid w:val="00FB7C11"/>
    <w:rsid w:val="00FB7C17"/>
    <w:rsid w:val="00FB7D30"/>
    <w:rsid w:val="00FB7DA3"/>
    <w:rsid w:val="00FC011B"/>
    <w:rsid w:val="00FC015E"/>
    <w:rsid w:val="00FC0861"/>
    <w:rsid w:val="00FC09B4"/>
    <w:rsid w:val="00FC0D61"/>
    <w:rsid w:val="00FC0E44"/>
    <w:rsid w:val="00FC0F66"/>
    <w:rsid w:val="00FC1202"/>
    <w:rsid w:val="00FC13A5"/>
    <w:rsid w:val="00FC14C0"/>
    <w:rsid w:val="00FC14F2"/>
    <w:rsid w:val="00FC1751"/>
    <w:rsid w:val="00FC1DBA"/>
    <w:rsid w:val="00FC21CF"/>
    <w:rsid w:val="00FC2267"/>
    <w:rsid w:val="00FC24ED"/>
    <w:rsid w:val="00FC26CE"/>
    <w:rsid w:val="00FC2A87"/>
    <w:rsid w:val="00FC2AC0"/>
    <w:rsid w:val="00FC2ACF"/>
    <w:rsid w:val="00FC2C32"/>
    <w:rsid w:val="00FC2D5A"/>
    <w:rsid w:val="00FC2DFE"/>
    <w:rsid w:val="00FC2E6A"/>
    <w:rsid w:val="00FC2F62"/>
    <w:rsid w:val="00FC38BF"/>
    <w:rsid w:val="00FC3E68"/>
    <w:rsid w:val="00FC467B"/>
    <w:rsid w:val="00FC46FB"/>
    <w:rsid w:val="00FC4753"/>
    <w:rsid w:val="00FC4B64"/>
    <w:rsid w:val="00FC4D61"/>
    <w:rsid w:val="00FC4F29"/>
    <w:rsid w:val="00FC4FF2"/>
    <w:rsid w:val="00FC53D6"/>
    <w:rsid w:val="00FC57F4"/>
    <w:rsid w:val="00FC594F"/>
    <w:rsid w:val="00FC5E98"/>
    <w:rsid w:val="00FC5F35"/>
    <w:rsid w:val="00FC606D"/>
    <w:rsid w:val="00FC60EA"/>
    <w:rsid w:val="00FC647C"/>
    <w:rsid w:val="00FC67A7"/>
    <w:rsid w:val="00FC6C5C"/>
    <w:rsid w:val="00FC70CE"/>
    <w:rsid w:val="00FC72E9"/>
    <w:rsid w:val="00FC72F4"/>
    <w:rsid w:val="00FC73A9"/>
    <w:rsid w:val="00FC7758"/>
    <w:rsid w:val="00FC7FBE"/>
    <w:rsid w:val="00FD015D"/>
    <w:rsid w:val="00FD023A"/>
    <w:rsid w:val="00FD05D0"/>
    <w:rsid w:val="00FD0863"/>
    <w:rsid w:val="00FD0923"/>
    <w:rsid w:val="00FD0A5C"/>
    <w:rsid w:val="00FD0B23"/>
    <w:rsid w:val="00FD0F76"/>
    <w:rsid w:val="00FD1184"/>
    <w:rsid w:val="00FD147D"/>
    <w:rsid w:val="00FD150E"/>
    <w:rsid w:val="00FD165C"/>
    <w:rsid w:val="00FD1D9B"/>
    <w:rsid w:val="00FD1EDD"/>
    <w:rsid w:val="00FD20C9"/>
    <w:rsid w:val="00FD25F6"/>
    <w:rsid w:val="00FD2B1B"/>
    <w:rsid w:val="00FD2B30"/>
    <w:rsid w:val="00FD3281"/>
    <w:rsid w:val="00FD332B"/>
    <w:rsid w:val="00FD3501"/>
    <w:rsid w:val="00FD3503"/>
    <w:rsid w:val="00FD36AC"/>
    <w:rsid w:val="00FD3A22"/>
    <w:rsid w:val="00FD3EB5"/>
    <w:rsid w:val="00FD4121"/>
    <w:rsid w:val="00FD4418"/>
    <w:rsid w:val="00FD540D"/>
    <w:rsid w:val="00FD553F"/>
    <w:rsid w:val="00FD580B"/>
    <w:rsid w:val="00FD5A95"/>
    <w:rsid w:val="00FD5BE4"/>
    <w:rsid w:val="00FD5ECB"/>
    <w:rsid w:val="00FD5F56"/>
    <w:rsid w:val="00FD600A"/>
    <w:rsid w:val="00FD618C"/>
    <w:rsid w:val="00FD623E"/>
    <w:rsid w:val="00FD63B1"/>
    <w:rsid w:val="00FD66FE"/>
    <w:rsid w:val="00FD6844"/>
    <w:rsid w:val="00FD6BE3"/>
    <w:rsid w:val="00FD70A8"/>
    <w:rsid w:val="00FD7479"/>
    <w:rsid w:val="00FD747F"/>
    <w:rsid w:val="00FD7621"/>
    <w:rsid w:val="00FD76DB"/>
    <w:rsid w:val="00FD773D"/>
    <w:rsid w:val="00FD78F8"/>
    <w:rsid w:val="00FD79EF"/>
    <w:rsid w:val="00FD7C1F"/>
    <w:rsid w:val="00FD7D34"/>
    <w:rsid w:val="00FD7E39"/>
    <w:rsid w:val="00FD7E7D"/>
    <w:rsid w:val="00FE0816"/>
    <w:rsid w:val="00FE12C5"/>
    <w:rsid w:val="00FE12FB"/>
    <w:rsid w:val="00FE1474"/>
    <w:rsid w:val="00FE1904"/>
    <w:rsid w:val="00FE1B30"/>
    <w:rsid w:val="00FE1D0B"/>
    <w:rsid w:val="00FE1D84"/>
    <w:rsid w:val="00FE1E0F"/>
    <w:rsid w:val="00FE1ECA"/>
    <w:rsid w:val="00FE221A"/>
    <w:rsid w:val="00FE2ACB"/>
    <w:rsid w:val="00FE2F11"/>
    <w:rsid w:val="00FE3474"/>
    <w:rsid w:val="00FE357D"/>
    <w:rsid w:val="00FE3D83"/>
    <w:rsid w:val="00FE3DF8"/>
    <w:rsid w:val="00FE4093"/>
    <w:rsid w:val="00FE4381"/>
    <w:rsid w:val="00FE441A"/>
    <w:rsid w:val="00FE451F"/>
    <w:rsid w:val="00FE4537"/>
    <w:rsid w:val="00FE4726"/>
    <w:rsid w:val="00FE4BA7"/>
    <w:rsid w:val="00FE4DA6"/>
    <w:rsid w:val="00FE4DFA"/>
    <w:rsid w:val="00FE5205"/>
    <w:rsid w:val="00FE54C8"/>
    <w:rsid w:val="00FE566D"/>
    <w:rsid w:val="00FE56E6"/>
    <w:rsid w:val="00FE5E79"/>
    <w:rsid w:val="00FE615E"/>
    <w:rsid w:val="00FE6172"/>
    <w:rsid w:val="00FE6313"/>
    <w:rsid w:val="00FE6370"/>
    <w:rsid w:val="00FE6446"/>
    <w:rsid w:val="00FE64B1"/>
    <w:rsid w:val="00FE6AAC"/>
    <w:rsid w:val="00FE6E26"/>
    <w:rsid w:val="00FE75BD"/>
    <w:rsid w:val="00FE797F"/>
    <w:rsid w:val="00FF029C"/>
    <w:rsid w:val="00FF0608"/>
    <w:rsid w:val="00FF069A"/>
    <w:rsid w:val="00FF0C39"/>
    <w:rsid w:val="00FF0C8B"/>
    <w:rsid w:val="00FF0EB4"/>
    <w:rsid w:val="00FF11A3"/>
    <w:rsid w:val="00FF11BB"/>
    <w:rsid w:val="00FF11EB"/>
    <w:rsid w:val="00FF12F5"/>
    <w:rsid w:val="00FF1925"/>
    <w:rsid w:val="00FF2041"/>
    <w:rsid w:val="00FF20EA"/>
    <w:rsid w:val="00FF2154"/>
    <w:rsid w:val="00FF28DC"/>
    <w:rsid w:val="00FF2A71"/>
    <w:rsid w:val="00FF3007"/>
    <w:rsid w:val="00FF3064"/>
    <w:rsid w:val="00FF32B7"/>
    <w:rsid w:val="00FF352E"/>
    <w:rsid w:val="00FF38A5"/>
    <w:rsid w:val="00FF3A21"/>
    <w:rsid w:val="00FF3D9E"/>
    <w:rsid w:val="00FF3E8C"/>
    <w:rsid w:val="00FF4049"/>
    <w:rsid w:val="00FF45EE"/>
    <w:rsid w:val="00FF4600"/>
    <w:rsid w:val="00FF463B"/>
    <w:rsid w:val="00FF4685"/>
    <w:rsid w:val="00FF4688"/>
    <w:rsid w:val="00FF49D5"/>
    <w:rsid w:val="00FF5067"/>
    <w:rsid w:val="00FF5198"/>
    <w:rsid w:val="00FF55FF"/>
    <w:rsid w:val="00FF56FB"/>
    <w:rsid w:val="00FF581C"/>
    <w:rsid w:val="00FF583E"/>
    <w:rsid w:val="00FF5BDC"/>
    <w:rsid w:val="00FF5C76"/>
    <w:rsid w:val="00FF5DCE"/>
    <w:rsid w:val="00FF5DF1"/>
    <w:rsid w:val="00FF5EEB"/>
    <w:rsid w:val="00FF615C"/>
    <w:rsid w:val="00FF63F8"/>
    <w:rsid w:val="00FF6BBE"/>
    <w:rsid w:val="00FF6DAB"/>
    <w:rsid w:val="00FF6DC8"/>
    <w:rsid w:val="00FF7109"/>
    <w:rsid w:val="00FF78B2"/>
    <w:rsid w:val="00FF7964"/>
    <w:rsid w:val="00FF7B25"/>
    <w:rsid w:val="00FF7C22"/>
    <w:rsid w:val="00FF7EBE"/>
    <w:rsid w:val="0586C1C5"/>
    <w:rsid w:val="05925517"/>
    <w:rsid w:val="0BBEC66F"/>
    <w:rsid w:val="0D5E6779"/>
    <w:rsid w:val="105FDA24"/>
    <w:rsid w:val="10D829BA"/>
    <w:rsid w:val="11BA300E"/>
    <w:rsid w:val="13E6E72F"/>
    <w:rsid w:val="14528DE3"/>
    <w:rsid w:val="1633A179"/>
    <w:rsid w:val="1669AA12"/>
    <w:rsid w:val="189D12BE"/>
    <w:rsid w:val="1CE0841B"/>
    <w:rsid w:val="1D3CA3B6"/>
    <w:rsid w:val="21FB76EA"/>
    <w:rsid w:val="24F9C4C7"/>
    <w:rsid w:val="2C05A849"/>
    <w:rsid w:val="30E6FDF8"/>
    <w:rsid w:val="3497E4F2"/>
    <w:rsid w:val="3610058A"/>
    <w:rsid w:val="36FCD50F"/>
    <w:rsid w:val="37DBC325"/>
    <w:rsid w:val="38E92EF8"/>
    <w:rsid w:val="3A573715"/>
    <w:rsid w:val="3CCBFEB2"/>
    <w:rsid w:val="433760DD"/>
    <w:rsid w:val="455F5C8F"/>
    <w:rsid w:val="495A2C69"/>
    <w:rsid w:val="4C106598"/>
    <w:rsid w:val="4E5D2961"/>
    <w:rsid w:val="4FA252B3"/>
    <w:rsid w:val="514485C9"/>
    <w:rsid w:val="5351B1EF"/>
    <w:rsid w:val="594E9FE9"/>
    <w:rsid w:val="5B9AF8C6"/>
    <w:rsid w:val="61C43A35"/>
    <w:rsid w:val="61F199BD"/>
    <w:rsid w:val="6303733B"/>
    <w:rsid w:val="65B99533"/>
    <w:rsid w:val="67A255EF"/>
    <w:rsid w:val="687D611C"/>
    <w:rsid w:val="6D3E4C00"/>
    <w:rsid w:val="70982DF4"/>
    <w:rsid w:val="74100C50"/>
    <w:rsid w:val="7ACF2C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6A08"/>
  <w15:docId w15:val="{AD302FE4-4B90-41AB-A703-B61B0978A54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n-GB"/>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n-GB"/>
    </w:rPr>
  </w:style>
  <w:style w:type="character" w:customStyle="1" w:styleId="Heading1Char">
    <w:name w:val="Heading 1 Char"/>
    <w:aliases w:val="IPPC Headsection Char"/>
    <w:basedOn w:val="DefaultParagraphFont"/>
    <w:link w:val="Heading1"/>
    <w:rPr>
      <w:rFonts w:eastAsia="MS Mincho"/>
      <w:b/>
      <w:bCs/>
      <w:sz w:val="22"/>
      <w:szCs w:val="24"/>
      <w:lang w:val="en-GB"/>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qFormat/>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34"/>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x-none"/>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link w:val="CommentSubject"/>
    <w:uiPriority w:val="99"/>
    <w:semiHidden/>
    <w:qFormat/>
    <w:rPr>
      <w:rFonts w:eastAsia="MS Mincho"/>
      <w:b/>
      <w:bCs/>
      <w:lang w:eastAsia="en-US"/>
    </w:rPr>
  </w:style>
  <w:style w:type="character" w:customStyle="1" w:styleId="IPPNormalChar">
    <w:name w:val="IPP Normal Char"/>
    <w:link w:val="IPPNormal"/>
    <w:qFormat/>
    <w:rPr>
      <w:rFonts w:eastAsia="Times"/>
      <w:sz w:val="22"/>
      <w:szCs w:val="24"/>
      <w:lang w:val="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rPr>
  </w:style>
  <w:style w:type="paragraph" w:styleId="Revision">
    <w:name w:val="Revision"/>
    <w:hidden/>
    <w:uiPriority w:val="99"/>
    <w:semiHidden/>
    <w:rPr>
      <w:rFonts w:eastAsia="MS Mincho"/>
      <w:sz w:val="22"/>
      <w:szCs w:val="24"/>
      <w:lang w:val="en-GB"/>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IPPTableCaption">
    <w:name w:val="IPP TableCaption"/>
    <w:basedOn w:val="IPPArial"/>
    <w:qFormat/>
    <w:pPr>
      <w:keepNext/>
      <w:spacing w:after="120"/>
    </w:pPr>
  </w:style>
  <w:style w:type="paragraph" w:styleId="TableofFigures">
    <w:name w:val="table of figures"/>
    <w:basedOn w:val="Normal"/>
    <w:next w:val="Normal"/>
    <w:uiPriority w:val="99"/>
    <w:unhideWhenUsed/>
    <w:qFormat/>
  </w:style>
  <w:style w:type="character" w:customStyle="1" w:styleId="font701">
    <w:name w:val="font701"/>
    <w:basedOn w:val="DefaultParagraphFont"/>
    <w:qFormat/>
    <w:rPr>
      <w:rFonts w:ascii="Calibri" w:hAnsi="Calibri" w:cs="Calibri" w:hint="default"/>
      <w:b w:val="0"/>
      <w:bCs w:val="0"/>
      <w:i/>
      <w:iCs/>
      <w:strike w:val="0"/>
      <w:dstrike w:val="0"/>
      <w:color w:val="000000"/>
      <w:sz w:val="36"/>
      <w:szCs w:val="36"/>
      <w:u w:val="none"/>
      <w:effect w:val="none"/>
    </w:rPr>
  </w:style>
  <w:style w:type="character" w:customStyle="1" w:styleId="font711">
    <w:name w:val="font711"/>
    <w:basedOn w:val="DefaultParagraphFont"/>
    <w:qFormat/>
    <w:rPr>
      <w:rFonts w:ascii="Calibri" w:hAnsi="Calibri" w:cs="Calibri" w:hint="default"/>
      <w:b w:val="0"/>
      <w:bCs w:val="0"/>
      <w:i w:val="0"/>
      <w:iCs w:val="0"/>
      <w:strike w:val="0"/>
      <w:dstrike w:val="0"/>
      <w:color w:val="000000"/>
      <w:sz w:val="36"/>
      <w:szCs w:val="36"/>
      <w:u w:val="none"/>
      <w:effect w:val="none"/>
    </w:rPr>
  </w:style>
  <w:style w:type="character" w:customStyle="1" w:styleId="font1191">
    <w:name w:val="font119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181">
    <w:name w:val="font118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font1011">
    <w:name w:val="font101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001">
    <w:name w:val="font100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2"/>
      <w:szCs w:val="24"/>
      <w:lang w:val="en-GB"/>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sz w:val="22"/>
      <w:szCs w:val="24"/>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2"/>
      <w:szCs w:val="24"/>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2"/>
      <w:szCs w:val="24"/>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2"/>
      <w:szCs w:val="24"/>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2"/>
      <w:szCs w:val="24"/>
      <w:lang w:val="en-GB"/>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eastAsia="MS Mincho"/>
      <w:i/>
      <w:iCs/>
      <w:color w:val="404040" w:themeColor="text1" w:themeTint="BF"/>
      <w:sz w:val="22"/>
      <w:szCs w:val="24"/>
      <w:lang w:val="en-GB"/>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rFonts w:eastAsia="MS Mincho"/>
      <w:i/>
      <w:iCs/>
      <w:color w:val="2E74B5" w:themeColor="accent1" w:themeShade="BF"/>
      <w:sz w:val="22"/>
      <w:szCs w:val="24"/>
      <w:lang w:val="en-GB"/>
    </w:rPr>
  </w:style>
  <w:style w:type="character" w:styleId="IntenseReference">
    <w:name w:val="Intense Reference"/>
    <w:basedOn w:val="DefaultParagraphFont"/>
    <w:uiPriority w:val="32"/>
    <w:qFormat/>
    <w:rPr>
      <w:b/>
      <w:bCs/>
      <w:smallCaps/>
      <w:color w:val="2E74B5" w:themeColor="accent1" w:themeShade="BF"/>
      <w:spacing w:val="5"/>
    </w:rPr>
  </w:style>
  <w:style w:type="paragraph" w:customStyle="1" w:styleId="Revision1">
    <w:name w:val="Revision1"/>
    <w:hidden/>
    <w:uiPriority w:val="99"/>
    <w:semiHidden/>
    <w:qFormat/>
    <w:rPr>
      <w:rFonts w:eastAsia="MS Mincho"/>
      <w:sz w:val="22"/>
      <w:szCs w:val="24"/>
      <w:lang w:val="en-GB"/>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IntenseEmphasis1">
    <w:name w:val="Intense Emphasis1"/>
    <w:basedOn w:val="DefaultParagraphFont"/>
    <w:uiPriority w:val="21"/>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91">
      <w:bodyDiv w:val="1"/>
      <w:marLeft w:val="0"/>
      <w:marRight w:val="0"/>
      <w:marTop w:val="0"/>
      <w:marBottom w:val="0"/>
      <w:divBdr>
        <w:top w:val="none" w:sz="0" w:space="0" w:color="auto"/>
        <w:left w:val="none" w:sz="0" w:space="0" w:color="auto"/>
        <w:bottom w:val="none" w:sz="0" w:space="0" w:color="auto"/>
        <w:right w:val="none" w:sz="0" w:space="0" w:color="auto"/>
      </w:divBdr>
    </w:div>
    <w:div w:id="88503001">
      <w:bodyDiv w:val="1"/>
      <w:marLeft w:val="0"/>
      <w:marRight w:val="0"/>
      <w:marTop w:val="0"/>
      <w:marBottom w:val="0"/>
      <w:divBdr>
        <w:top w:val="none" w:sz="0" w:space="0" w:color="auto"/>
        <w:left w:val="none" w:sz="0" w:space="0" w:color="auto"/>
        <w:bottom w:val="none" w:sz="0" w:space="0" w:color="auto"/>
        <w:right w:val="none" w:sz="0" w:space="0" w:color="auto"/>
      </w:divBdr>
    </w:div>
    <w:div w:id="194200352">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25080664">
      <w:bodyDiv w:val="1"/>
      <w:marLeft w:val="0"/>
      <w:marRight w:val="0"/>
      <w:marTop w:val="0"/>
      <w:marBottom w:val="0"/>
      <w:divBdr>
        <w:top w:val="none" w:sz="0" w:space="0" w:color="auto"/>
        <w:left w:val="none" w:sz="0" w:space="0" w:color="auto"/>
        <w:bottom w:val="none" w:sz="0" w:space="0" w:color="auto"/>
        <w:right w:val="none" w:sz="0" w:space="0" w:color="auto"/>
      </w:divBdr>
    </w:div>
    <w:div w:id="529874606">
      <w:marLeft w:val="0"/>
      <w:marRight w:val="0"/>
      <w:marTop w:val="0"/>
      <w:marBottom w:val="0"/>
      <w:divBdr>
        <w:top w:val="none" w:sz="0" w:space="0" w:color="auto"/>
        <w:left w:val="none" w:sz="0" w:space="0" w:color="auto"/>
        <w:bottom w:val="none" w:sz="0" w:space="0" w:color="auto"/>
        <w:right w:val="none" w:sz="0" w:space="0" w:color="auto"/>
      </w:divBdr>
    </w:div>
    <w:div w:id="559755606">
      <w:marLeft w:val="0"/>
      <w:marRight w:val="0"/>
      <w:marTop w:val="0"/>
      <w:marBottom w:val="0"/>
      <w:divBdr>
        <w:top w:val="none" w:sz="0" w:space="0" w:color="auto"/>
        <w:left w:val="none" w:sz="0" w:space="0" w:color="auto"/>
        <w:bottom w:val="none" w:sz="0" w:space="0" w:color="auto"/>
        <w:right w:val="none" w:sz="0" w:space="0" w:color="auto"/>
      </w:divBdr>
    </w:div>
    <w:div w:id="585001063">
      <w:bodyDiv w:val="1"/>
      <w:marLeft w:val="0"/>
      <w:marRight w:val="0"/>
      <w:marTop w:val="0"/>
      <w:marBottom w:val="0"/>
      <w:divBdr>
        <w:top w:val="none" w:sz="0" w:space="0" w:color="auto"/>
        <w:left w:val="none" w:sz="0" w:space="0" w:color="auto"/>
        <w:bottom w:val="none" w:sz="0" w:space="0" w:color="auto"/>
        <w:right w:val="none" w:sz="0" w:space="0" w:color="auto"/>
      </w:divBdr>
    </w:div>
    <w:div w:id="603340004">
      <w:marLeft w:val="0"/>
      <w:marRight w:val="0"/>
      <w:marTop w:val="0"/>
      <w:marBottom w:val="0"/>
      <w:divBdr>
        <w:top w:val="none" w:sz="0" w:space="0" w:color="auto"/>
        <w:left w:val="none" w:sz="0" w:space="0" w:color="auto"/>
        <w:bottom w:val="none" w:sz="0" w:space="0" w:color="auto"/>
        <w:right w:val="none" w:sz="0" w:space="0" w:color="auto"/>
      </w:divBdr>
    </w:div>
    <w:div w:id="675419013">
      <w:bodyDiv w:val="1"/>
      <w:marLeft w:val="0"/>
      <w:marRight w:val="0"/>
      <w:marTop w:val="0"/>
      <w:marBottom w:val="0"/>
      <w:divBdr>
        <w:top w:val="none" w:sz="0" w:space="0" w:color="auto"/>
        <w:left w:val="none" w:sz="0" w:space="0" w:color="auto"/>
        <w:bottom w:val="none" w:sz="0" w:space="0" w:color="auto"/>
        <w:right w:val="none" w:sz="0" w:space="0" w:color="auto"/>
      </w:divBdr>
    </w:div>
    <w:div w:id="704866126">
      <w:bodyDiv w:val="1"/>
      <w:marLeft w:val="0"/>
      <w:marRight w:val="0"/>
      <w:marTop w:val="0"/>
      <w:marBottom w:val="0"/>
      <w:divBdr>
        <w:top w:val="none" w:sz="0" w:space="0" w:color="auto"/>
        <w:left w:val="none" w:sz="0" w:space="0" w:color="auto"/>
        <w:bottom w:val="none" w:sz="0" w:space="0" w:color="auto"/>
        <w:right w:val="none" w:sz="0" w:space="0" w:color="auto"/>
      </w:divBdr>
    </w:div>
    <w:div w:id="724371997">
      <w:bodyDiv w:val="1"/>
      <w:marLeft w:val="0"/>
      <w:marRight w:val="0"/>
      <w:marTop w:val="0"/>
      <w:marBottom w:val="0"/>
      <w:divBdr>
        <w:top w:val="none" w:sz="0" w:space="0" w:color="auto"/>
        <w:left w:val="none" w:sz="0" w:space="0" w:color="auto"/>
        <w:bottom w:val="none" w:sz="0" w:space="0" w:color="auto"/>
        <w:right w:val="none" w:sz="0" w:space="0" w:color="auto"/>
      </w:divBdr>
    </w:div>
    <w:div w:id="739720365">
      <w:marLeft w:val="0"/>
      <w:marRight w:val="0"/>
      <w:marTop w:val="0"/>
      <w:marBottom w:val="0"/>
      <w:divBdr>
        <w:top w:val="none" w:sz="0" w:space="0" w:color="auto"/>
        <w:left w:val="none" w:sz="0" w:space="0" w:color="auto"/>
        <w:bottom w:val="none" w:sz="0" w:space="0" w:color="auto"/>
        <w:right w:val="none" w:sz="0" w:space="0" w:color="auto"/>
      </w:divBdr>
    </w:div>
    <w:div w:id="750275538">
      <w:marLeft w:val="0"/>
      <w:marRight w:val="0"/>
      <w:marTop w:val="0"/>
      <w:marBottom w:val="0"/>
      <w:divBdr>
        <w:top w:val="none" w:sz="0" w:space="0" w:color="auto"/>
        <w:left w:val="none" w:sz="0" w:space="0" w:color="auto"/>
        <w:bottom w:val="none" w:sz="0" w:space="0" w:color="auto"/>
        <w:right w:val="none" w:sz="0" w:space="0" w:color="auto"/>
      </w:divBdr>
    </w:div>
    <w:div w:id="875852426">
      <w:bodyDiv w:val="1"/>
      <w:marLeft w:val="0"/>
      <w:marRight w:val="0"/>
      <w:marTop w:val="0"/>
      <w:marBottom w:val="0"/>
      <w:divBdr>
        <w:top w:val="none" w:sz="0" w:space="0" w:color="auto"/>
        <w:left w:val="none" w:sz="0" w:space="0" w:color="auto"/>
        <w:bottom w:val="none" w:sz="0" w:space="0" w:color="auto"/>
        <w:right w:val="none" w:sz="0" w:space="0" w:color="auto"/>
      </w:divBdr>
    </w:div>
    <w:div w:id="893002902">
      <w:marLeft w:val="0"/>
      <w:marRight w:val="0"/>
      <w:marTop w:val="0"/>
      <w:marBottom w:val="0"/>
      <w:divBdr>
        <w:top w:val="none" w:sz="0" w:space="0" w:color="auto"/>
        <w:left w:val="none" w:sz="0" w:space="0" w:color="auto"/>
        <w:bottom w:val="none" w:sz="0" w:space="0" w:color="auto"/>
        <w:right w:val="none" w:sz="0" w:space="0" w:color="auto"/>
      </w:divBdr>
    </w:div>
    <w:div w:id="931816183">
      <w:bodyDiv w:val="1"/>
      <w:marLeft w:val="0"/>
      <w:marRight w:val="0"/>
      <w:marTop w:val="0"/>
      <w:marBottom w:val="0"/>
      <w:divBdr>
        <w:top w:val="none" w:sz="0" w:space="0" w:color="auto"/>
        <w:left w:val="none" w:sz="0" w:space="0" w:color="auto"/>
        <w:bottom w:val="none" w:sz="0" w:space="0" w:color="auto"/>
        <w:right w:val="none" w:sz="0" w:space="0" w:color="auto"/>
      </w:divBdr>
    </w:div>
    <w:div w:id="992876060">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996878200">
      <w:marLeft w:val="0"/>
      <w:marRight w:val="0"/>
      <w:marTop w:val="0"/>
      <w:marBottom w:val="0"/>
      <w:divBdr>
        <w:top w:val="none" w:sz="0" w:space="0" w:color="auto"/>
        <w:left w:val="none" w:sz="0" w:space="0" w:color="auto"/>
        <w:bottom w:val="none" w:sz="0" w:space="0" w:color="auto"/>
        <w:right w:val="none" w:sz="0" w:space="0" w:color="auto"/>
      </w:divBdr>
    </w:div>
    <w:div w:id="1038622930">
      <w:bodyDiv w:val="1"/>
      <w:marLeft w:val="0"/>
      <w:marRight w:val="0"/>
      <w:marTop w:val="0"/>
      <w:marBottom w:val="0"/>
      <w:divBdr>
        <w:top w:val="none" w:sz="0" w:space="0" w:color="auto"/>
        <w:left w:val="none" w:sz="0" w:space="0" w:color="auto"/>
        <w:bottom w:val="none" w:sz="0" w:space="0" w:color="auto"/>
        <w:right w:val="none" w:sz="0" w:space="0" w:color="auto"/>
      </w:divBdr>
    </w:div>
    <w:div w:id="1060907487">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130835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41061944">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46130769">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39192401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1662191">
      <w:bodyDiv w:val="1"/>
      <w:marLeft w:val="0"/>
      <w:marRight w:val="0"/>
      <w:marTop w:val="0"/>
      <w:marBottom w:val="0"/>
      <w:divBdr>
        <w:top w:val="none" w:sz="0" w:space="0" w:color="auto"/>
        <w:left w:val="none" w:sz="0" w:space="0" w:color="auto"/>
        <w:bottom w:val="none" w:sz="0" w:space="0" w:color="auto"/>
        <w:right w:val="none" w:sz="0" w:space="0" w:color="auto"/>
      </w:divBdr>
    </w:div>
    <w:div w:id="1619677529">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79699267">
      <w:bodyDiv w:val="1"/>
      <w:marLeft w:val="0"/>
      <w:marRight w:val="0"/>
      <w:marTop w:val="0"/>
      <w:marBottom w:val="0"/>
      <w:divBdr>
        <w:top w:val="none" w:sz="0" w:space="0" w:color="auto"/>
        <w:left w:val="none" w:sz="0" w:space="0" w:color="auto"/>
        <w:bottom w:val="none" w:sz="0" w:space="0" w:color="auto"/>
        <w:right w:val="none" w:sz="0" w:space="0" w:color="auto"/>
      </w:divBdr>
    </w:div>
    <w:div w:id="1725594813">
      <w:bodyDiv w:val="1"/>
      <w:marLeft w:val="0"/>
      <w:marRight w:val="0"/>
      <w:marTop w:val="0"/>
      <w:marBottom w:val="0"/>
      <w:divBdr>
        <w:top w:val="none" w:sz="0" w:space="0" w:color="auto"/>
        <w:left w:val="none" w:sz="0" w:space="0" w:color="auto"/>
        <w:bottom w:val="none" w:sz="0" w:space="0" w:color="auto"/>
        <w:right w:val="none" w:sz="0" w:space="0" w:color="auto"/>
      </w:divBdr>
    </w:div>
    <w:div w:id="1771659194">
      <w:marLeft w:val="0"/>
      <w:marRight w:val="0"/>
      <w:marTop w:val="0"/>
      <w:marBottom w:val="0"/>
      <w:divBdr>
        <w:top w:val="none" w:sz="0" w:space="0" w:color="auto"/>
        <w:left w:val="none" w:sz="0" w:space="0" w:color="auto"/>
        <w:bottom w:val="none" w:sz="0" w:space="0" w:color="auto"/>
        <w:right w:val="none" w:sz="0" w:space="0" w:color="auto"/>
      </w:divBdr>
    </w:div>
    <w:div w:id="1837188291">
      <w:marLeft w:val="0"/>
      <w:marRight w:val="0"/>
      <w:marTop w:val="0"/>
      <w:marBottom w:val="0"/>
      <w:divBdr>
        <w:top w:val="none" w:sz="0" w:space="0" w:color="auto"/>
        <w:left w:val="none" w:sz="0" w:space="0" w:color="auto"/>
        <w:bottom w:val="none" w:sz="0" w:space="0" w:color="auto"/>
        <w:right w:val="none" w:sz="0" w:space="0" w:color="auto"/>
      </w:divBdr>
    </w:div>
    <w:div w:id="2000765620">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19188851">
      <w:bodyDiv w:val="1"/>
      <w:marLeft w:val="0"/>
      <w:marRight w:val="0"/>
      <w:marTop w:val="0"/>
      <w:marBottom w:val="0"/>
      <w:divBdr>
        <w:top w:val="none" w:sz="0" w:space="0" w:color="auto"/>
        <w:left w:val="none" w:sz="0" w:space="0" w:color="auto"/>
        <w:bottom w:val="none" w:sz="0" w:space="0" w:color="auto"/>
        <w:right w:val="none" w:sz="0" w:space="0" w:color="auto"/>
      </w:divBdr>
    </w:div>
    <w:div w:id="2021542288">
      <w:bodyDiv w:val="1"/>
      <w:marLeft w:val="0"/>
      <w:marRight w:val="0"/>
      <w:marTop w:val="0"/>
      <w:marBottom w:val="0"/>
      <w:divBdr>
        <w:top w:val="none" w:sz="0" w:space="0" w:color="auto"/>
        <w:left w:val="none" w:sz="0" w:space="0" w:color="auto"/>
        <w:bottom w:val="none" w:sz="0" w:space="0" w:color="auto"/>
        <w:right w:val="none" w:sz="0" w:space="0" w:color="auto"/>
      </w:divBdr>
    </w:div>
    <w:div w:id="2043700619">
      <w:marLeft w:val="0"/>
      <w:marRight w:val="0"/>
      <w:marTop w:val="0"/>
      <w:marBottom w:val="0"/>
      <w:divBdr>
        <w:top w:val="none" w:sz="0" w:space="0" w:color="auto"/>
        <w:left w:val="none" w:sz="0" w:space="0" w:color="auto"/>
        <w:bottom w:val="none" w:sz="0" w:space="0" w:color="auto"/>
        <w:right w:val="none" w:sz="0" w:space="0" w:color="auto"/>
      </w:divBdr>
    </w:div>
    <w:div w:id="2091533940">
      <w:marLeft w:val="0"/>
      <w:marRight w:val="0"/>
      <w:marTop w:val="0"/>
      <w:marBottom w:val="0"/>
      <w:divBdr>
        <w:top w:val="none" w:sz="0" w:space="0" w:color="auto"/>
        <w:left w:val="none" w:sz="0" w:space="0" w:color="auto"/>
        <w:bottom w:val="none" w:sz="0" w:space="0" w:color="auto"/>
        <w:right w:val="none" w:sz="0" w:space="0" w:color="auto"/>
      </w:divBdr>
    </w:div>
    <w:div w:id="2108037255">
      <w:bodyDiv w:val="1"/>
      <w:marLeft w:val="0"/>
      <w:marRight w:val="0"/>
      <w:marTop w:val="0"/>
      <w:marBottom w:val="0"/>
      <w:divBdr>
        <w:top w:val="none" w:sz="0" w:space="0" w:color="auto"/>
        <w:left w:val="none" w:sz="0" w:space="0" w:color="auto"/>
        <w:bottom w:val="none" w:sz="0" w:space="0" w:color="auto"/>
        <w:right w:val="none" w:sz="0" w:space="0" w:color="auto"/>
      </w:divBdr>
    </w:div>
    <w:div w:id="2126268158">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en/publications/84230" TargetMode="External" Id="rId18" />
  <Relationship Type="http://schemas.openxmlformats.org/officeDocument/2006/relationships/hyperlink" Target="http://www.customs.gov.cn/customs/2023-11/13/article_2025121221021231251.html" TargetMode="External" Id="rId26" />
  <Relationship Type="http://schemas.openxmlformats.org/officeDocument/2006/relationships/hyperlink" Target="https://bcn.cl/EerXu3" TargetMode="External" Id="rId39" />
  <Relationship Type="http://schemas.openxmlformats.org/officeDocument/2006/relationships/hyperlink" Target="https://inspection.canada.ca/en/plant-health/invasive-pests-and-plants/directives/horticulture/95-08#a82" TargetMode="External" Id="rId21" />
  <Relationship Type="http://schemas.openxmlformats.org/officeDocument/2006/relationships/hyperlink" Target="https://www.maff.go.jp/pps/j/law/houki/kokuji_joken/kokuji_joken_32_html_32.html" TargetMode="External" Id="rId34" />
  <Relationship Type="http://schemas.openxmlformats.org/officeDocument/2006/relationships/fontTable" Target="fontTable.xml" Id="rId42"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n/publications/91184/" TargetMode="External" Id="rId16" />
  <Relationship Type="http://schemas.openxmlformats.org/officeDocument/2006/relationships/hyperlink" Target="https://www.nda.gov.za/images/Branches/AgricProducHealthFoodSafety/PlantProductionHealth/PlantHealth/export-from-sa/specialexportprotocols-prog-dir/china/protocol-for-export-of-apple-from-south-africa-to-china.pdf" TargetMode="External" Id="rId20" />
  <Relationship Type="http://schemas.openxmlformats.org/officeDocument/2006/relationships/hyperlink" Target="http://www.customs.gov.cn/customs/2025-08/07/article_2025121221034995691.html" TargetMode="External" Id="rId29" />
  <Relationship Type="http://schemas.openxmlformats.org/officeDocument/2006/relationships/hyperlink" Target="https://www.gov.br/agricultura/pt-br/assuntos/sanidade-animal-e-vegetal/sanidade-vegetal/exigencias-fitossanitarias/Plano_de_trabalho_04_a_05_11_2024..pdf" TargetMode="External" Id="rId41" />
  <Relationship Type="http://schemas.openxmlformats.org/officeDocument/2006/relationships/customXml" Target="../customXml/item1.xml" Id="rId1" />
  <Relationship Type="http://schemas.openxmlformats.org/officeDocument/2006/relationships/numbering" Target="numbering.xml" Id="rId6" />
  <Relationship Type="http://schemas.openxmlformats.org/officeDocument/2006/relationships/endnotes" Target="endnotes.xml" Id="rId11" />
  <Relationship Type="http://schemas.openxmlformats.org/officeDocument/2006/relationships/hyperlink" Target="https://bicon.agriculture.gov.au/" TargetMode="External" Id="rId24" />
  <Relationship Type="http://schemas.openxmlformats.org/officeDocument/2006/relationships/hyperlink" Target="https://faolex.fao.org/docs/pdf/ind149142.pdf" TargetMode="External" Id="rId32" />
  <Relationship Type="http://schemas.openxmlformats.org/officeDocument/2006/relationships/hyperlink" Target="https://pesquisa.in.gov.br/imprensa/jsp/visualiza/index.jsp?jornal=1&amp;pagina=5&amp;data=28/10/2015" TargetMode="External" Id="rId37" />
  <Relationship Type="http://schemas.openxmlformats.org/officeDocument/2006/relationships/hyperlink" Target="https://www.argentina.gob.ar/sites/default/files/plan_de_trabajo_fruta_fresca_de_pera_y_manzana_origen_china_1.pdf" TargetMode="External" Id="rId40" />
  <Relationship Type="http://schemas.openxmlformats.org/officeDocument/2006/relationships/customXml" Target="../customXml/item5.xml" Id="rId5" />
  <Relationship Type="http://schemas.openxmlformats.org/officeDocument/2006/relationships/hyperlink" Target="https://www.ippc.int/en/about/core-activities/capacity-development/guides-and-training-materials/contributed-resource-list/" TargetMode="External" Id="rId15" />
  <Relationship Type="http://schemas.openxmlformats.org/officeDocument/2006/relationships/hyperlink" Target="https://inspection.canada.ca/en/plant-health/horticulture/treatment-schedules#a1" TargetMode="External" Id="rId23" />
  <Relationship Type="http://schemas.openxmlformats.org/officeDocument/2006/relationships/hyperlink" Target="http://www.customs.gov.cn/customs/2024-04/30/article_2025121221023473345.html" TargetMode="External" Id="rId28" />
  <Relationship Type="http://schemas.openxmlformats.org/officeDocument/2006/relationships/hyperlink" Target="https://www.maff.go.jp/pps/j/law/houki/kokuji_joken/kokuji_joken_36_html_36.html" TargetMode="External" Id="rId36" />
  <Relationship Type="http://schemas.openxmlformats.org/officeDocument/2006/relationships/footnotes" Target="footnotes.xml" Id="rId10" />
  <Relationship Type="http://schemas.openxmlformats.org/officeDocument/2006/relationships/hyperlink" Target="https://acir.aphis.usda.gov/s/treatment-hub" TargetMode="External" Id="rId19" />
  <Relationship Type="http://schemas.openxmlformats.org/officeDocument/2006/relationships/hyperlink" Target="https://licenseinindia.com/wp-content/uploads/2024/08/PlantQuarantine_order_2003.pdf" TargetMode="External" Id="rId31"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inspection.canada.ca/en/plant-health/invasive-pests-and-plants/directives/horticulture/00-07#app2" TargetMode="External" Id="rId22" />
  <Relationship Type="http://schemas.openxmlformats.org/officeDocument/2006/relationships/hyperlink" Target="http://www.customs.gov.cn/customs/2023-02/24/article_2025121221015247393.html" TargetMode="External" Id="rId27" />
  <Relationship Type="http://schemas.openxmlformats.org/officeDocument/2006/relationships/hyperlink" Target="http://www.customs.gov.cn/customs/2025-05/27/article_2025121221033966523.html" TargetMode="External" Id="rId30" />
  <Relationship Type="http://schemas.openxmlformats.org/officeDocument/2006/relationships/hyperlink" Target="https://www.maff.go.jp/pps/j/law/houki/kokuji_joken/kokuji_joken_30_html_30.html" TargetMode="External" Id="rId35" />
  <Relationship Type="http://schemas.openxmlformats.org/officeDocument/2006/relationships/theme" Target="theme/theme1.xml" Id="rId43" />
  <Relationship Type="http://schemas.openxmlformats.org/officeDocument/2006/relationships/settings" Target="settings.xml" Id="rId8"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s://www.ippc.int/core-activities/standards-setting/ispms" TargetMode="External" Id="rId17" />
  <Relationship Type="http://schemas.openxmlformats.org/officeDocument/2006/relationships/hyperlink" Target="http://uniaowocowa.pl/images/Notification_Polish_apple_fruit__Kingdom_of_Thailand.pdf" TargetMode="External" Id="rId25" />
  <Relationship Type="http://schemas.openxmlformats.org/officeDocument/2006/relationships/hyperlink" Target="https://www.maff.go.jp/pps/j/law/houki/kokuji_joken/kokuji_joken_38_html_38.html" TargetMode="External" Id="rId33" />
  <Relationship Type="http://schemas.openxmlformats.org/officeDocument/2006/relationships/hyperlink" Target="https://normas.mercosur.int/simfiles/normativas/79528_RES_010-2020_ES_Estandar%203.7%20Req%20Fitosanitarios.pdf" TargetMode="External" Id="rId38" />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s:customSectProps/>
  <s:customShpExts>
    <s:customShpInfo spid="_x0000_s1026" textRotate="1"/>
  </s:customShpExts>
</s:customDat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A40CD-4EAD-491F-A669-2F652CF5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653007-6852-4CF0-9560-F68D520283F4}">
  <ds:schemaRefs>
    <ds:schemaRef ds:uri="http://schemas.openxmlformats.org/officeDocument/2006/bibliography"/>
  </ds:schemaRefs>
</ds:datastoreItem>
</file>

<file path=customXml/itemProps4.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5.xml><?xml version="1.0" encoding="utf-8"?>
<ds:datastoreItem xmlns:ds="http://schemas.openxmlformats.org/officeDocument/2006/customXml" ds:itemID="{697EB006-135C-4835-87C0-1BB1F77AF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26</Pages>
  <Words>8928</Words>
  <Characters>50890</Characters>
  <Application>Microsoft Office Word</Application>
  <DocSecurity>0</DocSecurity>
  <Lines>424</Lines>
  <Paragraphs>119</Paragraphs>
  <ScaleCrop>false</ScaleCrop>
  <Company>FAO of the UN</Company>
  <LinksUpToDate>false</LinksUpToDate>
  <CharactersWithSpaces>59699</CharactersWithSpaces>
  <SharedDoc>false</SharedDoc>
  <HLinks>
    <vt:vector size="480" baseType="variant">
      <vt:variant>
        <vt:i4>1900556</vt:i4>
      </vt:variant>
      <vt:variant>
        <vt:i4>237</vt:i4>
      </vt:variant>
      <vt:variant>
        <vt:i4>0</vt:i4>
      </vt:variant>
      <vt:variant>
        <vt:i4>5</vt:i4>
      </vt:variant>
      <vt:variant>
        <vt:lpwstr>https://doi.org/10.11646/zootaxa.4404.1.1</vt:lpwstr>
      </vt:variant>
      <vt:variant>
        <vt:lpwstr/>
      </vt:variant>
      <vt:variant>
        <vt:i4>3604512</vt:i4>
      </vt:variant>
      <vt:variant>
        <vt:i4>234</vt:i4>
      </vt:variant>
      <vt:variant>
        <vt:i4>0</vt:i4>
      </vt:variant>
      <vt:variant>
        <vt:i4>5</vt:i4>
      </vt:variant>
      <vt:variant>
        <vt:lpwstr>https://doi.org/10.1111/j.17447917.2005.00048.x</vt:lpwstr>
      </vt:variant>
      <vt:variant>
        <vt:lpwstr/>
      </vt:variant>
      <vt:variant>
        <vt:i4>7536682</vt:i4>
      </vt:variant>
      <vt:variant>
        <vt:i4>231</vt:i4>
      </vt:variant>
      <vt:variant>
        <vt:i4>0</vt:i4>
      </vt:variant>
      <vt:variant>
        <vt:i4>5</vt:i4>
      </vt:variant>
      <vt:variant>
        <vt:lpwstr>https://aus01.safelinks.protection.outlook.com/?url=https%3A%2F%2Fdoi.org%2F10.1603%2F0022-0493-94.2.373&amp;data=05%7C02%7Cjoanne.wilson%40mpi.govt.nz%7C9c67cf87b08643be534d08de5a82bdb3%7Cc30d47c463694cf29dd679a0e0aa416d%7C0%7C0%7C639047714936425827%7CUnknown%7CTWFpbGZsb3d8eyJFbXB0eU1hcGkiOnRydWUsIlYiOiIwLjAuMDAwMCIsIlAiOiJXaW4zMiIsIkFOIjoiTWFpbCIsIldUIjoyfQ%3D%3D%7C0%7C%7C%7C&amp;sdata=8tvYL%2FbYXXmZ0MDtAi3WfqMHMovuQyb8VNGVOK%2F7LYU%3D&amp;reserved=0</vt:lpwstr>
      </vt:variant>
      <vt:variant>
        <vt:lpwstr/>
      </vt:variant>
      <vt:variant>
        <vt:i4>4522054</vt:i4>
      </vt:variant>
      <vt:variant>
        <vt:i4>228</vt:i4>
      </vt:variant>
      <vt:variant>
        <vt:i4>0</vt:i4>
      </vt:variant>
      <vt:variant>
        <vt:i4>5</vt:i4>
      </vt:variant>
      <vt:variant>
        <vt:lpwstr>https://doi.org/10.1371/journal.pone.0213820</vt:lpwstr>
      </vt:variant>
      <vt:variant>
        <vt:lpwstr/>
      </vt:variant>
      <vt:variant>
        <vt:i4>6225950</vt:i4>
      </vt:variant>
      <vt:variant>
        <vt:i4>225</vt:i4>
      </vt:variant>
      <vt:variant>
        <vt:i4>0</vt:i4>
      </vt:variant>
      <vt:variant>
        <vt:i4>5</vt:i4>
      </vt:variant>
      <vt:variant>
        <vt:lpwstr>https://doi.org/10.1046/j.1570-7458.1997.00178.x</vt:lpwstr>
      </vt:variant>
      <vt:variant>
        <vt:lpwstr/>
      </vt:variant>
      <vt:variant>
        <vt:i4>6357034</vt:i4>
      </vt:variant>
      <vt:variant>
        <vt:i4>222</vt:i4>
      </vt:variant>
      <vt:variant>
        <vt:i4>0</vt:i4>
      </vt:variant>
      <vt:variant>
        <vt:i4>5</vt:i4>
      </vt:variant>
      <vt:variant>
        <vt:lpwstr>https://doi.org/10.11118/actaun201361051405</vt:lpwstr>
      </vt:variant>
      <vt:variant>
        <vt:lpwstr/>
      </vt:variant>
      <vt:variant>
        <vt:i4>4849733</vt:i4>
      </vt:variant>
      <vt:variant>
        <vt:i4>219</vt:i4>
      </vt:variant>
      <vt:variant>
        <vt:i4>0</vt:i4>
      </vt:variant>
      <vt:variant>
        <vt:i4>5</vt:i4>
      </vt:variant>
      <vt:variant>
        <vt:lpwstr>https://scalenet.info/references/SilvaMe1999/</vt:lpwstr>
      </vt:variant>
      <vt:variant>
        <vt:lpwstr/>
      </vt:variant>
      <vt:variant>
        <vt:i4>6422626</vt:i4>
      </vt:variant>
      <vt:variant>
        <vt:i4>216</vt:i4>
      </vt:variant>
      <vt:variant>
        <vt:i4>0</vt:i4>
      </vt:variant>
      <vt:variant>
        <vt:i4>5</vt:i4>
      </vt:variant>
      <vt:variant>
        <vt:lpwstr>https://doi.org/10.1093/jee/40.1.34</vt:lpwstr>
      </vt:variant>
      <vt:variant>
        <vt:lpwstr/>
      </vt:variant>
      <vt:variant>
        <vt:i4>2162727</vt:i4>
      </vt:variant>
      <vt:variant>
        <vt:i4>213</vt:i4>
      </vt:variant>
      <vt:variant>
        <vt:i4>0</vt:i4>
      </vt:variant>
      <vt:variant>
        <vt:i4>5</vt:i4>
      </vt:variant>
      <vt:variant>
        <vt:lpwstr>https://aps2.senasa.gov.ar/afidi/ConsultaPublicaRequisitos.seam</vt:lpwstr>
      </vt:variant>
      <vt:variant>
        <vt:lpwstr/>
      </vt:variant>
      <vt:variant>
        <vt:i4>4128890</vt:i4>
      </vt:variant>
      <vt:variant>
        <vt:i4>210</vt:i4>
      </vt:variant>
      <vt:variant>
        <vt:i4>0</vt:i4>
      </vt:variant>
      <vt:variant>
        <vt:i4>5</vt:i4>
      </vt:variant>
      <vt:variant>
        <vt:lpwstr>https://www.argentina.gob.ar/senasa/programas-sanitarios/cadenavegetal/frutales/frutales-comercio/requisitos-especiales</vt:lpwstr>
      </vt:variant>
      <vt:variant>
        <vt:lpwstr/>
      </vt:variant>
      <vt:variant>
        <vt:i4>7471215</vt:i4>
      </vt:variant>
      <vt:variant>
        <vt:i4>207</vt:i4>
      </vt:variant>
      <vt:variant>
        <vt:i4>0</vt:i4>
      </vt:variant>
      <vt:variant>
        <vt:i4>5</vt:i4>
      </vt:variant>
      <vt:variant>
        <vt:lpwstr>https://doi.org/10.13057/biodiv/d260506</vt:lpwstr>
      </vt:variant>
      <vt:variant>
        <vt:lpwstr/>
      </vt:variant>
      <vt:variant>
        <vt:i4>262153</vt:i4>
      </vt:variant>
      <vt:variant>
        <vt:i4>204</vt:i4>
      </vt:variant>
      <vt:variant>
        <vt:i4>0</vt:i4>
      </vt:variant>
      <vt:variant>
        <vt:i4>5</vt:i4>
      </vt:variant>
      <vt:variant>
        <vt:lpwstr>https://archive.org/details/CAT89907988/page/n1/mode/2up</vt:lpwstr>
      </vt:variant>
      <vt:variant>
        <vt:lpwstr/>
      </vt:variant>
      <vt:variant>
        <vt:i4>851972</vt:i4>
      </vt:variant>
      <vt:variant>
        <vt:i4>201</vt:i4>
      </vt:variant>
      <vt:variant>
        <vt:i4>0</vt:i4>
      </vt:variant>
      <vt:variant>
        <vt:i4>5</vt:i4>
      </vt:variant>
      <vt:variant>
        <vt:lpwstr>https://faolex.fao.org/docs/pdf/hun25781E.pdf</vt:lpwstr>
      </vt:variant>
      <vt:variant>
        <vt:lpwstr/>
      </vt:variant>
      <vt:variant>
        <vt:i4>2424870</vt:i4>
      </vt:variant>
      <vt:variant>
        <vt:i4>198</vt:i4>
      </vt:variant>
      <vt:variant>
        <vt:i4>0</vt:i4>
      </vt:variant>
      <vt:variant>
        <vt:i4>5</vt:i4>
      </vt:variant>
      <vt:variant>
        <vt:lpwstr>https://www.mpi.govt.nz/dmsdocument/1147-Importation-and-Clearance-of-Fresh-Fruit-and-Vegetables-into-New-Zealand-2025-Import-Health-Standard/</vt:lpwstr>
      </vt:variant>
      <vt:variant>
        <vt:lpwstr/>
      </vt:variant>
      <vt:variant>
        <vt:i4>3866664</vt:i4>
      </vt:variant>
      <vt:variant>
        <vt:i4>195</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3866664</vt:i4>
      </vt:variant>
      <vt:variant>
        <vt:i4>192</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6357062</vt:i4>
      </vt:variant>
      <vt:variant>
        <vt:i4>189</vt:i4>
      </vt:variant>
      <vt:variant>
        <vt:i4>0</vt:i4>
      </vt:variant>
      <vt:variant>
        <vt:i4>5</vt:i4>
      </vt:variant>
      <vt:variant>
        <vt:lpwstr>https://www.maff.go.jp/j/syouan/keneki/kikaku/attach/pdf/pra_table1-10.pdf</vt:lpwstr>
      </vt:variant>
      <vt:variant>
        <vt:lpwstr/>
      </vt:variant>
      <vt:variant>
        <vt:i4>852084</vt:i4>
      </vt:variant>
      <vt:variant>
        <vt:i4>186</vt:i4>
      </vt:variant>
      <vt:variant>
        <vt:i4>0</vt:i4>
      </vt:variant>
      <vt:variant>
        <vt:i4>5</vt:i4>
      </vt:variant>
      <vt:variant>
        <vt:lpwstr>https://www.maff.go.jp/j/syouan/keneki/kikaku/attach/pdf/pra_table1-9.pdf</vt:lpwstr>
      </vt:variant>
      <vt:variant>
        <vt:lpwstr/>
      </vt:variant>
      <vt:variant>
        <vt:i4>7471222</vt:i4>
      </vt:variant>
      <vt:variant>
        <vt:i4>183</vt:i4>
      </vt:variant>
      <vt:variant>
        <vt:i4>0</vt:i4>
      </vt:variant>
      <vt:variant>
        <vt:i4>5</vt:i4>
      </vt:variant>
      <vt:variant>
        <vt:lpwstr>https://www.maff.go.jp/pps/j/law/houki/shorei/E_Annexed_Table2.html</vt:lpwstr>
      </vt:variant>
      <vt:variant>
        <vt:lpwstr/>
      </vt:variant>
      <vt:variant>
        <vt:i4>4587568</vt:i4>
      </vt:variant>
      <vt:variant>
        <vt:i4>180</vt:i4>
      </vt:variant>
      <vt:variant>
        <vt:i4>0</vt:i4>
      </vt:variant>
      <vt:variant>
        <vt:i4>5</vt:i4>
      </vt:variant>
      <vt:variant>
        <vt:lpwstr>https://www.jstage.jst.go.jp/article/kitanihon1966/2006/57/2006_57_203/_article/-char/en</vt:lpwstr>
      </vt:variant>
      <vt:variant>
        <vt:lpwstr/>
      </vt:variant>
      <vt:variant>
        <vt:i4>2031676</vt:i4>
      </vt:variant>
      <vt:variant>
        <vt:i4>177</vt:i4>
      </vt:variant>
      <vt:variant>
        <vt:i4>0</vt:i4>
      </vt:variant>
      <vt:variant>
        <vt:i4>5</vt:i4>
      </vt:variant>
      <vt:variant>
        <vt:lpwstr>https://assets.ippc.int/static/media/files/reportingobligation/2021/09/24/eg3-2019-562pqreg_en.pdf</vt:lpwstr>
      </vt:variant>
      <vt:variant>
        <vt:lpwstr/>
      </vt:variant>
      <vt:variant>
        <vt:i4>6357055</vt:i4>
      </vt:variant>
      <vt:variant>
        <vt:i4>174</vt:i4>
      </vt:variant>
      <vt:variant>
        <vt:i4>0</vt:i4>
      </vt:variant>
      <vt:variant>
        <vt:i4>5</vt:i4>
      </vt:variant>
      <vt:variant>
        <vt:lpwstr>https://era.dpi.qld.gov.au/id/eprint/4749/</vt:lpwstr>
      </vt:variant>
      <vt:variant>
        <vt:lpwstr/>
      </vt:variant>
      <vt:variant>
        <vt:i4>3801207</vt:i4>
      </vt:variant>
      <vt:variant>
        <vt:i4>171</vt:i4>
      </vt:variant>
      <vt:variant>
        <vt:i4>0</vt:i4>
      </vt:variant>
      <vt:variant>
        <vt:i4>5</vt:i4>
      </vt:variant>
      <vt:variant>
        <vt:lpwstr>https://doi.org/10.1016/j.ifset.2015.02.009</vt:lpwstr>
      </vt:variant>
      <vt:variant>
        <vt:lpwstr/>
      </vt:variant>
      <vt:variant>
        <vt:i4>1638476</vt:i4>
      </vt:variant>
      <vt:variant>
        <vt:i4>168</vt:i4>
      </vt:variant>
      <vt:variant>
        <vt:i4>0</vt:i4>
      </vt:variant>
      <vt:variant>
        <vt:i4>5</vt:i4>
      </vt:variant>
      <vt:variant>
        <vt:lpwstr>https://eec.eaeunion.org/upload/medialibrary/830/EKFT_en_ed.pdf</vt:lpwstr>
      </vt:variant>
      <vt:variant>
        <vt:lpwstr/>
      </vt:variant>
      <vt:variant>
        <vt:i4>1310814</vt:i4>
      </vt:variant>
      <vt:variant>
        <vt:i4>165</vt:i4>
      </vt:variant>
      <vt:variant>
        <vt:i4>0</vt:i4>
      </vt:variant>
      <vt:variant>
        <vt:i4>5</vt:i4>
      </vt:variant>
      <vt:variant>
        <vt:lpwstr>https://gd.eppo.int/download/doc/1175_minids_DIABSC.pdf</vt:lpwstr>
      </vt:variant>
      <vt:variant>
        <vt:lpwstr/>
      </vt:variant>
      <vt:variant>
        <vt:i4>3932200</vt:i4>
      </vt:variant>
      <vt:variant>
        <vt:i4>162</vt:i4>
      </vt:variant>
      <vt:variant>
        <vt:i4>0</vt:i4>
      </vt:variant>
      <vt:variant>
        <vt:i4>5</vt:i4>
      </vt:variant>
      <vt:variant>
        <vt:lpwstr>https://gd.eppo.int/taxon/RHAGPO/datasheet</vt:lpwstr>
      </vt:variant>
      <vt:variant>
        <vt:lpwstr/>
      </vt:variant>
      <vt:variant>
        <vt:i4>2883624</vt:i4>
      </vt:variant>
      <vt:variant>
        <vt:i4>159</vt:i4>
      </vt:variant>
      <vt:variant>
        <vt:i4>0</vt:i4>
      </vt:variant>
      <vt:variant>
        <vt:i4>5</vt:i4>
      </vt:variant>
      <vt:variant>
        <vt:lpwstr>https://gd.eppo.int/taxon/NAUPXA/datasheet</vt:lpwstr>
      </vt:variant>
      <vt:variant>
        <vt:lpwstr/>
      </vt:variant>
      <vt:variant>
        <vt:i4>2228261</vt:i4>
      </vt:variant>
      <vt:variant>
        <vt:i4>156</vt:i4>
      </vt:variant>
      <vt:variant>
        <vt:i4>0</vt:i4>
      </vt:variant>
      <vt:variant>
        <vt:i4>5</vt:i4>
      </vt:variant>
      <vt:variant>
        <vt:lpwstr>https://gd.eppo.int/taxon/CYDIIN/datasheet</vt:lpwstr>
      </vt:variant>
      <vt:variant>
        <vt:lpwstr/>
      </vt:variant>
      <vt:variant>
        <vt:i4>2621483</vt:i4>
      </vt:variant>
      <vt:variant>
        <vt:i4>153</vt:i4>
      </vt:variant>
      <vt:variant>
        <vt:i4>0</vt:i4>
      </vt:variant>
      <vt:variant>
        <vt:i4>5</vt:i4>
      </vt:variant>
      <vt:variant>
        <vt:lpwstr>https://gd.eppo.int/taxon/QUADPE/datasheet</vt:lpwstr>
      </vt:variant>
      <vt:variant>
        <vt:lpwstr/>
      </vt:variant>
      <vt:variant>
        <vt:i4>3735609</vt:i4>
      </vt:variant>
      <vt:variant>
        <vt:i4>150</vt:i4>
      </vt:variant>
      <vt:variant>
        <vt:i4>0</vt:i4>
      </vt:variant>
      <vt:variant>
        <vt:i4>5</vt:i4>
      </vt:variant>
      <vt:variant>
        <vt:lpwstr>https://gd.eppo.int/taxon/HELIVI/datasheet</vt:lpwstr>
      </vt:variant>
      <vt:variant>
        <vt:lpwstr/>
      </vt:variant>
      <vt:variant>
        <vt:i4>3801144</vt:i4>
      </vt:variant>
      <vt:variant>
        <vt:i4>147</vt:i4>
      </vt:variant>
      <vt:variant>
        <vt:i4>0</vt:i4>
      </vt:variant>
      <vt:variant>
        <vt:i4>5</vt:i4>
      </vt:variant>
      <vt:variant>
        <vt:lpwstr>https://gd.eppo.int/taxon/DACUTR/datasheet</vt:lpwstr>
      </vt:variant>
      <vt:variant>
        <vt:lpwstr/>
      </vt:variant>
      <vt:variant>
        <vt:i4>3080254</vt:i4>
      </vt:variant>
      <vt:variant>
        <vt:i4>144</vt:i4>
      </vt:variant>
      <vt:variant>
        <vt:i4>0</vt:i4>
      </vt:variant>
      <vt:variant>
        <vt:i4>5</vt:i4>
      </vt:variant>
      <vt:variant>
        <vt:lpwstr>https://gd.eppo.int/taxon/BCTRCB/datasheet</vt:lpwstr>
      </vt:variant>
      <vt:variant>
        <vt:lpwstr/>
      </vt:variant>
      <vt:variant>
        <vt:i4>3407935</vt:i4>
      </vt:variant>
      <vt:variant>
        <vt:i4>141</vt:i4>
      </vt:variant>
      <vt:variant>
        <vt:i4>0</vt:i4>
      </vt:variant>
      <vt:variant>
        <vt:i4>5</vt:i4>
      </vt:variant>
      <vt:variant>
        <vt:lpwstr>https://gd.eppo.int/taxon/ANSTFR/datasheet</vt:lpwstr>
      </vt:variant>
      <vt:variant>
        <vt:lpwstr/>
      </vt:variant>
      <vt:variant>
        <vt:i4>6029390</vt:i4>
      </vt:variant>
      <vt:variant>
        <vt:i4>138</vt:i4>
      </vt:variant>
      <vt:variant>
        <vt:i4>0</vt:i4>
      </vt:variant>
      <vt:variant>
        <vt:i4>5</vt:i4>
      </vt:variant>
      <vt:variant>
        <vt:lpwstr>https://pra.eppo.int/pra/1434da63-2327-4db2-a05e-b761e8a23d66</vt:lpwstr>
      </vt:variant>
      <vt:variant>
        <vt:lpwstr/>
      </vt:variant>
      <vt:variant>
        <vt:i4>131096</vt:i4>
      </vt:variant>
      <vt:variant>
        <vt:i4>135</vt:i4>
      </vt:variant>
      <vt:variant>
        <vt:i4>0</vt:i4>
      </vt:variant>
      <vt:variant>
        <vt:i4>5</vt:i4>
      </vt:variant>
      <vt:variant>
        <vt:lpwstr>https://pra.eppo.int/pra/38dc2c24-de16-4fe2-aa18-8b26aa749257</vt:lpwstr>
      </vt:variant>
      <vt:variant>
        <vt:lpwstr/>
      </vt:variant>
      <vt:variant>
        <vt:i4>4784201</vt:i4>
      </vt:variant>
      <vt:variant>
        <vt:i4>132</vt:i4>
      </vt:variant>
      <vt:variant>
        <vt:i4>0</vt:i4>
      </vt:variant>
      <vt:variant>
        <vt:i4>5</vt:i4>
      </vt:variant>
      <vt:variant>
        <vt:lpwstr>https://doi.org/10.1111/epp.12771</vt:lpwstr>
      </vt:variant>
      <vt:variant>
        <vt:lpwstr/>
      </vt:variant>
      <vt:variant>
        <vt:i4>5767256</vt:i4>
      </vt:variant>
      <vt:variant>
        <vt:i4>129</vt:i4>
      </vt:variant>
      <vt:variant>
        <vt:i4>0</vt:i4>
      </vt:variant>
      <vt:variant>
        <vt:i4>5</vt:i4>
      </vt:variant>
      <vt:variant>
        <vt:lpwstr>https://doi.org/10.1111/j.14390418.1971.tb02138.x</vt:lpwstr>
      </vt:variant>
      <vt:variant>
        <vt:lpwstr/>
      </vt:variant>
      <vt:variant>
        <vt:i4>1114179</vt:i4>
      </vt:variant>
      <vt:variant>
        <vt:i4>126</vt:i4>
      </vt:variant>
      <vt:variant>
        <vt:i4>0</vt:i4>
      </vt:variant>
      <vt:variant>
        <vt:i4>5</vt:i4>
      </vt:variant>
      <vt:variant>
        <vt:lpwstr>https://doi.org/10.2903/sp.efsa.2025.EN-9400</vt:lpwstr>
      </vt:variant>
      <vt:variant>
        <vt:lpwstr/>
      </vt:variant>
      <vt:variant>
        <vt:i4>1245195</vt:i4>
      </vt:variant>
      <vt:variant>
        <vt:i4>123</vt:i4>
      </vt:variant>
      <vt:variant>
        <vt:i4>0</vt:i4>
      </vt:variant>
      <vt:variant>
        <vt:i4>5</vt:i4>
      </vt:variant>
      <vt:variant>
        <vt:lpwstr>https://doi.org/10.2903/j.efsa.2018.5245</vt:lpwstr>
      </vt:variant>
      <vt:variant>
        <vt:lpwstr/>
      </vt:variant>
      <vt:variant>
        <vt:i4>1507340</vt:i4>
      </vt:variant>
      <vt:variant>
        <vt:i4>120</vt:i4>
      </vt:variant>
      <vt:variant>
        <vt:i4>0</vt:i4>
      </vt:variant>
      <vt:variant>
        <vt:i4>5</vt:i4>
      </vt:variant>
      <vt:variant>
        <vt:lpwstr>https://doi.org/10.2903/j.efsa.2018.5437</vt:lpwstr>
      </vt:variant>
      <vt:variant>
        <vt:lpwstr/>
      </vt:variant>
      <vt:variant>
        <vt:i4>1507342</vt:i4>
      </vt:variant>
      <vt:variant>
        <vt:i4>117</vt:i4>
      </vt:variant>
      <vt:variant>
        <vt:i4>0</vt:i4>
      </vt:variant>
      <vt:variant>
        <vt:i4>5</vt:i4>
      </vt:variant>
      <vt:variant>
        <vt:lpwstr>https://doi.org/10.2903/j.efsa.2018.5516</vt:lpwstr>
      </vt:variant>
      <vt:variant>
        <vt:lpwstr/>
      </vt:variant>
      <vt:variant>
        <vt:i4>4849742</vt:i4>
      </vt:variant>
      <vt:variant>
        <vt:i4>114</vt:i4>
      </vt:variant>
      <vt:variant>
        <vt:i4>0</vt:i4>
      </vt:variant>
      <vt:variant>
        <vt:i4>5</vt:i4>
      </vt:variant>
      <vt:variant>
        <vt:lpwstr>https://planthealthportal.defra.gov.uk/pests-and-diseases/uk-plant-health-risk-register/index.cfm</vt:lpwstr>
      </vt:variant>
      <vt:variant>
        <vt:lpwstr/>
      </vt:variant>
      <vt:variant>
        <vt:i4>2621553</vt:i4>
      </vt:variant>
      <vt:variant>
        <vt:i4>111</vt:i4>
      </vt:variant>
      <vt:variant>
        <vt:i4>0</vt:i4>
      </vt:variant>
      <vt:variant>
        <vt:i4>5</vt:i4>
      </vt:variant>
      <vt:variant>
        <vt:lpwstr>https://micor.agriculture.gov.au/Pages/default.aspx</vt:lpwstr>
      </vt:variant>
      <vt:variant>
        <vt:lpwstr/>
      </vt:variant>
      <vt:variant>
        <vt:i4>6619213</vt:i4>
      </vt:variant>
      <vt:variant>
        <vt:i4>108</vt:i4>
      </vt:variant>
      <vt:variant>
        <vt:i4>0</vt:i4>
      </vt:variant>
      <vt:variant>
        <vt:i4>5</vt:i4>
      </vt:variant>
      <vt:variant>
        <vt:lpwstr>https://www.agriculture.gov.au/sites/default/files/documents/final-report-pnw-apples_0.pdf</vt:lpwstr>
      </vt:variant>
      <vt:variant>
        <vt:lpwstr/>
      </vt:variant>
      <vt:variant>
        <vt:i4>8060997</vt:i4>
      </vt:variant>
      <vt:variant>
        <vt:i4>105</vt:i4>
      </vt:variant>
      <vt:variant>
        <vt:i4>0</vt:i4>
      </vt:variant>
      <vt:variant>
        <vt:i4>5</vt:i4>
      </vt:variant>
      <vt:variant>
        <vt:lpwstr>https://www.agriculture.gov.au/sites/default/files/sitecollectiondocuments/ba/plant/jun10-dec10/Final_IRA_report__for_apples_from_the_Peoples_Republic_of_China.pdf</vt:lpwstr>
      </vt:variant>
      <vt:variant>
        <vt:lpwstr/>
      </vt:variant>
      <vt:variant>
        <vt:i4>72</vt:i4>
      </vt:variant>
      <vt:variant>
        <vt:i4>102</vt:i4>
      </vt:variant>
      <vt:variant>
        <vt:i4>0</vt:i4>
      </vt:variant>
      <vt:variant>
        <vt:i4>5</vt:i4>
      </vt:variant>
      <vt:variant>
        <vt:lpwstr>https://www.cabi.org/isc/datasheet/12263</vt:lpwstr>
      </vt:variant>
      <vt:variant>
        <vt:lpwstr/>
      </vt:variant>
      <vt:variant>
        <vt:i4>8061000</vt:i4>
      </vt:variant>
      <vt:variant>
        <vt:i4>99</vt:i4>
      </vt:variant>
      <vt:variant>
        <vt:i4>0</vt:i4>
      </vt:variant>
      <vt:variant>
        <vt:i4>5</vt:i4>
      </vt:variant>
      <vt:variant>
        <vt:lpwstr>https://www.agriculture.gov.au/sites/default/files/sitecollectiondocuments/ba/plant/2011/mangoesfrompakistan/NZ_Apples_Final_report_Aug_2011.pdf</vt:lpwstr>
      </vt:variant>
      <vt:variant>
        <vt:lpwstr/>
      </vt:variant>
      <vt:variant>
        <vt:i4>2883623</vt:i4>
      </vt:variant>
      <vt:variant>
        <vt:i4>96</vt:i4>
      </vt:variant>
      <vt:variant>
        <vt:i4>0</vt:i4>
      </vt:variant>
      <vt:variant>
        <vt:i4>5</vt:i4>
      </vt:variant>
      <vt:variant>
        <vt:lpwstr>https://doi.org/10.1038/s41598024787272</vt:lpwstr>
      </vt:variant>
      <vt:variant>
        <vt:lpwstr/>
      </vt:variant>
      <vt:variant>
        <vt:i4>6422569</vt:i4>
      </vt:variant>
      <vt:variant>
        <vt:i4>93</vt:i4>
      </vt:variant>
      <vt:variant>
        <vt:i4>0</vt:i4>
      </vt:variant>
      <vt:variant>
        <vt:i4>5</vt:i4>
      </vt:variant>
      <vt:variant>
        <vt:lpwstr>https://doi.org/10.1186/s131040183854z</vt:lpwstr>
      </vt:variant>
      <vt:variant>
        <vt:lpwstr/>
      </vt:variant>
      <vt:variant>
        <vt:i4>917571</vt:i4>
      </vt:variant>
      <vt:variant>
        <vt:i4>90</vt:i4>
      </vt:variant>
      <vt:variant>
        <vt:i4>0</vt:i4>
      </vt:variant>
      <vt:variant>
        <vt:i4>5</vt:i4>
      </vt:variant>
      <vt:variant>
        <vt:lpwstr>https://www.legislation.gov.uk/eur/2019/2072</vt:lpwstr>
      </vt:variant>
      <vt:variant>
        <vt:lpwstr/>
      </vt:variant>
      <vt:variant>
        <vt:i4>1245233</vt:i4>
      </vt:variant>
      <vt:variant>
        <vt:i4>87</vt:i4>
      </vt:variant>
      <vt:variant>
        <vt:i4>0</vt:i4>
      </vt:variant>
      <vt:variant>
        <vt:i4>5</vt:i4>
      </vt:variant>
      <vt:variant>
        <vt:lpwstr>https://www.gov.br/agricultura/pt-br/assuntos/sanidade-animal-e-vegetal/sanidade-vegetal/exigencias-fitossanitarias/Plano_de_trabalho_04_a_05_11_2024..pdf</vt:lpwstr>
      </vt:variant>
      <vt:variant>
        <vt:lpwstr/>
      </vt:variant>
      <vt:variant>
        <vt:i4>5308515</vt:i4>
      </vt:variant>
      <vt:variant>
        <vt:i4>84</vt:i4>
      </vt:variant>
      <vt:variant>
        <vt:i4>0</vt:i4>
      </vt:variant>
      <vt:variant>
        <vt:i4>5</vt:i4>
      </vt:variant>
      <vt:variant>
        <vt:lpwstr>https://www.argentina.gob.ar/sites/default/files/plan_de_trabajo_fruta_fresca_de_pera_y_manzana_origen_china_1.pdf</vt:lpwstr>
      </vt:variant>
      <vt:variant>
        <vt:lpwstr/>
      </vt:variant>
      <vt:variant>
        <vt:i4>2555936</vt:i4>
      </vt:variant>
      <vt:variant>
        <vt:i4>81</vt:i4>
      </vt:variant>
      <vt:variant>
        <vt:i4>0</vt:i4>
      </vt:variant>
      <vt:variant>
        <vt:i4>5</vt:i4>
      </vt:variant>
      <vt:variant>
        <vt:lpwstr>https://normas.mercosur.int/simfiles/normativas/79528_RES_010-2020_ES_Estandar 3.7 Req Fitosanitarios.pdf</vt:lpwstr>
      </vt:variant>
      <vt:variant>
        <vt:lpwstr/>
      </vt:variant>
      <vt:variant>
        <vt:i4>7405684</vt:i4>
      </vt:variant>
      <vt:variant>
        <vt:i4>78</vt:i4>
      </vt:variant>
      <vt:variant>
        <vt:i4>0</vt:i4>
      </vt:variant>
      <vt:variant>
        <vt:i4>5</vt:i4>
      </vt:variant>
      <vt:variant>
        <vt:lpwstr>https://aus01.safelinks.protection.outlook.com/?url=https%3A%2F%2Fpesquisa.in.gov.br%2Fimprensa%2Fjsp%2Fvisualiza%2Findex.jsp%3Fjornal%3D1%26pagina%3D5%26data%3D28%2F10%2F2015&amp;data=05%7C02%7CJoanne.Wilson%40mpi.govt.nz%7C39204865e85b4010661508de57767fca%7Cc30d47c463694cf29dd679a0e0aa416d%7C0%7C0%7C639044363642290494%7CUnknown%7CTWFpbGZsb3d8eyJFbXB0eU1hcGkiOnRydWUsIlYiOiIwLjAuMDAwMCIsIlAiOiJXaW4zMiIsIkFOIjoiTWFpbCIsIldUIjoyfQ%3D%3D%7C0%7C%7C%7C&amp;sdata=pBXWz2buM0e7vufCNX%2FF7szyZw7gXJvtqIsClA89iU0%3D&amp;reserved=0</vt:lpwstr>
      </vt:variant>
      <vt:variant>
        <vt:lpwstr/>
      </vt:variant>
      <vt:variant>
        <vt:i4>6160479</vt:i4>
      </vt:variant>
      <vt:variant>
        <vt:i4>75</vt:i4>
      </vt:variant>
      <vt:variant>
        <vt:i4>0</vt:i4>
      </vt:variant>
      <vt:variant>
        <vt:i4>5</vt:i4>
      </vt:variant>
      <vt:variant>
        <vt:lpwstr>https://pesquisa.in.gov.br/imprensa/jsp/visualiza/index.jsp?jornal=1&amp;pagina=3&amp;data=25/06/2008</vt:lpwstr>
      </vt:variant>
      <vt:variant>
        <vt:lpwstr/>
      </vt:variant>
      <vt:variant>
        <vt:i4>7209056</vt:i4>
      </vt:variant>
      <vt:variant>
        <vt:i4>72</vt:i4>
      </vt:variant>
      <vt:variant>
        <vt:i4>0</vt:i4>
      </vt:variant>
      <vt:variant>
        <vt:i4>5</vt:i4>
      </vt:variant>
      <vt:variant>
        <vt:lpwstr>https://pesquisa.in.gov.br/imprensa/jsp/visualiza/index.jsp?jornal=1&amp;pagina=149&amp;data=11/01/2001</vt:lpwstr>
      </vt:variant>
      <vt:variant>
        <vt:lpwstr/>
      </vt:variant>
      <vt:variant>
        <vt:i4>852089</vt:i4>
      </vt:variant>
      <vt:variant>
        <vt:i4>69</vt:i4>
      </vt:variant>
      <vt:variant>
        <vt:i4>0</vt:i4>
      </vt:variant>
      <vt:variant>
        <vt:i4>5</vt:i4>
      </vt:variant>
      <vt:variant>
        <vt:lpwstr>https://www.maff.go.jp/pps/j/law/houki/kokuji_joken/kokuji_joken_36_html_36.html</vt:lpwstr>
      </vt:variant>
      <vt:variant>
        <vt:lpwstr/>
      </vt:variant>
      <vt:variant>
        <vt:i4>852089</vt:i4>
      </vt:variant>
      <vt:variant>
        <vt:i4>66</vt:i4>
      </vt:variant>
      <vt:variant>
        <vt:i4>0</vt:i4>
      </vt:variant>
      <vt:variant>
        <vt:i4>5</vt:i4>
      </vt:variant>
      <vt:variant>
        <vt:lpwstr>https://www.maff.go.jp/pps/j/law/houki/kokuji_joken/kokuji_joken_30_html_30.html</vt:lpwstr>
      </vt:variant>
      <vt:variant>
        <vt:lpwstr/>
      </vt:variant>
      <vt:variant>
        <vt:i4>852089</vt:i4>
      </vt:variant>
      <vt:variant>
        <vt:i4>63</vt:i4>
      </vt:variant>
      <vt:variant>
        <vt:i4>0</vt:i4>
      </vt:variant>
      <vt:variant>
        <vt:i4>5</vt:i4>
      </vt:variant>
      <vt:variant>
        <vt:lpwstr>https://www.maff.go.jp/pps/j/law/houki/kokuji_joken/kokuji_joken_32_html_32.html</vt:lpwstr>
      </vt:variant>
      <vt:variant>
        <vt:lpwstr/>
      </vt:variant>
      <vt:variant>
        <vt:i4>852089</vt:i4>
      </vt:variant>
      <vt:variant>
        <vt:i4>60</vt:i4>
      </vt:variant>
      <vt:variant>
        <vt:i4>0</vt:i4>
      </vt:variant>
      <vt:variant>
        <vt:i4>5</vt:i4>
      </vt:variant>
      <vt:variant>
        <vt:lpwstr>https://www.maff.go.jp/pps/j/law/houki/kokuji_joken/kokuji_joken_38_html_38.html</vt:lpwstr>
      </vt:variant>
      <vt:variant>
        <vt:lpwstr/>
      </vt:variant>
      <vt:variant>
        <vt:i4>1966160</vt:i4>
      </vt:variant>
      <vt:variant>
        <vt:i4>57</vt:i4>
      </vt:variant>
      <vt:variant>
        <vt:i4>0</vt:i4>
      </vt:variant>
      <vt:variant>
        <vt:i4>5</vt:i4>
      </vt:variant>
      <vt:variant>
        <vt:lpwstr>https://faolex.fao.org/docs/pdf/ind149142.pdf</vt:lpwstr>
      </vt:variant>
      <vt:variant>
        <vt:lpwstr/>
      </vt:variant>
      <vt:variant>
        <vt:i4>1507388</vt:i4>
      </vt:variant>
      <vt:variant>
        <vt:i4>54</vt:i4>
      </vt:variant>
      <vt:variant>
        <vt:i4>0</vt:i4>
      </vt:variant>
      <vt:variant>
        <vt:i4>5</vt:i4>
      </vt:variant>
      <vt:variant>
        <vt:lpwstr>https://ibkp.dbtindia.gov.in/DBT_Content_Test/CMS/Guidelines/20181115121925276_PlantQuarantine_order_2003.pdf</vt:lpwstr>
      </vt:variant>
      <vt:variant>
        <vt:lpwstr/>
      </vt:variant>
      <vt:variant>
        <vt:i4>196732</vt:i4>
      </vt:variant>
      <vt:variant>
        <vt:i4>51</vt:i4>
      </vt:variant>
      <vt:variant>
        <vt:i4>0</vt:i4>
      </vt:variant>
      <vt:variant>
        <vt:i4>5</vt:i4>
      </vt:variant>
      <vt:variant>
        <vt:lpwstr>http://www.customs.gov.cn/customs/2025-05/27/article_2025121221033966523.html</vt:lpwstr>
      </vt:variant>
      <vt:variant>
        <vt:lpwstr/>
      </vt:variant>
      <vt:variant>
        <vt:i4>655483</vt:i4>
      </vt:variant>
      <vt:variant>
        <vt:i4>48</vt:i4>
      </vt:variant>
      <vt:variant>
        <vt:i4>0</vt:i4>
      </vt:variant>
      <vt:variant>
        <vt:i4>5</vt:i4>
      </vt:variant>
      <vt:variant>
        <vt:lpwstr>http://www.customs.gov.cn/customs/2025-08/07/article_2025121221034995691.html</vt:lpwstr>
      </vt:variant>
      <vt:variant>
        <vt:lpwstr/>
      </vt:variant>
      <vt:variant>
        <vt:i4>262259</vt:i4>
      </vt:variant>
      <vt:variant>
        <vt:i4>45</vt:i4>
      </vt:variant>
      <vt:variant>
        <vt:i4>0</vt:i4>
      </vt:variant>
      <vt:variant>
        <vt:i4>5</vt:i4>
      </vt:variant>
      <vt:variant>
        <vt:lpwstr>http://www.customs.gov.cn/customs/2024-04/30/article_2025121221023473345.html</vt:lpwstr>
      </vt:variant>
      <vt:variant>
        <vt:lpwstr/>
      </vt:variant>
      <vt:variant>
        <vt:i4>262264</vt:i4>
      </vt:variant>
      <vt:variant>
        <vt:i4>42</vt:i4>
      </vt:variant>
      <vt:variant>
        <vt:i4>0</vt:i4>
      </vt:variant>
      <vt:variant>
        <vt:i4>5</vt:i4>
      </vt:variant>
      <vt:variant>
        <vt:lpwstr>http://www.customs.gov.cn/customs/2023-02/24/article_2025121221015247393.html</vt:lpwstr>
      </vt:variant>
      <vt:variant>
        <vt:lpwstr/>
      </vt:variant>
      <vt:variant>
        <vt:i4>131185</vt:i4>
      </vt:variant>
      <vt:variant>
        <vt:i4>39</vt:i4>
      </vt:variant>
      <vt:variant>
        <vt:i4>0</vt:i4>
      </vt:variant>
      <vt:variant>
        <vt:i4>5</vt:i4>
      </vt:variant>
      <vt:variant>
        <vt:lpwstr>http://www.customs.gov.cn/customs/2023-11/13/article_2025121221021231251.html</vt:lpwstr>
      </vt:variant>
      <vt:variant>
        <vt:lpwstr/>
      </vt:variant>
      <vt:variant>
        <vt:i4>1900601</vt:i4>
      </vt:variant>
      <vt:variant>
        <vt:i4>36</vt:i4>
      </vt:variant>
      <vt:variant>
        <vt:i4>0</vt:i4>
      </vt:variant>
      <vt:variant>
        <vt:i4>5</vt:i4>
      </vt:variant>
      <vt:variant>
        <vt:lpwstr>http://data.europa.eu/eli/reg_impl/2019/2072/oj</vt:lpwstr>
      </vt:variant>
      <vt:variant>
        <vt:lpwstr/>
      </vt:variant>
      <vt:variant>
        <vt:i4>3735609</vt:i4>
      </vt:variant>
      <vt:variant>
        <vt:i4>33</vt:i4>
      </vt:variant>
      <vt:variant>
        <vt:i4>0</vt:i4>
      </vt:variant>
      <vt:variant>
        <vt:i4>5</vt:i4>
      </vt:variant>
      <vt:variant>
        <vt:lpwstr>https://gd.eppo.int/taxon/HELIVI/datasheet</vt:lpwstr>
      </vt:variant>
      <vt:variant>
        <vt:lpwstr/>
      </vt:variant>
      <vt:variant>
        <vt:i4>3342389</vt:i4>
      </vt:variant>
      <vt:variant>
        <vt:i4>30</vt:i4>
      </vt:variant>
      <vt:variant>
        <vt:i4>0</vt:i4>
      </vt:variant>
      <vt:variant>
        <vt:i4>5</vt:i4>
      </vt:variant>
      <vt:variant>
        <vt:lpwstr>https://gd.eppo.int/taxon/ANSTLU/datasheet</vt:lpwstr>
      </vt:variant>
      <vt:variant>
        <vt:lpwstr/>
      </vt:variant>
      <vt:variant>
        <vt:i4>6488083</vt:i4>
      </vt:variant>
      <vt:variant>
        <vt:i4>27</vt:i4>
      </vt:variant>
      <vt:variant>
        <vt:i4>0</vt:i4>
      </vt:variant>
      <vt:variant>
        <vt:i4>5</vt:i4>
      </vt:variant>
      <vt:variant>
        <vt:lpwstr>http://uniaowocowa.pl/images/Notification_Polish_apple_fruit__Kingdom_of_Thailand.pdf</vt:lpwstr>
      </vt:variant>
      <vt:variant>
        <vt:lpwstr/>
      </vt:variant>
      <vt:variant>
        <vt:i4>6160467</vt:i4>
      </vt:variant>
      <vt:variant>
        <vt:i4>24</vt:i4>
      </vt:variant>
      <vt:variant>
        <vt:i4>0</vt:i4>
      </vt:variant>
      <vt:variant>
        <vt:i4>5</vt:i4>
      </vt:variant>
      <vt:variant>
        <vt:lpwstr>https://bicon.agriculture.gov.au/</vt:lpwstr>
      </vt:variant>
      <vt:variant>
        <vt:lpwstr/>
      </vt:variant>
      <vt:variant>
        <vt:i4>4653139</vt:i4>
      </vt:variant>
      <vt:variant>
        <vt:i4>21</vt:i4>
      </vt:variant>
      <vt:variant>
        <vt:i4>0</vt:i4>
      </vt:variant>
      <vt:variant>
        <vt:i4>5</vt:i4>
      </vt:variant>
      <vt:variant>
        <vt:lpwstr>https://www.agriculture.gov.au/biosecurity-trade/policy/menu-of-measures</vt:lpwstr>
      </vt:variant>
      <vt:variant>
        <vt:lpwstr/>
      </vt:variant>
      <vt:variant>
        <vt:i4>8126588</vt:i4>
      </vt:variant>
      <vt:variant>
        <vt:i4>18</vt:i4>
      </vt:variant>
      <vt:variant>
        <vt:i4>0</vt:i4>
      </vt:variant>
      <vt:variant>
        <vt:i4>5</vt:i4>
      </vt:variant>
      <vt:variant>
        <vt:lpwstr>https://inspection.canada.ca/en/plant-health/horticulture/treatment-schedules</vt:lpwstr>
      </vt:variant>
      <vt:variant>
        <vt:lpwstr>a1</vt:lpwstr>
      </vt:variant>
      <vt:variant>
        <vt:i4>4849665</vt:i4>
      </vt:variant>
      <vt:variant>
        <vt:i4>15</vt:i4>
      </vt:variant>
      <vt:variant>
        <vt:i4>0</vt:i4>
      </vt:variant>
      <vt:variant>
        <vt:i4>5</vt:i4>
      </vt:variant>
      <vt:variant>
        <vt:lpwstr>https://inspection.canada.ca/en/plant-health/invasive-pests-and-plants/directives/horticulture/00-07</vt:lpwstr>
      </vt:variant>
      <vt:variant>
        <vt:lpwstr>app2</vt:lpwstr>
      </vt:variant>
      <vt:variant>
        <vt:i4>3539060</vt:i4>
      </vt:variant>
      <vt:variant>
        <vt:i4>12</vt:i4>
      </vt:variant>
      <vt:variant>
        <vt:i4>0</vt:i4>
      </vt:variant>
      <vt:variant>
        <vt:i4>5</vt:i4>
      </vt:variant>
      <vt:variant>
        <vt:lpwstr>https://inspection.canada.ca/en/plant-health/invasive-pests-and-plants/directives/horticulture/95-08</vt:lpwstr>
      </vt:variant>
      <vt:variant>
        <vt:lpwstr>a82</vt:lpwstr>
      </vt:variant>
      <vt:variant>
        <vt:i4>393301</vt:i4>
      </vt:variant>
      <vt:variant>
        <vt:i4>9</vt:i4>
      </vt:variant>
      <vt:variant>
        <vt:i4>0</vt:i4>
      </vt:variant>
      <vt:variant>
        <vt:i4>5</vt:i4>
      </vt:variant>
      <vt:variant>
        <vt:lpwstr>https://www.nda.gov.za/images/Branches/AgricProducHealthFoodSafety/PlantProductionHealth/PlantHealth/export-from-sa/specialexportprotocols-prog-dir/china/protocol-for-export-of-apple-from-south-africa-to-china.pdf</vt:lpwstr>
      </vt:variant>
      <vt:variant>
        <vt:lpwstr/>
      </vt:variant>
      <vt:variant>
        <vt:i4>6422589</vt:i4>
      </vt:variant>
      <vt:variant>
        <vt:i4>6</vt:i4>
      </vt:variant>
      <vt:variant>
        <vt:i4>0</vt:i4>
      </vt:variant>
      <vt:variant>
        <vt:i4>5</vt:i4>
      </vt:variant>
      <vt:variant>
        <vt:lpwstr>https://acir.aphis.usda.gov/s/treatment-hub</vt:lpwstr>
      </vt:variant>
      <vt:variant>
        <vt:lpwstr/>
      </vt:variant>
      <vt:variant>
        <vt:i4>2359405</vt:i4>
      </vt:variant>
      <vt:variant>
        <vt:i4>3</vt:i4>
      </vt:variant>
      <vt:variant>
        <vt:i4>0</vt:i4>
      </vt:variant>
      <vt:variant>
        <vt:i4>5</vt:i4>
      </vt:variant>
      <vt:variant>
        <vt:lpwstr>https://www.ippc.int/en/publications/84230</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2026-06-25T12:00:00Z</cp:lastPrinted>
  <dcterms:created xsi:type="dcterms:W3CDTF">2026-06-30T19:29:00Z</dcterms:created>
  <dcterms:modified xsi:type="dcterms:W3CDTF">2026-06-30T19:29:00Z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495c4909,594e3d15,225be6f1</vt:lpwstr>
  </property>
  <property fmtid="{D5CDD505-2E9C-101B-9397-08002B2CF9AE}" pid="5" name="ClassificationContentMarkingHeaderFontProps">
    <vt:lpwstr>#000000,12,Calibri</vt:lpwstr>
  </property>
  <property fmtid="{D5CDD505-2E9C-101B-9397-08002B2CF9AE}" pid="6" name="ClassificationContentMarkingHeaderText">
    <vt:lpwstr>IN-CONFIDENCE</vt:lpwstr>
  </property>
  <property fmtid="{D5CDD505-2E9C-101B-9397-08002B2CF9AE}" pid="7" name="ClassificationContentMarkingFooterShapeIds">
    <vt:lpwstr>296c2b98,1b2dcff5,53f5e11c</vt:lpwstr>
  </property>
  <property fmtid="{D5CDD505-2E9C-101B-9397-08002B2CF9AE}" pid="8" name="ClassificationContentMarkingFooterFontProps">
    <vt:lpwstr>#000000,12,Calibri</vt:lpwstr>
  </property>
  <property fmtid="{D5CDD505-2E9C-101B-9397-08002B2CF9AE}" pid="9" name="ClassificationContentMarkingFooterText">
    <vt:lpwstr>IN-CONFIDENCE</vt:lpwstr>
  </property>
  <property fmtid="{D5CDD505-2E9C-101B-9397-08002B2CF9AE}" pid="10" name="MSIP_Label_23e3f3ef-5eea-4282-98cf-e701503737fe_Enabled">
    <vt:lpwstr>true</vt:lpwstr>
  </property>
  <property fmtid="{D5CDD505-2E9C-101B-9397-08002B2CF9AE}" pid="11" name="MSIP_Label_23e3f3ef-5eea-4282-98cf-e701503737fe_SetDate">
    <vt:lpwstr>2026-01-08T20:31:28Z</vt:lpwstr>
  </property>
  <property fmtid="{D5CDD505-2E9C-101B-9397-08002B2CF9AE}" pid="12" name="MSIP_Label_23e3f3ef-5eea-4282-98cf-e701503737fe_Method">
    <vt:lpwstr>Privileged</vt:lpwstr>
  </property>
  <property fmtid="{D5CDD505-2E9C-101B-9397-08002B2CF9AE}" pid="13" name="MSIP_Label_23e3f3ef-5eea-4282-98cf-e701503737fe_Name">
    <vt:lpwstr>UNCLASSIFIED - No marking</vt:lpwstr>
  </property>
  <property fmtid="{D5CDD505-2E9C-101B-9397-08002B2CF9AE}" pid="14" name="MSIP_Label_23e3f3ef-5eea-4282-98cf-e701503737fe_SiteId">
    <vt:lpwstr>c30d47c4-6369-4cf2-9dd6-79a0e0aa416d</vt:lpwstr>
  </property>
  <property fmtid="{D5CDD505-2E9C-101B-9397-08002B2CF9AE}" pid="15" name="MSIP_Label_23e3f3ef-5eea-4282-98cf-e701503737fe_ActionId">
    <vt:lpwstr>66ace35b-1215-4462-8d70-f0e6ea214bf5</vt:lpwstr>
  </property>
  <property fmtid="{D5CDD505-2E9C-101B-9397-08002B2CF9AE}" pid="16" name="MSIP_Label_23e3f3ef-5eea-4282-98cf-e701503737fe_ContentBits">
    <vt:lpwstr>0</vt:lpwstr>
  </property>
  <property fmtid="{D5CDD505-2E9C-101B-9397-08002B2CF9AE}" pid="17" name="MSIP_Label_23e3f3ef-5eea-4282-98cf-e701503737fe_Tag">
    <vt:lpwstr>10, 0, 1, 1</vt:lpwstr>
  </property>
  <property fmtid="{D5CDD505-2E9C-101B-9397-08002B2CF9AE}" pid="18" name="docLang">
    <vt:lpwstr>en</vt:lpwstr>
  </property>
  <property fmtid="{D5CDD505-2E9C-101B-9397-08002B2CF9AE}" pid="19" name="KSOProductBuildVer">
    <vt:lpwstr>2052-12.8.2.19830</vt:lpwstr>
  </property>
  <property fmtid="{D5CDD505-2E9C-101B-9397-08002B2CF9AE}" pid="20" name="ICV">
    <vt:lpwstr>C4C4AE2EAA2A44FDACDC8054C6ECC721_12</vt:lpwstr>
  </property>
</Properties>
</file>