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5B4BA" w14:textId="66756F3D" w:rsidR="0010397F" w:rsidRPr="00806363" w:rsidRDefault="0010397F" w:rsidP="0010397F">
      <w:pPr>
        <w:jc w:val="center"/>
        <w:textAlignment w:val="baseline"/>
        <w:rPr>
          <w:rFonts w:ascii="Arial" w:hAnsi="Arial" w:cs="Arial"/>
          <w:b/>
          <w:bCs/>
          <w:u w:val="single"/>
        </w:rPr>
      </w:pPr>
      <w:r w:rsidRPr="00806363">
        <w:rPr>
          <w:rFonts w:ascii="Arial" w:hAnsi="Arial" w:cs="Arial"/>
          <w:b/>
          <w:bCs/>
          <w:u w:val="single"/>
        </w:rPr>
        <w:t>PEST OUTBREAK ALERT AND RESPONSE SYSTEM</w:t>
      </w:r>
      <w:r w:rsidR="003A0848">
        <w:rPr>
          <w:rFonts w:ascii="Arial" w:hAnsi="Arial" w:cs="Arial"/>
          <w:b/>
          <w:bCs/>
          <w:u w:val="single"/>
        </w:rPr>
        <w:t xml:space="preserve"> STEERING GROUP</w:t>
      </w:r>
      <w:r w:rsidRPr="00806363">
        <w:rPr>
          <w:rFonts w:ascii="Arial" w:hAnsi="Arial" w:cs="Arial"/>
          <w:b/>
          <w:bCs/>
          <w:u w:val="single"/>
        </w:rPr>
        <w:t xml:space="preserve"> (POARS</w:t>
      </w:r>
      <w:r w:rsidR="003A0848">
        <w:rPr>
          <w:rFonts w:ascii="Arial" w:hAnsi="Arial" w:cs="Arial"/>
          <w:b/>
          <w:bCs/>
          <w:u w:val="single"/>
        </w:rPr>
        <w:t xml:space="preserve"> SG</w:t>
      </w:r>
      <w:r w:rsidRPr="00806363">
        <w:rPr>
          <w:rFonts w:ascii="Arial" w:hAnsi="Arial" w:cs="Arial"/>
          <w:b/>
          <w:bCs/>
          <w:u w:val="single"/>
        </w:rPr>
        <w:t>)</w:t>
      </w:r>
    </w:p>
    <w:p w14:paraId="1FF48AEC" w14:textId="77777777" w:rsidR="0010397F" w:rsidRPr="00806363" w:rsidRDefault="0010397F" w:rsidP="0010397F">
      <w:pPr>
        <w:textAlignment w:val="baseline"/>
        <w:rPr>
          <w:rFonts w:ascii="Arial" w:eastAsia="Times New Roman" w:hAnsi="Arial" w:cs="Arial"/>
          <w:b/>
          <w:bCs/>
          <w:sz w:val="18"/>
          <w:szCs w:val="18"/>
          <w:u w:val="single"/>
          <w:lang w:val="en-US"/>
        </w:rPr>
      </w:pPr>
    </w:p>
    <w:p w14:paraId="448EAB25" w14:textId="77777777" w:rsidR="000A44C9" w:rsidRPr="00806363" w:rsidRDefault="000A44C9" w:rsidP="00D72A94">
      <w:pPr>
        <w:spacing w:line="360" w:lineRule="auto"/>
        <w:jc w:val="center"/>
        <w:textAlignment w:val="baseline"/>
        <w:rPr>
          <w:rFonts w:ascii="Arial" w:hAnsi="Arial" w:cs="Arial"/>
        </w:rPr>
      </w:pPr>
      <w:r w:rsidRPr="00806363">
        <w:rPr>
          <w:rFonts w:ascii="Arial" w:hAnsi="Arial" w:cs="Arial"/>
          <w:b/>
          <w:bCs/>
          <w:u w:val="single"/>
        </w:rPr>
        <w:t>MEMBERSHIP</w:t>
      </w:r>
      <w:r w:rsidRPr="00806363">
        <w:rPr>
          <w:rFonts w:ascii="Arial" w:hAnsi="Arial" w:cs="Arial"/>
          <w:u w:val="single"/>
        </w:rPr>
        <w:t xml:space="preserve"> </w:t>
      </w:r>
    </w:p>
    <w:p w14:paraId="6ADCB78F" w14:textId="358EA94E" w:rsidR="0068768D" w:rsidRPr="00806363" w:rsidRDefault="00257607" w:rsidP="00B42288">
      <w:pPr>
        <w:tabs>
          <w:tab w:val="center" w:pos="4513"/>
          <w:tab w:val="left" w:pos="7603"/>
        </w:tabs>
        <w:jc w:val="left"/>
        <w:textAlignment w:val="baseline"/>
        <w:rPr>
          <w:rFonts w:ascii="Arial" w:hAnsi="Arial" w:cs="Arial"/>
          <w:i/>
          <w:iCs/>
        </w:rPr>
      </w:pPr>
      <w:r w:rsidRPr="00806363">
        <w:rPr>
          <w:rFonts w:ascii="Arial" w:hAnsi="Arial" w:cs="Arial"/>
        </w:rPr>
        <w:tab/>
      </w:r>
      <w:r w:rsidR="000A44C9" w:rsidRPr="00806363">
        <w:rPr>
          <w:rFonts w:ascii="Arial" w:hAnsi="Arial" w:cs="Arial"/>
        </w:rPr>
        <w:t>(</w:t>
      </w:r>
      <w:r w:rsidR="000A44C9" w:rsidRPr="00806363">
        <w:rPr>
          <w:rFonts w:ascii="Arial" w:hAnsi="Arial" w:cs="Arial"/>
          <w:i/>
          <w:iCs/>
        </w:rPr>
        <w:t>Last update: 202</w:t>
      </w:r>
      <w:r w:rsidR="00A24D56" w:rsidRPr="00806363">
        <w:rPr>
          <w:rFonts w:ascii="Arial" w:hAnsi="Arial" w:cs="Arial"/>
          <w:i/>
          <w:iCs/>
          <w:lang w:eastAsia="ja-JP"/>
        </w:rPr>
        <w:t>6</w:t>
      </w:r>
      <w:r w:rsidR="000A44C9" w:rsidRPr="00806363">
        <w:rPr>
          <w:rFonts w:ascii="Arial" w:hAnsi="Arial" w:cs="Arial"/>
          <w:i/>
          <w:iCs/>
        </w:rPr>
        <w:t>-</w:t>
      </w:r>
      <w:r w:rsidR="0055719F" w:rsidRPr="00806363">
        <w:rPr>
          <w:rFonts w:ascii="Arial" w:hAnsi="Arial" w:cs="Arial"/>
          <w:i/>
          <w:iCs/>
        </w:rPr>
        <w:t>0</w:t>
      </w:r>
      <w:r w:rsidR="00C51391" w:rsidRPr="00806363">
        <w:rPr>
          <w:rFonts w:ascii="Arial" w:hAnsi="Arial" w:cs="Arial"/>
          <w:i/>
          <w:iCs/>
          <w:lang w:eastAsia="ja-JP"/>
        </w:rPr>
        <w:t>5</w:t>
      </w:r>
      <w:r w:rsidR="00A92FDD" w:rsidRPr="00806363">
        <w:rPr>
          <w:rFonts w:ascii="Arial" w:hAnsi="Arial" w:cs="Arial"/>
          <w:i/>
          <w:iCs/>
          <w:lang w:eastAsia="ja-JP"/>
        </w:rPr>
        <w:t>-</w:t>
      </w:r>
      <w:r w:rsidR="00297BC3" w:rsidRPr="00806363">
        <w:rPr>
          <w:rFonts w:ascii="Arial" w:hAnsi="Arial" w:cs="Arial"/>
          <w:i/>
          <w:iCs/>
          <w:lang w:eastAsia="ja-JP"/>
        </w:rPr>
        <w:t>2</w:t>
      </w:r>
      <w:r w:rsidR="0010397F" w:rsidRPr="00806363">
        <w:rPr>
          <w:rFonts w:ascii="Arial" w:hAnsi="Arial" w:cs="Arial"/>
          <w:i/>
          <w:iCs/>
          <w:lang w:eastAsia="ja-JP"/>
        </w:rPr>
        <w:t>9</w:t>
      </w:r>
      <w:r w:rsidR="000A44C9" w:rsidRPr="00806363">
        <w:rPr>
          <w:rFonts w:ascii="Arial" w:hAnsi="Arial" w:cs="Arial"/>
          <w:i/>
          <w:iCs/>
        </w:rPr>
        <w:t>)</w:t>
      </w:r>
    </w:p>
    <w:p w14:paraId="4C33EBB0" w14:textId="6DDADD3F" w:rsidR="0068768D" w:rsidRPr="00806363" w:rsidRDefault="00257607" w:rsidP="0068768D">
      <w:pPr>
        <w:tabs>
          <w:tab w:val="center" w:pos="4513"/>
          <w:tab w:val="left" w:pos="7603"/>
        </w:tabs>
        <w:jc w:val="left"/>
        <w:textAlignment w:val="baseline"/>
        <w:rPr>
          <w:rFonts w:ascii="Arial" w:eastAsia="Times New Roman" w:hAnsi="Arial" w:cs="Arial"/>
          <w:sz w:val="8"/>
          <w:szCs w:val="18"/>
        </w:rPr>
      </w:pPr>
      <w:r w:rsidRPr="00806363">
        <w:rPr>
          <w:rFonts w:ascii="Arial" w:hAnsi="Arial" w:cs="Arial"/>
          <w:i/>
          <w:iCs/>
        </w:rPr>
        <w:tab/>
      </w:r>
    </w:p>
    <w:p w14:paraId="123CA7E3" w14:textId="3D01F65E" w:rsidR="0010397F" w:rsidRPr="00806363" w:rsidRDefault="0010397F" w:rsidP="0010397F">
      <w:pPr>
        <w:textAlignment w:val="baseline"/>
        <w:rPr>
          <w:rFonts w:ascii="Arial" w:eastAsia="Times New Roman" w:hAnsi="Arial" w:cs="Arial"/>
          <w:b/>
          <w:sz w:val="18"/>
          <w:szCs w:val="18"/>
          <w:u w:val="single"/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27"/>
        <w:gridCol w:w="4192"/>
        <w:gridCol w:w="3631"/>
      </w:tblGrid>
      <w:tr w:rsidR="00E37386" w:rsidRPr="00B35DF3" w14:paraId="28978698" w14:textId="77777777" w:rsidTr="00806363">
        <w:trPr>
          <w:trHeight w:val="719"/>
        </w:trPr>
        <w:tc>
          <w:tcPr>
            <w:tcW w:w="817" w:type="pct"/>
            <w:hideMark/>
          </w:tcPr>
          <w:p w14:paraId="3C016770" w14:textId="77777777" w:rsidR="00E37386" w:rsidRPr="00B35DF3" w:rsidRDefault="00E37386" w:rsidP="00E37386">
            <w:pPr>
              <w:spacing w:line="276" w:lineRule="auto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B35DF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Region / Representation</w:t>
            </w:r>
          </w:p>
        </w:tc>
        <w:tc>
          <w:tcPr>
            <w:tcW w:w="2242" w:type="pct"/>
            <w:hideMark/>
          </w:tcPr>
          <w:p w14:paraId="1CEA0177" w14:textId="55D8E6B2" w:rsidR="00E37386" w:rsidRPr="00B35DF3" w:rsidRDefault="00E37386" w:rsidP="00E37386">
            <w:pPr>
              <w:spacing w:line="276" w:lineRule="auto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B35DF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Name and </w:t>
            </w:r>
            <w:r w:rsidR="00980B03" w:rsidRPr="00B35DF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position</w:t>
            </w:r>
          </w:p>
        </w:tc>
        <w:tc>
          <w:tcPr>
            <w:tcW w:w="1942" w:type="pct"/>
            <w:hideMark/>
          </w:tcPr>
          <w:p w14:paraId="36063E79" w14:textId="77777777" w:rsidR="00E37386" w:rsidRPr="00B35DF3" w:rsidRDefault="00E37386" w:rsidP="00E37386">
            <w:pPr>
              <w:spacing w:line="276" w:lineRule="auto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B35DF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Email address</w:t>
            </w:r>
          </w:p>
        </w:tc>
      </w:tr>
      <w:tr w:rsidR="00E37386" w:rsidRPr="00B35DF3" w14:paraId="5329A8E0" w14:textId="77777777" w:rsidTr="00806363">
        <w:trPr>
          <w:trHeight w:val="952"/>
        </w:trPr>
        <w:tc>
          <w:tcPr>
            <w:tcW w:w="817" w:type="pct"/>
            <w:hideMark/>
          </w:tcPr>
          <w:p w14:paraId="58133881" w14:textId="77777777" w:rsidR="00E37386" w:rsidRPr="00B35DF3" w:rsidRDefault="00E37386" w:rsidP="00E37386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B35DF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Africa</w:t>
            </w:r>
          </w:p>
        </w:tc>
        <w:tc>
          <w:tcPr>
            <w:tcW w:w="2242" w:type="pct"/>
            <w:hideMark/>
          </w:tcPr>
          <w:p w14:paraId="62B40E9E" w14:textId="77777777" w:rsidR="006E6BB6" w:rsidRPr="00B35DF3" w:rsidRDefault="006E6BB6" w:rsidP="006E6BB6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B35DF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Dr Shakiru Adewale KAZEEM</w:t>
            </w:r>
            <w:r w:rsidRPr="00B35DF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</w:p>
          <w:p w14:paraId="30A1B537" w14:textId="77777777" w:rsidR="006E6BB6" w:rsidRPr="00B35DF3" w:rsidRDefault="006E6BB6" w:rsidP="006E6BB6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46B1D573" w14:textId="77777777" w:rsidR="006E6BB6" w:rsidRPr="00B35DF3" w:rsidRDefault="006E6BB6" w:rsidP="006E6BB6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B35DF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Head of Station / IPPC Contact Point</w:t>
            </w:r>
          </w:p>
          <w:p w14:paraId="2F5667C8" w14:textId="77777777" w:rsidR="006E6BB6" w:rsidRPr="00B35DF3" w:rsidRDefault="006E6BB6" w:rsidP="006E6BB6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it-IT"/>
              </w:rPr>
            </w:pPr>
            <w:r w:rsidRPr="00B35DF3">
              <w:rPr>
                <w:rFonts w:ascii="Arial" w:eastAsia="Times New Roman" w:hAnsi="Arial" w:cs="Arial"/>
                <w:sz w:val="18"/>
                <w:szCs w:val="18"/>
                <w:lang w:val="it-IT"/>
              </w:rPr>
              <w:t>Nigeria Agricultural Quarantine Service (NAQS),</w:t>
            </w:r>
          </w:p>
          <w:p w14:paraId="746B8B0C" w14:textId="20D836AE" w:rsidR="00E37386" w:rsidRPr="00B35DF3" w:rsidRDefault="006E6BB6" w:rsidP="006E6BB6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it-IT"/>
              </w:rPr>
            </w:pPr>
            <w:r w:rsidRPr="00B35DF3">
              <w:rPr>
                <w:rFonts w:ascii="Arial" w:eastAsia="Times New Roman" w:hAnsi="Arial" w:cs="Arial"/>
                <w:sz w:val="18"/>
                <w:szCs w:val="18"/>
                <w:lang w:val="it-IT"/>
              </w:rPr>
              <w:t>Nigeria</w:t>
            </w:r>
          </w:p>
        </w:tc>
        <w:tc>
          <w:tcPr>
            <w:tcW w:w="1942" w:type="pct"/>
            <w:hideMark/>
          </w:tcPr>
          <w:p w14:paraId="20F431DD" w14:textId="1A045A64" w:rsidR="00E37386" w:rsidRPr="00B35DF3" w:rsidRDefault="006E6BB6" w:rsidP="00E37386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it-IT"/>
              </w:rPr>
            </w:pPr>
            <w:hyperlink r:id="rId11" w:history="1">
              <w:r w:rsidRPr="00B35DF3">
                <w:rPr>
                  <w:rStyle w:val="Hyperlink"/>
                  <w:rFonts w:ascii="Arial" w:eastAsia="Times New Roman" w:hAnsi="Arial" w:cs="Arial"/>
                  <w:sz w:val="18"/>
                  <w:szCs w:val="18"/>
                  <w:u w:val="none"/>
                  <w:lang w:val="it-IT"/>
                </w:rPr>
                <w:t>shakiru.kazeem@naqs.gov.ng</w:t>
              </w:r>
            </w:hyperlink>
            <w:r w:rsidRPr="00B35DF3">
              <w:rPr>
                <w:rFonts w:ascii="Arial" w:hAnsi="Arial" w:cs="Arial"/>
                <w:sz w:val="18"/>
                <w:szCs w:val="18"/>
                <w:lang w:val="it-IT"/>
              </w:rPr>
              <w:t xml:space="preserve">; </w:t>
            </w:r>
            <w:r w:rsidRPr="00B35DF3">
              <w:rPr>
                <w:rStyle w:val="Hyperlink"/>
                <w:rFonts w:ascii="Arial" w:eastAsia="Times New Roman" w:hAnsi="Arial" w:cs="Arial"/>
                <w:sz w:val="18"/>
                <w:szCs w:val="18"/>
                <w:u w:val="none"/>
                <w:lang w:val="it-IT"/>
              </w:rPr>
              <w:t>kazeems2001@gmail.com</w:t>
            </w:r>
          </w:p>
        </w:tc>
      </w:tr>
      <w:tr w:rsidR="00E37386" w:rsidRPr="00B35DF3" w14:paraId="071A5313" w14:textId="77777777" w:rsidTr="00806363">
        <w:trPr>
          <w:trHeight w:val="952"/>
        </w:trPr>
        <w:tc>
          <w:tcPr>
            <w:tcW w:w="817" w:type="pct"/>
            <w:hideMark/>
          </w:tcPr>
          <w:p w14:paraId="00407F0F" w14:textId="77777777" w:rsidR="00E37386" w:rsidRPr="00B35DF3" w:rsidRDefault="00E37386" w:rsidP="00E37386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B35DF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Asia</w:t>
            </w:r>
          </w:p>
        </w:tc>
        <w:tc>
          <w:tcPr>
            <w:tcW w:w="2242" w:type="pct"/>
            <w:hideMark/>
          </w:tcPr>
          <w:p w14:paraId="31C8FE26" w14:textId="77777777" w:rsidR="006E6BB6" w:rsidRPr="00B35DF3" w:rsidRDefault="006E6BB6" w:rsidP="006E6BB6">
            <w:pPr>
              <w:spacing w:line="276" w:lineRule="auto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B35DF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Mr Sonam DORJI N</w:t>
            </w:r>
          </w:p>
          <w:p w14:paraId="06CABAA5" w14:textId="77777777" w:rsidR="006E6BB6" w:rsidRPr="00B35DF3" w:rsidRDefault="006E6BB6" w:rsidP="006E6BB6">
            <w:pPr>
              <w:spacing w:line="276" w:lineRule="auto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2A670BD2" w14:textId="77777777" w:rsidR="006E6BB6" w:rsidRPr="00B35DF3" w:rsidRDefault="006E6BB6" w:rsidP="006E6BB6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B35DF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Deputy Chief Regulatory &amp; Quarantine Officer</w:t>
            </w:r>
          </w:p>
          <w:p w14:paraId="37EA1373" w14:textId="77777777" w:rsidR="006E6BB6" w:rsidRPr="00B35DF3" w:rsidRDefault="006E6BB6" w:rsidP="006E6BB6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B35DF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Bhutan Food &amp; Drug Authority </w:t>
            </w:r>
          </w:p>
          <w:p w14:paraId="45570238" w14:textId="2A81280C" w:rsidR="00E37386" w:rsidRPr="00B35DF3" w:rsidRDefault="006E6BB6" w:rsidP="006E6BB6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B35DF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Thimphu, Bhutan</w:t>
            </w:r>
          </w:p>
        </w:tc>
        <w:tc>
          <w:tcPr>
            <w:tcW w:w="1942" w:type="pct"/>
            <w:hideMark/>
          </w:tcPr>
          <w:p w14:paraId="44E10219" w14:textId="77777777" w:rsidR="00E37386" w:rsidRPr="00B35DF3" w:rsidRDefault="00E37386" w:rsidP="00E37386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hyperlink r:id="rId12" w:history="1">
              <w:r w:rsidRPr="00B35DF3">
                <w:rPr>
                  <w:rStyle w:val="Hyperlink"/>
                  <w:rFonts w:ascii="Arial" w:eastAsia="Times New Roman" w:hAnsi="Arial" w:cs="Arial"/>
                  <w:sz w:val="18"/>
                  <w:szCs w:val="18"/>
                  <w:u w:val="none"/>
                  <w:lang w:val="en-US"/>
                </w:rPr>
                <w:t>sdorjin@bfda.gov.bt</w:t>
              </w:r>
            </w:hyperlink>
          </w:p>
        </w:tc>
      </w:tr>
      <w:tr w:rsidR="00E37386" w:rsidRPr="00B35DF3" w14:paraId="1ED48F61" w14:textId="77777777" w:rsidTr="00806363">
        <w:trPr>
          <w:trHeight w:val="952"/>
        </w:trPr>
        <w:tc>
          <w:tcPr>
            <w:tcW w:w="817" w:type="pct"/>
            <w:hideMark/>
          </w:tcPr>
          <w:p w14:paraId="17F1B926" w14:textId="77777777" w:rsidR="00E37386" w:rsidRPr="00B35DF3" w:rsidRDefault="00E37386" w:rsidP="00E37386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B35DF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Asia</w:t>
            </w:r>
          </w:p>
        </w:tc>
        <w:tc>
          <w:tcPr>
            <w:tcW w:w="2242" w:type="pct"/>
            <w:hideMark/>
          </w:tcPr>
          <w:p w14:paraId="43EBCD73" w14:textId="77777777" w:rsidR="00E37386" w:rsidRPr="00B35DF3" w:rsidRDefault="00E37386" w:rsidP="00E37386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B35DF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Ms Lai LEE SAN</w:t>
            </w:r>
            <w:r w:rsidRPr="00B35DF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\ Research Officer / Plant Pathologist</w:t>
            </w:r>
          </w:p>
          <w:p w14:paraId="5201B0AB" w14:textId="77777777" w:rsidR="00E37386" w:rsidRPr="00B35DF3" w:rsidRDefault="00E37386" w:rsidP="00E37386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38AB0E5B" w14:textId="19B82BCD" w:rsidR="00806363" w:rsidRPr="00B35DF3" w:rsidRDefault="00E37386" w:rsidP="00E37386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B35DF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Department of Agriculture Sarawak</w:t>
            </w:r>
          </w:p>
          <w:p w14:paraId="2F58B7F4" w14:textId="3F7CFAB7" w:rsidR="00E37386" w:rsidRPr="00B35DF3" w:rsidRDefault="00E37386" w:rsidP="00E37386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B35DF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Malaysia</w:t>
            </w:r>
          </w:p>
        </w:tc>
        <w:tc>
          <w:tcPr>
            <w:tcW w:w="1942" w:type="pct"/>
            <w:hideMark/>
          </w:tcPr>
          <w:p w14:paraId="04F0A41D" w14:textId="77777777" w:rsidR="00E37386" w:rsidRPr="00B35DF3" w:rsidRDefault="00E37386" w:rsidP="00E37386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hyperlink r:id="rId13" w:history="1">
              <w:r w:rsidRPr="00B35DF3">
                <w:rPr>
                  <w:rStyle w:val="Hyperlink"/>
                  <w:rFonts w:ascii="Arial" w:eastAsia="Times New Roman" w:hAnsi="Arial" w:cs="Arial"/>
                  <w:sz w:val="18"/>
                  <w:szCs w:val="18"/>
                  <w:u w:val="none"/>
                  <w:lang w:val="en-US"/>
                </w:rPr>
                <w:t>lails@sarawak.gov.my</w:t>
              </w:r>
            </w:hyperlink>
          </w:p>
        </w:tc>
      </w:tr>
      <w:tr w:rsidR="00E37386" w:rsidRPr="00B35DF3" w14:paraId="4A12468D" w14:textId="77777777" w:rsidTr="00806363">
        <w:trPr>
          <w:trHeight w:val="952"/>
        </w:trPr>
        <w:tc>
          <w:tcPr>
            <w:tcW w:w="817" w:type="pct"/>
            <w:hideMark/>
          </w:tcPr>
          <w:p w14:paraId="5B8D4178" w14:textId="77777777" w:rsidR="00E37386" w:rsidRPr="00B35DF3" w:rsidRDefault="00E37386" w:rsidP="00E37386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B35DF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Europe</w:t>
            </w:r>
          </w:p>
        </w:tc>
        <w:tc>
          <w:tcPr>
            <w:tcW w:w="2242" w:type="pct"/>
            <w:hideMark/>
          </w:tcPr>
          <w:p w14:paraId="47883693" w14:textId="09129548" w:rsidR="00E37386" w:rsidRPr="00B35DF3" w:rsidRDefault="00E37386" w:rsidP="00E37386">
            <w:pPr>
              <w:spacing w:line="276" w:lineRule="auto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B35DF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Ms Panagiota MYLONA  </w:t>
            </w:r>
          </w:p>
          <w:p w14:paraId="64A23FF8" w14:textId="77777777" w:rsidR="00806363" w:rsidRPr="00B35DF3" w:rsidRDefault="00806363" w:rsidP="00E37386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499B47B6" w14:textId="741855D8" w:rsidR="00E37386" w:rsidRPr="00B35DF3" w:rsidRDefault="00E37386" w:rsidP="00E37386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B35DF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Policy Officer, DG SANTE</w:t>
            </w:r>
          </w:p>
          <w:p w14:paraId="55159280" w14:textId="11422F2C" w:rsidR="00E37386" w:rsidRPr="00B35DF3" w:rsidRDefault="00E37386" w:rsidP="00E37386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B35DF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European Commission / European Union</w:t>
            </w:r>
          </w:p>
        </w:tc>
        <w:tc>
          <w:tcPr>
            <w:tcW w:w="1942" w:type="pct"/>
            <w:hideMark/>
          </w:tcPr>
          <w:p w14:paraId="62B1623A" w14:textId="77777777" w:rsidR="00E37386" w:rsidRPr="00B35DF3" w:rsidRDefault="00E37386" w:rsidP="00E37386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hyperlink r:id="rId14" w:history="1">
              <w:r w:rsidRPr="00B35DF3">
                <w:rPr>
                  <w:rStyle w:val="Hyperlink"/>
                  <w:rFonts w:ascii="Arial" w:eastAsia="Times New Roman" w:hAnsi="Arial" w:cs="Arial"/>
                  <w:sz w:val="18"/>
                  <w:szCs w:val="18"/>
                  <w:u w:val="none"/>
                  <w:lang w:val="en-US"/>
                </w:rPr>
                <w:t>Panagiota.Mylona@ec.europa.eu</w:t>
              </w:r>
            </w:hyperlink>
          </w:p>
        </w:tc>
      </w:tr>
      <w:tr w:rsidR="00E37386" w:rsidRPr="00B35DF3" w14:paraId="7DFC95B3" w14:textId="77777777" w:rsidTr="00806363">
        <w:trPr>
          <w:trHeight w:val="952"/>
        </w:trPr>
        <w:tc>
          <w:tcPr>
            <w:tcW w:w="817" w:type="pct"/>
            <w:hideMark/>
          </w:tcPr>
          <w:p w14:paraId="3A297640" w14:textId="77777777" w:rsidR="00E37386" w:rsidRPr="00B35DF3" w:rsidRDefault="00E37386" w:rsidP="00E37386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B35DF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Latin America and Caribbean</w:t>
            </w:r>
          </w:p>
        </w:tc>
        <w:tc>
          <w:tcPr>
            <w:tcW w:w="2242" w:type="pct"/>
            <w:hideMark/>
          </w:tcPr>
          <w:p w14:paraId="6904E32E" w14:textId="77777777" w:rsidR="006E6BB6" w:rsidRPr="00B35DF3" w:rsidRDefault="006E6BB6" w:rsidP="006E6BB6">
            <w:pPr>
              <w:spacing w:line="276" w:lineRule="auto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B35DF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Ms Daniela Alejandra BOCANEGRA FLORES </w:t>
            </w:r>
          </w:p>
          <w:p w14:paraId="7B8C383E" w14:textId="77777777" w:rsidR="006E6BB6" w:rsidRPr="00B35DF3" w:rsidRDefault="006E6BB6" w:rsidP="006E6BB6">
            <w:pPr>
              <w:spacing w:line="276" w:lineRule="auto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4D56AF3D" w14:textId="77777777" w:rsidR="006E6BB6" w:rsidRPr="00B35DF3" w:rsidRDefault="006E6BB6" w:rsidP="006E6BB6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B35DF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Technical Lead – Pest Risk Analysis.</w:t>
            </w:r>
          </w:p>
          <w:p w14:paraId="11914660" w14:textId="77777777" w:rsidR="006E6BB6" w:rsidRPr="00B35DF3" w:rsidRDefault="006E6BB6" w:rsidP="006E6BB6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it-IT"/>
              </w:rPr>
            </w:pPr>
            <w:r w:rsidRPr="00B35DF3">
              <w:rPr>
                <w:rFonts w:ascii="Arial" w:eastAsia="Times New Roman" w:hAnsi="Arial" w:cs="Arial"/>
                <w:sz w:val="18"/>
                <w:szCs w:val="18"/>
                <w:lang w:val="it-IT"/>
              </w:rPr>
              <w:t>Servicio Nacional de Sanidad, Inocuidad y Calidad Agroalimentaria (Senasica),  Direccion General de Sanidad Vegetal (DGSV)</w:t>
            </w:r>
          </w:p>
          <w:p w14:paraId="63AA45B9" w14:textId="0D458E65" w:rsidR="00806363" w:rsidRPr="00B35DF3" w:rsidRDefault="006E6BB6" w:rsidP="006E6BB6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it-IT"/>
              </w:rPr>
            </w:pPr>
            <w:r w:rsidRPr="00B35DF3">
              <w:rPr>
                <w:rFonts w:ascii="Arial" w:eastAsia="Times New Roman" w:hAnsi="Arial" w:cs="Arial"/>
                <w:sz w:val="18"/>
                <w:szCs w:val="18"/>
                <w:lang w:val="it-IT"/>
              </w:rPr>
              <w:t>Mexico</w:t>
            </w:r>
          </w:p>
        </w:tc>
        <w:tc>
          <w:tcPr>
            <w:tcW w:w="1942" w:type="pct"/>
            <w:hideMark/>
          </w:tcPr>
          <w:p w14:paraId="6FB7EC99" w14:textId="77777777" w:rsidR="00E37386" w:rsidRPr="00B35DF3" w:rsidRDefault="00E37386" w:rsidP="00E37386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it-IT"/>
              </w:rPr>
            </w:pPr>
            <w:hyperlink r:id="rId15" w:history="1">
              <w:r w:rsidRPr="00B35DF3">
                <w:rPr>
                  <w:rStyle w:val="Hyperlink"/>
                  <w:rFonts w:ascii="Arial" w:eastAsia="Times New Roman" w:hAnsi="Arial" w:cs="Arial"/>
                  <w:sz w:val="18"/>
                  <w:szCs w:val="18"/>
                  <w:u w:val="none"/>
                  <w:lang w:val="it-IT"/>
                </w:rPr>
                <w:t>daniela.bocanegra.i@senasica.gob.mx</w:t>
              </w:r>
            </w:hyperlink>
          </w:p>
        </w:tc>
      </w:tr>
      <w:tr w:rsidR="00E37386" w:rsidRPr="00B35DF3" w14:paraId="3B779C79" w14:textId="77777777" w:rsidTr="00806363">
        <w:trPr>
          <w:trHeight w:val="952"/>
        </w:trPr>
        <w:tc>
          <w:tcPr>
            <w:tcW w:w="817" w:type="pct"/>
            <w:hideMark/>
          </w:tcPr>
          <w:p w14:paraId="5E07F86D" w14:textId="77777777" w:rsidR="00E37386" w:rsidRPr="00B35DF3" w:rsidRDefault="00E37386" w:rsidP="00E37386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B35DF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Near East and North Africa (NENA)</w:t>
            </w:r>
          </w:p>
        </w:tc>
        <w:tc>
          <w:tcPr>
            <w:tcW w:w="2242" w:type="pct"/>
            <w:hideMark/>
          </w:tcPr>
          <w:p w14:paraId="679CE64F" w14:textId="77777777" w:rsidR="00806363" w:rsidRPr="00B35DF3" w:rsidRDefault="00E37386" w:rsidP="00E37386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B35DF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Ms Olfa EZZINE</w:t>
            </w:r>
            <w:r w:rsidRPr="00B35DF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</w:p>
          <w:p w14:paraId="6C0C0E31" w14:textId="77777777" w:rsidR="00806363" w:rsidRPr="00B35DF3" w:rsidRDefault="00806363" w:rsidP="00E37386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34EB8236" w14:textId="2322FB90" w:rsidR="00E37386" w:rsidRPr="00B35DF3" w:rsidRDefault="00E37386" w:rsidP="00E37386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B35DF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Scientific Coordinator</w:t>
            </w:r>
          </w:p>
          <w:p w14:paraId="3DE5FE6C" w14:textId="77777777" w:rsidR="00E37386" w:rsidRPr="00B35DF3" w:rsidRDefault="00E37386" w:rsidP="00E37386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B35DF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Near East Plant Protection Organization (NEPPO)</w:t>
            </w:r>
          </w:p>
          <w:p w14:paraId="72D245EF" w14:textId="628E278E" w:rsidR="00806363" w:rsidRPr="00B35DF3" w:rsidRDefault="00806363" w:rsidP="00E37386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942" w:type="pct"/>
            <w:hideMark/>
          </w:tcPr>
          <w:p w14:paraId="1ABC0E27" w14:textId="77777777" w:rsidR="00E37386" w:rsidRPr="00B35DF3" w:rsidRDefault="00E37386" w:rsidP="00E37386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hyperlink r:id="rId16" w:history="1">
              <w:r w:rsidRPr="00B35DF3">
                <w:rPr>
                  <w:rStyle w:val="Hyperlink"/>
                  <w:rFonts w:ascii="Arial" w:eastAsia="Times New Roman" w:hAnsi="Arial" w:cs="Arial"/>
                  <w:sz w:val="18"/>
                  <w:szCs w:val="18"/>
                  <w:u w:val="none"/>
                  <w:lang w:val="en-US"/>
                </w:rPr>
                <w:t>ezzineolfa@neppo.org</w:t>
              </w:r>
            </w:hyperlink>
          </w:p>
        </w:tc>
      </w:tr>
      <w:tr w:rsidR="00E37386" w:rsidRPr="00B35DF3" w14:paraId="056A9E17" w14:textId="77777777" w:rsidTr="00806363">
        <w:trPr>
          <w:trHeight w:val="952"/>
        </w:trPr>
        <w:tc>
          <w:tcPr>
            <w:tcW w:w="817" w:type="pct"/>
            <w:hideMark/>
          </w:tcPr>
          <w:p w14:paraId="76BAB189" w14:textId="77777777" w:rsidR="00E37386" w:rsidRPr="00B35DF3" w:rsidRDefault="00E37386" w:rsidP="00E37386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B35DF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North America</w:t>
            </w:r>
          </w:p>
        </w:tc>
        <w:tc>
          <w:tcPr>
            <w:tcW w:w="2242" w:type="pct"/>
            <w:hideMark/>
          </w:tcPr>
          <w:p w14:paraId="7D5F02A3" w14:textId="77777777" w:rsidR="00806363" w:rsidRPr="00B35DF3" w:rsidRDefault="00E37386" w:rsidP="00E37386">
            <w:pPr>
              <w:spacing w:line="276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B35DF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Ms Amanda C. KAYE </w:t>
            </w:r>
          </w:p>
          <w:p w14:paraId="16667786" w14:textId="77777777" w:rsidR="00806363" w:rsidRPr="00B35DF3" w:rsidRDefault="00806363" w:rsidP="00E37386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6B426371" w14:textId="40F51D01" w:rsidR="00E37386" w:rsidRPr="00B35DF3" w:rsidRDefault="00E37386" w:rsidP="00E37386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B35DF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National Policy Manager</w:t>
            </w:r>
          </w:p>
          <w:p w14:paraId="0C63E61F" w14:textId="77777777" w:rsidR="00E37386" w:rsidRPr="00B35DF3" w:rsidRDefault="00E37386" w:rsidP="00E37386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B35DF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USDA-APHIS-PPQ</w:t>
            </w:r>
          </w:p>
          <w:p w14:paraId="6F7FDA12" w14:textId="77777777" w:rsidR="00806363" w:rsidRPr="00B35DF3" w:rsidRDefault="00806363" w:rsidP="00806363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B35DF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United States of America</w:t>
            </w:r>
          </w:p>
          <w:p w14:paraId="7339BDF7" w14:textId="5CE099D6" w:rsidR="00806363" w:rsidRPr="00B35DF3" w:rsidRDefault="00806363" w:rsidP="00E37386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942" w:type="pct"/>
            <w:hideMark/>
          </w:tcPr>
          <w:p w14:paraId="04CE9D06" w14:textId="77777777" w:rsidR="00E37386" w:rsidRPr="00B35DF3" w:rsidRDefault="00E37386" w:rsidP="00E37386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hyperlink r:id="rId17" w:history="1">
              <w:r w:rsidRPr="00B35DF3">
                <w:rPr>
                  <w:rStyle w:val="Hyperlink"/>
                  <w:rFonts w:ascii="Arial" w:eastAsia="Times New Roman" w:hAnsi="Arial" w:cs="Arial"/>
                  <w:sz w:val="18"/>
                  <w:szCs w:val="18"/>
                  <w:u w:val="none"/>
                  <w:lang w:val="en-US"/>
                </w:rPr>
                <w:t>Amanda.Kaye@usda.gov</w:t>
              </w:r>
            </w:hyperlink>
          </w:p>
        </w:tc>
      </w:tr>
      <w:tr w:rsidR="00E37386" w:rsidRPr="00B35DF3" w14:paraId="2659F93F" w14:textId="77777777" w:rsidTr="00806363">
        <w:trPr>
          <w:trHeight w:val="952"/>
        </w:trPr>
        <w:tc>
          <w:tcPr>
            <w:tcW w:w="817" w:type="pct"/>
            <w:hideMark/>
          </w:tcPr>
          <w:p w14:paraId="663F8097" w14:textId="77777777" w:rsidR="00E37386" w:rsidRPr="00B35DF3" w:rsidRDefault="00E37386" w:rsidP="00E37386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B35DF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Pacific</w:t>
            </w:r>
          </w:p>
        </w:tc>
        <w:tc>
          <w:tcPr>
            <w:tcW w:w="2242" w:type="pct"/>
            <w:hideMark/>
          </w:tcPr>
          <w:p w14:paraId="4C5952E5" w14:textId="77777777" w:rsidR="00806363" w:rsidRPr="00B35DF3" w:rsidRDefault="00E37386" w:rsidP="00E37386">
            <w:pPr>
              <w:spacing w:line="276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B35DF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Mr Wee Tek TAY </w:t>
            </w:r>
          </w:p>
          <w:p w14:paraId="05CA35BE" w14:textId="77777777" w:rsidR="00806363" w:rsidRPr="00B35DF3" w:rsidRDefault="00806363" w:rsidP="00E37386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2D516948" w14:textId="77777777" w:rsidR="006E6BB6" w:rsidRPr="00B35DF3" w:rsidRDefault="006E6BB6" w:rsidP="006E6BB6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B35DF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Professor</w:t>
            </w:r>
          </w:p>
          <w:p w14:paraId="2740BF68" w14:textId="77777777" w:rsidR="006E6BB6" w:rsidRPr="00B35DF3" w:rsidRDefault="006E6BB6" w:rsidP="006E6BB6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B35DF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Macquarie University</w:t>
            </w:r>
          </w:p>
          <w:p w14:paraId="2D350F73" w14:textId="77777777" w:rsidR="00806363" w:rsidRPr="00B35DF3" w:rsidRDefault="006E6BB6" w:rsidP="006E6BB6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it-IT"/>
              </w:rPr>
            </w:pPr>
            <w:r w:rsidRPr="00B35DF3">
              <w:rPr>
                <w:rFonts w:ascii="Arial" w:eastAsia="Times New Roman" w:hAnsi="Arial" w:cs="Arial"/>
                <w:sz w:val="18"/>
                <w:szCs w:val="18"/>
                <w:lang w:val="it-IT"/>
              </w:rPr>
              <w:t>Australia</w:t>
            </w:r>
          </w:p>
        </w:tc>
        <w:tc>
          <w:tcPr>
            <w:tcW w:w="1942" w:type="pct"/>
            <w:hideMark/>
          </w:tcPr>
          <w:p w14:paraId="4E2156E3" w14:textId="77777777" w:rsidR="00E37386" w:rsidRPr="00B35DF3" w:rsidRDefault="00E37386" w:rsidP="00E37386">
            <w:pPr>
              <w:spacing w:line="276" w:lineRule="auto"/>
              <w:textAlignment w:val="baseline"/>
              <w:rPr>
                <w:rFonts w:ascii="Arial" w:hAnsi="Arial" w:cs="Arial"/>
                <w:sz w:val="18"/>
                <w:szCs w:val="18"/>
                <w:lang w:val="it-IT"/>
              </w:rPr>
            </w:pPr>
            <w:hyperlink r:id="rId18" w:history="1">
              <w:r w:rsidRPr="00B35DF3">
                <w:rPr>
                  <w:rStyle w:val="Hyperlink"/>
                  <w:rFonts w:ascii="Arial" w:eastAsia="Times New Roman" w:hAnsi="Arial" w:cs="Arial"/>
                  <w:sz w:val="18"/>
                  <w:szCs w:val="18"/>
                  <w:u w:val="none"/>
                  <w:lang w:val="it-IT"/>
                </w:rPr>
                <w:t>weetek.tay@gmail.com</w:t>
              </w:r>
            </w:hyperlink>
          </w:p>
          <w:p w14:paraId="700F1C87" w14:textId="77777777" w:rsidR="006E6BB6" w:rsidRPr="00B35DF3" w:rsidRDefault="006E6BB6" w:rsidP="006E6BB6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it-IT"/>
              </w:rPr>
            </w:pPr>
            <w:hyperlink r:id="rId19" w:history="1">
              <w:r w:rsidRPr="00B35DF3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val="it-IT"/>
                </w:rPr>
                <w:t>tek.tay@mq.edu.au</w:t>
              </w:r>
            </w:hyperlink>
          </w:p>
          <w:p w14:paraId="48816058" w14:textId="77777777" w:rsidR="006E6BB6" w:rsidRPr="00B35DF3" w:rsidRDefault="006E6BB6" w:rsidP="00E37386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it-IT"/>
              </w:rPr>
            </w:pPr>
          </w:p>
        </w:tc>
      </w:tr>
      <w:tr w:rsidR="00E37386" w:rsidRPr="00B35DF3" w14:paraId="3E2E834A" w14:textId="77777777" w:rsidTr="00806363">
        <w:trPr>
          <w:trHeight w:val="952"/>
        </w:trPr>
        <w:tc>
          <w:tcPr>
            <w:tcW w:w="817" w:type="pct"/>
          </w:tcPr>
          <w:p w14:paraId="67BA84AE" w14:textId="226BF59F" w:rsidR="00E37386" w:rsidRPr="00B35DF3" w:rsidRDefault="00E37386" w:rsidP="00E37386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B35DF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lastRenderedPageBreak/>
              <w:t>TC-RPPO</w:t>
            </w:r>
          </w:p>
        </w:tc>
        <w:tc>
          <w:tcPr>
            <w:tcW w:w="2242" w:type="pct"/>
          </w:tcPr>
          <w:p w14:paraId="08EDA230" w14:textId="77777777" w:rsidR="00E37386" w:rsidRPr="00B35DF3" w:rsidRDefault="00E37386" w:rsidP="00E37386">
            <w:pPr>
              <w:spacing w:line="276" w:lineRule="auto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B35DF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Ms Muriel Suffert </w:t>
            </w:r>
          </w:p>
          <w:p w14:paraId="34B81C78" w14:textId="77777777" w:rsidR="00E37386" w:rsidRPr="00B35DF3" w:rsidRDefault="00E37386" w:rsidP="00E37386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79810277" w14:textId="1628EB55" w:rsidR="00E37386" w:rsidRPr="00B35DF3" w:rsidRDefault="00E37386" w:rsidP="00E37386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B35DF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European and Mediterranean Plant Protection Organization (EPPO)</w:t>
            </w:r>
          </w:p>
        </w:tc>
        <w:tc>
          <w:tcPr>
            <w:tcW w:w="1942" w:type="pct"/>
          </w:tcPr>
          <w:p w14:paraId="2A8B5451" w14:textId="29F8FA5F" w:rsidR="00E37386" w:rsidRPr="00B35DF3" w:rsidRDefault="00E37386" w:rsidP="00E37386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E37386" w:rsidRPr="00B35DF3" w14:paraId="58589F95" w14:textId="77777777" w:rsidTr="00806363">
        <w:trPr>
          <w:trHeight w:val="952"/>
        </w:trPr>
        <w:tc>
          <w:tcPr>
            <w:tcW w:w="817" w:type="pct"/>
          </w:tcPr>
          <w:p w14:paraId="196F7BE3" w14:textId="2F475D24" w:rsidR="00E37386" w:rsidRPr="00B35DF3" w:rsidRDefault="00E37386" w:rsidP="00E37386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B35DF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Implementation and Capacity Development </w:t>
            </w:r>
            <w:r w:rsidR="00980B03" w:rsidRPr="00B35DF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Committee</w:t>
            </w:r>
            <w:r w:rsidRPr="00B35DF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(IC)</w:t>
            </w:r>
          </w:p>
        </w:tc>
        <w:tc>
          <w:tcPr>
            <w:tcW w:w="2242" w:type="pct"/>
          </w:tcPr>
          <w:p w14:paraId="6BE16961" w14:textId="77777777" w:rsidR="00E37386" w:rsidRPr="00B35DF3" w:rsidRDefault="00E37386" w:rsidP="00E37386">
            <w:pPr>
              <w:spacing w:line="276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B35DF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Mr Ringolds ARNITIS</w:t>
            </w:r>
          </w:p>
          <w:p w14:paraId="7D31D69C" w14:textId="77777777" w:rsidR="00E37386" w:rsidRPr="00B35DF3" w:rsidRDefault="00E37386" w:rsidP="00E37386">
            <w:pPr>
              <w:spacing w:line="276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  <w:p w14:paraId="068CE134" w14:textId="77777777" w:rsidR="00E37386" w:rsidRPr="00B35DF3" w:rsidRDefault="00E37386" w:rsidP="00E37386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B35DF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State Plant Protection Service</w:t>
            </w:r>
          </w:p>
          <w:p w14:paraId="7FE63F8F" w14:textId="7A72AB16" w:rsidR="00806363" w:rsidRPr="00B35DF3" w:rsidRDefault="00E37386" w:rsidP="00E37386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B35DF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Riga</w:t>
            </w:r>
          </w:p>
          <w:p w14:paraId="64F06A4F" w14:textId="4F724DB9" w:rsidR="00E37386" w:rsidRPr="00B35DF3" w:rsidRDefault="00E37386" w:rsidP="00806363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u w:val="single"/>
                <w:lang w:val="en-US"/>
              </w:rPr>
            </w:pPr>
            <w:r w:rsidRPr="00B35DF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Latvia</w:t>
            </w:r>
          </w:p>
        </w:tc>
        <w:tc>
          <w:tcPr>
            <w:tcW w:w="1942" w:type="pct"/>
          </w:tcPr>
          <w:p w14:paraId="77C4EA2C" w14:textId="3B2D8559" w:rsidR="00E37386" w:rsidRPr="00B35DF3" w:rsidRDefault="00806363" w:rsidP="00E37386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hyperlink r:id="rId20" w:history="1">
              <w:r w:rsidRPr="00B35DF3">
                <w:rPr>
                  <w:rStyle w:val="Hyperlink"/>
                  <w:rFonts w:ascii="Arial" w:eastAsia="Times New Roman" w:hAnsi="Arial" w:cs="Arial"/>
                  <w:sz w:val="18"/>
                  <w:szCs w:val="18"/>
                  <w:u w:val="none"/>
                  <w:lang w:val="en-US"/>
                </w:rPr>
                <w:t>ringolds.arnitis@hotmail.com</w:t>
              </w:r>
            </w:hyperlink>
            <w:r w:rsidRPr="00B35DF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 </w:t>
            </w:r>
          </w:p>
        </w:tc>
      </w:tr>
      <w:tr w:rsidR="00E37386" w:rsidRPr="00B35DF3" w14:paraId="18A19C14" w14:textId="77777777" w:rsidTr="00806363">
        <w:trPr>
          <w:trHeight w:val="952"/>
        </w:trPr>
        <w:tc>
          <w:tcPr>
            <w:tcW w:w="817" w:type="pct"/>
          </w:tcPr>
          <w:p w14:paraId="5AEEEBDF" w14:textId="4800AA91" w:rsidR="00E37386" w:rsidRPr="00B35DF3" w:rsidRDefault="00806363" w:rsidP="00E37386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B35DF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Standards Committee (SC)</w:t>
            </w:r>
          </w:p>
        </w:tc>
        <w:tc>
          <w:tcPr>
            <w:tcW w:w="2242" w:type="pct"/>
          </w:tcPr>
          <w:p w14:paraId="5DB1089F" w14:textId="77777777" w:rsidR="00E37386" w:rsidRPr="00B35DF3" w:rsidRDefault="00806363" w:rsidP="00E37386">
            <w:pPr>
              <w:spacing w:line="276" w:lineRule="auto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val="it-IT"/>
              </w:rPr>
            </w:pPr>
            <w:r w:rsidRPr="00B35DF3">
              <w:rPr>
                <w:rFonts w:ascii="Arial" w:eastAsia="Times New Roman" w:hAnsi="Arial" w:cs="Arial"/>
                <w:b/>
                <w:bCs/>
                <w:sz w:val="18"/>
                <w:szCs w:val="18"/>
                <w:lang w:val="it-IT"/>
              </w:rPr>
              <w:t>Mariangela CIAMPITTI</w:t>
            </w:r>
          </w:p>
          <w:p w14:paraId="236049C3" w14:textId="77777777" w:rsidR="00806363" w:rsidRPr="00B35DF3" w:rsidRDefault="00806363" w:rsidP="00E37386">
            <w:pPr>
              <w:spacing w:line="276" w:lineRule="auto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val="it-IT"/>
              </w:rPr>
            </w:pPr>
          </w:p>
          <w:p w14:paraId="70DFEC47" w14:textId="77777777" w:rsidR="00806363" w:rsidRPr="00B35DF3" w:rsidRDefault="00806363" w:rsidP="00E37386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it-IT"/>
              </w:rPr>
            </w:pPr>
            <w:r w:rsidRPr="00B35DF3">
              <w:rPr>
                <w:rFonts w:ascii="Arial" w:eastAsia="Times New Roman" w:hAnsi="Arial" w:cs="Arial"/>
                <w:sz w:val="18"/>
                <w:szCs w:val="18"/>
                <w:lang w:val="it-IT"/>
              </w:rPr>
              <w:t xml:space="preserve">Servizio Fitosanitario DG Agricoltura Regione Lombardia Piazza Città di Lombardia 1 20124 Milano </w:t>
            </w:r>
          </w:p>
          <w:p w14:paraId="1ADBB490" w14:textId="2B64A748" w:rsidR="00806363" w:rsidRPr="00B35DF3" w:rsidRDefault="00806363" w:rsidP="00806363">
            <w:pPr>
              <w:spacing w:line="276" w:lineRule="auto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val="it-IT"/>
              </w:rPr>
            </w:pPr>
            <w:r w:rsidRPr="00B35DF3">
              <w:rPr>
                <w:rFonts w:ascii="Arial" w:eastAsia="Times New Roman" w:hAnsi="Arial" w:cs="Arial"/>
                <w:sz w:val="18"/>
                <w:szCs w:val="18"/>
                <w:lang w:val="it-IT"/>
              </w:rPr>
              <w:t xml:space="preserve">Italy </w:t>
            </w:r>
          </w:p>
        </w:tc>
        <w:tc>
          <w:tcPr>
            <w:tcW w:w="1942" w:type="pct"/>
          </w:tcPr>
          <w:p w14:paraId="253C62A8" w14:textId="5FA42A34" w:rsidR="00E37386" w:rsidRPr="00B35DF3" w:rsidRDefault="00806363" w:rsidP="00E37386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it-IT"/>
              </w:rPr>
            </w:pPr>
            <w:hyperlink r:id="rId21" w:history="1">
              <w:r w:rsidRPr="00B35DF3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val="it-IT"/>
                </w:rPr>
                <w:t>mariangela_ciampitti@regione.lombardia.it</w:t>
              </w:r>
            </w:hyperlink>
            <w:r w:rsidRPr="00B35DF3">
              <w:rPr>
                <w:rFonts w:ascii="Arial" w:eastAsia="Times New Roman" w:hAnsi="Arial" w:cs="Arial"/>
                <w:sz w:val="18"/>
                <w:szCs w:val="18"/>
                <w:lang w:val="it-IT"/>
              </w:rPr>
              <w:t xml:space="preserve"> </w:t>
            </w:r>
          </w:p>
        </w:tc>
      </w:tr>
    </w:tbl>
    <w:p w14:paraId="5B98DDFF" w14:textId="77777777" w:rsidR="00A53224" w:rsidRPr="00806363" w:rsidRDefault="00A53224" w:rsidP="00A53224">
      <w:pPr>
        <w:textAlignment w:val="baseline"/>
        <w:rPr>
          <w:rFonts w:ascii="Arial" w:eastAsia="Times New Roman" w:hAnsi="Arial" w:cs="Arial"/>
          <w:b/>
          <w:sz w:val="18"/>
          <w:szCs w:val="18"/>
          <w:u w:val="single"/>
          <w:lang w:val="it-IT"/>
        </w:rPr>
      </w:pPr>
    </w:p>
    <w:sectPr w:rsidR="00A53224" w:rsidRPr="00806363">
      <w:headerReference w:type="default" r:id="rId22"/>
      <w:footerReference w:type="default" r:id="rId2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74686" w14:textId="77777777" w:rsidR="004B47D8" w:rsidRDefault="004B47D8" w:rsidP="00100209">
      <w:r>
        <w:separator/>
      </w:r>
    </w:p>
  </w:endnote>
  <w:endnote w:type="continuationSeparator" w:id="0">
    <w:p w14:paraId="6ED1324E" w14:textId="77777777" w:rsidR="004B47D8" w:rsidRDefault="004B47D8" w:rsidP="00100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Italic">
    <w:panose1 w:val="020B060402020209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9377D" w14:textId="77777777" w:rsidR="00B35DF3" w:rsidRPr="00566B76" w:rsidRDefault="00B35DF3" w:rsidP="00B35DF3">
    <w:pPr>
      <w:pStyle w:val="IPPFooter"/>
      <w:rPr>
        <w:b w:val="0"/>
      </w:rPr>
    </w:pPr>
    <w:r w:rsidRPr="00566B76">
      <w:rPr>
        <w:rStyle w:val="PageNumber"/>
      </w:rPr>
      <w:t>International Plant Protection Convention</w:t>
    </w:r>
    <w:r w:rsidRPr="00566B76">
      <w:rPr>
        <w:rStyle w:val="PageNumber"/>
      </w:rPr>
      <w:tab/>
      <w:t xml:space="preserve">Page </w:t>
    </w:r>
    <w:r w:rsidRPr="00566B76">
      <w:rPr>
        <w:rStyle w:val="PageNumber"/>
        <w:b/>
      </w:rPr>
      <w:fldChar w:fldCharType="begin"/>
    </w:r>
    <w:r w:rsidRPr="00566B76">
      <w:rPr>
        <w:rStyle w:val="PageNumber"/>
      </w:rPr>
      <w:instrText xml:space="preserve"> PAGE </w:instrText>
    </w:r>
    <w:r w:rsidRPr="00566B76">
      <w:rPr>
        <w:rStyle w:val="PageNumber"/>
        <w:b/>
      </w:rPr>
      <w:fldChar w:fldCharType="separate"/>
    </w:r>
    <w:r>
      <w:rPr>
        <w:rStyle w:val="PageNumber"/>
        <w:b/>
      </w:rPr>
      <w:t>1</w:t>
    </w:r>
    <w:r w:rsidRPr="00566B76">
      <w:rPr>
        <w:rStyle w:val="PageNumber"/>
        <w:b/>
      </w:rPr>
      <w:fldChar w:fldCharType="end"/>
    </w:r>
    <w:r w:rsidRPr="00566B76">
      <w:rPr>
        <w:rStyle w:val="PageNumber"/>
      </w:rPr>
      <w:t xml:space="preserve"> of </w:t>
    </w:r>
    <w:r w:rsidRPr="00566B76">
      <w:rPr>
        <w:rStyle w:val="PageNumber"/>
        <w:b/>
      </w:rPr>
      <w:fldChar w:fldCharType="begin"/>
    </w:r>
    <w:r w:rsidRPr="00566B76">
      <w:rPr>
        <w:rStyle w:val="PageNumber"/>
      </w:rPr>
      <w:instrText xml:space="preserve"> NUMPAGES </w:instrText>
    </w:r>
    <w:r w:rsidRPr="00566B76">
      <w:rPr>
        <w:rStyle w:val="PageNumber"/>
        <w:b/>
      </w:rPr>
      <w:fldChar w:fldCharType="separate"/>
    </w:r>
    <w:r>
      <w:rPr>
        <w:rStyle w:val="PageNumber"/>
        <w:b/>
      </w:rPr>
      <w:t>4</w:t>
    </w:r>
    <w:r w:rsidRPr="00566B76">
      <w:rPr>
        <w:rStyle w:val="PageNumber"/>
        <w:b/>
      </w:rPr>
      <w:fldChar w:fldCharType="end"/>
    </w:r>
  </w:p>
  <w:p w14:paraId="2C78C815" w14:textId="77777777" w:rsidR="00B35DF3" w:rsidRPr="00B35DF3" w:rsidRDefault="00B35DF3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34749" w14:textId="77777777" w:rsidR="004B47D8" w:rsidRDefault="004B47D8" w:rsidP="00100209">
      <w:r>
        <w:separator/>
      </w:r>
    </w:p>
  </w:footnote>
  <w:footnote w:type="continuationSeparator" w:id="0">
    <w:p w14:paraId="154E5494" w14:textId="77777777" w:rsidR="004B47D8" w:rsidRDefault="004B47D8" w:rsidP="00100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060E8" w14:textId="59CE2E64" w:rsidR="00B35DF3" w:rsidRDefault="00B35DF3">
    <w:pPr>
      <w:pStyle w:val="Header"/>
    </w:pPr>
    <w:r>
      <w:rPr>
        <w:i/>
        <w:iCs/>
        <w:noProof/>
        <w14:ligatures w14:val="standardContextual"/>
      </w:rPr>
      <w:drawing>
        <wp:anchor distT="0" distB="0" distL="114300" distR="114300" simplePos="0" relativeHeight="251661312" behindDoc="0" locked="0" layoutInCell="1" allowOverlap="1" wp14:anchorId="69CD4FDE" wp14:editId="37456D6E">
          <wp:simplePos x="0" y="0"/>
          <wp:positionH relativeFrom="page">
            <wp:posOffset>2209800</wp:posOffset>
          </wp:positionH>
          <wp:positionV relativeFrom="page">
            <wp:posOffset>624840</wp:posOffset>
          </wp:positionV>
          <wp:extent cx="1756800" cy="698400"/>
          <wp:effectExtent l="0" t="0" r="0" b="6985"/>
          <wp:wrapTopAndBottom/>
          <wp:docPr id="427304107" name="Picture 2" descr="A logo of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6319013" name="Picture 2" descr="A logo of a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6800" cy="69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60288" behindDoc="0" locked="0" layoutInCell="1" allowOverlap="1" wp14:anchorId="3892B85C" wp14:editId="30083E23">
          <wp:simplePos x="0" y="0"/>
          <wp:positionH relativeFrom="page">
            <wp:posOffset>384810</wp:posOffset>
          </wp:positionH>
          <wp:positionV relativeFrom="page">
            <wp:posOffset>626745</wp:posOffset>
          </wp:positionV>
          <wp:extent cx="1728000" cy="698400"/>
          <wp:effectExtent l="0" t="0" r="5715" b="6985"/>
          <wp:wrapSquare wrapText="bothSides"/>
          <wp:docPr id="1451243099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1423631" name="Picture 1" descr="A logo with text on i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9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21A6">
      <w:rPr>
        <w:noProof/>
      </w:rPr>
      <w:drawing>
        <wp:anchor distT="0" distB="0" distL="114300" distR="114300" simplePos="0" relativeHeight="251659264" behindDoc="0" locked="0" layoutInCell="1" allowOverlap="1" wp14:anchorId="68030791" wp14:editId="7FB09DA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57160" cy="568223"/>
          <wp:effectExtent l="0" t="0" r="0" b="3810"/>
          <wp:wrapTopAndBottom/>
          <wp:docPr id="16823339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542983" name="Picture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2190" cy="5773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2949"/>
    <w:multiLevelType w:val="hybridMultilevel"/>
    <w:tmpl w:val="F2C0325A"/>
    <w:lvl w:ilvl="0" w:tplc="29423E1C">
      <w:start w:val="1"/>
      <w:numFmt w:val="decimal"/>
      <w:pStyle w:val="IPPNumberedList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C0A6C"/>
    <w:multiLevelType w:val="multilevel"/>
    <w:tmpl w:val="06E871E4"/>
    <w:numStyleLink w:val="IPPParagraphnumberedlist"/>
  </w:abstractNum>
  <w:abstractNum w:abstractNumId="2" w15:restartNumberingAfterBreak="0">
    <w:nsid w:val="0AAA575C"/>
    <w:multiLevelType w:val="hybridMultilevel"/>
    <w:tmpl w:val="61F0C2C0"/>
    <w:lvl w:ilvl="0" w:tplc="FFFFFFFF">
      <w:start w:val="1"/>
      <w:numFmt w:val="bullet"/>
      <w:pStyle w:val="IPPLetterListIndent"/>
      <w:lvlText w:val="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651B3"/>
    <w:multiLevelType w:val="hybridMultilevel"/>
    <w:tmpl w:val="6130C5F8"/>
    <w:lvl w:ilvl="0" w:tplc="4A507126">
      <w:start w:val="1"/>
      <w:numFmt w:val="decimal"/>
      <w:lvlText w:val="[%1]"/>
      <w:lvlJc w:val="left"/>
      <w:pPr>
        <w:ind w:left="720" w:hanging="360"/>
      </w:pPr>
      <w:rPr>
        <w:rFonts w:ascii="Arial Italic" w:hAnsi="Arial Italic" w:hint="default"/>
        <w:b w:val="0"/>
        <w:i/>
        <w:color w:val="0000FF"/>
        <w:sz w:val="16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E0F8F"/>
    <w:multiLevelType w:val="multilevel"/>
    <w:tmpl w:val="06E871E4"/>
    <w:styleLink w:val="IPPParagraphnumberedlist"/>
    <w:lvl w:ilvl="0">
      <w:start w:val="1"/>
      <w:numFmt w:val="decimal"/>
      <w:lvlText w:val="[%1]"/>
      <w:lvlJc w:val="left"/>
      <w:pPr>
        <w:tabs>
          <w:tab w:val="num" w:pos="0"/>
        </w:tabs>
        <w:ind w:left="0" w:hanging="482"/>
      </w:pPr>
      <w:rPr>
        <w:rFonts w:ascii="Arial" w:hAnsi="Arial" w:hint="default"/>
        <w:b w:val="0"/>
        <w:i/>
        <w:color w:val="0000FF"/>
        <w:sz w:val="16"/>
      </w:rPr>
    </w:lvl>
    <w:lvl w:ilvl="1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</w:abstractNum>
  <w:abstractNum w:abstractNumId="5" w15:restartNumberingAfterBreak="0">
    <w:nsid w:val="3B0874F3"/>
    <w:multiLevelType w:val="hybridMultilevel"/>
    <w:tmpl w:val="3860451C"/>
    <w:lvl w:ilvl="0" w:tplc="FFFFFFFF">
      <w:start w:val="1"/>
      <w:numFmt w:val="decimal"/>
      <w:pStyle w:val="IPPHdg1Num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7071CE"/>
    <w:multiLevelType w:val="hybridMultilevel"/>
    <w:tmpl w:val="D56E9BA2"/>
    <w:lvl w:ilvl="0" w:tplc="34A63742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 w:tplc="6B529064">
      <w:start w:val="1"/>
      <w:numFmt w:val="lowerLetter"/>
      <w:lvlText w:val="%2."/>
      <w:lvlJc w:val="left"/>
      <w:pPr>
        <w:ind w:left="1440" w:hanging="360"/>
      </w:pPr>
    </w:lvl>
    <w:lvl w:ilvl="2" w:tplc="B1603E3C">
      <w:start w:val="1"/>
      <w:numFmt w:val="lowerRoman"/>
      <w:lvlText w:val="%3."/>
      <w:lvlJc w:val="right"/>
      <w:pPr>
        <w:ind w:left="2160" w:hanging="180"/>
      </w:pPr>
    </w:lvl>
    <w:lvl w:ilvl="3" w:tplc="CCD0C044">
      <w:start w:val="1"/>
      <w:numFmt w:val="decimal"/>
      <w:lvlText w:val="%4."/>
      <w:lvlJc w:val="left"/>
      <w:pPr>
        <w:ind w:left="2880" w:hanging="360"/>
      </w:pPr>
    </w:lvl>
    <w:lvl w:ilvl="4" w:tplc="8EBE9E76">
      <w:start w:val="1"/>
      <w:numFmt w:val="lowerLetter"/>
      <w:lvlText w:val="%5."/>
      <w:lvlJc w:val="left"/>
      <w:pPr>
        <w:ind w:left="3600" w:hanging="360"/>
      </w:pPr>
    </w:lvl>
    <w:lvl w:ilvl="5" w:tplc="C4AC7338">
      <w:start w:val="1"/>
      <w:numFmt w:val="lowerRoman"/>
      <w:lvlText w:val="%6."/>
      <w:lvlJc w:val="right"/>
      <w:pPr>
        <w:ind w:left="4320" w:hanging="180"/>
      </w:pPr>
    </w:lvl>
    <w:lvl w:ilvl="6" w:tplc="A9140C78">
      <w:start w:val="1"/>
      <w:numFmt w:val="decimal"/>
      <w:lvlText w:val="%7."/>
      <w:lvlJc w:val="left"/>
      <w:pPr>
        <w:ind w:left="5040" w:hanging="360"/>
      </w:pPr>
    </w:lvl>
    <w:lvl w:ilvl="7" w:tplc="B596AF42">
      <w:start w:val="1"/>
      <w:numFmt w:val="lowerLetter"/>
      <w:lvlText w:val="%8."/>
      <w:lvlJc w:val="left"/>
      <w:pPr>
        <w:ind w:left="5760" w:hanging="360"/>
      </w:pPr>
    </w:lvl>
    <w:lvl w:ilvl="8" w:tplc="06BA5BD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776E5"/>
    <w:multiLevelType w:val="hybridMultilevel"/>
    <w:tmpl w:val="E73EF442"/>
    <w:lvl w:ilvl="0" w:tplc="9B64C2C4">
      <w:start w:val="1"/>
      <w:numFmt w:val="bullet"/>
      <w:pStyle w:val="IPPBullet1Las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AE0D6D"/>
    <w:multiLevelType w:val="hybridMultilevel"/>
    <w:tmpl w:val="4FE224AA"/>
    <w:lvl w:ilvl="0" w:tplc="462A3BA6">
      <w:start w:val="1"/>
      <w:numFmt w:val="lowerLetter"/>
      <w:lvlText w:val="(%1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354E39"/>
    <w:multiLevelType w:val="hybridMultilevel"/>
    <w:tmpl w:val="52EA3E24"/>
    <w:lvl w:ilvl="0" w:tplc="34EC9708">
      <w:numFmt w:val="bullet"/>
      <w:pStyle w:val="IPPBullet1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1D2757"/>
    <w:multiLevelType w:val="hybridMultilevel"/>
    <w:tmpl w:val="8E445FD4"/>
    <w:lvl w:ilvl="0" w:tplc="C4348534">
      <w:start w:val="1"/>
      <w:numFmt w:val="bullet"/>
      <w:pStyle w:val="IPPBullet2"/>
      <w:lvlText w:val=""/>
      <w:lvlJc w:val="left"/>
      <w:pPr>
        <w:ind w:left="927" w:hanging="360"/>
      </w:pPr>
      <w:rPr>
        <w:rFonts w:ascii="Symbol" w:hAnsi="Symbol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943ECD"/>
    <w:multiLevelType w:val="multilevel"/>
    <w:tmpl w:val="4E1046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IPPHdg2Num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097822775">
    <w:abstractNumId w:val="8"/>
  </w:num>
  <w:num w:numId="2" w16cid:durableId="995955260">
    <w:abstractNumId w:val="2"/>
  </w:num>
  <w:num w:numId="3" w16cid:durableId="554387911">
    <w:abstractNumId w:val="1"/>
  </w:num>
  <w:num w:numId="4" w16cid:durableId="704869949">
    <w:abstractNumId w:val="4"/>
  </w:num>
  <w:num w:numId="5" w16cid:durableId="1923024183">
    <w:abstractNumId w:val="10"/>
  </w:num>
  <w:num w:numId="6" w16cid:durableId="1299729181">
    <w:abstractNumId w:val="7"/>
  </w:num>
  <w:num w:numId="7" w16cid:durableId="1403674120">
    <w:abstractNumId w:val="5"/>
  </w:num>
  <w:num w:numId="8" w16cid:durableId="1777171925">
    <w:abstractNumId w:val="11"/>
  </w:num>
  <w:num w:numId="9" w16cid:durableId="1371538635">
    <w:abstractNumId w:val="3"/>
  </w:num>
  <w:num w:numId="10" w16cid:durableId="1219169128">
    <w:abstractNumId w:val="1"/>
    <w:lvlOverride w:ilvl="0">
      <w:lvl w:ilvl="0">
        <w:start w:val="1"/>
        <w:numFmt w:val="decimal"/>
        <w:lvlText w:val="[%1]"/>
        <w:lvlJc w:val="left"/>
        <w:pPr>
          <w:tabs>
            <w:tab w:val="num" w:pos="0"/>
          </w:tabs>
          <w:ind w:left="0" w:hanging="482"/>
        </w:pPr>
        <w:rPr>
          <w:rFonts w:ascii="Arial" w:hAnsi="Arial" w:hint="default"/>
          <w:b w:val="0"/>
          <w:i/>
          <w:color w:val="0000FF"/>
          <w:sz w:val="16"/>
        </w:rPr>
      </w:lvl>
    </w:lvlOverride>
    <w:lvlOverride w:ilvl="1">
      <w:lvl w:ilvl="1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3">
      <w:lvl w:ilvl="3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</w:num>
  <w:num w:numId="11" w16cid:durableId="13923626">
    <w:abstractNumId w:val="1"/>
    <w:lvlOverride w:ilvl="0">
      <w:lvl w:ilvl="0">
        <w:start w:val="1"/>
        <w:numFmt w:val="decimal"/>
        <w:lvlText w:val="[%1]"/>
        <w:lvlJc w:val="left"/>
        <w:pPr>
          <w:tabs>
            <w:tab w:val="num" w:pos="0"/>
          </w:tabs>
          <w:ind w:left="0" w:hanging="482"/>
        </w:pPr>
        <w:rPr>
          <w:rFonts w:ascii="Arial" w:hAnsi="Arial" w:hint="default"/>
          <w:b w:val="0"/>
          <w:i/>
          <w:color w:val="0000FF"/>
          <w:sz w:val="16"/>
        </w:rPr>
      </w:lvl>
    </w:lvlOverride>
    <w:lvlOverride w:ilvl="1">
      <w:lvl w:ilvl="1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3">
      <w:lvl w:ilvl="3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</w:num>
  <w:num w:numId="12" w16cid:durableId="1111166322">
    <w:abstractNumId w:val="1"/>
    <w:lvlOverride w:ilvl="0">
      <w:lvl w:ilvl="0">
        <w:start w:val="1"/>
        <w:numFmt w:val="decimal"/>
        <w:lvlText w:val="[%1]"/>
        <w:lvlJc w:val="left"/>
        <w:pPr>
          <w:tabs>
            <w:tab w:val="num" w:pos="0"/>
          </w:tabs>
          <w:ind w:left="0" w:hanging="482"/>
        </w:pPr>
        <w:rPr>
          <w:rFonts w:ascii="Arial" w:hAnsi="Arial" w:hint="default"/>
          <w:b w:val="0"/>
          <w:i/>
          <w:color w:val="0000FF"/>
          <w:sz w:val="16"/>
        </w:rPr>
      </w:lvl>
    </w:lvlOverride>
    <w:lvlOverride w:ilvl="1">
      <w:lvl w:ilvl="1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3">
      <w:lvl w:ilvl="3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</w:num>
  <w:num w:numId="13" w16cid:durableId="314917096">
    <w:abstractNumId w:val="1"/>
    <w:lvlOverride w:ilvl="0">
      <w:lvl w:ilvl="0">
        <w:start w:val="1"/>
        <w:numFmt w:val="decimal"/>
        <w:lvlText w:val="[%1]"/>
        <w:lvlJc w:val="left"/>
        <w:pPr>
          <w:tabs>
            <w:tab w:val="num" w:pos="0"/>
          </w:tabs>
          <w:ind w:left="0" w:hanging="482"/>
        </w:pPr>
        <w:rPr>
          <w:rFonts w:ascii="Arial" w:hAnsi="Arial" w:hint="default"/>
          <w:b w:val="0"/>
          <w:i/>
          <w:color w:val="0000FF"/>
          <w:sz w:val="16"/>
        </w:rPr>
      </w:lvl>
    </w:lvlOverride>
    <w:lvlOverride w:ilvl="1">
      <w:lvl w:ilvl="1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3">
      <w:lvl w:ilvl="3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</w:num>
  <w:num w:numId="14" w16cid:durableId="483854475">
    <w:abstractNumId w:val="1"/>
    <w:lvlOverride w:ilvl="0">
      <w:lvl w:ilvl="0">
        <w:start w:val="1"/>
        <w:numFmt w:val="decimal"/>
        <w:lvlText w:val="[%1]"/>
        <w:lvlJc w:val="left"/>
        <w:pPr>
          <w:tabs>
            <w:tab w:val="num" w:pos="0"/>
          </w:tabs>
          <w:ind w:left="0" w:hanging="482"/>
        </w:pPr>
        <w:rPr>
          <w:rFonts w:ascii="Arial" w:hAnsi="Arial" w:hint="default"/>
          <w:b w:val="0"/>
          <w:i/>
          <w:color w:val="0000FF"/>
          <w:sz w:val="16"/>
        </w:rPr>
      </w:lvl>
    </w:lvlOverride>
    <w:lvlOverride w:ilvl="1">
      <w:lvl w:ilvl="1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3">
      <w:lvl w:ilvl="3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</w:num>
  <w:num w:numId="15" w16cid:durableId="1790929999">
    <w:abstractNumId w:val="1"/>
    <w:lvlOverride w:ilvl="0">
      <w:lvl w:ilvl="0">
        <w:start w:val="1"/>
        <w:numFmt w:val="decimal"/>
        <w:lvlText w:val="[%1]"/>
        <w:lvlJc w:val="left"/>
        <w:pPr>
          <w:tabs>
            <w:tab w:val="num" w:pos="0"/>
          </w:tabs>
          <w:ind w:left="0" w:hanging="482"/>
        </w:pPr>
        <w:rPr>
          <w:rFonts w:ascii="Arial" w:hAnsi="Arial" w:hint="default"/>
          <w:b w:val="0"/>
          <w:i/>
          <w:color w:val="0000FF"/>
          <w:sz w:val="16"/>
        </w:rPr>
      </w:lvl>
    </w:lvlOverride>
    <w:lvlOverride w:ilvl="1">
      <w:lvl w:ilvl="1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3">
      <w:lvl w:ilvl="3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</w:num>
  <w:num w:numId="16" w16cid:durableId="829566516">
    <w:abstractNumId w:val="0"/>
  </w:num>
  <w:num w:numId="17" w16cid:durableId="1433673100">
    <w:abstractNumId w:val="6"/>
  </w:num>
  <w:num w:numId="18" w16cid:durableId="56166846">
    <w:abstractNumId w:val="9"/>
  </w:num>
  <w:num w:numId="19" w16cid:durableId="835533770">
    <w:abstractNumId w:val="1"/>
    <w:lvlOverride w:ilvl="0">
      <w:lvl w:ilvl="0">
        <w:start w:val="1"/>
        <w:numFmt w:val="decimal"/>
        <w:lvlText w:val="[%1]"/>
        <w:lvlJc w:val="left"/>
        <w:pPr>
          <w:tabs>
            <w:tab w:val="num" w:pos="0"/>
          </w:tabs>
          <w:ind w:left="0" w:hanging="482"/>
        </w:pPr>
        <w:rPr>
          <w:rFonts w:ascii="Arial" w:hAnsi="Arial" w:hint="default"/>
          <w:b w:val="0"/>
          <w:i/>
          <w:strike w:val="0"/>
          <w:color w:val="0000FF"/>
          <w:sz w:val="16"/>
        </w:rPr>
      </w:lvl>
    </w:lvlOverride>
    <w:lvlOverride w:ilvl="1">
      <w:lvl w:ilvl="1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3">
      <w:lvl w:ilvl="3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</w:num>
  <w:num w:numId="20" w16cid:durableId="1172992562">
    <w:abstractNumId w:val="1"/>
    <w:lvlOverride w:ilvl="0">
      <w:lvl w:ilvl="0">
        <w:start w:val="1"/>
        <w:numFmt w:val="decimal"/>
        <w:lvlText w:val="[%1]"/>
        <w:lvlJc w:val="left"/>
        <w:pPr>
          <w:tabs>
            <w:tab w:val="num" w:pos="0"/>
          </w:tabs>
          <w:ind w:left="0" w:hanging="482"/>
        </w:pPr>
        <w:rPr>
          <w:rFonts w:ascii="Arial" w:hAnsi="Arial" w:hint="default"/>
          <w:b w:val="0"/>
          <w:i/>
          <w:strike w:val="0"/>
          <w:color w:val="0000FF"/>
          <w:sz w:val="16"/>
        </w:rPr>
      </w:lvl>
    </w:lvlOverride>
    <w:lvlOverride w:ilvl="1">
      <w:lvl w:ilvl="1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3">
      <w:lvl w:ilvl="3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FB1"/>
    <w:rsid w:val="00010A3C"/>
    <w:rsid w:val="00026205"/>
    <w:rsid w:val="00041CE1"/>
    <w:rsid w:val="00047D28"/>
    <w:rsid w:val="000600D7"/>
    <w:rsid w:val="0006056D"/>
    <w:rsid w:val="00066A88"/>
    <w:rsid w:val="00081700"/>
    <w:rsid w:val="00081C75"/>
    <w:rsid w:val="00095667"/>
    <w:rsid w:val="000A44C9"/>
    <w:rsid w:val="000A6FFE"/>
    <w:rsid w:val="000D6B73"/>
    <w:rsid w:val="000E0E6A"/>
    <w:rsid w:val="000E20B1"/>
    <w:rsid w:val="00100209"/>
    <w:rsid w:val="0010128B"/>
    <w:rsid w:val="0010397F"/>
    <w:rsid w:val="00111B8C"/>
    <w:rsid w:val="00114EAF"/>
    <w:rsid w:val="00125129"/>
    <w:rsid w:val="00125965"/>
    <w:rsid w:val="00130086"/>
    <w:rsid w:val="001402D3"/>
    <w:rsid w:val="0014120A"/>
    <w:rsid w:val="00146779"/>
    <w:rsid w:val="00147BD4"/>
    <w:rsid w:val="00147EF6"/>
    <w:rsid w:val="00152AB1"/>
    <w:rsid w:val="0016356C"/>
    <w:rsid w:val="00165761"/>
    <w:rsid w:val="00171A48"/>
    <w:rsid w:val="00182DBE"/>
    <w:rsid w:val="001859A2"/>
    <w:rsid w:val="00187358"/>
    <w:rsid w:val="00192910"/>
    <w:rsid w:val="00194996"/>
    <w:rsid w:val="001C6CDB"/>
    <w:rsid w:val="001D0275"/>
    <w:rsid w:val="001F1987"/>
    <w:rsid w:val="001F19C7"/>
    <w:rsid w:val="001F1D95"/>
    <w:rsid w:val="002219AB"/>
    <w:rsid w:val="00222D93"/>
    <w:rsid w:val="0022664D"/>
    <w:rsid w:val="00237F65"/>
    <w:rsid w:val="0024330E"/>
    <w:rsid w:val="00257607"/>
    <w:rsid w:val="002820C1"/>
    <w:rsid w:val="00287CA6"/>
    <w:rsid w:val="00297BC3"/>
    <w:rsid w:val="002A2F16"/>
    <w:rsid w:val="002A70FD"/>
    <w:rsid w:val="002C4069"/>
    <w:rsid w:val="002D1D20"/>
    <w:rsid w:val="002F64C6"/>
    <w:rsid w:val="00330990"/>
    <w:rsid w:val="003327F5"/>
    <w:rsid w:val="0034503F"/>
    <w:rsid w:val="00346D69"/>
    <w:rsid w:val="0035759F"/>
    <w:rsid w:val="00362EB6"/>
    <w:rsid w:val="003700FB"/>
    <w:rsid w:val="0037347B"/>
    <w:rsid w:val="00377709"/>
    <w:rsid w:val="00383888"/>
    <w:rsid w:val="00383D30"/>
    <w:rsid w:val="003A0848"/>
    <w:rsid w:val="003B1870"/>
    <w:rsid w:val="003C0914"/>
    <w:rsid w:val="003D32AD"/>
    <w:rsid w:val="003D3F67"/>
    <w:rsid w:val="003E7C82"/>
    <w:rsid w:val="003F4F4A"/>
    <w:rsid w:val="003F7520"/>
    <w:rsid w:val="00400B82"/>
    <w:rsid w:val="004019F5"/>
    <w:rsid w:val="004038EE"/>
    <w:rsid w:val="00411104"/>
    <w:rsid w:val="0041395D"/>
    <w:rsid w:val="00427344"/>
    <w:rsid w:val="0043263F"/>
    <w:rsid w:val="00443D7F"/>
    <w:rsid w:val="00467C7F"/>
    <w:rsid w:val="00473DA9"/>
    <w:rsid w:val="004827C9"/>
    <w:rsid w:val="004A3960"/>
    <w:rsid w:val="004A5976"/>
    <w:rsid w:val="004B47D8"/>
    <w:rsid w:val="004C05D0"/>
    <w:rsid w:val="004C7E59"/>
    <w:rsid w:val="004D2EBE"/>
    <w:rsid w:val="004D4D15"/>
    <w:rsid w:val="004E71FA"/>
    <w:rsid w:val="00500C6E"/>
    <w:rsid w:val="00537E98"/>
    <w:rsid w:val="00543436"/>
    <w:rsid w:val="0054450C"/>
    <w:rsid w:val="00546687"/>
    <w:rsid w:val="005542BD"/>
    <w:rsid w:val="0055719F"/>
    <w:rsid w:val="0056050B"/>
    <w:rsid w:val="005676A4"/>
    <w:rsid w:val="00570BD2"/>
    <w:rsid w:val="00570CB0"/>
    <w:rsid w:val="00573275"/>
    <w:rsid w:val="00580EE5"/>
    <w:rsid w:val="005B1B0E"/>
    <w:rsid w:val="005C044A"/>
    <w:rsid w:val="005C1271"/>
    <w:rsid w:val="005D2A4C"/>
    <w:rsid w:val="005D454E"/>
    <w:rsid w:val="005D4F0E"/>
    <w:rsid w:val="005D7172"/>
    <w:rsid w:val="005D7968"/>
    <w:rsid w:val="005E0CDC"/>
    <w:rsid w:val="005E579F"/>
    <w:rsid w:val="005F0EAB"/>
    <w:rsid w:val="00600AB0"/>
    <w:rsid w:val="0060373A"/>
    <w:rsid w:val="006163D0"/>
    <w:rsid w:val="00624DB9"/>
    <w:rsid w:val="0063268D"/>
    <w:rsid w:val="006366A1"/>
    <w:rsid w:val="00644539"/>
    <w:rsid w:val="006451C7"/>
    <w:rsid w:val="00662731"/>
    <w:rsid w:val="00662FC6"/>
    <w:rsid w:val="0068768D"/>
    <w:rsid w:val="00690CFB"/>
    <w:rsid w:val="00692796"/>
    <w:rsid w:val="006B40B5"/>
    <w:rsid w:val="006B79F6"/>
    <w:rsid w:val="006D51CB"/>
    <w:rsid w:val="006E6BB6"/>
    <w:rsid w:val="006F29B3"/>
    <w:rsid w:val="006F2D72"/>
    <w:rsid w:val="0070399E"/>
    <w:rsid w:val="007173F1"/>
    <w:rsid w:val="00732852"/>
    <w:rsid w:val="00732B6A"/>
    <w:rsid w:val="00741648"/>
    <w:rsid w:val="007416BE"/>
    <w:rsid w:val="00763886"/>
    <w:rsid w:val="00785C82"/>
    <w:rsid w:val="007877C5"/>
    <w:rsid w:val="00791908"/>
    <w:rsid w:val="007A32FA"/>
    <w:rsid w:val="007C0286"/>
    <w:rsid w:val="007D3C60"/>
    <w:rsid w:val="007D6DE4"/>
    <w:rsid w:val="007D7EAA"/>
    <w:rsid w:val="007E126D"/>
    <w:rsid w:val="007E3223"/>
    <w:rsid w:val="007F2889"/>
    <w:rsid w:val="007F528C"/>
    <w:rsid w:val="00806363"/>
    <w:rsid w:val="0080653F"/>
    <w:rsid w:val="008134FF"/>
    <w:rsid w:val="0081786B"/>
    <w:rsid w:val="0082277D"/>
    <w:rsid w:val="00832B84"/>
    <w:rsid w:val="0084571C"/>
    <w:rsid w:val="008470C7"/>
    <w:rsid w:val="00864281"/>
    <w:rsid w:val="0088071C"/>
    <w:rsid w:val="008825AA"/>
    <w:rsid w:val="00887A6E"/>
    <w:rsid w:val="0089168A"/>
    <w:rsid w:val="008B1586"/>
    <w:rsid w:val="008B2D01"/>
    <w:rsid w:val="008B54E1"/>
    <w:rsid w:val="008C539F"/>
    <w:rsid w:val="008D317A"/>
    <w:rsid w:val="008E0102"/>
    <w:rsid w:val="008E5EF9"/>
    <w:rsid w:val="00902522"/>
    <w:rsid w:val="009078A1"/>
    <w:rsid w:val="00910000"/>
    <w:rsid w:val="00910FBA"/>
    <w:rsid w:val="00913236"/>
    <w:rsid w:val="00923208"/>
    <w:rsid w:val="009304BC"/>
    <w:rsid w:val="009355FC"/>
    <w:rsid w:val="00937555"/>
    <w:rsid w:val="009434B8"/>
    <w:rsid w:val="009537BE"/>
    <w:rsid w:val="009770B1"/>
    <w:rsid w:val="00980B03"/>
    <w:rsid w:val="00981073"/>
    <w:rsid w:val="009837F1"/>
    <w:rsid w:val="009C0922"/>
    <w:rsid w:val="009C2E5B"/>
    <w:rsid w:val="009C451B"/>
    <w:rsid w:val="009E078D"/>
    <w:rsid w:val="009E0C10"/>
    <w:rsid w:val="009E436D"/>
    <w:rsid w:val="00A03A78"/>
    <w:rsid w:val="00A04E2A"/>
    <w:rsid w:val="00A1537D"/>
    <w:rsid w:val="00A24D56"/>
    <w:rsid w:val="00A32A2A"/>
    <w:rsid w:val="00A33DEE"/>
    <w:rsid w:val="00A35D25"/>
    <w:rsid w:val="00A44786"/>
    <w:rsid w:val="00A46249"/>
    <w:rsid w:val="00A51841"/>
    <w:rsid w:val="00A53224"/>
    <w:rsid w:val="00A61ABE"/>
    <w:rsid w:val="00A83017"/>
    <w:rsid w:val="00A92FDD"/>
    <w:rsid w:val="00A96987"/>
    <w:rsid w:val="00A971BF"/>
    <w:rsid w:val="00AA0166"/>
    <w:rsid w:val="00AB4746"/>
    <w:rsid w:val="00AB5307"/>
    <w:rsid w:val="00AC149B"/>
    <w:rsid w:val="00AC347D"/>
    <w:rsid w:val="00AD00C7"/>
    <w:rsid w:val="00AD29FA"/>
    <w:rsid w:val="00AE3348"/>
    <w:rsid w:val="00AE785E"/>
    <w:rsid w:val="00AF0C17"/>
    <w:rsid w:val="00AF4342"/>
    <w:rsid w:val="00B07102"/>
    <w:rsid w:val="00B10216"/>
    <w:rsid w:val="00B11036"/>
    <w:rsid w:val="00B20189"/>
    <w:rsid w:val="00B35DF3"/>
    <w:rsid w:val="00B36518"/>
    <w:rsid w:val="00B42288"/>
    <w:rsid w:val="00B430EF"/>
    <w:rsid w:val="00B51FBE"/>
    <w:rsid w:val="00B559E3"/>
    <w:rsid w:val="00B57A92"/>
    <w:rsid w:val="00B6332E"/>
    <w:rsid w:val="00B77C44"/>
    <w:rsid w:val="00B77C92"/>
    <w:rsid w:val="00B84D3B"/>
    <w:rsid w:val="00BA6CD4"/>
    <w:rsid w:val="00BB4F02"/>
    <w:rsid w:val="00BC34BB"/>
    <w:rsid w:val="00BC38F9"/>
    <w:rsid w:val="00BD787E"/>
    <w:rsid w:val="00BE7548"/>
    <w:rsid w:val="00C15167"/>
    <w:rsid w:val="00C15EDE"/>
    <w:rsid w:val="00C2210A"/>
    <w:rsid w:val="00C23B43"/>
    <w:rsid w:val="00C270B7"/>
    <w:rsid w:val="00C2718D"/>
    <w:rsid w:val="00C272DB"/>
    <w:rsid w:val="00C30B06"/>
    <w:rsid w:val="00C33582"/>
    <w:rsid w:val="00C335A2"/>
    <w:rsid w:val="00C418D6"/>
    <w:rsid w:val="00C465AC"/>
    <w:rsid w:val="00C51391"/>
    <w:rsid w:val="00C732FD"/>
    <w:rsid w:val="00C8254C"/>
    <w:rsid w:val="00C85154"/>
    <w:rsid w:val="00C87A72"/>
    <w:rsid w:val="00CA10A0"/>
    <w:rsid w:val="00CA2A83"/>
    <w:rsid w:val="00CB71B1"/>
    <w:rsid w:val="00CC52E9"/>
    <w:rsid w:val="00CE1620"/>
    <w:rsid w:val="00CE5B66"/>
    <w:rsid w:val="00CE7657"/>
    <w:rsid w:val="00CF60D8"/>
    <w:rsid w:val="00D024F2"/>
    <w:rsid w:val="00D1660F"/>
    <w:rsid w:val="00D31981"/>
    <w:rsid w:val="00D322F8"/>
    <w:rsid w:val="00D45234"/>
    <w:rsid w:val="00D45D0B"/>
    <w:rsid w:val="00D53BEA"/>
    <w:rsid w:val="00D54269"/>
    <w:rsid w:val="00D55D65"/>
    <w:rsid w:val="00D568D5"/>
    <w:rsid w:val="00D61D05"/>
    <w:rsid w:val="00D652F0"/>
    <w:rsid w:val="00D67CEE"/>
    <w:rsid w:val="00D72594"/>
    <w:rsid w:val="00D72A94"/>
    <w:rsid w:val="00D74C39"/>
    <w:rsid w:val="00D90559"/>
    <w:rsid w:val="00DA1092"/>
    <w:rsid w:val="00DD576F"/>
    <w:rsid w:val="00DE0243"/>
    <w:rsid w:val="00DE3D0B"/>
    <w:rsid w:val="00E00352"/>
    <w:rsid w:val="00E248FD"/>
    <w:rsid w:val="00E24BC6"/>
    <w:rsid w:val="00E29668"/>
    <w:rsid w:val="00E31EAA"/>
    <w:rsid w:val="00E3674E"/>
    <w:rsid w:val="00E37386"/>
    <w:rsid w:val="00E41AF8"/>
    <w:rsid w:val="00E442E0"/>
    <w:rsid w:val="00E5299E"/>
    <w:rsid w:val="00E62CBC"/>
    <w:rsid w:val="00E6653B"/>
    <w:rsid w:val="00E6702C"/>
    <w:rsid w:val="00E8205F"/>
    <w:rsid w:val="00E86D61"/>
    <w:rsid w:val="00E9285F"/>
    <w:rsid w:val="00EB6B7E"/>
    <w:rsid w:val="00ED2BEB"/>
    <w:rsid w:val="00ED3F1E"/>
    <w:rsid w:val="00ED72D5"/>
    <w:rsid w:val="00EE6393"/>
    <w:rsid w:val="00EE646A"/>
    <w:rsid w:val="00EF130C"/>
    <w:rsid w:val="00F07AF8"/>
    <w:rsid w:val="00F17DA1"/>
    <w:rsid w:val="00F302CC"/>
    <w:rsid w:val="00F3701B"/>
    <w:rsid w:val="00F422A8"/>
    <w:rsid w:val="00F5463A"/>
    <w:rsid w:val="00F747FC"/>
    <w:rsid w:val="00F96840"/>
    <w:rsid w:val="00FB42D0"/>
    <w:rsid w:val="00FC0FB1"/>
    <w:rsid w:val="00FD24A2"/>
    <w:rsid w:val="00FD56BF"/>
    <w:rsid w:val="00FF1609"/>
    <w:rsid w:val="01D33CE7"/>
    <w:rsid w:val="0336C658"/>
    <w:rsid w:val="08EFE87B"/>
    <w:rsid w:val="09F86B54"/>
    <w:rsid w:val="0B786523"/>
    <w:rsid w:val="0E1E624E"/>
    <w:rsid w:val="102673B9"/>
    <w:rsid w:val="1162B0B2"/>
    <w:rsid w:val="12B27974"/>
    <w:rsid w:val="12BC4B08"/>
    <w:rsid w:val="1DF3AC15"/>
    <w:rsid w:val="1F3D402A"/>
    <w:rsid w:val="25F172F8"/>
    <w:rsid w:val="279C70F3"/>
    <w:rsid w:val="29F03088"/>
    <w:rsid w:val="2A83E40E"/>
    <w:rsid w:val="2B95499E"/>
    <w:rsid w:val="2BACD31A"/>
    <w:rsid w:val="2DE0C7B1"/>
    <w:rsid w:val="357E7E81"/>
    <w:rsid w:val="36748D9D"/>
    <w:rsid w:val="3BF7F9B4"/>
    <w:rsid w:val="3D218B63"/>
    <w:rsid w:val="40184599"/>
    <w:rsid w:val="411749BD"/>
    <w:rsid w:val="42EB8BE2"/>
    <w:rsid w:val="43694AD1"/>
    <w:rsid w:val="44AE1143"/>
    <w:rsid w:val="475AD197"/>
    <w:rsid w:val="4B82EC33"/>
    <w:rsid w:val="5431E37D"/>
    <w:rsid w:val="57D84CE8"/>
    <w:rsid w:val="59506422"/>
    <w:rsid w:val="59617CF2"/>
    <w:rsid w:val="5B839411"/>
    <w:rsid w:val="5D3CCDE4"/>
    <w:rsid w:val="5E590A50"/>
    <w:rsid w:val="5ED89E45"/>
    <w:rsid w:val="61CCDFF6"/>
    <w:rsid w:val="66C80BBE"/>
    <w:rsid w:val="68493B2A"/>
    <w:rsid w:val="6A201B7B"/>
    <w:rsid w:val="6F6CE92E"/>
    <w:rsid w:val="70A5247C"/>
    <w:rsid w:val="71836ACA"/>
    <w:rsid w:val="724892ED"/>
    <w:rsid w:val="77C8B1B6"/>
    <w:rsid w:val="7BFA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13CB3A"/>
  <w15:chartTrackingRefBased/>
  <w15:docId w15:val="{175E3C7B-485A-4A25-A1A8-1854FC643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F16"/>
    <w:pPr>
      <w:spacing w:after="0" w:line="240" w:lineRule="auto"/>
      <w:jc w:val="both"/>
    </w:pPr>
    <w:rPr>
      <w:rFonts w:ascii="Times New Roman" w:hAnsi="Times New Roman"/>
      <w:szCs w:val="24"/>
      <w:lang w:val="en-GB" w:eastAsia="zh-CN"/>
    </w:rPr>
  </w:style>
  <w:style w:type="paragraph" w:styleId="Heading1">
    <w:name w:val="heading 1"/>
    <w:basedOn w:val="Normal"/>
    <w:next w:val="Normal"/>
    <w:link w:val="Heading1Char"/>
    <w:qFormat/>
    <w:rsid w:val="00CA10A0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CA10A0"/>
    <w:pPr>
      <w:keepNext/>
      <w:spacing w:before="240" w:after="60"/>
      <w:outlineLvl w:val="1"/>
    </w:pPr>
    <w:rPr>
      <w:rFonts w:ascii="Calibri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A10A0"/>
    <w:pPr>
      <w:keepNext/>
      <w:spacing w:before="240" w:after="60"/>
      <w:outlineLvl w:val="2"/>
    </w:pPr>
    <w:rPr>
      <w:rFonts w:ascii="Calibri" w:hAnsi="Calibr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A10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A10A0"/>
    <w:rPr>
      <w:rFonts w:ascii="Times New Roman" w:eastAsia="MS Mincho" w:hAnsi="Times New Roman"/>
      <w:szCs w:val="24"/>
      <w:lang w:val="en-GB" w:eastAsia="zh-CN"/>
    </w:rPr>
  </w:style>
  <w:style w:type="paragraph" w:styleId="Footer">
    <w:name w:val="footer"/>
    <w:basedOn w:val="Normal"/>
    <w:link w:val="FooterChar"/>
    <w:rsid w:val="00CA10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A10A0"/>
    <w:rPr>
      <w:rFonts w:ascii="Times New Roman" w:eastAsia="MS Mincho" w:hAnsi="Times New Roman"/>
      <w:szCs w:val="24"/>
      <w:lang w:val="en-GB" w:eastAsia="zh-CN"/>
    </w:rPr>
  </w:style>
  <w:style w:type="paragraph" w:styleId="BalloonText">
    <w:name w:val="Balloon Text"/>
    <w:basedOn w:val="Normal"/>
    <w:link w:val="BalloonTextChar"/>
    <w:rsid w:val="00CA10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10A0"/>
    <w:rPr>
      <w:rFonts w:ascii="Tahoma" w:eastAsia="MS Mincho" w:hAnsi="Tahoma" w:cs="Tahoma"/>
      <w:sz w:val="16"/>
      <w:szCs w:val="16"/>
      <w:lang w:val="en-GB" w:eastAsia="zh-CN"/>
    </w:rPr>
  </w:style>
  <w:style w:type="paragraph" w:styleId="FootnoteText">
    <w:name w:val="footnote text"/>
    <w:basedOn w:val="Normal"/>
    <w:link w:val="FootnoteTextChar"/>
    <w:semiHidden/>
    <w:rsid w:val="00CA10A0"/>
    <w:pPr>
      <w:spacing w:before="6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A10A0"/>
    <w:rPr>
      <w:rFonts w:ascii="Times New Roman" w:eastAsia="MS Mincho" w:hAnsi="Times New Roman"/>
      <w:sz w:val="20"/>
      <w:szCs w:val="24"/>
      <w:lang w:val="en-GB" w:eastAsia="zh-CN"/>
    </w:rPr>
  </w:style>
  <w:style w:type="character" w:styleId="FootnoteReference">
    <w:name w:val="footnote reference"/>
    <w:basedOn w:val="DefaultParagraphFont"/>
    <w:semiHidden/>
    <w:rsid w:val="00CA10A0"/>
    <w:rPr>
      <w:vertAlign w:val="superscript"/>
    </w:rPr>
  </w:style>
  <w:style w:type="paragraph" w:customStyle="1" w:styleId="IPPHeader">
    <w:name w:val="IPP Header"/>
    <w:basedOn w:val="Normal"/>
    <w:qFormat/>
    <w:rsid w:val="00CA10A0"/>
    <w:pPr>
      <w:pBdr>
        <w:bottom w:val="single" w:sz="4" w:space="4" w:color="auto"/>
      </w:pBdr>
      <w:tabs>
        <w:tab w:val="left" w:pos="1134"/>
        <w:tab w:val="right" w:pos="9072"/>
      </w:tabs>
      <w:spacing w:after="120"/>
      <w:jc w:val="left"/>
    </w:pPr>
    <w:rPr>
      <w:rFonts w:ascii="Arial" w:hAnsi="Arial"/>
      <w:sz w:val="18"/>
      <w:lang w:val="en-US"/>
    </w:rPr>
  </w:style>
  <w:style w:type="character" w:customStyle="1" w:styleId="Heading1Char">
    <w:name w:val="Heading 1 Char"/>
    <w:basedOn w:val="DefaultParagraphFont"/>
    <w:link w:val="Heading1"/>
    <w:rsid w:val="00CA10A0"/>
    <w:rPr>
      <w:rFonts w:ascii="Times New Roman" w:eastAsia="MS Mincho" w:hAnsi="Times New Roman"/>
      <w:b/>
      <w:bCs/>
      <w:szCs w:val="24"/>
      <w:lang w:val="en-GB" w:eastAsia="zh-CN"/>
    </w:rPr>
  </w:style>
  <w:style w:type="character" w:customStyle="1" w:styleId="Heading2Char">
    <w:name w:val="Heading 2 Char"/>
    <w:basedOn w:val="DefaultParagraphFont"/>
    <w:link w:val="Heading2"/>
    <w:rsid w:val="00CA10A0"/>
    <w:rPr>
      <w:rFonts w:ascii="Calibri" w:eastAsia="MS Mincho" w:hAnsi="Calibri"/>
      <w:b/>
      <w:bCs/>
      <w:i/>
      <w:iCs/>
      <w:sz w:val="28"/>
      <w:szCs w:val="28"/>
      <w:lang w:val="en-GB" w:eastAsia="zh-CN"/>
    </w:rPr>
  </w:style>
  <w:style w:type="character" w:customStyle="1" w:styleId="Heading3Char">
    <w:name w:val="Heading 3 Char"/>
    <w:basedOn w:val="DefaultParagraphFont"/>
    <w:link w:val="Heading3"/>
    <w:rsid w:val="00CA10A0"/>
    <w:rPr>
      <w:rFonts w:ascii="Calibri" w:eastAsia="MS Mincho" w:hAnsi="Calibri"/>
      <w:b/>
      <w:bCs/>
      <w:sz w:val="26"/>
      <w:szCs w:val="26"/>
      <w:lang w:val="en-GB" w:eastAsia="zh-CN"/>
    </w:rPr>
  </w:style>
  <w:style w:type="paragraph" w:customStyle="1" w:styleId="Style">
    <w:name w:val="Style"/>
    <w:basedOn w:val="Footer"/>
    <w:autoRedefine/>
    <w:qFormat/>
    <w:rsid w:val="00CA10A0"/>
    <w:pPr>
      <w:pBdr>
        <w:top w:val="single" w:sz="4" w:space="1" w:color="auto"/>
      </w:pBdr>
      <w:tabs>
        <w:tab w:val="clear" w:pos="4680"/>
        <w:tab w:val="clear" w:pos="9360"/>
        <w:tab w:val="right" w:pos="9072"/>
      </w:tabs>
      <w:spacing w:after="120"/>
      <w:jc w:val="left"/>
    </w:pPr>
    <w:rPr>
      <w:rFonts w:ascii="Arial" w:eastAsia="Times" w:hAnsi="Arial"/>
      <w:sz w:val="18"/>
      <w:lang w:val="es-ES_tradnl" w:eastAsia="en-GB"/>
    </w:rPr>
  </w:style>
  <w:style w:type="character" w:styleId="PageNumber">
    <w:name w:val="page number"/>
    <w:rsid w:val="00CA10A0"/>
    <w:rPr>
      <w:rFonts w:ascii="Arial" w:hAnsi="Arial"/>
      <w:b/>
      <w:sz w:val="18"/>
    </w:rPr>
  </w:style>
  <w:style w:type="paragraph" w:customStyle="1" w:styleId="IPPArialFootnote">
    <w:name w:val="IPP Arial Footnote"/>
    <w:basedOn w:val="IPPArialTable"/>
    <w:qFormat/>
    <w:rsid w:val="00CA10A0"/>
    <w:pPr>
      <w:tabs>
        <w:tab w:val="left" w:pos="28"/>
      </w:tabs>
      <w:ind w:left="284" w:hanging="284"/>
    </w:pPr>
    <w:rPr>
      <w:sz w:val="16"/>
    </w:rPr>
  </w:style>
  <w:style w:type="paragraph" w:customStyle="1" w:styleId="IPPContentsHead">
    <w:name w:val="IPP ContentsHead"/>
    <w:basedOn w:val="IPPSubhead"/>
    <w:next w:val="IPPNormal"/>
    <w:qFormat/>
    <w:rsid w:val="00CA10A0"/>
    <w:pPr>
      <w:spacing w:after="240"/>
    </w:pPr>
    <w:rPr>
      <w:sz w:val="24"/>
    </w:rPr>
  </w:style>
  <w:style w:type="table" w:styleId="TableGrid">
    <w:name w:val="Table Grid"/>
    <w:basedOn w:val="TableNormal"/>
    <w:uiPriority w:val="39"/>
    <w:rsid w:val="00CA10A0"/>
    <w:pPr>
      <w:spacing w:after="200" w:line="276" w:lineRule="auto"/>
    </w:pPr>
    <w:rPr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PPBullet2">
    <w:name w:val="IPP Bullet2"/>
    <w:basedOn w:val="IPPNormal"/>
    <w:next w:val="IPPBullet1"/>
    <w:qFormat/>
    <w:rsid w:val="00CA10A0"/>
    <w:pPr>
      <w:numPr>
        <w:numId w:val="5"/>
      </w:numPr>
      <w:tabs>
        <w:tab w:val="left" w:pos="1134"/>
      </w:tabs>
      <w:spacing w:after="60"/>
    </w:pPr>
  </w:style>
  <w:style w:type="paragraph" w:customStyle="1" w:styleId="IPPQuote">
    <w:name w:val="IPP Quote"/>
    <w:basedOn w:val="IPPNormal"/>
    <w:qFormat/>
    <w:rsid w:val="00CA10A0"/>
    <w:pPr>
      <w:ind w:left="851" w:right="851"/>
    </w:pPr>
    <w:rPr>
      <w:sz w:val="18"/>
    </w:rPr>
  </w:style>
  <w:style w:type="paragraph" w:customStyle="1" w:styleId="IPPNormal">
    <w:name w:val="IPP Normal"/>
    <w:basedOn w:val="Normal"/>
    <w:link w:val="IPPNormalChar"/>
    <w:qFormat/>
    <w:rsid w:val="00CA10A0"/>
    <w:pPr>
      <w:spacing w:after="180"/>
    </w:pPr>
    <w:rPr>
      <w:rFonts w:eastAsia="Times"/>
    </w:rPr>
  </w:style>
  <w:style w:type="paragraph" w:customStyle="1" w:styleId="IPPIndentClose">
    <w:name w:val="IPP Indent Close"/>
    <w:basedOn w:val="IPPNormal"/>
    <w:qFormat/>
    <w:rsid w:val="00CA10A0"/>
    <w:pPr>
      <w:tabs>
        <w:tab w:val="left" w:pos="2835"/>
      </w:tabs>
      <w:spacing w:after="60"/>
      <w:ind w:left="567"/>
    </w:pPr>
  </w:style>
  <w:style w:type="paragraph" w:customStyle="1" w:styleId="IPPIndent">
    <w:name w:val="IPP Indent"/>
    <w:basedOn w:val="IPPIndentClose"/>
    <w:qFormat/>
    <w:rsid w:val="00CA10A0"/>
    <w:pPr>
      <w:spacing w:after="180"/>
    </w:pPr>
  </w:style>
  <w:style w:type="paragraph" w:customStyle="1" w:styleId="IPPFootnote">
    <w:name w:val="IPP Footnote"/>
    <w:basedOn w:val="IPPArialFootnote"/>
    <w:qFormat/>
    <w:rsid w:val="00CA10A0"/>
    <w:pPr>
      <w:tabs>
        <w:tab w:val="left" w:pos="0"/>
      </w:tabs>
      <w:spacing w:before="0"/>
      <w:ind w:left="0" w:firstLine="0"/>
      <w:jc w:val="both"/>
    </w:pPr>
    <w:rPr>
      <w:rFonts w:ascii="Times New Roman" w:eastAsia="Times New Roman" w:hAnsi="Times New Roman"/>
      <w:sz w:val="20"/>
    </w:rPr>
  </w:style>
  <w:style w:type="paragraph" w:customStyle="1" w:styleId="IPPHeading3">
    <w:name w:val="IPP Heading3"/>
    <w:basedOn w:val="IPPNormal"/>
    <w:qFormat/>
    <w:rsid w:val="00CA10A0"/>
    <w:pPr>
      <w:keepNext/>
      <w:tabs>
        <w:tab w:val="left" w:pos="567"/>
      </w:tabs>
      <w:spacing w:before="120" w:after="120"/>
      <w:ind w:left="567" w:hanging="567"/>
    </w:pPr>
    <w:rPr>
      <w:b/>
      <w:i/>
    </w:rPr>
  </w:style>
  <w:style w:type="character" w:customStyle="1" w:styleId="IPPnormalitalics">
    <w:name w:val="IPP normal italics"/>
    <w:basedOn w:val="DefaultParagraphFont"/>
    <w:rsid w:val="00CA10A0"/>
    <w:rPr>
      <w:rFonts w:ascii="Times New Roman" w:hAnsi="Times New Roman"/>
      <w:i/>
      <w:sz w:val="22"/>
      <w:lang w:val="en-US"/>
    </w:rPr>
  </w:style>
  <w:style w:type="character" w:customStyle="1" w:styleId="IPPNormalbold">
    <w:name w:val="IPP Normal bold"/>
    <w:basedOn w:val="PlainTextChar"/>
    <w:rsid w:val="00CA10A0"/>
    <w:rPr>
      <w:rFonts w:ascii="Times New Roman" w:eastAsia="Times" w:hAnsi="Times New Roman"/>
      <w:b/>
      <w:sz w:val="22"/>
      <w:szCs w:val="21"/>
      <w:lang w:val="en-AU" w:eastAsia="zh-CN"/>
    </w:rPr>
  </w:style>
  <w:style w:type="paragraph" w:customStyle="1" w:styleId="IPPHeadSection">
    <w:name w:val="IPP HeadSection"/>
    <w:basedOn w:val="Normal"/>
    <w:next w:val="Normal"/>
    <w:qFormat/>
    <w:rsid w:val="00CA10A0"/>
    <w:pPr>
      <w:keepNext/>
      <w:tabs>
        <w:tab w:val="left" w:pos="851"/>
      </w:tabs>
      <w:spacing w:before="360" w:after="120"/>
      <w:ind w:left="851" w:hanging="851"/>
      <w:outlineLvl w:val="0"/>
    </w:pPr>
    <w:rPr>
      <w:rFonts w:eastAsia="Times"/>
      <w:b/>
      <w:bCs/>
      <w:caps/>
      <w:sz w:val="24"/>
      <w:szCs w:val="22"/>
    </w:rPr>
  </w:style>
  <w:style w:type="paragraph" w:customStyle="1" w:styleId="IPPHeading1">
    <w:name w:val="IPP Heading1"/>
    <w:basedOn w:val="IPPNormal"/>
    <w:next w:val="IPPNormal"/>
    <w:qFormat/>
    <w:rsid w:val="00CA10A0"/>
    <w:pPr>
      <w:keepNext/>
      <w:tabs>
        <w:tab w:val="left" w:pos="567"/>
      </w:tabs>
      <w:spacing w:before="240" w:after="120"/>
      <w:ind w:left="567" w:hanging="567"/>
      <w:jc w:val="left"/>
      <w:outlineLvl w:val="1"/>
    </w:pPr>
    <w:rPr>
      <w:b/>
      <w:sz w:val="24"/>
      <w:szCs w:val="22"/>
    </w:rPr>
  </w:style>
  <w:style w:type="paragraph" w:customStyle="1" w:styleId="IPPSubhead">
    <w:name w:val="IPP Subhead"/>
    <w:basedOn w:val="Normal"/>
    <w:qFormat/>
    <w:rsid w:val="00CA10A0"/>
    <w:pPr>
      <w:keepNext/>
      <w:ind w:left="567" w:hanging="567"/>
      <w:jc w:val="left"/>
    </w:pPr>
    <w:rPr>
      <w:b/>
      <w:bCs/>
      <w:iCs/>
      <w:szCs w:val="22"/>
    </w:rPr>
  </w:style>
  <w:style w:type="character" w:customStyle="1" w:styleId="IPPNormalunderlined">
    <w:name w:val="IPP Normal underlined"/>
    <w:basedOn w:val="DefaultParagraphFont"/>
    <w:rsid w:val="00CA10A0"/>
    <w:rPr>
      <w:rFonts w:ascii="Times New Roman" w:hAnsi="Times New Roman"/>
      <w:sz w:val="22"/>
      <w:u w:val="single"/>
      <w:lang w:val="en-US"/>
    </w:rPr>
  </w:style>
  <w:style w:type="paragraph" w:customStyle="1" w:styleId="IPPBullet1">
    <w:name w:val="IPP Bullet1"/>
    <w:basedOn w:val="IPPBullet1Last"/>
    <w:qFormat/>
    <w:rsid w:val="00CA10A0"/>
    <w:pPr>
      <w:numPr>
        <w:numId w:val="18"/>
      </w:numPr>
      <w:spacing w:after="60"/>
    </w:pPr>
    <w:rPr>
      <w:lang w:val="en-US"/>
    </w:rPr>
  </w:style>
  <w:style w:type="paragraph" w:customStyle="1" w:styleId="IPPBullet1Last">
    <w:name w:val="IPP Bullet1Last"/>
    <w:basedOn w:val="IPPNormal"/>
    <w:next w:val="IPPNormal"/>
    <w:autoRedefine/>
    <w:qFormat/>
    <w:rsid w:val="00CA10A0"/>
    <w:pPr>
      <w:numPr>
        <w:numId w:val="6"/>
      </w:numPr>
    </w:pPr>
  </w:style>
  <w:style w:type="character" w:customStyle="1" w:styleId="IPPNormalstrikethrough">
    <w:name w:val="IPP Normal strikethrough"/>
    <w:rsid w:val="00CA10A0"/>
    <w:rPr>
      <w:rFonts w:ascii="Times New Roman" w:hAnsi="Times New Roman"/>
      <w:strike/>
      <w:dstrike w:val="0"/>
      <w:sz w:val="22"/>
    </w:rPr>
  </w:style>
  <w:style w:type="paragraph" w:customStyle="1" w:styleId="IPPTitle16pt">
    <w:name w:val="IPP Title16pt"/>
    <w:basedOn w:val="Normal"/>
    <w:qFormat/>
    <w:rsid w:val="00CA10A0"/>
    <w:pPr>
      <w:spacing w:after="720"/>
      <w:ind w:left="1701" w:right="1701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IPPTitle18pt">
    <w:name w:val="IPP Title18pt"/>
    <w:basedOn w:val="Normal"/>
    <w:qFormat/>
    <w:rsid w:val="00CA10A0"/>
    <w:pPr>
      <w:spacing w:after="360"/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IPPAnnexHead">
    <w:name w:val="IPP AnnexHead"/>
    <w:basedOn w:val="IPPNormal"/>
    <w:next w:val="IPPNormal"/>
    <w:qFormat/>
    <w:rsid w:val="00CA10A0"/>
    <w:pPr>
      <w:keepNext/>
      <w:tabs>
        <w:tab w:val="left" w:pos="567"/>
      </w:tabs>
      <w:spacing w:before="120"/>
      <w:jc w:val="left"/>
      <w:outlineLvl w:val="1"/>
    </w:pPr>
    <w:rPr>
      <w:b/>
      <w:sz w:val="24"/>
    </w:rPr>
  </w:style>
  <w:style w:type="numbering" w:customStyle="1" w:styleId="IPPParagraphnumberedlist">
    <w:name w:val="IPP Paragraph numbered list"/>
    <w:rsid w:val="00CA10A0"/>
    <w:pPr>
      <w:numPr>
        <w:numId w:val="4"/>
      </w:numPr>
    </w:pPr>
  </w:style>
  <w:style w:type="paragraph" w:customStyle="1" w:styleId="IPPNormalCloseSpace">
    <w:name w:val="IPP NormalCloseSpace"/>
    <w:basedOn w:val="Normal"/>
    <w:qFormat/>
    <w:rsid w:val="00CA10A0"/>
    <w:pPr>
      <w:keepNext/>
      <w:spacing w:after="60"/>
    </w:pPr>
  </w:style>
  <w:style w:type="paragraph" w:customStyle="1" w:styleId="IPPHeading2">
    <w:name w:val="IPP Heading2"/>
    <w:basedOn w:val="IPPNormal"/>
    <w:next w:val="IPPNormal"/>
    <w:qFormat/>
    <w:rsid w:val="00CA10A0"/>
    <w:pPr>
      <w:keepNext/>
      <w:tabs>
        <w:tab w:val="left" w:pos="567"/>
      </w:tabs>
      <w:spacing w:before="120" w:after="120"/>
      <w:ind w:left="567" w:hanging="567"/>
      <w:jc w:val="left"/>
      <w:outlineLvl w:val="2"/>
    </w:pPr>
    <w:rPr>
      <w:b/>
      <w:sz w:val="24"/>
    </w:rPr>
  </w:style>
  <w:style w:type="paragraph" w:customStyle="1" w:styleId="IPPFooter">
    <w:name w:val="IPP Footer"/>
    <w:basedOn w:val="IPPHeader"/>
    <w:next w:val="PlainText"/>
    <w:qFormat/>
    <w:rsid w:val="00CA10A0"/>
    <w:pPr>
      <w:pBdr>
        <w:top w:val="single" w:sz="4" w:space="4" w:color="auto"/>
        <w:bottom w:val="none" w:sz="0" w:space="0" w:color="auto"/>
      </w:pBdr>
      <w:tabs>
        <w:tab w:val="clear" w:pos="1134"/>
      </w:tabs>
      <w:jc w:val="right"/>
    </w:pPr>
    <w:rPr>
      <w:b/>
    </w:rPr>
  </w:style>
  <w:style w:type="paragraph" w:styleId="TOC1">
    <w:name w:val="toc 1"/>
    <w:basedOn w:val="IPPNormalCloseSpace"/>
    <w:next w:val="Normal"/>
    <w:autoRedefine/>
    <w:uiPriority w:val="39"/>
    <w:rsid w:val="00CA10A0"/>
    <w:pPr>
      <w:tabs>
        <w:tab w:val="right" w:leader="dot" w:pos="9072"/>
      </w:tabs>
      <w:spacing w:before="240"/>
      <w:ind w:left="567" w:hanging="567"/>
    </w:pPr>
  </w:style>
  <w:style w:type="paragraph" w:styleId="TOC2">
    <w:name w:val="toc 2"/>
    <w:basedOn w:val="TOC1"/>
    <w:next w:val="Normal"/>
    <w:autoRedefine/>
    <w:uiPriority w:val="39"/>
    <w:rsid w:val="00CA10A0"/>
    <w:pPr>
      <w:keepNext w:val="0"/>
      <w:tabs>
        <w:tab w:val="left" w:pos="425"/>
      </w:tabs>
      <w:spacing w:before="120" w:after="0"/>
      <w:ind w:left="425" w:right="284" w:hanging="425"/>
    </w:pPr>
  </w:style>
  <w:style w:type="paragraph" w:styleId="TOC3">
    <w:name w:val="toc 3"/>
    <w:basedOn w:val="TOC2"/>
    <w:next w:val="Normal"/>
    <w:autoRedefine/>
    <w:uiPriority w:val="39"/>
    <w:rsid w:val="00CA10A0"/>
    <w:pPr>
      <w:tabs>
        <w:tab w:val="left" w:pos="1276"/>
      </w:tabs>
      <w:spacing w:before="60"/>
      <w:ind w:left="1276" w:hanging="851"/>
    </w:pPr>
    <w:rPr>
      <w:rFonts w:eastAsia="Times"/>
    </w:rPr>
  </w:style>
  <w:style w:type="paragraph" w:styleId="TOC4">
    <w:name w:val="toc 4"/>
    <w:basedOn w:val="Normal"/>
    <w:next w:val="Normal"/>
    <w:autoRedefine/>
    <w:uiPriority w:val="39"/>
    <w:rsid w:val="00CA10A0"/>
    <w:pPr>
      <w:spacing w:after="120"/>
      <w:ind w:left="660"/>
    </w:pPr>
    <w:rPr>
      <w:rFonts w:eastAsia="Times"/>
      <w:lang w:val="en-AU"/>
    </w:rPr>
  </w:style>
  <w:style w:type="paragraph" w:styleId="TOC5">
    <w:name w:val="toc 5"/>
    <w:basedOn w:val="Normal"/>
    <w:next w:val="Normal"/>
    <w:autoRedefine/>
    <w:uiPriority w:val="39"/>
    <w:rsid w:val="00CA10A0"/>
    <w:pPr>
      <w:spacing w:after="120"/>
      <w:ind w:left="880"/>
    </w:pPr>
    <w:rPr>
      <w:rFonts w:eastAsia="Times"/>
      <w:lang w:val="en-AU"/>
    </w:rPr>
  </w:style>
  <w:style w:type="paragraph" w:styleId="TOC6">
    <w:name w:val="toc 6"/>
    <w:basedOn w:val="Normal"/>
    <w:next w:val="Normal"/>
    <w:autoRedefine/>
    <w:uiPriority w:val="39"/>
    <w:rsid w:val="00CA10A0"/>
    <w:pPr>
      <w:spacing w:after="120"/>
      <w:ind w:left="1100"/>
    </w:pPr>
    <w:rPr>
      <w:rFonts w:eastAsia="Times"/>
      <w:lang w:val="en-AU"/>
    </w:rPr>
  </w:style>
  <w:style w:type="paragraph" w:styleId="TOC7">
    <w:name w:val="toc 7"/>
    <w:basedOn w:val="Normal"/>
    <w:next w:val="Normal"/>
    <w:autoRedefine/>
    <w:uiPriority w:val="39"/>
    <w:rsid w:val="00CA10A0"/>
    <w:pPr>
      <w:spacing w:after="120"/>
      <w:ind w:left="1320"/>
    </w:pPr>
    <w:rPr>
      <w:rFonts w:eastAsia="Times"/>
      <w:lang w:val="en-AU"/>
    </w:rPr>
  </w:style>
  <w:style w:type="paragraph" w:styleId="TOC8">
    <w:name w:val="toc 8"/>
    <w:basedOn w:val="Normal"/>
    <w:next w:val="Normal"/>
    <w:autoRedefine/>
    <w:uiPriority w:val="39"/>
    <w:rsid w:val="00CA10A0"/>
    <w:pPr>
      <w:spacing w:after="120"/>
      <w:ind w:left="1540"/>
    </w:pPr>
    <w:rPr>
      <w:rFonts w:eastAsia="Times"/>
      <w:lang w:val="en-AU"/>
    </w:rPr>
  </w:style>
  <w:style w:type="paragraph" w:styleId="TOC9">
    <w:name w:val="toc 9"/>
    <w:basedOn w:val="Normal"/>
    <w:next w:val="Normal"/>
    <w:autoRedefine/>
    <w:uiPriority w:val="39"/>
    <w:rsid w:val="00CA10A0"/>
    <w:pPr>
      <w:spacing w:after="120"/>
      <w:ind w:left="1760"/>
    </w:pPr>
    <w:rPr>
      <w:rFonts w:eastAsia="Times"/>
      <w:lang w:val="en-AU"/>
    </w:rPr>
  </w:style>
  <w:style w:type="paragraph" w:customStyle="1" w:styleId="IPPReferences">
    <w:name w:val="IPP References"/>
    <w:basedOn w:val="IPPNormal"/>
    <w:qFormat/>
    <w:rsid w:val="00CA10A0"/>
    <w:pPr>
      <w:spacing w:after="60"/>
      <w:ind w:left="567" w:hanging="567"/>
    </w:pPr>
  </w:style>
  <w:style w:type="paragraph" w:customStyle="1" w:styleId="IPPArial">
    <w:name w:val="IPP Arial"/>
    <w:basedOn w:val="IPPNormal"/>
    <w:qFormat/>
    <w:rsid w:val="00CA10A0"/>
    <w:pPr>
      <w:spacing w:after="0"/>
    </w:pPr>
    <w:rPr>
      <w:rFonts w:ascii="Arial" w:hAnsi="Arial"/>
      <w:sz w:val="18"/>
    </w:rPr>
  </w:style>
  <w:style w:type="paragraph" w:customStyle="1" w:styleId="IPPArialTable">
    <w:name w:val="IPP Arial Table"/>
    <w:basedOn w:val="IPPArial"/>
    <w:qFormat/>
    <w:rsid w:val="00CA10A0"/>
    <w:pPr>
      <w:spacing w:before="60" w:after="60"/>
      <w:jc w:val="left"/>
    </w:pPr>
  </w:style>
  <w:style w:type="paragraph" w:customStyle="1" w:styleId="IPPHeaderlandscape">
    <w:name w:val="IPP Header landscape"/>
    <w:basedOn w:val="IPPHeader"/>
    <w:qFormat/>
    <w:rsid w:val="00CA10A0"/>
    <w:pPr>
      <w:pBdr>
        <w:bottom w:val="single" w:sz="4" w:space="1" w:color="auto"/>
      </w:pBdr>
      <w:tabs>
        <w:tab w:val="clear" w:pos="9072"/>
        <w:tab w:val="right" w:pos="14034"/>
      </w:tabs>
      <w:spacing w:after="0"/>
      <w:ind w:right="-32"/>
    </w:pPr>
    <w:rPr>
      <w:noProof/>
    </w:rPr>
  </w:style>
  <w:style w:type="paragraph" w:styleId="PlainText">
    <w:name w:val="Plain Text"/>
    <w:basedOn w:val="Normal"/>
    <w:link w:val="PlainTextChar"/>
    <w:uiPriority w:val="99"/>
    <w:unhideWhenUsed/>
    <w:rsid w:val="00CA10A0"/>
    <w:pPr>
      <w:jc w:val="left"/>
    </w:pPr>
    <w:rPr>
      <w:rFonts w:ascii="Courier" w:eastAsia="Times" w:hAnsi="Courier"/>
      <w:sz w:val="21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CA10A0"/>
    <w:rPr>
      <w:rFonts w:ascii="Courier" w:eastAsia="Times" w:hAnsi="Courier"/>
      <w:sz w:val="21"/>
      <w:szCs w:val="21"/>
      <w:lang w:val="en-AU" w:eastAsia="zh-CN"/>
    </w:rPr>
  </w:style>
  <w:style w:type="paragraph" w:customStyle="1" w:styleId="IPPLetterList">
    <w:name w:val="IPP LetterList"/>
    <w:basedOn w:val="IPPBullet2"/>
    <w:qFormat/>
    <w:rsid w:val="00CA10A0"/>
    <w:pPr>
      <w:numPr>
        <w:numId w:val="0"/>
      </w:numPr>
      <w:tabs>
        <w:tab w:val="num" w:pos="1134"/>
      </w:tabs>
      <w:ind w:left="1134" w:hanging="567"/>
      <w:jc w:val="left"/>
    </w:pPr>
  </w:style>
  <w:style w:type="paragraph" w:customStyle="1" w:styleId="IPPLetterListIndent">
    <w:name w:val="IPP LetterList Indent"/>
    <w:basedOn w:val="IPPLetterList"/>
    <w:qFormat/>
    <w:rsid w:val="00CA10A0"/>
    <w:pPr>
      <w:numPr>
        <w:numId w:val="2"/>
      </w:numPr>
    </w:pPr>
  </w:style>
  <w:style w:type="paragraph" w:customStyle="1" w:styleId="IPPFooterLandscape">
    <w:name w:val="IPP Footer Landscape"/>
    <w:basedOn w:val="IPPHeaderlandscape"/>
    <w:qFormat/>
    <w:rsid w:val="00CA10A0"/>
    <w:pPr>
      <w:pBdr>
        <w:top w:val="single" w:sz="4" w:space="1" w:color="auto"/>
        <w:bottom w:val="none" w:sz="0" w:space="0" w:color="auto"/>
      </w:pBdr>
      <w:jc w:val="right"/>
    </w:pPr>
    <w:rPr>
      <w:b/>
    </w:rPr>
  </w:style>
  <w:style w:type="paragraph" w:customStyle="1" w:styleId="IPPSubheadSpace">
    <w:name w:val="IPP Subhead Space"/>
    <w:basedOn w:val="IPPSubhead"/>
    <w:qFormat/>
    <w:rsid w:val="00CA10A0"/>
    <w:pPr>
      <w:tabs>
        <w:tab w:val="left" w:pos="567"/>
      </w:tabs>
      <w:spacing w:before="60" w:after="60"/>
    </w:pPr>
  </w:style>
  <w:style w:type="paragraph" w:customStyle="1" w:styleId="IPPSubheadSpaceAfter">
    <w:name w:val="IPP Subhead SpaceAfter"/>
    <w:basedOn w:val="IPPSubhead"/>
    <w:qFormat/>
    <w:rsid w:val="00CA10A0"/>
    <w:pPr>
      <w:spacing w:after="60"/>
    </w:pPr>
  </w:style>
  <w:style w:type="paragraph" w:customStyle="1" w:styleId="IPPHdg1Num">
    <w:name w:val="IPP Hdg1Num"/>
    <w:basedOn w:val="IPPHeading1"/>
    <w:next w:val="IPPNormal"/>
    <w:qFormat/>
    <w:rsid w:val="00CA10A0"/>
    <w:pPr>
      <w:numPr>
        <w:numId w:val="7"/>
      </w:numPr>
    </w:pPr>
  </w:style>
  <w:style w:type="paragraph" w:customStyle="1" w:styleId="IPPHdg2Num">
    <w:name w:val="IPP Hdg2Num"/>
    <w:basedOn w:val="IPPHeading2"/>
    <w:next w:val="IPPNormal"/>
    <w:qFormat/>
    <w:rsid w:val="00CA10A0"/>
    <w:pPr>
      <w:numPr>
        <w:ilvl w:val="1"/>
        <w:numId w:val="8"/>
      </w:numPr>
    </w:pPr>
  </w:style>
  <w:style w:type="paragraph" w:customStyle="1" w:styleId="IPPNumberedList">
    <w:name w:val="IPP NumberedList"/>
    <w:basedOn w:val="IPPBullet1"/>
    <w:qFormat/>
    <w:rsid w:val="00CA10A0"/>
    <w:pPr>
      <w:numPr>
        <w:numId w:val="16"/>
      </w:numPr>
    </w:pPr>
  </w:style>
  <w:style w:type="character" w:styleId="Strong">
    <w:name w:val="Strong"/>
    <w:basedOn w:val="DefaultParagraphFont"/>
    <w:qFormat/>
    <w:rsid w:val="00CA10A0"/>
    <w:rPr>
      <w:b/>
      <w:bCs/>
    </w:rPr>
  </w:style>
  <w:style w:type="paragraph" w:styleId="ListParagraph">
    <w:name w:val="List Paragraph"/>
    <w:basedOn w:val="Normal"/>
    <w:uiPriority w:val="34"/>
    <w:qFormat/>
    <w:rsid w:val="00CA10A0"/>
    <w:pPr>
      <w:spacing w:line="240" w:lineRule="atLeast"/>
      <w:ind w:leftChars="400" w:left="800"/>
    </w:pPr>
    <w:rPr>
      <w:rFonts w:ascii="Verdana" w:eastAsia="Times New Roman" w:hAnsi="Verdana"/>
      <w:sz w:val="20"/>
      <w:lang w:val="nl-NL" w:eastAsia="nl-NL"/>
    </w:rPr>
  </w:style>
  <w:style w:type="paragraph" w:customStyle="1" w:styleId="IPPParagraphnumbering">
    <w:name w:val="IPP Paragraph numbering"/>
    <w:basedOn w:val="IPPNormal"/>
    <w:qFormat/>
    <w:rsid w:val="00CA10A0"/>
    <w:pPr>
      <w:tabs>
        <w:tab w:val="num" w:pos="0"/>
      </w:tabs>
      <w:ind w:hanging="482"/>
    </w:pPr>
    <w:rPr>
      <w:lang w:val="en-US"/>
    </w:rPr>
  </w:style>
  <w:style w:type="paragraph" w:customStyle="1" w:styleId="IPPParagraphnumberingclose">
    <w:name w:val="IPP Paragraph numbering close"/>
    <w:basedOn w:val="IPPParagraphnumbering"/>
    <w:qFormat/>
    <w:rsid w:val="00CA10A0"/>
    <w:pPr>
      <w:keepNext/>
      <w:tabs>
        <w:tab w:val="clear" w:pos="0"/>
      </w:tabs>
      <w:spacing w:after="60"/>
      <w:ind w:firstLine="0"/>
    </w:pPr>
  </w:style>
  <w:style w:type="paragraph" w:customStyle="1" w:styleId="IPPNumberedListLast">
    <w:name w:val="IPP NumberedListLast"/>
    <w:basedOn w:val="IPPNumberedList"/>
    <w:qFormat/>
    <w:rsid w:val="00CA10A0"/>
    <w:pPr>
      <w:numPr>
        <w:numId w:val="0"/>
      </w:numPr>
      <w:spacing w:after="180"/>
    </w:pPr>
  </w:style>
  <w:style w:type="paragraph" w:customStyle="1" w:styleId="IPPPargraphnumbering">
    <w:name w:val="IPP Pargraph numbering"/>
    <w:basedOn w:val="IPPNormal"/>
    <w:qFormat/>
    <w:rsid w:val="00CA10A0"/>
    <w:pPr>
      <w:tabs>
        <w:tab w:val="num" w:pos="360"/>
      </w:tabs>
    </w:pPr>
    <w:rPr>
      <w:rFonts w:cs="Times New Roman"/>
      <w:lang w:val="en-US"/>
    </w:rPr>
  </w:style>
  <w:style w:type="character" w:customStyle="1" w:styleId="IPPNormalChar">
    <w:name w:val="IPP Normal Char"/>
    <w:link w:val="IPPNormal"/>
    <w:rsid w:val="00CA10A0"/>
    <w:rPr>
      <w:rFonts w:ascii="Times New Roman" w:eastAsia="Times" w:hAnsi="Times New Roman"/>
      <w:szCs w:val="24"/>
      <w:lang w:val="en-GB" w:eastAsia="zh-CN"/>
    </w:rPr>
  </w:style>
  <w:style w:type="character" w:styleId="Hyperlink">
    <w:name w:val="Hyperlink"/>
    <w:basedOn w:val="DefaultParagraphFont"/>
    <w:rsid w:val="00A53224"/>
    <w:rPr>
      <w:color w:val="0000FF"/>
      <w:u w:val="single"/>
    </w:rPr>
  </w:style>
  <w:style w:type="paragraph" w:customStyle="1" w:styleId="paragraph">
    <w:name w:val="paragraph"/>
    <w:basedOn w:val="Normal"/>
    <w:rsid w:val="00A971BF"/>
    <w:pPr>
      <w:spacing w:before="100" w:beforeAutospacing="1" w:after="100" w:afterAutospacing="1"/>
      <w:jc w:val="left"/>
    </w:pPr>
    <w:rPr>
      <w:rFonts w:eastAsia="Times New Roman" w:cs="Times New Roman"/>
      <w:sz w:val="24"/>
      <w:lang w:val="en-US" w:eastAsia="en-US"/>
    </w:rPr>
  </w:style>
  <w:style w:type="character" w:customStyle="1" w:styleId="normaltextrun">
    <w:name w:val="normaltextrun"/>
    <w:basedOn w:val="DefaultParagraphFont"/>
    <w:rsid w:val="00A971BF"/>
  </w:style>
  <w:style w:type="character" w:customStyle="1" w:styleId="eop">
    <w:name w:val="eop"/>
    <w:basedOn w:val="DefaultParagraphFont"/>
    <w:rsid w:val="00A971BF"/>
  </w:style>
  <w:style w:type="character" w:styleId="UnresolvedMention">
    <w:name w:val="Unresolved Mention"/>
    <w:basedOn w:val="DefaultParagraphFont"/>
    <w:uiPriority w:val="99"/>
    <w:semiHidden/>
    <w:unhideWhenUsed/>
    <w:rsid w:val="00546687"/>
    <w:rPr>
      <w:color w:val="605E5C"/>
      <w:shd w:val="clear" w:color="auto" w:fill="E1DFDD"/>
    </w:rPr>
  </w:style>
  <w:style w:type="paragraph" w:customStyle="1" w:styleId="Default">
    <w:name w:val="Default"/>
    <w:rsid w:val="00624D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5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56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2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1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7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6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7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7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7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1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13276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56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92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80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19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4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25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80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84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5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4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2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9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3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6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25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9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4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0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9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42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9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6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05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9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80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46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75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11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11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01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43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6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7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76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48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8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61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5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37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27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9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0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86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76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06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27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2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98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76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3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31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63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56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28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0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64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94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88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89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08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99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60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68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51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4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74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47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6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15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12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67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22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14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43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82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72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22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27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38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8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78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69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14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77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54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1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56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24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38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7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86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40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16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49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4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7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66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8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03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5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9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0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21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3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99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0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6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82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43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40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13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63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71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00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7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89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71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62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2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99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17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8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14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9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66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47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35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08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55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70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4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73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36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97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9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15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7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22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26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26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39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1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77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2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2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65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79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75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72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94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34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9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87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47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93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15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0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86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55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37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6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75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41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4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97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35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45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16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04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23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8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2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07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75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66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64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43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1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8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1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7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47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52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1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50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56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88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65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51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40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16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8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8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46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96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79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92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06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50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2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0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7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51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86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61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90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18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4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83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45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3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42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8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26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89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9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99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09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82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23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73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9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0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22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40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6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02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03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1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94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64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0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26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15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7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9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88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524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268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75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87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6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56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09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14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1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44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0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34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1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51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50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1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27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4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76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6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20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5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88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49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19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05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44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71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48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56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65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03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57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0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40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9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94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0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40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96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37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91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07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53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73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6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67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79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72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15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8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28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15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27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87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52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85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08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79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3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5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96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49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1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3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2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4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0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66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8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64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4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9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03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6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47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87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39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83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80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8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45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2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96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73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90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8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25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53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9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21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54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17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30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35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70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2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03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9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891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ails@sarawak.gov.my" TargetMode="External"/><Relationship Id="rId18" Type="http://schemas.openxmlformats.org/officeDocument/2006/relationships/hyperlink" Target="mailto:weetek.tay@gmail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mariangela_ciampitti@regione.lombardia.it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sdorjin@bfda.gov.bt" TargetMode="External"/><Relationship Id="rId17" Type="http://schemas.openxmlformats.org/officeDocument/2006/relationships/hyperlink" Target="mailto:Amanda.Kaye@usda.gov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ezzineolfa@neppo.org" TargetMode="External"/><Relationship Id="rId20" Type="http://schemas.openxmlformats.org/officeDocument/2006/relationships/hyperlink" Target="mailto:ringolds.arnitis@hotmail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hakiru.kazeem@naqs.gov.ng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daniela.bocanegra.i@senasica.gob.mx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mailto:tek.tay@mq.edu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anagiota.Mylona@ec.europa.eu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zerwien\AppData\Roaming\Microsoft\Templates\IPPC_2015-06-0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9519679B1A8B4091DBA33CE26F55F5" ma:contentTypeVersion="20" ma:contentTypeDescription="Create a new document." ma:contentTypeScope="" ma:versionID="b72606be95184b31bbffc9f10e45c298">
  <xsd:schema xmlns:xsd="http://www.w3.org/2001/XMLSchema" xmlns:xs="http://www.w3.org/2001/XMLSchema" xmlns:p="http://schemas.microsoft.com/office/2006/metadata/properties" xmlns:ns2="a05d7f75-f42e-4288-8809-604fd4d9691f" xmlns:ns3="ea6feb38-a85a-45e8-92e9-814486bbe375" targetNamespace="http://schemas.microsoft.com/office/2006/metadata/properties" ma:root="true" ma:fieldsID="904f0f7eebb84c862977ddae8185dd6d" ns2:_="" ns3:_="">
    <xsd:import namespace="a05d7f75-f42e-4288-8809-604fd4d9691f"/>
    <xsd:import namespace="ea6feb38-a85a-45e8-92e9-814486bbe37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d7f75-f42e-4288-8809-604fd4d969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40dbf57-1e7b-4a73-94c8-cbcaaea3fe5a}" ma:internalName="TaxCatchAll" ma:showField="CatchAllData" ma:web="a05d7f75-f42e-4288-8809-604fd4d969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feb38-a85a-45e8-92e9-814486bbe3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40eee1e-ad38-437e-be40-fc9f033adc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a6feb38-a85a-45e8-92e9-814486bbe375" xsi:nil="true"/>
    <TaxCatchAll xmlns="a05d7f75-f42e-4288-8809-604fd4d9691f" xsi:nil="true"/>
    <lcf76f155ced4ddcb4097134ff3c332f xmlns="ea6feb38-a85a-45e8-92e9-814486bbe3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B4EF2E-BFF0-4DED-879F-A34B94D2BD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4D1BFB-3099-4DE0-9CF8-50EC82D544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d7f75-f42e-4288-8809-604fd4d9691f"/>
    <ds:schemaRef ds:uri="ea6feb38-a85a-45e8-92e9-814486bbe3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256A84-D55D-4FD3-BEA9-EDA18D305F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344736-02CC-42A6-814F-01C6CF8837D9}">
  <ds:schemaRefs>
    <ds:schemaRef ds:uri="http://schemas.microsoft.com/office/2006/metadata/properties"/>
    <ds:schemaRef ds:uri="http://schemas.microsoft.com/office/infopath/2007/PartnerControls"/>
    <ds:schemaRef ds:uri="ea6feb38-a85a-45e8-92e9-814486bbe375"/>
    <ds:schemaRef ds:uri="a05d7f75-f42e-4288-8809-604fd4d969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IPPC_2015-06-04</Template>
  <TotalTime>2</TotalTime>
  <Pages>2</Pages>
  <Words>360</Words>
  <Characters>1983</Characters>
  <Application>Microsoft Office Word</Application>
  <DocSecurity>0</DocSecurity>
  <Lines>152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2242</CharactersWithSpaces>
  <SharedDoc>false</SharedDoc>
  <HLinks>
    <vt:vector size="168" baseType="variant">
      <vt:variant>
        <vt:i4>4063261</vt:i4>
      </vt:variant>
      <vt:variant>
        <vt:i4>81</vt:i4>
      </vt:variant>
      <vt:variant>
        <vt:i4>0</vt:i4>
      </vt:variant>
      <vt:variant>
        <vt:i4>5</vt:i4>
      </vt:variant>
      <vt:variant>
        <vt:lpwstr>mailto:Michelle.L.Gray@usda.gov</vt:lpwstr>
      </vt:variant>
      <vt:variant>
        <vt:lpwstr/>
      </vt:variant>
      <vt:variant>
        <vt:i4>1638446</vt:i4>
      </vt:variant>
      <vt:variant>
        <vt:i4>78</vt:i4>
      </vt:variant>
      <vt:variant>
        <vt:i4>0</vt:i4>
      </vt:variant>
      <vt:variant>
        <vt:i4>5</vt:i4>
      </vt:variant>
      <vt:variant>
        <vt:lpwstr>mailto:s.m.mehrez@gmail.com</vt:lpwstr>
      </vt:variant>
      <vt:variant>
        <vt:lpwstr/>
      </vt:variant>
      <vt:variant>
        <vt:i4>393343</vt:i4>
      </vt:variant>
      <vt:variant>
        <vt:i4>75</vt:i4>
      </vt:variant>
      <vt:variant>
        <vt:i4>0</vt:i4>
      </vt:variant>
      <vt:variant>
        <vt:i4>5</vt:i4>
      </vt:variant>
      <vt:variant>
        <vt:lpwstr>mailto:islam.gene@gmail.com</vt:lpwstr>
      </vt:variant>
      <vt:variant>
        <vt:lpwstr/>
      </vt:variant>
      <vt:variant>
        <vt:i4>524346</vt:i4>
      </vt:variant>
      <vt:variant>
        <vt:i4>72</vt:i4>
      </vt:variant>
      <vt:variant>
        <vt:i4>0</vt:i4>
      </vt:variant>
      <vt:variant>
        <vt:i4>5</vt:i4>
      </vt:variant>
      <vt:variant>
        <vt:lpwstr>mailto:alan.rizzoli@agro.gov.br</vt:lpwstr>
      </vt:variant>
      <vt:variant>
        <vt:lpwstr/>
      </vt:variant>
      <vt:variant>
        <vt:i4>3604487</vt:i4>
      </vt:variant>
      <vt:variant>
        <vt:i4>69</vt:i4>
      </vt:variant>
      <vt:variant>
        <vt:i4>0</vt:i4>
      </vt:variant>
      <vt:variant>
        <vt:i4>5</vt:i4>
      </vt:variant>
      <vt:variant>
        <vt:lpwstr>mailto:stioannidou@minagric.gr</vt:lpwstr>
      </vt:variant>
      <vt:variant>
        <vt:lpwstr/>
      </vt:variant>
      <vt:variant>
        <vt:i4>7733340</vt:i4>
      </vt:variant>
      <vt:variant>
        <vt:i4>66</vt:i4>
      </vt:variant>
      <vt:variant>
        <vt:i4>0</vt:i4>
      </vt:variant>
      <vt:variant>
        <vt:i4>5</vt:i4>
      </vt:variant>
      <vt:variant>
        <vt:lpwstr>mailto:Matthew.Everatt@defra.gov.uk</vt:lpwstr>
      </vt:variant>
      <vt:variant>
        <vt:lpwstr/>
      </vt:variant>
      <vt:variant>
        <vt:i4>1703985</vt:i4>
      </vt:variant>
      <vt:variant>
        <vt:i4>63</vt:i4>
      </vt:variant>
      <vt:variant>
        <vt:i4>0</vt:i4>
      </vt:variant>
      <vt:variant>
        <vt:i4>5</vt:i4>
      </vt:variant>
      <vt:variant>
        <vt:lpwstr>mailto:Mahesh.acharya@nepal.gov.np</vt:lpwstr>
      </vt:variant>
      <vt:variant>
        <vt:lpwstr/>
      </vt:variant>
      <vt:variant>
        <vt:i4>1441824</vt:i4>
      </vt:variant>
      <vt:variant>
        <vt:i4>60</vt:i4>
      </vt:variant>
      <vt:variant>
        <vt:i4>0</vt:i4>
      </vt:variant>
      <vt:variant>
        <vt:i4>5</vt:i4>
      </vt:variant>
      <vt:variant>
        <vt:lpwstr>mailto:msggacharya@gmail.com</vt:lpwstr>
      </vt:variant>
      <vt:variant>
        <vt:lpwstr/>
      </vt:variant>
      <vt:variant>
        <vt:i4>2424856</vt:i4>
      </vt:variant>
      <vt:variant>
        <vt:i4>57</vt:i4>
      </vt:variant>
      <vt:variant>
        <vt:i4>0</vt:i4>
      </vt:variant>
      <vt:variant>
        <vt:i4>5</vt:i4>
      </vt:variant>
      <vt:variant>
        <vt:lpwstr>mailto:onaheedsiddig@gamail.com</vt:lpwstr>
      </vt:variant>
      <vt:variant>
        <vt:lpwstr/>
      </vt:variant>
      <vt:variant>
        <vt:i4>655411</vt:i4>
      </vt:variant>
      <vt:variant>
        <vt:i4>54</vt:i4>
      </vt:variant>
      <vt:variant>
        <vt:i4>0</vt:i4>
      </vt:variant>
      <vt:variant>
        <vt:i4>5</vt:i4>
      </vt:variant>
      <vt:variant>
        <vt:lpwstr>mailto:mweenekambombi@gmail.com</vt:lpwstr>
      </vt:variant>
      <vt:variant>
        <vt:lpwstr/>
      </vt:variant>
      <vt:variant>
        <vt:i4>6684672</vt:i4>
      </vt:variant>
      <vt:variant>
        <vt:i4>51</vt:i4>
      </vt:variant>
      <vt:variant>
        <vt:i4>0</vt:i4>
      </vt:variant>
      <vt:variant>
        <vt:i4>5</vt:i4>
      </vt:variant>
      <vt:variant>
        <vt:lpwstr>mailto:melisanedilskyj@yahoo.com.ar</vt:lpwstr>
      </vt:variant>
      <vt:variant>
        <vt:lpwstr/>
      </vt:variant>
      <vt:variant>
        <vt:i4>3211334</vt:i4>
      </vt:variant>
      <vt:variant>
        <vt:i4>48</vt:i4>
      </vt:variant>
      <vt:variant>
        <vt:i4>0</vt:i4>
      </vt:variant>
      <vt:variant>
        <vt:i4>5</vt:i4>
      </vt:variant>
      <vt:variant>
        <vt:lpwstr>mailto:mnedilsk@senasa.gob.ar</vt:lpwstr>
      </vt:variant>
      <vt:variant>
        <vt:lpwstr/>
      </vt:variant>
      <vt:variant>
        <vt:i4>7340054</vt:i4>
      </vt:variant>
      <vt:variant>
        <vt:i4>45</vt:i4>
      </vt:variant>
      <vt:variant>
        <vt:i4>0</vt:i4>
      </vt:variant>
      <vt:variant>
        <vt:i4>5</vt:i4>
      </vt:variant>
      <vt:variant>
        <vt:lpwstr>mailto:tonattipoe@yahoo.co.uk</vt:lpwstr>
      </vt:variant>
      <vt:variant>
        <vt:lpwstr/>
      </vt:variant>
      <vt:variant>
        <vt:i4>4194415</vt:i4>
      </vt:variant>
      <vt:variant>
        <vt:i4>42</vt:i4>
      </vt:variant>
      <vt:variant>
        <vt:i4>0</vt:i4>
      </vt:variant>
      <vt:variant>
        <vt:i4>5</vt:i4>
      </vt:variant>
      <vt:variant>
        <vt:lpwstr>mailto:rkk94rk@gmail.com</vt:lpwstr>
      </vt:variant>
      <vt:variant>
        <vt:lpwstr/>
      </vt:variant>
      <vt:variant>
        <vt:i4>7798815</vt:i4>
      </vt:variant>
      <vt:variant>
        <vt:i4>39</vt:i4>
      </vt:variant>
      <vt:variant>
        <vt:i4>0</vt:i4>
      </vt:variant>
      <vt:variant>
        <vt:i4>5</vt:i4>
      </vt:variant>
      <vt:variant>
        <vt:lpwstr>mailto:Ravi.khetarpal@apaari.org</vt:lpwstr>
      </vt:variant>
      <vt:variant>
        <vt:lpwstr/>
      </vt:variant>
      <vt:variant>
        <vt:i4>3801154</vt:i4>
      </vt:variant>
      <vt:variant>
        <vt:i4>36</vt:i4>
      </vt:variant>
      <vt:variant>
        <vt:i4>0</vt:i4>
      </vt:variant>
      <vt:variant>
        <vt:i4>5</vt:i4>
      </vt:variant>
      <vt:variant>
        <vt:lpwstr>mailto:t.geuze@nvwa.nl</vt:lpwstr>
      </vt:variant>
      <vt:variant>
        <vt:lpwstr/>
      </vt:variant>
      <vt:variant>
        <vt:i4>4522087</vt:i4>
      </vt:variant>
      <vt:variant>
        <vt:i4>33</vt:i4>
      </vt:variant>
      <vt:variant>
        <vt:i4>0</vt:i4>
      </vt:variant>
      <vt:variant>
        <vt:i4>5</vt:i4>
      </vt:variant>
      <vt:variant>
        <vt:lpwstr>mailto:fndunge@kephis.org</vt:lpwstr>
      </vt:variant>
      <vt:variant>
        <vt:lpwstr/>
      </vt:variant>
      <vt:variant>
        <vt:i4>8061001</vt:i4>
      </vt:variant>
      <vt:variant>
        <vt:i4>30</vt:i4>
      </vt:variant>
      <vt:variant>
        <vt:i4>0</vt:i4>
      </vt:variant>
      <vt:variant>
        <vt:i4>5</vt:i4>
      </vt:variant>
      <vt:variant>
        <vt:lpwstr>mailto:koyim2022@gmail.com</vt:lpwstr>
      </vt:variant>
      <vt:variant>
        <vt:lpwstr/>
      </vt:variant>
      <vt:variant>
        <vt:i4>8192009</vt:i4>
      </vt:variant>
      <vt:variant>
        <vt:i4>27</vt:i4>
      </vt:variant>
      <vt:variant>
        <vt:i4>0</vt:i4>
      </vt:variant>
      <vt:variant>
        <vt:i4>5</vt:i4>
      </vt:variant>
      <vt:variant>
        <vt:lpwstr>mailto:Dominique.Menon@fao.org</vt:lpwstr>
      </vt:variant>
      <vt:variant>
        <vt:lpwstr/>
      </vt:variant>
      <vt:variant>
        <vt:i4>5570617</vt:i4>
      </vt:variant>
      <vt:variant>
        <vt:i4>24</vt:i4>
      </vt:variant>
      <vt:variant>
        <vt:i4>0</vt:i4>
      </vt:variant>
      <vt:variant>
        <vt:i4>5</vt:i4>
      </vt:variant>
      <vt:variant>
        <vt:lpwstr>mailto:cppo@baf.com.fj</vt:lpwstr>
      </vt:variant>
      <vt:variant>
        <vt:lpwstr/>
      </vt:variant>
      <vt:variant>
        <vt:i4>3735573</vt:i4>
      </vt:variant>
      <vt:variant>
        <vt:i4>21</vt:i4>
      </vt:variant>
      <vt:variant>
        <vt:i4>0</vt:i4>
      </vt:variant>
      <vt:variant>
        <vt:i4>5</vt:i4>
      </vt:variant>
      <vt:variant>
        <vt:lpwstr>mailto:dominique.pelletier@inspection.gc.ca</vt:lpwstr>
      </vt:variant>
      <vt:variant>
        <vt:lpwstr/>
      </vt:variant>
      <vt:variant>
        <vt:i4>131111</vt:i4>
      </vt:variant>
      <vt:variant>
        <vt:i4>18</vt:i4>
      </vt:variant>
      <vt:variant>
        <vt:i4>0</vt:i4>
      </vt:variant>
      <vt:variant>
        <vt:i4>5</vt:i4>
      </vt:variant>
      <vt:variant>
        <vt:lpwstr>mailto:bidoeng@gmail.com</vt:lpwstr>
      </vt:variant>
      <vt:variant>
        <vt:lpwstr/>
      </vt:variant>
      <vt:variant>
        <vt:i4>1441837</vt:i4>
      </vt:variant>
      <vt:variant>
        <vt:i4>15</vt:i4>
      </vt:variant>
      <vt:variant>
        <vt:i4>0</vt:i4>
      </vt:variant>
      <vt:variant>
        <vt:i4>5</vt:i4>
      </vt:variant>
      <vt:variant>
        <vt:lpwstr>mailto:bidoeng@yahoo.com</vt:lpwstr>
      </vt:variant>
      <vt:variant>
        <vt:lpwstr/>
      </vt:variant>
      <vt:variant>
        <vt:i4>5308464</vt:i4>
      </vt:variant>
      <vt:variant>
        <vt:i4>12</vt:i4>
      </vt:variant>
      <vt:variant>
        <vt:i4>0</vt:i4>
      </vt:variant>
      <vt:variant>
        <vt:i4>5</vt:i4>
      </vt:variant>
      <vt:variant>
        <vt:lpwstr>mailto:eferro@senasa.gob.ar</vt:lpwstr>
      </vt:variant>
      <vt:variant>
        <vt:lpwstr/>
      </vt:variant>
      <vt:variant>
        <vt:i4>4390945</vt:i4>
      </vt:variant>
      <vt:variant>
        <vt:i4>9</vt:i4>
      </vt:variant>
      <vt:variant>
        <vt:i4>0</vt:i4>
      </vt:variant>
      <vt:variant>
        <vt:i4>5</vt:i4>
      </vt:variant>
      <vt:variant>
        <vt:lpwstr>mailto:ringolds.arnitis@hotmail.com</vt:lpwstr>
      </vt:variant>
      <vt:variant>
        <vt:lpwstr/>
      </vt:variant>
      <vt:variant>
        <vt:i4>7012425</vt:i4>
      </vt:variant>
      <vt:variant>
        <vt:i4>6</vt:i4>
      </vt:variant>
      <vt:variant>
        <vt:i4>0</vt:i4>
      </vt:variant>
      <vt:variant>
        <vt:i4>5</vt:i4>
      </vt:variant>
      <vt:variant>
        <vt:lpwstr>mailto:wangxiaoliang0116@gmail.com</vt:lpwstr>
      </vt:variant>
      <vt:variant>
        <vt:lpwstr/>
      </vt:variant>
      <vt:variant>
        <vt:i4>1704049</vt:i4>
      </vt:variant>
      <vt:variant>
        <vt:i4>3</vt:i4>
      </vt:variant>
      <vt:variant>
        <vt:i4>0</vt:i4>
      </vt:variant>
      <vt:variant>
        <vt:i4>5</vt:i4>
      </vt:variant>
      <vt:variant>
        <vt:lpwstr>mailto:wangxiaoliang@agri.gov.cn</vt:lpwstr>
      </vt:variant>
      <vt:variant>
        <vt:lpwstr/>
      </vt:variant>
      <vt:variant>
        <vt:i4>6357080</vt:i4>
      </vt:variant>
      <vt:variant>
        <vt:i4>0</vt:i4>
      </vt:variant>
      <vt:variant>
        <vt:i4>0</vt:i4>
      </vt:variant>
      <vt:variant>
        <vt:i4>5</vt:i4>
      </vt:variant>
      <vt:variant>
        <vt:lpwstr>mailto:martinkabemba@yahoo.com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Koumba, Descartes (AGDD)</dc:creator>
  <cp:keywords/>
  <dc:description/>
  <cp:lastModifiedBy>BeltranMontoya, Camilo (NSPD)</cp:lastModifiedBy>
  <cp:revision>2</cp:revision>
  <cp:lastPrinted>2025-08-22T16:48:00Z</cp:lastPrinted>
  <dcterms:created xsi:type="dcterms:W3CDTF">2026-07-23T02:17:00Z</dcterms:created>
  <dcterms:modified xsi:type="dcterms:W3CDTF">2026-07-23T02:17:00Z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0x010100299519679B1A8B4091DBA33CE26F55F5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GrammarlyDocumentId">
    <vt:lpwstr>e3432688-4a1f-468b-92ed-cd5310499d0e</vt:lpwstr>
  </property>
  <property fmtid="{D5CDD505-2E9C-101B-9397-08002B2CF9AE}" pid="6" name="Sign-off status">
    <vt:lpwstr/>
  </property>
  <property fmtid="{D5CDD505-2E9C-101B-9397-08002B2CF9AE}" pid="7" name="TaxCatchAll">
    <vt:lpwstr/>
  </property>
  <property fmtid="{D5CDD505-2E9C-101B-9397-08002B2CF9AE}" pid="8" name="lcf76f155ced4ddcb4097134ff3c332f">
    <vt:lpwstr/>
  </property>
</Properties>
</file>